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06916" w14:textId="07A9D644" w:rsidR="003C6D22" w:rsidRPr="009D7753" w:rsidRDefault="003C6D22" w:rsidP="00FB5671"/>
    <w:p w14:paraId="44E8AAC0" w14:textId="0CAFE5E3" w:rsidR="00622B80" w:rsidRDefault="00622B80" w:rsidP="00123FFC">
      <w:pPr>
        <w:jc w:val="center"/>
        <w:outlineLvl w:val="0"/>
        <w:rPr>
          <w:b/>
          <w:bCs/>
        </w:rPr>
      </w:pPr>
      <w:r w:rsidRPr="00123FFC">
        <w:rPr>
          <w:b/>
          <w:bCs/>
        </w:rPr>
        <w:t>ANEXO II</w:t>
      </w:r>
    </w:p>
    <w:p w14:paraId="2CEB5634" w14:textId="211C4858" w:rsidR="00622B80" w:rsidRDefault="00622B80" w:rsidP="00CF468C">
      <w:pPr>
        <w:rPr>
          <w:sz w:val="22"/>
          <w:szCs w:val="22"/>
          <w:lang w:val="es-ES"/>
        </w:rPr>
      </w:pPr>
      <w:r w:rsidRPr="00387F4D">
        <w:rPr>
          <w:sz w:val="22"/>
          <w:szCs w:val="22"/>
          <w:lang w:val="es-ES"/>
        </w:rPr>
        <w:t xml:space="preserve">SOLICITUD de participación </w:t>
      </w:r>
      <w:r w:rsidR="003A4D86" w:rsidRPr="00387F4D">
        <w:rPr>
          <w:sz w:val="22"/>
          <w:szCs w:val="22"/>
          <w:lang w:val="es-ES"/>
        </w:rPr>
        <w:t xml:space="preserve">proceso de selección de </w:t>
      </w:r>
      <w:r w:rsidR="00123FFC" w:rsidRPr="00387F4D">
        <w:rPr>
          <w:sz w:val="22"/>
          <w:szCs w:val="22"/>
          <w:lang w:val="es-ES"/>
        </w:rPr>
        <w:t xml:space="preserve">personal </w:t>
      </w:r>
      <w:r w:rsidR="003A4D86" w:rsidRPr="00387F4D">
        <w:rPr>
          <w:sz w:val="22"/>
          <w:szCs w:val="22"/>
          <w:lang w:val="es-ES"/>
        </w:rPr>
        <w:t>funcionario interino</w:t>
      </w:r>
      <w:r w:rsidRPr="00387F4D">
        <w:rPr>
          <w:sz w:val="22"/>
          <w:szCs w:val="22"/>
          <w:lang w:val="es-ES"/>
        </w:rPr>
        <w:t>, convocado por Acuerdo del Pleno del Consejo de Cuentas de Castilla y León, de fecha __ de _______ de 202</w:t>
      </w:r>
      <w:r w:rsidR="008F2123" w:rsidRPr="00387F4D">
        <w:rPr>
          <w:sz w:val="22"/>
          <w:szCs w:val="22"/>
          <w:lang w:val="es-ES"/>
        </w:rPr>
        <w:t>6</w:t>
      </w:r>
      <w:r w:rsidRPr="00387F4D">
        <w:rPr>
          <w:sz w:val="22"/>
          <w:szCs w:val="22"/>
          <w:lang w:val="es-ES"/>
        </w:rPr>
        <w:t>, publicad</w:t>
      </w:r>
      <w:r w:rsidR="00123FFC" w:rsidRPr="00387F4D">
        <w:rPr>
          <w:sz w:val="22"/>
          <w:szCs w:val="22"/>
          <w:lang w:val="es-ES"/>
        </w:rPr>
        <w:t>o</w:t>
      </w:r>
      <w:r w:rsidRPr="00387F4D">
        <w:rPr>
          <w:sz w:val="22"/>
          <w:szCs w:val="22"/>
          <w:lang w:val="es-ES"/>
        </w:rPr>
        <w:t xml:space="preserve"> en el Boletín Oficial de Castilla y León, n</w:t>
      </w:r>
      <w:r w:rsidR="0050219B">
        <w:rPr>
          <w:sz w:val="22"/>
          <w:szCs w:val="22"/>
          <w:lang w:val="es-ES"/>
        </w:rPr>
        <w:t>.</w:t>
      </w:r>
      <w:r w:rsidRPr="00387F4D">
        <w:rPr>
          <w:sz w:val="22"/>
          <w:szCs w:val="22"/>
          <w:lang w:val="es-ES"/>
        </w:rPr>
        <w:t>º_____ de fecha</w:t>
      </w:r>
      <w:r w:rsidR="009417E0" w:rsidRPr="00387F4D">
        <w:rPr>
          <w:sz w:val="22"/>
          <w:szCs w:val="22"/>
          <w:lang w:val="es-ES"/>
        </w:rPr>
        <w:t xml:space="preserve"> de fecha __ de _______ de 2026</w:t>
      </w:r>
      <w:r w:rsidRPr="00387F4D">
        <w:rPr>
          <w:sz w:val="22"/>
          <w:szCs w:val="22"/>
          <w:lang w:val="es-ES"/>
        </w:rPr>
        <w:t>.</w:t>
      </w:r>
    </w:p>
    <w:p w14:paraId="1E461AC6" w14:textId="77777777" w:rsidR="00CD0A1C" w:rsidRPr="00387F4D" w:rsidRDefault="00CD0A1C" w:rsidP="00CF468C">
      <w:pPr>
        <w:rPr>
          <w:sz w:val="22"/>
          <w:szCs w:val="22"/>
          <w:lang w:val="es-ES"/>
        </w:rPr>
      </w:pPr>
    </w:p>
    <w:p w14:paraId="5B56C32F" w14:textId="35FC2380" w:rsidR="00622B80" w:rsidRPr="00387F4D" w:rsidRDefault="00622B80" w:rsidP="00FB5671">
      <w:pPr>
        <w:rPr>
          <w:sz w:val="22"/>
          <w:szCs w:val="22"/>
          <w:u w:val="single"/>
          <w:lang w:val="es-ES"/>
        </w:rPr>
      </w:pPr>
      <w:r w:rsidRPr="00387F4D">
        <w:rPr>
          <w:sz w:val="22"/>
          <w:szCs w:val="22"/>
          <w:lang w:val="es-ES"/>
        </w:rPr>
        <w:t>1</w:t>
      </w:r>
      <w:r w:rsidRPr="00387F4D">
        <w:rPr>
          <w:sz w:val="22"/>
          <w:szCs w:val="22"/>
          <w:u w:val="single"/>
          <w:lang w:val="es-ES"/>
        </w:rPr>
        <w:t>.</w:t>
      </w:r>
      <w:r w:rsidR="009417E0" w:rsidRPr="00387F4D">
        <w:rPr>
          <w:sz w:val="22"/>
          <w:szCs w:val="22"/>
          <w:u w:val="single"/>
          <w:lang w:val="es-ES"/>
        </w:rPr>
        <w:t>-</w:t>
      </w:r>
      <w:r w:rsidRPr="00387F4D">
        <w:rPr>
          <w:sz w:val="22"/>
          <w:szCs w:val="22"/>
          <w:u w:val="single"/>
          <w:lang w:val="es-ES"/>
        </w:rPr>
        <w:t>DATOS PERSONALES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1875"/>
        <w:gridCol w:w="642"/>
        <w:gridCol w:w="995"/>
        <w:gridCol w:w="2136"/>
      </w:tblGrid>
      <w:tr w:rsidR="00F84349" w14:paraId="442E58D2" w14:textId="77777777" w:rsidTr="00CD0A1C">
        <w:trPr>
          <w:jc w:val="center"/>
        </w:trPr>
        <w:tc>
          <w:tcPr>
            <w:tcW w:w="4721" w:type="dxa"/>
            <w:gridSpan w:val="2"/>
          </w:tcPr>
          <w:p w14:paraId="1C79A5A3" w14:textId="77777777" w:rsidR="00F84349" w:rsidRPr="009417E0" w:rsidRDefault="00F84349" w:rsidP="00F57C3D">
            <w:pPr>
              <w:spacing w:before="60" w:line="240" w:lineRule="auto"/>
              <w:ind w:firstLine="0"/>
              <w:rPr>
                <w:sz w:val="22"/>
                <w:szCs w:val="22"/>
                <w:lang w:val="es-ES"/>
              </w:rPr>
            </w:pPr>
            <w:r w:rsidRPr="009417E0">
              <w:rPr>
                <w:sz w:val="22"/>
                <w:szCs w:val="22"/>
                <w:lang w:val="es-ES"/>
              </w:rPr>
              <w:t xml:space="preserve">Apellidos y nombre: </w:t>
            </w:r>
          </w:p>
          <w:p w14:paraId="01D41525" w14:textId="77777777" w:rsidR="00F84349" w:rsidRPr="009417E0" w:rsidRDefault="00F84349" w:rsidP="00F57C3D">
            <w:pPr>
              <w:spacing w:before="60" w:line="240" w:lineRule="auto"/>
              <w:ind w:firstLine="0"/>
              <w:rPr>
                <w:sz w:val="22"/>
                <w:szCs w:val="22"/>
                <w:lang w:val="es-ES"/>
              </w:rPr>
            </w:pPr>
          </w:p>
        </w:tc>
        <w:tc>
          <w:tcPr>
            <w:tcW w:w="1637" w:type="dxa"/>
            <w:gridSpan w:val="2"/>
          </w:tcPr>
          <w:p w14:paraId="403BD607" w14:textId="77777777" w:rsidR="00F84349" w:rsidRPr="009417E0" w:rsidRDefault="00F84349" w:rsidP="00F57C3D">
            <w:pPr>
              <w:spacing w:before="60" w:line="240" w:lineRule="auto"/>
              <w:ind w:firstLine="0"/>
              <w:rPr>
                <w:sz w:val="22"/>
                <w:szCs w:val="22"/>
                <w:lang w:val="es-ES"/>
              </w:rPr>
            </w:pPr>
            <w:r w:rsidRPr="009417E0">
              <w:rPr>
                <w:sz w:val="22"/>
                <w:szCs w:val="22"/>
                <w:lang w:val="es-ES"/>
              </w:rPr>
              <w:t>D.N.I. :</w:t>
            </w:r>
          </w:p>
        </w:tc>
        <w:tc>
          <w:tcPr>
            <w:tcW w:w="2136" w:type="dxa"/>
          </w:tcPr>
          <w:p w14:paraId="528E9D1E" w14:textId="77777777" w:rsidR="00F84349" w:rsidRPr="009417E0" w:rsidRDefault="00F84349" w:rsidP="00F57C3D">
            <w:pPr>
              <w:spacing w:before="60" w:line="240" w:lineRule="auto"/>
              <w:ind w:firstLine="0"/>
              <w:rPr>
                <w:sz w:val="22"/>
                <w:szCs w:val="22"/>
                <w:lang w:val="es-ES"/>
              </w:rPr>
            </w:pPr>
            <w:r w:rsidRPr="009417E0">
              <w:rPr>
                <w:sz w:val="22"/>
                <w:szCs w:val="22"/>
                <w:lang w:val="es-ES"/>
              </w:rPr>
              <w:t>Sexo:   □ M</w:t>
            </w:r>
            <w:r w:rsidRPr="009417E0">
              <w:rPr>
                <w:sz w:val="22"/>
                <w:szCs w:val="22"/>
                <w:lang w:val="es-ES"/>
              </w:rPr>
              <w:tab/>
              <w:t>□ F</w:t>
            </w:r>
          </w:p>
        </w:tc>
      </w:tr>
      <w:tr w:rsidR="00F84349" w14:paraId="500302FB" w14:textId="77777777" w:rsidTr="00CD0A1C">
        <w:trPr>
          <w:jc w:val="center"/>
        </w:trPr>
        <w:tc>
          <w:tcPr>
            <w:tcW w:w="2846" w:type="dxa"/>
          </w:tcPr>
          <w:p w14:paraId="411250B9" w14:textId="77777777" w:rsidR="00F84349" w:rsidRPr="009417E0" w:rsidRDefault="00F84349" w:rsidP="00F57C3D">
            <w:pPr>
              <w:spacing w:before="60" w:line="240" w:lineRule="auto"/>
              <w:ind w:firstLine="0"/>
              <w:rPr>
                <w:sz w:val="22"/>
                <w:szCs w:val="22"/>
                <w:lang w:val="es-ES"/>
              </w:rPr>
            </w:pPr>
            <w:r w:rsidRPr="009417E0">
              <w:rPr>
                <w:sz w:val="22"/>
                <w:szCs w:val="22"/>
                <w:lang w:val="es-ES"/>
              </w:rPr>
              <w:t xml:space="preserve">Fecha de nacimiento: </w:t>
            </w:r>
          </w:p>
        </w:tc>
        <w:tc>
          <w:tcPr>
            <w:tcW w:w="1875" w:type="dxa"/>
          </w:tcPr>
          <w:p w14:paraId="76AF9A47" w14:textId="77777777" w:rsidR="00F84349" w:rsidRPr="009417E0" w:rsidRDefault="00F84349" w:rsidP="00F57C3D">
            <w:pPr>
              <w:spacing w:before="60" w:line="240" w:lineRule="auto"/>
              <w:ind w:firstLine="0"/>
              <w:rPr>
                <w:sz w:val="22"/>
                <w:szCs w:val="22"/>
                <w:lang w:val="es-ES"/>
              </w:rPr>
            </w:pPr>
            <w:r w:rsidRPr="009417E0">
              <w:rPr>
                <w:sz w:val="22"/>
                <w:szCs w:val="22"/>
                <w:lang w:val="es-ES"/>
              </w:rPr>
              <w:t xml:space="preserve">Teléfono: </w:t>
            </w:r>
          </w:p>
        </w:tc>
        <w:tc>
          <w:tcPr>
            <w:tcW w:w="3773" w:type="dxa"/>
            <w:gridSpan w:val="3"/>
          </w:tcPr>
          <w:p w14:paraId="49BE8429" w14:textId="77777777" w:rsidR="00F84349" w:rsidRPr="009417E0" w:rsidRDefault="00F84349" w:rsidP="00F57C3D">
            <w:pPr>
              <w:spacing w:before="60" w:line="240" w:lineRule="auto"/>
              <w:ind w:firstLine="0"/>
              <w:rPr>
                <w:sz w:val="22"/>
                <w:szCs w:val="22"/>
                <w:lang w:val="es-ES"/>
              </w:rPr>
            </w:pPr>
            <w:r w:rsidRPr="009417E0">
              <w:rPr>
                <w:sz w:val="22"/>
                <w:szCs w:val="22"/>
                <w:lang w:val="es-ES"/>
              </w:rPr>
              <w:t>Titulación académica:</w:t>
            </w:r>
          </w:p>
          <w:p w14:paraId="2CE1082A" w14:textId="77777777" w:rsidR="00F84349" w:rsidRPr="009417E0" w:rsidRDefault="00F84349" w:rsidP="00F57C3D">
            <w:pPr>
              <w:spacing w:before="60" w:line="240" w:lineRule="auto"/>
              <w:ind w:firstLine="0"/>
              <w:rPr>
                <w:sz w:val="22"/>
                <w:szCs w:val="22"/>
                <w:lang w:val="es-ES"/>
              </w:rPr>
            </w:pPr>
            <w:r w:rsidRPr="009417E0">
              <w:rPr>
                <w:sz w:val="22"/>
                <w:szCs w:val="22"/>
                <w:lang w:val="es-ES"/>
              </w:rPr>
              <w:t xml:space="preserve"> </w:t>
            </w:r>
          </w:p>
        </w:tc>
      </w:tr>
      <w:tr w:rsidR="00F84349" w14:paraId="02D4B9B8" w14:textId="77777777" w:rsidTr="00CD0A1C">
        <w:trPr>
          <w:jc w:val="center"/>
        </w:trPr>
        <w:tc>
          <w:tcPr>
            <w:tcW w:w="8494" w:type="dxa"/>
            <w:gridSpan w:val="5"/>
          </w:tcPr>
          <w:p w14:paraId="1E963B37" w14:textId="77777777" w:rsidR="00F84349" w:rsidRPr="009417E0" w:rsidRDefault="00F84349" w:rsidP="00F57C3D">
            <w:pPr>
              <w:spacing w:before="60" w:line="240" w:lineRule="auto"/>
              <w:ind w:firstLine="0"/>
              <w:rPr>
                <w:sz w:val="22"/>
                <w:szCs w:val="22"/>
                <w:lang w:val="es-ES"/>
              </w:rPr>
            </w:pPr>
            <w:r w:rsidRPr="009417E0">
              <w:rPr>
                <w:sz w:val="22"/>
                <w:szCs w:val="22"/>
                <w:lang w:val="es-ES"/>
              </w:rPr>
              <w:t>Domicilio (Calle o plaza, número y piso):</w:t>
            </w:r>
          </w:p>
          <w:p w14:paraId="046A7344" w14:textId="77777777" w:rsidR="00F84349" w:rsidRPr="009417E0" w:rsidRDefault="00F84349" w:rsidP="00F57C3D">
            <w:pPr>
              <w:spacing w:before="60" w:line="240" w:lineRule="auto"/>
              <w:ind w:firstLine="0"/>
              <w:rPr>
                <w:sz w:val="22"/>
                <w:szCs w:val="22"/>
                <w:lang w:val="es-ES"/>
              </w:rPr>
            </w:pPr>
          </w:p>
        </w:tc>
      </w:tr>
      <w:tr w:rsidR="00F84349" w14:paraId="56E93F22" w14:textId="77777777" w:rsidTr="00CD0A1C">
        <w:trPr>
          <w:jc w:val="center"/>
        </w:trPr>
        <w:tc>
          <w:tcPr>
            <w:tcW w:w="5363" w:type="dxa"/>
            <w:gridSpan w:val="3"/>
          </w:tcPr>
          <w:p w14:paraId="35E57C4B" w14:textId="77777777" w:rsidR="00F84349" w:rsidRPr="009417E0" w:rsidRDefault="00F84349" w:rsidP="00F57C3D">
            <w:pPr>
              <w:spacing w:before="60" w:line="240" w:lineRule="auto"/>
              <w:ind w:firstLine="0"/>
              <w:rPr>
                <w:sz w:val="22"/>
                <w:szCs w:val="22"/>
                <w:lang w:val="es-ES"/>
              </w:rPr>
            </w:pPr>
            <w:r w:rsidRPr="009417E0">
              <w:rPr>
                <w:sz w:val="22"/>
                <w:szCs w:val="22"/>
                <w:lang w:val="es-ES"/>
              </w:rPr>
              <w:t>Localidad:</w:t>
            </w:r>
          </w:p>
        </w:tc>
        <w:tc>
          <w:tcPr>
            <w:tcW w:w="3131" w:type="dxa"/>
            <w:gridSpan w:val="2"/>
          </w:tcPr>
          <w:p w14:paraId="3FDE28C8" w14:textId="77777777" w:rsidR="00F84349" w:rsidRPr="009417E0" w:rsidRDefault="00F84349" w:rsidP="00F57C3D">
            <w:pPr>
              <w:spacing w:before="60" w:line="240" w:lineRule="auto"/>
              <w:ind w:firstLine="0"/>
              <w:rPr>
                <w:sz w:val="22"/>
                <w:szCs w:val="22"/>
                <w:lang w:val="es-ES"/>
              </w:rPr>
            </w:pPr>
            <w:r w:rsidRPr="009417E0">
              <w:rPr>
                <w:sz w:val="22"/>
                <w:szCs w:val="22"/>
                <w:lang w:val="es-ES"/>
              </w:rPr>
              <w:t>Provincia:</w:t>
            </w:r>
          </w:p>
          <w:p w14:paraId="48CF61D7" w14:textId="77777777" w:rsidR="00F84349" w:rsidRPr="009417E0" w:rsidRDefault="00F84349" w:rsidP="00F57C3D">
            <w:pPr>
              <w:spacing w:before="60" w:line="240" w:lineRule="auto"/>
              <w:ind w:firstLine="0"/>
              <w:rPr>
                <w:sz w:val="22"/>
                <w:szCs w:val="22"/>
                <w:lang w:val="es-ES"/>
              </w:rPr>
            </w:pPr>
          </w:p>
        </w:tc>
      </w:tr>
      <w:tr w:rsidR="00F84349" w14:paraId="043F9D6A" w14:textId="77777777" w:rsidTr="00CD0A1C">
        <w:trPr>
          <w:jc w:val="center"/>
        </w:trPr>
        <w:tc>
          <w:tcPr>
            <w:tcW w:w="2846" w:type="dxa"/>
          </w:tcPr>
          <w:p w14:paraId="4D27E6E0" w14:textId="77777777" w:rsidR="00F84349" w:rsidRPr="009417E0" w:rsidRDefault="00F84349" w:rsidP="00F57C3D">
            <w:pPr>
              <w:spacing w:before="60" w:line="240" w:lineRule="auto"/>
              <w:ind w:firstLine="0"/>
              <w:rPr>
                <w:sz w:val="22"/>
                <w:szCs w:val="22"/>
                <w:lang w:val="es-ES"/>
              </w:rPr>
            </w:pPr>
            <w:r w:rsidRPr="009417E0">
              <w:rPr>
                <w:sz w:val="22"/>
                <w:szCs w:val="22"/>
                <w:lang w:val="es-ES"/>
              </w:rPr>
              <w:t xml:space="preserve">C. º Postal: </w:t>
            </w:r>
          </w:p>
          <w:p w14:paraId="0ED0EBF4" w14:textId="77777777" w:rsidR="00F84349" w:rsidRPr="009417E0" w:rsidRDefault="00F84349" w:rsidP="00F57C3D">
            <w:pPr>
              <w:spacing w:before="60" w:line="240" w:lineRule="auto"/>
              <w:ind w:firstLine="0"/>
              <w:rPr>
                <w:sz w:val="22"/>
                <w:szCs w:val="22"/>
                <w:lang w:val="es-ES"/>
              </w:rPr>
            </w:pPr>
          </w:p>
        </w:tc>
        <w:tc>
          <w:tcPr>
            <w:tcW w:w="5648" w:type="dxa"/>
            <w:gridSpan w:val="4"/>
          </w:tcPr>
          <w:p w14:paraId="7FF8BB8A" w14:textId="77777777" w:rsidR="00F84349" w:rsidRPr="009417E0" w:rsidRDefault="00F84349" w:rsidP="00F57C3D">
            <w:pPr>
              <w:spacing w:before="60" w:line="240" w:lineRule="auto"/>
              <w:ind w:firstLine="0"/>
              <w:rPr>
                <w:sz w:val="22"/>
                <w:szCs w:val="22"/>
                <w:lang w:val="es-ES"/>
              </w:rPr>
            </w:pPr>
            <w:r w:rsidRPr="009417E0">
              <w:rPr>
                <w:sz w:val="22"/>
                <w:szCs w:val="22"/>
                <w:lang w:val="es-ES"/>
              </w:rPr>
              <w:t>Dirección de correo electrónico:</w:t>
            </w:r>
          </w:p>
        </w:tc>
      </w:tr>
    </w:tbl>
    <w:p w14:paraId="01DD28FA" w14:textId="77777777" w:rsidR="00F84349" w:rsidRPr="009D7753" w:rsidRDefault="00F84349" w:rsidP="00FB5671">
      <w:pPr>
        <w:rPr>
          <w:lang w:val="es-ES"/>
        </w:rPr>
      </w:pPr>
    </w:p>
    <w:p w14:paraId="4E9A3902" w14:textId="7B8DADDD" w:rsidR="00CF468C" w:rsidRPr="00387F4D" w:rsidRDefault="00622B80" w:rsidP="009417E0">
      <w:pPr>
        <w:pStyle w:val="Textoindependiente"/>
        <w:widowControl w:val="0"/>
        <w:tabs>
          <w:tab w:val="left" w:pos="657"/>
        </w:tabs>
        <w:autoSpaceDE/>
        <w:ind w:left="360"/>
        <w:jc w:val="left"/>
        <w:rPr>
          <w:spacing w:val="-1"/>
          <w:sz w:val="22"/>
          <w:szCs w:val="22"/>
          <w:u w:val="single"/>
          <w:lang w:val="es-ES"/>
        </w:rPr>
      </w:pPr>
      <w:r w:rsidRPr="00387F4D">
        <w:rPr>
          <w:sz w:val="22"/>
          <w:szCs w:val="22"/>
          <w:lang w:val="es-ES"/>
        </w:rPr>
        <w:t>2.-</w:t>
      </w:r>
      <w:r w:rsidR="00CF468C" w:rsidRPr="00387F4D">
        <w:rPr>
          <w:spacing w:val="-1"/>
          <w:sz w:val="22"/>
          <w:szCs w:val="22"/>
          <w:u w:val="single"/>
          <w:lang w:val="es-ES"/>
        </w:rPr>
        <w:t xml:space="preserve"> EJERCICIOS APROBADOS EN OPOSICIONES</w:t>
      </w:r>
    </w:p>
    <w:p w14:paraId="0D89E6A9" w14:textId="77777777" w:rsidR="00CF468C" w:rsidRPr="00AA3660" w:rsidRDefault="00CF468C" w:rsidP="00CF468C">
      <w:pPr>
        <w:pStyle w:val="Textoindependiente"/>
        <w:widowControl w:val="0"/>
        <w:tabs>
          <w:tab w:val="left" w:pos="657"/>
        </w:tabs>
        <w:autoSpaceDE/>
        <w:ind w:left="720"/>
        <w:jc w:val="left"/>
        <w:rPr>
          <w:rFonts w:asciiTheme="minorHAnsi" w:hAnsiTheme="minorHAnsi" w:cstheme="minorHAnsi"/>
          <w:b/>
          <w:spacing w:val="-1"/>
          <w:sz w:val="22"/>
          <w:szCs w:val="22"/>
          <w:lang w:val="es-ES"/>
        </w:rPr>
      </w:pPr>
    </w:p>
    <w:tbl>
      <w:tblPr>
        <w:tblW w:w="8776" w:type="dxa"/>
        <w:tblInd w:w="1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9"/>
        <w:gridCol w:w="851"/>
        <w:gridCol w:w="1984"/>
        <w:gridCol w:w="2552"/>
      </w:tblGrid>
      <w:tr w:rsidR="00CF468C" w:rsidRPr="00AA3660" w14:paraId="7A2DCE49" w14:textId="77777777" w:rsidTr="000709BB">
        <w:trPr>
          <w:trHeight w:hRule="exact" w:val="695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28834" w14:textId="0E4BC0FF" w:rsidR="00CF468C" w:rsidRPr="009417E0" w:rsidRDefault="00CF468C" w:rsidP="00387F4D">
            <w:pPr>
              <w:pStyle w:val="TableParagraph"/>
              <w:spacing w:before="55" w:line="360" w:lineRule="auto"/>
              <w:ind w:firstLine="57"/>
              <w:rPr>
                <w:rFonts w:ascii="Times New Roman" w:hAnsi="Times New Roman"/>
                <w:lang w:val="es-ES"/>
              </w:rPr>
            </w:pPr>
            <w:r w:rsidRPr="009417E0">
              <w:rPr>
                <w:rFonts w:ascii="Times New Roman" w:hAnsi="Times New Roman"/>
                <w:spacing w:val="-1"/>
                <w:lang w:val="es-ES"/>
              </w:rPr>
              <w:t>Cuerpo: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2510368B" w14:textId="77777777" w:rsidR="00CF468C" w:rsidRPr="009417E0" w:rsidRDefault="00CF468C" w:rsidP="00387F4D">
            <w:pPr>
              <w:pStyle w:val="TableParagraph"/>
              <w:spacing w:before="55" w:line="360" w:lineRule="auto"/>
              <w:ind w:left="58" w:firstLine="57"/>
              <w:rPr>
                <w:rFonts w:ascii="Times New Roman" w:hAnsi="Times New Roman"/>
                <w:lang w:val="es-ES"/>
              </w:rPr>
            </w:pPr>
            <w:r w:rsidRPr="009417E0">
              <w:rPr>
                <w:rFonts w:ascii="Times New Roman" w:hAnsi="Times New Roman"/>
                <w:spacing w:val="-1"/>
                <w:lang w:val="es-ES"/>
              </w:rPr>
              <w:t>Grupo: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7A092B83" w14:textId="793F3FDB" w:rsidR="00CF468C" w:rsidRPr="009417E0" w:rsidRDefault="00CF468C" w:rsidP="00387F4D">
            <w:pPr>
              <w:pStyle w:val="TableParagraph"/>
              <w:spacing w:before="55" w:line="360" w:lineRule="auto"/>
              <w:ind w:firstLine="57"/>
              <w:rPr>
                <w:rFonts w:ascii="Times New Roman" w:hAnsi="Times New Roman"/>
                <w:lang w:val="es-ES"/>
              </w:rPr>
            </w:pPr>
            <w:r w:rsidRPr="009417E0">
              <w:rPr>
                <w:rFonts w:ascii="Times New Roman" w:hAnsi="Times New Roman"/>
                <w:spacing w:val="-1"/>
                <w:lang w:val="es-ES"/>
              </w:rPr>
              <w:t>Fecha convocatoria: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CD7498F" w14:textId="55675BF2" w:rsidR="00CF468C" w:rsidRPr="009417E0" w:rsidRDefault="00CF468C" w:rsidP="00387F4D">
            <w:pPr>
              <w:pStyle w:val="TableParagraph"/>
              <w:spacing w:before="55" w:line="360" w:lineRule="auto"/>
              <w:ind w:firstLine="57"/>
              <w:rPr>
                <w:rFonts w:ascii="Times New Roman" w:hAnsi="Times New Roman"/>
                <w:lang w:val="es-ES"/>
              </w:rPr>
            </w:pPr>
            <w:r w:rsidRPr="009417E0">
              <w:rPr>
                <w:rFonts w:ascii="Times New Roman" w:hAnsi="Times New Roman"/>
                <w:spacing w:val="-1"/>
                <w:lang w:val="es-ES"/>
              </w:rPr>
              <w:t xml:space="preserve">N.º </w:t>
            </w:r>
            <w:r w:rsidRPr="009417E0">
              <w:rPr>
                <w:rFonts w:ascii="Times New Roman" w:hAnsi="Times New Roman"/>
                <w:lang w:val="es-ES"/>
              </w:rPr>
              <w:t>de</w:t>
            </w:r>
            <w:r w:rsidRPr="009417E0">
              <w:rPr>
                <w:rFonts w:ascii="Times New Roman" w:hAnsi="Times New Roman"/>
                <w:spacing w:val="-1"/>
                <w:lang w:val="es-ES"/>
              </w:rPr>
              <w:t xml:space="preserve"> ejercicios</w:t>
            </w:r>
            <w:r w:rsidRPr="009417E0">
              <w:rPr>
                <w:rFonts w:ascii="Times New Roman" w:hAnsi="Times New Roman"/>
                <w:lang w:val="es-ES"/>
              </w:rPr>
              <w:t xml:space="preserve"> </w:t>
            </w:r>
            <w:r w:rsidRPr="009417E0">
              <w:rPr>
                <w:rFonts w:ascii="Times New Roman" w:hAnsi="Times New Roman"/>
                <w:spacing w:val="-1"/>
                <w:lang w:val="es-ES"/>
              </w:rPr>
              <w:t>aprobados:</w:t>
            </w:r>
          </w:p>
        </w:tc>
      </w:tr>
      <w:tr w:rsidR="00CF468C" w:rsidRPr="00AA3660" w14:paraId="460E7E4A" w14:textId="77777777" w:rsidTr="000709BB">
        <w:trPr>
          <w:trHeight w:hRule="exact" w:val="695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B078" w14:textId="154D66A4" w:rsidR="00CF468C" w:rsidRPr="009417E0" w:rsidRDefault="00CF468C" w:rsidP="00387F4D">
            <w:pPr>
              <w:pStyle w:val="TableParagraph"/>
              <w:spacing w:before="55" w:line="360" w:lineRule="auto"/>
              <w:ind w:firstLine="57"/>
              <w:rPr>
                <w:rFonts w:ascii="Times New Roman" w:hAnsi="Times New Roman"/>
                <w:spacing w:val="-9"/>
                <w:lang w:val="es-ES"/>
              </w:rPr>
            </w:pPr>
            <w:r w:rsidRPr="009417E0">
              <w:rPr>
                <w:rFonts w:ascii="Times New Roman" w:hAnsi="Times New Roman"/>
                <w:spacing w:val="-9"/>
                <w:lang w:val="es-ES"/>
              </w:rPr>
              <w:t>Cuerpo: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E31BF70" w14:textId="77777777" w:rsidR="00CF468C" w:rsidRPr="009417E0" w:rsidRDefault="00CF468C" w:rsidP="00387F4D">
            <w:pPr>
              <w:pStyle w:val="TableParagraph"/>
              <w:spacing w:before="55" w:line="360" w:lineRule="auto"/>
              <w:ind w:left="58" w:firstLine="57"/>
              <w:rPr>
                <w:rFonts w:ascii="Times New Roman" w:hAnsi="Times New Roman"/>
                <w:spacing w:val="-1"/>
                <w:lang w:val="es-ES"/>
              </w:rPr>
            </w:pPr>
            <w:r w:rsidRPr="009417E0">
              <w:rPr>
                <w:rFonts w:ascii="Times New Roman" w:hAnsi="Times New Roman"/>
                <w:spacing w:val="-1"/>
                <w:lang w:val="es-ES"/>
              </w:rPr>
              <w:t>Grupo: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58A0F59" w14:textId="0A81B8D0" w:rsidR="00CF468C" w:rsidRPr="009417E0" w:rsidRDefault="00CF468C" w:rsidP="00387F4D">
            <w:pPr>
              <w:pStyle w:val="TableParagraph"/>
              <w:spacing w:before="55" w:line="360" w:lineRule="auto"/>
              <w:ind w:firstLine="57"/>
              <w:rPr>
                <w:rFonts w:ascii="Times New Roman" w:hAnsi="Times New Roman"/>
                <w:spacing w:val="-1"/>
                <w:lang w:val="es-ES"/>
              </w:rPr>
            </w:pPr>
            <w:r w:rsidRPr="009417E0">
              <w:rPr>
                <w:rFonts w:ascii="Times New Roman" w:hAnsi="Times New Roman"/>
                <w:spacing w:val="-1"/>
                <w:lang w:val="es-ES"/>
              </w:rPr>
              <w:t>Fecha convocatoria: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1C7B6CED" w14:textId="77777777" w:rsidR="00CF468C" w:rsidRPr="009417E0" w:rsidRDefault="00CF468C" w:rsidP="00387F4D">
            <w:pPr>
              <w:pStyle w:val="TableParagraph"/>
              <w:spacing w:before="55" w:line="360" w:lineRule="auto"/>
              <w:ind w:firstLine="57"/>
              <w:rPr>
                <w:rFonts w:ascii="Times New Roman" w:hAnsi="Times New Roman"/>
                <w:spacing w:val="-1"/>
                <w:lang w:val="es-ES"/>
              </w:rPr>
            </w:pPr>
            <w:r w:rsidRPr="009417E0">
              <w:rPr>
                <w:rFonts w:ascii="Times New Roman" w:hAnsi="Times New Roman"/>
                <w:spacing w:val="-1"/>
                <w:lang w:val="es-ES"/>
              </w:rPr>
              <w:t xml:space="preserve">N.º </w:t>
            </w:r>
            <w:r w:rsidRPr="009417E0">
              <w:rPr>
                <w:rFonts w:ascii="Times New Roman" w:hAnsi="Times New Roman"/>
                <w:lang w:val="es-ES"/>
              </w:rPr>
              <w:t>de</w:t>
            </w:r>
            <w:r w:rsidRPr="009417E0">
              <w:rPr>
                <w:rFonts w:ascii="Times New Roman" w:hAnsi="Times New Roman"/>
                <w:spacing w:val="-1"/>
                <w:lang w:val="es-ES"/>
              </w:rPr>
              <w:t xml:space="preserve"> ejercicios</w:t>
            </w:r>
            <w:r w:rsidRPr="009417E0">
              <w:rPr>
                <w:rFonts w:ascii="Times New Roman" w:hAnsi="Times New Roman"/>
                <w:lang w:val="es-ES"/>
              </w:rPr>
              <w:t xml:space="preserve"> </w:t>
            </w:r>
            <w:r w:rsidRPr="009417E0">
              <w:rPr>
                <w:rFonts w:ascii="Times New Roman" w:hAnsi="Times New Roman"/>
                <w:spacing w:val="-1"/>
                <w:lang w:val="es-ES"/>
              </w:rPr>
              <w:t>aprobados:</w:t>
            </w:r>
          </w:p>
        </w:tc>
      </w:tr>
    </w:tbl>
    <w:p w14:paraId="350FAD95" w14:textId="77777777" w:rsidR="00CF468C" w:rsidRPr="00551846" w:rsidRDefault="00CF468C" w:rsidP="00CF468C">
      <w:pPr>
        <w:pStyle w:val="Textoindependiente"/>
        <w:widowControl w:val="0"/>
        <w:tabs>
          <w:tab w:val="left" w:pos="657"/>
        </w:tabs>
        <w:autoSpaceDE/>
        <w:jc w:val="left"/>
        <w:rPr>
          <w:spacing w:val="-9"/>
          <w:sz w:val="22"/>
          <w:szCs w:val="22"/>
          <w:lang w:val="es-ES"/>
        </w:rPr>
        <w:sectPr w:rsidR="00CF468C" w:rsidRPr="00551846" w:rsidSect="00387F4D">
          <w:headerReference w:type="default" r:id="rId8"/>
          <w:footerReference w:type="default" r:id="rId9"/>
          <w:pgSz w:w="11906" w:h="16838"/>
          <w:pgMar w:top="2835" w:right="1701" w:bottom="1134" w:left="1701" w:header="737" w:footer="624" w:gutter="0"/>
          <w:cols w:space="709"/>
          <w:docGrid w:linePitch="360"/>
        </w:sectPr>
      </w:pPr>
      <w:r w:rsidRPr="00551846">
        <w:rPr>
          <w:spacing w:val="-9"/>
          <w:sz w:val="22"/>
          <w:szCs w:val="22"/>
          <w:lang w:val="es-ES"/>
        </w:rPr>
        <w:t xml:space="preserve">    Añada las filas necesarias</w:t>
      </w:r>
    </w:p>
    <w:p w14:paraId="445A1310" w14:textId="3582F8A8" w:rsidR="00CF468C" w:rsidRDefault="00CF468C" w:rsidP="00FB5671">
      <w:pPr>
        <w:rPr>
          <w:lang w:val="es-ES"/>
        </w:rPr>
      </w:pPr>
    </w:p>
    <w:p w14:paraId="17D20191" w14:textId="28584446" w:rsidR="00CF468C" w:rsidRPr="00551846" w:rsidRDefault="009417E0" w:rsidP="009417E0">
      <w:pPr>
        <w:pStyle w:val="Textoindependiente"/>
        <w:widowControl w:val="0"/>
        <w:autoSpaceDE/>
        <w:ind w:left="360"/>
        <w:jc w:val="left"/>
        <w:rPr>
          <w:sz w:val="22"/>
          <w:szCs w:val="22"/>
          <w:lang w:val="es-ES"/>
        </w:rPr>
      </w:pPr>
      <w:r w:rsidRPr="00551846">
        <w:rPr>
          <w:sz w:val="22"/>
          <w:szCs w:val="22"/>
          <w:lang w:val="es-ES"/>
        </w:rPr>
        <w:t xml:space="preserve">3.- </w:t>
      </w:r>
      <w:r w:rsidR="00CF468C" w:rsidRPr="00551846">
        <w:rPr>
          <w:sz w:val="22"/>
          <w:szCs w:val="22"/>
          <w:lang w:val="es-ES"/>
        </w:rPr>
        <w:t xml:space="preserve">SERVICIOS PRESTADOS EN CUERPOS </w:t>
      </w:r>
      <w:r w:rsidR="001F1B44" w:rsidRPr="00551846">
        <w:rPr>
          <w:sz w:val="22"/>
          <w:szCs w:val="22"/>
          <w:lang w:val="es-ES"/>
        </w:rPr>
        <w:t>DE</w:t>
      </w:r>
      <w:r w:rsidRPr="00551846">
        <w:rPr>
          <w:sz w:val="22"/>
          <w:szCs w:val="22"/>
          <w:lang w:val="es-ES"/>
        </w:rPr>
        <w:t xml:space="preserve"> </w:t>
      </w:r>
      <w:r w:rsidR="001F1B44" w:rsidRPr="00551846">
        <w:rPr>
          <w:sz w:val="22"/>
          <w:szCs w:val="22"/>
          <w:lang w:val="es-ES"/>
        </w:rPr>
        <w:t>ADMINISTRATIVO</w:t>
      </w:r>
      <w:r w:rsidR="00A91308">
        <w:rPr>
          <w:sz w:val="22"/>
          <w:szCs w:val="22"/>
          <w:lang w:val="es-ES"/>
        </w:rPr>
        <w:t xml:space="preserve">S </w:t>
      </w:r>
      <w:r w:rsidR="00D922A2">
        <w:rPr>
          <w:sz w:val="22"/>
          <w:szCs w:val="22"/>
          <w:lang w:val="es-ES"/>
        </w:rPr>
        <w:t xml:space="preserve">Y DE GESTIÓN </w:t>
      </w:r>
      <w:r w:rsidR="00CF468C" w:rsidRPr="00551846">
        <w:rPr>
          <w:sz w:val="22"/>
          <w:szCs w:val="22"/>
          <w:lang w:val="es-ES"/>
        </w:rPr>
        <w:t>(Autobaremo).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1275"/>
        <w:gridCol w:w="2146"/>
        <w:gridCol w:w="1261"/>
      </w:tblGrid>
      <w:tr w:rsidR="001F1B44" w:rsidRPr="00551846" w14:paraId="45B86B76" w14:textId="77777777" w:rsidTr="00387F4D">
        <w:trPr>
          <w:trHeight w:hRule="exact" w:val="922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hideMark/>
          </w:tcPr>
          <w:p w14:paraId="10C4C621" w14:textId="17FEB322" w:rsidR="001F1B44" w:rsidRPr="00551846" w:rsidRDefault="001F1B44" w:rsidP="00387F4D">
            <w:pPr>
              <w:pStyle w:val="Textoindependiente"/>
              <w:widowControl w:val="0"/>
              <w:tabs>
                <w:tab w:val="left" w:pos="657"/>
              </w:tabs>
              <w:autoSpaceDE/>
              <w:ind w:firstLine="113"/>
              <w:jc w:val="left"/>
              <w:rPr>
                <w:spacing w:val="-9"/>
                <w:sz w:val="22"/>
                <w:szCs w:val="22"/>
                <w:lang w:val="es-ES"/>
              </w:rPr>
            </w:pPr>
            <w:r w:rsidRPr="00551846">
              <w:rPr>
                <w:spacing w:val="-9"/>
                <w:sz w:val="22"/>
                <w:szCs w:val="22"/>
                <w:lang w:val="es-ES"/>
              </w:rPr>
              <w:t>Cuerpo o Escala: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67F18946" w14:textId="365283D5" w:rsidR="001F1B44" w:rsidRPr="00551846" w:rsidRDefault="001F1B44" w:rsidP="00387F4D">
            <w:pPr>
              <w:pStyle w:val="Textoindependiente"/>
              <w:widowControl w:val="0"/>
              <w:tabs>
                <w:tab w:val="left" w:pos="657"/>
              </w:tabs>
              <w:autoSpaceDE/>
              <w:ind w:firstLine="113"/>
              <w:jc w:val="left"/>
              <w:rPr>
                <w:spacing w:val="-9"/>
                <w:sz w:val="22"/>
                <w:szCs w:val="22"/>
                <w:lang w:val="es-ES"/>
              </w:rPr>
            </w:pPr>
            <w:r w:rsidRPr="00551846">
              <w:rPr>
                <w:spacing w:val="-9"/>
                <w:sz w:val="22"/>
                <w:szCs w:val="22"/>
                <w:lang w:val="es-ES"/>
              </w:rPr>
              <w:t>Fecha alta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02D62288" w14:textId="77777777" w:rsidR="001F1B44" w:rsidRPr="00551846" w:rsidRDefault="001F1B44" w:rsidP="00387F4D">
            <w:pPr>
              <w:pStyle w:val="Textoindependiente"/>
              <w:widowControl w:val="0"/>
              <w:tabs>
                <w:tab w:val="left" w:pos="657"/>
              </w:tabs>
              <w:autoSpaceDE/>
              <w:ind w:firstLine="113"/>
              <w:jc w:val="center"/>
              <w:rPr>
                <w:spacing w:val="-9"/>
                <w:sz w:val="22"/>
                <w:szCs w:val="22"/>
                <w:lang w:val="es-ES"/>
              </w:rPr>
            </w:pPr>
            <w:r w:rsidRPr="00551846">
              <w:rPr>
                <w:spacing w:val="-9"/>
                <w:sz w:val="22"/>
                <w:szCs w:val="22"/>
                <w:lang w:val="es-ES"/>
              </w:rPr>
              <w:t>Tiempo efectivo.</w:t>
            </w:r>
          </w:p>
          <w:p w14:paraId="6BF7746D" w14:textId="77777777" w:rsidR="001F1B44" w:rsidRPr="00551846" w:rsidRDefault="001F1B44" w:rsidP="00387F4D">
            <w:pPr>
              <w:pStyle w:val="Textoindependiente"/>
              <w:widowControl w:val="0"/>
              <w:tabs>
                <w:tab w:val="left" w:pos="657"/>
              </w:tabs>
              <w:autoSpaceDE/>
              <w:ind w:firstLine="113"/>
              <w:jc w:val="left"/>
              <w:rPr>
                <w:spacing w:val="-9"/>
                <w:sz w:val="22"/>
                <w:szCs w:val="22"/>
                <w:lang w:val="es-ES"/>
              </w:rPr>
            </w:pPr>
            <w:r w:rsidRPr="00551846">
              <w:rPr>
                <w:spacing w:val="-9"/>
                <w:sz w:val="22"/>
                <w:szCs w:val="22"/>
                <w:lang w:val="es-ES"/>
              </w:rPr>
              <w:t>Meses completos:</w:t>
            </w:r>
          </w:p>
          <w:p w14:paraId="0FC0EF2E" w14:textId="0F3A5C35" w:rsidR="001F1B44" w:rsidRPr="00551846" w:rsidRDefault="001F1B44" w:rsidP="00387F4D">
            <w:pPr>
              <w:pStyle w:val="Textoindependiente"/>
              <w:widowControl w:val="0"/>
              <w:tabs>
                <w:tab w:val="left" w:pos="657"/>
              </w:tabs>
              <w:autoSpaceDE/>
              <w:ind w:firstLine="113"/>
              <w:jc w:val="left"/>
              <w:rPr>
                <w:spacing w:val="-9"/>
                <w:sz w:val="22"/>
                <w:szCs w:val="22"/>
                <w:lang w:val="es-ES"/>
              </w:rPr>
            </w:pPr>
            <w:r w:rsidRPr="00551846">
              <w:rPr>
                <w:spacing w:val="-9"/>
                <w:sz w:val="22"/>
                <w:szCs w:val="22"/>
                <w:lang w:val="es-ES"/>
              </w:rPr>
              <w:t>Días: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hideMark/>
          </w:tcPr>
          <w:p w14:paraId="7BDB52F8" w14:textId="07C087B2" w:rsidR="001F1B44" w:rsidRPr="00551846" w:rsidRDefault="001F1B44" w:rsidP="00387F4D">
            <w:pPr>
              <w:pStyle w:val="Textoindependiente"/>
              <w:widowControl w:val="0"/>
              <w:tabs>
                <w:tab w:val="left" w:pos="657"/>
              </w:tabs>
              <w:autoSpaceDE/>
              <w:ind w:firstLine="113"/>
              <w:jc w:val="left"/>
              <w:rPr>
                <w:spacing w:val="-9"/>
                <w:sz w:val="22"/>
                <w:szCs w:val="22"/>
                <w:lang w:val="es-ES"/>
              </w:rPr>
            </w:pPr>
            <w:r w:rsidRPr="00551846">
              <w:rPr>
                <w:spacing w:val="-9"/>
                <w:sz w:val="22"/>
                <w:szCs w:val="22"/>
                <w:lang w:val="es-ES"/>
              </w:rPr>
              <w:t>Puntuación</w:t>
            </w:r>
            <w:r w:rsidR="000709BB">
              <w:rPr>
                <w:rStyle w:val="Refdenotaalpie"/>
                <w:spacing w:val="-9"/>
                <w:sz w:val="22"/>
                <w:szCs w:val="22"/>
                <w:lang w:val="es-ES"/>
              </w:rPr>
              <w:footnoteReference w:id="1"/>
            </w:r>
            <w:r w:rsidRPr="00551846">
              <w:rPr>
                <w:spacing w:val="-9"/>
                <w:sz w:val="22"/>
                <w:szCs w:val="22"/>
                <w:lang w:val="es-ES"/>
              </w:rPr>
              <w:t xml:space="preserve"> </w:t>
            </w:r>
          </w:p>
        </w:tc>
      </w:tr>
      <w:tr w:rsidR="001F1B44" w:rsidRPr="00551846" w14:paraId="539C7779" w14:textId="77777777" w:rsidTr="00387F4D">
        <w:trPr>
          <w:trHeight w:hRule="exact" w:val="718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1C41604B" w14:textId="7A126128" w:rsidR="001F1B44" w:rsidRPr="00551846" w:rsidRDefault="001F1B44" w:rsidP="00387F4D">
            <w:pPr>
              <w:pStyle w:val="Textoindependiente"/>
              <w:widowControl w:val="0"/>
              <w:tabs>
                <w:tab w:val="left" w:pos="657"/>
              </w:tabs>
              <w:ind w:firstLine="113"/>
              <w:jc w:val="left"/>
              <w:rPr>
                <w:spacing w:val="-9"/>
                <w:sz w:val="22"/>
                <w:szCs w:val="22"/>
                <w:lang w:val="es-ES"/>
              </w:rPr>
            </w:pPr>
            <w:r w:rsidRPr="00551846">
              <w:rPr>
                <w:spacing w:val="-9"/>
                <w:sz w:val="22"/>
                <w:szCs w:val="22"/>
                <w:lang w:val="es-ES"/>
              </w:rPr>
              <w:t>Administración: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317ECE6" w14:textId="2C5DB7ED" w:rsidR="001F1B44" w:rsidRPr="00551846" w:rsidRDefault="001F1B44" w:rsidP="00387F4D">
            <w:pPr>
              <w:pStyle w:val="Textoindependiente"/>
              <w:widowControl w:val="0"/>
              <w:tabs>
                <w:tab w:val="left" w:pos="657"/>
              </w:tabs>
              <w:ind w:firstLine="113"/>
              <w:jc w:val="left"/>
              <w:rPr>
                <w:spacing w:val="-9"/>
                <w:sz w:val="22"/>
                <w:szCs w:val="22"/>
                <w:lang w:val="es-ES"/>
              </w:rPr>
            </w:pPr>
            <w:r w:rsidRPr="00551846">
              <w:rPr>
                <w:spacing w:val="-9"/>
                <w:sz w:val="22"/>
                <w:szCs w:val="22"/>
                <w:lang w:val="es-ES"/>
              </w:rPr>
              <w:t>Fecha baja</w:t>
            </w:r>
          </w:p>
        </w:tc>
        <w:tc>
          <w:tcPr>
            <w:tcW w:w="214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7128A05" w14:textId="77777777" w:rsidR="001F1B44" w:rsidRPr="00551846" w:rsidRDefault="001F1B44" w:rsidP="00387F4D">
            <w:pPr>
              <w:pStyle w:val="Textoindependiente"/>
              <w:widowControl w:val="0"/>
              <w:tabs>
                <w:tab w:val="left" w:pos="657"/>
              </w:tabs>
              <w:autoSpaceDE/>
              <w:ind w:firstLine="113"/>
              <w:jc w:val="left"/>
              <w:rPr>
                <w:spacing w:val="-9"/>
                <w:sz w:val="22"/>
                <w:szCs w:val="22"/>
                <w:lang w:val="es-ES"/>
              </w:rPr>
            </w:pPr>
          </w:p>
        </w:tc>
        <w:tc>
          <w:tcPr>
            <w:tcW w:w="1261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5D45A374" w14:textId="77777777" w:rsidR="001F1B44" w:rsidRPr="00551846" w:rsidRDefault="001F1B44" w:rsidP="00387F4D">
            <w:pPr>
              <w:pStyle w:val="Textoindependiente"/>
              <w:widowControl w:val="0"/>
              <w:tabs>
                <w:tab w:val="left" w:pos="657"/>
              </w:tabs>
              <w:autoSpaceDE/>
              <w:ind w:firstLine="113"/>
              <w:jc w:val="left"/>
              <w:rPr>
                <w:spacing w:val="-9"/>
                <w:sz w:val="22"/>
                <w:szCs w:val="22"/>
                <w:lang w:val="es-ES"/>
              </w:rPr>
            </w:pPr>
          </w:p>
        </w:tc>
      </w:tr>
      <w:tr w:rsidR="001F1B44" w:rsidRPr="00551846" w14:paraId="04CA6276" w14:textId="77777777" w:rsidTr="00387F4D">
        <w:trPr>
          <w:trHeight w:hRule="exact" w:val="321"/>
          <w:jc w:val="center"/>
        </w:trPr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41146C" w14:textId="6C4BF85B" w:rsidR="001F1B44" w:rsidRPr="00551846" w:rsidRDefault="001F1B44" w:rsidP="00387F4D">
            <w:pPr>
              <w:pStyle w:val="Textoindependiente"/>
              <w:widowControl w:val="0"/>
              <w:tabs>
                <w:tab w:val="left" w:pos="657"/>
              </w:tabs>
              <w:ind w:firstLine="113"/>
              <w:jc w:val="left"/>
              <w:rPr>
                <w:spacing w:val="-9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B96D38" w14:textId="77777777" w:rsidR="001F1B44" w:rsidRPr="00551846" w:rsidRDefault="001F1B44" w:rsidP="00387F4D">
            <w:pPr>
              <w:pStyle w:val="Textoindependiente"/>
              <w:widowControl w:val="0"/>
              <w:tabs>
                <w:tab w:val="left" w:pos="657"/>
              </w:tabs>
              <w:ind w:firstLine="113"/>
              <w:jc w:val="left"/>
              <w:rPr>
                <w:spacing w:val="-9"/>
                <w:sz w:val="22"/>
                <w:szCs w:val="22"/>
                <w:lang w:val="es-ES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658AE3" w14:textId="77777777" w:rsidR="001F1B44" w:rsidRPr="00551846" w:rsidRDefault="001F1B44" w:rsidP="00387F4D">
            <w:pPr>
              <w:pStyle w:val="Textoindependiente"/>
              <w:widowControl w:val="0"/>
              <w:tabs>
                <w:tab w:val="left" w:pos="657"/>
              </w:tabs>
              <w:ind w:firstLine="113"/>
              <w:jc w:val="left"/>
              <w:rPr>
                <w:spacing w:val="-9"/>
                <w:sz w:val="22"/>
                <w:szCs w:val="22"/>
                <w:lang w:val="es-E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8DFBF4" w14:textId="77777777" w:rsidR="001F1B44" w:rsidRPr="00551846" w:rsidRDefault="001F1B44" w:rsidP="00387F4D">
            <w:pPr>
              <w:pStyle w:val="Textoindependiente"/>
              <w:widowControl w:val="0"/>
              <w:tabs>
                <w:tab w:val="left" w:pos="657"/>
              </w:tabs>
              <w:ind w:firstLine="113"/>
              <w:jc w:val="left"/>
              <w:rPr>
                <w:spacing w:val="-9"/>
                <w:sz w:val="22"/>
                <w:szCs w:val="22"/>
                <w:lang w:val="es-ES"/>
              </w:rPr>
            </w:pPr>
          </w:p>
        </w:tc>
      </w:tr>
      <w:tr w:rsidR="001F1B44" w:rsidRPr="00551846" w14:paraId="271A6CC7" w14:textId="77777777" w:rsidTr="00387F4D">
        <w:trPr>
          <w:trHeight w:hRule="exact" w:val="68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</w:tcPr>
          <w:p w14:paraId="4EFF6FB9" w14:textId="212ACD0F" w:rsidR="001F1B44" w:rsidRPr="00551846" w:rsidRDefault="001F1B44" w:rsidP="00387F4D">
            <w:pPr>
              <w:pStyle w:val="Textoindependiente"/>
              <w:widowControl w:val="0"/>
              <w:tabs>
                <w:tab w:val="left" w:pos="657"/>
              </w:tabs>
              <w:autoSpaceDE/>
              <w:ind w:firstLine="113"/>
              <w:jc w:val="left"/>
              <w:rPr>
                <w:spacing w:val="-9"/>
                <w:sz w:val="22"/>
                <w:szCs w:val="22"/>
                <w:lang w:val="es-ES"/>
              </w:rPr>
            </w:pPr>
            <w:r w:rsidRPr="00551846">
              <w:rPr>
                <w:spacing w:val="-9"/>
                <w:sz w:val="22"/>
                <w:szCs w:val="22"/>
                <w:lang w:val="es-ES"/>
              </w:rPr>
              <w:t>Cuerpo o Escala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86DEE97" w14:textId="16985A46" w:rsidR="001F1B44" w:rsidRPr="00551846" w:rsidRDefault="001F1B44" w:rsidP="00387F4D">
            <w:pPr>
              <w:pStyle w:val="Textoindependiente"/>
              <w:widowControl w:val="0"/>
              <w:tabs>
                <w:tab w:val="left" w:pos="657"/>
              </w:tabs>
              <w:autoSpaceDE/>
              <w:ind w:firstLine="113"/>
              <w:jc w:val="left"/>
              <w:rPr>
                <w:spacing w:val="-9"/>
                <w:sz w:val="22"/>
                <w:szCs w:val="22"/>
                <w:lang w:val="es-ES"/>
              </w:rPr>
            </w:pPr>
            <w:r w:rsidRPr="00551846">
              <w:rPr>
                <w:spacing w:val="-9"/>
                <w:sz w:val="22"/>
                <w:szCs w:val="22"/>
                <w:lang w:val="es-ES"/>
              </w:rPr>
              <w:t>Fecha alta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66C68281" w14:textId="77777777" w:rsidR="001F1B44" w:rsidRPr="00551846" w:rsidRDefault="001F1B44" w:rsidP="00387F4D">
            <w:pPr>
              <w:pStyle w:val="Textoindependiente"/>
              <w:widowControl w:val="0"/>
              <w:tabs>
                <w:tab w:val="left" w:pos="657"/>
              </w:tabs>
              <w:autoSpaceDE/>
              <w:ind w:firstLine="113"/>
              <w:jc w:val="left"/>
              <w:rPr>
                <w:spacing w:val="-9"/>
                <w:sz w:val="22"/>
                <w:szCs w:val="22"/>
                <w:lang w:val="es-ES"/>
              </w:rPr>
            </w:pPr>
            <w:r w:rsidRPr="00551846">
              <w:rPr>
                <w:spacing w:val="-9"/>
                <w:sz w:val="22"/>
                <w:szCs w:val="22"/>
                <w:lang w:val="es-ES"/>
              </w:rPr>
              <w:t>Tiempo efectivo.</w:t>
            </w:r>
          </w:p>
          <w:p w14:paraId="688989F8" w14:textId="77777777" w:rsidR="001F1B44" w:rsidRPr="00551846" w:rsidRDefault="001F1B44" w:rsidP="00387F4D">
            <w:pPr>
              <w:pStyle w:val="Textoindependiente"/>
              <w:widowControl w:val="0"/>
              <w:tabs>
                <w:tab w:val="left" w:pos="657"/>
              </w:tabs>
              <w:autoSpaceDE/>
              <w:ind w:firstLine="113"/>
              <w:jc w:val="left"/>
              <w:rPr>
                <w:spacing w:val="-9"/>
                <w:sz w:val="22"/>
                <w:szCs w:val="22"/>
                <w:lang w:val="es-ES"/>
              </w:rPr>
            </w:pPr>
            <w:r w:rsidRPr="00551846">
              <w:rPr>
                <w:spacing w:val="-9"/>
                <w:sz w:val="22"/>
                <w:szCs w:val="22"/>
                <w:lang w:val="es-ES"/>
              </w:rPr>
              <w:t>Meses completos:</w:t>
            </w:r>
          </w:p>
          <w:p w14:paraId="41442FD5" w14:textId="7F7ED9A3" w:rsidR="001F1B44" w:rsidRPr="00551846" w:rsidRDefault="001F1B44" w:rsidP="00387F4D">
            <w:pPr>
              <w:pStyle w:val="Textoindependiente"/>
              <w:widowControl w:val="0"/>
              <w:tabs>
                <w:tab w:val="left" w:pos="657"/>
              </w:tabs>
              <w:autoSpaceDE/>
              <w:ind w:firstLine="113"/>
              <w:jc w:val="left"/>
              <w:rPr>
                <w:spacing w:val="-9"/>
                <w:sz w:val="22"/>
                <w:szCs w:val="22"/>
                <w:lang w:val="es-ES"/>
              </w:rPr>
            </w:pPr>
            <w:r w:rsidRPr="00551846">
              <w:rPr>
                <w:spacing w:val="-9"/>
                <w:sz w:val="22"/>
                <w:szCs w:val="22"/>
                <w:lang w:val="es-ES"/>
              </w:rPr>
              <w:t>Días restantes: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14:paraId="6402F37D" w14:textId="7714A14B" w:rsidR="001F1B44" w:rsidRPr="00551846" w:rsidRDefault="001F1B44" w:rsidP="00387F4D">
            <w:pPr>
              <w:pStyle w:val="Textoindependiente"/>
              <w:widowControl w:val="0"/>
              <w:tabs>
                <w:tab w:val="left" w:pos="657"/>
              </w:tabs>
              <w:autoSpaceDE/>
              <w:ind w:firstLine="113"/>
              <w:jc w:val="left"/>
              <w:rPr>
                <w:spacing w:val="-9"/>
                <w:sz w:val="22"/>
                <w:szCs w:val="22"/>
                <w:lang w:val="es-ES"/>
              </w:rPr>
            </w:pPr>
            <w:r w:rsidRPr="00551846">
              <w:rPr>
                <w:spacing w:val="-9"/>
                <w:sz w:val="22"/>
                <w:szCs w:val="22"/>
                <w:lang w:val="es-ES"/>
              </w:rPr>
              <w:t xml:space="preserve">Puntuación  </w:t>
            </w:r>
          </w:p>
        </w:tc>
      </w:tr>
      <w:tr w:rsidR="001F1B44" w:rsidRPr="00551846" w14:paraId="7B3B259C" w14:textId="77777777" w:rsidTr="00387F4D">
        <w:trPr>
          <w:trHeight w:hRule="exact" w:val="597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D444830" w14:textId="7CF147F7" w:rsidR="001F1B44" w:rsidRPr="00551846" w:rsidRDefault="001F1B44" w:rsidP="00387F4D">
            <w:pPr>
              <w:pStyle w:val="Textoindependiente"/>
              <w:widowControl w:val="0"/>
              <w:tabs>
                <w:tab w:val="left" w:pos="657"/>
              </w:tabs>
              <w:ind w:firstLine="113"/>
              <w:jc w:val="left"/>
              <w:rPr>
                <w:spacing w:val="-9"/>
                <w:sz w:val="22"/>
                <w:szCs w:val="22"/>
                <w:lang w:val="es-ES"/>
              </w:rPr>
            </w:pPr>
            <w:r w:rsidRPr="00551846">
              <w:rPr>
                <w:spacing w:val="-9"/>
                <w:sz w:val="22"/>
                <w:szCs w:val="22"/>
                <w:lang w:val="es-ES"/>
              </w:rPr>
              <w:t>Administración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F9225DD" w14:textId="546CC118" w:rsidR="001F1B44" w:rsidRPr="00551846" w:rsidRDefault="001F1B44" w:rsidP="00387F4D">
            <w:pPr>
              <w:pStyle w:val="Textoindependiente"/>
              <w:widowControl w:val="0"/>
              <w:tabs>
                <w:tab w:val="left" w:pos="657"/>
              </w:tabs>
              <w:ind w:firstLine="113"/>
              <w:jc w:val="left"/>
              <w:rPr>
                <w:spacing w:val="-9"/>
                <w:sz w:val="22"/>
                <w:szCs w:val="22"/>
                <w:lang w:val="es-ES"/>
              </w:rPr>
            </w:pPr>
            <w:r w:rsidRPr="00551846">
              <w:rPr>
                <w:spacing w:val="-9"/>
                <w:sz w:val="22"/>
                <w:szCs w:val="22"/>
                <w:lang w:val="es-ES"/>
              </w:rPr>
              <w:t>Fecha baja</w:t>
            </w:r>
          </w:p>
        </w:tc>
        <w:tc>
          <w:tcPr>
            <w:tcW w:w="214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9373031" w14:textId="77777777" w:rsidR="001F1B44" w:rsidRPr="00551846" w:rsidRDefault="001F1B44" w:rsidP="00387F4D">
            <w:pPr>
              <w:pStyle w:val="Textoindependiente"/>
              <w:widowControl w:val="0"/>
              <w:tabs>
                <w:tab w:val="left" w:pos="657"/>
              </w:tabs>
              <w:autoSpaceDE/>
              <w:ind w:firstLine="113"/>
              <w:jc w:val="left"/>
              <w:rPr>
                <w:spacing w:val="-9"/>
                <w:sz w:val="22"/>
                <w:szCs w:val="22"/>
                <w:lang w:val="es-ES"/>
              </w:rPr>
            </w:pPr>
          </w:p>
        </w:tc>
        <w:tc>
          <w:tcPr>
            <w:tcW w:w="1261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65409FB1" w14:textId="77777777" w:rsidR="001F1B44" w:rsidRPr="00551846" w:rsidRDefault="001F1B44" w:rsidP="00387F4D">
            <w:pPr>
              <w:pStyle w:val="Textoindependiente"/>
              <w:widowControl w:val="0"/>
              <w:tabs>
                <w:tab w:val="left" w:pos="657"/>
              </w:tabs>
              <w:autoSpaceDE/>
              <w:ind w:firstLine="113"/>
              <w:jc w:val="left"/>
              <w:rPr>
                <w:spacing w:val="-9"/>
                <w:sz w:val="22"/>
                <w:szCs w:val="22"/>
                <w:lang w:val="es-ES"/>
              </w:rPr>
            </w:pPr>
          </w:p>
        </w:tc>
      </w:tr>
      <w:tr w:rsidR="001F1B44" w:rsidRPr="00551846" w14:paraId="141E912B" w14:textId="77777777" w:rsidTr="001F1B44">
        <w:trPr>
          <w:trHeight w:hRule="exact" w:val="490"/>
          <w:jc w:val="center"/>
        </w:trPr>
        <w:tc>
          <w:tcPr>
            <w:tcW w:w="7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77159267" w14:textId="34EA6763" w:rsidR="001F1B44" w:rsidRPr="00551846" w:rsidRDefault="001F1B44" w:rsidP="00387F4D">
            <w:pPr>
              <w:pStyle w:val="Textoindependiente"/>
              <w:widowControl w:val="0"/>
              <w:tabs>
                <w:tab w:val="left" w:pos="657"/>
              </w:tabs>
              <w:ind w:firstLine="113"/>
              <w:jc w:val="left"/>
              <w:rPr>
                <w:spacing w:val="-9"/>
                <w:sz w:val="22"/>
                <w:szCs w:val="22"/>
                <w:lang w:val="es-ES"/>
              </w:rPr>
            </w:pPr>
            <w:r w:rsidRPr="00551846">
              <w:rPr>
                <w:b/>
                <w:bCs/>
                <w:spacing w:val="-9"/>
                <w:sz w:val="22"/>
                <w:szCs w:val="22"/>
                <w:lang w:val="es-ES"/>
              </w:rPr>
              <w:t>TOTAL PUNTUACIÓN</w:t>
            </w:r>
            <w:r w:rsidRPr="00551846">
              <w:rPr>
                <w:spacing w:val="-9"/>
                <w:sz w:val="22"/>
                <w:szCs w:val="22"/>
                <w:lang w:val="es-ES"/>
              </w:rPr>
              <w:t xml:space="preserve"> (Máximo 3 puntos)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9E5E80" w14:textId="77777777" w:rsidR="001F1B44" w:rsidRPr="00551846" w:rsidRDefault="001F1B44" w:rsidP="00387F4D">
            <w:pPr>
              <w:pStyle w:val="Textoindependiente"/>
              <w:widowControl w:val="0"/>
              <w:tabs>
                <w:tab w:val="left" w:pos="657"/>
              </w:tabs>
              <w:ind w:firstLine="113"/>
              <w:jc w:val="left"/>
              <w:rPr>
                <w:spacing w:val="-9"/>
                <w:sz w:val="22"/>
                <w:szCs w:val="22"/>
                <w:lang w:val="es-ES"/>
              </w:rPr>
            </w:pPr>
          </w:p>
        </w:tc>
      </w:tr>
    </w:tbl>
    <w:p w14:paraId="1698535D" w14:textId="77777777" w:rsidR="00CF468C" w:rsidRPr="00551846" w:rsidRDefault="00CF468C" w:rsidP="00CF468C">
      <w:pPr>
        <w:pStyle w:val="Textoindependiente"/>
        <w:widowControl w:val="0"/>
        <w:tabs>
          <w:tab w:val="left" w:pos="657"/>
        </w:tabs>
        <w:autoSpaceDE/>
        <w:jc w:val="left"/>
        <w:rPr>
          <w:spacing w:val="-9"/>
          <w:sz w:val="22"/>
          <w:szCs w:val="22"/>
          <w:lang w:val="es-ES"/>
        </w:rPr>
      </w:pPr>
      <w:r w:rsidRPr="00AA3660">
        <w:rPr>
          <w:rFonts w:asciiTheme="minorHAnsi" w:hAnsiTheme="minorHAnsi" w:cstheme="minorHAnsi"/>
          <w:spacing w:val="-9"/>
          <w:sz w:val="22"/>
          <w:szCs w:val="22"/>
          <w:lang w:val="es-ES"/>
        </w:rPr>
        <w:t xml:space="preserve"> </w:t>
      </w:r>
      <w:r w:rsidRPr="00551846">
        <w:rPr>
          <w:spacing w:val="-9"/>
          <w:sz w:val="22"/>
          <w:szCs w:val="22"/>
          <w:lang w:val="es-ES"/>
        </w:rPr>
        <w:t>Añada las filas necesarias</w:t>
      </w:r>
    </w:p>
    <w:p w14:paraId="32207016" w14:textId="77777777" w:rsidR="009417E0" w:rsidRPr="009417E0" w:rsidRDefault="009417E0" w:rsidP="009417E0">
      <w:pPr>
        <w:rPr>
          <w:lang w:val="es-ES"/>
        </w:rPr>
      </w:pPr>
      <w:r w:rsidRPr="009417E0">
        <w:rPr>
          <w:lang w:val="es-ES"/>
        </w:rPr>
        <w:t>La persona abajo firmante solicita ser admitida a las pruebas selectivas a que se refiere la presente solicitud: DECLARA que son ciertos los datos consignados en ella, y que reúne las condiciones exigidas para ingreso en la Administración Pública y las especialmente señaladas en la convocatoria anteriormente citada.</w:t>
      </w:r>
    </w:p>
    <w:p w14:paraId="2178C187" w14:textId="77777777" w:rsidR="009417E0" w:rsidRPr="009417E0" w:rsidRDefault="009417E0" w:rsidP="009417E0">
      <w:pPr>
        <w:rPr>
          <w:lang w:val="es-ES"/>
        </w:rPr>
      </w:pPr>
    </w:p>
    <w:p w14:paraId="30A52119" w14:textId="77777777" w:rsidR="009417E0" w:rsidRPr="009417E0" w:rsidRDefault="009417E0" w:rsidP="009417E0">
      <w:pPr>
        <w:rPr>
          <w:lang w:val="es-ES"/>
        </w:rPr>
      </w:pPr>
      <w:r w:rsidRPr="009417E0">
        <w:rPr>
          <w:lang w:val="es-ES"/>
        </w:rPr>
        <w:t>En________________________, a_____ de _______________de____</w:t>
      </w:r>
    </w:p>
    <w:p w14:paraId="49F399BE" w14:textId="77777777" w:rsidR="009417E0" w:rsidRPr="009417E0" w:rsidRDefault="009417E0" w:rsidP="009417E0">
      <w:pPr>
        <w:rPr>
          <w:lang w:val="es-ES"/>
        </w:rPr>
      </w:pPr>
    </w:p>
    <w:p w14:paraId="270E9031" w14:textId="77777777" w:rsidR="009417E0" w:rsidRPr="009417E0" w:rsidRDefault="009417E0" w:rsidP="009417E0">
      <w:r w:rsidRPr="009417E0">
        <w:t>(Firmar electrónicamente o escanear una vez firmado)</w:t>
      </w:r>
    </w:p>
    <w:p w14:paraId="38094739" w14:textId="77777777" w:rsidR="00622B80" w:rsidRPr="009D7753" w:rsidRDefault="00622B80" w:rsidP="00FB5671">
      <w:pPr>
        <w:rPr>
          <w:lang w:val="es-ES"/>
        </w:rPr>
      </w:pPr>
    </w:p>
    <w:p w14:paraId="56FE27AD" w14:textId="77777777" w:rsidR="00622B80" w:rsidRDefault="00622B80" w:rsidP="00FB5671">
      <w:pPr>
        <w:rPr>
          <w:lang w:val="es-ES"/>
        </w:rPr>
      </w:pPr>
    </w:p>
    <w:p w14:paraId="7C67AE76" w14:textId="77777777" w:rsidR="00D922A2" w:rsidRDefault="00D922A2" w:rsidP="00FB5671">
      <w:pPr>
        <w:rPr>
          <w:lang w:val="es-ES"/>
        </w:rPr>
      </w:pPr>
    </w:p>
    <w:p w14:paraId="0B9A117B" w14:textId="77777777" w:rsidR="00D922A2" w:rsidRDefault="00D922A2" w:rsidP="00FB5671">
      <w:pPr>
        <w:rPr>
          <w:lang w:val="es-ES"/>
        </w:rPr>
      </w:pPr>
    </w:p>
    <w:p w14:paraId="2153E2A4" w14:textId="77777777" w:rsidR="00D922A2" w:rsidRDefault="00D922A2" w:rsidP="00FB5671">
      <w:pPr>
        <w:rPr>
          <w:lang w:val="es-ES"/>
        </w:rPr>
      </w:pPr>
    </w:p>
    <w:p w14:paraId="3A9D1C6F" w14:textId="77777777" w:rsidR="00D922A2" w:rsidRPr="009D7753" w:rsidRDefault="00D922A2" w:rsidP="00FB5671">
      <w:pPr>
        <w:rPr>
          <w:lang w:val="es-ES"/>
        </w:rPr>
      </w:pPr>
    </w:p>
    <w:p w14:paraId="146781AB" w14:textId="5ECE0B2A" w:rsidR="00622B80" w:rsidRPr="009D7753" w:rsidRDefault="00622B80" w:rsidP="00387F4D">
      <w:pPr>
        <w:ind w:firstLine="0"/>
        <w:rPr>
          <w:lang w:val="es-ES"/>
        </w:rPr>
      </w:pPr>
      <w:r w:rsidRPr="009D7753">
        <w:rPr>
          <w:lang w:val="es-ES"/>
        </w:rPr>
        <w:t>EXCMO. SR. PRESIDENTE DEL CONSEJO DE CUENTAS DE CASTILLA Y LEÓN.</w:t>
      </w:r>
    </w:p>
    <w:sectPr w:rsidR="00622B80" w:rsidRPr="009D7753" w:rsidSect="003C6D22">
      <w:headerReference w:type="default" r:id="rId10"/>
      <w:pgSz w:w="11906" w:h="16838" w:code="9"/>
      <w:pgMar w:top="2948" w:right="1701" w:bottom="1134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CEBB2" w14:textId="77777777" w:rsidR="006B3C7F" w:rsidRDefault="006B3C7F" w:rsidP="00FB5671">
      <w:r>
        <w:separator/>
      </w:r>
    </w:p>
  </w:endnote>
  <w:endnote w:type="continuationSeparator" w:id="0">
    <w:p w14:paraId="572C5451" w14:textId="77777777" w:rsidR="006B3C7F" w:rsidRDefault="006B3C7F" w:rsidP="00FB5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FED6E" w14:textId="29563891" w:rsidR="00CF468C" w:rsidRPr="008A4047" w:rsidRDefault="008A4047" w:rsidP="00387F4D">
    <w:pPr>
      <w:pStyle w:val="Piedepgina"/>
      <w:rPr>
        <w:color w:val="AEAAAA" w:themeColor="background2" w:themeShade="BF"/>
      </w:rPr>
    </w:pPr>
    <w:r w:rsidRPr="008A4047">
      <w:rPr>
        <w:color w:val="AEAAAA" w:themeColor="background2" w:themeShade="BF"/>
      </w:rPr>
      <w:t>Anexo II. Solicitud</w:t>
    </w:r>
    <w:r w:rsidR="00387F4D" w:rsidRPr="008A4047">
      <w:rPr>
        <w:color w:val="AEAAAA" w:themeColor="background2" w:themeShade="BF"/>
      </w:rPr>
      <w:tab/>
    </w:r>
    <w:r w:rsidR="00387F4D" w:rsidRPr="008A4047">
      <w:rPr>
        <w:color w:val="AEAAAA" w:themeColor="background2" w:themeShade="BF"/>
      </w:rPr>
      <w:tab/>
    </w:r>
    <w:r w:rsidR="00387F4D" w:rsidRPr="008A4047">
      <w:rPr>
        <w:color w:val="AEAAAA" w:themeColor="background2" w:themeShade="BF"/>
      </w:rPr>
      <w:fldChar w:fldCharType="begin"/>
    </w:r>
    <w:r w:rsidR="00387F4D" w:rsidRPr="008A4047">
      <w:rPr>
        <w:color w:val="AEAAAA" w:themeColor="background2" w:themeShade="BF"/>
      </w:rPr>
      <w:instrText>PAGE   \* MERGEFORMAT</w:instrText>
    </w:r>
    <w:r w:rsidR="00387F4D" w:rsidRPr="008A4047">
      <w:rPr>
        <w:color w:val="AEAAAA" w:themeColor="background2" w:themeShade="BF"/>
      </w:rPr>
      <w:fldChar w:fldCharType="separate"/>
    </w:r>
    <w:r w:rsidR="00387F4D" w:rsidRPr="008A4047">
      <w:rPr>
        <w:color w:val="AEAAAA" w:themeColor="background2" w:themeShade="BF"/>
        <w:lang w:val="es-ES"/>
      </w:rPr>
      <w:t>1</w:t>
    </w:r>
    <w:r w:rsidR="00387F4D" w:rsidRPr="008A4047">
      <w:rPr>
        <w:color w:val="AEAAAA" w:themeColor="background2" w:themeShade="B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84831" w14:textId="77777777" w:rsidR="006B3C7F" w:rsidRDefault="006B3C7F" w:rsidP="00FB5671">
      <w:r>
        <w:separator/>
      </w:r>
    </w:p>
  </w:footnote>
  <w:footnote w:type="continuationSeparator" w:id="0">
    <w:p w14:paraId="5B5358C5" w14:textId="77777777" w:rsidR="006B3C7F" w:rsidRDefault="006B3C7F" w:rsidP="00FB5671">
      <w:r>
        <w:continuationSeparator/>
      </w:r>
    </w:p>
  </w:footnote>
  <w:footnote w:id="1">
    <w:p w14:paraId="002278C8" w14:textId="289856E7" w:rsidR="000709BB" w:rsidRDefault="000709BB" w:rsidP="000709BB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0709BB">
        <w:rPr>
          <w:lang w:val="es-ES_tradnl"/>
        </w:rPr>
        <w:t xml:space="preserve">Obtenida de multiplicar el número de meses completos de servicios prestados en puestos de Cuerpos </w:t>
      </w:r>
      <w:r>
        <w:rPr>
          <w:lang w:val="es-ES_tradnl"/>
        </w:rPr>
        <w:t>de Administrativos y de Gestión</w:t>
      </w:r>
      <w:r w:rsidRPr="000709BB">
        <w:rPr>
          <w:lang w:val="es-ES_tradnl"/>
        </w:rPr>
        <w:t xml:space="preserve"> en cualquier Administración Pública por 0,04. Los días restantes deberán multiplicarse por 0,00134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647DE" w14:textId="326DED6D" w:rsidR="00CF468C" w:rsidRDefault="00551846" w:rsidP="00551846">
    <w:pPr>
      <w:pStyle w:val="Encabezado"/>
      <w:tabs>
        <w:tab w:val="clear" w:pos="4252"/>
        <w:tab w:val="clear" w:pos="8504"/>
        <w:tab w:val="left" w:pos="2175"/>
      </w:tabs>
    </w:pPr>
    <w:r>
      <w:rPr>
        <w:noProof/>
      </w:rPr>
      <w:drawing>
        <wp:anchor distT="0" distB="0" distL="114300" distR="114300" simplePos="0" relativeHeight="251661312" behindDoc="0" locked="0" layoutInCell="1" allowOverlap="0" wp14:anchorId="2D9C5F61" wp14:editId="6010A786">
          <wp:simplePos x="0" y="0"/>
          <wp:positionH relativeFrom="margin">
            <wp:align>left</wp:align>
          </wp:positionH>
          <wp:positionV relativeFrom="topMargin">
            <wp:posOffset>397015</wp:posOffset>
          </wp:positionV>
          <wp:extent cx="1555115" cy="1162050"/>
          <wp:effectExtent l="0" t="0" r="0" b="0"/>
          <wp:wrapThrough wrapText="bothSides">
            <wp:wrapPolygon edited="0">
              <wp:start x="8732" y="0"/>
              <wp:lineTo x="7144" y="1416"/>
              <wp:lineTo x="4763" y="4603"/>
              <wp:lineTo x="4763" y="6020"/>
              <wp:lineTo x="5557" y="11685"/>
              <wp:lineTo x="265" y="15226"/>
              <wp:lineTo x="0" y="17705"/>
              <wp:lineTo x="2646" y="20892"/>
              <wp:lineTo x="18257" y="20892"/>
              <wp:lineTo x="21168" y="17705"/>
              <wp:lineTo x="21168" y="15226"/>
              <wp:lineTo x="15347" y="11685"/>
              <wp:lineTo x="16405" y="4957"/>
              <wp:lineTo x="13759" y="1416"/>
              <wp:lineTo x="12171" y="0"/>
              <wp:lineTo x="8732" y="0"/>
            </wp:wrapPolygon>
          </wp:wrapThrough>
          <wp:docPr id="137644460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115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2A1CB" w14:textId="2DB0853D" w:rsidR="00927783" w:rsidRDefault="00C3492E" w:rsidP="00FB5671">
    <w:pPr>
      <w:pStyle w:val="Encabezado"/>
    </w:pPr>
    <w:r>
      <w:rPr>
        <w:noProof/>
      </w:rPr>
      <w:drawing>
        <wp:inline distT="0" distB="0" distL="0" distR="0" wp14:anchorId="7FBE1BF5" wp14:editId="14FFA02C">
          <wp:extent cx="1447800" cy="108204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3416"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6E53"/>
    <w:multiLevelType w:val="hybridMultilevel"/>
    <w:tmpl w:val="9BEE674E"/>
    <w:lvl w:ilvl="0" w:tplc="8996EA8C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87" w:hanging="360"/>
      </w:pPr>
    </w:lvl>
    <w:lvl w:ilvl="2" w:tplc="0C0A001B" w:tentative="1">
      <w:start w:val="1"/>
      <w:numFmt w:val="lowerRoman"/>
      <w:lvlText w:val="%3."/>
      <w:lvlJc w:val="right"/>
      <w:pPr>
        <w:ind w:left="2007" w:hanging="180"/>
      </w:pPr>
    </w:lvl>
    <w:lvl w:ilvl="3" w:tplc="0C0A000F" w:tentative="1">
      <w:start w:val="1"/>
      <w:numFmt w:val="decimal"/>
      <w:lvlText w:val="%4."/>
      <w:lvlJc w:val="left"/>
      <w:pPr>
        <w:ind w:left="2727" w:hanging="360"/>
      </w:pPr>
    </w:lvl>
    <w:lvl w:ilvl="4" w:tplc="0C0A0019" w:tentative="1">
      <w:start w:val="1"/>
      <w:numFmt w:val="lowerLetter"/>
      <w:lvlText w:val="%5."/>
      <w:lvlJc w:val="left"/>
      <w:pPr>
        <w:ind w:left="3447" w:hanging="360"/>
      </w:pPr>
    </w:lvl>
    <w:lvl w:ilvl="5" w:tplc="0C0A001B" w:tentative="1">
      <w:start w:val="1"/>
      <w:numFmt w:val="lowerRoman"/>
      <w:lvlText w:val="%6."/>
      <w:lvlJc w:val="right"/>
      <w:pPr>
        <w:ind w:left="4167" w:hanging="180"/>
      </w:pPr>
    </w:lvl>
    <w:lvl w:ilvl="6" w:tplc="0C0A000F" w:tentative="1">
      <w:start w:val="1"/>
      <w:numFmt w:val="decimal"/>
      <w:lvlText w:val="%7."/>
      <w:lvlJc w:val="left"/>
      <w:pPr>
        <w:ind w:left="4887" w:hanging="360"/>
      </w:pPr>
    </w:lvl>
    <w:lvl w:ilvl="7" w:tplc="0C0A0019" w:tentative="1">
      <w:start w:val="1"/>
      <w:numFmt w:val="lowerLetter"/>
      <w:lvlText w:val="%8."/>
      <w:lvlJc w:val="left"/>
      <w:pPr>
        <w:ind w:left="5607" w:hanging="360"/>
      </w:pPr>
    </w:lvl>
    <w:lvl w:ilvl="8" w:tplc="0C0A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1AB789C"/>
    <w:multiLevelType w:val="hybridMultilevel"/>
    <w:tmpl w:val="B67C5C2E"/>
    <w:lvl w:ilvl="0" w:tplc="D8C6C0C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color w:val="auto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1526A"/>
    <w:multiLevelType w:val="hybridMultilevel"/>
    <w:tmpl w:val="8C8699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F1E94"/>
    <w:multiLevelType w:val="hybridMultilevel"/>
    <w:tmpl w:val="C7B2B3EA"/>
    <w:lvl w:ilvl="0" w:tplc="AC56C952">
      <w:start w:val="1"/>
      <w:numFmt w:val="lowerLetter"/>
      <w:lvlText w:val="%1)"/>
      <w:lvlJc w:val="left"/>
      <w:pPr>
        <w:ind w:left="1353" w:hanging="360"/>
      </w:pPr>
      <w:rPr>
        <w:rFonts w:cs="Times New Roman"/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1564588D"/>
    <w:multiLevelType w:val="multilevel"/>
    <w:tmpl w:val="A16888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128"/>
        </w:tabs>
        <w:ind w:left="1128" w:hanging="4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5" w15:restartNumberingAfterBreak="0">
    <w:nsid w:val="17B36915"/>
    <w:multiLevelType w:val="hybridMultilevel"/>
    <w:tmpl w:val="454AB7DE"/>
    <w:lvl w:ilvl="0" w:tplc="9A24D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346449"/>
    <w:multiLevelType w:val="hybridMultilevel"/>
    <w:tmpl w:val="54522EAC"/>
    <w:lvl w:ilvl="0" w:tplc="C2CC8154">
      <w:start w:val="1"/>
      <w:numFmt w:val="decimal"/>
      <w:pStyle w:val="Titulo9"/>
      <w:lvlText w:val="%1.-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94A95"/>
    <w:multiLevelType w:val="hybridMultilevel"/>
    <w:tmpl w:val="8660830C"/>
    <w:lvl w:ilvl="0" w:tplc="1FBCDF9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8F1EE6"/>
    <w:multiLevelType w:val="hybridMultilevel"/>
    <w:tmpl w:val="D0168BFA"/>
    <w:lvl w:ilvl="0" w:tplc="DEF2718E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429800B3"/>
    <w:multiLevelType w:val="multilevel"/>
    <w:tmpl w:val="ED5EC6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0" w15:restartNumberingAfterBreak="0">
    <w:nsid w:val="44192E5A"/>
    <w:multiLevelType w:val="hybridMultilevel"/>
    <w:tmpl w:val="FCFE24BC"/>
    <w:lvl w:ilvl="0" w:tplc="9EC6A40E">
      <w:start w:val="1"/>
      <w:numFmt w:val="decimal"/>
      <w:pStyle w:val="Listaconnmeros"/>
      <w:lvlText w:val="%1)"/>
      <w:lvlJc w:val="left"/>
      <w:pPr>
        <w:ind w:left="754" w:hanging="360"/>
      </w:pPr>
    </w:lvl>
    <w:lvl w:ilvl="1" w:tplc="0C0A0019">
      <w:start w:val="1"/>
      <w:numFmt w:val="lowerLetter"/>
      <w:lvlText w:val="%2."/>
      <w:lvlJc w:val="left"/>
      <w:pPr>
        <w:ind w:left="1474" w:hanging="360"/>
      </w:pPr>
    </w:lvl>
    <w:lvl w:ilvl="2" w:tplc="0C0A001B">
      <w:start w:val="1"/>
      <w:numFmt w:val="lowerRoman"/>
      <w:lvlText w:val="%3."/>
      <w:lvlJc w:val="right"/>
      <w:pPr>
        <w:ind w:left="2194" w:hanging="180"/>
      </w:pPr>
    </w:lvl>
    <w:lvl w:ilvl="3" w:tplc="0C0A000F">
      <w:start w:val="1"/>
      <w:numFmt w:val="decimal"/>
      <w:lvlText w:val="%4."/>
      <w:lvlJc w:val="left"/>
      <w:pPr>
        <w:ind w:left="2914" w:hanging="360"/>
      </w:pPr>
    </w:lvl>
    <w:lvl w:ilvl="4" w:tplc="0C0A0019">
      <w:start w:val="1"/>
      <w:numFmt w:val="lowerLetter"/>
      <w:lvlText w:val="%5."/>
      <w:lvlJc w:val="left"/>
      <w:pPr>
        <w:ind w:left="3634" w:hanging="360"/>
      </w:pPr>
    </w:lvl>
    <w:lvl w:ilvl="5" w:tplc="0C0A001B">
      <w:start w:val="1"/>
      <w:numFmt w:val="lowerRoman"/>
      <w:lvlText w:val="%6."/>
      <w:lvlJc w:val="right"/>
      <w:pPr>
        <w:ind w:left="4354" w:hanging="180"/>
      </w:pPr>
    </w:lvl>
    <w:lvl w:ilvl="6" w:tplc="0C0A000F">
      <w:start w:val="1"/>
      <w:numFmt w:val="decimal"/>
      <w:lvlText w:val="%7."/>
      <w:lvlJc w:val="left"/>
      <w:pPr>
        <w:ind w:left="5074" w:hanging="360"/>
      </w:pPr>
    </w:lvl>
    <w:lvl w:ilvl="7" w:tplc="0C0A0019">
      <w:start w:val="1"/>
      <w:numFmt w:val="lowerLetter"/>
      <w:lvlText w:val="%8."/>
      <w:lvlJc w:val="left"/>
      <w:pPr>
        <w:ind w:left="5794" w:hanging="360"/>
      </w:pPr>
    </w:lvl>
    <w:lvl w:ilvl="8" w:tplc="0C0A001B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4547696D"/>
    <w:multiLevelType w:val="singleLevel"/>
    <w:tmpl w:val="AB50C09C"/>
    <w:lvl w:ilvl="0">
      <w:start w:val="3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A7477E5"/>
    <w:multiLevelType w:val="singleLevel"/>
    <w:tmpl w:val="C0A04E42"/>
    <w:lvl w:ilvl="0">
      <w:start w:val="7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BC3300F"/>
    <w:multiLevelType w:val="singleLevel"/>
    <w:tmpl w:val="D8389FE0"/>
    <w:lvl w:ilvl="0">
      <w:start w:val="4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63A1656"/>
    <w:multiLevelType w:val="hybridMultilevel"/>
    <w:tmpl w:val="72C2005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E1882"/>
    <w:multiLevelType w:val="hybridMultilevel"/>
    <w:tmpl w:val="BA4C9BA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2715B8"/>
    <w:multiLevelType w:val="hybridMultilevel"/>
    <w:tmpl w:val="4B92983C"/>
    <w:lvl w:ilvl="0" w:tplc="B9F8D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6B5281"/>
    <w:multiLevelType w:val="hybridMultilevel"/>
    <w:tmpl w:val="BFBE85D6"/>
    <w:lvl w:ilvl="0" w:tplc="0CF0CF10">
      <w:start w:val="1"/>
      <w:numFmt w:val="decimal"/>
      <w:lvlText w:val="%1."/>
      <w:lvlJc w:val="left"/>
      <w:pPr>
        <w:ind w:left="656" w:hanging="360"/>
        <w:jc w:val="right"/>
      </w:pPr>
      <w:rPr>
        <w:rFonts w:ascii="Times New Roman" w:eastAsia="Times New Roman" w:hAnsi="Times New Roman" w:hint="default"/>
        <w:b/>
        <w:bCs/>
        <w:sz w:val="18"/>
        <w:szCs w:val="18"/>
      </w:rPr>
    </w:lvl>
    <w:lvl w:ilvl="1" w:tplc="423423AA">
      <w:start w:val="1"/>
      <w:numFmt w:val="bullet"/>
      <w:lvlText w:val="•"/>
      <w:lvlJc w:val="left"/>
      <w:pPr>
        <w:ind w:left="1581" w:hanging="360"/>
      </w:pPr>
      <w:rPr>
        <w:rFonts w:hint="default"/>
      </w:rPr>
    </w:lvl>
    <w:lvl w:ilvl="2" w:tplc="9B686972">
      <w:start w:val="1"/>
      <w:numFmt w:val="bullet"/>
      <w:lvlText w:val="•"/>
      <w:lvlJc w:val="left"/>
      <w:pPr>
        <w:ind w:left="2506" w:hanging="360"/>
      </w:pPr>
      <w:rPr>
        <w:rFonts w:hint="default"/>
      </w:rPr>
    </w:lvl>
    <w:lvl w:ilvl="3" w:tplc="C12409E6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4" w:tplc="193C6C1C">
      <w:start w:val="1"/>
      <w:numFmt w:val="bullet"/>
      <w:lvlText w:val="•"/>
      <w:lvlJc w:val="left"/>
      <w:pPr>
        <w:ind w:left="4355" w:hanging="360"/>
      </w:pPr>
      <w:rPr>
        <w:rFonts w:hint="default"/>
      </w:rPr>
    </w:lvl>
    <w:lvl w:ilvl="5" w:tplc="D2C08978">
      <w:start w:val="1"/>
      <w:numFmt w:val="bullet"/>
      <w:lvlText w:val="•"/>
      <w:lvlJc w:val="left"/>
      <w:pPr>
        <w:ind w:left="5280" w:hanging="360"/>
      </w:pPr>
      <w:rPr>
        <w:rFonts w:hint="default"/>
      </w:rPr>
    </w:lvl>
    <w:lvl w:ilvl="6" w:tplc="28387976">
      <w:start w:val="1"/>
      <w:numFmt w:val="bullet"/>
      <w:lvlText w:val="•"/>
      <w:lvlJc w:val="left"/>
      <w:pPr>
        <w:ind w:left="6205" w:hanging="360"/>
      </w:pPr>
      <w:rPr>
        <w:rFonts w:hint="default"/>
      </w:rPr>
    </w:lvl>
    <w:lvl w:ilvl="7" w:tplc="18F4C67A">
      <w:start w:val="1"/>
      <w:numFmt w:val="bullet"/>
      <w:lvlText w:val="•"/>
      <w:lvlJc w:val="left"/>
      <w:pPr>
        <w:ind w:left="7130" w:hanging="360"/>
      </w:pPr>
      <w:rPr>
        <w:rFonts w:hint="default"/>
      </w:rPr>
    </w:lvl>
    <w:lvl w:ilvl="8" w:tplc="BB0A0EA0">
      <w:start w:val="1"/>
      <w:numFmt w:val="bullet"/>
      <w:lvlText w:val="•"/>
      <w:lvlJc w:val="left"/>
      <w:pPr>
        <w:ind w:left="8054" w:hanging="360"/>
      </w:pPr>
      <w:rPr>
        <w:rFonts w:hint="default"/>
      </w:rPr>
    </w:lvl>
  </w:abstractNum>
  <w:num w:numId="1" w16cid:durableId="383337671">
    <w:abstractNumId w:val="15"/>
  </w:num>
  <w:num w:numId="2" w16cid:durableId="1499224666">
    <w:abstractNumId w:val="7"/>
  </w:num>
  <w:num w:numId="3" w16cid:durableId="45881400">
    <w:abstractNumId w:val="16"/>
  </w:num>
  <w:num w:numId="4" w16cid:durableId="1516964124">
    <w:abstractNumId w:val="11"/>
  </w:num>
  <w:num w:numId="5" w16cid:durableId="788821872">
    <w:abstractNumId w:val="13"/>
  </w:num>
  <w:num w:numId="6" w16cid:durableId="1574121767">
    <w:abstractNumId w:val="12"/>
  </w:num>
  <w:num w:numId="7" w16cid:durableId="16880925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10287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0869516">
    <w:abstractNumId w:val="17"/>
  </w:num>
  <w:num w:numId="10" w16cid:durableId="320625820">
    <w:abstractNumId w:val="9"/>
  </w:num>
  <w:num w:numId="11" w16cid:durableId="229123614">
    <w:abstractNumId w:val="8"/>
  </w:num>
  <w:num w:numId="12" w16cid:durableId="276104929">
    <w:abstractNumId w:val="6"/>
  </w:num>
  <w:num w:numId="13" w16cid:durableId="1239318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6658666">
    <w:abstractNumId w:val="1"/>
  </w:num>
  <w:num w:numId="15" w16cid:durableId="2011634727">
    <w:abstractNumId w:val="4"/>
  </w:num>
  <w:num w:numId="16" w16cid:durableId="1777868418">
    <w:abstractNumId w:val="3"/>
  </w:num>
  <w:num w:numId="17" w16cid:durableId="1908949895">
    <w:abstractNumId w:val="0"/>
  </w:num>
  <w:num w:numId="18" w16cid:durableId="1631129638">
    <w:abstractNumId w:val="14"/>
  </w:num>
  <w:num w:numId="19" w16cid:durableId="2054770670">
    <w:abstractNumId w:val="2"/>
  </w:num>
  <w:num w:numId="20" w16cid:durableId="7258365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63A"/>
    <w:rsid w:val="00003EE5"/>
    <w:rsid w:val="000041C9"/>
    <w:rsid w:val="00006A48"/>
    <w:rsid w:val="00016C0B"/>
    <w:rsid w:val="0002028A"/>
    <w:rsid w:val="000233BC"/>
    <w:rsid w:val="00027130"/>
    <w:rsid w:val="0003777D"/>
    <w:rsid w:val="000406DA"/>
    <w:rsid w:val="00042CCA"/>
    <w:rsid w:val="000432DB"/>
    <w:rsid w:val="0004360B"/>
    <w:rsid w:val="00063F4E"/>
    <w:rsid w:val="00067320"/>
    <w:rsid w:val="000709BB"/>
    <w:rsid w:val="00083A87"/>
    <w:rsid w:val="00096290"/>
    <w:rsid w:val="000A120E"/>
    <w:rsid w:val="000B62EC"/>
    <w:rsid w:val="000B6641"/>
    <w:rsid w:val="000C14CD"/>
    <w:rsid w:val="000C2779"/>
    <w:rsid w:val="000D01C8"/>
    <w:rsid w:val="000D2F35"/>
    <w:rsid w:val="000D3708"/>
    <w:rsid w:val="000E4DCE"/>
    <w:rsid w:val="000E65B8"/>
    <w:rsid w:val="000F1873"/>
    <w:rsid w:val="000F44CD"/>
    <w:rsid w:val="000F549C"/>
    <w:rsid w:val="000F6B86"/>
    <w:rsid w:val="001025A1"/>
    <w:rsid w:val="00105978"/>
    <w:rsid w:val="001070F0"/>
    <w:rsid w:val="00111A2E"/>
    <w:rsid w:val="001203BB"/>
    <w:rsid w:val="00123FFC"/>
    <w:rsid w:val="00124A3B"/>
    <w:rsid w:val="00124E20"/>
    <w:rsid w:val="00125092"/>
    <w:rsid w:val="00127EBB"/>
    <w:rsid w:val="00132C5E"/>
    <w:rsid w:val="0013725A"/>
    <w:rsid w:val="00141F4F"/>
    <w:rsid w:val="00143281"/>
    <w:rsid w:val="001540E9"/>
    <w:rsid w:val="00160FDF"/>
    <w:rsid w:val="0016411D"/>
    <w:rsid w:val="00166E5B"/>
    <w:rsid w:val="00180EA6"/>
    <w:rsid w:val="001815FC"/>
    <w:rsid w:val="00186911"/>
    <w:rsid w:val="00186D66"/>
    <w:rsid w:val="0018710D"/>
    <w:rsid w:val="001926D7"/>
    <w:rsid w:val="00193207"/>
    <w:rsid w:val="00194817"/>
    <w:rsid w:val="001952C6"/>
    <w:rsid w:val="001A0EC5"/>
    <w:rsid w:val="001A187F"/>
    <w:rsid w:val="001A2E93"/>
    <w:rsid w:val="001A4977"/>
    <w:rsid w:val="001B5A49"/>
    <w:rsid w:val="001C4362"/>
    <w:rsid w:val="001E3B68"/>
    <w:rsid w:val="001E4EF8"/>
    <w:rsid w:val="001E6362"/>
    <w:rsid w:val="001F1B44"/>
    <w:rsid w:val="001F7E88"/>
    <w:rsid w:val="00206E25"/>
    <w:rsid w:val="00212A30"/>
    <w:rsid w:val="0021563A"/>
    <w:rsid w:val="002238D9"/>
    <w:rsid w:val="0022610F"/>
    <w:rsid w:val="00235DAC"/>
    <w:rsid w:val="00244267"/>
    <w:rsid w:val="00252F9E"/>
    <w:rsid w:val="00257994"/>
    <w:rsid w:val="002656ED"/>
    <w:rsid w:val="002770E7"/>
    <w:rsid w:val="00280731"/>
    <w:rsid w:val="00286492"/>
    <w:rsid w:val="002A3FD5"/>
    <w:rsid w:val="002B5C68"/>
    <w:rsid w:val="002C0DD3"/>
    <w:rsid w:val="002C4988"/>
    <w:rsid w:val="002C6D0B"/>
    <w:rsid w:val="002D189C"/>
    <w:rsid w:val="002D4645"/>
    <w:rsid w:val="002E4C63"/>
    <w:rsid w:val="002F0DAA"/>
    <w:rsid w:val="002F1BA0"/>
    <w:rsid w:val="002F3F7A"/>
    <w:rsid w:val="00311E0B"/>
    <w:rsid w:val="00316535"/>
    <w:rsid w:val="003329C5"/>
    <w:rsid w:val="0033468D"/>
    <w:rsid w:val="00334D27"/>
    <w:rsid w:val="00337EB0"/>
    <w:rsid w:val="00343278"/>
    <w:rsid w:val="003604E3"/>
    <w:rsid w:val="00360743"/>
    <w:rsid w:val="003647E1"/>
    <w:rsid w:val="00367797"/>
    <w:rsid w:val="00372E85"/>
    <w:rsid w:val="003738CC"/>
    <w:rsid w:val="00376B2E"/>
    <w:rsid w:val="00377146"/>
    <w:rsid w:val="00380F13"/>
    <w:rsid w:val="00383344"/>
    <w:rsid w:val="0038356D"/>
    <w:rsid w:val="00387F4D"/>
    <w:rsid w:val="003956E3"/>
    <w:rsid w:val="0039670F"/>
    <w:rsid w:val="0039723D"/>
    <w:rsid w:val="003A05E2"/>
    <w:rsid w:val="003A4D86"/>
    <w:rsid w:val="003A74A1"/>
    <w:rsid w:val="003B4D62"/>
    <w:rsid w:val="003B60AB"/>
    <w:rsid w:val="003B74F8"/>
    <w:rsid w:val="003C6D22"/>
    <w:rsid w:val="003D757C"/>
    <w:rsid w:val="003F0599"/>
    <w:rsid w:val="003F528D"/>
    <w:rsid w:val="00412D0D"/>
    <w:rsid w:val="00413468"/>
    <w:rsid w:val="00415E58"/>
    <w:rsid w:val="00423427"/>
    <w:rsid w:val="004354D9"/>
    <w:rsid w:val="00444FF6"/>
    <w:rsid w:val="00452344"/>
    <w:rsid w:val="00457E93"/>
    <w:rsid w:val="00464060"/>
    <w:rsid w:val="004672D0"/>
    <w:rsid w:val="004716FD"/>
    <w:rsid w:val="00472C20"/>
    <w:rsid w:val="00472CBC"/>
    <w:rsid w:val="00473515"/>
    <w:rsid w:val="00480FC0"/>
    <w:rsid w:val="00481CFB"/>
    <w:rsid w:val="004831A0"/>
    <w:rsid w:val="00495EE7"/>
    <w:rsid w:val="00497EAA"/>
    <w:rsid w:val="004A02C7"/>
    <w:rsid w:val="004A13B2"/>
    <w:rsid w:val="004A29D8"/>
    <w:rsid w:val="004B0273"/>
    <w:rsid w:val="004B150F"/>
    <w:rsid w:val="004B1EDF"/>
    <w:rsid w:val="004B35CF"/>
    <w:rsid w:val="004B5B7C"/>
    <w:rsid w:val="004C113E"/>
    <w:rsid w:val="004C2B15"/>
    <w:rsid w:val="004C395B"/>
    <w:rsid w:val="004C69D1"/>
    <w:rsid w:val="004D11ED"/>
    <w:rsid w:val="004D258E"/>
    <w:rsid w:val="004F7582"/>
    <w:rsid w:val="005002F4"/>
    <w:rsid w:val="00500A57"/>
    <w:rsid w:val="0050219B"/>
    <w:rsid w:val="00504BBB"/>
    <w:rsid w:val="00506C9A"/>
    <w:rsid w:val="00513373"/>
    <w:rsid w:val="0052058A"/>
    <w:rsid w:val="0052220A"/>
    <w:rsid w:val="005250BC"/>
    <w:rsid w:val="005313D9"/>
    <w:rsid w:val="00535AA6"/>
    <w:rsid w:val="00535B9C"/>
    <w:rsid w:val="0054367C"/>
    <w:rsid w:val="00547990"/>
    <w:rsid w:val="00551268"/>
    <w:rsid w:val="00551846"/>
    <w:rsid w:val="00553DA1"/>
    <w:rsid w:val="00566649"/>
    <w:rsid w:val="00567082"/>
    <w:rsid w:val="00572D1E"/>
    <w:rsid w:val="00576CB5"/>
    <w:rsid w:val="00586A62"/>
    <w:rsid w:val="005A753F"/>
    <w:rsid w:val="005B0CCB"/>
    <w:rsid w:val="005B1D26"/>
    <w:rsid w:val="005B23E2"/>
    <w:rsid w:val="005C687A"/>
    <w:rsid w:val="005D31DE"/>
    <w:rsid w:val="005D5006"/>
    <w:rsid w:val="005D574A"/>
    <w:rsid w:val="005D64CA"/>
    <w:rsid w:val="005D6FE9"/>
    <w:rsid w:val="005F5B91"/>
    <w:rsid w:val="00614C40"/>
    <w:rsid w:val="00615578"/>
    <w:rsid w:val="00616ADA"/>
    <w:rsid w:val="00620B79"/>
    <w:rsid w:val="00622B80"/>
    <w:rsid w:val="00623DF9"/>
    <w:rsid w:val="0062499B"/>
    <w:rsid w:val="0063756B"/>
    <w:rsid w:val="006415F1"/>
    <w:rsid w:val="00646BE9"/>
    <w:rsid w:val="0065310A"/>
    <w:rsid w:val="006544DF"/>
    <w:rsid w:val="00655268"/>
    <w:rsid w:val="00665537"/>
    <w:rsid w:val="006662DC"/>
    <w:rsid w:val="00674884"/>
    <w:rsid w:val="00685F68"/>
    <w:rsid w:val="006923E5"/>
    <w:rsid w:val="00693D18"/>
    <w:rsid w:val="006A292E"/>
    <w:rsid w:val="006A2F8B"/>
    <w:rsid w:val="006B30B9"/>
    <w:rsid w:val="006B3C7F"/>
    <w:rsid w:val="006B4542"/>
    <w:rsid w:val="006C14C8"/>
    <w:rsid w:val="006C270D"/>
    <w:rsid w:val="006D13AA"/>
    <w:rsid w:val="006D239F"/>
    <w:rsid w:val="006D5156"/>
    <w:rsid w:val="006D6E60"/>
    <w:rsid w:val="006D76B5"/>
    <w:rsid w:val="006E52E1"/>
    <w:rsid w:val="006E7672"/>
    <w:rsid w:val="006F1A85"/>
    <w:rsid w:val="006F4B62"/>
    <w:rsid w:val="006F5CD1"/>
    <w:rsid w:val="007133B9"/>
    <w:rsid w:val="007338F8"/>
    <w:rsid w:val="00735C3A"/>
    <w:rsid w:val="00740E54"/>
    <w:rsid w:val="00742A1A"/>
    <w:rsid w:val="00744A49"/>
    <w:rsid w:val="0074503E"/>
    <w:rsid w:val="007525FB"/>
    <w:rsid w:val="00755550"/>
    <w:rsid w:val="007564AF"/>
    <w:rsid w:val="00760DD9"/>
    <w:rsid w:val="00761736"/>
    <w:rsid w:val="00765214"/>
    <w:rsid w:val="007735C0"/>
    <w:rsid w:val="0077726E"/>
    <w:rsid w:val="0078333A"/>
    <w:rsid w:val="00786515"/>
    <w:rsid w:val="007966D6"/>
    <w:rsid w:val="007A422D"/>
    <w:rsid w:val="007B3CF6"/>
    <w:rsid w:val="007B457E"/>
    <w:rsid w:val="007B7873"/>
    <w:rsid w:val="007C0D33"/>
    <w:rsid w:val="007C24B9"/>
    <w:rsid w:val="007E3084"/>
    <w:rsid w:val="00806DB9"/>
    <w:rsid w:val="0081022A"/>
    <w:rsid w:val="008157D4"/>
    <w:rsid w:val="00815BAB"/>
    <w:rsid w:val="0082133F"/>
    <w:rsid w:val="00821537"/>
    <w:rsid w:val="00822532"/>
    <w:rsid w:val="00830135"/>
    <w:rsid w:val="00833C6D"/>
    <w:rsid w:val="008524F4"/>
    <w:rsid w:val="0085685E"/>
    <w:rsid w:val="00856B23"/>
    <w:rsid w:val="00857E73"/>
    <w:rsid w:val="00882B85"/>
    <w:rsid w:val="00890CD5"/>
    <w:rsid w:val="00897AC7"/>
    <w:rsid w:val="008A11D2"/>
    <w:rsid w:val="008A27EA"/>
    <w:rsid w:val="008A3943"/>
    <w:rsid w:val="008A4047"/>
    <w:rsid w:val="008A76B7"/>
    <w:rsid w:val="008B457D"/>
    <w:rsid w:val="008C06AF"/>
    <w:rsid w:val="008C5D84"/>
    <w:rsid w:val="008D344A"/>
    <w:rsid w:val="008D5059"/>
    <w:rsid w:val="008D50B7"/>
    <w:rsid w:val="008D5403"/>
    <w:rsid w:val="008E1D12"/>
    <w:rsid w:val="008E28E9"/>
    <w:rsid w:val="008E6719"/>
    <w:rsid w:val="008F2123"/>
    <w:rsid w:val="00912E7D"/>
    <w:rsid w:val="009167F1"/>
    <w:rsid w:val="00917F0C"/>
    <w:rsid w:val="00917FC7"/>
    <w:rsid w:val="0092165A"/>
    <w:rsid w:val="00927783"/>
    <w:rsid w:val="009417E0"/>
    <w:rsid w:val="00945462"/>
    <w:rsid w:val="00946B61"/>
    <w:rsid w:val="009518B2"/>
    <w:rsid w:val="00955F61"/>
    <w:rsid w:val="00963204"/>
    <w:rsid w:val="009644A3"/>
    <w:rsid w:val="00972FCF"/>
    <w:rsid w:val="00981E8B"/>
    <w:rsid w:val="009A06D4"/>
    <w:rsid w:val="009A0D5F"/>
    <w:rsid w:val="009B515D"/>
    <w:rsid w:val="009B5332"/>
    <w:rsid w:val="009B7B7B"/>
    <w:rsid w:val="009C058B"/>
    <w:rsid w:val="009C4A8C"/>
    <w:rsid w:val="009D17A4"/>
    <w:rsid w:val="009D1BBF"/>
    <w:rsid w:val="009D24C3"/>
    <w:rsid w:val="009D477E"/>
    <w:rsid w:val="009D7753"/>
    <w:rsid w:val="009E59F0"/>
    <w:rsid w:val="009E7521"/>
    <w:rsid w:val="009F119D"/>
    <w:rsid w:val="009F64B3"/>
    <w:rsid w:val="009F73C7"/>
    <w:rsid w:val="009F7C66"/>
    <w:rsid w:val="009F7D01"/>
    <w:rsid w:val="00A028DA"/>
    <w:rsid w:val="00A07106"/>
    <w:rsid w:val="00A13806"/>
    <w:rsid w:val="00A1520E"/>
    <w:rsid w:val="00A17103"/>
    <w:rsid w:val="00A212B6"/>
    <w:rsid w:val="00A3020B"/>
    <w:rsid w:val="00A35B62"/>
    <w:rsid w:val="00A5018B"/>
    <w:rsid w:val="00A55557"/>
    <w:rsid w:val="00A55B18"/>
    <w:rsid w:val="00A56AD2"/>
    <w:rsid w:val="00A57E4E"/>
    <w:rsid w:val="00A637AB"/>
    <w:rsid w:val="00A7157F"/>
    <w:rsid w:val="00A73128"/>
    <w:rsid w:val="00A82C97"/>
    <w:rsid w:val="00A84763"/>
    <w:rsid w:val="00A84E73"/>
    <w:rsid w:val="00A91308"/>
    <w:rsid w:val="00A92DA9"/>
    <w:rsid w:val="00A9559D"/>
    <w:rsid w:val="00AA1658"/>
    <w:rsid w:val="00AB1575"/>
    <w:rsid w:val="00AB2EFE"/>
    <w:rsid w:val="00AC69E4"/>
    <w:rsid w:val="00AD0028"/>
    <w:rsid w:val="00AD01D6"/>
    <w:rsid w:val="00AD3D06"/>
    <w:rsid w:val="00AD3E91"/>
    <w:rsid w:val="00B025A5"/>
    <w:rsid w:val="00B05103"/>
    <w:rsid w:val="00B05263"/>
    <w:rsid w:val="00B07349"/>
    <w:rsid w:val="00B129BE"/>
    <w:rsid w:val="00B13DB7"/>
    <w:rsid w:val="00B14C45"/>
    <w:rsid w:val="00B212E9"/>
    <w:rsid w:val="00B26A72"/>
    <w:rsid w:val="00B3382D"/>
    <w:rsid w:val="00B424F1"/>
    <w:rsid w:val="00B45401"/>
    <w:rsid w:val="00B65E0F"/>
    <w:rsid w:val="00B66143"/>
    <w:rsid w:val="00B66843"/>
    <w:rsid w:val="00B749C8"/>
    <w:rsid w:val="00B75916"/>
    <w:rsid w:val="00B75AA8"/>
    <w:rsid w:val="00B86550"/>
    <w:rsid w:val="00B90B87"/>
    <w:rsid w:val="00BA4473"/>
    <w:rsid w:val="00BB4B4D"/>
    <w:rsid w:val="00BB791E"/>
    <w:rsid w:val="00BC64C0"/>
    <w:rsid w:val="00BC6A21"/>
    <w:rsid w:val="00BD13BC"/>
    <w:rsid w:val="00BD2821"/>
    <w:rsid w:val="00BD3181"/>
    <w:rsid w:val="00BD7C87"/>
    <w:rsid w:val="00BE2669"/>
    <w:rsid w:val="00BE6F42"/>
    <w:rsid w:val="00BE7BA0"/>
    <w:rsid w:val="00BE7E27"/>
    <w:rsid w:val="00BF0F9D"/>
    <w:rsid w:val="00BF5FA6"/>
    <w:rsid w:val="00C01DCF"/>
    <w:rsid w:val="00C048D6"/>
    <w:rsid w:val="00C06A8C"/>
    <w:rsid w:val="00C154DF"/>
    <w:rsid w:val="00C204DD"/>
    <w:rsid w:val="00C22E91"/>
    <w:rsid w:val="00C30D40"/>
    <w:rsid w:val="00C3492E"/>
    <w:rsid w:val="00C4038D"/>
    <w:rsid w:val="00C4466D"/>
    <w:rsid w:val="00C46F96"/>
    <w:rsid w:val="00C51EA4"/>
    <w:rsid w:val="00C629E0"/>
    <w:rsid w:val="00C841A4"/>
    <w:rsid w:val="00CA023C"/>
    <w:rsid w:val="00CA1040"/>
    <w:rsid w:val="00CB1F79"/>
    <w:rsid w:val="00CB50DC"/>
    <w:rsid w:val="00CB6973"/>
    <w:rsid w:val="00CD0A1C"/>
    <w:rsid w:val="00CD70ED"/>
    <w:rsid w:val="00CF468C"/>
    <w:rsid w:val="00CF55BF"/>
    <w:rsid w:val="00CF6D67"/>
    <w:rsid w:val="00D01098"/>
    <w:rsid w:val="00D218BC"/>
    <w:rsid w:val="00D25492"/>
    <w:rsid w:val="00D31FD1"/>
    <w:rsid w:val="00D414EE"/>
    <w:rsid w:val="00D42A5B"/>
    <w:rsid w:val="00D50490"/>
    <w:rsid w:val="00D50B2F"/>
    <w:rsid w:val="00D51F0A"/>
    <w:rsid w:val="00D60476"/>
    <w:rsid w:val="00D72E71"/>
    <w:rsid w:val="00D828AB"/>
    <w:rsid w:val="00D84E15"/>
    <w:rsid w:val="00D922A2"/>
    <w:rsid w:val="00D94050"/>
    <w:rsid w:val="00D97FDE"/>
    <w:rsid w:val="00DA037F"/>
    <w:rsid w:val="00DA412B"/>
    <w:rsid w:val="00DA5B72"/>
    <w:rsid w:val="00DC5211"/>
    <w:rsid w:val="00DC6DDD"/>
    <w:rsid w:val="00DD1512"/>
    <w:rsid w:val="00DD3845"/>
    <w:rsid w:val="00DD7A25"/>
    <w:rsid w:val="00DE09E5"/>
    <w:rsid w:val="00DE33C9"/>
    <w:rsid w:val="00DE3E38"/>
    <w:rsid w:val="00DE3E9C"/>
    <w:rsid w:val="00DE698B"/>
    <w:rsid w:val="00DF0100"/>
    <w:rsid w:val="00DF09F0"/>
    <w:rsid w:val="00DF121B"/>
    <w:rsid w:val="00DF1E55"/>
    <w:rsid w:val="00DF5130"/>
    <w:rsid w:val="00E00FA1"/>
    <w:rsid w:val="00E0104B"/>
    <w:rsid w:val="00E148DC"/>
    <w:rsid w:val="00E2161F"/>
    <w:rsid w:val="00E22950"/>
    <w:rsid w:val="00E24657"/>
    <w:rsid w:val="00E2523F"/>
    <w:rsid w:val="00E32D51"/>
    <w:rsid w:val="00E33FF9"/>
    <w:rsid w:val="00E40A5B"/>
    <w:rsid w:val="00E4110B"/>
    <w:rsid w:val="00E44F36"/>
    <w:rsid w:val="00E50B14"/>
    <w:rsid w:val="00E50BC3"/>
    <w:rsid w:val="00E6064C"/>
    <w:rsid w:val="00E777D2"/>
    <w:rsid w:val="00E84807"/>
    <w:rsid w:val="00EA1D45"/>
    <w:rsid w:val="00EA3AD6"/>
    <w:rsid w:val="00EA45B7"/>
    <w:rsid w:val="00EA526C"/>
    <w:rsid w:val="00EB40C5"/>
    <w:rsid w:val="00EC4C74"/>
    <w:rsid w:val="00EE67D6"/>
    <w:rsid w:val="00EE6B7A"/>
    <w:rsid w:val="00EF16AF"/>
    <w:rsid w:val="00EF3EDE"/>
    <w:rsid w:val="00F25A86"/>
    <w:rsid w:val="00F32479"/>
    <w:rsid w:val="00F3377F"/>
    <w:rsid w:val="00F3720A"/>
    <w:rsid w:val="00F404FE"/>
    <w:rsid w:val="00F4278A"/>
    <w:rsid w:val="00F51DD4"/>
    <w:rsid w:val="00F52CA7"/>
    <w:rsid w:val="00F723C6"/>
    <w:rsid w:val="00F74A29"/>
    <w:rsid w:val="00F769BA"/>
    <w:rsid w:val="00F8145C"/>
    <w:rsid w:val="00F83BB1"/>
    <w:rsid w:val="00F84349"/>
    <w:rsid w:val="00F86DC4"/>
    <w:rsid w:val="00F95D9C"/>
    <w:rsid w:val="00F971D3"/>
    <w:rsid w:val="00FA0E39"/>
    <w:rsid w:val="00FA48BD"/>
    <w:rsid w:val="00FA5CD9"/>
    <w:rsid w:val="00FB5671"/>
    <w:rsid w:val="00FC2C36"/>
    <w:rsid w:val="00FC2C54"/>
    <w:rsid w:val="00FD67A7"/>
    <w:rsid w:val="00FE12C6"/>
    <w:rsid w:val="00FF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B45A1C"/>
  <w15:chartTrackingRefBased/>
  <w15:docId w15:val="{8B40AFD8-722A-43A7-A48D-699D6BB8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4F36"/>
    <w:pPr>
      <w:spacing w:line="360" w:lineRule="auto"/>
      <w:ind w:firstLine="709"/>
      <w:jc w:val="both"/>
    </w:pPr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FB56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B0CCB"/>
    <w:pPr>
      <w:keepNext/>
      <w:spacing w:line="240" w:lineRule="auto"/>
      <w:ind w:firstLine="0"/>
      <w:outlineLvl w:val="1"/>
    </w:pPr>
    <w:rPr>
      <w:b/>
      <w:sz w:val="16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2253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82253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F51DD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51DD4"/>
    <w:pPr>
      <w:spacing w:after="120"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56AD2"/>
  </w:style>
  <w:style w:type="character" w:customStyle="1" w:styleId="PiedepginaCar">
    <w:name w:val="Pie de página Car"/>
    <w:link w:val="Piedepgina"/>
    <w:uiPriority w:val="99"/>
    <w:rsid w:val="00BA4473"/>
    <w:rPr>
      <w:sz w:val="24"/>
      <w:szCs w:val="24"/>
      <w:lang w:val="es-ES_tradnl"/>
    </w:rPr>
  </w:style>
  <w:style w:type="paragraph" w:styleId="Ttulo">
    <w:name w:val="Title"/>
    <w:basedOn w:val="Normal"/>
    <w:link w:val="TtuloCar"/>
    <w:qFormat/>
    <w:rsid w:val="00E00FA1"/>
    <w:pPr>
      <w:spacing w:line="240" w:lineRule="auto"/>
      <w:ind w:firstLine="0"/>
      <w:jc w:val="center"/>
    </w:pPr>
    <w:rPr>
      <w:b/>
      <w:szCs w:val="20"/>
    </w:rPr>
  </w:style>
  <w:style w:type="character" w:customStyle="1" w:styleId="TtuloCar">
    <w:name w:val="Título Car"/>
    <w:link w:val="Ttulo"/>
    <w:rsid w:val="00E00FA1"/>
    <w:rPr>
      <w:b/>
      <w:sz w:val="24"/>
      <w:lang w:val="es-ES_tradnl"/>
    </w:rPr>
  </w:style>
  <w:style w:type="character" w:styleId="Ttulodellibro">
    <w:name w:val="Book Title"/>
    <w:uiPriority w:val="33"/>
    <w:qFormat/>
    <w:rsid w:val="00E00FA1"/>
    <w:rPr>
      <w:b/>
      <w:bCs/>
      <w:smallCaps/>
      <w:spacing w:val="5"/>
    </w:rPr>
  </w:style>
  <w:style w:type="paragraph" w:styleId="Textoindependiente">
    <w:name w:val="Body Text"/>
    <w:basedOn w:val="Normal"/>
    <w:link w:val="TextoindependienteCar"/>
    <w:uiPriority w:val="99"/>
    <w:rsid w:val="00B75AA8"/>
    <w:pPr>
      <w:autoSpaceDE w:val="0"/>
      <w:autoSpaceDN w:val="0"/>
      <w:ind w:firstLine="0"/>
    </w:pPr>
  </w:style>
  <w:style w:type="character" w:customStyle="1" w:styleId="TextoindependienteCar">
    <w:name w:val="Texto independiente Car"/>
    <w:link w:val="Textoindependiente"/>
    <w:uiPriority w:val="99"/>
    <w:rsid w:val="00B75AA8"/>
    <w:rPr>
      <w:sz w:val="24"/>
      <w:szCs w:val="24"/>
      <w:lang w:val="es-ES_tradnl"/>
    </w:rPr>
  </w:style>
  <w:style w:type="paragraph" w:styleId="Prrafodelista">
    <w:name w:val="List Paragraph"/>
    <w:basedOn w:val="Normal"/>
    <w:uiPriority w:val="1"/>
    <w:qFormat/>
    <w:rsid w:val="00B75AA8"/>
    <w:pPr>
      <w:autoSpaceDE w:val="0"/>
      <w:autoSpaceDN w:val="0"/>
      <w:spacing w:line="240" w:lineRule="auto"/>
      <w:ind w:left="708" w:firstLine="0"/>
      <w:jc w:val="left"/>
    </w:pPr>
    <w:rPr>
      <w:lang w:val="es-ES"/>
    </w:rPr>
  </w:style>
  <w:style w:type="table" w:customStyle="1" w:styleId="TableNormal">
    <w:name w:val="Table Normal"/>
    <w:uiPriority w:val="2"/>
    <w:semiHidden/>
    <w:unhideWhenUsed/>
    <w:qFormat/>
    <w:rsid w:val="00B75AA8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99"/>
    <w:qFormat/>
    <w:rsid w:val="00B75AA8"/>
    <w:pPr>
      <w:widowControl w:val="0"/>
      <w:spacing w:line="240" w:lineRule="auto"/>
      <w:ind w:firstLine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itulo9">
    <w:name w:val="Titulo 9"/>
    <w:basedOn w:val="Normal"/>
    <w:next w:val="Normal"/>
    <w:link w:val="Titulo9Car"/>
    <w:autoRedefine/>
    <w:qFormat/>
    <w:rsid w:val="00186911"/>
    <w:pPr>
      <w:numPr>
        <w:numId w:val="12"/>
      </w:numPr>
      <w:autoSpaceDE w:val="0"/>
      <w:autoSpaceDN w:val="0"/>
      <w:spacing w:before="120" w:after="240"/>
      <w:outlineLvl w:val="0"/>
    </w:pPr>
    <w:rPr>
      <w:b/>
    </w:rPr>
  </w:style>
  <w:style w:type="character" w:customStyle="1" w:styleId="Titulo9Car">
    <w:name w:val="Titulo 9 Car"/>
    <w:link w:val="Titulo9"/>
    <w:rsid w:val="00186911"/>
    <w:rPr>
      <w:b/>
      <w:sz w:val="24"/>
      <w:szCs w:val="24"/>
      <w:lang w:val="es-ES_tradnl"/>
    </w:rPr>
  </w:style>
  <w:style w:type="paragraph" w:customStyle="1" w:styleId="OrdenDa">
    <w:name w:val="Orden Día"/>
    <w:basedOn w:val="Listaconnmeros"/>
    <w:autoRedefine/>
    <w:qFormat/>
    <w:rsid w:val="00CB6973"/>
    <w:pPr>
      <w:numPr>
        <w:numId w:val="0"/>
      </w:numPr>
      <w:autoSpaceDE w:val="0"/>
      <w:autoSpaceDN w:val="0"/>
    </w:pPr>
    <w:rPr>
      <w:i/>
      <w:color w:val="000000"/>
      <w:szCs w:val="20"/>
      <w:lang w:val="es-ES"/>
    </w:rPr>
  </w:style>
  <w:style w:type="paragraph" w:styleId="Listaconnmeros">
    <w:name w:val="List Number"/>
    <w:basedOn w:val="Normal"/>
    <w:rsid w:val="00186911"/>
    <w:pPr>
      <w:numPr>
        <w:numId w:val="13"/>
      </w:numPr>
      <w:contextualSpacing/>
    </w:pPr>
  </w:style>
  <w:style w:type="character" w:customStyle="1" w:styleId="Ttulo2Car">
    <w:name w:val="Título 2 Car"/>
    <w:link w:val="Ttulo2"/>
    <w:rsid w:val="005B0CCB"/>
    <w:rPr>
      <w:b/>
      <w:sz w:val="16"/>
    </w:rPr>
  </w:style>
  <w:style w:type="paragraph" w:customStyle="1" w:styleId="Default">
    <w:name w:val="Default"/>
    <w:rsid w:val="00A55B1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vnculo">
    <w:name w:val="Hyperlink"/>
    <w:uiPriority w:val="99"/>
    <w:unhideWhenUsed/>
    <w:rsid w:val="00EC4C74"/>
    <w:rPr>
      <w:color w:val="0563C1"/>
      <w:u w:val="single"/>
    </w:rPr>
  </w:style>
  <w:style w:type="paragraph" w:customStyle="1" w:styleId="Bases1">
    <w:name w:val="Bases1"/>
    <w:basedOn w:val="Normal"/>
    <w:next w:val="Normal"/>
    <w:autoRedefine/>
    <w:qFormat/>
    <w:rsid w:val="00EC4C74"/>
    <w:pPr>
      <w:keepNext/>
      <w:outlineLvl w:val="0"/>
    </w:pPr>
    <w:rPr>
      <w:b/>
      <w:i/>
    </w:rPr>
  </w:style>
  <w:style w:type="character" w:customStyle="1" w:styleId="EncabezadoCar">
    <w:name w:val="Encabezado Car"/>
    <w:link w:val="Encabezado"/>
    <w:uiPriority w:val="99"/>
    <w:rsid w:val="003C6D22"/>
    <w:rPr>
      <w:sz w:val="24"/>
      <w:szCs w:val="24"/>
      <w:lang w:val="es-ES_tradnl"/>
    </w:rPr>
  </w:style>
  <w:style w:type="character" w:styleId="Refdecomentario">
    <w:name w:val="annotation reference"/>
    <w:basedOn w:val="Fuentedeprrafopredeter"/>
    <w:rsid w:val="00DF010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F01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F0100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F010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F0100"/>
    <w:rPr>
      <w:b/>
      <w:bCs/>
      <w:lang w:val="es-ES_tradnl"/>
    </w:rPr>
  </w:style>
  <w:style w:type="paragraph" w:styleId="Revisin">
    <w:name w:val="Revision"/>
    <w:hidden/>
    <w:uiPriority w:val="99"/>
    <w:semiHidden/>
    <w:rsid w:val="00620B79"/>
    <w:rPr>
      <w:sz w:val="24"/>
      <w:szCs w:val="24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8F2123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FB567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_tradnl"/>
    </w:rPr>
  </w:style>
  <w:style w:type="paragraph" w:customStyle="1" w:styleId="EstiloTtulo1TimesNewRoman12ptoNegritaCursivaAutomt">
    <w:name w:val="Estilo Título 1 + Times New Roman 12 pto Negrita Cursiva Automát..."/>
    <w:basedOn w:val="Ttulo1"/>
    <w:autoRedefine/>
    <w:qFormat/>
    <w:rsid w:val="00A91308"/>
    <w:pPr>
      <w:spacing w:after="120"/>
    </w:pPr>
    <w:rPr>
      <w:rFonts w:ascii="Times New Roman" w:hAnsi="Times New Roman"/>
      <w:b/>
      <w:bCs/>
      <w:i/>
      <w:iCs/>
      <w:color w:val="auto"/>
      <w:sz w:val="24"/>
    </w:rPr>
  </w:style>
  <w:style w:type="character" w:styleId="Hipervnculovisitado">
    <w:name w:val="FollowedHyperlink"/>
    <w:basedOn w:val="Fuentedeprrafopredeter"/>
    <w:rsid w:val="001A0EC5"/>
    <w:rPr>
      <w:color w:val="954F72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CF468C"/>
    <w:pPr>
      <w:spacing w:line="240" w:lineRule="auto"/>
      <w:ind w:firstLine="0"/>
      <w:jc w:val="left"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F468C"/>
  </w:style>
  <w:style w:type="character" w:styleId="Refdenotaalpie">
    <w:name w:val="footnote reference"/>
    <w:basedOn w:val="Fuentedeprrafopredeter"/>
    <w:uiPriority w:val="99"/>
    <w:unhideWhenUsed/>
    <w:rsid w:val="00CF468C"/>
    <w:rPr>
      <w:vertAlign w:val="superscript"/>
    </w:rPr>
  </w:style>
  <w:style w:type="paragraph" w:customStyle="1" w:styleId="parrafo2">
    <w:name w:val="parrafo_2"/>
    <w:basedOn w:val="Normal"/>
    <w:rsid w:val="006F4B62"/>
    <w:pPr>
      <w:spacing w:before="100" w:beforeAutospacing="1" w:after="100" w:afterAutospacing="1" w:line="240" w:lineRule="auto"/>
      <w:ind w:firstLine="0"/>
      <w:jc w:val="left"/>
    </w:pPr>
    <w:rPr>
      <w:lang w:val="es-ES"/>
    </w:rPr>
  </w:style>
  <w:style w:type="paragraph" w:customStyle="1" w:styleId="parrafo">
    <w:name w:val="parrafo"/>
    <w:basedOn w:val="Normal"/>
    <w:rsid w:val="006F4B62"/>
    <w:pPr>
      <w:spacing w:before="100" w:beforeAutospacing="1" w:after="100" w:afterAutospacing="1" w:line="240" w:lineRule="auto"/>
      <w:ind w:firstLine="0"/>
      <w:jc w:val="left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119\Configuraci&#243;n%20local\Archivos%20temporales%20de%20Internet\OLK24\Documento%20blanco%20y%20negr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26D50-EC17-4C77-BFD4-AA7DCF8DC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Documento blanco y negro.dot</Template>
  <TotalTime>171</TotalTime>
  <Pages>2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publicación BOCYL</vt:lpstr>
    </vt:vector>
  </TitlesOfParts>
  <Company>Consejo de Cuentas de Castilla y León</Company>
  <LinksUpToDate>false</LinksUpToDate>
  <CharactersWithSpaces>1633</CharactersWithSpaces>
  <SharedDoc>false</SharedDoc>
  <HLinks>
    <vt:vector size="12" baseType="variant">
      <vt:variant>
        <vt:i4>8126561</vt:i4>
      </vt:variant>
      <vt:variant>
        <vt:i4>3</vt:i4>
      </vt:variant>
      <vt:variant>
        <vt:i4>0</vt:i4>
      </vt:variant>
      <vt:variant>
        <vt:i4>5</vt:i4>
      </vt:variant>
      <vt:variant>
        <vt:lpwstr>https://www.consejodecuentas.es/es/sede-electronica/tablon-anuncios</vt:lpwstr>
      </vt:variant>
      <vt:variant>
        <vt:lpwstr/>
      </vt:variant>
      <vt:variant>
        <vt:i4>2621501</vt:i4>
      </vt:variant>
      <vt:variant>
        <vt:i4>0</vt:i4>
      </vt:variant>
      <vt:variant>
        <vt:i4>0</vt:i4>
      </vt:variant>
      <vt:variant>
        <vt:i4>5</vt:i4>
      </vt:variant>
      <vt:variant>
        <vt:lpwstr>https://www.consejodecuentas.es/es/sede-electronica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ANXO II. Solicitud participación</dc:title>
  <dc:subject>Proceso de selección de personal funcionario interino Ayudante de Audiitoría_ Acuerdo 19/2026</dc:subject>
  <dc:creator>Consejo de Cuentas de Castilla y León</dc:creator>
  <cp:keywords/>
  <dc:description/>
  <cp:lastModifiedBy>María Anunciación Pérez de las Heras</cp:lastModifiedBy>
  <cp:revision>11</cp:revision>
  <cp:lastPrinted>2026-02-13T10:46:00Z</cp:lastPrinted>
  <dcterms:created xsi:type="dcterms:W3CDTF">2026-02-13T08:15:00Z</dcterms:created>
  <dcterms:modified xsi:type="dcterms:W3CDTF">2026-03-04T07:50:00Z</dcterms:modified>
</cp:coreProperties>
</file>