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06916" w14:textId="07A9D644" w:rsidR="003C6D22" w:rsidRPr="009D7753" w:rsidRDefault="003C6D22" w:rsidP="00FB5671"/>
    <w:p w14:paraId="1916302C" w14:textId="0CC9DD58" w:rsidR="00A07106" w:rsidRDefault="00A07106" w:rsidP="00E44F36">
      <w:pPr>
        <w:jc w:val="center"/>
        <w:outlineLvl w:val="0"/>
        <w:rPr>
          <w:b/>
        </w:rPr>
      </w:pPr>
      <w:r w:rsidRPr="00E44F36">
        <w:rPr>
          <w:b/>
          <w:bCs/>
        </w:rPr>
        <w:t xml:space="preserve">ANEXO </w:t>
      </w:r>
      <w:r w:rsidR="00E44F36" w:rsidRPr="00E44F36">
        <w:rPr>
          <w:b/>
          <w:bCs/>
        </w:rPr>
        <w:t>III</w:t>
      </w:r>
    </w:p>
    <w:p w14:paraId="49F420C3" w14:textId="77777777" w:rsidR="000D3708" w:rsidRPr="00A07106" w:rsidRDefault="000D3708" w:rsidP="00A07106">
      <w:pPr>
        <w:spacing w:line="240" w:lineRule="auto"/>
        <w:ind w:firstLine="0"/>
        <w:jc w:val="center"/>
        <w:rPr>
          <w:b/>
        </w:rPr>
      </w:pPr>
    </w:p>
    <w:p w14:paraId="0342BE29" w14:textId="77777777" w:rsidR="00A07106" w:rsidRPr="00A07106" w:rsidRDefault="00A07106" w:rsidP="00A07106">
      <w:pPr>
        <w:spacing w:line="240" w:lineRule="auto"/>
        <w:ind w:firstLine="0"/>
        <w:jc w:val="left"/>
        <w:rPr>
          <w:lang w:val="es-ES"/>
        </w:rPr>
      </w:pPr>
    </w:p>
    <w:p w14:paraId="3285EAE2" w14:textId="56BC2A21" w:rsidR="00A07106" w:rsidRPr="00A07106" w:rsidRDefault="00A07106" w:rsidP="000D3708">
      <w:pPr>
        <w:spacing w:line="240" w:lineRule="auto"/>
        <w:ind w:firstLine="0"/>
        <w:rPr>
          <w:lang w:val="es-ES"/>
        </w:rPr>
      </w:pPr>
      <w:r w:rsidRPr="00A07106">
        <w:rPr>
          <w:lang w:val="es-ES"/>
        </w:rPr>
        <w:tab/>
      </w:r>
      <w:r w:rsidR="000D3708">
        <w:rPr>
          <w:sz w:val="22"/>
          <w:szCs w:val="22"/>
          <w:lang w:val="es-ES"/>
        </w:rPr>
        <w:t>P</w:t>
      </w:r>
      <w:r w:rsidR="000D3708" w:rsidRPr="00387F4D">
        <w:rPr>
          <w:sz w:val="22"/>
          <w:szCs w:val="22"/>
          <w:lang w:val="es-ES"/>
        </w:rPr>
        <w:t>roceso de selección de personal funcionario interino</w:t>
      </w:r>
      <w:r w:rsidR="000D3708" w:rsidRPr="00A07106">
        <w:rPr>
          <w:lang w:val="es-ES"/>
        </w:rPr>
        <w:t xml:space="preserve"> </w:t>
      </w:r>
      <w:r w:rsidRPr="00A07106">
        <w:rPr>
          <w:lang w:val="es-ES"/>
        </w:rPr>
        <w:t xml:space="preserve">convocado por Acuerdo del Pleno del Consejo de Cuentas de Castilla y León, de fecha __ de ____________ </w:t>
      </w:r>
      <w:proofErr w:type="spellStart"/>
      <w:r w:rsidRPr="00A07106">
        <w:rPr>
          <w:lang w:val="es-ES"/>
        </w:rPr>
        <w:t>de</w:t>
      </w:r>
      <w:proofErr w:type="spellEnd"/>
      <w:r w:rsidRPr="00A07106">
        <w:rPr>
          <w:lang w:val="es-ES"/>
        </w:rPr>
        <w:t xml:space="preserve"> 202</w:t>
      </w:r>
      <w:r w:rsidR="000D3708">
        <w:rPr>
          <w:lang w:val="es-ES"/>
        </w:rPr>
        <w:t>6</w:t>
      </w:r>
      <w:r w:rsidRPr="00A07106">
        <w:rPr>
          <w:lang w:val="es-ES"/>
        </w:rPr>
        <w:t xml:space="preserve">, publicada en el Boletín Oficial de Castilla y León, nº ______, de </w:t>
      </w:r>
      <w:r w:rsidR="000D3708">
        <w:rPr>
          <w:lang w:val="es-ES"/>
        </w:rPr>
        <w:t xml:space="preserve">fecha </w:t>
      </w:r>
      <w:r w:rsidRPr="00A07106">
        <w:rPr>
          <w:lang w:val="es-ES"/>
        </w:rPr>
        <w:t>____________________________________.</w:t>
      </w:r>
    </w:p>
    <w:p w14:paraId="5690BE96" w14:textId="77777777" w:rsidR="00A07106" w:rsidRPr="00A07106" w:rsidRDefault="00A07106" w:rsidP="00A07106">
      <w:pPr>
        <w:spacing w:line="240" w:lineRule="auto"/>
        <w:ind w:firstLine="0"/>
        <w:jc w:val="left"/>
        <w:rPr>
          <w:b/>
          <w:lang w:val="es-E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297"/>
      </w:tblGrid>
      <w:tr w:rsidR="00A07106" w:rsidRPr="00A07106" w14:paraId="58598F99" w14:textId="77777777" w:rsidTr="000D3708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7336" w14:textId="546E7B10" w:rsidR="00A07106" w:rsidRPr="00A07106" w:rsidRDefault="00A07106" w:rsidP="00A07106">
            <w:pPr>
              <w:spacing w:line="240" w:lineRule="auto"/>
              <w:ind w:firstLine="0"/>
              <w:jc w:val="left"/>
              <w:rPr>
                <w:lang w:val="es-ES"/>
              </w:rPr>
            </w:pPr>
            <w:r w:rsidRPr="00A07106">
              <w:rPr>
                <w:lang w:val="es-ES"/>
              </w:rPr>
              <w:t>Apellidos y nombre:</w:t>
            </w:r>
          </w:p>
          <w:p w14:paraId="4F0C959D" w14:textId="77777777" w:rsidR="00A07106" w:rsidRPr="00A07106" w:rsidRDefault="00A07106" w:rsidP="00A07106">
            <w:pPr>
              <w:spacing w:line="240" w:lineRule="auto"/>
              <w:ind w:firstLine="0"/>
              <w:jc w:val="left"/>
              <w:rPr>
                <w:lang w:val="es-E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6A94" w14:textId="34C74A30" w:rsidR="00A07106" w:rsidRPr="00A07106" w:rsidRDefault="000D3708" w:rsidP="000D3708">
            <w:pPr>
              <w:spacing w:line="240" w:lineRule="auto"/>
              <w:ind w:firstLine="0"/>
              <w:jc w:val="left"/>
              <w:rPr>
                <w:lang w:val="es-ES"/>
              </w:rPr>
            </w:pPr>
            <w:r>
              <w:rPr>
                <w:lang w:val="es-ES"/>
              </w:rPr>
              <w:t>D.N.I.</w:t>
            </w:r>
          </w:p>
        </w:tc>
      </w:tr>
    </w:tbl>
    <w:p w14:paraId="7EE6C6A1" w14:textId="77777777" w:rsidR="00A07106" w:rsidRPr="00A07106" w:rsidRDefault="00A07106" w:rsidP="00A07106">
      <w:pPr>
        <w:spacing w:line="240" w:lineRule="auto"/>
        <w:ind w:firstLine="0"/>
        <w:jc w:val="left"/>
        <w:rPr>
          <w:lang w:val="es-ES"/>
        </w:rPr>
      </w:pPr>
    </w:p>
    <w:p w14:paraId="4D4801B7" w14:textId="77777777" w:rsidR="000D3708" w:rsidRPr="00A07106" w:rsidRDefault="000D3708" w:rsidP="00A07106">
      <w:pPr>
        <w:spacing w:line="240" w:lineRule="auto"/>
        <w:ind w:firstLine="0"/>
        <w:jc w:val="left"/>
        <w:rPr>
          <w:lang w:val="es-ES"/>
        </w:rPr>
      </w:pPr>
    </w:p>
    <w:tbl>
      <w:tblPr>
        <w:tblW w:w="9062" w:type="dxa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3685"/>
      </w:tblGrid>
      <w:tr w:rsidR="000D3708" w:rsidRPr="00A07106" w14:paraId="12670129" w14:textId="77777777" w:rsidTr="000D3708">
        <w:trPr>
          <w:trHeight w:val="195"/>
        </w:trPr>
        <w:tc>
          <w:tcPr>
            <w:tcW w:w="53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5FC7" w14:textId="39ECFF43" w:rsidR="000D3708" w:rsidRPr="00A07106" w:rsidRDefault="000D3708" w:rsidP="00E44F36">
            <w:pPr>
              <w:spacing w:before="240" w:after="240" w:line="240" w:lineRule="auto"/>
              <w:ind w:firstLine="0"/>
              <w:jc w:val="center"/>
              <w:rPr>
                <w:b/>
                <w:bCs/>
                <w:lang w:val="es-ES"/>
              </w:rPr>
            </w:pPr>
            <w:r w:rsidRPr="00A07106">
              <w:rPr>
                <w:b/>
                <w:bCs/>
                <w:lang w:val="es-ES"/>
              </w:rPr>
              <w:t>Méritos</w:t>
            </w:r>
            <w:r w:rsidR="00E44F36" w:rsidRPr="00E44F36">
              <w:rPr>
                <w:b/>
                <w:bCs/>
                <w:lang w:val="es-ES"/>
              </w:rPr>
              <w:t xml:space="preserve"> específicos</w:t>
            </w:r>
            <w:r w:rsidRPr="00A07106">
              <w:rPr>
                <w:b/>
                <w:bCs/>
                <w:lang w:val="es-ES"/>
              </w:rPr>
              <w:t xml:space="preserve"> alegados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127D8A" w14:textId="136A545C" w:rsidR="000D3708" w:rsidRPr="00A07106" w:rsidRDefault="000D3708" w:rsidP="00E44F36">
            <w:pPr>
              <w:spacing w:before="240" w:after="240" w:line="240" w:lineRule="auto"/>
              <w:ind w:firstLine="0"/>
              <w:jc w:val="center"/>
              <w:rPr>
                <w:b/>
                <w:bCs/>
                <w:lang w:val="es-ES"/>
              </w:rPr>
            </w:pPr>
            <w:r w:rsidRPr="00A07106">
              <w:rPr>
                <w:b/>
                <w:bCs/>
                <w:lang w:val="es-ES"/>
              </w:rPr>
              <w:t>Documentación</w:t>
            </w:r>
            <w:r w:rsidRPr="00E44F36">
              <w:rPr>
                <w:b/>
                <w:bCs/>
                <w:lang w:val="es-ES"/>
              </w:rPr>
              <w:t xml:space="preserve"> </w:t>
            </w:r>
            <w:r w:rsidRPr="00A07106">
              <w:rPr>
                <w:b/>
                <w:bCs/>
                <w:lang w:val="es-ES"/>
              </w:rPr>
              <w:t>justificativa</w:t>
            </w:r>
          </w:p>
        </w:tc>
      </w:tr>
      <w:tr w:rsidR="000D3708" w:rsidRPr="00A07106" w14:paraId="128A01EE" w14:textId="77777777" w:rsidTr="000D3708">
        <w:trPr>
          <w:trHeight w:val="195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F0B0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265B51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</w:tr>
      <w:tr w:rsidR="000D3708" w:rsidRPr="00A07106" w14:paraId="5B69E592" w14:textId="77777777" w:rsidTr="000D3708">
        <w:trPr>
          <w:trHeight w:val="195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954B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32EDE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</w:tr>
      <w:tr w:rsidR="000D3708" w:rsidRPr="00A07106" w14:paraId="6BE72877" w14:textId="77777777" w:rsidTr="000D3708">
        <w:trPr>
          <w:trHeight w:val="195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3428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EC6A2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</w:tr>
      <w:tr w:rsidR="000D3708" w:rsidRPr="00A07106" w14:paraId="106C2B68" w14:textId="77777777" w:rsidTr="000D3708">
        <w:trPr>
          <w:trHeight w:val="195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BEEB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5F1317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</w:tr>
      <w:tr w:rsidR="000D3708" w:rsidRPr="00A07106" w14:paraId="20889811" w14:textId="77777777" w:rsidTr="000D3708">
        <w:trPr>
          <w:trHeight w:val="195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BA25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90E407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</w:tr>
      <w:tr w:rsidR="000D3708" w:rsidRPr="00A07106" w14:paraId="2DD98D5F" w14:textId="77777777" w:rsidTr="000D3708">
        <w:trPr>
          <w:trHeight w:val="195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97B6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8DD95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</w:tr>
      <w:tr w:rsidR="000D3708" w:rsidRPr="00A07106" w14:paraId="179A1A8A" w14:textId="77777777" w:rsidTr="000D3708">
        <w:trPr>
          <w:trHeight w:val="195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62E6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4F0C5C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</w:tr>
      <w:tr w:rsidR="000D3708" w:rsidRPr="00A07106" w14:paraId="64F9E0EA" w14:textId="77777777" w:rsidTr="000D3708">
        <w:trPr>
          <w:trHeight w:val="195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33EB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47358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</w:tr>
      <w:tr w:rsidR="000D3708" w:rsidRPr="00A07106" w14:paraId="3E1F678F" w14:textId="77777777" w:rsidTr="000D3708">
        <w:trPr>
          <w:trHeight w:val="195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F11B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915966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</w:tr>
      <w:tr w:rsidR="000D3708" w:rsidRPr="00A07106" w14:paraId="449D2BF0" w14:textId="77777777" w:rsidTr="000D3708">
        <w:trPr>
          <w:trHeight w:val="195"/>
        </w:trPr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ED37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B2667" w14:textId="77777777" w:rsidR="000D3708" w:rsidRPr="00A07106" w:rsidRDefault="000D3708" w:rsidP="000D3708">
            <w:pPr>
              <w:spacing w:after="120"/>
              <w:ind w:firstLine="0"/>
              <w:jc w:val="left"/>
              <w:rPr>
                <w:lang w:val="es-ES"/>
              </w:rPr>
            </w:pPr>
          </w:p>
        </w:tc>
      </w:tr>
    </w:tbl>
    <w:p w14:paraId="6BB67F99" w14:textId="77777777" w:rsidR="00A07106" w:rsidRPr="00A07106" w:rsidRDefault="00A07106" w:rsidP="00A07106">
      <w:pPr>
        <w:spacing w:line="240" w:lineRule="auto"/>
        <w:ind w:firstLine="0"/>
        <w:jc w:val="left"/>
        <w:rPr>
          <w:lang w:val="es-ES"/>
        </w:rPr>
      </w:pPr>
    </w:p>
    <w:p w14:paraId="0E328E52" w14:textId="3C297691" w:rsidR="00A07106" w:rsidRPr="00A07106" w:rsidRDefault="00A07106" w:rsidP="00E44F36">
      <w:pPr>
        <w:spacing w:line="240" w:lineRule="auto"/>
        <w:ind w:firstLine="0"/>
        <w:rPr>
          <w:u w:val="single"/>
          <w:lang w:val="es-ES"/>
        </w:rPr>
      </w:pPr>
      <w:r w:rsidRPr="00A07106">
        <w:rPr>
          <w:lang w:val="es-ES"/>
        </w:rPr>
        <w:t>(-)</w:t>
      </w:r>
      <w:r w:rsidRPr="00A07106">
        <w:rPr>
          <w:lang w:val="es-ES"/>
        </w:rPr>
        <w:tab/>
        <w:t xml:space="preserve">Estas especificaciones </w:t>
      </w:r>
      <w:r w:rsidRPr="00A07106">
        <w:rPr>
          <w:u w:val="single"/>
          <w:lang w:val="es-ES"/>
        </w:rPr>
        <w:t xml:space="preserve">no eximen de la presentación de la </w:t>
      </w:r>
      <w:proofErr w:type="gramStart"/>
      <w:r w:rsidRPr="00A07106">
        <w:rPr>
          <w:u w:val="single"/>
          <w:lang w:val="es-ES"/>
        </w:rPr>
        <w:t xml:space="preserve">pertinente </w:t>
      </w:r>
      <w:r w:rsidR="00E44F36">
        <w:rPr>
          <w:u w:val="single"/>
          <w:lang w:val="es-ES"/>
        </w:rPr>
        <w:t xml:space="preserve"> </w:t>
      </w:r>
      <w:r w:rsidRPr="00A07106">
        <w:rPr>
          <w:u w:val="single"/>
          <w:lang w:val="es-ES"/>
        </w:rPr>
        <w:t>documentación</w:t>
      </w:r>
      <w:proofErr w:type="gramEnd"/>
      <w:r w:rsidRPr="00A07106">
        <w:rPr>
          <w:u w:val="single"/>
          <w:lang w:val="es-ES"/>
        </w:rPr>
        <w:t>, sin la cual no se procederá a su valoración.</w:t>
      </w:r>
    </w:p>
    <w:p w14:paraId="448AA399" w14:textId="77777777" w:rsidR="00A07106" w:rsidRPr="00A07106" w:rsidRDefault="00A07106" w:rsidP="00A07106">
      <w:pPr>
        <w:spacing w:line="240" w:lineRule="auto"/>
        <w:ind w:firstLine="0"/>
        <w:jc w:val="left"/>
        <w:rPr>
          <w:lang w:val="es-ES"/>
        </w:rPr>
      </w:pPr>
      <w:r w:rsidRPr="00A07106">
        <w:rPr>
          <w:lang w:val="es-ES"/>
        </w:rPr>
        <w:t>(-)</w:t>
      </w:r>
      <w:r w:rsidRPr="00A07106">
        <w:rPr>
          <w:lang w:val="es-ES"/>
        </w:rPr>
        <w:tab/>
        <w:t>No se valorarán los méritos alegados y no justificados.</w:t>
      </w:r>
    </w:p>
    <w:p w14:paraId="15B30D2F" w14:textId="77777777" w:rsidR="00A07106" w:rsidRPr="00A07106" w:rsidRDefault="00A07106" w:rsidP="00A07106">
      <w:pPr>
        <w:spacing w:line="240" w:lineRule="auto"/>
        <w:ind w:firstLine="0"/>
        <w:jc w:val="left"/>
        <w:rPr>
          <w:lang w:val="es-ES"/>
        </w:rPr>
      </w:pPr>
    </w:p>
    <w:p w14:paraId="110D8D6F" w14:textId="77777777" w:rsidR="00A07106" w:rsidRPr="00A07106" w:rsidRDefault="00A07106" w:rsidP="00A07106">
      <w:pPr>
        <w:spacing w:line="240" w:lineRule="auto"/>
        <w:ind w:firstLine="0"/>
        <w:jc w:val="left"/>
        <w:rPr>
          <w:lang w:val="es-ES"/>
        </w:rPr>
      </w:pPr>
    </w:p>
    <w:p w14:paraId="62C8258F" w14:textId="77777777" w:rsidR="00CF6DAC" w:rsidRDefault="00A07106" w:rsidP="00A07106">
      <w:pPr>
        <w:spacing w:line="240" w:lineRule="auto"/>
        <w:ind w:firstLine="0"/>
        <w:jc w:val="left"/>
        <w:rPr>
          <w:lang w:val="es-ES"/>
        </w:rPr>
      </w:pPr>
      <w:r w:rsidRPr="00A07106">
        <w:rPr>
          <w:lang w:val="es-ES"/>
        </w:rPr>
        <w:t xml:space="preserve">En _______________________, a _____ </w:t>
      </w:r>
      <w:proofErr w:type="spellStart"/>
      <w:r w:rsidRPr="00A07106">
        <w:rPr>
          <w:lang w:val="es-ES"/>
        </w:rPr>
        <w:t>de</w:t>
      </w:r>
      <w:proofErr w:type="spellEnd"/>
      <w:r w:rsidRPr="00A07106">
        <w:rPr>
          <w:lang w:val="es-ES"/>
        </w:rPr>
        <w:t xml:space="preserve"> ____________________ </w:t>
      </w:r>
      <w:proofErr w:type="spellStart"/>
      <w:r w:rsidRPr="00A07106">
        <w:rPr>
          <w:lang w:val="es-ES"/>
        </w:rPr>
        <w:t>de</w:t>
      </w:r>
      <w:proofErr w:type="spellEnd"/>
      <w:r w:rsidRPr="00A07106">
        <w:rPr>
          <w:lang w:val="es-ES"/>
        </w:rPr>
        <w:t xml:space="preserve"> </w:t>
      </w:r>
      <w:r w:rsidR="000D3708">
        <w:rPr>
          <w:lang w:val="es-ES"/>
        </w:rPr>
        <w:t>2026</w:t>
      </w:r>
    </w:p>
    <w:p w14:paraId="77024B8E" w14:textId="3355BC16" w:rsidR="00A07106" w:rsidRPr="00A07106" w:rsidRDefault="00A07106" w:rsidP="00A07106">
      <w:pPr>
        <w:spacing w:line="240" w:lineRule="auto"/>
        <w:ind w:firstLine="0"/>
        <w:jc w:val="left"/>
      </w:pPr>
      <w:r w:rsidRPr="00A07106">
        <w:rPr>
          <w:lang w:val="es-ES"/>
        </w:rPr>
        <w:t>(Lugar, fecha y firma)</w:t>
      </w:r>
    </w:p>
    <w:p w14:paraId="146781AB" w14:textId="77777777" w:rsidR="00622B80" w:rsidRPr="009D7753" w:rsidRDefault="00622B80" w:rsidP="00387F4D">
      <w:pPr>
        <w:ind w:firstLine="0"/>
        <w:rPr>
          <w:lang w:val="es-ES"/>
        </w:rPr>
      </w:pPr>
    </w:p>
    <w:sectPr w:rsidR="00622B80" w:rsidRPr="009D7753" w:rsidSect="003C6D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948" w:right="1701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754D1" w14:textId="77777777" w:rsidR="00695DEA" w:rsidRDefault="00695DEA" w:rsidP="00FB5671">
      <w:r>
        <w:separator/>
      </w:r>
    </w:p>
  </w:endnote>
  <w:endnote w:type="continuationSeparator" w:id="0">
    <w:p w14:paraId="60875B27" w14:textId="77777777" w:rsidR="00695DEA" w:rsidRDefault="00695DEA" w:rsidP="00FB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D172" w14:textId="77777777" w:rsidR="00CF6DAC" w:rsidRDefault="00CF6D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074B" w14:textId="0A1E68EF" w:rsidR="00CF6DAC" w:rsidRPr="00CF6DAC" w:rsidRDefault="00CF6DAC">
    <w:pPr>
      <w:pStyle w:val="Piedepgina"/>
      <w:rPr>
        <w:color w:val="AEAAAA" w:themeColor="background2" w:themeShade="BF"/>
      </w:rPr>
    </w:pPr>
    <w:r w:rsidRPr="00CF6DAC">
      <w:rPr>
        <w:color w:val="AEAAAA" w:themeColor="background2" w:themeShade="BF"/>
      </w:rPr>
      <w:t xml:space="preserve">Anexo III. </w:t>
    </w:r>
    <w:r w:rsidRPr="00CF6DAC">
      <w:rPr>
        <w:b/>
        <w:bCs/>
        <w:color w:val="AEAAAA" w:themeColor="background2" w:themeShade="BF"/>
        <w:lang w:val="es-ES"/>
      </w:rPr>
      <w:t>Méritos específicos alegados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B511" w14:textId="77777777" w:rsidR="00CF6DAC" w:rsidRDefault="00CF6D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3209" w14:textId="77777777" w:rsidR="00695DEA" w:rsidRDefault="00695DEA" w:rsidP="00FB5671">
      <w:r>
        <w:separator/>
      </w:r>
    </w:p>
  </w:footnote>
  <w:footnote w:type="continuationSeparator" w:id="0">
    <w:p w14:paraId="4E43DC5D" w14:textId="77777777" w:rsidR="00695DEA" w:rsidRDefault="00695DEA" w:rsidP="00FB5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CB44" w14:textId="77777777" w:rsidR="00CF6DAC" w:rsidRDefault="00CF6D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A1CB" w14:textId="2DB0853D" w:rsidR="00927783" w:rsidRDefault="00C3492E" w:rsidP="00FB5671">
    <w:pPr>
      <w:pStyle w:val="Encabezado"/>
    </w:pPr>
    <w:r>
      <w:rPr>
        <w:noProof/>
      </w:rPr>
      <w:drawing>
        <wp:inline distT="0" distB="0" distL="0" distR="0" wp14:anchorId="7FBE1BF5" wp14:editId="14FFA02C">
          <wp:extent cx="1447800" cy="10820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416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4262" w14:textId="77777777" w:rsidR="00CF6DAC" w:rsidRDefault="00CF6D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E53"/>
    <w:multiLevelType w:val="hybridMultilevel"/>
    <w:tmpl w:val="9BEE674E"/>
    <w:lvl w:ilvl="0" w:tplc="8996EA8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7" w:hanging="360"/>
      </w:pPr>
    </w:lvl>
    <w:lvl w:ilvl="2" w:tplc="0C0A001B" w:tentative="1">
      <w:start w:val="1"/>
      <w:numFmt w:val="lowerRoman"/>
      <w:lvlText w:val="%3."/>
      <w:lvlJc w:val="right"/>
      <w:pPr>
        <w:ind w:left="2007" w:hanging="180"/>
      </w:pPr>
    </w:lvl>
    <w:lvl w:ilvl="3" w:tplc="0C0A000F" w:tentative="1">
      <w:start w:val="1"/>
      <w:numFmt w:val="decimal"/>
      <w:lvlText w:val="%4."/>
      <w:lvlJc w:val="left"/>
      <w:pPr>
        <w:ind w:left="2727" w:hanging="360"/>
      </w:pPr>
    </w:lvl>
    <w:lvl w:ilvl="4" w:tplc="0C0A0019" w:tentative="1">
      <w:start w:val="1"/>
      <w:numFmt w:val="lowerLetter"/>
      <w:lvlText w:val="%5."/>
      <w:lvlJc w:val="left"/>
      <w:pPr>
        <w:ind w:left="3447" w:hanging="360"/>
      </w:pPr>
    </w:lvl>
    <w:lvl w:ilvl="5" w:tplc="0C0A001B" w:tentative="1">
      <w:start w:val="1"/>
      <w:numFmt w:val="lowerRoman"/>
      <w:lvlText w:val="%6."/>
      <w:lvlJc w:val="right"/>
      <w:pPr>
        <w:ind w:left="4167" w:hanging="180"/>
      </w:pPr>
    </w:lvl>
    <w:lvl w:ilvl="6" w:tplc="0C0A000F" w:tentative="1">
      <w:start w:val="1"/>
      <w:numFmt w:val="decimal"/>
      <w:lvlText w:val="%7."/>
      <w:lvlJc w:val="left"/>
      <w:pPr>
        <w:ind w:left="4887" w:hanging="360"/>
      </w:pPr>
    </w:lvl>
    <w:lvl w:ilvl="7" w:tplc="0C0A0019" w:tentative="1">
      <w:start w:val="1"/>
      <w:numFmt w:val="lowerLetter"/>
      <w:lvlText w:val="%8."/>
      <w:lvlJc w:val="left"/>
      <w:pPr>
        <w:ind w:left="5607" w:hanging="360"/>
      </w:pPr>
    </w:lvl>
    <w:lvl w:ilvl="8" w:tplc="0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1AB789C"/>
    <w:multiLevelType w:val="hybridMultilevel"/>
    <w:tmpl w:val="B67C5C2E"/>
    <w:lvl w:ilvl="0" w:tplc="D8C6C0C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526A"/>
    <w:multiLevelType w:val="hybridMultilevel"/>
    <w:tmpl w:val="8C8699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F1E94"/>
    <w:multiLevelType w:val="hybridMultilevel"/>
    <w:tmpl w:val="C7B2B3EA"/>
    <w:lvl w:ilvl="0" w:tplc="AC56C952">
      <w:start w:val="1"/>
      <w:numFmt w:val="lowerLetter"/>
      <w:lvlText w:val="%1)"/>
      <w:lvlJc w:val="left"/>
      <w:pPr>
        <w:ind w:left="1353" w:hanging="360"/>
      </w:pPr>
      <w:rPr>
        <w:rFonts w:cs="Times New Roman"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564588D"/>
    <w:multiLevelType w:val="multilevel"/>
    <w:tmpl w:val="A16888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5" w15:restartNumberingAfterBreak="0">
    <w:nsid w:val="17B36915"/>
    <w:multiLevelType w:val="hybridMultilevel"/>
    <w:tmpl w:val="454AB7DE"/>
    <w:lvl w:ilvl="0" w:tplc="9A24D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346449"/>
    <w:multiLevelType w:val="hybridMultilevel"/>
    <w:tmpl w:val="54522EAC"/>
    <w:lvl w:ilvl="0" w:tplc="C2CC8154">
      <w:start w:val="1"/>
      <w:numFmt w:val="decimal"/>
      <w:pStyle w:val="Titulo9"/>
      <w:lvlText w:val="%1.-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94A95"/>
    <w:multiLevelType w:val="hybridMultilevel"/>
    <w:tmpl w:val="8660830C"/>
    <w:lvl w:ilvl="0" w:tplc="1FBCDF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F1EE6"/>
    <w:multiLevelType w:val="hybridMultilevel"/>
    <w:tmpl w:val="D0168BFA"/>
    <w:lvl w:ilvl="0" w:tplc="DEF271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429800B3"/>
    <w:multiLevelType w:val="multilevel"/>
    <w:tmpl w:val="ED5EC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44192E5A"/>
    <w:multiLevelType w:val="hybridMultilevel"/>
    <w:tmpl w:val="FCFE24BC"/>
    <w:lvl w:ilvl="0" w:tplc="9EC6A40E">
      <w:start w:val="1"/>
      <w:numFmt w:val="decimal"/>
      <w:pStyle w:val="Listaconnmeros"/>
      <w:lvlText w:val="%1)"/>
      <w:lvlJc w:val="left"/>
      <w:pPr>
        <w:ind w:left="754" w:hanging="360"/>
      </w:pPr>
    </w:lvl>
    <w:lvl w:ilvl="1" w:tplc="0C0A0019">
      <w:start w:val="1"/>
      <w:numFmt w:val="lowerLetter"/>
      <w:lvlText w:val="%2."/>
      <w:lvlJc w:val="left"/>
      <w:pPr>
        <w:ind w:left="1474" w:hanging="360"/>
      </w:pPr>
    </w:lvl>
    <w:lvl w:ilvl="2" w:tplc="0C0A001B">
      <w:start w:val="1"/>
      <w:numFmt w:val="lowerRoman"/>
      <w:lvlText w:val="%3."/>
      <w:lvlJc w:val="right"/>
      <w:pPr>
        <w:ind w:left="2194" w:hanging="180"/>
      </w:pPr>
    </w:lvl>
    <w:lvl w:ilvl="3" w:tplc="0C0A000F">
      <w:start w:val="1"/>
      <w:numFmt w:val="decimal"/>
      <w:lvlText w:val="%4."/>
      <w:lvlJc w:val="left"/>
      <w:pPr>
        <w:ind w:left="2914" w:hanging="360"/>
      </w:pPr>
    </w:lvl>
    <w:lvl w:ilvl="4" w:tplc="0C0A0019">
      <w:start w:val="1"/>
      <w:numFmt w:val="lowerLetter"/>
      <w:lvlText w:val="%5."/>
      <w:lvlJc w:val="left"/>
      <w:pPr>
        <w:ind w:left="3634" w:hanging="360"/>
      </w:pPr>
    </w:lvl>
    <w:lvl w:ilvl="5" w:tplc="0C0A001B">
      <w:start w:val="1"/>
      <w:numFmt w:val="lowerRoman"/>
      <w:lvlText w:val="%6."/>
      <w:lvlJc w:val="right"/>
      <w:pPr>
        <w:ind w:left="4354" w:hanging="180"/>
      </w:pPr>
    </w:lvl>
    <w:lvl w:ilvl="6" w:tplc="0C0A000F">
      <w:start w:val="1"/>
      <w:numFmt w:val="decimal"/>
      <w:lvlText w:val="%7."/>
      <w:lvlJc w:val="left"/>
      <w:pPr>
        <w:ind w:left="5074" w:hanging="360"/>
      </w:pPr>
    </w:lvl>
    <w:lvl w:ilvl="7" w:tplc="0C0A0019">
      <w:start w:val="1"/>
      <w:numFmt w:val="lowerLetter"/>
      <w:lvlText w:val="%8."/>
      <w:lvlJc w:val="left"/>
      <w:pPr>
        <w:ind w:left="5794" w:hanging="360"/>
      </w:pPr>
    </w:lvl>
    <w:lvl w:ilvl="8" w:tplc="0C0A001B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547696D"/>
    <w:multiLevelType w:val="singleLevel"/>
    <w:tmpl w:val="AB50C09C"/>
    <w:lvl w:ilvl="0">
      <w:start w:val="3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7477E5"/>
    <w:multiLevelType w:val="singleLevel"/>
    <w:tmpl w:val="C0A04E42"/>
    <w:lvl w:ilvl="0">
      <w:start w:val="7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C3300F"/>
    <w:multiLevelType w:val="singleLevel"/>
    <w:tmpl w:val="D8389FE0"/>
    <w:lvl w:ilvl="0">
      <w:start w:val="4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63A1656"/>
    <w:multiLevelType w:val="hybridMultilevel"/>
    <w:tmpl w:val="72C200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E1882"/>
    <w:multiLevelType w:val="hybridMultilevel"/>
    <w:tmpl w:val="BA4C9B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2715B8"/>
    <w:multiLevelType w:val="hybridMultilevel"/>
    <w:tmpl w:val="4B92983C"/>
    <w:lvl w:ilvl="0" w:tplc="B9F8D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6B5281"/>
    <w:multiLevelType w:val="hybridMultilevel"/>
    <w:tmpl w:val="BFBE85D6"/>
    <w:lvl w:ilvl="0" w:tplc="0CF0CF10">
      <w:start w:val="1"/>
      <w:numFmt w:val="decimal"/>
      <w:lvlText w:val="%1."/>
      <w:lvlJc w:val="left"/>
      <w:pPr>
        <w:ind w:left="656" w:hanging="360"/>
        <w:jc w:val="righ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423423AA">
      <w:start w:val="1"/>
      <w:numFmt w:val="bullet"/>
      <w:lvlText w:val="•"/>
      <w:lvlJc w:val="left"/>
      <w:pPr>
        <w:ind w:left="1581" w:hanging="360"/>
      </w:pPr>
      <w:rPr>
        <w:rFonts w:hint="default"/>
      </w:rPr>
    </w:lvl>
    <w:lvl w:ilvl="2" w:tplc="9B686972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C12409E6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193C6C1C">
      <w:start w:val="1"/>
      <w:numFmt w:val="bullet"/>
      <w:lvlText w:val="•"/>
      <w:lvlJc w:val="left"/>
      <w:pPr>
        <w:ind w:left="4355" w:hanging="360"/>
      </w:pPr>
      <w:rPr>
        <w:rFonts w:hint="default"/>
      </w:rPr>
    </w:lvl>
    <w:lvl w:ilvl="5" w:tplc="D2C08978">
      <w:start w:val="1"/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28387976">
      <w:start w:val="1"/>
      <w:numFmt w:val="bullet"/>
      <w:lvlText w:val="•"/>
      <w:lvlJc w:val="left"/>
      <w:pPr>
        <w:ind w:left="6205" w:hanging="360"/>
      </w:pPr>
      <w:rPr>
        <w:rFonts w:hint="default"/>
      </w:rPr>
    </w:lvl>
    <w:lvl w:ilvl="7" w:tplc="18F4C67A">
      <w:start w:val="1"/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BB0A0EA0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num w:numId="1" w16cid:durableId="383337671">
    <w:abstractNumId w:val="15"/>
  </w:num>
  <w:num w:numId="2" w16cid:durableId="1499224666">
    <w:abstractNumId w:val="7"/>
  </w:num>
  <w:num w:numId="3" w16cid:durableId="45881400">
    <w:abstractNumId w:val="16"/>
  </w:num>
  <w:num w:numId="4" w16cid:durableId="1516964124">
    <w:abstractNumId w:val="11"/>
  </w:num>
  <w:num w:numId="5" w16cid:durableId="788821872">
    <w:abstractNumId w:val="13"/>
  </w:num>
  <w:num w:numId="6" w16cid:durableId="1574121767">
    <w:abstractNumId w:val="12"/>
  </w:num>
  <w:num w:numId="7" w16cid:durableId="16880925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10287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0869516">
    <w:abstractNumId w:val="17"/>
  </w:num>
  <w:num w:numId="10" w16cid:durableId="320625820">
    <w:abstractNumId w:val="9"/>
  </w:num>
  <w:num w:numId="11" w16cid:durableId="229123614">
    <w:abstractNumId w:val="8"/>
  </w:num>
  <w:num w:numId="12" w16cid:durableId="276104929">
    <w:abstractNumId w:val="6"/>
  </w:num>
  <w:num w:numId="13" w16cid:durableId="123931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6658666">
    <w:abstractNumId w:val="1"/>
  </w:num>
  <w:num w:numId="15" w16cid:durableId="2011634727">
    <w:abstractNumId w:val="4"/>
  </w:num>
  <w:num w:numId="16" w16cid:durableId="1777868418">
    <w:abstractNumId w:val="3"/>
  </w:num>
  <w:num w:numId="17" w16cid:durableId="1908949895">
    <w:abstractNumId w:val="0"/>
  </w:num>
  <w:num w:numId="18" w16cid:durableId="1631129638">
    <w:abstractNumId w:val="14"/>
  </w:num>
  <w:num w:numId="19" w16cid:durableId="2054770670">
    <w:abstractNumId w:val="2"/>
  </w:num>
  <w:num w:numId="20" w16cid:durableId="725836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3A"/>
    <w:rsid w:val="00003EE5"/>
    <w:rsid w:val="000041C9"/>
    <w:rsid w:val="00006A48"/>
    <w:rsid w:val="00016C0B"/>
    <w:rsid w:val="0002028A"/>
    <w:rsid w:val="000233BC"/>
    <w:rsid w:val="00027130"/>
    <w:rsid w:val="0003777D"/>
    <w:rsid w:val="000406DA"/>
    <w:rsid w:val="00042CCA"/>
    <w:rsid w:val="000432DB"/>
    <w:rsid w:val="0004360B"/>
    <w:rsid w:val="00063F4E"/>
    <w:rsid w:val="00067320"/>
    <w:rsid w:val="000709BB"/>
    <w:rsid w:val="00083A87"/>
    <w:rsid w:val="00096290"/>
    <w:rsid w:val="000A120E"/>
    <w:rsid w:val="000B62EC"/>
    <w:rsid w:val="000B6641"/>
    <w:rsid w:val="000C14CD"/>
    <w:rsid w:val="000C2779"/>
    <w:rsid w:val="000D01C8"/>
    <w:rsid w:val="000D2F35"/>
    <w:rsid w:val="000D3708"/>
    <w:rsid w:val="000E4DCE"/>
    <w:rsid w:val="000E65B8"/>
    <w:rsid w:val="000F1873"/>
    <w:rsid w:val="000F44CD"/>
    <w:rsid w:val="000F549C"/>
    <w:rsid w:val="000F6B86"/>
    <w:rsid w:val="001025A1"/>
    <w:rsid w:val="00105978"/>
    <w:rsid w:val="001070F0"/>
    <w:rsid w:val="00111A2E"/>
    <w:rsid w:val="001203BB"/>
    <w:rsid w:val="00123FFC"/>
    <w:rsid w:val="00124A3B"/>
    <w:rsid w:val="00124E20"/>
    <w:rsid w:val="00125092"/>
    <w:rsid w:val="00127EBB"/>
    <w:rsid w:val="00132C5E"/>
    <w:rsid w:val="0013725A"/>
    <w:rsid w:val="00141F4F"/>
    <w:rsid w:val="00143281"/>
    <w:rsid w:val="001540E9"/>
    <w:rsid w:val="00160FDF"/>
    <w:rsid w:val="0016411D"/>
    <w:rsid w:val="00166E5B"/>
    <w:rsid w:val="00180EA6"/>
    <w:rsid w:val="001815FC"/>
    <w:rsid w:val="00186911"/>
    <w:rsid w:val="00186D66"/>
    <w:rsid w:val="0018710D"/>
    <w:rsid w:val="001926D7"/>
    <w:rsid w:val="00193207"/>
    <w:rsid w:val="00194817"/>
    <w:rsid w:val="001952C6"/>
    <w:rsid w:val="001A0EC5"/>
    <w:rsid w:val="001A187F"/>
    <w:rsid w:val="001A2E93"/>
    <w:rsid w:val="001A4977"/>
    <w:rsid w:val="001B5A49"/>
    <w:rsid w:val="001C4362"/>
    <w:rsid w:val="001E3B68"/>
    <w:rsid w:val="001E4EF8"/>
    <w:rsid w:val="001E6362"/>
    <w:rsid w:val="001F1B44"/>
    <w:rsid w:val="001F7E88"/>
    <w:rsid w:val="00206E25"/>
    <w:rsid w:val="00212A30"/>
    <w:rsid w:val="0021563A"/>
    <w:rsid w:val="002238D9"/>
    <w:rsid w:val="0022610F"/>
    <w:rsid w:val="00235DAC"/>
    <w:rsid w:val="00244267"/>
    <w:rsid w:val="00252F9E"/>
    <w:rsid w:val="00257994"/>
    <w:rsid w:val="002656ED"/>
    <w:rsid w:val="002770E7"/>
    <w:rsid w:val="00280731"/>
    <w:rsid w:val="00286492"/>
    <w:rsid w:val="002A3FD5"/>
    <w:rsid w:val="002B5C68"/>
    <w:rsid w:val="002C0DD3"/>
    <w:rsid w:val="002C4988"/>
    <w:rsid w:val="002C6D0B"/>
    <w:rsid w:val="002D189C"/>
    <w:rsid w:val="002D4645"/>
    <w:rsid w:val="002E4C63"/>
    <w:rsid w:val="002F0DAA"/>
    <w:rsid w:val="002F1BA0"/>
    <w:rsid w:val="002F3F7A"/>
    <w:rsid w:val="00311E0B"/>
    <w:rsid w:val="00316535"/>
    <w:rsid w:val="003329C5"/>
    <w:rsid w:val="0033468D"/>
    <w:rsid w:val="00334D27"/>
    <w:rsid w:val="00337EB0"/>
    <w:rsid w:val="00343278"/>
    <w:rsid w:val="003604E3"/>
    <w:rsid w:val="00360743"/>
    <w:rsid w:val="003647E1"/>
    <w:rsid w:val="00367797"/>
    <w:rsid w:val="00372E85"/>
    <w:rsid w:val="003738CC"/>
    <w:rsid w:val="00376B2E"/>
    <w:rsid w:val="00377146"/>
    <w:rsid w:val="00380F13"/>
    <w:rsid w:val="00383344"/>
    <w:rsid w:val="0038356D"/>
    <w:rsid w:val="00387F4D"/>
    <w:rsid w:val="003956E3"/>
    <w:rsid w:val="0039670F"/>
    <w:rsid w:val="0039723D"/>
    <w:rsid w:val="003A05E2"/>
    <w:rsid w:val="003A4D86"/>
    <w:rsid w:val="003A74A1"/>
    <w:rsid w:val="003B4D62"/>
    <w:rsid w:val="003B60AB"/>
    <w:rsid w:val="003B74F8"/>
    <w:rsid w:val="003C6D22"/>
    <w:rsid w:val="003D757C"/>
    <w:rsid w:val="003F0599"/>
    <w:rsid w:val="003F528D"/>
    <w:rsid w:val="00412D0D"/>
    <w:rsid w:val="00413468"/>
    <w:rsid w:val="00415E58"/>
    <w:rsid w:val="00423427"/>
    <w:rsid w:val="004354D9"/>
    <w:rsid w:val="00444FF6"/>
    <w:rsid w:val="00452344"/>
    <w:rsid w:val="00457E93"/>
    <w:rsid w:val="00464060"/>
    <w:rsid w:val="004672D0"/>
    <w:rsid w:val="004716FD"/>
    <w:rsid w:val="00472C20"/>
    <w:rsid w:val="00472CBC"/>
    <w:rsid w:val="00473515"/>
    <w:rsid w:val="00480FC0"/>
    <w:rsid w:val="00481CFB"/>
    <w:rsid w:val="004831A0"/>
    <w:rsid w:val="00495EE7"/>
    <w:rsid w:val="00497EAA"/>
    <w:rsid w:val="004A02C7"/>
    <w:rsid w:val="004A13B2"/>
    <w:rsid w:val="004A29D8"/>
    <w:rsid w:val="004B0273"/>
    <w:rsid w:val="004B150F"/>
    <w:rsid w:val="004B1EDF"/>
    <w:rsid w:val="004B35CF"/>
    <w:rsid w:val="004B5B7C"/>
    <w:rsid w:val="004C113E"/>
    <w:rsid w:val="004C2B15"/>
    <w:rsid w:val="004C395B"/>
    <w:rsid w:val="004C69D1"/>
    <w:rsid w:val="004D11ED"/>
    <w:rsid w:val="004D258E"/>
    <w:rsid w:val="004F7582"/>
    <w:rsid w:val="005002F4"/>
    <w:rsid w:val="00500A57"/>
    <w:rsid w:val="00504BBB"/>
    <w:rsid w:val="00506C9A"/>
    <w:rsid w:val="00513373"/>
    <w:rsid w:val="0052058A"/>
    <w:rsid w:val="0052220A"/>
    <w:rsid w:val="005250BC"/>
    <w:rsid w:val="005313D9"/>
    <w:rsid w:val="00535AA6"/>
    <w:rsid w:val="00535B9C"/>
    <w:rsid w:val="0054367C"/>
    <w:rsid w:val="00547990"/>
    <w:rsid w:val="00551268"/>
    <w:rsid w:val="00551846"/>
    <w:rsid w:val="00553DA1"/>
    <w:rsid w:val="00566649"/>
    <w:rsid w:val="00567082"/>
    <w:rsid w:val="00572D1E"/>
    <w:rsid w:val="00576CB5"/>
    <w:rsid w:val="00586A62"/>
    <w:rsid w:val="005A753F"/>
    <w:rsid w:val="005B0CCB"/>
    <w:rsid w:val="005B1D26"/>
    <w:rsid w:val="005B23E2"/>
    <w:rsid w:val="005C687A"/>
    <w:rsid w:val="005D31DE"/>
    <w:rsid w:val="005D5006"/>
    <w:rsid w:val="005D574A"/>
    <w:rsid w:val="005D64CA"/>
    <w:rsid w:val="005D6FE9"/>
    <w:rsid w:val="005F5B91"/>
    <w:rsid w:val="00614C40"/>
    <w:rsid w:val="00615578"/>
    <w:rsid w:val="00616ADA"/>
    <w:rsid w:val="00620B79"/>
    <w:rsid w:val="00622B80"/>
    <w:rsid w:val="00623DF9"/>
    <w:rsid w:val="0062499B"/>
    <w:rsid w:val="0063756B"/>
    <w:rsid w:val="006415F1"/>
    <w:rsid w:val="00646BE9"/>
    <w:rsid w:val="0065310A"/>
    <w:rsid w:val="006544DF"/>
    <w:rsid w:val="00655268"/>
    <w:rsid w:val="00665537"/>
    <w:rsid w:val="006662DC"/>
    <w:rsid w:val="00674884"/>
    <w:rsid w:val="00685F68"/>
    <w:rsid w:val="006923E5"/>
    <w:rsid w:val="00693D18"/>
    <w:rsid w:val="00695DEA"/>
    <w:rsid w:val="006A292E"/>
    <w:rsid w:val="006A2F8B"/>
    <w:rsid w:val="006B30B9"/>
    <w:rsid w:val="006B4542"/>
    <w:rsid w:val="006C14C8"/>
    <w:rsid w:val="006C270D"/>
    <w:rsid w:val="006D13AA"/>
    <w:rsid w:val="006D239F"/>
    <w:rsid w:val="006D5156"/>
    <w:rsid w:val="006D6E60"/>
    <w:rsid w:val="006D76B5"/>
    <w:rsid w:val="006E52E1"/>
    <w:rsid w:val="006E7672"/>
    <w:rsid w:val="006F1A85"/>
    <w:rsid w:val="006F4B62"/>
    <w:rsid w:val="006F5CD1"/>
    <w:rsid w:val="007133B9"/>
    <w:rsid w:val="007338F8"/>
    <w:rsid w:val="00735C3A"/>
    <w:rsid w:val="00740E54"/>
    <w:rsid w:val="00742A1A"/>
    <w:rsid w:val="00744A49"/>
    <w:rsid w:val="0074503E"/>
    <w:rsid w:val="007525FB"/>
    <w:rsid w:val="00755550"/>
    <w:rsid w:val="007564AF"/>
    <w:rsid w:val="00760DD9"/>
    <w:rsid w:val="00761736"/>
    <w:rsid w:val="00765214"/>
    <w:rsid w:val="007735C0"/>
    <w:rsid w:val="0077726E"/>
    <w:rsid w:val="0078333A"/>
    <w:rsid w:val="00786515"/>
    <w:rsid w:val="007966D6"/>
    <w:rsid w:val="007A422D"/>
    <w:rsid w:val="007B3CF6"/>
    <w:rsid w:val="007B457E"/>
    <w:rsid w:val="007B7873"/>
    <w:rsid w:val="007C0D33"/>
    <w:rsid w:val="007C24B9"/>
    <w:rsid w:val="007E3084"/>
    <w:rsid w:val="00806DB9"/>
    <w:rsid w:val="0081022A"/>
    <w:rsid w:val="008157D4"/>
    <w:rsid w:val="00815BAB"/>
    <w:rsid w:val="0082133F"/>
    <w:rsid w:val="00821537"/>
    <w:rsid w:val="00822532"/>
    <w:rsid w:val="00830135"/>
    <w:rsid w:val="00833C6D"/>
    <w:rsid w:val="008524F4"/>
    <w:rsid w:val="0085685E"/>
    <w:rsid w:val="00856B23"/>
    <w:rsid w:val="00857E73"/>
    <w:rsid w:val="00882B85"/>
    <w:rsid w:val="00890CD5"/>
    <w:rsid w:val="00897AC7"/>
    <w:rsid w:val="008A11D2"/>
    <w:rsid w:val="008A27EA"/>
    <w:rsid w:val="008A3943"/>
    <w:rsid w:val="008A4047"/>
    <w:rsid w:val="008A76B7"/>
    <w:rsid w:val="008B457D"/>
    <w:rsid w:val="008C06AF"/>
    <w:rsid w:val="008C5D84"/>
    <w:rsid w:val="008D344A"/>
    <w:rsid w:val="008D5059"/>
    <w:rsid w:val="008D50B7"/>
    <w:rsid w:val="008D5403"/>
    <w:rsid w:val="008E1D12"/>
    <w:rsid w:val="008E28E9"/>
    <w:rsid w:val="008E6719"/>
    <w:rsid w:val="008F2123"/>
    <w:rsid w:val="00912E7D"/>
    <w:rsid w:val="009167F1"/>
    <w:rsid w:val="00917F0C"/>
    <w:rsid w:val="00917FC7"/>
    <w:rsid w:val="0092165A"/>
    <w:rsid w:val="00927783"/>
    <w:rsid w:val="009417E0"/>
    <w:rsid w:val="00945462"/>
    <w:rsid w:val="00946B61"/>
    <w:rsid w:val="009518B2"/>
    <w:rsid w:val="00955F61"/>
    <w:rsid w:val="00963204"/>
    <w:rsid w:val="009644A3"/>
    <w:rsid w:val="00972FCF"/>
    <w:rsid w:val="00981E8B"/>
    <w:rsid w:val="009A06D4"/>
    <w:rsid w:val="009A0D5F"/>
    <w:rsid w:val="009B515D"/>
    <w:rsid w:val="009B5332"/>
    <w:rsid w:val="009B7B7B"/>
    <w:rsid w:val="009C058B"/>
    <w:rsid w:val="009C4A8C"/>
    <w:rsid w:val="009D17A4"/>
    <w:rsid w:val="009D1BBF"/>
    <w:rsid w:val="009D24C3"/>
    <w:rsid w:val="009D477E"/>
    <w:rsid w:val="009D7753"/>
    <w:rsid w:val="009E59F0"/>
    <w:rsid w:val="009E7521"/>
    <w:rsid w:val="009F119D"/>
    <w:rsid w:val="009F64B3"/>
    <w:rsid w:val="009F73C7"/>
    <w:rsid w:val="009F7C66"/>
    <w:rsid w:val="009F7D01"/>
    <w:rsid w:val="00A028DA"/>
    <w:rsid w:val="00A07106"/>
    <w:rsid w:val="00A13806"/>
    <w:rsid w:val="00A1520E"/>
    <w:rsid w:val="00A17103"/>
    <w:rsid w:val="00A212B6"/>
    <w:rsid w:val="00A3020B"/>
    <w:rsid w:val="00A35B62"/>
    <w:rsid w:val="00A5018B"/>
    <w:rsid w:val="00A55557"/>
    <w:rsid w:val="00A55B18"/>
    <w:rsid w:val="00A56AD2"/>
    <w:rsid w:val="00A57E4E"/>
    <w:rsid w:val="00A637AB"/>
    <w:rsid w:val="00A7157F"/>
    <w:rsid w:val="00A73128"/>
    <w:rsid w:val="00A82C97"/>
    <w:rsid w:val="00A84763"/>
    <w:rsid w:val="00A84E73"/>
    <w:rsid w:val="00A91308"/>
    <w:rsid w:val="00A92DA9"/>
    <w:rsid w:val="00A9559D"/>
    <w:rsid w:val="00AA1658"/>
    <w:rsid w:val="00AB2EFE"/>
    <w:rsid w:val="00AC69E4"/>
    <w:rsid w:val="00AD0028"/>
    <w:rsid w:val="00AD01D6"/>
    <w:rsid w:val="00AD3D06"/>
    <w:rsid w:val="00AD3E91"/>
    <w:rsid w:val="00B025A5"/>
    <w:rsid w:val="00B05103"/>
    <w:rsid w:val="00B05263"/>
    <w:rsid w:val="00B07349"/>
    <w:rsid w:val="00B129BE"/>
    <w:rsid w:val="00B13DB7"/>
    <w:rsid w:val="00B14C45"/>
    <w:rsid w:val="00B212E9"/>
    <w:rsid w:val="00B26A72"/>
    <w:rsid w:val="00B3382D"/>
    <w:rsid w:val="00B424F1"/>
    <w:rsid w:val="00B45401"/>
    <w:rsid w:val="00B65E0F"/>
    <w:rsid w:val="00B66143"/>
    <w:rsid w:val="00B66843"/>
    <w:rsid w:val="00B749C8"/>
    <w:rsid w:val="00B75916"/>
    <w:rsid w:val="00B75AA8"/>
    <w:rsid w:val="00B86550"/>
    <w:rsid w:val="00B90B87"/>
    <w:rsid w:val="00BA4473"/>
    <w:rsid w:val="00BB4B4D"/>
    <w:rsid w:val="00BB791E"/>
    <w:rsid w:val="00BC64C0"/>
    <w:rsid w:val="00BC6A21"/>
    <w:rsid w:val="00BD13BC"/>
    <w:rsid w:val="00BD2821"/>
    <w:rsid w:val="00BD3181"/>
    <w:rsid w:val="00BD7C87"/>
    <w:rsid w:val="00BE2669"/>
    <w:rsid w:val="00BE6F42"/>
    <w:rsid w:val="00BE7BA0"/>
    <w:rsid w:val="00BE7E27"/>
    <w:rsid w:val="00BF0F9D"/>
    <w:rsid w:val="00BF5FA6"/>
    <w:rsid w:val="00C01DCF"/>
    <w:rsid w:val="00C048D6"/>
    <w:rsid w:val="00C06A8C"/>
    <w:rsid w:val="00C154DF"/>
    <w:rsid w:val="00C204DD"/>
    <w:rsid w:val="00C22E91"/>
    <w:rsid w:val="00C30D40"/>
    <w:rsid w:val="00C3492E"/>
    <w:rsid w:val="00C4038D"/>
    <w:rsid w:val="00C4466D"/>
    <w:rsid w:val="00C46F96"/>
    <w:rsid w:val="00C51EA4"/>
    <w:rsid w:val="00C629E0"/>
    <w:rsid w:val="00C841A4"/>
    <w:rsid w:val="00CA023C"/>
    <w:rsid w:val="00CA1040"/>
    <w:rsid w:val="00CB1F79"/>
    <w:rsid w:val="00CB50DC"/>
    <w:rsid w:val="00CB6973"/>
    <w:rsid w:val="00CD0A1C"/>
    <w:rsid w:val="00CD70ED"/>
    <w:rsid w:val="00CF468C"/>
    <w:rsid w:val="00CF55BF"/>
    <w:rsid w:val="00CF6D67"/>
    <w:rsid w:val="00CF6DAC"/>
    <w:rsid w:val="00D01098"/>
    <w:rsid w:val="00D218BC"/>
    <w:rsid w:val="00D25492"/>
    <w:rsid w:val="00D31FD1"/>
    <w:rsid w:val="00D414EE"/>
    <w:rsid w:val="00D42A5B"/>
    <w:rsid w:val="00D50490"/>
    <w:rsid w:val="00D50B2F"/>
    <w:rsid w:val="00D51F0A"/>
    <w:rsid w:val="00D60476"/>
    <w:rsid w:val="00D72E71"/>
    <w:rsid w:val="00D828AB"/>
    <w:rsid w:val="00D84E15"/>
    <w:rsid w:val="00D922A2"/>
    <w:rsid w:val="00D94050"/>
    <w:rsid w:val="00D97FDE"/>
    <w:rsid w:val="00DA037F"/>
    <w:rsid w:val="00DA412B"/>
    <w:rsid w:val="00DA5B72"/>
    <w:rsid w:val="00DC5211"/>
    <w:rsid w:val="00DC6DDD"/>
    <w:rsid w:val="00DD1512"/>
    <w:rsid w:val="00DD3845"/>
    <w:rsid w:val="00DD7A25"/>
    <w:rsid w:val="00DE09E5"/>
    <w:rsid w:val="00DE33C9"/>
    <w:rsid w:val="00DE3E38"/>
    <w:rsid w:val="00DE3E9C"/>
    <w:rsid w:val="00DE698B"/>
    <w:rsid w:val="00DF0100"/>
    <w:rsid w:val="00DF09F0"/>
    <w:rsid w:val="00DF121B"/>
    <w:rsid w:val="00DF1E55"/>
    <w:rsid w:val="00DF5130"/>
    <w:rsid w:val="00E00FA1"/>
    <w:rsid w:val="00E0104B"/>
    <w:rsid w:val="00E148DC"/>
    <w:rsid w:val="00E2161F"/>
    <w:rsid w:val="00E22950"/>
    <w:rsid w:val="00E24657"/>
    <w:rsid w:val="00E2523F"/>
    <w:rsid w:val="00E32D51"/>
    <w:rsid w:val="00E33FF9"/>
    <w:rsid w:val="00E40A5B"/>
    <w:rsid w:val="00E4110B"/>
    <w:rsid w:val="00E44F36"/>
    <w:rsid w:val="00E50B14"/>
    <w:rsid w:val="00E50BC3"/>
    <w:rsid w:val="00E6064C"/>
    <w:rsid w:val="00E777D2"/>
    <w:rsid w:val="00E84807"/>
    <w:rsid w:val="00EA1D45"/>
    <w:rsid w:val="00EA3AD6"/>
    <w:rsid w:val="00EA45B7"/>
    <w:rsid w:val="00EA526C"/>
    <w:rsid w:val="00EB40C5"/>
    <w:rsid w:val="00EC4C74"/>
    <w:rsid w:val="00EE67D6"/>
    <w:rsid w:val="00EE6B7A"/>
    <w:rsid w:val="00EF16AF"/>
    <w:rsid w:val="00EF3EDE"/>
    <w:rsid w:val="00F25A86"/>
    <w:rsid w:val="00F32479"/>
    <w:rsid w:val="00F3377F"/>
    <w:rsid w:val="00F3720A"/>
    <w:rsid w:val="00F404FE"/>
    <w:rsid w:val="00F4278A"/>
    <w:rsid w:val="00F51DD4"/>
    <w:rsid w:val="00F52CA7"/>
    <w:rsid w:val="00F723C6"/>
    <w:rsid w:val="00F74A29"/>
    <w:rsid w:val="00F769BA"/>
    <w:rsid w:val="00F8145C"/>
    <w:rsid w:val="00F83BB1"/>
    <w:rsid w:val="00F84349"/>
    <w:rsid w:val="00F86DC4"/>
    <w:rsid w:val="00F95D9C"/>
    <w:rsid w:val="00F971D3"/>
    <w:rsid w:val="00FA0E39"/>
    <w:rsid w:val="00FA48BD"/>
    <w:rsid w:val="00FA5CD9"/>
    <w:rsid w:val="00FB5671"/>
    <w:rsid w:val="00FC2C36"/>
    <w:rsid w:val="00FC2C54"/>
    <w:rsid w:val="00FD5954"/>
    <w:rsid w:val="00FD67A7"/>
    <w:rsid w:val="00FE12C6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45A1C"/>
  <w15:chartTrackingRefBased/>
  <w15:docId w15:val="{8B40AFD8-722A-43A7-A48D-699D6BB8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4F36"/>
    <w:pPr>
      <w:spacing w:line="360" w:lineRule="auto"/>
      <w:ind w:firstLine="709"/>
      <w:jc w:val="both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FB56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B0CCB"/>
    <w:pPr>
      <w:keepNext/>
      <w:spacing w:line="240" w:lineRule="auto"/>
      <w:ind w:firstLine="0"/>
      <w:outlineLvl w:val="1"/>
    </w:pPr>
    <w:rPr>
      <w:b/>
      <w:sz w:val="16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225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2253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51DD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51DD4"/>
    <w:pPr>
      <w:spacing w:after="120"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56AD2"/>
  </w:style>
  <w:style w:type="character" w:customStyle="1" w:styleId="PiedepginaCar">
    <w:name w:val="Pie de página Car"/>
    <w:link w:val="Piedepgina"/>
    <w:uiPriority w:val="99"/>
    <w:rsid w:val="00BA4473"/>
    <w:rPr>
      <w:sz w:val="24"/>
      <w:szCs w:val="24"/>
      <w:lang w:val="es-ES_tradnl"/>
    </w:rPr>
  </w:style>
  <w:style w:type="paragraph" w:styleId="Ttulo">
    <w:name w:val="Title"/>
    <w:basedOn w:val="Normal"/>
    <w:link w:val="TtuloCar"/>
    <w:qFormat/>
    <w:rsid w:val="00E00FA1"/>
    <w:pPr>
      <w:spacing w:line="240" w:lineRule="auto"/>
      <w:ind w:firstLine="0"/>
      <w:jc w:val="center"/>
    </w:pPr>
    <w:rPr>
      <w:b/>
      <w:szCs w:val="20"/>
    </w:rPr>
  </w:style>
  <w:style w:type="character" w:customStyle="1" w:styleId="TtuloCar">
    <w:name w:val="Título Car"/>
    <w:link w:val="Ttulo"/>
    <w:rsid w:val="00E00FA1"/>
    <w:rPr>
      <w:b/>
      <w:sz w:val="24"/>
      <w:lang w:val="es-ES_tradnl"/>
    </w:rPr>
  </w:style>
  <w:style w:type="character" w:styleId="Ttulodellibro">
    <w:name w:val="Book Title"/>
    <w:uiPriority w:val="33"/>
    <w:qFormat/>
    <w:rsid w:val="00E00FA1"/>
    <w:rPr>
      <w:b/>
      <w:bCs/>
      <w:smallCaps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B75AA8"/>
    <w:pPr>
      <w:autoSpaceDE w:val="0"/>
      <w:autoSpaceDN w:val="0"/>
      <w:ind w:firstLine="0"/>
    </w:pPr>
  </w:style>
  <w:style w:type="character" w:customStyle="1" w:styleId="TextoindependienteCar">
    <w:name w:val="Texto independiente Car"/>
    <w:link w:val="Textoindependiente"/>
    <w:uiPriority w:val="99"/>
    <w:rsid w:val="00B75AA8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1"/>
    <w:qFormat/>
    <w:rsid w:val="00B75AA8"/>
    <w:pPr>
      <w:autoSpaceDE w:val="0"/>
      <w:autoSpaceDN w:val="0"/>
      <w:spacing w:line="240" w:lineRule="auto"/>
      <w:ind w:left="708" w:firstLine="0"/>
      <w:jc w:val="left"/>
    </w:pPr>
    <w:rPr>
      <w:lang w:val="es-ES"/>
    </w:rPr>
  </w:style>
  <w:style w:type="table" w:customStyle="1" w:styleId="TableNormal">
    <w:name w:val="Table Normal"/>
    <w:uiPriority w:val="2"/>
    <w:semiHidden/>
    <w:unhideWhenUsed/>
    <w:qFormat/>
    <w:rsid w:val="00B75AA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qFormat/>
    <w:rsid w:val="00B75AA8"/>
    <w:pPr>
      <w:widowControl w:val="0"/>
      <w:spacing w:line="240" w:lineRule="auto"/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itulo9">
    <w:name w:val="Titulo 9"/>
    <w:basedOn w:val="Normal"/>
    <w:next w:val="Normal"/>
    <w:link w:val="Titulo9Car"/>
    <w:autoRedefine/>
    <w:qFormat/>
    <w:rsid w:val="00186911"/>
    <w:pPr>
      <w:numPr>
        <w:numId w:val="12"/>
      </w:numPr>
      <w:autoSpaceDE w:val="0"/>
      <w:autoSpaceDN w:val="0"/>
      <w:spacing w:before="120" w:after="240"/>
      <w:outlineLvl w:val="0"/>
    </w:pPr>
    <w:rPr>
      <w:b/>
    </w:rPr>
  </w:style>
  <w:style w:type="character" w:customStyle="1" w:styleId="Titulo9Car">
    <w:name w:val="Titulo 9 Car"/>
    <w:link w:val="Titulo9"/>
    <w:rsid w:val="00186911"/>
    <w:rPr>
      <w:b/>
      <w:sz w:val="24"/>
      <w:szCs w:val="24"/>
      <w:lang w:val="es-ES_tradnl"/>
    </w:rPr>
  </w:style>
  <w:style w:type="paragraph" w:customStyle="1" w:styleId="OrdenDa">
    <w:name w:val="Orden Día"/>
    <w:basedOn w:val="Listaconnmeros"/>
    <w:autoRedefine/>
    <w:qFormat/>
    <w:rsid w:val="00CB6973"/>
    <w:pPr>
      <w:numPr>
        <w:numId w:val="0"/>
      </w:numPr>
      <w:autoSpaceDE w:val="0"/>
      <w:autoSpaceDN w:val="0"/>
    </w:pPr>
    <w:rPr>
      <w:i/>
      <w:color w:val="000000"/>
      <w:szCs w:val="20"/>
      <w:lang w:val="es-ES"/>
    </w:rPr>
  </w:style>
  <w:style w:type="paragraph" w:styleId="Listaconnmeros">
    <w:name w:val="List Number"/>
    <w:basedOn w:val="Normal"/>
    <w:rsid w:val="00186911"/>
    <w:pPr>
      <w:numPr>
        <w:numId w:val="13"/>
      </w:numPr>
      <w:contextualSpacing/>
    </w:pPr>
  </w:style>
  <w:style w:type="character" w:customStyle="1" w:styleId="Ttulo2Car">
    <w:name w:val="Título 2 Car"/>
    <w:link w:val="Ttulo2"/>
    <w:rsid w:val="005B0CCB"/>
    <w:rPr>
      <w:b/>
      <w:sz w:val="16"/>
    </w:rPr>
  </w:style>
  <w:style w:type="paragraph" w:customStyle="1" w:styleId="Default">
    <w:name w:val="Default"/>
    <w:rsid w:val="00A55B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uiPriority w:val="99"/>
    <w:unhideWhenUsed/>
    <w:rsid w:val="00EC4C74"/>
    <w:rPr>
      <w:color w:val="0563C1"/>
      <w:u w:val="single"/>
    </w:rPr>
  </w:style>
  <w:style w:type="paragraph" w:customStyle="1" w:styleId="Bases1">
    <w:name w:val="Bases1"/>
    <w:basedOn w:val="Normal"/>
    <w:next w:val="Normal"/>
    <w:autoRedefine/>
    <w:qFormat/>
    <w:rsid w:val="00EC4C74"/>
    <w:pPr>
      <w:keepNext/>
      <w:outlineLvl w:val="0"/>
    </w:pPr>
    <w:rPr>
      <w:b/>
      <w:i/>
    </w:rPr>
  </w:style>
  <w:style w:type="character" w:customStyle="1" w:styleId="EncabezadoCar">
    <w:name w:val="Encabezado Car"/>
    <w:link w:val="Encabezado"/>
    <w:uiPriority w:val="99"/>
    <w:rsid w:val="003C6D22"/>
    <w:rPr>
      <w:sz w:val="24"/>
      <w:szCs w:val="24"/>
      <w:lang w:val="es-ES_tradnl"/>
    </w:rPr>
  </w:style>
  <w:style w:type="character" w:styleId="Refdecomentario">
    <w:name w:val="annotation reference"/>
    <w:basedOn w:val="Fuentedeprrafopredeter"/>
    <w:rsid w:val="00DF010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01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F0100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01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0100"/>
    <w:rPr>
      <w:b/>
      <w:bCs/>
      <w:lang w:val="es-ES_tradnl"/>
    </w:rPr>
  </w:style>
  <w:style w:type="paragraph" w:styleId="Revisin">
    <w:name w:val="Revision"/>
    <w:hidden/>
    <w:uiPriority w:val="99"/>
    <w:semiHidden/>
    <w:rsid w:val="00620B79"/>
    <w:rPr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8F212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FB56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paragraph" w:customStyle="1" w:styleId="EstiloTtulo1TimesNewRoman12ptoNegritaCursivaAutomt">
    <w:name w:val="Estilo Título 1 + Times New Roman 12 pto Negrita Cursiva Automát..."/>
    <w:basedOn w:val="Ttulo1"/>
    <w:autoRedefine/>
    <w:qFormat/>
    <w:rsid w:val="00A91308"/>
    <w:pPr>
      <w:spacing w:after="120"/>
    </w:pPr>
    <w:rPr>
      <w:rFonts w:ascii="Times New Roman" w:hAnsi="Times New Roman"/>
      <w:b/>
      <w:bCs/>
      <w:i/>
      <w:iCs/>
      <w:color w:val="auto"/>
      <w:sz w:val="24"/>
    </w:rPr>
  </w:style>
  <w:style w:type="character" w:styleId="Hipervnculovisitado">
    <w:name w:val="FollowedHyperlink"/>
    <w:basedOn w:val="Fuentedeprrafopredeter"/>
    <w:rsid w:val="001A0EC5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CF468C"/>
    <w:pPr>
      <w:spacing w:line="240" w:lineRule="auto"/>
      <w:ind w:firstLine="0"/>
      <w:jc w:val="left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F468C"/>
  </w:style>
  <w:style w:type="character" w:styleId="Refdenotaalpie">
    <w:name w:val="footnote reference"/>
    <w:basedOn w:val="Fuentedeprrafopredeter"/>
    <w:uiPriority w:val="99"/>
    <w:unhideWhenUsed/>
    <w:rsid w:val="00CF468C"/>
    <w:rPr>
      <w:vertAlign w:val="superscript"/>
    </w:rPr>
  </w:style>
  <w:style w:type="paragraph" w:customStyle="1" w:styleId="parrafo2">
    <w:name w:val="parrafo_2"/>
    <w:basedOn w:val="Normal"/>
    <w:rsid w:val="006F4B62"/>
    <w:pPr>
      <w:spacing w:before="100" w:beforeAutospacing="1" w:after="100" w:afterAutospacing="1" w:line="240" w:lineRule="auto"/>
      <w:ind w:firstLine="0"/>
      <w:jc w:val="left"/>
    </w:pPr>
    <w:rPr>
      <w:lang w:val="es-ES"/>
    </w:rPr>
  </w:style>
  <w:style w:type="paragraph" w:customStyle="1" w:styleId="parrafo">
    <w:name w:val="parrafo"/>
    <w:basedOn w:val="Normal"/>
    <w:rsid w:val="006F4B62"/>
    <w:pPr>
      <w:spacing w:before="100" w:beforeAutospacing="1" w:after="100" w:afterAutospacing="1" w:line="240" w:lineRule="auto"/>
      <w:ind w:firstLine="0"/>
      <w:jc w:val="left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119\Configuraci&#243;n%20local\Archivos%20temporales%20de%20Internet\OLK24\Documento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6D50-EC17-4C77-BFD4-AA7DCF8D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 blanco y negro.dot</Template>
  <TotalTime>169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publicación BOCYL</vt:lpstr>
    </vt:vector>
  </TitlesOfParts>
  <Company>Consejo de Cuentas de Castilla y León</Company>
  <LinksUpToDate>false</LinksUpToDate>
  <CharactersWithSpaces>698</CharactersWithSpaces>
  <SharedDoc>false</SharedDoc>
  <HLinks>
    <vt:vector size="12" baseType="variant">
      <vt:variant>
        <vt:i4>8126561</vt:i4>
      </vt:variant>
      <vt:variant>
        <vt:i4>3</vt:i4>
      </vt:variant>
      <vt:variant>
        <vt:i4>0</vt:i4>
      </vt:variant>
      <vt:variant>
        <vt:i4>5</vt:i4>
      </vt:variant>
      <vt:variant>
        <vt:lpwstr>https://www.consejodecuentas.es/es/sede-electronica/tablon-anuncios</vt:lpwstr>
      </vt:variant>
      <vt:variant>
        <vt:lpwstr/>
      </vt:variant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https://www.consejodecuentas.es/es/sede-electronica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III. Méritos específicos alegados</dc:title>
  <dc:subject>Proceso de selección de personal funcionario interino Ayudante de Auditoría_ Acuerdo 19/2026</dc:subject>
  <dc:creator>Consejo de Cuentas de Castilla y León</dc:creator>
  <cp:keywords/>
  <dc:description/>
  <cp:lastModifiedBy>María Anunciación Pérez de las Heras</cp:lastModifiedBy>
  <cp:revision>11</cp:revision>
  <cp:lastPrinted>2026-02-13T10:46:00Z</cp:lastPrinted>
  <dcterms:created xsi:type="dcterms:W3CDTF">2026-02-13T08:15:00Z</dcterms:created>
  <dcterms:modified xsi:type="dcterms:W3CDTF">2026-03-04T07:54:00Z</dcterms:modified>
</cp:coreProperties>
</file>