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E602" w14:textId="77777777" w:rsidR="008341BF" w:rsidRDefault="008341BF" w:rsidP="008341BF">
      <w:pPr>
        <w:spacing w:after="0" w:line="240" w:lineRule="auto"/>
        <w:jc w:val="center"/>
        <w:outlineLvl w:val="0"/>
        <w:rPr>
          <w:b/>
          <w:sz w:val="22"/>
        </w:rPr>
      </w:pPr>
      <w:r>
        <w:rPr>
          <w:b/>
          <w:sz w:val="22"/>
        </w:rPr>
        <w:t>ANEXO III</w:t>
      </w:r>
    </w:p>
    <w:p w14:paraId="018AB817" w14:textId="77777777" w:rsidR="008341BF" w:rsidRDefault="008341BF" w:rsidP="008341BF">
      <w:pPr>
        <w:spacing w:after="0" w:line="240" w:lineRule="auto"/>
        <w:ind w:firstLine="708"/>
        <w:jc w:val="center"/>
        <w:rPr>
          <w:b/>
          <w:sz w:val="20"/>
          <w:szCs w:val="20"/>
          <w:u w:val="single"/>
          <w:lang w:val="pt-BR"/>
        </w:rPr>
      </w:pPr>
      <w:r>
        <w:rPr>
          <w:b/>
          <w:sz w:val="20"/>
          <w:szCs w:val="20"/>
          <w:u w:val="single"/>
          <w:lang w:val="pt-BR"/>
        </w:rPr>
        <w:t>CERTIFICADO DE MÉRITOS</w:t>
      </w:r>
    </w:p>
    <w:p w14:paraId="41C50A45" w14:textId="3DF6FE77" w:rsidR="008341BF" w:rsidRDefault="008341BF" w:rsidP="008341BF">
      <w:pPr>
        <w:spacing w:after="0" w:line="240" w:lineRule="auto"/>
        <w:ind w:firstLine="0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D.____________________________________________________________________________________________</w:t>
      </w:r>
    </w:p>
    <w:p w14:paraId="3F27D096" w14:textId="1CC192B0" w:rsidR="008341BF" w:rsidRDefault="008341BF" w:rsidP="008341BF">
      <w:pPr>
        <w:spacing w:after="0" w:line="240" w:lineRule="auto"/>
        <w:ind w:firstLine="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Cargo_________________________________________________________________________________________</w:t>
      </w:r>
    </w:p>
    <w:p w14:paraId="7579CF6C" w14:textId="77777777" w:rsidR="008341BF" w:rsidRDefault="008341BF" w:rsidP="008341BF">
      <w:pPr>
        <w:spacing w:after="0" w:line="240" w:lineRule="auto"/>
        <w:ind w:firstLine="0"/>
        <w:rPr>
          <w:sz w:val="18"/>
          <w:szCs w:val="18"/>
          <w:lang w:val="es-ES"/>
        </w:rPr>
      </w:pPr>
    </w:p>
    <w:p w14:paraId="5D1766A2" w14:textId="01EFF52F" w:rsidR="008341BF" w:rsidRDefault="008341BF" w:rsidP="008341BF">
      <w:pPr>
        <w:spacing w:after="0" w:line="240" w:lineRule="auto"/>
        <w:ind w:left="1410" w:hanging="141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CERTIFICO:</w:t>
      </w:r>
      <w:r>
        <w:rPr>
          <w:sz w:val="18"/>
          <w:szCs w:val="18"/>
          <w:lang w:val="es-ES"/>
        </w:rPr>
        <w:tab/>
        <w:t xml:space="preserve">Que, de acuerdo con los antecedentes obrantes en su expediente personal o aportados por </w:t>
      </w:r>
      <w:r w:rsidR="00CA3272">
        <w:rPr>
          <w:sz w:val="18"/>
          <w:szCs w:val="18"/>
          <w:lang w:val="es-ES"/>
        </w:rPr>
        <w:t>la persona</w:t>
      </w:r>
      <w:r>
        <w:rPr>
          <w:sz w:val="18"/>
          <w:szCs w:val="18"/>
          <w:lang w:val="es-ES"/>
        </w:rPr>
        <w:t xml:space="preserve"> interesad</w:t>
      </w:r>
      <w:r w:rsidR="00CA3272">
        <w:rPr>
          <w:sz w:val="18"/>
          <w:szCs w:val="18"/>
          <w:lang w:val="es-ES"/>
        </w:rPr>
        <w:t>a</w:t>
      </w:r>
      <w:r>
        <w:rPr>
          <w:sz w:val="18"/>
          <w:szCs w:val="18"/>
          <w:lang w:val="es-ES"/>
        </w:rPr>
        <w:t>, son ciertos los datos aquí expuestos de</w:t>
      </w:r>
      <w:r w:rsidR="00CA3272">
        <w:rPr>
          <w:sz w:val="18"/>
          <w:szCs w:val="18"/>
          <w:lang w:val="es-ES"/>
        </w:rPr>
        <w:t xml:space="preserve"> la persona </w:t>
      </w:r>
      <w:r>
        <w:rPr>
          <w:sz w:val="18"/>
          <w:szCs w:val="18"/>
          <w:lang w:val="es-ES"/>
        </w:rPr>
        <w:t>funcionari</w:t>
      </w:r>
      <w:r w:rsidR="00CA3272">
        <w:rPr>
          <w:sz w:val="18"/>
          <w:szCs w:val="18"/>
          <w:lang w:val="es-ES"/>
        </w:rPr>
        <w:t>a</w:t>
      </w:r>
      <w:r>
        <w:rPr>
          <w:sz w:val="18"/>
          <w:szCs w:val="18"/>
          <w:lang w:val="es-ES"/>
        </w:rPr>
        <w:t xml:space="preserve"> que se menciona a continuación:</w:t>
      </w:r>
    </w:p>
    <w:p w14:paraId="65C92D31" w14:textId="77777777" w:rsidR="008341BF" w:rsidRDefault="008341BF" w:rsidP="008341BF">
      <w:pPr>
        <w:spacing w:after="0" w:line="240" w:lineRule="auto"/>
        <w:ind w:left="1410" w:hanging="1410"/>
        <w:rPr>
          <w:sz w:val="16"/>
          <w:szCs w:val="16"/>
          <w:lang w:val="es-ES"/>
        </w:rPr>
      </w:pPr>
    </w:p>
    <w:p w14:paraId="71D7908E" w14:textId="77777777" w:rsidR="008341BF" w:rsidRDefault="008341BF" w:rsidP="008341BF">
      <w:pPr>
        <w:spacing w:after="0" w:line="240" w:lineRule="auto"/>
        <w:ind w:firstLine="0"/>
        <w:rPr>
          <w:sz w:val="18"/>
          <w:szCs w:val="18"/>
          <w:u w:val="single"/>
          <w:lang w:val="es-ES"/>
        </w:rPr>
      </w:pPr>
      <w:r>
        <w:rPr>
          <w:sz w:val="18"/>
          <w:szCs w:val="18"/>
          <w:u w:val="single"/>
          <w:lang w:val="es-ES"/>
        </w:rPr>
        <w:t>1.- DATOS PERSONALES</w:t>
      </w:r>
    </w:p>
    <w:tbl>
      <w:tblPr>
        <w:tblW w:w="9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984"/>
        <w:gridCol w:w="2157"/>
      </w:tblGrid>
      <w:tr w:rsidR="008341BF" w14:paraId="4A803A80" w14:textId="77777777" w:rsidTr="008341BF">
        <w:trPr>
          <w:trHeight w:val="283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9D08" w14:textId="77777777" w:rsidR="008341BF" w:rsidRDefault="008341BF">
            <w:pPr>
              <w:spacing w:after="0" w:line="240" w:lineRule="auto"/>
              <w:ind w:firstLine="0"/>
              <w:contextualSpacing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Apellidos y nombre:</w:t>
            </w:r>
          </w:p>
          <w:p w14:paraId="05822915" w14:textId="77777777" w:rsidR="008341BF" w:rsidRDefault="008341BF">
            <w:pPr>
              <w:spacing w:after="0" w:line="240" w:lineRule="auto"/>
              <w:ind w:firstLine="0"/>
              <w:contextualSpacing/>
              <w:rPr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B0C4" w14:textId="77777777" w:rsidR="008341BF" w:rsidRDefault="008341BF">
            <w:pPr>
              <w:spacing w:after="0" w:line="240" w:lineRule="auto"/>
              <w:ind w:firstLine="0"/>
              <w:contextualSpacing/>
              <w:rPr>
                <w:sz w:val="18"/>
                <w:szCs w:val="18"/>
                <w:u w:val="single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D.N.I.:</w:t>
            </w:r>
          </w:p>
        </w:tc>
      </w:tr>
      <w:tr w:rsidR="008341BF" w14:paraId="09B2ED64" w14:textId="77777777" w:rsidTr="008341BF">
        <w:trPr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1E89" w14:textId="77777777" w:rsidR="008341BF" w:rsidRDefault="008341BF">
            <w:pPr>
              <w:spacing w:after="0" w:line="240" w:lineRule="auto"/>
              <w:ind w:firstLine="0"/>
              <w:contextualSpacing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Cuerpo o Escala:</w:t>
            </w:r>
          </w:p>
          <w:p w14:paraId="270D4609" w14:textId="77777777" w:rsidR="008341BF" w:rsidRDefault="008341BF">
            <w:pPr>
              <w:spacing w:after="0" w:line="240" w:lineRule="auto"/>
              <w:ind w:firstLine="0"/>
              <w:contextualSpacing/>
              <w:rPr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A00F" w14:textId="77777777" w:rsidR="008341BF" w:rsidRDefault="008341BF">
            <w:pPr>
              <w:spacing w:after="0" w:line="240" w:lineRule="auto"/>
              <w:ind w:firstLine="0"/>
              <w:contextualSpacing/>
              <w:rPr>
                <w:sz w:val="18"/>
                <w:szCs w:val="18"/>
                <w:u w:val="single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Grupo/Subgrupo: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42A8" w14:textId="77777777" w:rsidR="008341BF" w:rsidRDefault="008341BF">
            <w:pPr>
              <w:spacing w:after="0" w:line="240" w:lineRule="auto"/>
              <w:ind w:firstLine="0"/>
              <w:contextualSpacing/>
              <w:rPr>
                <w:sz w:val="18"/>
                <w:szCs w:val="18"/>
                <w:u w:val="single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N.R.P.:</w:t>
            </w:r>
          </w:p>
        </w:tc>
      </w:tr>
      <w:tr w:rsidR="008341BF" w14:paraId="31A6033D" w14:textId="77777777" w:rsidTr="008341BF">
        <w:tc>
          <w:tcPr>
            <w:tcW w:w="9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DE4F" w14:textId="77777777" w:rsidR="008341BF" w:rsidRDefault="008341BF">
            <w:pPr>
              <w:spacing w:after="0" w:line="240" w:lineRule="auto"/>
              <w:ind w:firstLine="0"/>
              <w:contextualSpacing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Administración a la que pertenece: </w:t>
            </w:r>
          </w:p>
          <w:p w14:paraId="1CE25365" w14:textId="77777777" w:rsidR="008341BF" w:rsidRDefault="008341BF">
            <w:pPr>
              <w:spacing w:after="0" w:line="240" w:lineRule="auto"/>
              <w:ind w:firstLine="0"/>
              <w:contextualSpacing/>
              <w:rPr>
                <w:sz w:val="18"/>
                <w:szCs w:val="18"/>
                <w:u w:val="single"/>
                <w:lang w:val="es-ES"/>
              </w:rPr>
            </w:pPr>
          </w:p>
        </w:tc>
      </w:tr>
    </w:tbl>
    <w:p w14:paraId="48D701D1" w14:textId="77777777" w:rsidR="008341BF" w:rsidRDefault="008341BF" w:rsidP="008341BF">
      <w:pPr>
        <w:spacing w:after="0" w:line="240" w:lineRule="auto"/>
        <w:ind w:firstLine="0"/>
        <w:rPr>
          <w:sz w:val="16"/>
          <w:szCs w:val="16"/>
          <w:u w:val="single"/>
          <w:lang w:val="es-ES"/>
        </w:rPr>
      </w:pPr>
    </w:p>
    <w:p w14:paraId="7B6D93C7" w14:textId="2C54C378" w:rsidR="008341BF" w:rsidRDefault="008341BF" w:rsidP="008341BF">
      <w:pPr>
        <w:spacing w:after="0" w:line="240" w:lineRule="auto"/>
        <w:ind w:firstLine="0"/>
        <w:rPr>
          <w:sz w:val="18"/>
          <w:szCs w:val="18"/>
          <w:lang w:val="es-ES"/>
        </w:rPr>
      </w:pPr>
      <w:r>
        <w:rPr>
          <w:sz w:val="18"/>
          <w:szCs w:val="18"/>
          <w:u w:val="single"/>
          <w:lang w:val="es-ES"/>
        </w:rPr>
        <w:t xml:space="preserve">2.-REQUISITOS DE PARTICIPACIÓN: </w:t>
      </w:r>
      <w:r w:rsidR="00CA3272">
        <w:rPr>
          <w:sz w:val="18"/>
          <w:szCs w:val="18"/>
          <w:lang w:val="es-ES"/>
        </w:rPr>
        <w:t>La persona interesada</w:t>
      </w:r>
      <w:r>
        <w:rPr>
          <w:sz w:val="18"/>
          <w:szCs w:val="18"/>
          <w:lang w:val="es-ES"/>
        </w:rPr>
        <w:t xml:space="preserve"> cumple lo previsto en el apartado 2 de la base segunda para poder participar en el presente concurso de méritos: (indicar SI o NO):</w:t>
      </w:r>
    </w:p>
    <w:p w14:paraId="35CB25DD" w14:textId="77777777" w:rsidR="008341BF" w:rsidRDefault="008341BF" w:rsidP="008341BF">
      <w:pPr>
        <w:spacing w:after="40" w:line="240" w:lineRule="auto"/>
        <w:ind w:firstLine="0"/>
        <w:rPr>
          <w:sz w:val="18"/>
          <w:szCs w:val="18"/>
          <w:u w:val="single"/>
          <w:lang w:val="es-ES"/>
        </w:rPr>
      </w:pPr>
    </w:p>
    <w:p w14:paraId="4D7870C4" w14:textId="77777777" w:rsidR="008341BF" w:rsidRDefault="008341BF" w:rsidP="008341BF">
      <w:pPr>
        <w:spacing w:after="40" w:line="240" w:lineRule="auto"/>
        <w:ind w:firstLine="0"/>
        <w:rPr>
          <w:sz w:val="18"/>
          <w:szCs w:val="18"/>
          <w:u w:val="single"/>
          <w:lang w:val="es-ES"/>
        </w:rPr>
      </w:pPr>
      <w:r>
        <w:rPr>
          <w:sz w:val="18"/>
          <w:szCs w:val="18"/>
          <w:u w:val="single"/>
          <w:lang w:val="es-ES"/>
        </w:rPr>
        <w:t>3.- SITUACIÓN ADMINISTRATIVA</w:t>
      </w:r>
    </w:p>
    <w:tbl>
      <w:tblPr>
        <w:tblW w:w="9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3"/>
        <w:gridCol w:w="4606"/>
      </w:tblGrid>
      <w:tr w:rsidR="008341BF" w14:paraId="6F877016" w14:textId="77777777" w:rsidTr="008341BF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F51C" w14:textId="77777777" w:rsidR="008341BF" w:rsidRDefault="008341BF">
            <w:pPr>
              <w:spacing w:before="40" w:after="0" w:line="240" w:lineRule="auto"/>
              <w:ind w:firstLine="0"/>
              <w:rPr>
                <w:b/>
                <w:sz w:val="18"/>
                <w:szCs w:val="18"/>
                <w:u w:val="single"/>
                <w:lang w:val="es-ES"/>
              </w:rPr>
            </w:pPr>
            <w:r>
              <w:rPr>
                <w:lang w:val="es-ES"/>
              </w:rPr>
              <w:t>□</w:t>
            </w:r>
            <w:r>
              <w:rPr>
                <w:sz w:val="18"/>
                <w:szCs w:val="18"/>
                <w:lang w:val="es-ES"/>
              </w:rPr>
              <w:t xml:space="preserve"> Servicio activo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E7DA" w14:textId="77777777" w:rsidR="008341BF" w:rsidRDefault="008341BF">
            <w:pPr>
              <w:spacing w:before="40" w:after="0" w:line="240" w:lineRule="auto"/>
              <w:ind w:firstLine="0"/>
              <w:rPr>
                <w:b/>
                <w:sz w:val="18"/>
                <w:szCs w:val="18"/>
                <w:u w:val="single"/>
                <w:lang w:val="es-ES"/>
              </w:rPr>
            </w:pPr>
            <w:r>
              <w:rPr>
                <w:lang w:val="es-ES"/>
              </w:rPr>
              <w:t>□</w:t>
            </w:r>
            <w:r>
              <w:rPr>
                <w:sz w:val="18"/>
                <w:szCs w:val="18"/>
                <w:lang w:val="es-ES"/>
              </w:rPr>
              <w:t xml:space="preserve"> Servicios especiales  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3DE8" w14:textId="77777777" w:rsidR="008341BF" w:rsidRDefault="008341BF">
            <w:pPr>
              <w:spacing w:before="40" w:after="0" w:line="240" w:lineRule="auto"/>
              <w:ind w:firstLine="0"/>
              <w:rPr>
                <w:sz w:val="18"/>
                <w:szCs w:val="18"/>
                <w:lang w:val="es-ES"/>
              </w:rPr>
            </w:pPr>
            <w:r>
              <w:rPr>
                <w:lang w:val="es-ES"/>
              </w:rPr>
              <w:t>□</w:t>
            </w:r>
            <w:r>
              <w:rPr>
                <w:sz w:val="18"/>
                <w:szCs w:val="18"/>
                <w:lang w:val="es-ES"/>
              </w:rPr>
              <w:t xml:space="preserve"> Excedencia Voluntaria Interés particular</w:t>
            </w:r>
          </w:p>
          <w:p w14:paraId="2A03D176" w14:textId="77777777" w:rsidR="008341BF" w:rsidRDefault="008341BF">
            <w:pPr>
              <w:tabs>
                <w:tab w:val="left" w:pos="3491"/>
              </w:tabs>
              <w:spacing w:before="40" w:after="40" w:line="240" w:lineRule="auto"/>
              <w:ind w:firstLine="0"/>
              <w:rPr>
                <w:b/>
                <w:sz w:val="18"/>
                <w:szCs w:val="18"/>
                <w:u w:val="single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Fecha de cese servicio activo_______________</w:t>
            </w:r>
          </w:p>
        </w:tc>
      </w:tr>
      <w:tr w:rsidR="008341BF" w14:paraId="19989F50" w14:textId="77777777" w:rsidTr="008341BF"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DC20" w14:textId="77777777" w:rsidR="008341BF" w:rsidRDefault="008341BF">
            <w:pPr>
              <w:spacing w:after="0" w:line="240" w:lineRule="auto"/>
              <w:ind w:firstLine="0"/>
              <w:rPr>
                <w:sz w:val="18"/>
                <w:szCs w:val="18"/>
                <w:lang w:val="es-ES"/>
              </w:rPr>
            </w:pPr>
            <w:r>
              <w:rPr>
                <w:lang w:val="es-ES"/>
              </w:rPr>
              <w:t>□</w:t>
            </w:r>
            <w:r>
              <w:rPr>
                <w:sz w:val="18"/>
                <w:szCs w:val="18"/>
                <w:lang w:val="es-ES"/>
              </w:rPr>
              <w:t xml:space="preserve"> Otra excedencia (detallar):</w:t>
            </w:r>
          </w:p>
          <w:p w14:paraId="75809342" w14:textId="77777777" w:rsidR="008341BF" w:rsidRDefault="008341BF">
            <w:pPr>
              <w:spacing w:after="0" w:line="240" w:lineRule="auto"/>
              <w:ind w:firstLin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Fecha de cese s. activo_______________</w:t>
            </w:r>
          </w:p>
          <w:p w14:paraId="609E50CC" w14:textId="77777777" w:rsidR="008341BF" w:rsidRDefault="008341BF">
            <w:pPr>
              <w:spacing w:after="0" w:line="240" w:lineRule="auto"/>
              <w:ind w:firstLin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Nivel último puesto desempeñado______</w:t>
            </w:r>
          </w:p>
          <w:p w14:paraId="348E8BD6" w14:textId="77777777" w:rsidR="008341BF" w:rsidRDefault="008341BF">
            <w:pPr>
              <w:spacing w:after="40" w:line="240" w:lineRule="auto"/>
              <w:ind w:firstLine="0"/>
              <w:rPr>
                <w:b/>
                <w:sz w:val="18"/>
                <w:szCs w:val="18"/>
                <w:u w:val="single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Forma de provisión__________________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4F88" w14:textId="77777777" w:rsidR="008341BF" w:rsidRDefault="008341BF">
            <w:pPr>
              <w:spacing w:after="0" w:line="240" w:lineRule="auto"/>
              <w:ind w:firstLine="0"/>
              <w:rPr>
                <w:sz w:val="18"/>
                <w:szCs w:val="18"/>
                <w:lang w:val="es-ES"/>
              </w:rPr>
            </w:pPr>
            <w:r>
              <w:rPr>
                <w:lang w:val="es-ES"/>
              </w:rPr>
              <w:t>□</w:t>
            </w:r>
            <w:r>
              <w:rPr>
                <w:sz w:val="18"/>
                <w:szCs w:val="18"/>
                <w:lang w:val="es-ES"/>
              </w:rPr>
              <w:t xml:space="preserve"> Otra situación:</w:t>
            </w:r>
          </w:p>
          <w:p w14:paraId="56D2F67C" w14:textId="77777777" w:rsidR="008341BF" w:rsidRDefault="008341BF">
            <w:pPr>
              <w:spacing w:after="0" w:line="240" w:lineRule="auto"/>
              <w:ind w:firstLin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Nivel último puesto desempeñado___________</w:t>
            </w:r>
          </w:p>
          <w:p w14:paraId="7646EA54" w14:textId="77777777" w:rsidR="008341BF" w:rsidRDefault="008341BF">
            <w:pPr>
              <w:spacing w:after="0" w:line="240" w:lineRule="auto"/>
              <w:ind w:firstLine="0"/>
              <w:rPr>
                <w:b/>
                <w:sz w:val="18"/>
                <w:szCs w:val="18"/>
                <w:u w:val="single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Forma de provisión_______________________</w:t>
            </w:r>
          </w:p>
        </w:tc>
      </w:tr>
    </w:tbl>
    <w:p w14:paraId="0F249137" w14:textId="77777777" w:rsidR="008341BF" w:rsidRDefault="008341BF" w:rsidP="008341BF">
      <w:pPr>
        <w:spacing w:after="0" w:line="240" w:lineRule="auto"/>
        <w:ind w:firstLine="0"/>
        <w:rPr>
          <w:sz w:val="16"/>
          <w:szCs w:val="16"/>
          <w:lang w:val="es-ES"/>
        </w:rPr>
      </w:pPr>
    </w:p>
    <w:p w14:paraId="08E39398" w14:textId="77777777" w:rsidR="008341BF" w:rsidRDefault="008341BF" w:rsidP="008341BF">
      <w:pPr>
        <w:spacing w:after="40" w:line="240" w:lineRule="auto"/>
        <w:ind w:firstLine="0"/>
        <w:rPr>
          <w:sz w:val="18"/>
          <w:szCs w:val="18"/>
          <w:u w:val="single"/>
          <w:lang w:val="es-ES"/>
        </w:rPr>
      </w:pPr>
      <w:r>
        <w:rPr>
          <w:sz w:val="18"/>
          <w:szCs w:val="18"/>
          <w:u w:val="single"/>
          <w:lang w:val="es-ES"/>
        </w:rPr>
        <w:t>4. MÉRITOS</w:t>
      </w:r>
    </w:p>
    <w:p w14:paraId="1DA1F2EE" w14:textId="77777777" w:rsidR="008341BF" w:rsidRDefault="008341BF" w:rsidP="008341BF">
      <w:pPr>
        <w:spacing w:after="40" w:line="240" w:lineRule="auto"/>
        <w:ind w:firstLine="0"/>
        <w:rPr>
          <w:sz w:val="18"/>
          <w:szCs w:val="18"/>
          <w:u w:val="single"/>
          <w:lang w:val="es-ES"/>
        </w:rPr>
      </w:pPr>
      <w:r>
        <w:rPr>
          <w:sz w:val="18"/>
          <w:szCs w:val="18"/>
          <w:u w:val="single"/>
          <w:lang w:val="es-ES"/>
        </w:rPr>
        <w:t xml:space="preserve">4.1. ANTIGÜEDAD </w:t>
      </w:r>
    </w:p>
    <w:p w14:paraId="68F15D97" w14:textId="3410856D" w:rsidR="008341BF" w:rsidRDefault="008341BF" w:rsidP="00133397">
      <w:pPr>
        <w:spacing w:after="0" w:line="240" w:lineRule="auto"/>
        <w:ind w:firstLine="708"/>
        <w:rPr>
          <w:sz w:val="16"/>
          <w:szCs w:val="16"/>
          <w:u w:val="single"/>
          <w:lang w:val="es-ES"/>
        </w:rPr>
      </w:pPr>
      <w:r>
        <w:rPr>
          <w:sz w:val="18"/>
          <w:szCs w:val="18"/>
          <w:lang w:val="es-ES"/>
        </w:rPr>
        <w:t>Tiempo de servicios reconocidos en la Administración Pública, hasta la fecha de finalización del plazo de presentación de las solicitudes de participación</w:t>
      </w:r>
    </w:p>
    <w:tbl>
      <w:tblPr>
        <w:tblW w:w="9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2"/>
        <w:gridCol w:w="3232"/>
        <w:gridCol w:w="709"/>
        <w:gridCol w:w="567"/>
        <w:gridCol w:w="708"/>
        <w:gridCol w:w="567"/>
      </w:tblGrid>
      <w:tr w:rsidR="008341BF" w14:paraId="0FA05AE0" w14:textId="77777777" w:rsidTr="008341BF">
        <w:trPr>
          <w:cantSplit/>
          <w:trHeight w:val="105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4E7D" w14:textId="77777777" w:rsidR="008341BF" w:rsidRDefault="008341B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Administración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C2B7" w14:textId="77777777" w:rsidR="008341BF" w:rsidRDefault="008341B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Cuerpo o Escala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ADE4" w14:textId="77777777" w:rsidR="008341BF" w:rsidRDefault="008341B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Grupo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BB46" w14:textId="77777777" w:rsidR="008341BF" w:rsidRDefault="008341B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Años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5627" w14:textId="77777777" w:rsidR="008341BF" w:rsidRDefault="008341B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Meses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FB53" w14:textId="77777777" w:rsidR="008341BF" w:rsidRDefault="008341B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Días</w:t>
            </w:r>
          </w:p>
        </w:tc>
      </w:tr>
      <w:tr w:rsidR="008341BF" w14:paraId="641C3AEA" w14:textId="77777777" w:rsidTr="008341BF">
        <w:trPr>
          <w:cantSplit/>
          <w:trHeight w:val="283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EDF0" w14:textId="77777777" w:rsidR="008341BF" w:rsidRDefault="008341B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CA42" w14:textId="77777777" w:rsidR="008341BF" w:rsidRDefault="008341B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170C" w14:textId="77777777" w:rsidR="008341BF" w:rsidRDefault="008341B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15BA" w14:textId="77777777" w:rsidR="008341BF" w:rsidRDefault="008341B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6FD7" w14:textId="77777777" w:rsidR="008341BF" w:rsidRDefault="008341B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5AE8" w14:textId="77777777" w:rsidR="008341BF" w:rsidRDefault="008341B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8341BF" w14:paraId="592827B6" w14:textId="77777777" w:rsidTr="008341BF">
        <w:trPr>
          <w:cantSplit/>
          <w:trHeight w:val="283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0B89" w14:textId="77777777" w:rsidR="008341BF" w:rsidRDefault="008341B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4928" w14:textId="77777777" w:rsidR="008341BF" w:rsidRDefault="008341B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5AD3" w14:textId="77777777" w:rsidR="008341BF" w:rsidRDefault="008341B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1B94" w14:textId="77777777" w:rsidR="008341BF" w:rsidRDefault="008341B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EF2F" w14:textId="77777777" w:rsidR="008341BF" w:rsidRDefault="008341B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9F90" w14:textId="77777777" w:rsidR="008341BF" w:rsidRDefault="008341B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8341BF" w14:paraId="78D0F9A9" w14:textId="77777777" w:rsidTr="008341BF">
        <w:trPr>
          <w:cantSplit/>
          <w:trHeight w:val="283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4722" w14:textId="77777777" w:rsidR="008341BF" w:rsidRDefault="008341B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D146" w14:textId="77777777" w:rsidR="008341BF" w:rsidRDefault="008341B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2FE4" w14:textId="77777777" w:rsidR="008341BF" w:rsidRDefault="008341B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FFEA" w14:textId="77777777" w:rsidR="008341BF" w:rsidRDefault="008341B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95CB" w14:textId="77777777" w:rsidR="008341BF" w:rsidRDefault="008341B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41CC" w14:textId="77777777" w:rsidR="008341BF" w:rsidRDefault="008341BF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8341BF" w14:paraId="56B90176" w14:textId="77777777" w:rsidTr="008341BF">
        <w:trPr>
          <w:cantSplit/>
          <w:trHeight w:val="251"/>
        </w:trPr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BE56" w14:textId="77777777" w:rsidR="008341BF" w:rsidRDefault="008341BF">
            <w:pPr>
              <w:spacing w:after="0" w:line="240" w:lineRule="auto"/>
              <w:ind w:firstLine="0"/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Total tiempo de servicios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9920" w14:textId="77777777" w:rsidR="008341BF" w:rsidRDefault="008341BF">
            <w:pPr>
              <w:spacing w:after="0" w:line="240" w:lineRule="auto"/>
              <w:ind w:firstLine="0"/>
              <w:rPr>
                <w:sz w:val="18"/>
                <w:szCs w:val="18"/>
                <w:lang w:val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16BA" w14:textId="77777777" w:rsidR="008341BF" w:rsidRDefault="008341BF">
            <w:pPr>
              <w:spacing w:after="0" w:line="240" w:lineRule="auto"/>
              <w:ind w:firstLine="0"/>
              <w:rPr>
                <w:sz w:val="18"/>
                <w:szCs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9697" w14:textId="77777777" w:rsidR="008341BF" w:rsidRDefault="008341BF">
            <w:pPr>
              <w:spacing w:after="0" w:line="240" w:lineRule="auto"/>
              <w:ind w:firstLine="0"/>
              <w:rPr>
                <w:sz w:val="18"/>
                <w:szCs w:val="18"/>
                <w:lang w:val="es-ES"/>
              </w:rPr>
            </w:pPr>
          </w:p>
        </w:tc>
      </w:tr>
    </w:tbl>
    <w:p w14:paraId="1279E735" w14:textId="77777777" w:rsidR="008341BF" w:rsidRDefault="008341BF" w:rsidP="008341BF">
      <w:pPr>
        <w:spacing w:after="0" w:line="240" w:lineRule="auto"/>
        <w:ind w:firstLine="0"/>
        <w:rPr>
          <w:sz w:val="16"/>
          <w:szCs w:val="16"/>
          <w:u w:val="single"/>
          <w:lang w:val="es-ES"/>
        </w:rPr>
      </w:pPr>
    </w:p>
    <w:p w14:paraId="69A79FD6" w14:textId="77777777" w:rsidR="008341BF" w:rsidRDefault="008341BF" w:rsidP="008341BF">
      <w:pPr>
        <w:spacing w:after="40" w:line="240" w:lineRule="auto"/>
        <w:ind w:firstLine="0"/>
        <w:rPr>
          <w:sz w:val="18"/>
          <w:szCs w:val="18"/>
          <w:u w:val="single"/>
          <w:lang w:val="es-ES"/>
        </w:rPr>
      </w:pPr>
      <w:r>
        <w:rPr>
          <w:sz w:val="18"/>
          <w:szCs w:val="18"/>
          <w:u w:val="single"/>
          <w:lang w:val="es-ES"/>
        </w:rPr>
        <w:t>4.2.-VALORACIÓN DEL TRABAJO DESARROLLADO</w:t>
      </w:r>
    </w:p>
    <w:p w14:paraId="5EABCECC" w14:textId="3C340E2C" w:rsidR="008341BF" w:rsidRDefault="008341BF" w:rsidP="00133397">
      <w:pPr>
        <w:spacing w:after="0" w:line="240" w:lineRule="auto"/>
        <w:ind w:firstLine="708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Si </w:t>
      </w:r>
      <w:r w:rsidR="00CA3272">
        <w:rPr>
          <w:sz w:val="18"/>
          <w:szCs w:val="18"/>
          <w:lang w:val="es-ES"/>
        </w:rPr>
        <w:t xml:space="preserve">la persona </w:t>
      </w:r>
      <w:r>
        <w:rPr>
          <w:sz w:val="18"/>
          <w:szCs w:val="18"/>
          <w:lang w:val="es-ES"/>
        </w:rPr>
        <w:t>funcionari</w:t>
      </w:r>
      <w:r w:rsidR="00CA3272">
        <w:rPr>
          <w:sz w:val="18"/>
          <w:szCs w:val="18"/>
          <w:lang w:val="es-ES"/>
        </w:rPr>
        <w:t>a</w:t>
      </w:r>
      <w:r>
        <w:rPr>
          <w:sz w:val="18"/>
          <w:szCs w:val="18"/>
          <w:lang w:val="es-ES"/>
        </w:rPr>
        <w:t xml:space="preserve"> tiene adjudicado un puesto con destino definitivo, como</w:t>
      </w:r>
      <w:r w:rsidR="00F45BB3">
        <w:rPr>
          <w:sz w:val="18"/>
          <w:szCs w:val="18"/>
          <w:lang w:val="es-ES"/>
        </w:rPr>
        <w:t xml:space="preserve"> personal</w:t>
      </w:r>
      <w:r>
        <w:rPr>
          <w:sz w:val="18"/>
          <w:szCs w:val="18"/>
          <w:lang w:val="es-ES"/>
        </w:rPr>
        <w:t xml:space="preserve"> funcionario del Cuerpo en que participa cumpliméntese sus datos:</w:t>
      </w:r>
    </w:p>
    <w:tbl>
      <w:tblPr>
        <w:tblW w:w="9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13"/>
        <w:gridCol w:w="1056"/>
        <w:gridCol w:w="2015"/>
      </w:tblGrid>
      <w:tr w:rsidR="008341BF" w14:paraId="35059866" w14:textId="77777777" w:rsidTr="008341BF"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6432" w14:textId="376FA80D" w:rsidR="008341BF" w:rsidRDefault="008341BF">
            <w:pPr>
              <w:spacing w:after="0" w:line="240" w:lineRule="auto"/>
              <w:ind w:firstLin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Departamento, Consejería, </w:t>
            </w:r>
            <w:r w:rsidR="00EC7A09">
              <w:rPr>
                <w:sz w:val="18"/>
                <w:szCs w:val="18"/>
                <w:lang w:val="es-ES"/>
              </w:rPr>
              <w:t>etc.</w:t>
            </w:r>
            <w:r>
              <w:rPr>
                <w:sz w:val="18"/>
                <w:szCs w:val="18"/>
                <w:lang w:val="es-ES"/>
              </w:rPr>
              <w:t>/ Centro directivo:</w:t>
            </w:r>
          </w:p>
          <w:p w14:paraId="4EF57DD9" w14:textId="77777777" w:rsidR="008341BF" w:rsidRDefault="008341BF">
            <w:pPr>
              <w:spacing w:after="0" w:line="240" w:lineRule="auto"/>
              <w:ind w:firstLine="0"/>
              <w:rPr>
                <w:sz w:val="18"/>
                <w:szCs w:val="18"/>
                <w:lang w:val="es-ES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C3B4" w14:textId="77777777" w:rsidR="008341BF" w:rsidRDefault="008341BF">
            <w:pPr>
              <w:spacing w:after="0" w:line="240" w:lineRule="auto"/>
              <w:ind w:firstLin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Denominación del puesto:</w:t>
            </w:r>
          </w:p>
        </w:tc>
      </w:tr>
      <w:tr w:rsidR="008341BF" w14:paraId="7B0CF33E" w14:textId="77777777" w:rsidTr="008341B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49E3" w14:textId="77777777" w:rsidR="008341BF" w:rsidRDefault="008341BF">
            <w:pPr>
              <w:spacing w:after="0" w:line="240" w:lineRule="auto"/>
              <w:ind w:firstLin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Localidad:</w:t>
            </w:r>
          </w:p>
          <w:p w14:paraId="49835238" w14:textId="77777777" w:rsidR="008341BF" w:rsidRDefault="008341BF">
            <w:pPr>
              <w:spacing w:after="0" w:line="240" w:lineRule="auto"/>
              <w:ind w:firstLine="0"/>
              <w:rPr>
                <w:sz w:val="18"/>
                <w:szCs w:val="18"/>
                <w:lang w:val="es-E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167E" w14:textId="77777777" w:rsidR="008341BF" w:rsidRDefault="008341BF">
            <w:pPr>
              <w:spacing w:after="0" w:line="240" w:lineRule="auto"/>
              <w:ind w:firstLin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Fecha de toma de posesión: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CC0B" w14:textId="77777777" w:rsidR="008341BF" w:rsidRDefault="008341BF">
            <w:pPr>
              <w:spacing w:after="0" w:line="240" w:lineRule="auto"/>
              <w:ind w:firstLin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Nivel: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ADE4" w14:textId="77777777" w:rsidR="008341BF" w:rsidRDefault="008341BF">
            <w:pPr>
              <w:spacing w:after="0" w:line="240" w:lineRule="auto"/>
              <w:ind w:firstLin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Forma de provisión:</w:t>
            </w:r>
          </w:p>
        </w:tc>
      </w:tr>
    </w:tbl>
    <w:p w14:paraId="3ADC959F" w14:textId="77777777" w:rsidR="008341BF" w:rsidRDefault="008341BF" w:rsidP="008341BF">
      <w:pPr>
        <w:spacing w:after="0" w:line="240" w:lineRule="auto"/>
        <w:ind w:firstLine="0"/>
        <w:rPr>
          <w:sz w:val="16"/>
          <w:szCs w:val="16"/>
          <w:u w:val="single"/>
          <w:lang w:val="es-ES"/>
        </w:rPr>
      </w:pPr>
    </w:p>
    <w:p w14:paraId="3B64D798" w14:textId="73E2473E" w:rsidR="008341BF" w:rsidRDefault="00EC7A09" w:rsidP="008341BF">
      <w:pPr>
        <w:spacing w:after="40" w:line="240" w:lineRule="auto"/>
        <w:ind w:firstLine="0"/>
        <w:rPr>
          <w:sz w:val="18"/>
          <w:szCs w:val="18"/>
          <w:u w:val="single"/>
          <w:lang w:val="es-ES"/>
        </w:rPr>
      </w:pPr>
      <w:r>
        <w:rPr>
          <w:sz w:val="18"/>
          <w:szCs w:val="18"/>
          <w:u w:val="single"/>
          <w:lang w:val="es-ES"/>
        </w:rPr>
        <w:t>4</w:t>
      </w:r>
      <w:r w:rsidR="008341BF">
        <w:rPr>
          <w:sz w:val="18"/>
          <w:szCs w:val="18"/>
          <w:u w:val="single"/>
          <w:lang w:val="es-ES"/>
        </w:rPr>
        <w:t>.3. GRADO PERSONAL</w:t>
      </w:r>
    </w:p>
    <w:tbl>
      <w:tblPr>
        <w:tblW w:w="913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19"/>
        <w:gridCol w:w="2416"/>
      </w:tblGrid>
      <w:tr w:rsidR="008341BF" w14:paraId="4D412CF0" w14:textId="77777777" w:rsidTr="008341BF">
        <w:trPr>
          <w:cantSplit/>
          <w:trHeight w:val="284"/>
        </w:trPr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AC1A" w14:textId="61C5D305" w:rsidR="008341BF" w:rsidRDefault="008341BF">
            <w:pPr>
              <w:spacing w:after="0" w:line="240" w:lineRule="auto"/>
              <w:ind w:firstLin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Grado personal reconocido o conservado </w:t>
            </w:r>
            <w:r w:rsidR="00F45BB3">
              <w:rPr>
                <w:sz w:val="18"/>
                <w:szCs w:val="18"/>
                <w:lang w:val="es-ES"/>
              </w:rPr>
              <w:t xml:space="preserve">como personal </w:t>
            </w:r>
            <w:r>
              <w:rPr>
                <w:sz w:val="18"/>
                <w:szCs w:val="18"/>
                <w:lang w:val="es-ES"/>
              </w:rPr>
              <w:t>funcionario del Cuerpo en el que participa: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18AB" w14:textId="77777777" w:rsidR="008341BF" w:rsidRDefault="008341BF">
            <w:pPr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8341BF" w14:paraId="204467D2" w14:textId="77777777" w:rsidTr="008341BF">
        <w:trPr>
          <w:cantSplit/>
          <w:trHeight w:val="284"/>
        </w:trPr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E4B4" w14:textId="77777777" w:rsidR="008341BF" w:rsidRDefault="008341BF">
            <w:pPr>
              <w:spacing w:after="0" w:line="240" w:lineRule="auto"/>
              <w:ind w:firstLine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Fecha de reconocimiento: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AE59" w14:textId="77777777" w:rsidR="008341BF" w:rsidRDefault="008341BF">
            <w:pPr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</w:tbl>
    <w:p w14:paraId="7B4FB4CF" w14:textId="32040F4E" w:rsidR="008341BF" w:rsidRDefault="008341BF" w:rsidP="00133397">
      <w:pPr>
        <w:spacing w:after="0" w:line="240" w:lineRule="auto"/>
        <w:ind w:firstLine="708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Certificación que expido a petición de</w:t>
      </w:r>
      <w:r w:rsidR="00F45BB3">
        <w:rPr>
          <w:sz w:val="18"/>
          <w:szCs w:val="18"/>
          <w:lang w:val="es-ES"/>
        </w:rPr>
        <w:t xml:space="preserve"> la persona</w:t>
      </w:r>
      <w:r>
        <w:rPr>
          <w:sz w:val="18"/>
          <w:szCs w:val="18"/>
          <w:lang w:val="es-ES"/>
        </w:rPr>
        <w:t xml:space="preserve"> interesad</w:t>
      </w:r>
      <w:r w:rsidR="00F45BB3">
        <w:rPr>
          <w:sz w:val="18"/>
          <w:szCs w:val="18"/>
          <w:lang w:val="es-ES"/>
        </w:rPr>
        <w:t>a</w:t>
      </w:r>
      <w:r>
        <w:rPr>
          <w:sz w:val="18"/>
          <w:szCs w:val="18"/>
          <w:lang w:val="es-ES"/>
        </w:rPr>
        <w:t xml:space="preserve"> y para que surta efecto en el concurso convocado por Acuerdo del Pleno del Consejo de Cuentas de Castilla y León, de fecha __ de ______ de </w:t>
      </w:r>
      <w:r w:rsidR="00EC7A09">
        <w:rPr>
          <w:sz w:val="18"/>
          <w:szCs w:val="18"/>
          <w:lang w:val="es-ES"/>
        </w:rPr>
        <w:t>2026</w:t>
      </w:r>
      <w:r>
        <w:rPr>
          <w:sz w:val="18"/>
          <w:szCs w:val="18"/>
          <w:lang w:val="es-ES"/>
        </w:rPr>
        <w:t>, publicada en el Boletín Oficial de Castilla y León, nº______ de fecha_______________________________________________.</w:t>
      </w:r>
    </w:p>
    <w:p w14:paraId="76287EFE" w14:textId="77777777" w:rsidR="008341BF" w:rsidRDefault="008341BF" w:rsidP="008341BF">
      <w:pPr>
        <w:spacing w:after="0" w:line="240" w:lineRule="auto"/>
        <w:ind w:firstLine="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ab/>
        <w:t>Observaciones al dorso:</w:t>
      </w:r>
      <w:r>
        <w:rPr>
          <w:sz w:val="18"/>
          <w:szCs w:val="18"/>
          <w:lang w:val="es-ES"/>
        </w:rPr>
        <w:tab/>
      </w:r>
      <w:r>
        <w:rPr>
          <w:lang w:val="es-ES"/>
        </w:rPr>
        <w:t>□</w:t>
      </w:r>
      <w:r>
        <w:rPr>
          <w:sz w:val="18"/>
          <w:szCs w:val="18"/>
          <w:lang w:val="es-ES"/>
        </w:rPr>
        <w:t xml:space="preserve"> Sí</w:t>
      </w:r>
      <w:r>
        <w:rPr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ab/>
      </w:r>
      <w:r>
        <w:rPr>
          <w:lang w:val="es-ES"/>
        </w:rPr>
        <w:t>□</w:t>
      </w:r>
      <w:r>
        <w:rPr>
          <w:sz w:val="18"/>
          <w:szCs w:val="18"/>
          <w:lang w:val="es-ES"/>
        </w:rPr>
        <w:t xml:space="preserve"> No</w:t>
      </w:r>
    </w:p>
    <w:p w14:paraId="7A39F54E" w14:textId="77777777" w:rsidR="00C77235" w:rsidRDefault="008341BF" w:rsidP="008341BF">
      <w:pPr>
        <w:spacing w:after="0" w:line="240" w:lineRule="auto"/>
        <w:ind w:firstLine="0"/>
        <w:contextualSpacing/>
        <w:jc w:val="center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En ______________________, a ______ de __________________ de </w:t>
      </w:r>
      <w:r w:rsidR="00EC7A09">
        <w:rPr>
          <w:sz w:val="18"/>
          <w:szCs w:val="18"/>
          <w:lang w:val="es-ES"/>
        </w:rPr>
        <w:t>2026</w:t>
      </w:r>
    </w:p>
    <w:p w14:paraId="6C1FFB62" w14:textId="77777777" w:rsidR="00133397" w:rsidRDefault="008341BF" w:rsidP="00133397">
      <w:pPr>
        <w:spacing w:line="240" w:lineRule="auto"/>
        <w:ind w:firstLine="0"/>
        <w:jc w:val="center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(firma y sello)</w:t>
      </w:r>
    </w:p>
    <w:p w14:paraId="2F8AC8F6" w14:textId="1CF13236" w:rsidR="00EE4647" w:rsidRDefault="008341BF" w:rsidP="00133397">
      <w:pPr>
        <w:spacing w:line="240" w:lineRule="auto"/>
        <w:ind w:firstLine="0"/>
        <w:jc w:val="center"/>
        <w:rPr>
          <w:b/>
          <w:sz w:val="20"/>
          <w:szCs w:val="20"/>
          <w:u w:val="single"/>
          <w:lang w:val="es-ES"/>
        </w:rPr>
      </w:pPr>
      <w:r>
        <w:rPr>
          <w:b/>
          <w:sz w:val="20"/>
          <w:szCs w:val="20"/>
          <w:lang w:val="es-ES"/>
        </w:rPr>
        <w:t>EXCMO. SR. PRESIDENTE DEL CONSEJO DE CUENTAS DE CASTILLA Y LEÓN.</w:t>
      </w:r>
    </w:p>
    <w:sectPr w:rsidR="00EE4647" w:rsidSect="00133397">
      <w:headerReference w:type="default" r:id="rId8"/>
      <w:pgSz w:w="11906" w:h="16838" w:code="9"/>
      <w:pgMar w:top="1291" w:right="1701" w:bottom="851" w:left="170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74AC6" w14:textId="77777777" w:rsidR="004954CA" w:rsidRDefault="004954CA">
      <w:r>
        <w:separator/>
      </w:r>
    </w:p>
  </w:endnote>
  <w:endnote w:type="continuationSeparator" w:id="0">
    <w:p w14:paraId="4F4C95B1" w14:textId="77777777" w:rsidR="004954CA" w:rsidRDefault="0049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165C" w14:textId="77777777" w:rsidR="004954CA" w:rsidRDefault="004954CA">
      <w:r>
        <w:separator/>
      </w:r>
    </w:p>
  </w:footnote>
  <w:footnote w:type="continuationSeparator" w:id="0">
    <w:p w14:paraId="1DE70A1A" w14:textId="77777777" w:rsidR="004954CA" w:rsidRDefault="00495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9046" w14:textId="6989146C" w:rsidR="003174EF" w:rsidRDefault="00F45BB3" w:rsidP="00E24B03">
    <w:pPr>
      <w:pStyle w:val="Encabezado"/>
      <w:ind w:firstLine="0"/>
    </w:pPr>
    <w:r>
      <w:rPr>
        <w:noProof/>
      </w:rPr>
      <mc:AlternateContent>
        <mc:Choice Requires="wpc">
          <w:drawing>
            <wp:inline distT="0" distB="0" distL="0" distR="0" wp14:anchorId="5B7B1563" wp14:editId="7A38A118">
              <wp:extent cx="1552575" cy="1162050"/>
              <wp:effectExtent l="0" t="0" r="0" b="0"/>
              <wp:docPr id="980195864" name="Lienz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032102505" name="Group 1025"/>
                      <wpg:cNvGrpSpPr>
                        <a:grpSpLocks/>
                      </wpg:cNvGrpSpPr>
                      <wpg:grpSpPr bwMode="auto">
                        <a:xfrm>
                          <a:off x="34290" y="403225"/>
                          <a:ext cx="1468755" cy="699770"/>
                          <a:chOff x="54" y="635"/>
                          <a:chExt cx="2313" cy="1102"/>
                        </a:xfrm>
                      </wpg:grpSpPr>
                      <wps:wsp>
                        <wps:cNvPr id="1214331602" name="Freeform 825"/>
                        <wps:cNvSpPr>
                          <a:spLocks noEditPoints="1"/>
                        </wps:cNvSpPr>
                        <wps:spPr bwMode="auto">
                          <a:xfrm>
                            <a:off x="366" y="1625"/>
                            <a:ext cx="113" cy="109"/>
                          </a:xfrm>
                          <a:custGeom>
                            <a:avLst/>
                            <a:gdLst>
                              <a:gd name="T0" fmla="*/ 15 w 113"/>
                              <a:gd name="T1" fmla="*/ 85 h 109"/>
                              <a:gd name="T2" fmla="*/ 15 w 113"/>
                              <a:gd name="T3" fmla="*/ 24 h 109"/>
                              <a:gd name="T4" fmla="*/ 15 w 113"/>
                              <a:gd name="T5" fmla="*/ 9 h 109"/>
                              <a:gd name="T6" fmla="*/ 12 w 113"/>
                              <a:gd name="T7" fmla="*/ 6 h 109"/>
                              <a:gd name="T8" fmla="*/ 9 w 113"/>
                              <a:gd name="T9" fmla="*/ 3 h 109"/>
                              <a:gd name="T10" fmla="*/ 6 w 113"/>
                              <a:gd name="T11" fmla="*/ 3 h 109"/>
                              <a:gd name="T12" fmla="*/ 0 w 113"/>
                              <a:gd name="T13" fmla="*/ 0 h 109"/>
                              <a:gd name="T14" fmla="*/ 42 w 113"/>
                              <a:gd name="T15" fmla="*/ 0 h 109"/>
                              <a:gd name="T16" fmla="*/ 68 w 113"/>
                              <a:gd name="T17" fmla="*/ 0 h 109"/>
                              <a:gd name="T18" fmla="*/ 77 w 113"/>
                              <a:gd name="T19" fmla="*/ 3 h 109"/>
                              <a:gd name="T20" fmla="*/ 86 w 113"/>
                              <a:gd name="T21" fmla="*/ 9 h 109"/>
                              <a:gd name="T22" fmla="*/ 95 w 113"/>
                              <a:gd name="T23" fmla="*/ 15 h 109"/>
                              <a:gd name="T24" fmla="*/ 101 w 113"/>
                              <a:gd name="T25" fmla="*/ 21 h 109"/>
                              <a:gd name="T26" fmla="*/ 107 w 113"/>
                              <a:gd name="T27" fmla="*/ 30 h 109"/>
                              <a:gd name="T28" fmla="*/ 110 w 113"/>
                              <a:gd name="T29" fmla="*/ 39 h 109"/>
                              <a:gd name="T30" fmla="*/ 110 w 113"/>
                              <a:gd name="T31" fmla="*/ 48 h 109"/>
                              <a:gd name="T32" fmla="*/ 113 w 113"/>
                              <a:gd name="T33" fmla="*/ 58 h 109"/>
                              <a:gd name="T34" fmla="*/ 110 w 113"/>
                              <a:gd name="T35" fmla="*/ 67 h 109"/>
                              <a:gd name="T36" fmla="*/ 110 w 113"/>
                              <a:gd name="T37" fmla="*/ 76 h 109"/>
                              <a:gd name="T38" fmla="*/ 107 w 113"/>
                              <a:gd name="T39" fmla="*/ 85 h 109"/>
                              <a:gd name="T40" fmla="*/ 101 w 113"/>
                              <a:gd name="T41" fmla="*/ 91 h 109"/>
                              <a:gd name="T42" fmla="*/ 92 w 113"/>
                              <a:gd name="T43" fmla="*/ 100 h 109"/>
                              <a:gd name="T44" fmla="*/ 80 w 113"/>
                              <a:gd name="T45" fmla="*/ 106 h 109"/>
                              <a:gd name="T46" fmla="*/ 71 w 113"/>
                              <a:gd name="T47" fmla="*/ 109 h 109"/>
                              <a:gd name="T48" fmla="*/ 56 w 113"/>
                              <a:gd name="T49" fmla="*/ 109 h 109"/>
                              <a:gd name="T50" fmla="*/ 44 w 113"/>
                              <a:gd name="T51" fmla="*/ 109 h 109"/>
                              <a:gd name="T52" fmla="*/ 0 w 113"/>
                              <a:gd name="T53" fmla="*/ 109 h 109"/>
                              <a:gd name="T54" fmla="*/ 0 w 113"/>
                              <a:gd name="T55" fmla="*/ 106 h 109"/>
                              <a:gd name="T56" fmla="*/ 6 w 113"/>
                              <a:gd name="T57" fmla="*/ 106 h 109"/>
                              <a:gd name="T58" fmla="*/ 12 w 113"/>
                              <a:gd name="T59" fmla="*/ 100 h 109"/>
                              <a:gd name="T60" fmla="*/ 15 w 113"/>
                              <a:gd name="T61" fmla="*/ 97 h 109"/>
                              <a:gd name="T62" fmla="*/ 15 w 113"/>
                              <a:gd name="T63" fmla="*/ 91 h 109"/>
                              <a:gd name="T64" fmla="*/ 15 w 113"/>
                              <a:gd name="T65" fmla="*/ 85 h 109"/>
                              <a:gd name="T66" fmla="*/ 33 w 113"/>
                              <a:gd name="T67" fmla="*/ 3 h 109"/>
                              <a:gd name="T68" fmla="*/ 33 w 113"/>
                              <a:gd name="T69" fmla="*/ 82 h 109"/>
                              <a:gd name="T70" fmla="*/ 33 w 113"/>
                              <a:gd name="T71" fmla="*/ 94 h 109"/>
                              <a:gd name="T72" fmla="*/ 36 w 113"/>
                              <a:gd name="T73" fmla="*/ 100 h 109"/>
                              <a:gd name="T74" fmla="*/ 42 w 113"/>
                              <a:gd name="T75" fmla="*/ 103 h 109"/>
                              <a:gd name="T76" fmla="*/ 44 w 113"/>
                              <a:gd name="T77" fmla="*/ 106 h 109"/>
                              <a:gd name="T78" fmla="*/ 53 w 113"/>
                              <a:gd name="T79" fmla="*/ 106 h 109"/>
                              <a:gd name="T80" fmla="*/ 59 w 113"/>
                              <a:gd name="T81" fmla="*/ 106 h 109"/>
                              <a:gd name="T82" fmla="*/ 65 w 113"/>
                              <a:gd name="T83" fmla="*/ 103 h 109"/>
                              <a:gd name="T84" fmla="*/ 77 w 113"/>
                              <a:gd name="T85" fmla="*/ 97 h 109"/>
                              <a:gd name="T86" fmla="*/ 80 w 113"/>
                              <a:gd name="T87" fmla="*/ 94 h 109"/>
                              <a:gd name="T88" fmla="*/ 86 w 113"/>
                              <a:gd name="T89" fmla="*/ 88 h 109"/>
                              <a:gd name="T90" fmla="*/ 89 w 113"/>
                              <a:gd name="T91" fmla="*/ 79 h 109"/>
                              <a:gd name="T92" fmla="*/ 92 w 113"/>
                              <a:gd name="T93" fmla="*/ 67 h 109"/>
                              <a:gd name="T94" fmla="*/ 92 w 113"/>
                              <a:gd name="T95" fmla="*/ 58 h 109"/>
                              <a:gd name="T96" fmla="*/ 92 w 113"/>
                              <a:gd name="T97" fmla="*/ 42 h 109"/>
                              <a:gd name="T98" fmla="*/ 86 w 113"/>
                              <a:gd name="T99" fmla="*/ 30 h 109"/>
                              <a:gd name="T100" fmla="*/ 83 w 113"/>
                              <a:gd name="T101" fmla="*/ 21 h 109"/>
                              <a:gd name="T102" fmla="*/ 77 w 113"/>
                              <a:gd name="T103" fmla="*/ 15 h 109"/>
                              <a:gd name="T104" fmla="*/ 65 w 113"/>
                              <a:gd name="T105" fmla="*/ 6 h 109"/>
                              <a:gd name="T106" fmla="*/ 56 w 113"/>
                              <a:gd name="T107" fmla="*/ 3 h 109"/>
                              <a:gd name="T108" fmla="*/ 42 w 113"/>
                              <a:gd name="T109" fmla="*/ 3 h 109"/>
                              <a:gd name="T110" fmla="*/ 33 w 113"/>
                              <a:gd name="T111" fmla="*/ 3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13" h="109">
                                <a:moveTo>
                                  <a:pt x="15" y="85"/>
                                </a:moveTo>
                                <a:lnTo>
                                  <a:pt x="15" y="24"/>
                                </a:lnTo>
                                <a:lnTo>
                                  <a:pt x="15" y="9"/>
                                </a:lnTo>
                                <a:lnTo>
                                  <a:pt x="12" y="6"/>
                                </a:lnTo>
                                <a:lnTo>
                                  <a:pt x="9" y="3"/>
                                </a:lnTo>
                                <a:lnTo>
                                  <a:pt x="6" y="3"/>
                                </a:lnTo>
                                <a:lnTo>
                                  <a:pt x="0" y="0"/>
                                </a:lnTo>
                                <a:lnTo>
                                  <a:pt x="42" y="0"/>
                                </a:lnTo>
                                <a:lnTo>
                                  <a:pt x="68" y="0"/>
                                </a:lnTo>
                                <a:lnTo>
                                  <a:pt x="77" y="3"/>
                                </a:lnTo>
                                <a:lnTo>
                                  <a:pt x="86" y="9"/>
                                </a:lnTo>
                                <a:lnTo>
                                  <a:pt x="95" y="15"/>
                                </a:lnTo>
                                <a:lnTo>
                                  <a:pt x="101" y="21"/>
                                </a:lnTo>
                                <a:lnTo>
                                  <a:pt x="107" y="30"/>
                                </a:lnTo>
                                <a:lnTo>
                                  <a:pt x="110" y="39"/>
                                </a:lnTo>
                                <a:lnTo>
                                  <a:pt x="110" y="48"/>
                                </a:lnTo>
                                <a:lnTo>
                                  <a:pt x="113" y="58"/>
                                </a:lnTo>
                                <a:lnTo>
                                  <a:pt x="110" y="67"/>
                                </a:lnTo>
                                <a:lnTo>
                                  <a:pt x="110" y="76"/>
                                </a:lnTo>
                                <a:lnTo>
                                  <a:pt x="107" y="85"/>
                                </a:lnTo>
                                <a:lnTo>
                                  <a:pt x="101" y="91"/>
                                </a:lnTo>
                                <a:lnTo>
                                  <a:pt x="92" y="100"/>
                                </a:lnTo>
                                <a:lnTo>
                                  <a:pt x="80" y="106"/>
                                </a:lnTo>
                                <a:lnTo>
                                  <a:pt x="71" y="109"/>
                                </a:lnTo>
                                <a:lnTo>
                                  <a:pt x="56" y="109"/>
                                </a:lnTo>
                                <a:lnTo>
                                  <a:pt x="44" y="109"/>
                                </a:lnTo>
                                <a:lnTo>
                                  <a:pt x="0" y="109"/>
                                </a:lnTo>
                                <a:lnTo>
                                  <a:pt x="0" y="106"/>
                                </a:lnTo>
                                <a:lnTo>
                                  <a:pt x="6" y="106"/>
                                </a:lnTo>
                                <a:lnTo>
                                  <a:pt x="12" y="100"/>
                                </a:lnTo>
                                <a:lnTo>
                                  <a:pt x="15" y="97"/>
                                </a:lnTo>
                                <a:lnTo>
                                  <a:pt x="15" y="91"/>
                                </a:lnTo>
                                <a:lnTo>
                                  <a:pt x="15" y="85"/>
                                </a:lnTo>
                                <a:close/>
                                <a:moveTo>
                                  <a:pt x="33" y="3"/>
                                </a:moveTo>
                                <a:lnTo>
                                  <a:pt x="33" y="82"/>
                                </a:lnTo>
                                <a:lnTo>
                                  <a:pt x="33" y="94"/>
                                </a:lnTo>
                                <a:lnTo>
                                  <a:pt x="36" y="100"/>
                                </a:lnTo>
                                <a:lnTo>
                                  <a:pt x="42" y="103"/>
                                </a:lnTo>
                                <a:lnTo>
                                  <a:pt x="44" y="106"/>
                                </a:lnTo>
                                <a:lnTo>
                                  <a:pt x="53" y="106"/>
                                </a:lnTo>
                                <a:lnTo>
                                  <a:pt x="59" y="106"/>
                                </a:lnTo>
                                <a:lnTo>
                                  <a:pt x="65" y="103"/>
                                </a:lnTo>
                                <a:lnTo>
                                  <a:pt x="77" y="97"/>
                                </a:lnTo>
                                <a:lnTo>
                                  <a:pt x="80" y="94"/>
                                </a:lnTo>
                                <a:lnTo>
                                  <a:pt x="86" y="88"/>
                                </a:lnTo>
                                <a:lnTo>
                                  <a:pt x="89" y="79"/>
                                </a:lnTo>
                                <a:lnTo>
                                  <a:pt x="92" y="67"/>
                                </a:lnTo>
                                <a:lnTo>
                                  <a:pt x="92" y="58"/>
                                </a:lnTo>
                                <a:lnTo>
                                  <a:pt x="92" y="42"/>
                                </a:lnTo>
                                <a:lnTo>
                                  <a:pt x="86" y="30"/>
                                </a:lnTo>
                                <a:lnTo>
                                  <a:pt x="83" y="21"/>
                                </a:lnTo>
                                <a:lnTo>
                                  <a:pt x="77" y="15"/>
                                </a:lnTo>
                                <a:lnTo>
                                  <a:pt x="65" y="6"/>
                                </a:lnTo>
                                <a:lnTo>
                                  <a:pt x="56" y="3"/>
                                </a:lnTo>
                                <a:lnTo>
                                  <a:pt x="42" y="3"/>
                                </a:lnTo>
                                <a:lnTo>
                                  <a:pt x="33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639717" name="Freeform 826"/>
                        <wps:cNvSpPr>
                          <a:spLocks/>
                        </wps:cNvSpPr>
                        <wps:spPr bwMode="auto">
                          <a:xfrm>
                            <a:off x="491" y="1625"/>
                            <a:ext cx="96" cy="109"/>
                          </a:xfrm>
                          <a:custGeom>
                            <a:avLst/>
                            <a:gdLst>
                              <a:gd name="T0" fmla="*/ 84 w 96"/>
                              <a:gd name="T1" fmla="*/ 0 h 109"/>
                              <a:gd name="T2" fmla="*/ 87 w 96"/>
                              <a:gd name="T3" fmla="*/ 24 h 109"/>
                              <a:gd name="T4" fmla="*/ 84 w 96"/>
                              <a:gd name="T5" fmla="*/ 24 h 109"/>
                              <a:gd name="T6" fmla="*/ 81 w 96"/>
                              <a:gd name="T7" fmla="*/ 15 h 109"/>
                              <a:gd name="T8" fmla="*/ 75 w 96"/>
                              <a:gd name="T9" fmla="*/ 9 h 109"/>
                              <a:gd name="T10" fmla="*/ 69 w 96"/>
                              <a:gd name="T11" fmla="*/ 3 h 109"/>
                              <a:gd name="T12" fmla="*/ 63 w 96"/>
                              <a:gd name="T13" fmla="*/ 3 h 109"/>
                              <a:gd name="T14" fmla="*/ 51 w 96"/>
                              <a:gd name="T15" fmla="*/ 3 h 109"/>
                              <a:gd name="T16" fmla="*/ 33 w 96"/>
                              <a:gd name="T17" fmla="*/ 3 h 109"/>
                              <a:gd name="T18" fmla="*/ 33 w 96"/>
                              <a:gd name="T19" fmla="*/ 48 h 109"/>
                              <a:gd name="T20" fmla="*/ 39 w 96"/>
                              <a:gd name="T21" fmla="*/ 48 h 109"/>
                              <a:gd name="T22" fmla="*/ 51 w 96"/>
                              <a:gd name="T23" fmla="*/ 48 h 109"/>
                              <a:gd name="T24" fmla="*/ 54 w 96"/>
                              <a:gd name="T25" fmla="*/ 45 h 109"/>
                              <a:gd name="T26" fmla="*/ 57 w 96"/>
                              <a:gd name="T27" fmla="*/ 42 h 109"/>
                              <a:gd name="T28" fmla="*/ 60 w 96"/>
                              <a:gd name="T29" fmla="*/ 30 h 109"/>
                              <a:gd name="T30" fmla="*/ 63 w 96"/>
                              <a:gd name="T31" fmla="*/ 30 h 109"/>
                              <a:gd name="T32" fmla="*/ 60 w 96"/>
                              <a:gd name="T33" fmla="*/ 73 h 109"/>
                              <a:gd name="T34" fmla="*/ 57 w 96"/>
                              <a:gd name="T35" fmla="*/ 64 h 109"/>
                              <a:gd name="T36" fmla="*/ 54 w 96"/>
                              <a:gd name="T37" fmla="*/ 58 h 109"/>
                              <a:gd name="T38" fmla="*/ 51 w 96"/>
                              <a:gd name="T39" fmla="*/ 55 h 109"/>
                              <a:gd name="T40" fmla="*/ 45 w 96"/>
                              <a:gd name="T41" fmla="*/ 55 h 109"/>
                              <a:gd name="T42" fmla="*/ 39 w 96"/>
                              <a:gd name="T43" fmla="*/ 51 h 109"/>
                              <a:gd name="T44" fmla="*/ 33 w 96"/>
                              <a:gd name="T45" fmla="*/ 51 h 109"/>
                              <a:gd name="T46" fmla="*/ 33 w 96"/>
                              <a:gd name="T47" fmla="*/ 70 h 109"/>
                              <a:gd name="T48" fmla="*/ 33 w 96"/>
                              <a:gd name="T49" fmla="*/ 85 h 109"/>
                              <a:gd name="T50" fmla="*/ 33 w 96"/>
                              <a:gd name="T51" fmla="*/ 91 h 109"/>
                              <a:gd name="T52" fmla="*/ 36 w 96"/>
                              <a:gd name="T53" fmla="*/ 94 h 109"/>
                              <a:gd name="T54" fmla="*/ 39 w 96"/>
                              <a:gd name="T55" fmla="*/ 100 h 109"/>
                              <a:gd name="T56" fmla="*/ 42 w 96"/>
                              <a:gd name="T57" fmla="*/ 103 h 109"/>
                              <a:gd name="T58" fmla="*/ 48 w 96"/>
                              <a:gd name="T59" fmla="*/ 106 h 109"/>
                              <a:gd name="T60" fmla="*/ 60 w 96"/>
                              <a:gd name="T61" fmla="*/ 106 h 109"/>
                              <a:gd name="T62" fmla="*/ 69 w 96"/>
                              <a:gd name="T63" fmla="*/ 106 h 109"/>
                              <a:gd name="T64" fmla="*/ 75 w 96"/>
                              <a:gd name="T65" fmla="*/ 103 h 109"/>
                              <a:gd name="T66" fmla="*/ 81 w 96"/>
                              <a:gd name="T67" fmla="*/ 100 h 109"/>
                              <a:gd name="T68" fmla="*/ 87 w 96"/>
                              <a:gd name="T69" fmla="*/ 94 h 109"/>
                              <a:gd name="T70" fmla="*/ 90 w 96"/>
                              <a:gd name="T71" fmla="*/ 88 h 109"/>
                              <a:gd name="T72" fmla="*/ 93 w 96"/>
                              <a:gd name="T73" fmla="*/ 76 h 109"/>
                              <a:gd name="T74" fmla="*/ 96 w 96"/>
                              <a:gd name="T75" fmla="*/ 76 h 109"/>
                              <a:gd name="T76" fmla="*/ 93 w 96"/>
                              <a:gd name="T77" fmla="*/ 109 h 109"/>
                              <a:gd name="T78" fmla="*/ 0 w 96"/>
                              <a:gd name="T79" fmla="*/ 109 h 109"/>
                              <a:gd name="T80" fmla="*/ 0 w 96"/>
                              <a:gd name="T81" fmla="*/ 106 h 109"/>
                              <a:gd name="T82" fmla="*/ 6 w 96"/>
                              <a:gd name="T83" fmla="*/ 106 h 109"/>
                              <a:gd name="T84" fmla="*/ 12 w 96"/>
                              <a:gd name="T85" fmla="*/ 100 h 109"/>
                              <a:gd name="T86" fmla="*/ 15 w 96"/>
                              <a:gd name="T87" fmla="*/ 97 h 109"/>
                              <a:gd name="T88" fmla="*/ 15 w 96"/>
                              <a:gd name="T89" fmla="*/ 91 h 109"/>
                              <a:gd name="T90" fmla="*/ 15 w 96"/>
                              <a:gd name="T91" fmla="*/ 85 h 109"/>
                              <a:gd name="T92" fmla="*/ 15 w 96"/>
                              <a:gd name="T93" fmla="*/ 24 h 109"/>
                              <a:gd name="T94" fmla="*/ 15 w 96"/>
                              <a:gd name="T95" fmla="*/ 12 h 109"/>
                              <a:gd name="T96" fmla="*/ 12 w 96"/>
                              <a:gd name="T97" fmla="*/ 6 h 109"/>
                              <a:gd name="T98" fmla="*/ 9 w 96"/>
                              <a:gd name="T99" fmla="*/ 3 h 109"/>
                              <a:gd name="T100" fmla="*/ 6 w 96"/>
                              <a:gd name="T101" fmla="*/ 3 h 109"/>
                              <a:gd name="T102" fmla="*/ 0 w 96"/>
                              <a:gd name="T103" fmla="*/ 0 h 109"/>
                              <a:gd name="T104" fmla="*/ 84 w 96"/>
                              <a:gd name="T105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96" h="109">
                                <a:moveTo>
                                  <a:pt x="84" y="0"/>
                                </a:moveTo>
                                <a:lnTo>
                                  <a:pt x="87" y="24"/>
                                </a:lnTo>
                                <a:lnTo>
                                  <a:pt x="84" y="24"/>
                                </a:lnTo>
                                <a:lnTo>
                                  <a:pt x="81" y="15"/>
                                </a:lnTo>
                                <a:lnTo>
                                  <a:pt x="75" y="9"/>
                                </a:lnTo>
                                <a:lnTo>
                                  <a:pt x="69" y="3"/>
                                </a:lnTo>
                                <a:lnTo>
                                  <a:pt x="63" y="3"/>
                                </a:lnTo>
                                <a:lnTo>
                                  <a:pt x="51" y="3"/>
                                </a:lnTo>
                                <a:lnTo>
                                  <a:pt x="33" y="3"/>
                                </a:lnTo>
                                <a:lnTo>
                                  <a:pt x="33" y="48"/>
                                </a:lnTo>
                                <a:lnTo>
                                  <a:pt x="39" y="48"/>
                                </a:lnTo>
                                <a:lnTo>
                                  <a:pt x="51" y="48"/>
                                </a:lnTo>
                                <a:lnTo>
                                  <a:pt x="54" y="45"/>
                                </a:lnTo>
                                <a:lnTo>
                                  <a:pt x="57" y="42"/>
                                </a:lnTo>
                                <a:lnTo>
                                  <a:pt x="60" y="30"/>
                                </a:lnTo>
                                <a:lnTo>
                                  <a:pt x="63" y="30"/>
                                </a:lnTo>
                                <a:lnTo>
                                  <a:pt x="60" y="73"/>
                                </a:lnTo>
                                <a:lnTo>
                                  <a:pt x="57" y="64"/>
                                </a:lnTo>
                                <a:lnTo>
                                  <a:pt x="54" y="58"/>
                                </a:lnTo>
                                <a:lnTo>
                                  <a:pt x="51" y="55"/>
                                </a:lnTo>
                                <a:lnTo>
                                  <a:pt x="45" y="55"/>
                                </a:lnTo>
                                <a:lnTo>
                                  <a:pt x="39" y="51"/>
                                </a:lnTo>
                                <a:lnTo>
                                  <a:pt x="33" y="51"/>
                                </a:lnTo>
                                <a:lnTo>
                                  <a:pt x="33" y="70"/>
                                </a:lnTo>
                                <a:lnTo>
                                  <a:pt x="33" y="85"/>
                                </a:lnTo>
                                <a:lnTo>
                                  <a:pt x="33" y="91"/>
                                </a:lnTo>
                                <a:lnTo>
                                  <a:pt x="36" y="94"/>
                                </a:lnTo>
                                <a:lnTo>
                                  <a:pt x="39" y="100"/>
                                </a:lnTo>
                                <a:lnTo>
                                  <a:pt x="42" y="103"/>
                                </a:lnTo>
                                <a:lnTo>
                                  <a:pt x="48" y="106"/>
                                </a:lnTo>
                                <a:lnTo>
                                  <a:pt x="60" y="106"/>
                                </a:lnTo>
                                <a:lnTo>
                                  <a:pt x="69" y="106"/>
                                </a:lnTo>
                                <a:lnTo>
                                  <a:pt x="75" y="103"/>
                                </a:lnTo>
                                <a:lnTo>
                                  <a:pt x="81" y="100"/>
                                </a:lnTo>
                                <a:lnTo>
                                  <a:pt x="87" y="94"/>
                                </a:lnTo>
                                <a:lnTo>
                                  <a:pt x="90" y="88"/>
                                </a:lnTo>
                                <a:lnTo>
                                  <a:pt x="93" y="76"/>
                                </a:lnTo>
                                <a:lnTo>
                                  <a:pt x="96" y="76"/>
                                </a:lnTo>
                                <a:lnTo>
                                  <a:pt x="93" y="109"/>
                                </a:lnTo>
                                <a:lnTo>
                                  <a:pt x="0" y="109"/>
                                </a:lnTo>
                                <a:lnTo>
                                  <a:pt x="0" y="106"/>
                                </a:lnTo>
                                <a:lnTo>
                                  <a:pt x="6" y="106"/>
                                </a:lnTo>
                                <a:lnTo>
                                  <a:pt x="12" y="100"/>
                                </a:lnTo>
                                <a:lnTo>
                                  <a:pt x="15" y="97"/>
                                </a:lnTo>
                                <a:lnTo>
                                  <a:pt x="15" y="91"/>
                                </a:lnTo>
                                <a:lnTo>
                                  <a:pt x="15" y="85"/>
                                </a:lnTo>
                                <a:lnTo>
                                  <a:pt x="15" y="24"/>
                                </a:lnTo>
                                <a:lnTo>
                                  <a:pt x="15" y="12"/>
                                </a:lnTo>
                                <a:lnTo>
                                  <a:pt x="12" y="6"/>
                                </a:lnTo>
                                <a:lnTo>
                                  <a:pt x="9" y="3"/>
                                </a:lnTo>
                                <a:lnTo>
                                  <a:pt x="6" y="3"/>
                                </a:lnTo>
                                <a:lnTo>
                                  <a:pt x="0" y="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200689" name="Freeform 827"/>
                        <wps:cNvSpPr>
                          <a:spLocks/>
                        </wps:cNvSpPr>
                        <wps:spPr bwMode="auto">
                          <a:xfrm>
                            <a:off x="635" y="1622"/>
                            <a:ext cx="96" cy="115"/>
                          </a:xfrm>
                          <a:custGeom>
                            <a:avLst/>
                            <a:gdLst>
                              <a:gd name="T0" fmla="*/ 96 w 96"/>
                              <a:gd name="T1" fmla="*/ 3 h 115"/>
                              <a:gd name="T2" fmla="*/ 96 w 96"/>
                              <a:gd name="T3" fmla="*/ 36 h 115"/>
                              <a:gd name="T4" fmla="*/ 93 w 96"/>
                              <a:gd name="T5" fmla="*/ 36 h 115"/>
                              <a:gd name="T6" fmla="*/ 93 w 96"/>
                              <a:gd name="T7" fmla="*/ 33 h 115"/>
                              <a:gd name="T8" fmla="*/ 87 w 96"/>
                              <a:gd name="T9" fmla="*/ 18 h 115"/>
                              <a:gd name="T10" fmla="*/ 81 w 96"/>
                              <a:gd name="T11" fmla="*/ 12 h 115"/>
                              <a:gd name="T12" fmla="*/ 75 w 96"/>
                              <a:gd name="T13" fmla="*/ 6 h 115"/>
                              <a:gd name="T14" fmla="*/ 66 w 96"/>
                              <a:gd name="T15" fmla="*/ 3 h 115"/>
                              <a:gd name="T16" fmla="*/ 60 w 96"/>
                              <a:gd name="T17" fmla="*/ 3 h 115"/>
                              <a:gd name="T18" fmla="*/ 51 w 96"/>
                              <a:gd name="T19" fmla="*/ 3 h 115"/>
                              <a:gd name="T20" fmla="*/ 45 w 96"/>
                              <a:gd name="T21" fmla="*/ 6 h 115"/>
                              <a:gd name="T22" fmla="*/ 36 w 96"/>
                              <a:gd name="T23" fmla="*/ 12 h 115"/>
                              <a:gd name="T24" fmla="*/ 30 w 96"/>
                              <a:gd name="T25" fmla="*/ 18 h 115"/>
                              <a:gd name="T26" fmla="*/ 27 w 96"/>
                              <a:gd name="T27" fmla="*/ 27 h 115"/>
                              <a:gd name="T28" fmla="*/ 24 w 96"/>
                              <a:gd name="T29" fmla="*/ 36 h 115"/>
                              <a:gd name="T30" fmla="*/ 21 w 96"/>
                              <a:gd name="T31" fmla="*/ 45 h 115"/>
                              <a:gd name="T32" fmla="*/ 21 w 96"/>
                              <a:gd name="T33" fmla="*/ 58 h 115"/>
                              <a:gd name="T34" fmla="*/ 21 w 96"/>
                              <a:gd name="T35" fmla="*/ 67 h 115"/>
                              <a:gd name="T36" fmla="*/ 24 w 96"/>
                              <a:gd name="T37" fmla="*/ 79 h 115"/>
                              <a:gd name="T38" fmla="*/ 27 w 96"/>
                              <a:gd name="T39" fmla="*/ 85 h 115"/>
                              <a:gd name="T40" fmla="*/ 30 w 96"/>
                              <a:gd name="T41" fmla="*/ 94 h 115"/>
                              <a:gd name="T42" fmla="*/ 36 w 96"/>
                              <a:gd name="T43" fmla="*/ 100 h 115"/>
                              <a:gd name="T44" fmla="*/ 39 w 96"/>
                              <a:gd name="T45" fmla="*/ 103 h 115"/>
                              <a:gd name="T46" fmla="*/ 45 w 96"/>
                              <a:gd name="T47" fmla="*/ 106 h 115"/>
                              <a:gd name="T48" fmla="*/ 51 w 96"/>
                              <a:gd name="T49" fmla="*/ 109 h 115"/>
                              <a:gd name="T50" fmla="*/ 63 w 96"/>
                              <a:gd name="T51" fmla="*/ 109 h 115"/>
                              <a:gd name="T52" fmla="*/ 72 w 96"/>
                              <a:gd name="T53" fmla="*/ 109 h 115"/>
                              <a:gd name="T54" fmla="*/ 78 w 96"/>
                              <a:gd name="T55" fmla="*/ 106 h 115"/>
                              <a:gd name="T56" fmla="*/ 84 w 96"/>
                              <a:gd name="T57" fmla="*/ 100 h 115"/>
                              <a:gd name="T58" fmla="*/ 87 w 96"/>
                              <a:gd name="T59" fmla="*/ 97 h 115"/>
                              <a:gd name="T60" fmla="*/ 90 w 96"/>
                              <a:gd name="T61" fmla="*/ 94 h 115"/>
                              <a:gd name="T62" fmla="*/ 93 w 96"/>
                              <a:gd name="T63" fmla="*/ 88 h 115"/>
                              <a:gd name="T64" fmla="*/ 96 w 96"/>
                              <a:gd name="T65" fmla="*/ 79 h 115"/>
                              <a:gd name="T66" fmla="*/ 96 w 96"/>
                              <a:gd name="T67" fmla="*/ 88 h 115"/>
                              <a:gd name="T68" fmla="*/ 93 w 96"/>
                              <a:gd name="T69" fmla="*/ 94 h 115"/>
                              <a:gd name="T70" fmla="*/ 90 w 96"/>
                              <a:gd name="T71" fmla="*/ 100 h 115"/>
                              <a:gd name="T72" fmla="*/ 84 w 96"/>
                              <a:gd name="T73" fmla="*/ 106 h 115"/>
                              <a:gd name="T74" fmla="*/ 78 w 96"/>
                              <a:gd name="T75" fmla="*/ 109 h 115"/>
                              <a:gd name="T76" fmla="*/ 72 w 96"/>
                              <a:gd name="T77" fmla="*/ 112 h 115"/>
                              <a:gd name="T78" fmla="*/ 66 w 96"/>
                              <a:gd name="T79" fmla="*/ 115 h 115"/>
                              <a:gd name="T80" fmla="*/ 57 w 96"/>
                              <a:gd name="T81" fmla="*/ 115 h 115"/>
                              <a:gd name="T82" fmla="*/ 45 w 96"/>
                              <a:gd name="T83" fmla="*/ 112 h 115"/>
                              <a:gd name="T84" fmla="*/ 33 w 96"/>
                              <a:gd name="T85" fmla="*/ 109 h 115"/>
                              <a:gd name="T86" fmla="*/ 24 w 96"/>
                              <a:gd name="T87" fmla="*/ 106 h 115"/>
                              <a:gd name="T88" fmla="*/ 15 w 96"/>
                              <a:gd name="T89" fmla="*/ 97 h 115"/>
                              <a:gd name="T90" fmla="*/ 9 w 96"/>
                              <a:gd name="T91" fmla="*/ 91 h 115"/>
                              <a:gd name="T92" fmla="*/ 6 w 96"/>
                              <a:gd name="T93" fmla="*/ 82 h 115"/>
                              <a:gd name="T94" fmla="*/ 3 w 96"/>
                              <a:gd name="T95" fmla="*/ 70 h 115"/>
                              <a:gd name="T96" fmla="*/ 0 w 96"/>
                              <a:gd name="T97" fmla="*/ 58 h 115"/>
                              <a:gd name="T98" fmla="*/ 3 w 96"/>
                              <a:gd name="T99" fmla="*/ 45 h 115"/>
                              <a:gd name="T100" fmla="*/ 6 w 96"/>
                              <a:gd name="T101" fmla="*/ 33 h 115"/>
                              <a:gd name="T102" fmla="*/ 12 w 96"/>
                              <a:gd name="T103" fmla="*/ 24 h 115"/>
                              <a:gd name="T104" fmla="*/ 18 w 96"/>
                              <a:gd name="T105" fmla="*/ 15 h 115"/>
                              <a:gd name="T106" fmla="*/ 27 w 96"/>
                              <a:gd name="T107" fmla="*/ 9 h 115"/>
                              <a:gd name="T108" fmla="*/ 36 w 96"/>
                              <a:gd name="T109" fmla="*/ 3 h 115"/>
                              <a:gd name="T110" fmla="*/ 48 w 96"/>
                              <a:gd name="T111" fmla="*/ 0 h 115"/>
                              <a:gd name="T112" fmla="*/ 60 w 96"/>
                              <a:gd name="T113" fmla="*/ 0 h 115"/>
                              <a:gd name="T114" fmla="*/ 75 w 96"/>
                              <a:gd name="T115" fmla="*/ 3 h 115"/>
                              <a:gd name="T116" fmla="*/ 84 w 96"/>
                              <a:gd name="T117" fmla="*/ 6 h 115"/>
                              <a:gd name="T118" fmla="*/ 90 w 96"/>
                              <a:gd name="T119" fmla="*/ 6 h 115"/>
                              <a:gd name="T120" fmla="*/ 93 w 96"/>
                              <a:gd name="T121" fmla="*/ 3 h 115"/>
                              <a:gd name="T122" fmla="*/ 96 w 96"/>
                              <a:gd name="T123" fmla="*/ 3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96" h="115">
                                <a:moveTo>
                                  <a:pt x="96" y="3"/>
                                </a:moveTo>
                                <a:lnTo>
                                  <a:pt x="96" y="36"/>
                                </a:lnTo>
                                <a:lnTo>
                                  <a:pt x="93" y="36"/>
                                </a:lnTo>
                                <a:lnTo>
                                  <a:pt x="93" y="33"/>
                                </a:lnTo>
                                <a:lnTo>
                                  <a:pt x="87" y="18"/>
                                </a:lnTo>
                                <a:lnTo>
                                  <a:pt x="81" y="12"/>
                                </a:lnTo>
                                <a:lnTo>
                                  <a:pt x="75" y="6"/>
                                </a:lnTo>
                                <a:lnTo>
                                  <a:pt x="66" y="3"/>
                                </a:lnTo>
                                <a:lnTo>
                                  <a:pt x="60" y="3"/>
                                </a:lnTo>
                                <a:lnTo>
                                  <a:pt x="51" y="3"/>
                                </a:lnTo>
                                <a:lnTo>
                                  <a:pt x="45" y="6"/>
                                </a:lnTo>
                                <a:lnTo>
                                  <a:pt x="36" y="12"/>
                                </a:lnTo>
                                <a:lnTo>
                                  <a:pt x="30" y="18"/>
                                </a:lnTo>
                                <a:lnTo>
                                  <a:pt x="27" y="27"/>
                                </a:lnTo>
                                <a:lnTo>
                                  <a:pt x="24" y="36"/>
                                </a:lnTo>
                                <a:lnTo>
                                  <a:pt x="21" y="45"/>
                                </a:lnTo>
                                <a:lnTo>
                                  <a:pt x="21" y="58"/>
                                </a:lnTo>
                                <a:lnTo>
                                  <a:pt x="21" y="67"/>
                                </a:lnTo>
                                <a:lnTo>
                                  <a:pt x="24" y="79"/>
                                </a:lnTo>
                                <a:lnTo>
                                  <a:pt x="27" y="85"/>
                                </a:lnTo>
                                <a:lnTo>
                                  <a:pt x="30" y="94"/>
                                </a:lnTo>
                                <a:lnTo>
                                  <a:pt x="36" y="100"/>
                                </a:lnTo>
                                <a:lnTo>
                                  <a:pt x="39" y="103"/>
                                </a:lnTo>
                                <a:lnTo>
                                  <a:pt x="45" y="106"/>
                                </a:lnTo>
                                <a:lnTo>
                                  <a:pt x="51" y="109"/>
                                </a:lnTo>
                                <a:lnTo>
                                  <a:pt x="63" y="109"/>
                                </a:lnTo>
                                <a:lnTo>
                                  <a:pt x="72" y="109"/>
                                </a:lnTo>
                                <a:lnTo>
                                  <a:pt x="78" y="106"/>
                                </a:lnTo>
                                <a:lnTo>
                                  <a:pt x="84" y="100"/>
                                </a:lnTo>
                                <a:lnTo>
                                  <a:pt x="87" y="97"/>
                                </a:lnTo>
                                <a:lnTo>
                                  <a:pt x="90" y="94"/>
                                </a:lnTo>
                                <a:lnTo>
                                  <a:pt x="93" y="88"/>
                                </a:lnTo>
                                <a:lnTo>
                                  <a:pt x="96" y="79"/>
                                </a:lnTo>
                                <a:lnTo>
                                  <a:pt x="96" y="88"/>
                                </a:lnTo>
                                <a:lnTo>
                                  <a:pt x="93" y="94"/>
                                </a:lnTo>
                                <a:lnTo>
                                  <a:pt x="90" y="100"/>
                                </a:lnTo>
                                <a:lnTo>
                                  <a:pt x="84" y="106"/>
                                </a:lnTo>
                                <a:lnTo>
                                  <a:pt x="78" y="109"/>
                                </a:lnTo>
                                <a:lnTo>
                                  <a:pt x="72" y="112"/>
                                </a:lnTo>
                                <a:lnTo>
                                  <a:pt x="66" y="115"/>
                                </a:lnTo>
                                <a:lnTo>
                                  <a:pt x="57" y="115"/>
                                </a:lnTo>
                                <a:lnTo>
                                  <a:pt x="45" y="112"/>
                                </a:lnTo>
                                <a:lnTo>
                                  <a:pt x="33" y="109"/>
                                </a:lnTo>
                                <a:lnTo>
                                  <a:pt x="24" y="106"/>
                                </a:lnTo>
                                <a:lnTo>
                                  <a:pt x="15" y="97"/>
                                </a:lnTo>
                                <a:lnTo>
                                  <a:pt x="9" y="91"/>
                                </a:lnTo>
                                <a:lnTo>
                                  <a:pt x="6" y="82"/>
                                </a:lnTo>
                                <a:lnTo>
                                  <a:pt x="3" y="70"/>
                                </a:lnTo>
                                <a:lnTo>
                                  <a:pt x="0" y="58"/>
                                </a:lnTo>
                                <a:lnTo>
                                  <a:pt x="3" y="45"/>
                                </a:lnTo>
                                <a:lnTo>
                                  <a:pt x="6" y="33"/>
                                </a:lnTo>
                                <a:lnTo>
                                  <a:pt x="12" y="24"/>
                                </a:lnTo>
                                <a:lnTo>
                                  <a:pt x="18" y="15"/>
                                </a:lnTo>
                                <a:lnTo>
                                  <a:pt x="27" y="9"/>
                                </a:lnTo>
                                <a:lnTo>
                                  <a:pt x="36" y="3"/>
                                </a:lnTo>
                                <a:lnTo>
                                  <a:pt x="48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3"/>
                                </a:lnTo>
                                <a:lnTo>
                                  <a:pt x="84" y="6"/>
                                </a:lnTo>
                                <a:lnTo>
                                  <a:pt x="90" y="6"/>
                                </a:lnTo>
                                <a:lnTo>
                                  <a:pt x="93" y="3"/>
                                </a:lnTo>
                                <a:lnTo>
                                  <a:pt x="9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226371" name="Freeform 828"/>
                        <wps:cNvSpPr>
                          <a:spLocks noEditPoints="1"/>
                        </wps:cNvSpPr>
                        <wps:spPr bwMode="auto">
                          <a:xfrm>
                            <a:off x="734" y="1625"/>
                            <a:ext cx="114" cy="109"/>
                          </a:xfrm>
                          <a:custGeom>
                            <a:avLst/>
                            <a:gdLst>
                              <a:gd name="T0" fmla="*/ 114 w 114"/>
                              <a:gd name="T1" fmla="*/ 109 h 109"/>
                              <a:gd name="T2" fmla="*/ 63 w 114"/>
                              <a:gd name="T3" fmla="*/ 109 h 109"/>
                              <a:gd name="T4" fmla="*/ 63 w 114"/>
                              <a:gd name="T5" fmla="*/ 106 h 109"/>
                              <a:gd name="T6" fmla="*/ 72 w 114"/>
                              <a:gd name="T7" fmla="*/ 103 h 109"/>
                              <a:gd name="T8" fmla="*/ 78 w 114"/>
                              <a:gd name="T9" fmla="*/ 100 h 109"/>
                              <a:gd name="T10" fmla="*/ 78 w 114"/>
                              <a:gd name="T11" fmla="*/ 97 h 109"/>
                              <a:gd name="T12" fmla="*/ 75 w 114"/>
                              <a:gd name="T13" fmla="*/ 85 h 109"/>
                              <a:gd name="T14" fmla="*/ 66 w 114"/>
                              <a:gd name="T15" fmla="*/ 64 h 109"/>
                              <a:gd name="T16" fmla="*/ 33 w 114"/>
                              <a:gd name="T17" fmla="*/ 64 h 109"/>
                              <a:gd name="T18" fmla="*/ 27 w 114"/>
                              <a:gd name="T19" fmla="*/ 76 h 109"/>
                              <a:gd name="T20" fmla="*/ 24 w 114"/>
                              <a:gd name="T21" fmla="*/ 88 h 109"/>
                              <a:gd name="T22" fmla="*/ 21 w 114"/>
                              <a:gd name="T23" fmla="*/ 94 h 109"/>
                              <a:gd name="T24" fmla="*/ 24 w 114"/>
                              <a:gd name="T25" fmla="*/ 100 h 109"/>
                              <a:gd name="T26" fmla="*/ 27 w 114"/>
                              <a:gd name="T27" fmla="*/ 106 h 109"/>
                              <a:gd name="T28" fmla="*/ 36 w 114"/>
                              <a:gd name="T29" fmla="*/ 106 h 109"/>
                              <a:gd name="T30" fmla="*/ 36 w 114"/>
                              <a:gd name="T31" fmla="*/ 109 h 109"/>
                              <a:gd name="T32" fmla="*/ 0 w 114"/>
                              <a:gd name="T33" fmla="*/ 109 h 109"/>
                              <a:gd name="T34" fmla="*/ 0 w 114"/>
                              <a:gd name="T35" fmla="*/ 106 h 109"/>
                              <a:gd name="T36" fmla="*/ 6 w 114"/>
                              <a:gd name="T37" fmla="*/ 103 h 109"/>
                              <a:gd name="T38" fmla="*/ 15 w 114"/>
                              <a:gd name="T39" fmla="*/ 97 h 109"/>
                              <a:gd name="T40" fmla="*/ 21 w 114"/>
                              <a:gd name="T41" fmla="*/ 88 h 109"/>
                              <a:gd name="T42" fmla="*/ 24 w 114"/>
                              <a:gd name="T43" fmla="*/ 76 h 109"/>
                              <a:gd name="T44" fmla="*/ 54 w 114"/>
                              <a:gd name="T45" fmla="*/ 0 h 109"/>
                              <a:gd name="T46" fmla="*/ 57 w 114"/>
                              <a:gd name="T47" fmla="*/ 0 h 109"/>
                              <a:gd name="T48" fmla="*/ 93 w 114"/>
                              <a:gd name="T49" fmla="*/ 85 h 109"/>
                              <a:gd name="T50" fmla="*/ 99 w 114"/>
                              <a:gd name="T51" fmla="*/ 97 h 109"/>
                              <a:gd name="T52" fmla="*/ 102 w 114"/>
                              <a:gd name="T53" fmla="*/ 103 h 109"/>
                              <a:gd name="T54" fmla="*/ 108 w 114"/>
                              <a:gd name="T55" fmla="*/ 106 h 109"/>
                              <a:gd name="T56" fmla="*/ 114 w 114"/>
                              <a:gd name="T57" fmla="*/ 106 h 109"/>
                              <a:gd name="T58" fmla="*/ 114 w 114"/>
                              <a:gd name="T59" fmla="*/ 109 h 109"/>
                              <a:gd name="T60" fmla="*/ 66 w 114"/>
                              <a:gd name="T61" fmla="*/ 61 h 109"/>
                              <a:gd name="T62" fmla="*/ 48 w 114"/>
                              <a:gd name="T63" fmla="*/ 21 h 109"/>
                              <a:gd name="T64" fmla="*/ 33 w 114"/>
                              <a:gd name="T65" fmla="*/ 61 h 109"/>
                              <a:gd name="T66" fmla="*/ 66 w 114"/>
                              <a:gd name="T67" fmla="*/ 61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4" h="109">
                                <a:moveTo>
                                  <a:pt x="114" y="109"/>
                                </a:moveTo>
                                <a:lnTo>
                                  <a:pt x="63" y="109"/>
                                </a:lnTo>
                                <a:lnTo>
                                  <a:pt x="63" y="106"/>
                                </a:lnTo>
                                <a:lnTo>
                                  <a:pt x="72" y="103"/>
                                </a:lnTo>
                                <a:lnTo>
                                  <a:pt x="78" y="100"/>
                                </a:lnTo>
                                <a:lnTo>
                                  <a:pt x="78" y="97"/>
                                </a:lnTo>
                                <a:lnTo>
                                  <a:pt x="75" y="85"/>
                                </a:lnTo>
                                <a:lnTo>
                                  <a:pt x="66" y="64"/>
                                </a:lnTo>
                                <a:lnTo>
                                  <a:pt x="33" y="64"/>
                                </a:lnTo>
                                <a:lnTo>
                                  <a:pt x="27" y="76"/>
                                </a:lnTo>
                                <a:lnTo>
                                  <a:pt x="24" y="88"/>
                                </a:lnTo>
                                <a:lnTo>
                                  <a:pt x="21" y="94"/>
                                </a:lnTo>
                                <a:lnTo>
                                  <a:pt x="24" y="100"/>
                                </a:lnTo>
                                <a:lnTo>
                                  <a:pt x="27" y="106"/>
                                </a:lnTo>
                                <a:lnTo>
                                  <a:pt x="36" y="106"/>
                                </a:lnTo>
                                <a:lnTo>
                                  <a:pt x="36" y="109"/>
                                </a:lnTo>
                                <a:lnTo>
                                  <a:pt x="0" y="109"/>
                                </a:lnTo>
                                <a:lnTo>
                                  <a:pt x="0" y="106"/>
                                </a:lnTo>
                                <a:lnTo>
                                  <a:pt x="6" y="103"/>
                                </a:lnTo>
                                <a:lnTo>
                                  <a:pt x="15" y="97"/>
                                </a:lnTo>
                                <a:lnTo>
                                  <a:pt x="21" y="88"/>
                                </a:lnTo>
                                <a:lnTo>
                                  <a:pt x="24" y="76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93" y="85"/>
                                </a:lnTo>
                                <a:lnTo>
                                  <a:pt x="99" y="97"/>
                                </a:lnTo>
                                <a:lnTo>
                                  <a:pt x="102" y="103"/>
                                </a:lnTo>
                                <a:lnTo>
                                  <a:pt x="108" y="106"/>
                                </a:lnTo>
                                <a:lnTo>
                                  <a:pt x="114" y="106"/>
                                </a:lnTo>
                                <a:lnTo>
                                  <a:pt x="114" y="109"/>
                                </a:lnTo>
                                <a:close/>
                                <a:moveTo>
                                  <a:pt x="66" y="61"/>
                                </a:moveTo>
                                <a:lnTo>
                                  <a:pt x="48" y="21"/>
                                </a:lnTo>
                                <a:lnTo>
                                  <a:pt x="33" y="61"/>
                                </a:lnTo>
                                <a:lnTo>
                                  <a:pt x="66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600174" name="Freeform 829"/>
                        <wps:cNvSpPr>
                          <a:spLocks/>
                        </wps:cNvSpPr>
                        <wps:spPr bwMode="auto">
                          <a:xfrm>
                            <a:off x="857" y="1622"/>
                            <a:ext cx="69" cy="115"/>
                          </a:xfrm>
                          <a:custGeom>
                            <a:avLst/>
                            <a:gdLst>
                              <a:gd name="T0" fmla="*/ 0 w 69"/>
                              <a:gd name="T1" fmla="*/ 112 h 115"/>
                              <a:gd name="T2" fmla="*/ 0 w 69"/>
                              <a:gd name="T3" fmla="*/ 79 h 115"/>
                              <a:gd name="T4" fmla="*/ 6 w 69"/>
                              <a:gd name="T5" fmla="*/ 94 h 115"/>
                              <a:gd name="T6" fmla="*/ 12 w 69"/>
                              <a:gd name="T7" fmla="*/ 103 h 115"/>
                              <a:gd name="T8" fmla="*/ 18 w 69"/>
                              <a:gd name="T9" fmla="*/ 106 h 115"/>
                              <a:gd name="T10" fmla="*/ 21 w 69"/>
                              <a:gd name="T11" fmla="*/ 109 h 115"/>
                              <a:gd name="T12" fmla="*/ 30 w 69"/>
                              <a:gd name="T13" fmla="*/ 112 h 115"/>
                              <a:gd name="T14" fmla="*/ 39 w 69"/>
                              <a:gd name="T15" fmla="*/ 109 h 115"/>
                              <a:gd name="T16" fmla="*/ 48 w 69"/>
                              <a:gd name="T17" fmla="*/ 103 h 115"/>
                              <a:gd name="T18" fmla="*/ 51 w 69"/>
                              <a:gd name="T19" fmla="*/ 97 h 115"/>
                              <a:gd name="T20" fmla="*/ 51 w 69"/>
                              <a:gd name="T21" fmla="*/ 91 h 115"/>
                              <a:gd name="T22" fmla="*/ 51 w 69"/>
                              <a:gd name="T23" fmla="*/ 82 h 115"/>
                              <a:gd name="T24" fmla="*/ 45 w 69"/>
                              <a:gd name="T25" fmla="*/ 73 h 115"/>
                              <a:gd name="T26" fmla="*/ 39 w 69"/>
                              <a:gd name="T27" fmla="*/ 67 h 115"/>
                              <a:gd name="T28" fmla="*/ 27 w 69"/>
                              <a:gd name="T29" fmla="*/ 61 h 115"/>
                              <a:gd name="T30" fmla="*/ 15 w 69"/>
                              <a:gd name="T31" fmla="*/ 54 h 115"/>
                              <a:gd name="T32" fmla="*/ 9 w 69"/>
                              <a:gd name="T33" fmla="*/ 48 h 115"/>
                              <a:gd name="T34" fmla="*/ 6 w 69"/>
                              <a:gd name="T35" fmla="*/ 39 h 115"/>
                              <a:gd name="T36" fmla="*/ 3 w 69"/>
                              <a:gd name="T37" fmla="*/ 30 h 115"/>
                              <a:gd name="T38" fmla="*/ 3 w 69"/>
                              <a:gd name="T39" fmla="*/ 24 h 115"/>
                              <a:gd name="T40" fmla="*/ 6 w 69"/>
                              <a:gd name="T41" fmla="*/ 18 h 115"/>
                              <a:gd name="T42" fmla="*/ 12 w 69"/>
                              <a:gd name="T43" fmla="*/ 9 h 115"/>
                              <a:gd name="T44" fmla="*/ 21 w 69"/>
                              <a:gd name="T45" fmla="*/ 3 h 115"/>
                              <a:gd name="T46" fmla="*/ 33 w 69"/>
                              <a:gd name="T47" fmla="*/ 0 h 115"/>
                              <a:gd name="T48" fmla="*/ 39 w 69"/>
                              <a:gd name="T49" fmla="*/ 0 h 115"/>
                              <a:gd name="T50" fmla="*/ 48 w 69"/>
                              <a:gd name="T51" fmla="*/ 3 h 115"/>
                              <a:gd name="T52" fmla="*/ 57 w 69"/>
                              <a:gd name="T53" fmla="*/ 6 h 115"/>
                              <a:gd name="T54" fmla="*/ 60 w 69"/>
                              <a:gd name="T55" fmla="*/ 3 h 115"/>
                              <a:gd name="T56" fmla="*/ 63 w 69"/>
                              <a:gd name="T57" fmla="*/ 3 h 115"/>
                              <a:gd name="T58" fmla="*/ 63 w 69"/>
                              <a:gd name="T59" fmla="*/ 33 h 115"/>
                              <a:gd name="T60" fmla="*/ 60 w 69"/>
                              <a:gd name="T61" fmla="*/ 33 h 115"/>
                              <a:gd name="T62" fmla="*/ 57 w 69"/>
                              <a:gd name="T63" fmla="*/ 21 h 115"/>
                              <a:gd name="T64" fmla="*/ 54 w 69"/>
                              <a:gd name="T65" fmla="*/ 15 h 115"/>
                              <a:gd name="T66" fmla="*/ 48 w 69"/>
                              <a:gd name="T67" fmla="*/ 9 h 115"/>
                              <a:gd name="T68" fmla="*/ 45 w 69"/>
                              <a:gd name="T69" fmla="*/ 6 h 115"/>
                              <a:gd name="T70" fmla="*/ 39 w 69"/>
                              <a:gd name="T71" fmla="*/ 3 h 115"/>
                              <a:gd name="T72" fmla="*/ 33 w 69"/>
                              <a:gd name="T73" fmla="*/ 3 h 115"/>
                              <a:gd name="T74" fmla="*/ 27 w 69"/>
                              <a:gd name="T75" fmla="*/ 3 h 115"/>
                              <a:gd name="T76" fmla="*/ 21 w 69"/>
                              <a:gd name="T77" fmla="*/ 6 h 115"/>
                              <a:gd name="T78" fmla="*/ 15 w 69"/>
                              <a:gd name="T79" fmla="*/ 12 h 115"/>
                              <a:gd name="T80" fmla="*/ 15 w 69"/>
                              <a:gd name="T81" fmla="*/ 21 h 115"/>
                              <a:gd name="T82" fmla="*/ 15 w 69"/>
                              <a:gd name="T83" fmla="*/ 24 h 115"/>
                              <a:gd name="T84" fmla="*/ 18 w 69"/>
                              <a:gd name="T85" fmla="*/ 30 h 115"/>
                              <a:gd name="T86" fmla="*/ 18 w 69"/>
                              <a:gd name="T87" fmla="*/ 33 h 115"/>
                              <a:gd name="T88" fmla="*/ 24 w 69"/>
                              <a:gd name="T89" fmla="*/ 36 h 115"/>
                              <a:gd name="T90" fmla="*/ 33 w 69"/>
                              <a:gd name="T91" fmla="*/ 42 h 115"/>
                              <a:gd name="T92" fmla="*/ 42 w 69"/>
                              <a:gd name="T93" fmla="*/ 48 h 115"/>
                              <a:gd name="T94" fmla="*/ 54 w 69"/>
                              <a:gd name="T95" fmla="*/ 54 h 115"/>
                              <a:gd name="T96" fmla="*/ 63 w 69"/>
                              <a:gd name="T97" fmla="*/ 61 h 115"/>
                              <a:gd name="T98" fmla="*/ 66 w 69"/>
                              <a:gd name="T99" fmla="*/ 70 h 115"/>
                              <a:gd name="T100" fmla="*/ 69 w 69"/>
                              <a:gd name="T101" fmla="*/ 82 h 115"/>
                              <a:gd name="T102" fmla="*/ 69 w 69"/>
                              <a:gd name="T103" fmla="*/ 88 h 115"/>
                              <a:gd name="T104" fmla="*/ 66 w 69"/>
                              <a:gd name="T105" fmla="*/ 94 h 115"/>
                              <a:gd name="T106" fmla="*/ 63 w 69"/>
                              <a:gd name="T107" fmla="*/ 100 h 115"/>
                              <a:gd name="T108" fmla="*/ 57 w 69"/>
                              <a:gd name="T109" fmla="*/ 106 h 115"/>
                              <a:gd name="T110" fmla="*/ 48 w 69"/>
                              <a:gd name="T111" fmla="*/ 112 h 115"/>
                              <a:gd name="T112" fmla="*/ 33 w 69"/>
                              <a:gd name="T113" fmla="*/ 115 h 115"/>
                              <a:gd name="T114" fmla="*/ 24 w 69"/>
                              <a:gd name="T115" fmla="*/ 112 h 115"/>
                              <a:gd name="T116" fmla="*/ 15 w 69"/>
                              <a:gd name="T117" fmla="*/ 109 h 115"/>
                              <a:gd name="T118" fmla="*/ 6 w 69"/>
                              <a:gd name="T119" fmla="*/ 106 h 115"/>
                              <a:gd name="T120" fmla="*/ 3 w 69"/>
                              <a:gd name="T121" fmla="*/ 109 h 115"/>
                              <a:gd name="T122" fmla="*/ 0 w 69"/>
                              <a:gd name="T123" fmla="*/ 112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69" h="115">
                                <a:moveTo>
                                  <a:pt x="0" y="112"/>
                                </a:moveTo>
                                <a:lnTo>
                                  <a:pt x="0" y="79"/>
                                </a:lnTo>
                                <a:lnTo>
                                  <a:pt x="6" y="94"/>
                                </a:lnTo>
                                <a:lnTo>
                                  <a:pt x="12" y="103"/>
                                </a:lnTo>
                                <a:lnTo>
                                  <a:pt x="18" y="106"/>
                                </a:lnTo>
                                <a:lnTo>
                                  <a:pt x="21" y="109"/>
                                </a:lnTo>
                                <a:lnTo>
                                  <a:pt x="30" y="112"/>
                                </a:lnTo>
                                <a:lnTo>
                                  <a:pt x="39" y="109"/>
                                </a:lnTo>
                                <a:lnTo>
                                  <a:pt x="48" y="103"/>
                                </a:lnTo>
                                <a:lnTo>
                                  <a:pt x="51" y="97"/>
                                </a:lnTo>
                                <a:lnTo>
                                  <a:pt x="51" y="91"/>
                                </a:lnTo>
                                <a:lnTo>
                                  <a:pt x="51" y="82"/>
                                </a:lnTo>
                                <a:lnTo>
                                  <a:pt x="45" y="73"/>
                                </a:lnTo>
                                <a:lnTo>
                                  <a:pt x="39" y="67"/>
                                </a:lnTo>
                                <a:lnTo>
                                  <a:pt x="27" y="61"/>
                                </a:lnTo>
                                <a:lnTo>
                                  <a:pt x="15" y="54"/>
                                </a:lnTo>
                                <a:lnTo>
                                  <a:pt x="9" y="48"/>
                                </a:lnTo>
                                <a:lnTo>
                                  <a:pt x="6" y="39"/>
                                </a:lnTo>
                                <a:lnTo>
                                  <a:pt x="3" y="30"/>
                                </a:lnTo>
                                <a:lnTo>
                                  <a:pt x="3" y="24"/>
                                </a:lnTo>
                                <a:lnTo>
                                  <a:pt x="6" y="18"/>
                                </a:lnTo>
                                <a:lnTo>
                                  <a:pt x="12" y="9"/>
                                </a:lnTo>
                                <a:lnTo>
                                  <a:pt x="21" y="3"/>
                                </a:lnTo>
                                <a:lnTo>
                                  <a:pt x="33" y="0"/>
                                </a:lnTo>
                                <a:lnTo>
                                  <a:pt x="39" y="0"/>
                                </a:lnTo>
                                <a:lnTo>
                                  <a:pt x="48" y="3"/>
                                </a:lnTo>
                                <a:lnTo>
                                  <a:pt x="57" y="6"/>
                                </a:lnTo>
                                <a:lnTo>
                                  <a:pt x="60" y="3"/>
                                </a:lnTo>
                                <a:lnTo>
                                  <a:pt x="63" y="3"/>
                                </a:lnTo>
                                <a:lnTo>
                                  <a:pt x="63" y="33"/>
                                </a:lnTo>
                                <a:lnTo>
                                  <a:pt x="60" y="33"/>
                                </a:lnTo>
                                <a:lnTo>
                                  <a:pt x="57" y="21"/>
                                </a:lnTo>
                                <a:lnTo>
                                  <a:pt x="54" y="15"/>
                                </a:lnTo>
                                <a:lnTo>
                                  <a:pt x="48" y="9"/>
                                </a:lnTo>
                                <a:lnTo>
                                  <a:pt x="45" y="6"/>
                                </a:lnTo>
                                <a:lnTo>
                                  <a:pt x="39" y="3"/>
                                </a:lnTo>
                                <a:lnTo>
                                  <a:pt x="33" y="3"/>
                                </a:lnTo>
                                <a:lnTo>
                                  <a:pt x="27" y="3"/>
                                </a:lnTo>
                                <a:lnTo>
                                  <a:pt x="21" y="6"/>
                                </a:lnTo>
                                <a:lnTo>
                                  <a:pt x="15" y="12"/>
                                </a:lnTo>
                                <a:lnTo>
                                  <a:pt x="15" y="21"/>
                                </a:lnTo>
                                <a:lnTo>
                                  <a:pt x="15" y="24"/>
                                </a:lnTo>
                                <a:lnTo>
                                  <a:pt x="18" y="30"/>
                                </a:lnTo>
                                <a:lnTo>
                                  <a:pt x="18" y="33"/>
                                </a:lnTo>
                                <a:lnTo>
                                  <a:pt x="24" y="36"/>
                                </a:lnTo>
                                <a:lnTo>
                                  <a:pt x="33" y="42"/>
                                </a:lnTo>
                                <a:lnTo>
                                  <a:pt x="42" y="48"/>
                                </a:lnTo>
                                <a:lnTo>
                                  <a:pt x="54" y="54"/>
                                </a:lnTo>
                                <a:lnTo>
                                  <a:pt x="63" y="61"/>
                                </a:lnTo>
                                <a:lnTo>
                                  <a:pt x="66" y="70"/>
                                </a:lnTo>
                                <a:lnTo>
                                  <a:pt x="69" y="82"/>
                                </a:lnTo>
                                <a:lnTo>
                                  <a:pt x="69" y="88"/>
                                </a:lnTo>
                                <a:lnTo>
                                  <a:pt x="66" y="94"/>
                                </a:lnTo>
                                <a:lnTo>
                                  <a:pt x="63" y="100"/>
                                </a:lnTo>
                                <a:lnTo>
                                  <a:pt x="57" y="106"/>
                                </a:lnTo>
                                <a:lnTo>
                                  <a:pt x="48" y="112"/>
                                </a:lnTo>
                                <a:lnTo>
                                  <a:pt x="33" y="115"/>
                                </a:lnTo>
                                <a:lnTo>
                                  <a:pt x="24" y="112"/>
                                </a:lnTo>
                                <a:lnTo>
                                  <a:pt x="15" y="109"/>
                                </a:lnTo>
                                <a:lnTo>
                                  <a:pt x="6" y="106"/>
                                </a:lnTo>
                                <a:lnTo>
                                  <a:pt x="3" y="109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015302" name="Freeform 830"/>
                        <wps:cNvSpPr>
                          <a:spLocks/>
                        </wps:cNvSpPr>
                        <wps:spPr bwMode="auto">
                          <a:xfrm>
                            <a:off x="935" y="1625"/>
                            <a:ext cx="108" cy="109"/>
                          </a:xfrm>
                          <a:custGeom>
                            <a:avLst/>
                            <a:gdLst>
                              <a:gd name="T0" fmla="*/ 45 w 108"/>
                              <a:gd name="T1" fmla="*/ 3 h 109"/>
                              <a:gd name="T2" fmla="*/ 27 w 108"/>
                              <a:gd name="T3" fmla="*/ 3 h 109"/>
                              <a:gd name="T4" fmla="*/ 12 w 108"/>
                              <a:gd name="T5" fmla="*/ 6 h 109"/>
                              <a:gd name="T6" fmla="*/ 9 w 108"/>
                              <a:gd name="T7" fmla="*/ 9 h 109"/>
                              <a:gd name="T8" fmla="*/ 6 w 108"/>
                              <a:gd name="T9" fmla="*/ 15 h 109"/>
                              <a:gd name="T10" fmla="*/ 0 w 108"/>
                              <a:gd name="T11" fmla="*/ 30 h 109"/>
                              <a:gd name="T12" fmla="*/ 0 w 108"/>
                              <a:gd name="T13" fmla="*/ 0 h 109"/>
                              <a:gd name="T14" fmla="*/ 108 w 108"/>
                              <a:gd name="T15" fmla="*/ 0 h 109"/>
                              <a:gd name="T16" fmla="*/ 108 w 108"/>
                              <a:gd name="T17" fmla="*/ 30 h 109"/>
                              <a:gd name="T18" fmla="*/ 105 w 108"/>
                              <a:gd name="T19" fmla="*/ 18 h 109"/>
                              <a:gd name="T20" fmla="*/ 99 w 108"/>
                              <a:gd name="T21" fmla="*/ 12 h 109"/>
                              <a:gd name="T22" fmla="*/ 93 w 108"/>
                              <a:gd name="T23" fmla="*/ 6 h 109"/>
                              <a:gd name="T24" fmla="*/ 81 w 108"/>
                              <a:gd name="T25" fmla="*/ 3 h 109"/>
                              <a:gd name="T26" fmla="*/ 63 w 108"/>
                              <a:gd name="T27" fmla="*/ 3 h 109"/>
                              <a:gd name="T28" fmla="*/ 63 w 108"/>
                              <a:gd name="T29" fmla="*/ 85 h 109"/>
                              <a:gd name="T30" fmla="*/ 63 w 108"/>
                              <a:gd name="T31" fmla="*/ 97 h 109"/>
                              <a:gd name="T32" fmla="*/ 66 w 108"/>
                              <a:gd name="T33" fmla="*/ 100 h 109"/>
                              <a:gd name="T34" fmla="*/ 72 w 108"/>
                              <a:gd name="T35" fmla="*/ 106 h 109"/>
                              <a:gd name="T36" fmla="*/ 78 w 108"/>
                              <a:gd name="T37" fmla="*/ 106 h 109"/>
                              <a:gd name="T38" fmla="*/ 78 w 108"/>
                              <a:gd name="T39" fmla="*/ 109 h 109"/>
                              <a:gd name="T40" fmla="*/ 30 w 108"/>
                              <a:gd name="T41" fmla="*/ 109 h 109"/>
                              <a:gd name="T42" fmla="*/ 30 w 108"/>
                              <a:gd name="T43" fmla="*/ 106 h 109"/>
                              <a:gd name="T44" fmla="*/ 36 w 108"/>
                              <a:gd name="T45" fmla="*/ 106 h 109"/>
                              <a:gd name="T46" fmla="*/ 42 w 108"/>
                              <a:gd name="T47" fmla="*/ 100 h 109"/>
                              <a:gd name="T48" fmla="*/ 45 w 108"/>
                              <a:gd name="T49" fmla="*/ 97 h 109"/>
                              <a:gd name="T50" fmla="*/ 45 w 108"/>
                              <a:gd name="T51" fmla="*/ 91 h 109"/>
                              <a:gd name="T52" fmla="*/ 45 w 108"/>
                              <a:gd name="T53" fmla="*/ 85 h 109"/>
                              <a:gd name="T54" fmla="*/ 45 w 108"/>
                              <a:gd name="T55" fmla="*/ 3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08" h="109">
                                <a:moveTo>
                                  <a:pt x="45" y="3"/>
                                </a:moveTo>
                                <a:lnTo>
                                  <a:pt x="27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9"/>
                                </a:lnTo>
                                <a:lnTo>
                                  <a:pt x="6" y="15"/>
                                </a:ln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lnTo>
                                  <a:pt x="108" y="30"/>
                                </a:lnTo>
                                <a:lnTo>
                                  <a:pt x="105" y="18"/>
                                </a:lnTo>
                                <a:lnTo>
                                  <a:pt x="99" y="12"/>
                                </a:lnTo>
                                <a:lnTo>
                                  <a:pt x="93" y="6"/>
                                </a:lnTo>
                                <a:lnTo>
                                  <a:pt x="81" y="3"/>
                                </a:lnTo>
                                <a:lnTo>
                                  <a:pt x="63" y="3"/>
                                </a:lnTo>
                                <a:lnTo>
                                  <a:pt x="63" y="85"/>
                                </a:lnTo>
                                <a:lnTo>
                                  <a:pt x="63" y="97"/>
                                </a:lnTo>
                                <a:lnTo>
                                  <a:pt x="66" y="100"/>
                                </a:lnTo>
                                <a:lnTo>
                                  <a:pt x="72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9"/>
                                </a:lnTo>
                                <a:lnTo>
                                  <a:pt x="30" y="109"/>
                                </a:lnTo>
                                <a:lnTo>
                                  <a:pt x="30" y="106"/>
                                </a:lnTo>
                                <a:lnTo>
                                  <a:pt x="36" y="106"/>
                                </a:lnTo>
                                <a:lnTo>
                                  <a:pt x="42" y="100"/>
                                </a:lnTo>
                                <a:lnTo>
                                  <a:pt x="45" y="97"/>
                                </a:lnTo>
                                <a:lnTo>
                                  <a:pt x="45" y="91"/>
                                </a:lnTo>
                                <a:lnTo>
                                  <a:pt x="45" y="85"/>
                                </a:lnTo>
                                <a:lnTo>
                                  <a:pt x="4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187607" name="Freeform 831"/>
                        <wps:cNvSpPr>
                          <a:spLocks/>
                        </wps:cNvSpPr>
                        <wps:spPr bwMode="auto">
                          <a:xfrm>
                            <a:off x="1049" y="1625"/>
                            <a:ext cx="51" cy="109"/>
                          </a:xfrm>
                          <a:custGeom>
                            <a:avLst/>
                            <a:gdLst>
                              <a:gd name="T0" fmla="*/ 33 w 51"/>
                              <a:gd name="T1" fmla="*/ 24 h 109"/>
                              <a:gd name="T2" fmla="*/ 33 w 51"/>
                              <a:gd name="T3" fmla="*/ 85 h 109"/>
                              <a:gd name="T4" fmla="*/ 36 w 51"/>
                              <a:gd name="T5" fmla="*/ 94 h 109"/>
                              <a:gd name="T6" fmla="*/ 36 w 51"/>
                              <a:gd name="T7" fmla="*/ 100 h 109"/>
                              <a:gd name="T8" fmla="*/ 42 w 51"/>
                              <a:gd name="T9" fmla="*/ 106 h 109"/>
                              <a:gd name="T10" fmla="*/ 51 w 51"/>
                              <a:gd name="T11" fmla="*/ 106 h 109"/>
                              <a:gd name="T12" fmla="*/ 51 w 51"/>
                              <a:gd name="T13" fmla="*/ 109 h 109"/>
                              <a:gd name="T14" fmla="*/ 0 w 51"/>
                              <a:gd name="T15" fmla="*/ 109 h 109"/>
                              <a:gd name="T16" fmla="*/ 0 w 51"/>
                              <a:gd name="T17" fmla="*/ 106 h 109"/>
                              <a:gd name="T18" fmla="*/ 9 w 51"/>
                              <a:gd name="T19" fmla="*/ 106 h 109"/>
                              <a:gd name="T20" fmla="*/ 12 w 51"/>
                              <a:gd name="T21" fmla="*/ 100 h 109"/>
                              <a:gd name="T22" fmla="*/ 15 w 51"/>
                              <a:gd name="T23" fmla="*/ 97 h 109"/>
                              <a:gd name="T24" fmla="*/ 18 w 51"/>
                              <a:gd name="T25" fmla="*/ 91 h 109"/>
                              <a:gd name="T26" fmla="*/ 18 w 51"/>
                              <a:gd name="T27" fmla="*/ 85 h 109"/>
                              <a:gd name="T28" fmla="*/ 18 w 51"/>
                              <a:gd name="T29" fmla="*/ 24 h 109"/>
                              <a:gd name="T30" fmla="*/ 15 w 51"/>
                              <a:gd name="T31" fmla="*/ 12 h 109"/>
                              <a:gd name="T32" fmla="*/ 12 w 51"/>
                              <a:gd name="T33" fmla="*/ 6 h 109"/>
                              <a:gd name="T34" fmla="*/ 9 w 51"/>
                              <a:gd name="T35" fmla="*/ 3 h 109"/>
                              <a:gd name="T36" fmla="*/ 0 w 51"/>
                              <a:gd name="T37" fmla="*/ 0 h 109"/>
                              <a:gd name="T38" fmla="*/ 51 w 51"/>
                              <a:gd name="T39" fmla="*/ 0 h 109"/>
                              <a:gd name="T40" fmla="*/ 42 w 51"/>
                              <a:gd name="T41" fmla="*/ 3 h 109"/>
                              <a:gd name="T42" fmla="*/ 36 w 51"/>
                              <a:gd name="T43" fmla="*/ 6 h 109"/>
                              <a:gd name="T44" fmla="*/ 36 w 51"/>
                              <a:gd name="T45" fmla="*/ 12 h 109"/>
                              <a:gd name="T46" fmla="*/ 33 w 51"/>
                              <a:gd name="T47" fmla="*/ 15 h 109"/>
                              <a:gd name="T48" fmla="*/ 33 w 51"/>
                              <a:gd name="T49" fmla="*/ 24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1" h="109">
                                <a:moveTo>
                                  <a:pt x="33" y="24"/>
                                </a:moveTo>
                                <a:lnTo>
                                  <a:pt x="33" y="85"/>
                                </a:lnTo>
                                <a:lnTo>
                                  <a:pt x="36" y="94"/>
                                </a:lnTo>
                                <a:lnTo>
                                  <a:pt x="36" y="100"/>
                                </a:lnTo>
                                <a:lnTo>
                                  <a:pt x="42" y="106"/>
                                </a:lnTo>
                                <a:lnTo>
                                  <a:pt x="51" y="106"/>
                                </a:lnTo>
                                <a:lnTo>
                                  <a:pt x="51" y="109"/>
                                </a:lnTo>
                                <a:lnTo>
                                  <a:pt x="0" y="109"/>
                                </a:lnTo>
                                <a:lnTo>
                                  <a:pt x="0" y="106"/>
                                </a:lnTo>
                                <a:lnTo>
                                  <a:pt x="9" y="106"/>
                                </a:lnTo>
                                <a:lnTo>
                                  <a:pt x="12" y="100"/>
                                </a:lnTo>
                                <a:lnTo>
                                  <a:pt x="15" y="97"/>
                                </a:lnTo>
                                <a:lnTo>
                                  <a:pt x="18" y="91"/>
                                </a:lnTo>
                                <a:lnTo>
                                  <a:pt x="18" y="85"/>
                                </a:lnTo>
                                <a:lnTo>
                                  <a:pt x="18" y="24"/>
                                </a:lnTo>
                                <a:lnTo>
                                  <a:pt x="15" y="12"/>
                                </a:lnTo>
                                <a:lnTo>
                                  <a:pt x="12" y="6"/>
                                </a:lnTo>
                                <a:lnTo>
                                  <a:pt x="9" y="3"/>
                                </a:lnTo>
                                <a:lnTo>
                                  <a:pt x="0" y="0"/>
                                </a:lnTo>
                                <a:lnTo>
                                  <a:pt x="51" y="0"/>
                                </a:lnTo>
                                <a:lnTo>
                                  <a:pt x="42" y="3"/>
                                </a:lnTo>
                                <a:lnTo>
                                  <a:pt x="36" y="6"/>
                                </a:lnTo>
                                <a:lnTo>
                                  <a:pt x="36" y="12"/>
                                </a:lnTo>
                                <a:lnTo>
                                  <a:pt x="33" y="15"/>
                                </a:lnTo>
                                <a:lnTo>
                                  <a:pt x="33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150334" name="Freeform 832"/>
                        <wps:cNvSpPr>
                          <a:spLocks/>
                        </wps:cNvSpPr>
                        <wps:spPr bwMode="auto">
                          <a:xfrm>
                            <a:off x="1109" y="1625"/>
                            <a:ext cx="96" cy="109"/>
                          </a:xfrm>
                          <a:custGeom>
                            <a:avLst/>
                            <a:gdLst>
                              <a:gd name="T0" fmla="*/ 93 w 96"/>
                              <a:gd name="T1" fmla="*/ 76 h 109"/>
                              <a:gd name="T2" fmla="*/ 96 w 96"/>
                              <a:gd name="T3" fmla="*/ 76 h 109"/>
                              <a:gd name="T4" fmla="*/ 93 w 96"/>
                              <a:gd name="T5" fmla="*/ 109 h 109"/>
                              <a:gd name="T6" fmla="*/ 0 w 96"/>
                              <a:gd name="T7" fmla="*/ 109 h 109"/>
                              <a:gd name="T8" fmla="*/ 0 w 96"/>
                              <a:gd name="T9" fmla="*/ 106 h 109"/>
                              <a:gd name="T10" fmla="*/ 6 w 96"/>
                              <a:gd name="T11" fmla="*/ 106 h 109"/>
                              <a:gd name="T12" fmla="*/ 9 w 96"/>
                              <a:gd name="T13" fmla="*/ 103 h 109"/>
                              <a:gd name="T14" fmla="*/ 12 w 96"/>
                              <a:gd name="T15" fmla="*/ 100 h 109"/>
                              <a:gd name="T16" fmla="*/ 15 w 96"/>
                              <a:gd name="T17" fmla="*/ 97 h 109"/>
                              <a:gd name="T18" fmla="*/ 15 w 96"/>
                              <a:gd name="T19" fmla="*/ 91 h 109"/>
                              <a:gd name="T20" fmla="*/ 15 w 96"/>
                              <a:gd name="T21" fmla="*/ 85 h 109"/>
                              <a:gd name="T22" fmla="*/ 15 w 96"/>
                              <a:gd name="T23" fmla="*/ 24 h 109"/>
                              <a:gd name="T24" fmla="*/ 15 w 96"/>
                              <a:gd name="T25" fmla="*/ 9 h 109"/>
                              <a:gd name="T26" fmla="*/ 12 w 96"/>
                              <a:gd name="T27" fmla="*/ 6 h 109"/>
                              <a:gd name="T28" fmla="*/ 9 w 96"/>
                              <a:gd name="T29" fmla="*/ 3 h 109"/>
                              <a:gd name="T30" fmla="*/ 3 w 96"/>
                              <a:gd name="T31" fmla="*/ 3 h 109"/>
                              <a:gd name="T32" fmla="*/ 0 w 96"/>
                              <a:gd name="T33" fmla="*/ 0 h 109"/>
                              <a:gd name="T34" fmla="*/ 51 w 96"/>
                              <a:gd name="T35" fmla="*/ 0 h 109"/>
                              <a:gd name="T36" fmla="*/ 42 w 96"/>
                              <a:gd name="T37" fmla="*/ 3 h 109"/>
                              <a:gd name="T38" fmla="*/ 36 w 96"/>
                              <a:gd name="T39" fmla="*/ 6 h 109"/>
                              <a:gd name="T40" fmla="*/ 33 w 96"/>
                              <a:gd name="T41" fmla="*/ 9 h 109"/>
                              <a:gd name="T42" fmla="*/ 33 w 96"/>
                              <a:gd name="T43" fmla="*/ 15 h 109"/>
                              <a:gd name="T44" fmla="*/ 33 w 96"/>
                              <a:gd name="T45" fmla="*/ 24 h 109"/>
                              <a:gd name="T46" fmla="*/ 33 w 96"/>
                              <a:gd name="T47" fmla="*/ 70 h 109"/>
                              <a:gd name="T48" fmla="*/ 33 w 96"/>
                              <a:gd name="T49" fmla="*/ 85 h 109"/>
                              <a:gd name="T50" fmla="*/ 33 w 96"/>
                              <a:gd name="T51" fmla="*/ 91 h 109"/>
                              <a:gd name="T52" fmla="*/ 36 w 96"/>
                              <a:gd name="T53" fmla="*/ 94 h 109"/>
                              <a:gd name="T54" fmla="*/ 39 w 96"/>
                              <a:gd name="T55" fmla="*/ 100 h 109"/>
                              <a:gd name="T56" fmla="*/ 42 w 96"/>
                              <a:gd name="T57" fmla="*/ 103 h 109"/>
                              <a:gd name="T58" fmla="*/ 48 w 96"/>
                              <a:gd name="T59" fmla="*/ 106 h 109"/>
                              <a:gd name="T60" fmla="*/ 57 w 96"/>
                              <a:gd name="T61" fmla="*/ 106 h 109"/>
                              <a:gd name="T62" fmla="*/ 69 w 96"/>
                              <a:gd name="T63" fmla="*/ 106 h 109"/>
                              <a:gd name="T64" fmla="*/ 75 w 96"/>
                              <a:gd name="T65" fmla="*/ 103 h 109"/>
                              <a:gd name="T66" fmla="*/ 81 w 96"/>
                              <a:gd name="T67" fmla="*/ 100 h 109"/>
                              <a:gd name="T68" fmla="*/ 87 w 96"/>
                              <a:gd name="T69" fmla="*/ 94 h 109"/>
                              <a:gd name="T70" fmla="*/ 90 w 96"/>
                              <a:gd name="T71" fmla="*/ 85 h 109"/>
                              <a:gd name="T72" fmla="*/ 93 w 96"/>
                              <a:gd name="T73" fmla="*/ 76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96" h="109">
                                <a:moveTo>
                                  <a:pt x="93" y="76"/>
                                </a:moveTo>
                                <a:lnTo>
                                  <a:pt x="96" y="76"/>
                                </a:lnTo>
                                <a:lnTo>
                                  <a:pt x="93" y="109"/>
                                </a:lnTo>
                                <a:lnTo>
                                  <a:pt x="0" y="109"/>
                                </a:lnTo>
                                <a:lnTo>
                                  <a:pt x="0" y="106"/>
                                </a:lnTo>
                                <a:lnTo>
                                  <a:pt x="6" y="106"/>
                                </a:lnTo>
                                <a:lnTo>
                                  <a:pt x="9" y="103"/>
                                </a:lnTo>
                                <a:lnTo>
                                  <a:pt x="12" y="100"/>
                                </a:lnTo>
                                <a:lnTo>
                                  <a:pt x="15" y="97"/>
                                </a:lnTo>
                                <a:lnTo>
                                  <a:pt x="15" y="91"/>
                                </a:lnTo>
                                <a:lnTo>
                                  <a:pt x="15" y="85"/>
                                </a:lnTo>
                                <a:lnTo>
                                  <a:pt x="15" y="24"/>
                                </a:lnTo>
                                <a:lnTo>
                                  <a:pt x="15" y="9"/>
                                </a:lnTo>
                                <a:lnTo>
                                  <a:pt x="12" y="6"/>
                                </a:lnTo>
                                <a:lnTo>
                                  <a:pt x="9" y="3"/>
                                </a:lnTo>
                                <a:lnTo>
                                  <a:pt x="3" y="3"/>
                                </a:lnTo>
                                <a:lnTo>
                                  <a:pt x="0" y="0"/>
                                </a:lnTo>
                                <a:lnTo>
                                  <a:pt x="51" y="0"/>
                                </a:lnTo>
                                <a:lnTo>
                                  <a:pt x="42" y="3"/>
                                </a:lnTo>
                                <a:lnTo>
                                  <a:pt x="36" y="6"/>
                                </a:lnTo>
                                <a:lnTo>
                                  <a:pt x="33" y="9"/>
                                </a:lnTo>
                                <a:lnTo>
                                  <a:pt x="33" y="15"/>
                                </a:lnTo>
                                <a:lnTo>
                                  <a:pt x="33" y="24"/>
                                </a:lnTo>
                                <a:lnTo>
                                  <a:pt x="33" y="70"/>
                                </a:lnTo>
                                <a:lnTo>
                                  <a:pt x="33" y="85"/>
                                </a:lnTo>
                                <a:lnTo>
                                  <a:pt x="33" y="91"/>
                                </a:lnTo>
                                <a:lnTo>
                                  <a:pt x="36" y="94"/>
                                </a:lnTo>
                                <a:lnTo>
                                  <a:pt x="39" y="100"/>
                                </a:lnTo>
                                <a:lnTo>
                                  <a:pt x="42" y="103"/>
                                </a:lnTo>
                                <a:lnTo>
                                  <a:pt x="48" y="106"/>
                                </a:lnTo>
                                <a:lnTo>
                                  <a:pt x="57" y="106"/>
                                </a:lnTo>
                                <a:lnTo>
                                  <a:pt x="69" y="106"/>
                                </a:lnTo>
                                <a:lnTo>
                                  <a:pt x="75" y="103"/>
                                </a:lnTo>
                                <a:lnTo>
                                  <a:pt x="81" y="100"/>
                                </a:lnTo>
                                <a:lnTo>
                                  <a:pt x="87" y="94"/>
                                </a:lnTo>
                                <a:lnTo>
                                  <a:pt x="90" y="85"/>
                                </a:lnTo>
                                <a:lnTo>
                                  <a:pt x="93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93019" name="Freeform 833"/>
                        <wps:cNvSpPr>
                          <a:spLocks/>
                        </wps:cNvSpPr>
                        <wps:spPr bwMode="auto">
                          <a:xfrm>
                            <a:off x="1208" y="1625"/>
                            <a:ext cx="95" cy="109"/>
                          </a:xfrm>
                          <a:custGeom>
                            <a:avLst/>
                            <a:gdLst>
                              <a:gd name="T0" fmla="*/ 92 w 95"/>
                              <a:gd name="T1" fmla="*/ 76 h 109"/>
                              <a:gd name="T2" fmla="*/ 95 w 95"/>
                              <a:gd name="T3" fmla="*/ 76 h 109"/>
                              <a:gd name="T4" fmla="*/ 92 w 95"/>
                              <a:gd name="T5" fmla="*/ 109 h 109"/>
                              <a:gd name="T6" fmla="*/ 0 w 95"/>
                              <a:gd name="T7" fmla="*/ 109 h 109"/>
                              <a:gd name="T8" fmla="*/ 0 w 95"/>
                              <a:gd name="T9" fmla="*/ 106 h 109"/>
                              <a:gd name="T10" fmla="*/ 6 w 95"/>
                              <a:gd name="T11" fmla="*/ 106 h 109"/>
                              <a:gd name="T12" fmla="*/ 9 w 95"/>
                              <a:gd name="T13" fmla="*/ 103 h 109"/>
                              <a:gd name="T14" fmla="*/ 12 w 95"/>
                              <a:gd name="T15" fmla="*/ 100 h 109"/>
                              <a:gd name="T16" fmla="*/ 15 w 95"/>
                              <a:gd name="T17" fmla="*/ 97 h 109"/>
                              <a:gd name="T18" fmla="*/ 15 w 95"/>
                              <a:gd name="T19" fmla="*/ 91 h 109"/>
                              <a:gd name="T20" fmla="*/ 15 w 95"/>
                              <a:gd name="T21" fmla="*/ 85 h 109"/>
                              <a:gd name="T22" fmla="*/ 15 w 95"/>
                              <a:gd name="T23" fmla="*/ 24 h 109"/>
                              <a:gd name="T24" fmla="*/ 15 w 95"/>
                              <a:gd name="T25" fmla="*/ 9 h 109"/>
                              <a:gd name="T26" fmla="*/ 12 w 95"/>
                              <a:gd name="T27" fmla="*/ 6 h 109"/>
                              <a:gd name="T28" fmla="*/ 9 w 95"/>
                              <a:gd name="T29" fmla="*/ 3 h 109"/>
                              <a:gd name="T30" fmla="*/ 6 w 95"/>
                              <a:gd name="T31" fmla="*/ 3 h 109"/>
                              <a:gd name="T32" fmla="*/ 0 w 95"/>
                              <a:gd name="T33" fmla="*/ 0 h 109"/>
                              <a:gd name="T34" fmla="*/ 50 w 95"/>
                              <a:gd name="T35" fmla="*/ 0 h 109"/>
                              <a:gd name="T36" fmla="*/ 41 w 95"/>
                              <a:gd name="T37" fmla="*/ 3 h 109"/>
                              <a:gd name="T38" fmla="*/ 35 w 95"/>
                              <a:gd name="T39" fmla="*/ 6 h 109"/>
                              <a:gd name="T40" fmla="*/ 35 w 95"/>
                              <a:gd name="T41" fmla="*/ 9 h 109"/>
                              <a:gd name="T42" fmla="*/ 32 w 95"/>
                              <a:gd name="T43" fmla="*/ 15 h 109"/>
                              <a:gd name="T44" fmla="*/ 32 w 95"/>
                              <a:gd name="T45" fmla="*/ 24 h 109"/>
                              <a:gd name="T46" fmla="*/ 32 w 95"/>
                              <a:gd name="T47" fmla="*/ 70 h 109"/>
                              <a:gd name="T48" fmla="*/ 32 w 95"/>
                              <a:gd name="T49" fmla="*/ 85 h 109"/>
                              <a:gd name="T50" fmla="*/ 32 w 95"/>
                              <a:gd name="T51" fmla="*/ 91 h 109"/>
                              <a:gd name="T52" fmla="*/ 35 w 95"/>
                              <a:gd name="T53" fmla="*/ 94 h 109"/>
                              <a:gd name="T54" fmla="*/ 38 w 95"/>
                              <a:gd name="T55" fmla="*/ 100 h 109"/>
                              <a:gd name="T56" fmla="*/ 41 w 95"/>
                              <a:gd name="T57" fmla="*/ 103 h 109"/>
                              <a:gd name="T58" fmla="*/ 47 w 95"/>
                              <a:gd name="T59" fmla="*/ 106 h 109"/>
                              <a:gd name="T60" fmla="*/ 59 w 95"/>
                              <a:gd name="T61" fmla="*/ 106 h 109"/>
                              <a:gd name="T62" fmla="*/ 68 w 95"/>
                              <a:gd name="T63" fmla="*/ 106 h 109"/>
                              <a:gd name="T64" fmla="*/ 74 w 95"/>
                              <a:gd name="T65" fmla="*/ 103 h 109"/>
                              <a:gd name="T66" fmla="*/ 80 w 95"/>
                              <a:gd name="T67" fmla="*/ 100 h 109"/>
                              <a:gd name="T68" fmla="*/ 86 w 95"/>
                              <a:gd name="T69" fmla="*/ 94 h 109"/>
                              <a:gd name="T70" fmla="*/ 89 w 95"/>
                              <a:gd name="T71" fmla="*/ 85 h 109"/>
                              <a:gd name="T72" fmla="*/ 92 w 95"/>
                              <a:gd name="T73" fmla="*/ 76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95" h="109">
                                <a:moveTo>
                                  <a:pt x="92" y="76"/>
                                </a:moveTo>
                                <a:lnTo>
                                  <a:pt x="95" y="76"/>
                                </a:lnTo>
                                <a:lnTo>
                                  <a:pt x="92" y="109"/>
                                </a:lnTo>
                                <a:lnTo>
                                  <a:pt x="0" y="109"/>
                                </a:lnTo>
                                <a:lnTo>
                                  <a:pt x="0" y="106"/>
                                </a:lnTo>
                                <a:lnTo>
                                  <a:pt x="6" y="106"/>
                                </a:lnTo>
                                <a:lnTo>
                                  <a:pt x="9" y="103"/>
                                </a:lnTo>
                                <a:lnTo>
                                  <a:pt x="12" y="100"/>
                                </a:lnTo>
                                <a:lnTo>
                                  <a:pt x="15" y="97"/>
                                </a:lnTo>
                                <a:lnTo>
                                  <a:pt x="15" y="91"/>
                                </a:lnTo>
                                <a:lnTo>
                                  <a:pt x="15" y="85"/>
                                </a:lnTo>
                                <a:lnTo>
                                  <a:pt x="15" y="24"/>
                                </a:lnTo>
                                <a:lnTo>
                                  <a:pt x="15" y="9"/>
                                </a:lnTo>
                                <a:lnTo>
                                  <a:pt x="12" y="6"/>
                                </a:lnTo>
                                <a:lnTo>
                                  <a:pt x="9" y="3"/>
                                </a:lnTo>
                                <a:lnTo>
                                  <a:pt x="6" y="3"/>
                                </a:lnTo>
                                <a:lnTo>
                                  <a:pt x="0" y="0"/>
                                </a:lnTo>
                                <a:lnTo>
                                  <a:pt x="50" y="0"/>
                                </a:lnTo>
                                <a:lnTo>
                                  <a:pt x="41" y="3"/>
                                </a:lnTo>
                                <a:lnTo>
                                  <a:pt x="35" y="6"/>
                                </a:lnTo>
                                <a:lnTo>
                                  <a:pt x="35" y="9"/>
                                </a:lnTo>
                                <a:lnTo>
                                  <a:pt x="32" y="15"/>
                                </a:lnTo>
                                <a:lnTo>
                                  <a:pt x="32" y="24"/>
                                </a:lnTo>
                                <a:lnTo>
                                  <a:pt x="32" y="70"/>
                                </a:lnTo>
                                <a:lnTo>
                                  <a:pt x="32" y="85"/>
                                </a:lnTo>
                                <a:lnTo>
                                  <a:pt x="32" y="91"/>
                                </a:lnTo>
                                <a:lnTo>
                                  <a:pt x="35" y="94"/>
                                </a:lnTo>
                                <a:lnTo>
                                  <a:pt x="38" y="100"/>
                                </a:lnTo>
                                <a:lnTo>
                                  <a:pt x="41" y="103"/>
                                </a:lnTo>
                                <a:lnTo>
                                  <a:pt x="47" y="106"/>
                                </a:lnTo>
                                <a:lnTo>
                                  <a:pt x="59" y="106"/>
                                </a:lnTo>
                                <a:lnTo>
                                  <a:pt x="68" y="106"/>
                                </a:lnTo>
                                <a:lnTo>
                                  <a:pt x="74" y="103"/>
                                </a:lnTo>
                                <a:lnTo>
                                  <a:pt x="80" y="100"/>
                                </a:lnTo>
                                <a:lnTo>
                                  <a:pt x="86" y="94"/>
                                </a:lnTo>
                                <a:lnTo>
                                  <a:pt x="89" y="85"/>
                                </a:lnTo>
                                <a:lnTo>
                                  <a:pt x="92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368153" name="Freeform 834"/>
                        <wps:cNvSpPr>
                          <a:spLocks noEditPoints="1"/>
                        </wps:cNvSpPr>
                        <wps:spPr bwMode="auto">
                          <a:xfrm>
                            <a:off x="1306" y="1625"/>
                            <a:ext cx="117" cy="109"/>
                          </a:xfrm>
                          <a:custGeom>
                            <a:avLst/>
                            <a:gdLst>
                              <a:gd name="T0" fmla="*/ 117 w 117"/>
                              <a:gd name="T1" fmla="*/ 109 h 109"/>
                              <a:gd name="T2" fmla="*/ 66 w 117"/>
                              <a:gd name="T3" fmla="*/ 109 h 109"/>
                              <a:gd name="T4" fmla="*/ 66 w 117"/>
                              <a:gd name="T5" fmla="*/ 106 h 109"/>
                              <a:gd name="T6" fmla="*/ 75 w 117"/>
                              <a:gd name="T7" fmla="*/ 103 h 109"/>
                              <a:gd name="T8" fmla="*/ 78 w 117"/>
                              <a:gd name="T9" fmla="*/ 100 h 109"/>
                              <a:gd name="T10" fmla="*/ 81 w 117"/>
                              <a:gd name="T11" fmla="*/ 97 h 109"/>
                              <a:gd name="T12" fmla="*/ 75 w 117"/>
                              <a:gd name="T13" fmla="*/ 85 h 109"/>
                              <a:gd name="T14" fmla="*/ 69 w 117"/>
                              <a:gd name="T15" fmla="*/ 64 h 109"/>
                              <a:gd name="T16" fmla="*/ 33 w 117"/>
                              <a:gd name="T17" fmla="*/ 64 h 109"/>
                              <a:gd name="T18" fmla="*/ 30 w 117"/>
                              <a:gd name="T19" fmla="*/ 76 h 109"/>
                              <a:gd name="T20" fmla="*/ 24 w 117"/>
                              <a:gd name="T21" fmla="*/ 88 h 109"/>
                              <a:gd name="T22" fmla="*/ 24 w 117"/>
                              <a:gd name="T23" fmla="*/ 94 h 109"/>
                              <a:gd name="T24" fmla="*/ 24 w 117"/>
                              <a:gd name="T25" fmla="*/ 100 h 109"/>
                              <a:gd name="T26" fmla="*/ 30 w 117"/>
                              <a:gd name="T27" fmla="*/ 106 h 109"/>
                              <a:gd name="T28" fmla="*/ 36 w 117"/>
                              <a:gd name="T29" fmla="*/ 106 h 109"/>
                              <a:gd name="T30" fmla="*/ 36 w 117"/>
                              <a:gd name="T31" fmla="*/ 109 h 109"/>
                              <a:gd name="T32" fmla="*/ 0 w 117"/>
                              <a:gd name="T33" fmla="*/ 109 h 109"/>
                              <a:gd name="T34" fmla="*/ 0 w 117"/>
                              <a:gd name="T35" fmla="*/ 106 h 109"/>
                              <a:gd name="T36" fmla="*/ 9 w 117"/>
                              <a:gd name="T37" fmla="*/ 103 h 109"/>
                              <a:gd name="T38" fmla="*/ 15 w 117"/>
                              <a:gd name="T39" fmla="*/ 97 h 109"/>
                              <a:gd name="T40" fmla="*/ 21 w 117"/>
                              <a:gd name="T41" fmla="*/ 88 h 109"/>
                              <a:gd name="T42" fmla="*/ 27 w 117"/>
                              <a:gd name="T43" fmla="*/ 76 h 109"/>
                              <a:gd name="T44" fmla="*/ 54 w 117"/>
                              <a:gd name="T45" fmla="*/ 0 h 109"/>
                              <a:gd name="T46" fmla="*/ 60 w 117"/>
                              <a:gd name="T47" fmla="*/ 0 h 109"/>
                              <a:gd name="T48" fmla="*/ 93 w 117"/>
                              <a:gd name="T49" fmla="*/ 85 h 109"/>
                              <a:gd name="T50" fmla="*/ 99 w 117"/>
                              <a:gd name="T51" fmla="*/ 97 h 109"/>
                              <a:gd name="T52" fmla="*/ 105 w 117"/>
                              <a:gd name="T53" fmla="*/ 103 h 109"/>
                              <a:gd name="T54" fmla="*/ 108 w 117"/>
                              <a:gd name="T55" fmla="*/ 106 h 109"/>
                              <a:gd name="T56" fmla="*/ 117 w 117"/>
                              <a:gd name="T57" fmla="*/ 106 h 109"/>
                              <a:gd name="T58" fmla="*/ 117 w 117"/>
                              <a:gd name="T59" fmla="*/ 109 h 109"/>
                              <a:gd name="T60" fmla="*/ 66 w 117"/>
                              <a:gd name="T61" fmla="*/ 61 h 109"/>
                              <a:gd name="T62" fmla="*/ 51 w 117"/>
                              <a:gd name="T63" fmla="*/ 21 h 109"/>
                              <a:gd name="T64" fmla="*/ 36 w 117"/>
                              <a:gd name="T65" fmla="*/ 61 h 109"/>
                              <a:gd name="T66" fmla="*/ 66 w 117"/>
                              <a:gd name="T67" fmla="*/ 61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7" h="109">
                                <a:moveTo>
                                  <a:pt x="117" y="109"/>
                                </a:moveTo>
                                <a:lnTo>
                                  <a:pt x="66" y="109"/>
                                </a:lnTo>
                                <a:lnTo>
                                  <a:pt x="66" y="106"/>
                                </a:lnTo>
                                <a:lnTo>
                                  <a:pt x="75" y="103"/>
                                </a:lnTo>
                                <a:lnTo>
                                  <a:pt x="78" y="100"/>
                                </a:lnTo>
                                <a:lnTo>
                                  <a:pt x="81" y="97"/>
                                </a:lnTo>
                                <a:lnTo>
                                  <a:pt x="75" y="85"/>
                                </a:lnTo>
                                <a:lnTo>
                                  <a:pt x="69" y="64"/>
                                </a:lnTo>
                                <a:lnTo>
                                  <a:pt x="33" y="64"/>
                                </a:lnTo>
                                <a:lnTo>
                                  <a:pt x="30" y="76"/>
                                </a:lnTo>
                                <a:lnTo>
                                  <a:pt x="24" y="88"/>
                                </a:lnTo>
                                <a:lnTo>
                                  <a:pt x="24" y="94"/>
                                </a:lnTo>
                                <a:lnTo>
                                  <a:pt x="24" y="100"/>
                                </a:lnTo>
                                <a:lnTo>
                                  <a:pt x="30" y="106"/>
                                </a:lnTo>
                                <a:lnTo>
                                  <a:pt x="36" y="106"/>
                                </a:lnTo>
                                <a:lnTo>
                                  <a:pt x="36" y="109"/>
                                </a:lnTo>
                                <a:lnTo>
                                  <a:pt x="0" y="109"/>
                                </a:lnTo>
                                <a:lnTo>
                                  <a:pt x="0" y="106"/>
                                </a:lnTo>
                                <a:lnTo>
                                  <a:pt x="9" y="103"/>
                                </a:lnTo>
                                <a:lnTo>
                                  <a:pt x="15" y="97"/>
                                </a:lnTo>
                                <a:lnTo>
                                  <a:pt x="21" y="88"/>
                                </a:lnTo>
                                <a:lnTo>
                                  <a:pt x="27" y="76"/>
                                </a:lnTo>
                                <a:lnTo>
                                  <a:pt x="54" y="0"/>
                                </a:lnTo>
                                <a:lnTo>
                                  <a:pt x="60" y="0"/>
                                </a:lnTo>
                                <a:lnTo>
                                  <a:pt x="93" y="85"/>
                                </a:lnTo>
                                <a:lnTo>
                                  <a:pt x="99" y="97"/>
                                </a:lnTo>
                                <a:lnTo>
                                  <a:pt x="105" y="103"/>
                                </a:lnTo>
                                <a:lnTo>
                                  <a:pt x="108" y="106"/>
                                </a:lnTo>
                                <a:lnTo>
                                  <a:pt x="117" y="106"/>
                                </a:lnTo>
                                <a:lnTo>
                                  <a:pt x="117" y="109"/>
                                </a:lnTo>
                                <a:close/>
                                <a:moveTo>
                                  <a:pt x="66" y="61"/>
                                </a:moveTo>
                                <a:lnTo>
                                  <a:pt x="51" y="21"/>
                                </a:lnTo>
                                <a:lnTo>
                                  <a:pt x="36" y="61"/>
                                </a:lnTo>
                                <a:lnTo>
                                  <a:pt x="66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318572" name="Freeform 835"/>
                        <wps:cNvSpPr>
                          <a:spLocks/>
                        </wps:cNvSpPr>
                        <wps:spPr bwMode="auto">
                          <a:xfrm>
                            <a:off x="1459" y="1625"/>
                            <a:ext cx="114" cy="109"/>
                          </a:xfrm>
                          <a:custGeom>
                            <a:avLst/>
                            <a:gdLst>
                              <a:gd name="T0" fmla="*/ 0 w 114"/>
                              <a:gd name="T1" fmla="*/ 0 h 109"/>
                              <a:gd name="T2" fmla="*/ 54 w 114"/>
                              <a:gd name="T3" fmla="*/ 0 h 109"/>
                              <a:gd name="T4" fmla="*/ 45 w 114"/>
                              <a:gd name="T5" fmla="*/ 3 h 109"/>
                              <a:gd name="T6" fmla="*/ 42 w 114"/>
                              <a:gd name="T7" fmla="*/ 6 h 109"/>
                              <a:gd name="T8" fmla="*/ 39 w 114"/>
                              <a:gd name="T9" fmla="*/ 9 h 109"/>
                              <a:gd name="T10" fmla="*/ 42 w 114"/>
                              <a:gd name="T11" fmla="*/ 12 h 109"/>
                              <a:gd name="T12" fmla="*/ 45 w 114"/>
                              <a:gd name="T13" fmla="*/ 18 h 109"/>
                              <a:gd name="T14" fmla="*/ 66 w 114"/>
                              <a:gd name="T15" fmla="*/ 55 h 109"/>
                              <a:gd name="T16" fmla="*/ 84 w 114"/>
                              <a:gd name="T17" fmla="*/ 24 h 109"/>
                              <a:gd name="T18" fmla="*/ 87 w 114"/>
                              <a:gd name="T19" fmla="*/ 18 h 109"/>
                              <a:gd name="T20" fmla="*/ 90 w 114"/>
                              <a:gd name="T21" fmla="*/ 12 h 109"/>
                              <a:gd name="T22" fmla="*/ 87 w 114"/>
                              <a:gd name="T23" fmla="*/ 6 h 109"/>
                              <a:gd name="T24" fmla="*/ 87 w 114"/>
                              <a:gd name="T25" fmla="*/ 3 h 109"/>
                              <a:gd name="T26" fmla="*/ 81 w 114"/>
                              <a:gd name="T27" fmla="*/ 3 h 109"/>
                              <a:gd name="T28" fmla="*/ 78 w 114"/>
                              <a:gd name="T29" fmla="*/ 0 h 109"/>
                              <a:gd name="T30" fmla="*/ 114 w 114"/>
                              <a:gd name="T31" fmla="*/ 0 h 109"/>
                              <a:gd name="T32" fmla="*/ 108 w 114"/>
                              <a:gd name="T33" fmla="*/ 3 h 109"/>
                              <a:gd name="T34" fmla="*/ 99 w 114"/>
                              <a:gd name="T35" fmla="*/ 9 h 109"/>
                              <a:gd name="T36" fmla="*/ 90 w 114"/>
                              <a:gd name="T37" fmla="*/ 21 h 109"/>
                              <a:gd name="T38" fmla="*/ 72 w 114"/>
                              <a:gd name="T39" fmla="*/ 48 h 109"/>
                              <a:gd name="T40" fmla="*/ 69 w 114"/>
                              <a:gd name="T41" fmla="*/ 58 h 109"/>
                              <a:gd name="T42" fmla="*/ 66 w 114"/>
                              <a:gd name="T43" fmla="*/ 64 h 109"/>
                              <a:gd name="T44" fmla="*/ 66 w 114"/>
                              <a:gd name="T45" fmla="*/ 85 h 109"/>
                              <a:gd name="T46" fmla="*/ 69 w 114"/>
                              <a:gd name="T47" fmla="*/ 97 h 109"/>
                              <a:gd name="T48" fmla="*/ 69 w 114"/>
                              <a:gd name="T49" fmla="*/ 100 h 109"/>
                              <a:gd name="T50" fmla="*/ 72 w 114"/>
                              <a:gd name="T51" fmla="*/ 103 h 109"/>
                              <a:gd name="T52" fmla="*/ 78 w 114"/>
                              <a:gd name="T53" fmla="*/ 106 h 109"/>
                              <a:gd name="T54" fmla="*/ 84 w 114"/>
                              <a:gd name="T55" fmla="*/ 106 h 109"/>
                              <a:gd name="T56" fmla="*/ 84 w 114"/>
                              <a:gd name="T57" fmla="*/ 109 h 109"/>
                              <a:gd name="T58" fmla="*/ 33 w 114"/>
                              <a:gd name="T59" fmla="*/ 109 h 109"/>
                              <a:gd name="T60" fmla="*/ 33 w 114"/>
                              <a:gd name="T61" fmla="*/ 106 h 109"/>
                              <a:gd name="T62" fmla="*/ 42 w 114"/>
                              <a:gd name="T63" fmla="*/ 106 h 109"/>
                              <a:gd name="T64" fmla="*/ 48 w 114"/>
                              <a:gd name="T65" fmla="*/ 100 h 109"/>
                              <a:gd name="T66" fmla="*/ 48 w 114"/>
                              <a:gd name="T67" fmla="*/ 97 h 109"/>
                              <a:gd name="T68" fmla="*/ 51 w 114"/>
                              <a:gd name="T69" fmla="*/ 91 h 109"/>
                              <a:gd name="T70" fmla="*/ 51 w 114"/>
                              <a:gd name="T71" fmla="*/ 85 h 109"/>
                              <a:gd name="T72" fmla="*/ 51 w 114"/>
                              <a:gd name="T73" fmla="*/ 67 h 109"/>
                              <a:gd name="T74" fmla="*/ 48 w 114"/>
                              <a:gd name="T75" fmla="*/ 61 h 109"/>
                              <a:gd name="T76" fmla="*/ 42 w 114"/>
                              <a:gd name="T77" fmla="*/ 48 h 109"/>
                              <a:gd name="T78" fmla="*/ 21 w 114"/>
                              <a:gd name="T79" fmla="*/ 18 h 109"/>
                              <a:gd name="T80" fmla="*/ 15 w 114"/>
                              <a:gd name="T81" fmla="*/ 9 h 109"/>
                              <a:gd name="T82" fmla="*/ 12 w 114"/>
                              <a:gd name="T83" fmla="*/ 3 h 109"/>
                              <a:gd name="T84" fmla="*/ 6 w 114"/>
                              <a:gd name="T85" fmla="*/ 3 h 109"/>
                              <a:gd name="T86" fmla="*/ 0 w 114"/>
                              <a:gd name="T87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4" h="109">
                                <a:moveTo>
                                  <a:pt x="0" y="0"/>
                                </a:moveTo>
                                <a:lnTo>
                                  <a:pt x="54" y="0"/>
                                </a:lnTo>
                                <a:lnTo>
                                  <a:pt x="45" y="3"/>
                                </a:lnTo>
                                <a:lnTo>
                                  <a:pt x="42" y="6"/>
                                </a:lnTo>
                                <a:lnTo>
                                  <a:pt x="39" y="9"/>
                                </a:lnTo>
                                <a:lnTo>
                                  <a:pt x="42" y="12"/>
                                </a:lnTo>
                                <a:lnTo>
                                  <a:pt x="45" y="18"/>
                                </a:lnTo>
                                <a:lnTo>
                                  <a:pt x="66" y="55"/>
                                </a:lnTo>
                                <a:lnTo>
                                  <a:pt x="84" y="24"/>
                                </a:lnTo>
                                <a:lnTo>
                                  <a:pt x="87" y="18"/>
                                </a:lnTo>
                                <a:lnTo>
                                  <a:pt x="90" y="12"/>
                                </a:lnTo>
                                <a:lnTo>
                                  <a:pt x="87" y="6"/>
                                </a:lnTo>
                                <a:lnTo>
                                  <a:pt x="87" y="3"/>
                                </a:lnTo>
                                <a:lnTo>
                                  <a:pt x="81" y="3"/>
                                </a:lnTo>
                                <a:lnTo>
                                  <a:pt x="78" y="0"/>
                                </a:lnTo>
                                <a:lnTo>
                                  <a:pt x="114" y="0"/>
                                </a:lnTo>
                                <a:lnTo>
                                  <a:pt x="108" y="3"/>
                                </a:lnTo>
                                <a:lnTo>
                                  <a:pt x="99" y="9"/>
                                </a:lnTo>
                                <a:lnTo>
                                  <a:pt x="90" y="21"/>
                                </a:lnTo>
                                <a:lnTo>
                                  <a:pt x="72" y="48"/>
                                </a:lnTo>
                                <a:lnTo>
                                  <a:pt x="69" y="58"/>
                                </a:lnTo>
                                <a:lnTo>
                                  <a:pt x="66" y="64"/>
                                </a:lnTo>
                                <a:lnTo>
                                  <a:pt x="66" y="85"/>
                                </a:lnTo>
                                <a:lnTo>
                                  <a:pt x="69" y="97"/>
                                </a:lnTo>
                                <a:lnTo>
                                  <a:pt x="69" y="100"/>
                                </a:lnTo>
                                <a:lnTo>
                                  <a:pt x="72" y="103"/>
                                </a:lnTo>
                                <a:lnTo>
                                  <a:pt x="78" y="106"/>
                                </a:lnTo>
                                <a:lnTo>
                                  <a:pt x="84" y="106"/>
                                </a:lnTo>
                                <a:lnTo>
                                  <a:pt x="84" y="109"/>
                                </a:lnTo>
                                <a:lnTo>
                                  <a:pt x="33" y="109"/>
                                </a:lnTo>
                                <a:lnTo>
                                  <a:pt x="33" y="106"/>
                                </a:lnTo>
                                <a:lnTo>
                                  <a:pt x="42" y="106"/>
                                </a:lnTo>
                                <a:lnTo>
                                  <a:pt x="48" y="100"/>
                                </a:lnTo>
                                <a:lnTo>
                                  <a:pt x="48" y="97"/>
                                </a:lnTo>
                                <a:lnTo>
                                  <a:pt x="51" y="91"/>
                                </a:lnTo>
                                <a:lnTo>
                                  <a:pt x="51" y="85"/>
                                </a:lnTo>
                                <a:lnTo>
                                  <a:pt x="51" y="67"/>
                                </a:lnTo>
                                <a:lnTo>
                                  <a:pt x="48" y="61"/>
                                </a:lnTo>
                                <a:lnTo>
                                  <a:pt x="42" y="48"/>
                                </a:lnTo>
                                <a:lnTo>
                                  <a:pt x="21" y="18"/>
                                </a:lnTo>
                                <a:lnTo>
                                  <a:pt x="15" y="9"/>
                                </a:lnTo>
                                <a:lnTo>
                                  <a:pt x="12" y="3"/>
                                </a:lnTo>
                                <a:lnTo>
                                  <a:pt x="6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29791" name="Freeform 836"/>
                        <wps:cNvSpPr>
                          <a:spLocks/>
                        </wps:cNvSpPr>
                        <wps:spPr bwMode="auto">
                          <a:xfrm>
                            <a:off x="1615" y="1625"/>
                            <a:ext cx="96" cy="109"/>
                          </a:xfrm>
                          <a:custGeom>
                            <a:avLst/>
                            <a:gdLst>
                              <a:gd name="T0" fmla="*/ 93 w 96"/>
                              <a:gd name="T1" fmla="*/ 76 h 109"/>
                              <a:gd name="T2" fmla="*/ 96 w 96"/>
                              <a:gd name="T3" fmla="*/ 76 h 109"/>
                              <a:gd name="T4" fmla="*/ 93 w 96"/>
                              <a:gd name="T5" fmla="*/ 109 h 109"/>
                              <a:gd name="T6" fmla="*/ 0 w 96"/>
                              <a:gd name="T7" fmla="*/ 109 h 109"/>
                              <a:gd name="T8" fmla="*/ 0 w 96"/>
                              <a:gd name="T9" fmla="*/ 106 h 109"/>
                              <a:gd name="T10" fmla="*/ 6 w 96"/>
                              <a:gd name="T11" fmla="*/ 106 h 109"/>
                              <a:gd name="T12" fmla="*/ 9 w 96"/>
                              <a:gd name="T13" fmla="*/ 103 h 109"/>
                              <a:gd name="T14" fmla="*/ 12 w 96"/>
                              <a:gd name="T15" fmla="*/ 100 h 109"/>
                              <a:gd name="T16" fmla="*/ 15 w 96"/>
                              <a:gd name="T17" fmla="*/ 97 h 109"/>
                              <a:gd name="T18" fmla="*/ 15 w 96"/>
                              <a:gd name="T19" fmla="*/ 91 h 109"/>
                              <a:gd name="T20" fmla="*/ 15 w 96"/>
                              <a:gd name="T21" fmla="*/ 85 h 109"/>
                              <a:gd name="T22" fmla="*/ 15 w 96"/>
                              <a:gd name="T23" fmla="*/ 24 h 109"/>
                              <a:gd name="T24" fmla="*/ 15 w 96"/>
                              <a:gd name="T25" fmla="*/ 9 h 109"/>
                              <a:gd name="T26" fmla="*/ 12 w 96"/>
                              <a:gd name="T27" fmla="*/ 6 h 109"/>
                              <a:gd name="T28" fmla="*/ 9 w 96"/>
                              <a:gd name="T29" fmla="*/ 3 h 109"/>
                              <a:gd name="T30" fmla="*/ 6 w 96"/>
                              <a:gd name="T31" fmla="*/ 3 h 109"/>
                              <a:gd name="T32" fmla="*/ 0 w 96"/>
                              <a:gd name="T33" fmla="*/ 0 h 109"/>
                              <a:gd name="T34" fmla="*/ 51 w 96"/>
                              <a:gd name="T35" fmla="*/ 0 h 109"/>
                              <a:gd name="T36" fmla="*/ 42 w 96"/>
                              <a:gd name="T37" fmla="*/ 3 h 109"/>
                              <a:gd name="T38" fmla="*/ 36 w 96"/>
                              <a:gd name="T39" fmla="*/ 6 h 109"/>
                              <a:gd name="T40" fmla="*/ 36 w 96"/>
                              <a:gd name="T41" fmla="*/ 9 h 109"/>
                              <a:gd name="T42" fmla="*/ 33 w 96"/>
                              <a:gd name="T43" fmla="*/ 15 h 109"/>
                              <a:gd name="T44" fmla="*/ 33 w 96"/>
                              <a:gd name="T45" fmla="*/ 24 h 109"/>
                              <a:gd name="T46" fmla="*/ 33 w 96"/>
                              <a:gd name="T47" fmla="*/ 70 h 109"/>
                              <a:gd name="T48" fmla="*/ 33 w 96"/>
                              <a:gd name="T49" fmla="*/ 85 h 109"/>
                              <a:gd name="T50" fmla="*/ 36 w 96"/>
                              <a:gd name="T51" fmla="*/ 91 h 109"/>
                              <a:gd name="T52" fmla="*/ 36 w 96"/>
                              <a:gd name="T53" fmla="*/ 94 h 109"/>
                              <a:gd name="T54" fmla="*/ 39 w 96"/>
                              <a:gd name="T55" fmla="*/ 100 h 109"/>
                              <a:gd name="T56" fmla="*/ 42 w 96"/>
                              <a:gd name="T57" fmla="*/ 103 h 109"/>
                              <a:gd name="T58" fmla="*/ 48 w 96"/>
                              <a:gd name="T59" fmla="*/ 106 h 109"/>
                              <a:gd name="T60" fmla="*/ 60 w 96"/>
                              <a:gd name="T61" fmla="*/ 106 h 109"/>
                              <a:gd name="T62" fmla="*/ 69 w 96"/>
                              <a:gd name="T63" fmla="*/ 106 h 109"/>
                              <a:gd name="T64" fmla="*/ 75 w 96"/>
                              <a:gd name="T65" fmla="*/ 103 h 109"/>
                              <a:gd name="T66" fmla="*/ 81 w 96"/>
                              <a:gd name="T67" fmla="*/ 100 h 109"/>
                              <a:gd name="T68" fmla="*/ 87 w 96"/>
                              <a:gd name="T69" fmla="*/ 94 h 109"/>
                              <a:gd name="T70" fmla="*/ 90 w 96"/>
                              <a:gd name="T71" fmla="*/ 85 h 109"/>
                              <a:gd name="T72" fmla="*/ 93 w 96"/>
                              <a:gd name="T73" fmla="*/ 76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96" h="109">
                                <a:moveTo>
                                  <a:pt x="93" y="76"/>
                                </a:moveTo>
                                <a:lnTo>
                                  <a:pt x="96" y="76"/>
                                </a:lnTo>
                                <a:lnTo>
                                  <a:pt x="93" y="109"/>
                                </a:lnTo>
                                <a:lnTo>
                                  <a:pt x="0" y="109"/>
                                </a:lnTo>
                                <a:lnTo>
                                  <a:pt x="0" y="106"/>
                                </a:lnTo>
                                <a:lnTo>
                                  <a:pt x="6" y="106"/>
                                </a:lnTo>
                                <a:lnTo>
                                  <a:pt x="9" y="103"/>
                                </a:lnTo>
                                <a:lnTo>
                                  <a:pt x="12" y="100"/>
                                </a:lnTo>
                                <a:lnTo>
                                  <a:pt x="15" y="97"/>
                                </a:lnTo>
                                <a:lnTo>
                                  <a:pt x="15" y="91"/>
                                </a:lnTo>
                                <a:lnTo>
                                  <a:pt x="15" y="85"/>
                                </a:lnTo>
                                <a:lnTo>
                                  <a:pt x="15" y="24"/>
                                </a:lnTo>
                                <a:lnTo>
                                  <a:pt x="15" y="9"/>
                                </a:lnTo>
                                <a:lnTo>
                                  <a:pt x="12" y="6"/>
                                </a:lnTo>
                                <a:lnTo>
                                  <a:pt x="9" y="3"/>
                                </a:lnTo>
                                <a:lnTo>
                                  <a:pt x="6" y="3"/>
                                </a:lnTo>
                                <a:lnTo>
                                  <a:pt x="0" y="0"/>
                                </a:lnTo>
                                <a:lnTo>
                                  <a:pt x="51" y="0"/>
                                </a:lnTo>
                                <a:lnTo>
                                  <a:pt x="42" y="3"/>
                                </a:lnTo>
                                <a:lnTo>
                                  <a:pt x="36" y="6"/>
                                </a:lnTo>
                                <a:lnTo>
                                  <a:pt x="36" y="9"/>
                                </a:lnTo>
                                <a:lnTo>
                                  <a:pt x="33" y="15"/>
                                </a:lnTo>
                                <a:lnTo>
                                  <a:pt x="33" y="24"/>
                                </a:lnTo>
                                <a:lnTo>
                                  <a:pt x="33" y="70"/>
                                </a:lnTo>
                                <a:lnTo>
                                  <a:pt x="33" y="85"/>
                                </a:lnTo>
                                <a:lnTo>
                                  <a:pt x="36" y="91"/>
                                </a:lnTo>
                                <a:lnTo>
                                  <a:pt x="36" y="94"/>
                                </a:lnTo>
                                <a:lnTo>
                                  <a:pt x="39" y="100"/>
                                </a:lnTo>
                                <a:lnTo>
                                  <a:pt x="42" y="103"/>
                                </a:lnTo>
                                <a:lnTo>
                                  <a:pt x="48" y="106"/>
                                </a:lnTo>
                                <a:lnTo>
                                  <a:pt x="60" y="106"/>
                                </a:lnTo>
                                <a:lnTo>
                                  <a:pt x="69" y="106"/>
                                </a:lnTo>
                                <a:lnTo>
                                  <a:pt x="75" y="103"/>
                                </a:lnTo>
                                <a:lnTo>
                                  <a:pt x="81" y="100"/>
                                </a:lnTo>
                                <a:lnTo>
                                  <a:pt x="87" y="94"/>
                                </a:lnTo>
                                <a:lnTo>
                                  <a:pt x="90" y="85"/>
                                </a:lnTo>
                                <a:lnTo>
                                  <a:pt x="93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731452" name="Freeform 837"/>
                        <wps:cNvSpPr>
                          <a:spLocks/>
                        </wps:cNvSpPr>
                        <wps:spPr bwMode="auto">
                          <a:xfrm>
                            <a:off x="1714" y="1625"/>
                            <a:ext cx="96" cy="109"/>
                          </a:xfrm>
                          <a:custGeom>
                            <a:avLst/>
                            <a:gdLst>
                              <a:gd name="T0" fmla="*/ 84 w 96"/>
                              <a:gd name="T1" fmla="*/ 0 h 109"/>
                              <a:gd name="T2" fmla="*/ 87 w 96"/>
                              <a:gd name="T3" fmla="*/ 24 h 109"/>
                              <a:gd name="T4" fmla="*/ 84 w 96"/>
                              <a:gd name="T5" fmla="*/ 24 h 109"/>
                              <a:gd name="T6" fmla="*/ 81 w 96"/>
                              <a:gd name="T7" fmla="*/ 15 h 109"/>
                              <a:gd name="T8" fmla="*/ 75 w 96"/>
                              <a:gd name="T9" fmla="*/ 9 h 109"/>
                              <a:gd name="T10" fmla="*/ 69 w 96"/>
                              <a:gd name="T11" fmla="*/ 3 h 109"/>
                              <a:gd name="T12" fmla="*/ 63 w 96"/>
                              <a:gd name="T13" fmla="*/ 3 h 109"/>
                              <a:gd name="T14" fmla="*/ 51 w 96"/>
                              <a:gd name="T15" fmla="*/ 3 h 109"/>
                              <a:gd name="T16" fmla="*/ 33 w 96"/>
                              <a:gd name="T17" fmla="*/ 3 h 109"/>
                              <a:gd name="T18" fmla="*/ 33 w 96"/>
                              <a:gd name="T19" fmla="*/ 48 h 109"/>
                              <a:gd name="T20" fmla="*/ 39 w 96"/>
                              <a:gd name="T21" fmla="*/ 48 h 109"/>
                              <a:gd name="T22" fmla="*/ 51 w 96"/>
                              <a:gd name="T23" fmla="*/ 48 h 109"/>
                              <a:gd name="T24" fmla="*/ 54 w 96"/>
                              <a:gd name="T25" fmla="*/ 45 h 109"/>
                              <a:gd name="T26" fmla="*/ 57 w 96"/>
                              <a:gd name="T27" fmla="*/ 42 h 109"/>
                              <a:gd name="T28" fmla="*/ 60 w 96"/>
                              <a:gd name="T29" fmla="*/ 30 h 109"/>
                              <a:gd name="T30" fmla="*/ 63 w 96"/>
                              <a:gd name="T31" fmla="*/ 30 h 109"/>
                              <a:gd name="T32" fmla="*/ 63 w 96"/>
                              <a:gd name="T33" fmla="*/ 73 h 109"/>
                              <a:gd name="T34" fmla="*/ 60 w 96"/>
                              <a:gd name="T35" fmla="*/ 73 h 109"/>
                              <a:gd name="T36" fmla="*/ 57 w 96"/>
                              <a:gd name="T37" fmla="*/ 64 h 109"/>
                              <a:gd name="T38" fmla="*/ 54 w 96"/>
                              <a:gd name="T39" fmla="*/ 58 h 109"/>
                              <a:gd name="T40" fmla="*/ 51 w 96"/>
                              <a:gd name="T41" fmla="*/ 55 h 109"/>
                              <a:gd name="T42" fmla="*/ 45 w 96"/>
                              <a:gd name="T43" fmla="*/ 55 h 109"/>
                              <a:gd name="T44" fmla="*/ 39 w 96"/>
                              <a:gd name="T45" fmla="*/ 51 h 109"/>
                              <a:gd name="T46" fmla="*/ 33 w 96"/>
                              <a:gd name="T47" fmla="*/ 51 h 109"/>
                              <a:gd name="T48" fmla="*/ 33 w 96"/>
                              <a:gd name="T49" fmla="*/ 70 h 109"/>
                              <a:gd name="T50" fmla="*/ 33 w 96"/>
                              <a:gd name="T51" fmla="*/ 85 h 109"/>
                              <a:gd name="T52" fmla="*/ 36 w 96"/>
                              <a:gd name="T53" fmla="*/ 91 h 109"/>
                              <a:gd name="T54" fmla="*/ 36 w 96"/>
                              <a:gd name="T55" fmla="*/ 94 h 109"/>
                              <a:gd name="T56" fmla="*/ 39 w 96"/>
                              <a:gd name="T57" fmla="*/ 100 h 109"/>
                              <a:gd name="T58" fmla="*/ 42 w 96"/>
                              <a:gd name="T59" fmla="*/ 103 h 109"/>
                              <a:gd name="T60" fmla="*/ 48 w 96"/>
                              <a:gd name="T61" fmla="*/ 106 h 109"/>
                              <a:gd name="T62" fmla="*/ 60 w 96"/>
                              <a:gd name="T63" fmla="*/ 106 h 109"/>
                              <a:gd name="T64" fmla="*/ 69 w 96"/>
                              <a:gd name="T65" fmla="*/ 106 h 109"/>
                              <a:gd name="T66" fmla="*/ 75 w 96"/>
                              <a:gd name="T67" fmla="*/ 103 h 109"/>
                              <a:gd name="T68" fmla="*/ 81 w 96"/>
                              <a:gd name="T69" fmla="*/ 100 h 109"/>
                              <a:gd name="T70" fmla="*/ 87 w 96"/>
                              <a:gd name="T71" fmla="*/ 94 h 109"/>
                              <a:gd name="T72" fmla="*/ 90 w 96"/>
                              <a:gd name="T73" fmla="*/ 88 h 109"/>
                              <a:gd name="T74" fmla="*/ 93 w 96"/>
                              <a:gd name="T75" fmla="*/ 76 h 109"/>
                              <a:gd name="T76" fmla="*/ 96 w 96"/>
                              <a:gd name="T77" fmla="*/ 76 h 109"/>
                              <a:gd name="T78" fmla="*/ 93 w 96"/>
                              <a:gd name="T79" fmla="*/ 109 h 109"/>
                              <a:gd name="T80" fmla="*/ 0 w 96"/>
                              <a:gd name="T81" fmla="*/ 109 h 109"/>
                              <a:gd name="T82" fmla="*/ 0 w 96"/>
                              <a:gd name="T83" fmla="*/ 106 h 109"/>
                              <a:gd name="T84" fmla="*/ 9 w 96"/>
                              <a:gd name="T85" fmla="*/ 106 h 109"/>
                              <a:gd name="T86" fmla="*/ 12 w 96"/>
                              <a:gd name="T87" fmla="*/ 100 h 109"/>
                              <a:gd name="T88" fmla="*/ 15 w 96"/>
                              <a:gd name="T89" fmla="*/ 97 h 109"/>
                              <a:gd name="T90" fmla="*/ 15 w 96"/>
                              <a:gd name="T91" fmla="*/ 91 h 109"/>
                              <a:gd name="T92" fmla="*/ 15 w 96"/>
                              <a:gd name="T93" fmla="*/ 85 h 109"/>
                              <a:gd name="T94" fmla="*/ 15 w 96"/>
                              <a:gd name="T95" fmla="*/ 24 h 109"/>
                              <a:gd name="T96" fmla="*/ 15 w 96"/>
                              <a:gd name="T97" fmla="*/ 12 h 109"/>
                              <a:gd name="T98" fmla="*/ 15 w 96"/>
                              <a:gd name="T99" fmla="*/ 6 h 109"/>
                              <a:gd name="T100" fmla="*/ 9 w 96"/>
                              <a:gd name="T101" fmla="*/ 3 h 109"/>
                              <a:gd name="T102" fmla="*/ 6 w 96"/>
                              <a:gd name="T103" fmla="*/ 3 h 109"/>
                              <a:gd name="T104" fmla="*/ 0 w 96"/>
                              <a:gd name="T105" fmla="*/ 0 h 109"/>
                              <a:gd name="T106" fmla="*/ 84 w 96"/>
                              <a:gd name="T107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6" h="109">
                                <a:moveTo>
                                  <a:pt x="84" y="0"/>
                                </a:moveTo>
                                <a:lnTo>
                                  <a:pt x="87" y="24"/>
                                </a:lnTo>
                                <a:lnTo>
                                  <a:pt x="84" y="24"/>
                                </a:lnTo>
                                <a:lnTo>
                                  <a:pt x="81" y="15"/>
                                </a:lnTo>
                                <a:lnTo>
                                  <a:pt x="75" y="9"/>
                                </a:lnTo>
                                <a:lnTo>
                                  <a:pt x="69" y="3"/>
                                </a:lnTo>
                                <a:lnTo>
                                  <a:pt x="63" y="3"/>
                                </a:lnTo>
                                <a:lnTo>
                                  <a:pt x="51" y="3"/>
                                </a:lnTo>
                                <a:lnTo>
                                  <a:pt x="33" y="3"/>
                                </a:lnTo>
                                <a:lnTo>
                                  <a:pt x="33" y="48"/>
                                </a:lnTo>
                                <a:lnTo>
                                  <a:pt x="39" y="48"/>
                                </a:lnTo>
                                <a:lnTo>
                                  <a:pt x="51" y="48"/>
                                </a:lnTo>
                                <a:lnTo>
                                  <a:pt x="54" y="45"/>
                                </a:lnTo>
                                <a:lnTo>
                                  <a:pt x="57" y="42"/>
                                </a:lnTo>
                                <a:lnTo>
                                  <a:pt x="60" y="30"/>
                                </a:lnTo>
                                <a:lnTo>
                                  <a:pt x="63" y="30"/>
                                </a:lnTo>
                                <a:lnTo>
                                  <a:pt x="63" y="73"/>
                                </a:lnTo>
                                <a:lnTo>
                                  <a:pt x="60" y="73"/>
                                </a:lnTo>
                                <a:lnTo>
                                  <a:pt x="57" y="64"/>
                                </a:lnTo>
                                <a:lnTo>
                                  <a:pt x="54" y="58"/>
                                </a:lnTo>
                                <a:lnTo>
                                  <a:pt x="51" y="55"/>
                                </a:lnTo>
                                <a:lnTo>
                                  <a:pt x="45" y="55"/>
                                </a:lnTo>
                                <a:lnTo>
                                  <a:pt x="39" y="51"/>
                                </a:lnTo>
                                <a:lnTo>
                                  <a:pt x="33" y="51"/>
                                </a:lnTo>
                                <a:lnTo>
                                  <a:pt x="33" y="70"/>
                                </a:lnTo>
                                <a:lnTo>
                                  <a:pt x="33" y="85"/>
                                </a:lnTo>
                                <a:lnTo>
                                  <a:pt x="36" y="91"/>
                                </a:lnTo>
                                <a:lnTo>
                                  <a:pt x="36" y="94"/>
                                </a:lnTo>
                                <a:lnTo>
                                  <a:pt x="39" y="100"/>
                                </a:lnTo>
                                <a:lnTo>
                                  <a:pt x="42" y="103"/>
                                </a:lnTo>
                                <a:lnTo>
                                  <a:pt x="48" y="106"/>
                                </a:lnTo>
                                <a:lnTo>
                                  <a:pt x="60" y="106"/>
                                </a:lnTo>
                                <a:lnTo>
                                  <a:pt x="69" y="106"/>
                                </a:lnTo>
                                <a:lnTo>
                                  <a:pt x="75" y="103"/>
                                </a:lnTo>
                                <a:lnTo>
                                  <a:pt x="81" y="100"/>
                                </a:lnTo>
                                <a:lnTo>
                                  <a:pt x="87" y="94"/>
                                </a:lnTo>
                                <a:lnTo>
                                  <a:pt x="90" y="88"/>
                                </a:lnTo>
                                <a:lnTo>
                                  <a:pt x="93" y="76"/>
                                </a:lnTo>
                                <a:lnTo>
                                  <a:pt x="96" y="76"/>
                                </a:lnTo>
                                <a:lnTo>
                                  <a:pt x="93" y="109"/>
                                </a:lnTo>
                                <a:lnTo>
                                  <a:pt x="0" y="109"/>
                                </a:lnTo>
                                <a:lnTo>
                                  <a:pt x="0" y="106"/>
                                </a:lnTo>
                                <a:lnTo>
                                  <a:pt x="9" y="106"/>
                                </a:lnTo>
                                <a:lnTo>
                                  <a:pt x="12" y="100"/>
                                </a:lnTo>
                                <a:lnTo>
                                  <a:pt x="15" y="97"/>
                                </a:lnTo>
                                <a:lnTo>
                                  <a:pt x="15" y="91"/>
                                </a:lnTo>
                                <a:lnTo>
                                  <a:pt x="15" y="85"/>
                                </a:lnTo>
                                <a:lnTo>
                                  <a:pt x="15" y="24"/>
                                </a:lnTo>
                                <a:lnTo>
                                  <a:pt x="15" y="12"/>
                                </a:lnTo>
                                <a:lnTo>
                                  <a:pt x="15" y="6"/>
                                </a:lnTo>
                                <a:lnTo>
                                  <a:pt x="9" y="3"/>
                                </a:lnTo>
                                <a:lnTo>
                                  <a:pt x="6" y="3"/>
                                </a:lnTo>
                                <a:lnTo>
                                  <a:pt x="0" y="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374210" name="Freeform 838"/>
                        <wps:cNvSpPr>
                          <a:spLocks noEditPoints="1"/>
                        </wps:cNvSpPr>
                        <wps:spPr bwMode="auto">
                          <a:xfrm>
                            <a:off x="1819" y="1592"/>
                            <a:ext cx="117" cy="145"/>
                          </a:xfrm>
                          <a:custGeom>
                            <a:avLst/>
                            <a:gdLst>
                              <a:gd name="T0" fmla="*/ 75 w 117"/>
                              <a:gd name="T1" fmla="*/ 33 h 145"/>
                              <a:gd name="T2" fmla="*/ 96 w 117"/>
                              <a:gd name="T3" fmla="*/ 42 h 145"/>
                              <a:gd name="T4" fmla="*/ 105 w 117"/>
                              <a:gd name="T5" fmla="*/ 54 h 145"/>
                              <a:gd name="T6" fmla="*/ 114 w 117"/>
                              <a:gd name="T7" fmla="*/ 72 h 145"/>
                              <a:gd name="T8" fmla="*/ 114 w 117"/>
                              <a:gd name="T9" fmla="*/ 97 h 145"/>
                              <a:gd name="T10" fmla="*/ 108 w 117"/>
                              <a:gd name="T11" fmla="*/ 118 h 145"/>
                              <a:gd name="T12" fmla="*/ 90 w 117"/>
                              <a:gd name="T13" fmla="*/ 133 h 145"/>
                              <a:gd name="T14" fmla="*/ 69 w 117"/>
                              <a:gd name="T15" fmla="*/ 142 h 145"/>
                              <a:gd name="T16" fmla="*/ 45 w 117"/>
                              <a:gd name="T17" fmla="*/ 142 h 145"/>
                              <a:gd name="T18" fmla="*/ 24 w 117"/>
                              <a:gd name="T19" fmla="*/ 136 h 145"/>
                              <a:gd name="T20" fmla="*/ 9 w 117"/>
                              <a:gd name="T21" fmla="*/ 118 h 145"/>
                              <a:gd name="T22" fmla="*/ 0 w 117"/>
                              <a:gd name="T23" fmla="*/ 100 h 145"/>
                              <a:gd name="T24" fmla="*/ 0 w 117"/>
                              <a:gd name="T25" fmla="*/ 75 h 145"/>
                              <a:gd name="T26" fmla="*/ 12 w 117"/>
                              <a:gd name="T27" fmla="*/ 54 h 145"/>
                              <a:gd name="T28" fmla="*/ 24 w 117"/>
                              <a:gd name="T29" fmla="*/ 42 h 145"/>
                              <a:gd name="T30" fmla="*/ 39 w 117"/>
                              <a:gd name="T31" fmla="*/ 33 h 145"/>
                              <a:gd name="T32" fmla="*/ 60 w 117"/>
                              <a:gd name="T33" fmla="*/ 30 h 145"/>
                              <a:gd name="T34" fmla="*/ 48 w 117"/>
                              <a:gd name="T35" fmla="*/ 33 h 145"/>
                              <a:gd name="T36" fmla="*/ 36 w 117"/>
                              <a:gd name="T37" fmla="*/ 42 h 145"/>
                              <a:gd name="T38" fmla="*/ 24 w 117"/>
                              <a:gd name="T39" fmla="*/ 57 h 145"/>
                              <a:gd name="T40" fmla="*/ 21 w 117"/>
                              <a:gd name="T41" fmla="*/ 78 h 145"/>
                              <a:gd name="T42" fmla="*/ 21 w 117"/>
                              <a:gd name="T43" fmla="*/ 100 h 145"/>
                              <a:gd name="T44" fmla="*/ 24 w 117"/>
                              <a:gd name="T45" fmla="*/ 118 h 145"/>
                              <a:gd name="T46" fmla="*/ 36 w 117"/>
                              <a:gd name="T47" fmla="*/ 133 h 145"/>
                              <a:gd name="T48" fmla="*/ 51 w 117"/>
                              <a:gd name="T49" fmla="*/ 139 h 145"/>
                              <a:gd name="T50" fmla="*/ 69 w 117"/>
                              <a:gd name="T51" fmla="*/ 139 h 145"/>
                              <a:gd name="T52" fmla="*/ 81 w 117"/>
                              <a:gd name="T53" fmla="*/ 133 h 145"/>
                              <a:gd name="T54" fmla="*/ 93 w 117"/>
                              <a:gd name="T55" fmla="*/ 115 h 145"/>
                              <a:gd name="T56" fmla="*/ 96 w 117"/>
                              <a:gd name="T57" fmla="*/ 88 h 145"/>
                              <a:gd name="T58" fmla="*/ 96 w 117"/>
                              <a:gd name="T59" fmla="*/ 66 h 145"/>
                              <a:gd name="T60" fmla="*/ 87 w 117"/>
                              <a:gd name="T61" fmla="*/ 48 h 145"/>
                              <a:gd name="T62" fmla="*/ 72 w 117"/>
                              <a:gd name="T63" fmla="*/ 36 h 145"/>
                              <a:gd name="T64" fmla="*/ 57 w 117"/>
                              <a:gd name="T65" fmla="*/ 33 h 145"/>
                              <a:gd name="T66" fmla="*/ 69 w 117"/>
                              <a:gd name="T67" fmla="*/ 0 h 145"/>
                              <a:gd name="T68" fmla="*/ 57 w 117"/>
                              <a:gd name="T69" fmla="*/ 21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17" h="145">
                                <a:moveTo>
                                  <a:pt x="60" y="30"/>
                                </a:moveTo>
                                <a:lnTo>
                                  <a:pt x="75" y="33"/>
                                </a:lnTo>
                                <a:lnTo>
                                  <a:pt x="90" y="39"/>
                                </a:lnTo>
                                <a:lnTo>
                                  <a:pt x="96" y="42"/>
                                </a:lnTo>
                                <a:lnTo>
                                  <a:pt x="102" y="48"/>
                                </a:lnTo>
                                <a:lnTo>
                                  <a:pt x="105" y="54"/>
                                </a:lnTo>
                                <a:lnTo>
                                  <a:pt x="111" y="60"/>
                                </a:lnTo>
                                <a:lnTo>
                                  <a:pt x="114" y="72"/>
                                </a:lnTo>
                                <a:lnTo>
                                  <a:pt x="117" y="88"/>
                                </a:lnTo>
                                <a:lnTo>
                                  <a:pt x="114" y="97"/>
                                </a:lnTo>
                                <a:lnTo>
                                  <a:pt x="111" y="109"/>
                                </a:lnTo>
                                <a:lnTo>
                                  <a:pt x="108" y="118"/>
                                </a:lnTo>
                                <a:lnTo>
                                  <a:pt x="99" y="127"/>
                                </a:lnTo>
                                <a:lnTo>
                                  <a:pt x="90" y="133"/>
                                </a:lnTo>
                                <a:lnTo>
                                  <a:pt x="81" y="139"/>
                                </a:lnTo>
                                <a:lnTo>
                                  <a:pt x="69" y="142"/>
                                </a:lnTo>
                                <a:lnTo>
                                  <a:pt x="57" y="145"/>
                                </a:lnTo>
                                <a:lnTo>
                                  <a:pt x="45" y="142"/>
                                </a:lnTo>
                                <a:lnTo>
                                  <a:pt x="36" y="139"/>
                                </a:lnTo>
                                <a:lnTo>
                                  <a:pt x="24" y="136"/>
                                </a:lnTo>
                                <a:lnTo>
                                  <a:pt x="18" y="127"/>
                                </a:lnTo>
                                <a:lnTo>
                                  <a:pt x="9" y="118"/>
                                </a:lnTo>
                                <a:lnTo>
                                  <a:pt x="3" y="109"/>
                                </a:lnTo>
                                <a:lnTo>
                                  <a:pt x="0" y="100"/>
                                </a:lnTo>
                                <a:lnTo>
                                  <a:pt x="0" y="88"/>
                                </a:lnTo>
                                <a:lnTo>
                                  <a:pt x="0" y="75"/>
                                </a:lnTo>
                                <a:lnTo>
                                  <a:pt x="6" y="63"/>
                                </a:lnTo>
                                <a:lnTo>
                                  <a:pt x="12" y="54"/>
                                </a:lnTo>
                                <a:lnTo>
                                  <a:pt x="18" y="45"/>
                                </a:lnTo>
                                <a:lnTo>
                                  <a:pt x="24" y="42"/>
                                </a:lnTo>
                                <a:lnTo>
                                  <a:pt x="27" y="39"/>
                                </a:lnTo>
                                <a:lnTo>
                                  <a:pt x="39" y="33"/>
                                </a:lnTo>
                                <a:lnTo>
                                  <a:pt x="48" y="30"/>
                                </a:lnTo>
                                <a:lnTo>
                                  <a:pt x="60" y="30"/>
                                </a:lnTo>
                                <a:close/>
                                <a:moveTo>
                                  <a:pt x="57" y="33"/>
                                </a:moveTo>
                                <a:lnTo>
                                  <a:pt x="48" y="33"/>
                                </a:lnTo>
                                <a:lnTo>
                                  <a:pt x="42" y="36"/>
                                </a:lnTo>
                                <a:lnTo>
                                  <a:pt x="36" y="42"/>
                                </a:lnTo>
                                <a:lnTo>
                                  <a:pt x="30" y="48"/>
                                </a:lnTo>
                                <a:lnTo>
                                  <a:pt x="24" y="57"/>
                                </a:lnTo>
                                <a:lnTo>
                                  <a:pt x="21" y="66"/>
                                </a:lnTo>
                                <a:lnTo>
                                  <a:pt x="21" y="78"/>
                                </a:lnTo>
                                <a:lnTo>
                                  <a:pt x="18" y="88"/>
                                </a:lnTo>
                                <a:lnTo>
                                  <a:pt x="21" y="100"/>
                                </a:lnTo>
                                <a:lnTo>
                                  <a:pt x="21" y="109"/>
                                </a:lnTo>
                                <a:lnTo>
                                  <a:pt x="24" y="118"/>
                                </a:lnTo>
                                <a:lnTo>
                                  <a:pt x="30" y="124"/>
                                </a:lnTo>
                                <a:lnTo>
                                  <a:pt x="36" y="133"/>
                                </a:lnTo>
                                <a:lnTo>
                                  <a:pt x="42" y="139"/>
                                </a:lnTo>
                                <a:lnTo>
                                  <a:pt x="51" y="139"/>
                                </a:lnTo>
                                <a:lnTo>
                                  <a:pt x="57" y="142"/>
                                </a:lnTo>
                                <a:lnTo>
                                  <a:pt x="69" y="139"/>
                                </a:lnTo>
                                <a:lnTo>
                                  <a:pt x="75" y="136"/>
                                </a:lnTo>
                                <a:lnTo>
                                  <a:pt x="81" y="133"/>
                                </a:lnTo>
                                <a:lnTo>
                                  <a:pt x="87" y="124"/>
                                </a:lnTo>
                                <a:lnTo>
                                  <a:pt x="93" y="115"/>
                                </a:lnTo>
                                <a:lnTo>
                                  <a:pt x="96" y="103"/>
                                </a:lnTo>
                                <a:lnTo>
                                  <a:pt x="96" y="88"/>
                                </a:lnTo>
                                <a:lnTo>
                                  <a:pt x="96" y="78"/>
                                </a:lnTo>
                                <a:lnTo>
                                  <a:pt x="96" y="66"/>
                                </a:lnTo>
                                <a:lnTo>
                                  <a:pt x="90" y="57"/>
                                </a:lnTo>
                                <a:lnTo>
                                  <a:pt x="87" y="48"/>
                                </a:lnTo>
                                <a:lnTo>
                                  <a:pt x="81" y="39"/>
                                </a:lnTo>
                                <a:lnTo>
                                  <a:pt x="72" y="36"/>
                                </a:lnTo>
                                <a:lnTo>
                                  <a:pt x="66" y="33"/>
                                </a:lnTo>
                                <a:lnTo>
                                  <a:pt x="57" y="33"/>
                                </a:lnTo>
                                <a:close/>
                                <a:moveTo>
                                  <a:pt x="51" y="21"/>
                                </a:moveTo>
                                <a:lnTo>
                                  <a:pt x="69" y="0"/>
                                </a:lnTo>
                                <a:lnTo>
                                  <a:pt x="84" y="0"/>
                                </a:lnTo>
                                <a:lnTo>
                                  <a:pt x="57" y="21"/>
                                </a:lnTo>
                                <a:lnTo>
                                  <a:pt x="5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715044" name="Freeform 839"/>
                        <wps:cNvSpPr>
                          <a:spLocks/>
                        </wps:cNvSpPr>
                        <wps:spPr bwMode="auto">
                          <a:xfrm>
                            <a:off x="1948" y="1625"/>
                            <a:ext cx="113" cy="109"/>
                          </a:xfrm>
                          <a:custGeom>
                            <a:avLst/>
                            <a:gdLst>
                              <a:gd name="T0" fmla="*/ 18 w 113"/>
                              <a:gd name="T1" fmla="*/ 15 h 109"/>
                              <a:gd name="T2" fmla="*/ 18 w 113"/>
                              <a:gd name="T3" fmla="*/ 85 h 109"/>
                              <a:gd name="T4" fmla="*/ 21 w 113"/>
                              <a:gd name="T5" fmla="*/ 97 h 109"/>
                              <a:gd name="T6" fmla="*/ 24 w 113"/>
                              <a:gd name="T7" fmla="*/ 100 h 109"/>
                              <a:gd name="T8" fmla="*/ 27 w 113"/>
                              <a:gd name="T9" fmla="*/ 106 h 109"/>
                              <a:gd name="T10" fmla="*/ 36 w 113"/>
                              <a:gd name="T11" fmla="*/ 106 h 109"/>
                              <a:gd name="T12" fmla="*/ 36 w 113"/>
                              <a:gd name="T13" fmla="*/ 109 h 109"/>
                              <a:gd name="T14" fmla="*/ 0 w 113"/>
                              <a:gd name="T15" fmla="*/ 109 h 109"/>
                              <a:gd name="T16" fmla="*/ 0 w 113"/>
                              <a:gd name="T17" fmla="*/ 106 h 109"/>
                              <a:gd name="T18" fmla="*/ 6 w 113"/>
                              <a:gd name="T19" fmla="*/ 106 h 109"/>
                              <a:gd name="T20" fmla="*/ 12 w 113"/>
                              <a:gd name="T21" fmla="*/ 100 h 109"/>
                              <a:gd name="T22" fmla="*/ 15 w 113"/>
                              <a:gd name="T23" fmla="*/ 97 h 109"/>
                              <a:gd name="T24" fmla="*/ 15 w 113"/>
                              <a:gd name="T25" fmla="*/ 91 h 109"/>
                              <a:gd name="T26" fmla="*/ 15 w 113"/>
                              <a:gd name="T27" fmla="*/ 85 h 109"/>
                              <a:gd name="T28" fmla="*/ 15 w 113"/>
                              <a:gd name="T29" fmla="*/ 24 h 109"/>
                              <a:gd name="T30" fmla="*/ 15 w 113"/>
                              <a:gd name="T31" fmla="*/ 12 h 109"/>
                              <a:gd name="T32" fmla="*/ 12 w 113"/>
                              <a:gd name="T33" fmla="*/ 6 h 109"/>
                              <a:gd name="T34" fmla="*/ 9 w 113"/>
                              <a:gd name="T35" fmla="*/ 3 h 109"/>
                              <a:gd name="T36" fmla="*/ 6 w 113"/>
                              <a:gd name="T37" fmla="*/ 3 h 109"/>
                              <a:gd name="T38" fmla="*/ 0 w 113"/>
                              <a:gd name="T39" fmla="*/ 0 h 109"/>
                              <a:gd name="T40" fmla="*/ 30 w 113"/>
                              <a:gd name="T41" fmla="*/ 0 h 109"/>
                              <a:gd name="T42" fmla="*/ 92 w 113"/>
                              <a:gd name="T43" fmla="*/ 82 h 109"/>
                              <a:gd name="T44" fmla="*/ 92 w 113"/>
                              <a:gd name="T45" fmla="*/ 24 h 109"/>
                              <a:gd name="T46" fmla="*/ 92 w 113"/>
                              <a:gd name="T47" fmla="*/ 12 h 109"/>
                              <a:gd name="T48" fmla="*/ 90 w 113"/>
                              <a:gd name="T49" fmla="*/ 6 h 109"/>
                              <a:gd name="T50" fmla="*/ 84 w 113"/>
                              <a:gd name="T51" fmla="*/ 3 h 109"/>
                              <a:gd name="T52" fmla="*/ 78 w 113"/>
                              <a:gd name="T53" fmla="*/ 0 h 109"/>
                              <a:gd name="T54" fmla="*/ 113 w 113"/>
                              <a:gd name="T55" fmla="*/ 0 h 109"/>
                              <a:gd name="T56" fmla="*/ 104 w 113"/>
                              <a:gd name="T57" fmla="*/ 3 h 109"/>
                              <a:gd name="T58" fmla="*/ 101 w 113"/>
                              <a:gd name="T59" fmla="*/ 6 h 109"/>
                              <a:gd name="T60" fmla="*/ 98 w 113"/>
                              <a:gd name="T61" fmla="*/ 12 h 109"/>
                              <a:gd name="T62" fmla="*/ 98 w 113"/>
                              <a:gd name="T63" fmla="*/ 15 h 109"/>
                              <a:gd name="T64" fmla="*/ 95 w 113"/>
                              <a:gd name="T65" fmla="*/ 24 h 109"/>
                              <a:gd name="T66" fmla="*/ 95 w 113"/>
                              <a:gd name="T67" fmla="*/ 109 h 109"/>
                              <a:gd name="T68" fmla="*/ 92 w 113"/>
                              <a:gd name="T69" fmla="*/ 109 h 109"/>
                              <a:gd name="T70" fmla="*/ 18 w 113"/>
                              <a:gd name="T71" fmla="*/ 15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13" h="109">
                                <a:moveTo>
                                  <a:pt x="18" y="15"/>
                                </a:moveTo>
                                <a:lnTo>
                                  <a:pt x="18" y="85"/>
                                </a:lnTo>
                                <a:lnTo>
                                  <a:pt x="21" y="97"/>
                                </a:lnTo>
                                <a:lnTo>
                                  <a:pt x="24" y="100"/>
                                </a:lnTo>
                                <a:lnTo>
                                  <a:pt x="27" y="106"/>
                                </a:lnTo>
                                <a:lnTo>
                                  <a:pt x="36" y="106"/>
                                </a:lnTo>
                                <a:lnTo>
                                  <a:pt x="36" y="109"/>
                                </a:lnTo>
                                <a:lnTo>
                                  <a:pt x="0" y="109"/>
                                </a:lnTo>
                                <a:lnTo>
                                  <a:pt x="0" y="106"/>
                                </a:lnTo>
                                <a:lnTo>
                                  <a:pt x="6" y="106"/>
                                </a:lnTo>
                                <a:lnTo>
                                  <a:pt x="12" y="100"/>
                                </a:lnTo>
                                <a:lnTo>
                                  <a:pt x="15" y="97"/>
                                </a:lnTo>
                                <a:lnTo>
                                  <a:pt x="15" y="91"/>
                                </a:lnTo>
                                <a:lnTo>
                                  <a:pt x="15" y="85"/>
                                </a:lnTo>
                                <a:lnTo>
                                  <a:pt x="15" y="24"/>
                                </a:lnTo>
                                <a:lnTo>
                                  <a:pt x="15" y="12"/>
                                </a:lnTo>
                                <a:lnTo>
                                  <a:pt x="12" y="6"/>
                                </a:lnTo>
                                <a:lnTo>
                                  <a:pt x="9" y="3"/>
                                </a:lnTo>
                                <a:lnTo>
                                  <a:pt x="6" y="3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lnTo>
                                  <a:pt x="92" y="82"/>
                                </a:lnTo>
                                <a:lnTo>
                                  <a:pt x="92" y="24"/>
                                </a:lnTo>
                                <a:lnTo>
                                  <a:pt x="92" y="12"/>
                                </a:lnTo>
                                <a:lnTo>
                                  <a:pt x="90" y="6"/>
                                </a:lnTo>
                                <a:lnTo>
                                  <a:pt x="84" y="3"/>
                                </a:lnTo>
                                <a:lnTo>
                                  <a:pt x="78" y="0"/>
                                </a:lnTo>
                                <a:lnTo>
                                  <a:pt x="113" y="0"/>
                                </a:lnTo>
                                <a:lnTo>
                                  <a:pt x="104" y="3"/>
                                </a:lnTo>
                                <a:lnTo>
                                  <a:pt x="101" y="6"/>
                                </a:lnTo>
                                <a:lnTo>
                                  <a:pt x="98" y="12"/>
                                </a:lnTo>
                                <a:lnTo>
                                  <a:pt x="98" y="15"/>
                                </a:lnTo>
                                <a:lnTo>
                                  <a:pt x="95" y="24"/>
                                </a:lnTo>
                                <a:lnTo>
                                  <a:pt x="95" y="109"/>
                                </a:lnTo>
                                <a:lnTo>
                                  <a:pt x="92" y="109"/>
                                </a:lnTo>
                                <a:lnTo>
                                  <a:pt x="1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7038" name="Freeform 840"/>
                        <wps:cNvSpPr>
                          <a:spLocks/>
                        </wps:cNvSpPr>
                        <wps:spPr bwMode="auto">
                          <a:xfrm>
                            <a:off x="63" y="1324"/>
                            <a:ext cx="123" cy="145"/>
                          </a:xfrm>
                          <a:custGeom>
                            <a:avLst/>
                            <a:gdLst>
                              <a:gd name="T0" fmla="*/ 120 w 123"/>
                              <a:gd name="T1" fmla="*/ 49 h 145"/>
                              <a:gd name="T2" fmla="*/ 117 w 123"/>
                              <a:gd name="T3" fmla="*/ 42 h 145"/>
                              <a:gd name="T4" fmla="*/ 99 w 123"/>
                              <a:gd name="T5" fmla="*/ 12 h 145"/>
                              <a:gd name="T6" fmla="*/ 84 w 123"/>
                              <a:gd name="T7" fmla="*/ 3 h 145"/>
                              <a:gd name="T8" fmla="*/ 63 w 123"/>
                              <a:gd name="T9" fmla="*/ 3 h 145"/>
                              <a:gd name="T10" fmla="*/ 45 w 123"/>
                              <a:gd name="T11" fmla="*/ 15 h 145"/>
                              <a:gd name="T12" fmla="*/ 30 w 123"/>
                              <a:gd name="T13" fmla="*/ 33 h 145"/>
                              <a:gd name="T14" fmla="*/ 24 w 123"/>
                              <a:gd name="T15" fmla="*/ 52 h 145"/>
                              <a:gd name="T16" fmla="*/ 24 w 123"/>
                              <a:gd name="T17" fmla="*/ 73 h 145"/>
                              <a:gd name="T18" fmla="*/ 27 w 123"/>
                              <a:gd name="T19" fmla="*/ 100 h 145"/>
                              <a:gd name="T20" fmla="*/ 36 w 123"/>
                              <a:gd name="T21" fmla="*/ 121 h 145"/>
                              <a:gd name="T22" fmla="*/ 54 w 123"/>
                              <a:gd name="T23" fmla="*/ 136 h 145"/>
                              <a:gd name="T24" fmla="*/ 75 w 123"/>
                              <a:gd name="T25" fmla="*/ 139 h 145"/>
                              <a:gd name="T26" fmla="*/ 99 w 123"/>
                              <a:gd name="T27" fmla="*/ 136 h 145"/>
                              <a:gd name="T28" fmla="*/ 114 w 123"/>
                              <a:gd name="T29" fmla="*/ 121 h 145"/>
                              <a:gd name="T30" fmla="*/ 120 w 123"/>
                              <a:gd name="T31" fmla="*/ 100 h 145"/>
                              <a:gd name="T32" fmla="*/ 120 w 123"/>
                              <a:gd name="T33" fmla="*/ 112 h 145"/>
                              <a:gd name="T34" fmla="*/ 111 w 123"/>
                              <a:gd name="T35" fmla="*/ 130 h 145"/>
                              <a:gd name="T36" fmla="*/ 102 w 123"/>
                              <a:gd name="T37" fmla="*/ 139 h 145"/>
                              <a:gd name="T38" fmla="*/ 90 w 123"/>
                              <a:gd name="T39" fmla="*/ 142 h 145"/>
                              <a:gd name="T40" fmla="*/ 69 w 123"/>
                              <a:gd name="T41" fmla="*/ 145 h 145"/>
                              <a:gd name="T42" fmla="*/ 39 w 123"/>
                              <a:gd name="T43" fmla="*/ 142 h 145"/>
                              <a:gd name="T44" fmla="*/ 21 w 123"/>
                              <a:gd name="T45" fmla="*/ 130 h 145"/>
                              <a:gd name="T46" fmla="*/ 9 w 123"/>
                              <a:gd name="T47" fmla="*/ 115 h 145"/>
                              <a:gd name="T48" fmla="*/ 0 w 123"/>
                              <a:gd name="T49" fmla="*/ 91 h 145"/>
                              <a:gd name="T50" fmla="*/ 0 w 123"/>
                              <a:gd name="T51" fmla="*/ 58 h 145"/>
                              <a:gd name="T52" fmla="*/ 3 w 123"/>
                              <a:gd name="T53" fmla="*/ 42 h 145"/>
                              <a:gd name="T54" fmla="*/ 12 w 123"/>
                              <a:gd name="T55" fmla="*/ 30 h 145"/>
                              <a:gd name="T56" fmla="*/ 30 w 123"/>
                              <a:gd name="T57" fmla="*/ 9 h 145"/>
                              <a:gd name="T58" fmla="*/ 60 w 123"/>
                              <a:gd name="T59" fmla="*/ 0 h 145"/>
                              <a:gd name="T60" fmla="*/ 84 w 123"/>
                              <a:gd name="T61" fmla="*/ 0 h 145"/>
                              <a:gd name="T62" fmla="*/ 108 w 123"/>
                              <a:gd name="T63" fmla="*/ 6 h 145"/>
                              <a:gd name="T64" fmla="*/ 114 w 123"/>
                              <a:gd name="T65" fmla="*/ 6 h 145"/>
                              <a:gd name="T66" fmla="*/ 120 w 123"/>
                              <a:gd name="T67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3" h="145">
                                <a:moveTo>
                                  <a:pt x="120" y="0"/>
                                </a:moveTo>
                                <a:lnTo>
                                  <a:pt x="120" y="49"/>
                                </a:lnTo>
                                <a:lnTo>
                                  <a:pt x="117" y="49"/>
                                </a:lnTo>
                                <a:lnTo>
                                  <a:pt x="117" y="42"/>
                                </a:lnTo>
                                <a:lnTo>
                                  <a:pt x="108" y="21"/>
                                </a:lnTo>
                                <a:lnTo>
                                  <a:pt x="99" y="12"/>
                                </a:lnTo>
                                <a:lnTo>
                                  <a:pt x="93" y="6"/>
                                </a:lnTo>
                                <a:lnTo>
                                  <a:pt x="84" y="3"/>
                                </a:lnTo>
                                <a:lnTo>
                                  <a:pt x="75" y="3"/>
                                </a:lnTo>
                                <a:lnTo>
                                  <a:pt x="63" y="3"/>
                                </a:lnTo>
                                <a:lnTo>
                                  <a:pt x="54" y="6"/>
                                </a:lnTo>
                                <a:lnTo>
                                  <a:pt x="45" y="15"/>
                                </a:lnTo>
                                <a:lnTo>
                                  <a:pt x="36" y="24"/>
                                </a:lnTo>
                                <a:lnTo>
                                  <a:pt x="30" y="33"/>
                                </a:lnTo>
                                <a:lnTo>
                                  <a:pt x="27" y="45"/>
                                </a:lnTo>
                                <a:lnTo>
                                  <a:pt x="24" y="52"/>
                                </a:lnTo>
                                <a:lnTo>
                                  <a:pt x="24" y="58"/>
                                </a:lnTo>
                                <a:lnTo>
                                  <a:pt x="24" y="73"/>
                                </a:lnTo>
                                <a:lnTo>
                                  <a:pt x="24" y="88"/>
                                </a:lnTo>
                                <a:lnTo>
                                  <a:pt x="27" y="100"/>
                                </a:lnTo>
                                <a:lnTo>
                                  <a:pt x="30" y="109"/>
                                </a:lnTo>
                                <a:lnTo>
                                  <a:pt x="36" y="121"/>
                                </a:lnTo>
                                <a:lnTo>
                                  <a:pt x="45" y="127"/>
                                </a:lnTo>
                                <a:lnTo>
                                  <a:pt x="54" y="136"/>
                                </a:lnTo>
                                <a:lnTo>
                                  <a:pt x="63" y="139"/>
                                </a:lnTo>
                                <a:lnTo>
                                  <a:pt x="75" y="139"/>
                                </a:lnTo>
                                <a:lnTo>
                                  <a:pt x="87" y="139"/>
                                </a:lnTo>
                                <a:lnTo>
                                  <a:pt x="99" y="136"/>
                                </a:lnTo>
                                <a:lnTo>
                                  <a:pt x="108" y="130"/>
                                </a:lnTo>
                                <a:lnTo>
                                  <a:pt x="114" y="121"/>
                                </a:lnTo>
                                <a:lnTo>
                                  <a:pt x="117" y="112"/>
                                </a:lnTo>
                                <a:lnTo>
                                  <a:pt x="120" y="100"/>
                                </a:lnTo>
                                <a:lnTo>
                                  <a:pt x="123" y="103"/>
                                </a:lnTo>
                                <a:lnTo>
                                  <a:pt x="120" y="112"/>
                                </a:lnTo>
                                <a:lnTo>
                                  <a:pt x="117" y="121"/>
                                </a:lnTo>
                                <a:lnTo>
                                  <a:pt x="111" y="130"/>
                                </a:lnTo>
                                <a:lnTo>
                                  <a:pt x="105" y="136"/>
                                </a:lnTo>
                                <a:lnTo>
                                  <a:pt x="102" y="139"/>
                                </a:lnTo>
                                <a:lnTo>
                                  <a:pt x="99" y="139"/>
                                </a:lnTo>
                                <a:lnTo>
                                  <a:pt x="90" y="142"/>
                                </a:lnTo>
                                <a:lnTo>
                                  <a:pt x="81" y="145"/>
                                </a:lnTo>
                                <a:lnTo>
                                  <a:pt x="69" y="145"/>
                                </a:lnTo>
                                <a:lnTo>
                                  <a:pt x="54" y="145"/>
                                </a:lnTo>
                                <a:lnTo>
                                  <a:pt x="39" y="142"/>
                                </a:lnTo>
                                <a:lnTo>
                                  <a:pt x="27" y="136"/>
                                </a:lnTo>
                                <a:lnTo>
                                  <a:pt x="21" y="130"/>
                                </a:lnTo>
                                <a:lnTo>
                                  <a:pt x="18" y="127"/>
                                </a:lnTo>
                                <a:lnTo>
                                  <a:pt x="9" y="115"/>
                                </a:lnTo>
                                <a:lnTo>
                                  <a:pt x="3" y="103"/>
                                </a:lnTo>
                                <a:lnTo>
                                  <a:pt x="0" y="91"/>
                                </a:lnTo>
                                <a:lnTo>
                                  <a:pt x="0" y="76"/>
                                </a:lnTo>
                                <a:lnTo>
                                  <a:pt x="0" y="58"/>
                                </a:lnTo>
                                <a:lnTo>
                                  <a:pt x="3" y="52"/>
                                </a:lnTo>
                                <a:lnTo>
                                  <a:pt x="3" y="42"/>
                                </a:lnTo>
                                <a:lnTo>
                                  <a:pt x="6" y="36"/>
                                </a:lnTo>
                                <a:lnTo>
                                  <a:pt x="12" y="30"/>
                                </a:lnTo>
                                <a:lnTo>
                                  <a:pt x="21" y="18"/>
                                </a:lnTo>
                                <a:lnTo>
                                  <a:pt x="30" y="9"/>
                                </a:lnTo>
                                <a:lnTo>
                                  <a:pt x="45" y="3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0"/>
                                </a:lnTo>
                                <a:lnTo>
                                  <a:pt x="93" y="3"/>
                                </a:lnTo>
                                <a:lnTo>
                                  <a:pt x="108" y="6"/>
                                </a:lnTo>
                                <a:lnTo>
                                  <a:pt x="111" y="6"/>
                                </a:lnTo>
                                <a:lnTo>
                                  <a:pt x="114" y="6"/>
                                </a:lnTo>
                                <a:lnTo>
                                  <a:pt x="117" y="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84696" name="Freeform 841"/>
                        <wps:cNvSpPr>
                          <a:spLocks noEditPoints="1"/>
                        </wps:cNvSpPr>
                        <wps:spPr bwMode="auto">
                          <a:xfrm>
                            <a:off x="204" y="1324"/>
                            <a:ext cx="150" cy="145"/>
                          </a:xfrm>
                          <a:custGeom>
                            <a:avLst/>
                            <a:gdLst>
                              <a:gd name="T0" fmla="*/ 87 w 150"/>
                              <a:gd name="T1" fmla="*/ 0 h 145"/>
                              <a:gd name="T2" fmla="*/ 105 w 150"/>
                              <a:gd name="T3" fmla="*/ 6 h 145"/>
                              <a:gd name="T4" fmla="*/ 123 w 150"/>
                              <a:gd name="T5" fmla="*/ 15 h 145"/>
                              <a:gd name="T6" fmla="*/ 135 w 150"/>
                              <a:gd name="T7" fmla="*/ 30 h 145"/>
                              <a:gd name="T8" fmla="*/ 144 w 150"/>
                              <a:gd name="T9" fmla="*/ 49 h 145"/>
                              <a:gd name="T10" fmla="*/ 150 w 150"/>
                              <a:gd name="T11" fmla="*/ 73 h 145"/>
                              <a:gd name="T12" fmla="*/ 144 w 150"/>
                              <a:gd name="T13" fmla="*/ 100 h 145"/>
                              <a:gd name="T14" fmla="*/ 126 w 150"/>
                              <a:gd name="T15" fmla="*/ 124 h 145"/>
                              <a:gd name="T16" fmla="*/ 108 w 150"/>
                              <a:gd name="T17" fmla="*/ 136 h 145"/>
                              <a:gd name="T18" fmla="*/ 87 w 150"/>
                              <a:gd name="T19" fmla="*/ 145 h 145"/>
                              <a:gd name="T20" fmla="*/ 60 w 150"/>
                              <a:gd name="T21" fmla="*/ 145 h 145"/>
                              <a:gd name="T22" fmla="*/ 33 w 150"/>
                              <a:gd name="T23" fmla="*/ 133 h 145"/>
                              <a:gd name="T24" fmla="*/ 12 w 150"/>
                              <a:gd name="T25" fmla="*/ 115 h 145"/>
                              <a:gd name="T26" fmla="*/ 0 w 150"/>
                              <a:gd name="T27" fmla="*/ 88 h 145"/>
                              <a:gd name="T28" fmla="*/ 0 w 150"/>
                              <a:gd name="T29" fmla="*/ 58 h 145"/>
                              <a:gd name="T30" fmla="*/ 6 w 150"/>
                              <a:gd name="T31" fmla="*/ 42 h 145"/>
                              <a:gd name="T32" fmla="*/ 24 w 150"/>
                              <a:gd name="T33" fmla="*/ 18 h 145"/>
                              <a:gd name="T34" fmla="*/ 48 w 150"/>
                              <a:gd name="T35" fmla="*/ 3 h 145"/>
                              <a:gd name="T36" fmla="*/ 75 w 150"/>
                              <a:gd name="T37" fmla="*/ 0 h 145"/>
                              <a:gd name="T38" fmla="*/ 63 w 150"/>
                              <a:gd name="T39" fmla="*/ 3 h 145"/>
                              <a:gd name="T40" fmla="*/ 45 w 150"/>
                              <a:gd name="T41" fmla="*/ 12 h 145"/>
                              <a:gd name="T42" fmla="*/ 39 w 150"/>
                              <a:gd name="T43" fmla="*/ 21 h 145"/>
                              <a:gd name="T44" fmla="*/ 27 w 150"/>
                              <a:gd name="T45" fmla="*/ 45 h 145"/>
                              <a:gd name="T46" fmla="*/ 24 w 150"/>
                              <a:gd name="T47" fmla="*/ 76 h 145"/>
                              <a:gd name="T48" fmla="*/ 27 w 150"/>
                              <a:gd name="T49" fmla="*/ 100 h 145"/>
                              <a:gd name="T50" fmla="*/ 39 w 150"/>
                              <a:gd name="T51" fmla="*/ 121 h 145"/>
                              <a:gd name="T52" fmla="*/ 54 w 150"/>
                              <a:gd name="T53" fmla="*/ 139 h 145"/>
                              <a:gd name="T54" fmla="*/ 75 w 150"/>
                              <a:gd name="T55" fmla="*/ 142 h 145"/>
                              <a:gd name="T56" fmla="*/ 90 w 150"/>
                              <a:gd name="T57" fmla="*/ 139 h 145"/>
                              <a:gd name="T58" fmla="*/ 102 w 150"/>
                              <a:gd name="T59" fmla="*/ 130 h 145"/>
                              <a:gd name="T60" fmla="*/ 117 w 150"/>
                              <a:gd name="T61" fmla="*/ 115 h 145"/>
                              <a:gd name="T62" fmla="*/ 123 w 150"/>
                              <a:gd name="T63" fmla="*/ 91 h 145"/>
                              <a:gd name="T64" fmla="*/ 123 w 150"/>
                              <a:gd name="T65" fmla="*/ 61 h 145"/>
                              <a:gd name="T66" fmla="*/ 117 w 150"/>
                              <a:gd name="T67" fmla="*/ 33 h 145"/>
                              <a:gd name="T68" fmla="*/ 102 w 150"/>
                              <a:gd name="T69" fmla="*/ 12 h 145"/>
                              <a:gd name="T70" fmla="*/ 84 w 150"/>
                              <a:gd name="T71" fmla="*/ 3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50" h="145">
                                <a:moveTo>
                                  <a:pt x="75" y="0"/>
                                </a:moveTo>
                                <a:lnTo>
                                  <a:pt x="87" y="0"/>
                                </a:lnTo>
                                <a:lnTo>
                                  <a:pt x="96" y="3"/>
                                </a:lnTo>
                                <a:lnTo>
                                  <a:pt x="105" y="6"/>
                                </a:lnTo>
                                <a:lnTo>
                                  <a:pt x="114" y="9"/>
                                </a:lnTo>
                                <a:lnTo>
                                  <a:pt x="123" y="15"/>
                                </a:lnTo>
                                <a:lnTo>
                                  <a:pt x="129" y="24"/>
                                </a:lnTo>
                                <a:lnTo>
                                  <a:pt x="135" y="30"/>
                                </a:lnTo>
                                <a:lnTo>
                                  <a:pt x="141" y="39"/>
                                </a:lnTo>
                                <a:lnTo>
                                  <a:pt x="144" y="49"/>
                                </a:lnTo>
                                <a:lnTo>
                                  <a:pt x="147" y="55"/>
                                </a:lnTo>
                                <a:lnTo>
                                  <a:pt x="150" y="73"/>
                                </a:lnTo>
                                <a:lnTo>
                                  <a:pt x="147" y="88"/>
                                </a:lnTo>
                                <a:lnTo>
                                  <a:pt x="144" y="100"/>
                                </a:lnTo>
                                <a:lnTo>
                                  <a:pt x="138" y="112"/>
                                </a:lnTo>
                                <a:lnTo>
                                  <a:pt x="126" y="124"/>
                                </a:lnTo>
                                <a:lnTo>
                                  <a:pt x="117" y="133"/>
                                </a:lnTo>
                                <a:lnTo>
                                  <a:pt x="108" y="136"/>
                                </a:lnTo>
                                <a:lnTo>
                                  <a:pt x="102" y="139"/>
                                </a:lnTo>
                                <a:lnTo>
                                  <a:pt x="87" y="145"/>
                                </a:lnTo>
                                <a:lnTo>
                                  <a:pt x="75" y="145"/>
                                </a:lnTo>
                                <a:lnTo>
                                  <a:pt x="60" y="145"/>
                                </a:lnTo>
                                <a:lnTo>
                                  <a:pt x="45" y="139"/>
                                </a:lnTo>
                                <a:lnTo>
                                  <a:pt x="33" y="133"/>
                                </a:lnTo>
                                <a:lnTo>
                                  <a:pt x="21" y="124"/>
                                </a:lnTo>
                                <a:lnTo>
                                  <a:pt x="12" y="115"/>
                                </a:lnTo>
                                <a:lnTo>
                                  <a:pt x="6" y="100"/>
                                </a:lnTo>
                                <a:lnTo>
                                  <a:pt x="0" y="88"/>
                                </a:lnTo>
                                <a:lnTo>
                                  <a:pt x="0" y="73"/>
                                </a:lnTo>
                                <a:lnTo>
                                  <a:pt x="0" y="58"/>
                                </a:lnTo>
                                <a:lnTo>
                                  <a:pt x="3" y="52"/>
                                </a:lnTo>
                                <a:lnTo>
                                  <a:pt x="6" y="42"/>
                                </a:lnTo>
                                <a:lnTo>
                                  <a:pt x="12" y="30"/>
                                </a:lnTo>
                                <a:lnTo>
                                  <a:pt x="24" y="18"/>
                                </a:lnTo>
                                <a:lnTo>
                                  <a:pt x="36" y="9"/>
                                </a:lnTo>
                                <a:lnTo>
                                  <a:pt x="48" y="3"/>
                                </a:lnTo>
                                <a:lnTo>
                                  <a:pt x="63" y="0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75" y="3"/>
                                </a:moveTo>
                                <a:lnTo>
                                  <a:pt x="63" y="3"/>
                                </a:lnTo>
                                <a:lnTo>
                                  <a:pt x="54" y="6"/>
                                </a:lnTo>
                                <a:lnTo>
                                  <a:pt x="45" y="12"/>
                                </a:lnTo>
                                <a:lnTo>
                                  <a:pt x="42" y="18"/>
                                </a:lnTo>
                                <a:lnTo>
                                  <a:pt x="39" y="21"/>
                                </a:lnTo>
                                <a:lnTo>
                                  <a:pt x="33" y="33"/>
                                </a:lnTo>
                                <a:lnTo>
                                  <a:pt x="27" y="45"/>
                                </a:lnTo>
                                <a:lnTo>
                                  <a:pt x="24" y="61"/>
                                </a:lnTo>
                                <a:lnTo>
                                  <a:pt x="24" y="76"/>
                                </a:lnTo>
                                <a:lnTo>
                                  <a:pt x="24" y="88"/>
                                </a:lnTo>
                                <a:lnTo>
                                  <a:pt x="27" y="100"/>
                                </a:lnTo>
                                <a:lnTo>
                                  <a:pt x="33" y="112"/>
                                </a:lnTo>
                                <a:lnTo>
                                  <a:pt x="39" y="121"/>
                                </a:lnTo>
                                <a:lnTo>
                                  <a:pt x="45" y="130"/>
                                </a:lnTo>
                                <a:lnTo>
                                  <a:pt x="54" y="139"/>
                                </a:lnTo>
                                <a:lnTo>
                                  <a:pt x="63" y="142"/>
                                </a:lnTo>
                                <a:lnTo>
                                  <a:pt x="75" y="142"/>
                                </a:lnTo>
                                <a:lnTo>
                                  <a:pt x="84" y="142"/>
                                </a:lnTo>
                                <a:lnTo>
                                  <a:pt x="90" y="139"/>
                                </a:lnTo>
                                <a:lnTo>
                                  <a:pt x="96" y="136"/>
                                </a:lnTo>
                                <a:lnTo>
                                  <a:pt x="102" y="130"/>
                                </a:lnTo>
                                <a:lnTo>
                                  <a:pt x="114" y="121"/>
                                </a:lnTo>
                                <a:lnTo>
                                  <a:pt x="117" y="115"/>
                                </a:lnTo>
                                <a:lnTo>
                                  <a:pt x="120" y="106"/>
                                </a:lnTo>
                                <a:lnTo>
                                  <a:pt x="123" y="91"/>
                                </a:lnTo>
                                <a:lnTo>
                                  <a:pt x="126" y="76"/>
                                </a:lnTo>
                                <a:lnTo>
                                  <a:pt x="123" y="61"/>
                                </a:lnTo>
                                <a:lnTo>
                                  <a:pt x="120" y="45"/>
                                </a:lnTo>
                                <a:lnTo>
                                  <a:pt x="117" y="33"/>
                                </a:lnTo>
                                <a:lnTo>
                                  <a:pt x="111" y="21"/>
                                </a:lnTo>
                                <a:lnTo>
                                  <a:pt x="102" y="12"/>
                                </a:lnTo>
                                <a:lnTo>
                                  <a:pt x="93" y="6"/>
                                </a:lnTo>
                                <a:lnTo>
                                  <a:pt x="84" y="3"/>
                                </a:lnTo>
                                <a:lnTo>
                                  <a:pt x="7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2624388" name="Freeform 842"/>
                        <wps:cNvSpPr>
                          <a:spLocks/>
                        </wps:cNvSpPr>
                        <wps:spPr bwMode="auto">
                          <a:xfrm>
                            <a:off x="369" y="1327"/>
                            <a:ext cx="146" cy="139"/>
                          </a:xfrm>
                          <a:custGeom>
                            <a:avLst/>
                            <a:gdLst>
                              <a:gd name="T0" fmla="*/ 24 w 146"/>
                              <a:gd name="T1" fmla="*/ 18 h 139"/>
                              <a:gd name="T2" fmla="*/ 24 w 146"/>
                              <a:gd name="T3" fmla="*/ 106 h 139"/>
                              <a:gd name="T4" fmla="*/ 27 w 146"/>
                              <a:gd name="T5" fmla="*/ 124 h 139"/>
                              <a:gd name="T6" fmla="*/ 30 w 146"/>
                              <a:gd name="T7" fmla="*/ 130 h 139"/>
                              <a:gd name="T8" fmla="*/ 36 w 146"/>
                              <a:gd name="T9" fmla="*/ 136 h 139"/>
                              <a:gd name="T10" fmla="*/ 47 w 146"/>
                              <a:gd name="T11" fmla="*/ 136 h 139"/>
                              <a:gd name="T12" fmla="*/ 47 w 146"/>
                              <a:gd name="T13" fmla="*/ 139 h 139"/>
                              <a:gd name="T14" fmla="*/ 0 w 146"/>
                              <a:gd name="T15" fmla="*/ 139 h 139"/>
                              <a:gd name="T16" fmla="*/ 0 w 146"/>
                              <a:gd name="T17" fmla="*/ 136 h 139"/>
                              <a:gd name="T18" fmla="*/ 6 w 146"/>
                              <a:gd name="T19" fmla="*/ 136 h 139"/>
                              <a:gd name="T20" fmla="*/ 9 w 146"/>
                              <a:gd name="T21" fmla="*/ 136 h 139"/>
                              <a:gd name="T22" fmla="*/ 18 w 146"/>
                              <a:gd name="T23" fmla="*/ 130 h 139"/>
                              <a:gd name="T24" fmla="*/ 18 w 146"/>
                              <a:gd name="T25" fmla="*/ 127 h 139"/>
                              <a:gd name="T26" fmla="*/ 18 w 146"/>
                              <a:gd name="T27" fmla="*/ 124 h 139"/>
                              <a:gd name="T28" fmla="*/ 21 w 146"/>
                              <a:gd name="T29" fmla="*/ 118 h 139"/>
                              <a:gd name="T30" fmla="*/ 21 w 146"/>
                              <a:gd name="T31" fmla="*/ 106 h 139"/>
                              <a:gd name="T32" fmla="*/ 21 w 146"/>
                              <a:gd name="T33" fmla="*/ 30 h 139"/>
                              <a:gd name="T34" fmla="*/ 21 w 146"/>
                              <a:gd name="T35" fmla="*/ 15 h 139"/>
                              <a:gd name="T36" fmla="*/ 18 w 146"/>
                              <a:gd name="T37" fmla="*/ 9 h 139"/>
                              <a:gd name="T38" fmla="*/ 12 w 146"/>
                              <a:gd name="T39" fmla="*/ 6 h 139"/>
                              <a:gd name="T40" fmla="*/ 6 w 146"/>
                              <a:gd name="T41" fmla="*/ 3 h 139"/>
                              <a:gd name="T42" fmla="*/ 0 w 146"/>
                              <a:gd name="T43" fmla="*/ 0 h 139"/>
                              <a:gd name="T44" fmla="*/ 39 w 146"/>
                              <a:gd name="T45" fmla="*/ 0 h 139"/>
                              <a:gd name="T46" fmla="*/ 122 w 146"/>
                              <a:gd name="T47" fmla="*/ 106 h 139"/>
                              <a:gd name="T48" fmla="*/ 122 w 146"/>
                              <a:gd name="T49" fmla="*/ 30 h 139"/>
                              <a:gd name="T50" fmla="*/ 119 w 146"/>
                              <a:gd name="T51" fmla="*/ 15 h 139"/>
                              <a:gd name="T52" fmla="*/ 116 w 146"/>
                              <a:gd name="T53" fmla="*/ 9 h 139"/>
                              <a:gd name="T54" fmla="*/ 110 w 146"/>
                              <a:gd name="T55" fmla="*/ 3 h 139"/>
                              <a:gd name="T56" fmla="*/ 98 w 146"/>
                              <a:gd name="T57" fmla="*/ 0 h 139"/>
                              <a:gd name="T58" fmla="*/ 146 w 146"/>
                              <a:gd name="T59" fmla="*/ 0 h 139"/>
                              <a:gd name="T60" fmla="*/ 137 w 146"/>
                              <a:gd name="T61" fmla="*/ 3 h 139"/>
                              <a:gd name="T62" fmla="*/ 128 w 146"/>
                              <a:gd name="T63" fmla="*/ 9 h 139"/>
                              <a:gd name="T64" fmla="*/ 128 w 146"/>
                              <a:gd name="T65" fmla="*/ 15 h 139"/>
                              <a:gd name="T66" fmla="*/ 125 w 146"/>
                              <a:gd name="T67" fmla="*/ 21 h 139"/>
                              <a:gd name="T68" fmla="*/ 125 w 146"/>
                              <a:gd name="T69" fmla="*/ 30 h 139"/>
                              <a:gd name="T70" fmla="*/ 125 w 146"/>
                              <a:gd name="T71" fmla="*/ 139 h 139"/>
                              <a:gd name="T72" fmla="*/ 119 w 146"/>
                              <a:gd name="T73" fmla="*/ 139 h 139"/>
                              <a:gd name="T74" fmla="*/ 24 w 146"/>
                              <a:gd name="T75" fmla="*/ 18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46" h="139">
                                <a:moveTo>
                                  <a:pt x="24" y="18"/>
                                </a:moveTo>
                                <a:lnTo>
                                  <a:pt x="24" y="106"/>
                                </a:lnTo>
                                <a:lnTo>
                                  <a:pt x="27" y="124"/>
                                </a:lnTo>
                                <a:lnTo>
                                  <a:pt x="30" y="130"/>
                                </a:lnTo>
                                <a:lnTo>
                                  <a:pt x="36" y="136"/>
                                </a:lnTo>
                                <a:lnTo>
                                  <a:pt x="47" y="136"/>
                                </a:lnTo>
                                <a:lnTo>
                                  <a:pt x="47" y="139"/>
                                </a:lnTo>
                                <a:lnTo>
                                  <a:pt x="0" y="139"/>
                                </a:lnTo>
                                <a:lnTo>
                                  <a:pt x="0" y="136"/>
                                </a:lnTo>
                                <a:lnTo>
                                  <a:pt x="6" y="136"/>
                                </a:lnTo>
                                <a:lnTo>
                                  <a:pt x="9" y="136"/>
                                </a:lnTo>
                                <a:lnTo>
                                  <a:pt x="18" y="130"/>
                                </a:lnTo>
                                <a:lnTo>
                                  <a:pt x="18" y="127"/>
                                </a:lnTo>
                                <a:lnTo>
                                  <a:pt x="18" y="124"/>
                                </a:lnTo>
                                <a:lnTo>
                                  <a:pt x="21" y="118"/>
                                </a:lnTo>
                                <a:lnTo>
                                  <a:pt x="21" y="106"/>
                                </a:lnTo>
                                <a:lnTo>
                                  <a:pt x="21" y="30"/>
                                </a:lnTo>
                                <a:lnTo>
                                  <a:pt x="21" y="15"/>
                                </a:lnTo>
                                <a:lnTo>
                                  <a:pt x="18" y="9"/>
                                </a:lnTo>
                                <a:lnTo>
                                  <a:pt x="12" y="6"/>
                                </a:lnTo>
                                <a:lnTo>
                                  <a:pt x="6" y="3"/>
                                </a:lnTo>
                                <a:lnTo>
                                  <a:pt x="0" y="0"/>
                                </a:lnTo>
                                <a:lnTo>
                                  <a:pt x="39" y="0"/>
                                </a:lnTo>
                                <a:lnTo>
                                  <a:pt x="122" y="106"/>
                                </a:lnTo>
                                <a:lnTo>
                                  <a:pt x="122" y="30"/>
                                </a:lnTo>
                                <a:lnTo>
                                  <a:pt x="119" y="15"/>
                                </a:lnTo>
                                <a:lnTo>
                                  <a:pt x="116" y="9"/>
                                </a:lnTo>
                                <a:lnTo>
                                  <a:pt x="110" y="3"/>
                                </a:lnTo>
                                <a:lnTo>
                                  <a:pt x="98" y="0"/>
                                </a:lnTo>
                                <a:lnTo>
                                  <a:pt x="146" y="0"/>
                                </a:lnTo>
                                <a:lnTo>
                                  <a:pt x="137" y="3"/>
                                </a:lnTo>
                                <a:lnTo>
                                  <a:pt x="128" y="9"/>
                                </a:lnTo>
                                <a:lnTo>
                                  <a:pt x="128" y="15"/>
                                </a:lnTo>
                                <a:lnTo>
                                  <a:pt x="125" y="21"/>
                                </a:lnTo>
                                <a:lnTo>
                                  <a:pt x="125" y="30"/>
                                </a:lnTo>
                                <a:lnTo>
                                  <a:pt x="125" y="139"/>
                                </a:lnTo>
                                <a:lnTo>
                                  <a:pt x="119" y="139"/>
                                </a:lnTo>
                                <a:lnTo>
                                  <a:pt x="2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294703" name="Freeform 843"/>
                        <wps:cNvSpPr>
                          <a:spLocks/>
                        </wps:cNvSpPr>
                        <wps:spPr bwMode="auto">
                          <a:xfrm>
                            <a:off x="530" y="1324"/>
                            <a:ext cx="90" cy="145"/>
                          </a:xfrm>
                          <a:custGeom>
                            <a:avLst/>
                            <a:gdLst>
                              <a:gd name="T0" fmla="*/ 0 w 90"/>
                              <a:gd name="T1" fmla="*/ 100 h 145"/>
                              <a:gd name="T2" fmla="*/ 6 w 90"/>
                              <a:gd name="T3" fmla="*/ 109 h 145"/>
                              <a:gd name="T4" fmla="*/ 18 w 90"/>
                              <a:gd name="T5" fmla="*/ 133 h 145"/>
                              <a:gd name="T6" fmla="*/ 30 w 90"/>
                              <a:gd name="T7" fmla="*/ 139 h 145"/>
                              <a:gd name="T8" fmla="*/ 42 w 90"/>
                              <a:gd name="T9" fmla="*/ 142 h 145"/>
                              <a:gd name="T10" fmla="*/ 60 w 90"/>
                              <a:gd name="T11" fmla="*/ 136 h 145"/>
                              <a:gd name="T12" fmla="*/ 66 w 90"/>
                              <a:gd name="T13" fmla="*/ 130 h 145"/>
                              <a:gd name="T14" fmla="*/ 69 w 90"/>
                              <a:gd name="T15" fmla="*/ 115 h 145"/>
                              <a:gd name="T16" fmla="*/ 60 w 90"/>
                              <a:gd name="T17" fmla="*/ 94 h 145"/>
                              <a:gd name="T18" fmla="*/ 39 w 90"/>
                              <a:gd name="T19" fmla="*/ 79 h 145"/>
                              <a:gd name="T20" fmla="*/ 15 w 90"/>
                              <a:gd name="T21" fmla="*/ 64 h 145"/>
                              <a:gd name="T22" fmla="*/ 9 w 90"/>
                              <a:gd name="T23" fmla="*/ 52 h 145"/>
                              <a:gd name="T24" fmla="*/ 6 w 90"/>
                              <a:gd name="T25" fmla="*/ 39 h 145"/>
                              <a:gd name="T26" fmla="*/ 9 w 90"/>
                              <a:gd name="T27" fmla="*/ 24 h 145"/>
                              <a:gd name="T28" fmla="*/ 18 w 90"/>
                              <a:gd name="T29" fmla="*/ 12 h 145"/>
                              <a:gd name="T30" fmla="*/ 30 w 90"/>
                              <a:gd name="T31" fmla="*/ 3 h 145"/>
                              <a:gd name="T32" fmla="*/ 45 w 90"/>
                              <a:gd name="T33" fmla="*/ 0 h 145"/>
                              <a:gd name="T34" fmla="*/ 63 w 90"/>
                              <a:gd name="T35" fmla="*/ 3 h 145"/>
                              <a:gd name="T36" fmla="*/ 78 w 90"/>
                              <a:gd name="T37" fmla="*/ 6 h 145"/>
                              <a:gd name="T38" fmla="*/ 81 w 90"/>
                              <a:gd name="T39" fmla="*/ 0 h 145"/>
                              <a:gd name="T40" fmla="*/ 75 w 90"/>
                              <a:gd name="T41" fmla="*/ 27 h 145"/>
                              <a:gd name="T42" fmla="*/ 66 w 90"/>
                              <a:gd name="T43" fmla="*/ 12 h 145"/>
                              <a:gd name="T44" fmla="*/ 60 w 90"/>
                              <a:gd name="T45" fmla="*/ 6 h 145"/>
                              <a:gd name="T46" fmla="*/ 45 w 90"/>
                              <a:gd name="T47" fmla="*/ 3 h 145"/>
                              <a:gd name="T48" fmla="*/ 33 w 90"/>
                              <a:gd name="T49" fmla="*/ 6 h 145"/>
                              <a:gd name="T50" fmla="*/ 24 w 90"/>
                              <a:gd name="T51" fmla="*/ 15 h 145"/>
                              <a:gd name="T52" fmla="*/ 21 w 90"/>
                              <a:gd name="T53" fmla="*/ 27 h 145"/>
                              <a:gd name="T54" fmla="*/ 24 w 90"/>
                              <a:gd name="T55" fmla="*/ 36 h 145"/>
                              <a:gd name="T56" fmla="*/ 30 w 90"/>
                              <a:gd name="T57" fmla="*/ 45 h 145"/>
                              <a:gd name="T58" fmla="*/ 57 w 90"/>
                              <a:gd name="T59" fmla="*/ 61 h 145"/>
                              <a:gd name="T60" fmla="*/ 81 w 90"/>
                              <a:gd name="T61" fmla="*/ 79 h 145"/>
                              <a:gd name="T62" fmla="*/ 87 w 90"/>
                              <a:gd name="T63" fmla="*/ 91 h 145"/>
                              <a:gd name="T64" fmla="*/ 90 w 90"/>
                              <a:gd name="T65" fmla="*/ 103 h 145"/>
                              <a:gd name="T66" fmla="*/ 87 w 90"/>
                              <a:gd name="T67" fmla="*/ 121 h 145"/>
                              <a:gd name="T68" fmla="*/ 75 w 90"/>
                              <a:gd name="T69" fmla="*/ 136 h 145"/>
                              <a:gd name="T70" fmla="*/ 63 w 90"/>
                              <a:gd name="T71" fmla="*/ 145 h 145"/>
                              <a:gd name="T72" fmla="*/ 33 w 90"/>
                              <a:gd name="T73" fmla="*/ 145 h 145"/>
                              <a:gd name="T74" fmla="*/ 9 w 90"/>
                              <a:gd name="T75" fmla="*/ 136 h 145"/>
                              <a:gd name="T76" fmla="*/ 3 w 90"/>
                              <a:gd name="T77" fmla="*/ 142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0" h="145">
                                <a:moveTo>
                                  <a:pt x="0" y="142"/>
                                </a:moveTo>
                                <a:lnTo>
                                  <a:pt x="0" y="100"/>
                                </a:lnTo>
                                <a:lnTo>
                                  <a:pt x="3" y="100"/>
                                </a:lnTo>
                                <a:lnTo>
                                  <a:pt x="6" y="109"/>
                                </a:lnTo>
                                <a:lnTo>
                                  <a:pt x="9" y="118"/>
                                </a:lnTo>
                                <a:lnTo>
                                  <a:pt x="18" y="133"/>
                                </a:lnTo>
                                <a:lnTo>
                                  <a:pt x="24" y="136"/>
                                </a:lnTo>
                                <a:lnTo>
                                  <a:pt x="30" y="139"/>
                                </a:lnTo>
                                <a:lnTo>
                                  <a:pt x="36" y="142"/>
                                </a:lnTo>
                                <a:lnTo>
                                  <a:pt x="42" y="142"/>
                                </a:lnTo>
                                <a:lnTo>
                                  <a:pt x="54" y="139"/>
                                </a:lnTo>
                                <a:lnTo>
                                  <a:pt x="60" y="136"/>
                                </a:lnTo>
                                <a:lnTo>
                                  <a:pt x="63" y="133"/>
                                </a:lnTo>
                                <a:lnTo>
                                  <a:pt x="66" y="130"/>
                                </a:lnTo>
                                <a:lnTo>
                                  <a:pt x="66" y="124"/>
                                </a:lnTo>
                                <a:lnTo>
                                  <a:pt x="69" y="115"/>
                                </a:lnTo>
                                <a:lnTo>
                                  <a:pt x="66" y="103"/>
                                </a:lnTo>
                                <a:lnTo>
                                  <a:pt x="60" y="94"/>
                                </a:lnTo>
                                <a:lnTo>
                                  <a:pt x="51" y="85"/>
                                </a:lnTo>
                                <a:lnTo>
                                  <a:pt x="39" y="79"/>
                                </a:lnTo>
                                <a:lnTo>
                                  <a:pt x="24" y="70"/>
                                </a:lnTo>
                                <a:lnTo>
                                  <a:pt x="15" y="64"/>
                                </a:lnTo>
                                <a:lnTo>
                                  <a:pt x="12" y="58"/>
                                </a:lnTo>
                                <a:lnTo>
                                  <a:pt x="9" y="52"/>
                                </a:lnTo>
                                <a:lnTo>
                                  <a:pt x="6" y="45"/>
                                </a:lnTo>
                                <a:lnTo>
                                  <a:pt x="6" y="39"/>
                                </a:lnTo>
                                <a:lnTo>
                                  <a:pt x="6" y="30"/>
                                </a:lnTo>
                                <a:lnTo>
                                  <a:pt x="9" y="24"/>
                                </a:lnTo>
                                <a:lnTo>
                                  <a:pt x="12" y="18"/>
                                </a:lnTo>
                                <a:lnTo>
                                  <a:pt x="18" y="12"/>
                                </a:lnTo>
                                <a:lnTo>
                                  <a:pt x="24" y="6"/>
                                </a:lnTo>
                                <a:lnTo>
                                  <a:pt x="30" y="3"/>
                                </a:lnTo>
                                <a:lnTo>
                                  <a:pt x="36" y="0"/>
                                </a:lnTo>
                                <a:lnTo>
                                  <a:pt x="45" y="0"/>
                                </a:lnTo>
                                <a:lnTo>
                                  <a:pt x="54" y="0"/>
                                </a:lnTo>
                                <a:lnTo>
                                  <a:pt x="63" y="3"/>
                                </a:lnTo>
                                <a:lnTo>
                                  <a:pt x="75" y="6"/>
                                </a:lnTo>
                                <a:lnTo>
                                  <a:pt x="78" y="6"/>
                                </a:lnTo>
                                <a:lnTo>
                                  <a:pt x="78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42"/>
                                </a:lnTo>
                                <a:lnTo>
                                  <a:pt x="75" y="27"/>
                                </a:lnTo>
                                <a:lnTo>
                                  <a:pt x="72" y="18"/>
                                </a:lnTo>
                                <a:lnTo>
                                  <a:pt x="66" y="12"/>
                                </a:lnTo>
                                <a:lnTo>
                                  <a:pt x="63" y="9"/>
                                </a:lnTo>
                                <a:lnTo>
                                  <a:pt x="60" y="6"/>
                                </a:lnTo>
                                <a:lnTo>
                                  <a:pt x="54" y="3"/>
                                </a:lnTo>
                                <a:lnTo>
                                  <a:pt x="45" y="3"/>
                                </a:lnTo>
                                <a:lnTo>
                                  <a:pt x="36" y="3"/>
                                </a:lnTo>
                                <a:lnTo>
                                  <a:pt x="33" y="6"/>
                                </a:lnTo>
                                <a:lnTo>
                                  <a:pt x="30" y="9"/>
                                </a:lnTo>
                                <a:lnTo>
                                  <a:pt x="24" y="15"/>
                                </a:lnTo>
                                <a:lnTo>
                                  <a:pt x="21" y="21"/>
                                </a:lnTo>
                                <a:lnTo>
                                  <a:pt x="21" y="27"/>
                                </a:lnTo>
                                <a:lnTo>
                                  <a:pt x="21" y="30"/>
                                </a:lnTo>
                                <a:lnTo>
                                  <a:pt x="24" y="36"/>
                                </a:lnTo>
                                <a:lnTo>
                                  <a:pt x="27" y="42"/>
                                </a:lnTo>
                                <a:lnTo>
                                  <a:pt x="30" y="45"/>
                                </a:lnTo>
                                <a:lnTo>
                                  <a:pt x="45" y="55"/>
                                </a:lnTo>
                                <a:lnTo>
                                  <a:pt x="57" y="61"/>
                                </a:lnTo>
                                <a:lnTo>
                                  <a:pt x="72" y="70"/>
                                </a:lnTo>
                                <a:lnTo>
                                  <a:pt x="81" y="79"/>
                                </a:lnTo>
                                <a:lnTo>
                                  <a:pt x="87" y="85"/>
                                </a:lnTo>
                                <a:lnTo>
                                  <a:pt x="87" y="91"/>
                                </a:lnTo>
                                <a:lnTo>
                                  <a:pt x="90" y="97"/>
                                </a:lnTo>
                                <a:lnTo>
                                  <a:pt x="90" y="103"/>
                                </a:lnTo>
                                <a:lnTo>
                                  <a:pt x="90" y="112"/>
                                </a:lnTo>
                                <a:lnTo>
                                  <a:pt x="87" y="121"/>
                                </a:lnTo>
                                <a:lnTo>
                                  <a:pt x="81" y="130"/>
                                </a:lnTo>
                                <a:lnTo>
                                  <a:pt x="75" y="136"/>
                                </a:lnTo>
                                <a:lnTo>
                                  <a:pt x="69" y="139"/>
                                </a:lnTo>
                                <a:lnTo>
                                  <a:pt x="63" y="145"/>
                                </a:lnTo>
                                <a:lnTo>
                                  <a:pt x="45" y="145"/>
                                </a:lnTo>
                                <a:lnTo>
                                  <a:pt x="33" y="145"/>
                                </a:lnTo>
                                <a:lnTo>
                                  <a:pt x="21" y="142"/>
                                </a:lnTo>
                                <a:lnTo>
                                  <a:pt x="9" y="136"/>
                                </a:lnTo>
                                <a:lnTo>
                                  <a:pt x="6" y="139"/>
                                </a:lnTo>
                                <a:lnTo>
                                  <a:pt x="3" y="142"/>
                                </a:lnTo>
                                <a:lnTo>
                                  <a:pt x="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946409" name="Freeform 844"/>
                        <wps:cNvSpPr>
                          <a:spLocks/>
                        </wps:cNvSpPr>
                        <wps:spPr bwMode="auto">
                          <a:xfrm>
                            <a:off x="635" y="1327"/>
                            <a:ext cx="123" cy="139"/>
                          </a:xfrm>
                          <a:custGeom>
                            <a:avLst/>
                            <a:gdLst>
                              <a:gd name="T0" fmla="*/ 108 w 123"/>
                              <a:gd name="T1" fmla="*/ 0 h 139"/>
                              <a:gd name="T2" fmla="*/ 111 w 123"/>
                              <a:gd name="T3" fmla="*/ 33 h 139"/>
                              <a:gd name="T4" fmla="*/ 108 w 123"/>
                              <a:gd name="T5" fmla="*/ 33 h 139"/>
                              <a:gd name="T6" fmla="*/ 105 w 123"/>
                              <a:gd name="T7" fmla="*/ 21 h 139"/>
                              <a:gd name="T8" fmla="*/ 102 w 123"/>
                              <a:gd name="T9" fmla="*/ 15 h 139"/>
                              <a:gd name="T10" fmla="*/ 96 w 123"/>
                              <a:gd name="T11" fmla="*/ 9 h 139"/>
                              <a:gd name="T12" fmla="*/ 90 w 123"/>
                              <a:gd name="T13" fmla="*/ 6 h 139"/>
                              <a:gd name="T14" fmla="*/ 81 w 123"/>
                              <a:gd name="T15" fmla="*/ 3 h 139"/>
                              <a:gd name="T16" fmla="*/ 66 w 123"/>
                              <a:gd name="T17" fmla="*/ 3 h 139"/>
                              <a:gd name="T18" fmla="*/ 42 w 123"/>
                              <a:gd name="T19" fmla="*/ 3 h 139"/>
                              <a:gd name="T20" fmla="*/ 42 w 123"/>
                              <a:gd name="T21" fmla="*/ 64 h 139"/>
                              <a:gd name="T22" fmla="*/ 51 w 123"/>
                              <a:gd name="T23" fmla="*/ 64 h 139"/>
                              <a:gd name="T24" fmla="*/ 66 w 123"/>
                              <a:gd name="T25" fmla="*/ 64 h 139"/>
                              <a:gd name="T26" fmla="*/ 69 w 123"/>
                              <a:gd name="T27" fmla="*/ 61 h 139"/>
                              <a:gd name="T28" fmla="*/ 75 w 123"/>
                              <a:gd name="T29" fmla="*/ 55 h 139"/>
                              <a:gd name="T30" fmla="*/ 75 w 123"/>
                              <a:gd name="T31" fmla="*/ 49 h 139"/>
                              <a:gd name="T32" fmla="*/ 78 w 123"/>
                              <a:gd name="T33" fmla="*/ 39 h 139"/>
                              <a:gd name="T34" fmla="*/ 81 w 123"/>
                              <a:gd name="T35" fmla="*/ 39 h 139"/>
                              <a:gd name="T36" fmla="*/ 81 w 123"/>
                              <a:gd name="T37" fmla="*/ 94 h 139"/>
                              <a:gd name="T38" fmla="*/ 78 w 123"/>
                              <a:gd name="T39" fmla="*/ 94 h 139"/>
                              <a:gd name="T40" fmla="*/ 75 w 123"/>
                              <a:gd name="T41" fmla="*/ 85 h 139"/>
                              <a:gd name="T42" fmla="*/ 72 w 123"/>
                              <a:gd name="T43" fmla="*/ 79 h 139"/>
                              <a:gd name="T44" fmla="*/ 72 w 123"/>
                              <a:gd name="T45" fmla="*/ 76 h 139"/>
                              <a:gd name="T46" fmla="*/ 66 w 123"/>
                              <a:gd name="T47" fmla="*/ 70 h 139"/>
                              <a:gd name="T48" fmla="*/ 60 w 123"/>
                              <a:gd name="T49" fmla="*/ 70 h 139"/>
                              <a:gd name="T50" fmla="*/ 48 w 123"/>
                              <a:gd name="T51" fmla="*/ 67 h 139"/>
                              <a:gd name="T52" fmla="*/ 42 w 123"/>
                              <a:gd name="T53" fmla="*/ 67 h 139"/>
                              <a:gd name="T54" fmla="*/ 42 w 123"/>
                              <a:gd name="T55" fmla="*/ 91 h 139"/>
                              <a:gd name="T56" fmla="*/ 45 w 123"/>
                              <a:gd name="T57" fmla="*/ 109 h 139"/>
                              <a:gd name="T58" fmla="*/ 45 w 123"/>
                              <a:gd name="T59" fmla="*/ 115 h 139"/>
                              <a:gd name="T60" fmla="*/ 48 w 123"/>
                              <a:gd name="T61" fmla="*/ 121 h 139"/>
                              <a:gd name="T62" fmla="*/ 51 w 123"/>
                              <a:gd name="T63" fmla="*/ 127 h 139"/>
                              <a:gd name="T64" fmla="*/ 54 w 123"/>
                              <a:gd name="T65" fmla="*/ 130 h 139"/>
                              <a:gd name="T66" fmla="*/ 63 w 123"/>
                              <a:gd name="T67" fmla="*/ 136 h 139"/>
                              <a:gd name="T68" fmla="*/ 75 w 123"/>
                              <a:gd name="T69" fmla="*/ 136 h 139"/>
                              <a:gd name="T70" fmla="*/ 87 w 123"/>
                              <a:gd name="T71" fmla="*/ 136 h 139"/>
                              <a:gd name="T72" fmla="*/ 99 w 123"/>
                              <a:gd name="T73" fmla="*/ 133 h 139"/>
                              <a:gd name="T74" fmla="*/ 105 w 123"/>
                              <a:gd name="T75" fmla="*/ 127 h 139"/>
                              <a:gd name="T76" fmla="*/ 108 w 123"/>
                              <a:gd name="T77" fmla="*/ 124 h 139"/>
                              <a:gd name="T78" fmla="*/ 111 w 123"/>
                              <a:gd name="T79" fmla="*/ 121 h 139"/>
                              <a:gd name="T80" fmla="*/ 117 w 123"/>
                              <a:gd name="T81" fmla="*/ 112 h 139"/>
                              <a:gd name="T82" fmla="*/ 120 w 123"/>
                              <a:gd name="T83" fmla="*/ 100 h 139"/>
                              <a:gd name="T84" fmla="*/ 123 w 123"/>
                              <a:gd name="T85" fmla="*/ 100 h 139"/>
                              <a:gd name="T86" fmla="*/ 120 w 123"/>
                              <a:gd name="T87" fmla="*/ 139 h 139"/>
                              <a:gd name="T88" fmla="*/ 0 w 123"/>
                              <a:gd name="T89" fmla="*/ 139 h 139"/>
                              <a:gd name="T90" fmla="*/ 0 w 123"/>
                              <a:gd name="T91" fmla="*/ 136 h 139"/>
                              <a:gd name="T92" fmla="*/ 6 w 123"/>
                              <a:gd name="T93" fmla="*/ 136 h 139"/>
                              <a:gd name="T94" fmla="*/ 9 w 123"/>
                              <a:gd name="T95" fmla="*/ 136 h 139"/>
                              <a:gd name="T96" fmla="*/ 18 w 123"/>
                              <a:gd name="T97" fmla="*/ 130 h 139"/>
                              <a:gd name="T98" fmla="*/ 18 w 123"/>
                              <a:gd name="T99" fmla="*/ 127 h 139"/>
                              <a:gd name="T100" fmla="*/ 18 w 123"/>
                              <a:gd name="T101" fmla="*/ 124 h 139"/>
                              <a:gd name="T102" fmla="*/ 21 w 123"/>
                              <a:gd name="T103" fmla="*/ 118 h 139"/>
                              <a:gd name="T104" fmla="*/ 21 w 123"/>
                              <a:gd name="T105" fmla="*/ 106 h 139"/>
                              <a:gd name="T106" fmla="*/ 21 w 123"/>
                              <a:gd name="T107" fmla="*/ 30 h 139"/>
                              <a:gd name="T108" fmla="*/ 21 w 123"/>
                              <a:gd name="T109" fmla="*/ 15 h 139"/>
                              <a:gd name="T110" fmla="*/ 18 w 123"/>
                              <a:gd name="T111" fmla="*/ 9 h 139"/>
                              <a:gd name="T112" fmla="*/ 15 w 123"/>
                              <a:gd name="T113" fmla="*/ 6 h 139"/>
                              <a:gd name="T114" fmla="*/ 9 w 123"/>
                              <a:gd name="T115" fmla="*/ 3 h 139"/>
                              <a:gd name="T116" fmla="*/ 0 w 123"/>
                              <a:gd name="T117" fmla="*/ 0 h 139"/>
                              <a:gd name="T118" fmla="*/ 108 w 123"/>
                              <a:gd name="T119" fmla="*/ 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23" h="139">
                                <a:moveTo>
                                  <a:pt x="108" y="0"/>
                                </a:moveTo>
                                <a:lnTo>
                                  <a:pt x="111" y="33"/>
                                </a:lnTo>
                                <a:lnTo>
                                  <a:pt x="108" y="33"/>
                                </a:lnTo>
                                <a:lnTo>
                                  <a:pt x="105" y="21"/>
                                </a:lnTo>
                                <a:lnTo>
                                  <a:pt x="102" y="15"/>
                                </a:lnTo>
                                <a:lnTo>
                                  <a:pt x="96" y="9"/>
                                </a:lnTo>
                                <a:lnTo>
                                  <a:pt x="90" y="6"/>
                                </a:lnTo>
                                <a:lnTo>
                                  <a:pt x="81" y="3"/>
                                </a:lnTo>
                                <a:lnTo>
                                  <a:pt x="66" y="3"/>
                                </a:lnTo>
                                <a:lnTo>
                                  <a:pt x="42" y="3"/>
                                </a:lnTo>
                                <a:lnTo>
                                  <a:pt x="42" y="64"/>
                                </a:lnTo>
                                <a:lnTo>
                                  <a:pt x="51" y="64"/>
                                </a:lnTo>
                                <a:lnTo>
                                  <a:pt x="66" y="64"/>
                                </a:lnTo>
                                <a:lnTo>
                                  <a:pt x="69" y="61"/>
                                </a:lnTo>
                                <a:lnTo>
                                  <a:pt x="75" y="55"/>
                                </a:lnTo>
                                <a:lnTo>
                                  <a:pt x="75" y="49"/>
                                </a:lnTo>
                                <a:lnTo>
                                  <a:pt x="78" y="39"/>
                                </a:lnTo>
                                <a:lnTo>
                                  <a:pt x="81" y="39"/>
                                </a:lnTo>
                                <a:lnTo>
                                  <a:pt x="81" y="94"/>
                                </a:lnTo>
                                <a:lnTo>
                                  <a:pt x="78" y="94"/>
                                </a:lnTo>
                                <a:lnTo>
                                  <a:pt x="75" y="85"/>
                                </a:lnTo>
                                <a:lnTo>
                                  <a:pt x="72" y="79"/>
                                </a:lnTo>
                                <a:lnTo>
                                  <a:pt x="72" y="76"/>
                                </a:lnTo>
                                <a:lnTo>
                                  <a:pt x="66" y="70"/>
                                </a:lnTo>
                                <a:lnTo>
                                  <a:pt x="60" y="70"/>
                                </a:lnTo>
                                <a:lnTo>
                                  <a:pt x="48" y="67"/>
                                </a:lnTo>
                                <a:lnTo>
                                  <a:pt x="42" y="67"/>
                                </a:lnTo>
                                <a:lnTo>
                                  <a:pt x="42" y="91"/>
                                </a:lnTo>
                                <a:lnTo>
                                  <a:pt x="45" y="109"/>
                                </a:lnTo>
                                <a:lnTo>
                                  <a:pt x="45" y="115"/>
                                </a:lnTo>
                                <a:lnTo>
                                  <a:pt x="48" y="121"/>
                                </a:lnTo>
                                <a:lnTo>
                                  <a:pt x="51" y="127"/>
                                </a:lnTo>
                                <a:lnTo>
                                  <a:pt x="54" y="130"/>
                                </a:lnTo>
                                <a:lnTo>
                                  <a:pt x="63" y="136"/>
                                </a:lnTo>
                                <a:lnTo>
                                  <a:pt x="75" y="136"/>
                                </a:lnTo>
                                <a:lnTo>
                                  <a:pt x="87" y="136"/>
                                </a:lnTo>
                                <a:lnTo>
                                  <a:pt x="99" y="133"/>
                                </a:lnTo>
                                <a:lnTo>
                                  <a:pt x="105" y="127"/>
                                </a:lnTo>
                                <a:lnTo>
                                  <a:pt x="108" y="124"/>
                                </a:lnTo>
                                <a:lnTo>
                                  <a:pt x="111" y="121"/>
                                </a:lnTo>
                                <a:lnTo>
                                  <a:pt x="117" y="112"/>
                                </a:lnTo>
                                <a:lnTo>
                                  <a:pt x="120" y="100"/>
                                </a:lnTo>
                                <a:lnTo>
                                  <a:pt x="123" y="100"/>
                                </a:lnTo>
                                <a:lnTo>
                                  <a:pt x="120" y="139"/>
                                </a:lnTo>
                                <a:lnTo>
                                  <a:pt x="0" y="139"/>
                                </a:lnTo>
                                <a:lnTo>
                                  <a:pt x="0" y="136"/>
                                </a:lnTo>
                                <a:lnTo>
                                  <a:pt x="6" y="136"/>
                                </a:lnTo>
                                <a:lnTo>
                                  <a:pt x="9" y="136"/>
                                </a:lnTo>
                                <a:lnTo>
                                  <a:pt x="18" y="130"/>
                                </a:lnTo>
                                <a:lnTo>
                                  <a:pt x="18" y="127"/>
                                </a:lnTo>
                                <a:lnTo>
                                  <a:pt x="18" y="124"/>
                                </a:lnTo>
                                <a:lnTo>
                                  <a:pt x="21" y="118"/>
                                </a:lnTo>
                                <a:lnTo>
                                  <a:pt x="21" y="106"/>
                                </a:lnTo>
                                <a:lnTo>
                                  <a:pt x="21" y="30"/>
                                </a:lnTo>
                                <a:lnTo>
                                  <a:pt x="21" y="15"/>
                                </a:lnTo>
                                <a:lnTo>
                                  <a:pt x="18" y="9"/>
                                </a:lnTo>
                                <a:lnTo>
                                  <a:pt x="15" y="6"/>
                                </a:lnTo>
                                <a:lnTo>
                                  <a:pt x="9" y="3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904784" name="Freeform 845"/>
                        <wps:cNvSpPr>
                          <a:spLocks/>
                        </wps:cNvSpPr>
                        <wps:spPr bwMode="auto">
                          <a:xfrm>
                            <a:off x="737" y="1327"/>
                            <a:ext cx="90" cy="169"/>
                          </a:xfrm>
                          <a:custGeom>
                            <a:avLst/>
                            <a:gdLst>
                              <a:gd name="T0" fmla="*/ 69 w 90"/>
                              <a:gd name="T1" fmla="*/ 30 h 169"/>
                              <a:gd name="T2" fmla="*/ 69 w 90"/>
                              <a:gd name="T3" fmla="*/ 124 h 169"/>
                              <a:gd name="T4" fmla="*/ 66 w 90"/>
                              <a:gd name="T5" fmla="*/ 142 h 169"/>
                              <a:gd name="T6" fmla="*/ 63 w 90"/>
                              <a:gd name="T7" fmla="*/ 151 h 169"/>
                              <a:gd name="T8" fmla="*/ 60 w 90"/>
                              <a:gd name="T9" fmla="*/ 154 h 169"/>
                              <a:gd name="T10" fmla="*/ 48 w 90"/>
                              <a:gd name="T11" fmla="*/ 163 h 169"/>
                              <a:gd name="T12" fmla="*/ 39 w 90"/>
                              <a:gd name="T13" fmla="*/ 166 h 169"/>
                              <a:gd name="T14" fmla="*/ 27 w 90"/>
                              <a:gd name="T15" fmla="*/ 169 h 169"/>
                              <a:gd name="T16" fmla="*/ 15 w 90"/>
                              <a:gd name="T17" fmla="*/ 169 h 169"/>
                              <a:gd name="T18" fmla="*/ 9 w 90"/>
                              <a:gd name="T19" fmla="*/ 166 h 169"/>
                              <a:gd name="T20" fmla="*/ 3 w 90"/>
                              <a:gd name="T21" fmla="*/ 160 h 169"/>
                              <a:gd name="T22" fmla="*/ 0 w 90"/>
                              <a:gd name="T23" fmla="*/ 157 h 169"/>
                              <a:gd name="T24" fmla="*/ 0 w 90"/>
                              <a:gd name="T25" fmla="*/ 154 h 169"/>
                              <a:gd name="T26" fmla="*/ 0 w 90"/>
                              <a:gd name="T27" fmla="*/ 151 h 169"/>
                              <a:gd name="T28" fmla="*/ 3 w 90"/>
                              <a:gd name="T29" fmla="*/ 148 h 169"/>
                              <a:gd name="T30" fmla="*/ 6 w 90"/>
                              <a:gd name="T31" fmla="*/ 145 h 169"/>
                              <a:gd name="T32" fmla="*/ 9 w 90"/>
                              <a:gd name="T33" fmla="*/ 145 h 169"/>
                              <a:gd name="T34" fmla="*/ 12 w 90"/>
                              <a:gd name="T35" fmla="*/ 148 h 169"/>
                              <a:gd name="T36" fmla="*/ 15 w 90"/>
                              <a:gd name="T37" fmla="*/ 148 h 169"/>
                              <a:gd name="T38" fmla="*/ 21 w 90"/>
                              <a:gd name="T39" fmla="*/ 157 h 169"/>
                              <a:gd name="T40" fmla="*/ 21 w 90"/>
                              <a:gd name="T41" fmla="*/ 163 h 169"/>
                              <a:gd name="T42" fmla="*/ 24 w 90"/>
                              <a:gd name="T43" fmla="*/ 163 h 169"/>
                              <a:gd name="T44" fmla="*/ 30 w 90"/>
                              <a:gd name="T45" fmla="*/ 166 h 169"/>
                              <a:gd name="T46" fmla="*/ 36 w 90"/>
                              <a:gd name="T47" fmla="*/ 166 h 169"/>
                              <a:gd name="T48" fmla="*/ 39 w 90"/>
                              <a:gd name="T49" fmla="*/ 163 h 169"/>
                              <a:gd name="T50" fmla="*/ 42 w 90"/>
                              <a:gd name="T51" fmla="*/ 157 h 169"/>
                              <a:gd name="T52" fmla="*/ 45 w 90"/>
                              <a:gd name="T53" fmla="*/ 151 h 169"/>
                              <a:gd name="T54" fmla="*/ 45 w 90"/>
                              <a:gd name="T55" fmla="*/ 139 h 169"/>
                              <a:gd name="T56" fmla="*/ 48 w 90"/>
                              <a:gd name="T57" fmla="*/ 121 h 169"/>
                              <a:gd name="T58" fmla="*/ 48 w 90"/>
                              <a:gd name="T59" fmla="*/ 30 h 169"/>
                              <a:gd name="T60" fmla="*/ 45 w 90"/>
                              <a:gd name="T61" fmla="*/ 21 h 169"/>
                              <a:gd name="T62" fmla="*/ 45 w 90"/>
                              <a:gd name="T63" fmla="*/ 15 h 169"/>
                              <a:gd name="T64" fmla="*/ 42 w 90"/>
                              <a:gd name="T65" fmla="*/ 9 h 169"/>
                              <a:gd name="T66" fmla="*/ 39 w 90"/>
                              <a:gd name="T67" fmla="*/ 6 h 169"/>
                              <a:gd name="T68" fmla="*/ 36 w 90"/>
                              <a:gd name="T69" fmla="*/ 3 h 169"/>
                              <a:gd name="T70" fmla="*/ 30 w 90"/>
                              <a:gd name="T71" fmla="*/ 3 h 169"/>
                              <a:gd name="T72" fmla="*/ 24 w 90"/>
                              <a:gd name="T73" fmla="*/ 0 h 169"/>
                              <a:gd name="T74" fmla="*/ 90 w 90"/>
                              <a:gd name="T75" fmla="*/ 0 h 169"/>
                              <a:gd name="T76" fmla="*/ 81 w 90"/>
                              <a:gd name="T77" fmla="*/ 3 h 169"/>
                              <a:gd name="T78" fmla="*/ 75 w 90"/>
                              <a:gd name="T79" fmla="*/ 6 h 169"/>
                              <a:gd name="T80" fmla="*/ 72 w 90"/>
                              <a:gd name="T81" fmla="*/ 12 h 169"/>
                              <a:gd name="T82" fmla="*/ 69 w 90"/>
                              <a:gd name="T83" fmla="*/ 18 h 169"/>
                              <a:gd name="T84" fmla="*/ 69 w 90"/>
                              <a:gd name="T85" fmla="*/ 30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0" h="169">
                                <a:moveTo>
                                  <a:pt x="69" y="30"/>
                                </a:moveTo>
                                <a:lnTo>
                                  <a:pt x="69" y="124"/>
                                </a:lnTo>
                                <a:lnTo>
                                  <a:pt x="66" y="142"/>
                                </a:lnTo>
                                <a:lnTo>
                                  <a:pt x="63" y="151"/>
                                </a:lnTo>
                                <a:lnTo>
                                  <a:pt x="60" y="154"/>
                                </a:lnTo>
                                <a:lnTo>
                                  <a:pt x="48" y="163"/>
                                </a:lnTo>
                                <a:lnTo>
                                  <a:pt x="39" y="166"/>
                                </a:lnTo>
                                <a:lnTo>
                                  <a:pt x="27" y="169"/>
                                </a:lnTo>
                                <a:lnTo>
                                  <a:pt x="15" y="169"/>
                                </a:lnTo>
                                <a:lnTo>
                                  <a:pt x="9" y="166"/>
                                </a:lnTo>
                                <a:lnTo>
                                  <a:pt x="3" y="160"/>
                                </a:lnTo>
                                <a:lnTo>
                                  <a:pt x="0" y="157"/>
                                </a:lnTo>
                                <a:lnTo>
                                  <a:pt x="0" y="154"/>
                                </a:lnTo>
                                <a:lnTo>
                                  <a:pt x="0" y="151"/>
                                </a:lnTo>
                                <a:lnTo>
                                  <a:pt x="3" y="148"/>
                                </a:lnTo>
                                <a:lnTo>
                                  <a:pt x="6" y="145"/>
                                </a:lnTo>
                                <a:lnTo>
                                  <a:pt x="9" y="145"/>
                                </a:lnTo>
                                <a:lnTo>
                                  <a:pt x="12" y="148"/>
                                </a:lnTo>
                                <a:lnTo>
                                  <a:pt x="15" y="148"/>
                                </a:lnTo>
                                <a:lnTo>
                                  <a:pt x="21" y="157"/>
                                </a:lnTo>
                                <a:lnTo>
                                  <a:pt x="21" y="163"/>
                                </a:lnTo>
                                <a:lnTo>
                                  <a:pt x="24" y="163"/>
                                </a:lnTo>
                                <a:lnTo>
                                  <a:pt x="30" y="166"/>
                                </a:lnTo>
                                <a:lnTo>
                                  <a:pt x="36" y="166"/>
                                </a:lnTo>
                                <a:lnTo>
                                  <a:pt x="39" y="163"/>
                                </a:lnTo>
                                <a:lnTo>
                                  <a:pt x="42" y="157"/>
                                </a:lnTo>
                                <a:lnTo>
                                  <a:pt x="45" y="151"/>
                                </a:lnTo>
                                <a:lnTo>
                                  <a:pt x="45" y="139"/>
                                </a:lnTo>
                                <a:lnTo>
                                  <a:pt x="48" y="121"/>
                                </a:lnTo>
                                <a:lnTo>
                                  <a:pt x="48" y="30"/>
                                </a:lnTo>
                                <a:lnTo>
                                  <a:pt x="45" y="21"/>
                                </a:lnTo>
                                <a:lnTo>
                                  <a:pt x="45" y="15"/>
                                </a:lnTo>
                                <a:lnTo>
                                  <a:pt x="42" y="9"/>
                                </a:lnTo>
                                <a:lnTo>
                                  <a:pt x="39" y="6"/>
                                </a:lnTo>
                                <a:lnTo>
                                  <a:pt x="36" y="3"/>
                                </a:lnTo>
                                <a:lnTo>
                                  <a:pt x="30" y="3"/>
                                </a:lnTo>
                                <a:lnTo>
                                  <a:pt x="24" y="0"/>
                                </a:lnTo>
                                <a:lnTo>
                                  <a:pt x="90" y="0"/>
                                </a:lnTo>
                                <a:lnTo>
                                  <a:pt x="81" y="3"/>
                                </a:lnTo>
                                <a:lnTo>
                                  <a:pt x="75" y="6"/>
                                </a:lnTo>
                                <a:lnTo>
                                  <a:pt x="72" y="12"/>
                                </a:lnTo>
                                <a:lnTo>
                                  <a:pt x="69" y="18"/>
                                </a:lnTo>
                                <a:lnTo>
                                  <a:pt x="69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064653" name="Freeform 846"/>
                        <wps:cNvSpPr>
                          <a:spLocks noEditPoints="1"/>
                        </wps:cNvSpPr>
                        <wps:spPr bwMode="auto">
                          <a:xfrm>
                            <a:off x="842" y="1324"/>
                            <a:ext cx="150" cy="145"/>
                          </a:xfrm>
                          <a:custGeom>
                            <a:avLst/>
                            <a:gdLst>
                              <a:gd name="T0" fmla="*/ 87 w 150"/>
                              <a:gd name="T1" fmla="*/ 0 h 145"/>
                              <a:gd name="T2" fmla="*/ 105 w 150"/>
                              <a:gd name="T3" fmla="*/ 6 h 145"/>
                              <a:gd name="T4" fmla="*/ 123 w 150"/>
                              <a:gd name="T5" fmla="*/ 15 h 145"/>
                              <a:gd name="T6" fmla="*/ 135 w 150"/>
                              <a:gd name="T7" fmla="*/ 30 h 145"/>
                              <a:gd name="T8" fmla="*/ 144 w 150"/>
                              <a:gd name="T9" fmla="*/ 49 h 145"/>
                              <a:gd name="T10" fmla="*/ 150 w 150"/>
                              <a:gd name="T11" fmla="*/ 73 h 145"/>
                              <a:gd name="T12" fmla="*/ 144 w 150"/>
                              <a:gd name="T13" fmla="*/ 100 h 145"/>
                              <a:gd name="T14" fmla="*/ 126 w 150"/>
                              <a:gd name="T15" fmla="*/ 124 h 145"/>
                              <a:gd name="T16" fmla="*/ 108 w 150"/>
                              <a:gd name="T17" fmla="*/ 136 h 145"/>
                              <a:gd name="T18" fmla="*/ 87 w 150"/>
                              <a:gd name="T19" fmla="*/ 145 h 145"/>
                              <a:gd name="T20" fmla="*/ 60 w 150"/>
                              <a:gd name="T21" fmla="*/ 145 h 145"/>
                              <a:gd name="T22" fmla="*/ 33 w 150"/>
                              <a:gd name="T23" fmla="*/ 133 h 145"/>
                              <a:gd name="T24" fmla="*/ 12 w 150"/>
                              <a:gd name="T25" fmla="*/ 115 h 145"/>
                              <a:gd name="T26" fmla="*/ 0 w 150"/>
                              <a:gd name="T27" fmla="*/ 88 h 145"/>
                              <a:gd name="T28" fmla="*/ 0 w 150"/>
                              <a:gd name="T29" fmla="*/ 58 h 145"/>
                              <a:gd name="T30" fmla="*/ 6 w 150"/>
                              <a:gd name="T31" fmla="*/ 42 h 145"/>
                              <a:gd name="T32" fmla="*/ 24 w 150"/>
                              <a:gd name="T33" fmla="*/ 18 h 145"/>
                              <a:gd name="T34" fmla="*/ 48 w 150"/>
                              <a:gd name="T35" fmla="*/ 3 h 145"/>
                              <a:gd name="T36" fmla="*/ 75 w 150"/>
                              <a:gd name="T37" fmla="*/ 0 h 145"/>
                              <a:gd name="T38" fmla="*/ 63 w 150"/>
                              <a:gd name="T39" fmla="*/ 3 h 145"/>
                              <a:gd name="T40" fmla="*/ 45 w 150"/>
                              <a:gd name="T41" fmla="*/ 12 h 145"/>
                              <a:gd name="T42" fmla="*/ 39 w 150"/>
                              <a:gd name="T43" fmla="*/ 21 h 145"/>
                              <a:gd name="T44" fmla="*/ 27 w 150"/>
                              <a:gd name="T45" fmla="*/ 45 h 145"/>
                              <a:gd name="T46" fmla="*/ 24 w 150"/>
                              <a:gd name="T47" fmla="*/ 76 h 145"/>
                              <a:gd name="T48" fmla="*/ 27 w 150"/>
                              <a:gd name="T49" fmla="*/ 100 h 145"/>
                              <a:gd name="T50" fmla="*/ 39 w 150"/>
                              <a:gd name="T51" fmla="*/ 121 h 145"/>
                              <a:gd name="T52" fmla="*/ 54 w 150"/>
                              <a:gd name="T53" fmla="*/ 139 h 145"/>
                              <a:gd name="T54" fmla="*/ 75 w 150"/>
                              <a:gd name="T55" fmla="*/ 142 h 145"/>
                              <a:gd name="T56" fmla="*/ 90 w 150"/>
                              <a:gd name="T57" fmla="*/ 139 h 145"/>
                              <a:gd name="T58" fmla="*/ 102 w 150"/>
                              <a:gd name="T59" fmla="*/ 130 h 145"/>
                              <a:gd name="T60" fmla="*/ 117 w 150"/>
                              <a:gd name="T61" fmla="*/ 115 h 145"/>
                              <a:gd name="T62" fmla="*/ 123 w 150"/>
                              <a:gd name="T63" fmla="*/ 91 h 145"/>
                              <a:gd name="T64" fmla="*/ 123 w 150"/>
                              <a:gd name="T65" fmla="*/ 61 h 145"/>
                              <a:gd name="T66" fmla="*/ 117 w 150"/>
                              <a:gd name="T67" fmla="*/ 33 h 145"/>
                              <a:gd name="T68" fmla="*/ 102 w 150"/>
                              <a:gd name="T69" fmla="*/ 12 h 145"/>
                              <a:gd name="T70" fmla="*/ 84 w 150"/>
                              <a:gd name="T71" fmla="*/ 3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50" h="145">
                                <a:moveTo>
                                  <a:pt x="75" y="0"/>
                                </a:moveTo>
                                <a:lnTo>
                                  <a:pt x="87" y="0"/>
                                </a:lnTo>
                                <a:lnTo>
                                  <a:pt x="96" y="3"/>
                                </a:lnTo>
                                <a:lnTo>
                                  <a:pt x="105" y="6"/>
                                </a:lnTo>
                                <a:lnTo>
                                  <a:pt x="114" y="9"/>
                                </a:lnTo>
                                <a:lnTo>
                                  <a:pt x="123" y="15"/>
                                </a:lnTo>
                                <a:lnTo>
                                  <a:pt x="129" y="24"/>
                                </a:lnTo>
                                <a:lnTo>
                                  <a:pt x="135" y="30"/>
                                </a:lnTo>
                                <a:lnTo>
                                  <a:pt x="141" y="39"/>
                                </a:lnTo>
                                <a:lnTo>
                                  <a:pt x="144" y="49"/>
                                </a:lnTo>
                                <a:lnTo>
                                  <a:pt x="147" y="55"/>
                                </a:lnTo>
                                <a:lnTo>
                                  <a:pt x="150" y="73"/>
                                </a:lnTo>
                                <a:lnTo>
                                  <a:pt x="147" y="88"/>
                                </a:lnTo>
                                <a:lnTo>
                                  <a:pt x="144" y="100"/>
                                </a:lnTo>
                                <a:lnTo>
                                  <a:pt x="135" y="112"/>
                                </a:lnTo>
                                <a:lnTo>
                                  <a:pt x="126" y="124"/>
                                </a:lnTo>
                                <a:lnTo>
                                  <a:pt x="114" y="133"/>
                                </a:lnTo>
                                <a:lnTo>
                                  <a:pt x="108" y="136"/>
                                </a:lnTo>
                                <a:lnTo>
                                  <a:pt x="102" y="139"/>
                                </a:lnTo>
                                <a:lnTo>
                                  <a:pt x="87" y="145"/>
                                </a:lnTo>
                                <a:lnTo>
                                  <a:pt x="72" y="145"/>
                                </a:lnTo>
                                <a:lnTo>
                                  <a:pt x="60" y="145"/>
                                </a:lnTo>
                                <a:lnTo>
                                  <a:pt x="45" y="139"/>
                                </a:lnTo>
                                <a:lnTo>
                                  <a:pt x="33" y="133"/>
                                </a:lnTo>
                                <a:lnTo>
                                  <a:pt x="21" y="124"/>
                                </a:lnTo>
                                <a:lnTo>
                                  <a:pt x="12" y="115"/>
                                </a:lnTo>
                                <a:lnTo>
                                  <a:pt x="6" y="100"/>
                                </a:lnTo>
                                <a:lnTo>
                                  <a:pt x="0" y="88"/>
                                </a:lnTo>
                                <a:lnTo>
                                  <a:pt x="0" y="73"/>
                                </a:lnTo>
                                <a:lnTo>
                                  <a:pt x="0" y="58"/>
                                </a:lnTo>
                                <a:lnTo>
                                  <a:pt x="3" y="52"/>
                                </a:lnTo>
                                <a:lnTo>
                                  <a:pt x="6" y="42"/>
                                </a:lnTo>
                                <a:lnTo>
                                  <a:pt x="12" y="30"/>
                                </a:lnTo>
                                <a:lnTo>
                                  <a:pt x="24" y="18"/>
                                </a:lnTo>
                                <a:lnTo>
                                  <a:pt x="36" y="9"/>
                                </a:lnTo>
                                <a:lnTo>
                                  <a:pt x="48" y="3"/>
                                </a:lnTo>
                                <a:lnTo>
                                  <a:pt x="63" y="0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72" y="3"/>
                                </a:moveTo>
                                <a:lnTo>
                                  <a:pt x="63" y="3"/>
                                </a:lnTo>
                                <a:lnTo>
                                  <a:pt x="54" y="6"/>
                                </a:lnTo>
                                <a:lnTo>
                                  <a:pt x="45" y="12"/>
                                </a:lnTo>
                                <a:lnTo>
                                  <a:pt x="42" y="18"/>
                                </a:lnTo>
                                <a:lnTo>
                                  <a:pt x="39" y="21"/>
                                </a:lnTo>
                                <a:lnTo>
                                  <a:pt x="33" y="33"/>
                                </a:lnTo>
                                <a:lnTo>
                                  <a:pt x="27" y="45"/>
                                </a:lnTo>
                                <a:lnTo>
                                  <a:pt x="24" y="61"/>
                                </a:lnTo>
                                <a:lnTo>
                                  <a:pt x="24" y="76"/>
                                </a:lnTo>
                                <a:lnTo>
                                  <a:pt x="24" y="88"/>
                                </a:lnTo>
                                <a:lnTo>
                                  <a:pt x="27" y="100"/>
                                </a:lnTo>
                                <a:lnTo>
                                  <a:pt x="33" y="112"/>
                                </a:lnTo>
                                <a:lnTo>
                                  <a:pt x="39" y="121"/>
                                </a:lnTo>
                                <a:lnTo>
                                  <a:pt x="45" y="130"/>
                                </a:lnTo>
                                <a:lnTo>
                                  <a:pt x="54" y="139"/>
                                </a:lnTo>
                                <a:lnTo>
                                  <a:pt x="63" y="142"/>
                                </a:lnTo>
                                <a:lnTo>
                                  <a:pt x="75" y="142"/>
                                </a:lnTo>
                                <a:lnTo>
                                  <a:pt x="81" y="142"/>
                                </a:lnTo>
                                <a:lnTo>
                                  <a:pt x="90" y="139"/>
                                </a:lnTo>
                                <a:lnTo>
                                  <a:pt x="96" y="136"/>
                                </a:lnTo>
                                <a:lnTo>
                                  <a:pt x="102" y="130"/>
                                </a:lnTo>
                                <a:lnTo>
                                  <a:pt x="111" y="121"/>
                                </a:lnTo>
                                <a:lnTo>
                                  <a:pt x="117" y="115"/>
                                </a:lnTo>
                                <a:lnTo>
                                  <a:pt x="120" y="106"/>
                                </a:lnTo>
                                <a:lnTo>
                                  <a:pt x="123" y="91"/>
                                </a:lnTo>
                                <a:lnTo>
                                  <a:pt x="126" y="76"/>
                                </a:lnTo>
                                <a:lnTo>
                                  <a:pt x="123" y="61"/>
                                </a:lnTo>
                                <a:lnTo>
                                  <a:pt x="120" y="45"/>
                                </a:lnTo>
                                <a:lnTo>
                                  <a:pt x="117" y="33"/>
                                </a:lnTo>
                                <a:lnTo>
                                  <a:pt x="111" y="21"/>
                                </a:lnTo>
                                <a:lnTo>
                                  <a:pt x="102" y="12"/>
                                </a:lnTo>
                                <a:lnTo>
                                  <a:pt x="93" y="6"/>
                                </a:lnTo>
                                <a:lnTo>
                                  <a:pt x="84" y="3"/>
                                </a:lnTo>
                                <a:lnTo>
                                  <a:pt x="72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804788" name="Freeform 847"/>
                        <wps:cNvSpPr>
                          <a:spLocks noEditPoints="1"/>
                        </wps:cNvSpPr>
                        <wps:spPr bwMode="auto">
                          <a:xfrm>
                            <a:off x="1058" y="1327"/>
                            <a:ext cx="147" cy="139"/>
                          </a:xfrm>
                          <a:custGeom>
                            <a:avLst/>
                            <a:gdLst>
                              <a:gd name="T0" fmla="*/ 21 w 147"/>
                              <a:gd name="T1" fmla="*/ 30 h 139"/>
                              <a:gd name="T2" fmla="*/ 21 w 147"/>
                              <a:gd name="T3" fmla="*/ 12 h 139"/>
                              <a:gd name="T4" fmla="*/ 12 w 147"/>
                              <a:gd name="T5" fmla="*/ 6 h 139"/>
                              <a:gd name="T6" fmla="*/ 0 w 147"/>
                              <a:gd name="T7" fmla="*/ 0 h 139"/>
                              <a:gd name="T8" fmla="*/ 90 w 147"/>
                              <a:gd name="T9" fmla="*/ 0 h 139"/>
                              <a:gd name="T10" fmla="*/ 117 w 147"/>
                              <a:gd name="T11" fmla="*/ 12 h 139"/>
                              <a:gd name="T12" fmla="*/ 135 w 147"/>
                              <a:gd name="T13" fmla="*/ 30 h 139"/>
                              <a:gd name="T14" fmla="*/ 144 w 147"/>
                              <a:gd name="T15" fmla="*/ 52 h 139"/>
                              <a:gd name="T16" fmla="*/ 147 w 147"/>
                              <a:gd name="T17" fmla="*/ 64 h 139"/>
                              <a:gd name="T18" fmla="*/ 147 w 147"/>
                              <a:gd name="T19" fmla="*/ 88 h 139"/>
                              <a:gd name="T20" fmla="*/ 141 w 147"/>
                              <a:gd name="T21" fmla="*/ 109 h 139"/>
                              <a:gd name="T22" fmla="*/ 129 w 147"/>
                              <a:gd name="T23" fmla="*/ 124 h 139"/>
                              <a:gd name="T24" fmla="*/ 114 w 147"/>
                              <a:gd name="T25" fmla="*/ 133 h 139"/>
                              <a:gd name="T26" fmla="*/ 93 w 147"/>
                              <a:gd name="T27" fmla="*/ 139 h 139"/>
                              <a:gd name="T28" fmla="*/ 60 w 147"/>
                              <a:gd name="T29" fmla="*/ 139 h 139"/>
                              <a:gd name="T30" fmla="*/ 0 w 147"/>
                              <a:gd name="T31" fmla="*/ 136 h 139"/>
                              <a:gd name="T32" fmla="*/ 18 w 147"/>
                              <a:gd name="T33" fmla="*/ 130 h 139"/>
                              <a:gd name="T34" fmla="*/ 21 w 147"/>
                              <a:gd name="T35" fmla="*/ 124 h 139"/>
                              <a:gd name="T36" fmla="*/ 21 w 147"/>
                              <a:gd name="T37" fmla="*/ 106 h 139"/>
                              <a:gd name="T38" fmla="*/ 45 w 147"/>
                              <a:gd name="T39" fmla="*/ 106 h 139"/>
                              <a:gd name="T40" fmla="*/ 48 w 147"/>
                              <a:gd name="T41" fmla="*/ 127 h 139"/>
                              <a:gd name="T42" fmla="*/ 63 w 147"/>
                              <a:gd name="T43" fmla="*/ 136 h 139"/>
                              <a:gd name="T44" fmla="*/ 81 w 147"/>
                              <a:gd name="T45" fmla="*/ 136 h 139"/>
                              <a:gd name="T46" fmla="*/ 96 w 147"/>
                              <a:gd name="T47" fmla="*/ 130 h 139"/>
                              <a:gd name="T48" fmla="*/ 108 w 147"/>
                              <a:gd name="T49" fmla="*/ 121 h 139"/>
                              <a:gd name="T50" fmla="*/ 117 w 147"/>
                              <a:gd name="T51" fmla="*/ 109 h 139"/>
                              <a:gd name="T52" fmla="*/ 123 w 147"/>
                              <a:gd name="T53" fmla="*/ 88 h 139"/>
                              <a:gd name="T54" fmla="*/ 120 w 147"/>
                              <a:gd name="T55" fmla="*/ 55 h 139"/>
                              <a:gd name="T56" fmla="*/ 111 w 147"/>
                              <a:gd name="T57" fmla="*/ 30 h 139"/>
                              <a:gd name="T58" fmla="*/ 96 w 147"/>
                              <a:gd name="T59" fmla="*/ 12 h 139"/>
                              <a:gd name="T60" fmla="*/ 75 w 147"/>
                              <a:gd name="T61" fmla="*/ 3 h 139"/>
                              <a:gd name="T62" fmla="*/ 45 w 147"/>
                              <a:gd name="T63" fmla="*/ 3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47" h="139">
                                <a:moveTo>
                                  <a:pt x="21" y="106"/>
                                </a:moveTo>
                                <a:lnTo>
                                  <a:pt x="21" y="30"/>
                                </a:lnTo>
                                <a:lnTo>
                                  <a:pt x="21" y="21"/>
                                </a:lnTo>
                                <a:lnTo>
                                  <a:pt x="21" y="12"/>
                                </a:lnTo>
                                <a:lnTo>
                                  <a:pt x="18" y="9"/>
                                </a:lnTo>
                                <a:lnTo>
                                  <a:pt x="12" y="6"/>
                                </a:lnTo>
                                <a:lnTo>
                                  <a:pt x="9" y="3"/>
                                </a:lnTo>
                                <a:lnTo>
                                  <a:pt x="0" y="0"/>
                                </a:lnTo>
                                <a:lnTo>
                                  <a:pt x="57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6"/>
                                </a:lnTo>
                                <a:lnTo>
                                  <a:pt x="117" y="12"/>
                                </a:lnTo>
                                <a:lnTo>
                                  <a:pt x="126" y="18"/>
                                </a:lnTo>
                                <a:lnTo>
                                  <a:pt x="135" y="30"/>
                                </a:lnTo>
                                <a:lnTo>
                                  <a:pt x="141" y="39"/>
                                </a:lnTo>
                                <a:lnTo>
                                  <a:pt x="144" y="52"/>
                                </a:lnTo>
                                <a:lnTo>
                                  <a:pt x="147" y="58"/>
                                </a:lnTo>
                                <a:lnTo>
                                  <a:pt x="147" y="64"/>
                                </a:lnTo>
                                <a:lnTo>
                                  <a:pt x="147" y="76"/>
                                </a:lnTo>
                                <a:lnTo>
                                  <a:pt x="147" y="88"/>
                                </a:lnTo>
                                <a:lnTo>
                                  <a:pt x="144" y="100"/>
                                </a:lnTo>
                                <a:lnTo>
                                  <a:pt x="141" y="109"/>
                                </a:lnTo>
                                <a:lnTo>
                                  <a:pt x="135" y="118"/>
                                </a:lnTo>
                                <a:lnTo>
                                  <a:pt x="129" y="124"/>
                                </a:lnTo>
                                <a:lnTo>
                                  <a:pt x="123" y="130"/>
                                </a:lnTo>
                                <a:lnTo>
                                  <a:pt x="114" y="133"/>
                                </a:lnTo>
                                <a:lnTo>
                                  <a:pt x="108" y="136"/>
                                </a:lnTo>
                                <a:lnTo>
                                  <a:pt x="93" y="139"/>
                                </a:lnTo>
                                <a:lnTo>
                                  <a:pt x="75" y="139"/>
                                </a:lnTo>
                                <a:lnTo>
                                  <a:pt x="60" y="139"/>
                                </a:lnTo>
                                <a:lnTo>
                                  <a:pt x="0" y="139"/>
                                </a:lnTo>
                                <a:lnTo>
                                  <a:pt x="0" y="136"/>
                                </a:lnTo>
                                <a:lnTo>
                                  <a:pt x="12" y="136"/>
                                </a:lnTo>
                                <a:lnTo>
                                  <a:pt x="18" y="130"/>
                                </a:lnTo>
                                <a:lnTo>
                                  <a:pt x="18" y="127"/>
                                </a:lnTo>
                                <a:lnTo>
                                  <a:pt x="21" y="124"/>
                                </a:lnTo>
                                <a:lnTo>
                                  <a:pt x="21" y="118"/>
                                </a:lnTo>
                                <a:lnTo>
                                  <a:pt x="21" y="106"/>
                                </a:lnTo>
                                <a:close/>
                                <a:moveTo>
                                  <a:pt x="45" y="3"/>
                                </a:moveTo>
                                <a:lnTo>
                                  <a:pt x="45" y="106"/>
                                </a:lnTo>
                                <a:lnTo>
                                  <a:pt x="45" y="121"/>
                                </a:lnTo>
                                <a:lnTo>
                                  <a:pt x="48" y="127"/>
                                </a:lnTo>
                                <a:lnTo>
                                  <a:pt x="54" y="133"/>
                                </a:lnTo>
                                <a:lnTo>
                                  <a:pt x="63" y="136"/>
                                </a:lnTo>
                                <a:lnTo>
                                  <a:pt x="72" y="136"/>
                                </a:lnTo>
                                <a:lnTo>
                                  <a:pt x="81" y="136"/>
                                </a:lnTo>
                                <a:lnTo>
                                  <a:pt x="90" y="133"/>
                                </a:lnTo>
                                <a:lnTo>
                                  <a:pt x="96" y="130"/>
                                </a:lnTo>
                                <a:lnTo>
                                  <a:pt x="102" y="127"/>
                                </a:lnTo>
                                <a:lnTo>
                                  <a:pt x="108" y="121"/>
                                </a:lnTo>
                                <a:lnTo>
                                  <a:pt x="111" y="115"/>
                                </a:lnTo>
                                <a:lnTo>
                                  <a:pt x="117" y="109"/>
                                </a:lnTo>
                                <a:lnTo>
                                  <a:pt x="120" y="100"/>
                                </a:lnTo>
                                <a:lnTo>
                                  <a:pt x="123" y="88"/>
                                </a:lnTo>
                                <a:lnTo>
                                  <a:pt x="123" y="73"/>
                                </a:lnTo>
                                <a:lnTo>
                                  <a:pt x="120" y="55"/>
                                </a:lnTo>
                                <a:lnTo>
                                  <a:pt x="117" y="39"/>
                                </a:lnTo>
                                <a:lnTo>
                                  <a:pt x="111" y="30"/>
                                </a:lnTo>
                                <a:lnTo>
                                  <a:pt x="105" y="21"/>
                                </a:lnTo>
                                <a:lnTo>
                                  <a:pt x="96" y="12"/>
                                </a:lnTo>
                                <a:lnTo>
                                  <a:pt x="87" y="9"/>
                                </a:lnTo>
                                <a:lnTo>
                                  <a:pt x="75" y="3"/>
                                </a:lnTo>
                                <a:lnTo>
                                  <a:pt x="57" y="3"/>
                                </a:lnTo>
                                <a:lnTo>
                                  <a:pt x="4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342333" name="Freeform 848"/>
                        <wps:cNvSpPr>
                          <a:spLocks/>
                        </wps:cNvSpPr>
                        <wps:spPr bwMode="auto">
                          <a:xfrm>
                            <a:off x="1220" y="1327"/>
                            <a:ext cx="122" cy="139"/>
                          </a:xfrm>
                          <a:custGeom>
                            <a:avLst/>
                            <a:gdLst>
                              <a:gd name="T0" fmla="*/ 110 w 122"/>
                              <a:gd name="T1" fmla="*/ 0 h 139"/>
                              <a:gd name="T2" fmla="*/ 110 w 122"/>
                              <a:gd name="T3" fmla="*/ 33 h 139"/>
                              <a:gd name="T4" fmla="*/ 104 w 122"/>
                              <a:gd name="T5" fmla="*/ 21 h 139"/>
                              <a:gd name="T6" fmla="*/ 101 w 122"/>
                              <a:gd name="T7" fmla="*/ 15 h 139"/>
                              <a:gd name="T8" fmla="*/ 98 w 122"/>
                              <a:gd name="T9" fmla="*/ 9 h 139"/>
                              <a:gd name="T10" fmla="*/ 89 w 122"/>
                              <a:gd name="T11" fmla="*/ 6 h 139"/>
                              <a:gd name="T12" fmla="*/ 83 w 122"/>
                              <a:gd name="T13" fmla="*/ 3 h 139"/>
                              <a:gd name="T14" fmla="*/ 68 w 122"/>
                              <a:gd name="T15" fmla="*/ 3 h 139"/>
                              <a:gd name="T16" fmla="*/ 44 w 122"/>
                              <a:gd name="T17" fmla="*/ 3 h 139"/>
                              <a:gd name="T18" fmla="*/ 44 w 122"/>
                              <a:gd name="T19" fmla="*/ 64 h 139"/>
                              <a:gd name="T20" fmla="*/ 50 w 122"/>
                              <a:gd name="T21" fmla="*/ 64 h 139"/>
                              <a:gd name="T22" fmla="*/ 65 w 122"/>
                              <a:gd name="T23" fmla="*/ 64 h 139"/>
                              <a:gd name="T24" fmla="*/ 71 w 122"/>
                              <a:gd name="T25" fmla="*/ 61 h 139"/>
                              <a:gd name="T26" fmla="*/ 74 w 122"/>
                              <a:gd name="T27" fmla="*/ 55 h 139"/>
                              <a:gd name="T28" fmla="*/ 77 w 122"/>
                              <a:gd name="T29" fmla="*/ 49 h 139"/>
                              <a:gd name="T30" fmla="*/ 77 w 122"/>
                              <a:gd name="T31" fmla="*/ 39 h 139"/>
                              <a:gd name="T32" fmla="*/ 80 w 122"/>
                              <a:gd name="T33" fmla="*/ 39 h 139"/>
                              <a:gd name="T34" fmla="*/ 80 w 122"/>
                              <a:gd name="T35" fmla="*/ 94 h 139"/>
                              <a:gd name="T36" fmla="*/ 77 w 122"/>
                              <a:gd name="T37" fmla="*/ 94 h 139"/>
                              <a:gd name="T38" fmla="*/ 74 w 122"/>
                              <a:gd name="T39" fmla="*/ 85 h 139"/>
                              <a:gd name="T40" fmla="*/ 74 w 122"/>
                              <a:gd name="T41" fmla="*/ 79 h 139"/>
                              <a:gd name="T42" fmla="*/ 71 w 122"/>
                              <a:gd name="T43" fmla="*/ 76 h 139"/>
                              <a:gd name="T44" fmla="*/ 65 w 122"/>
                              <a:gd name="T45" fmla="*/ 70 h 139"/>
                              <a:gd name="T46" fmla="*/ 59 w 122"/>
                              <a:gd name="T47" fmla="*/ 70 h 139"/>
                              <a:gd name="T48" fmla="*/ 50 w 122"/>
                              <a:gd name="T49" fmla="*/ 67 h 139"/>
                              <a:gd name="T50" fmla="*/ 44 w 122"/>
                              <a:gd name="T51" fmla="*/ 67 h 139"/>
                              <a:gd name="T52" fmla="*/ 44 w 122"/>
                              <a:gd name="T53" fmla="*/ 91 h 139"/>
                              <a:gd name="T54" fmla="*/ 44 w 122"/>
                              <a:gd name="T55" fmla="*/ 109 h 139"/>
                              <a:gd name="T56" fmla="*/ 44 w 122"/>
                              <a:gd name="T57" fmla="*/ 115 h 139"/>
                              <a:gd name="T58" fmla="*/ 47 w 122"/>
                              <a:gd name="T59" fmla="*/ 121 h 139"/>
                              <a:gd name="T60" fmla="*/ 50 w 122"/>
                              <a:gd name="T61" fmla="*/ 127 h 139"/>
                              <a:gd name="T62" fmla="*/ 53 w 122"/>
                              <a:gd name="T63" fmla="*/ 130 h 139"/>
                              <a:gd name="T64" fmla="*/ 62 w 122"/>
                              <a:gd name="T65" fmla="*/ 136 h 139"/>
                              <a:gd name="T66" fmla="*/ 77 w 122"/>
                              <a:gd name="T67" fmla="*/ 136 h 139"/>
                              <a:gd name="T68" fmla="*/ 89 w 122"/>
                              <a:gd name="T69" fmla="*/ 136 h 139"/>
                              <a:gd name="T70" fmla="*/ 98 w 122"/>
                              <a:gd name="T71" fmla="*/ 133 h 139"/>
                              <a:gd name="T72" fmla="*/ 107 w 122"/>
                              <a:gd name="T73" fmla="*/ 127 h 139"/>
                              <a:gd name="T74" fmla="*/ 110 w 122"/>
                              <a:gd name="T75" fmla="*/ 124 h 139"/>
                              <a:gd name="T76" fmla="*/ 113 w 122"/>
                              <a:gd name="T77" fmla="*/ 121 h 139"/>
                              <a:gd name="T78" fmla="*/ 116 w 122"/>
                              <a:gd name="T79" fmla="*/ 112 h 139"/>
                              <a:gd name="T80" fmla="*/ 122 w 122"/>
                              <a:gd name="T81" fmla="*/ 100 h 139"/>
                              <a:gd name="T82" fmla="*/ 122 w 122"/>
                              <a:gd name="T83" fmla="*/ 139 h 139"/>
                              <a:gd name="T84" fmla="*/ 0 w 122"/>
                              <a:gd name="T85" fmla="*/ 139 h 139"/>
                              <a:gd name="T86" fmla="*/ 0 w 122"/>
                              <a:gd name="T87" fmla="*/ 136 h 139"/>
                              <a:gd name="T88" fmla="*/ 5 w 122"/>
                              <a:gd name="T89" fmla="*/ 136 h 139"/>
                              <a:gd name="T90" fmla="*/ 11 w 122"/>
                              <a:gd name="T91" fmla="*/ 136 h 139"/>
                              <a:gd name="T92" fmla="*/ 17 w 122"/>
                              <a:gd name="T93" fmla="*/ 130 h 139"/>
                              <a:gd name="T94" fmla="*/ 17 w 122"/>
                              <a:gd name="T95" fmla="*/ 127 h 139"/>
                              <a:gd name="T96" fmla="*/ 20 w 122"/>
                              <a:gd name="T97" fmla="*/ 124 h 139"/>
                              <a:gd name="T98" fmla="*/ 20 w 122"/>
                              <a:gd name="T99" fmla="*/ 118 h 139"/>
                              <a:gd name="T100" fmla="*/ 20 w 122"/>
                              <a:gd name="T101" fmla="*/ 106 h 139"/>
                              <a:gd name="T102" fmla="*/ 20 w 122"/>
                              <a:gd name="T103" fmla="*/ 30 h 139"/>
                              <a:gd name="T104" fmla="*/ 20 w 122"/>
                              <a:gd name="T105" fmla="*/ 15 h 139"/>
                              <a:gd name="T106" fmla="*/ 17 w 122"/>
                              <a:gd name="T107" fmla="*/ 9 h 139"/>
                              <a:gd name="T108" fmla="*/ 14 w 122"/>
                              <a:gd name="T109" fmla="*/ 6 h 139"/>
                              <a:gd name="T110" fmla="*/ 8 w 122"/>
                              <a:gd name="T111" fmla="*/ 3 h 139"/>
                              <a:gd name="T112" fmla="*/ 0 w 122"/>
                              <a:gd name="T113" fmla="*/ 0 h 139"/>
                              <a:gd name="T114" fmla="*/ 110 w 122"/>
                              <a:gd name="T115" fmla="*/ 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22" h="139">
                                <a:moveTo>
                                  <a:pt x="110" y="0"/>
                                </a:moveTo>
                                <a:lnTo>
                                  <a:pt x="110" y="33"/>
                                </a:lnTo>
                                <a:lnTo>
                                  <a:pt x="104" y="21"/>
                                </a:lnTo>
                                <a:lnTo>
                                  <a:pt x="101" y="15"/>
                                </a:lnTo>
                                <a:lnTo>
                                  <a:pt x="98" y="9"/>
                                </a:lnTo>
                                <a:lnTo>
                                  <a:pt x="89" y="6"/>
                                </a:lnTo>
                                <a:lnTo>
                                  <a:pt x="83" y="3"/>
                                </a:lnTo>
                                <a:lnTo>
                                  <a:pt x="68" y="3"/>
                                </a:lnTo>
                                <a:lnTo>
                                  <a:pt x="44" y="3"/>
                                </a:lnTo>
                                <a:lnTo>
                                  <a:pt x="44" y="64"/>
                                </a:lnTo>
                                <a:lnTo>
                                  <a:pt x="50" y="64"/>
                                </a:lnTo>
                                <a:lnTo>
                                  <a:pt x="65" y="64"/>
                                </a:lnTo>
                                <a:lnTo>
                                  <a:pt x="71" y="61"/>
                                </a:lnTo>
                                <a:lnTo>
                                  <a:pt x="74" y="55"/>
                                </a:lnTo>
                                <a:lnTo>
                                  <a:pt x="77" y="49"/>
                                </a:lnTo>
                                <a:lnTo>
                                  <a:pt x="77" y="39"/>
                                </a:lnTo>
                                <a:lnTo>
                                  <a:pt x="80" y="39"/>
                                </a:lnTo>
                                <a:lnTo>
                                  <a:pt x="80" y="94"/>
                                </a:lnTo>
                                <a:lnTo>
                                  <a:pt x="77" y="94"/>
                                </a:lnTo>
                                <a:lnTo>
                                  <a:pt x="74" y="85"/>
                                </a:lnTo>
                                <a:lnTo>
                                  <a:pt x="74" y="79"/>
                                </a:lnTo>
                                <a:lnTo>
                                  <a:pt x="71" y="76"/>
                                </a:lnTo>
                                <a:lnTo>
                                  <a:pt x="65" y="70"/>
                                </a:lnTo>
                                <a:lnTo>
                                  <a:pt x="59" y="70"/>
                                </a:lnTo>
                                <a:lnTo>
                                  <a:pt x="50" y="67"/>
                                </a:lnTo>
                                <a:lnTo>
                                  <a:pt x="44" y="67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44" y="115"/>
                                </a:lnTo>
                                <a:lnTo>
                                  <a:pt x="47" y="121"/>
                                </a:lnTo>
                                <a:lnTo>
                                  <a:pt x="50" y="127"/>
                                </a:lnTo>
                                <a:lnTo>
                                  <a:pt x="53" y="130"/>
                                </a:lnTo>
                                <a:lnTo>
                                  <a:pt x="62" y="136"/>
                                </a:lnTo>
                                <a:lnTo>
                                  <a:pt x="77" y="136"/>
                                </a:lnTo>
                                <a:lnTo>
                                  <a:pt x="89" y="136"/>
                                </a:lnTo>
                                <a:lnTo>
                                  <a:pt x="98" y="133"/>
                                </a:lnTo>
                                <a:lnTo>
                                  <a:pt x="107" y="127"/>
                                </a:lnTo>
                                <a:lnTo>
                                  <a:pt x="110" y="124"/>
                                </a:lnTo>
                                <a:lnTo>
                                  <a:pt x="113" y="121"/>
                                </a:lnTo>
                                <a:lnTo>
                                  <a:pt x="116" y="112"/>
                                </a:lnTo>
                                <a:lnTo>
                                  <a:pt x="122" y="100"/>
                                </a:lnTo>
                                <a:lnTo>
                                  <a:pt x="122" y="139"/>
                                </a:lnTo>
                                <a:lnTo>
                                  <a:pt x="0" y="139"/>
                                </a:lnTo>
                                <a:lnTo>
                                  <a:pt x="0" y="136"/>
                                </a:lnTo>
                                <a:lnTo>
                                  <a:pt x="5" y="136"/>
                                </a:lnTo>
                                <a:lnTo>
                                  <a:pt x="11" y="136"/>
                                </a:lnTo>
                                <a:lnTo>
                                  <a:pt x="17" y="130"/>
                                </a:lnTo>
                                <a:lnTo>
                                  <a:pt x="17" y="127"/>
                                </a:lnTo>
                                <a:lnTo>
                                  <a:pt x="20" y="124"/>
                                </a:lnTo>
                                <a:lnTo>
                                  <a:pt x="20" y="118"/>
                                </a:lnTo>
                                <a:lnTo>
                                  <a:pt x="20" y="106"/>
                                </a:lnTo>
                                <a:lnTo>
                                  <a:pt x="20" y="30"/>
                                </a:lnTo>
                                <a:lnTo>
                                  <a:pt x="20" y="15"/>
                                </a:lnTo>
                                <a:lnTo>
                                  <a:pt x="17" y="9"/>
                                </a:lnTo>
                                <a:lnTo>
                                  <a:pt x="14" y="6"/>
                                </a:lnTo>
                                <a:lnTo>
                                  <a:pt x="8" y="3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459216" name="Freeform 849"/>
                        <wps:cNvSpPr>
                          <a:spLocks/>
                        </wps:cNvSpPr>
                        <wps:spPr bwMode="auto">
                          <a:xfrm>
                            <a:off x="1408" y="1324"/>
                            <a:ext cx="123" cy="145"/>
                          </a:xfrm>
                          <a:custGeom>
                            <a:avLst/>
                            <a:gdLst>
                              <a:gd name="T0" fmla="*/ 123 w 123"/>
                              <a:gd name="T1" fmla="*/ 49 h 145"/>
                              <a:gd name="T2" fmla="*/ 117 w 123"/>
                              <a:gd name="T3" fmla="*/ 42 h 145"/>
                              <a:gd name="T4" fmla="*/ 102 w 123"/>
                              <a:gd name="T5" fmla="*/ 12 h 145"/>
                              <a:gd name="T6" fmla="*/ 84 w 123"/>
                              <a:gd name="T7" fmla="*/ 3 h 145"/>
                              <a:gd name="T8" fmla="*/ 63 w 123"/>
                              <a:gd name="T9" fmla="*/ 3 h 145"/>
                              <a:gd name="T10" fmla="*/ 45 w 123"/>
                              <a:gd name="T11" fmla="*/ 15 h 145"/>
                              <a:gd name="T12" fmla="*/ 33 w 123"/>
                              <a:gd name="T13" fmla="*/ 33 h 145"/>
                              <a:gd name="T14" fmla="*/ 27 w 123"/>
                              <a:gd name="T15" fmla="*/ 52 h 145"/>
                              <a:gd name="T16" fmla="*/ 24 w 123"/>
                              <a:gd name="T17" fmla="*/ 73 h 145"/>
                              <a:gd name="T18" fmla="*/ 27 w 123"/>
                              <a:gd name="T19" fmla="*/ 100 h 145"/>
                              <a:gd name="T20" fmla="*/ 36 w 123"/>
                              <a:gd name="T21" fmla="*/ 121 h 145"/>
                              <a:gd name="T22" fmla="*/ 54 w 123"/>
                              <a:gd name="T23" fmla="*/ 136 h 145"/>
                              <a:gd name="T24" fmla="*/ 78 w 123"/>
                              <a:gd name="T25" fmla="*/ 139 h 145"/>
                              <a:gd name="T26" fmla="*/ 99 w 123"/>
                              <a:gd name="T27" fmla="*/ 136 h 145"/>
                              <a:gd name="T28" fmla="*/ 114 w 123"/>
                              <a:gd name="T29" fmla="*/ 121 h 145"/>
                              <a:gd name="T30" fmla="*/ 123 w 123"/>
                              <a:gd name="T31" fmla="*/ 100 h 145"/>
                              <a:gd name="T32" fmla="*/ 123 w 123"/>
                              <a:gd name="T33" fmla="*/ 112 h 145"/>
                              <a:gd name="T34" fmla="*/ 114 w 123"/>
                              <a:gd name="T35" fmla="*/ 130 h 145"/>
                              <a:gd name="T36" fmla="*/ 105 w 123"/>
                              <a:gd name="T37" fmla="*/ 139 h 145"/>
                              <a:gd name="T38" fmla="*/ 93 w 123"/>
                              <a:gd name="T39" fmla="*/ 142 h 145"/>
                              <a:gd name="T40" fmla="*/ 72 w 123"/>
                              <a:gd name="T41" fmla="*/ 145 h 145"/>
                              <a:gd name="T42" fmla="*/ 42 w 123"/>
                              <a:gd name="T43" fmla="*/ 142 h 145"/>
                              <a:gd name="T44" fmla="*/ 24 w 123"/>
                              <a:gd name="T45" fmla="*/ 130 h 145"/>
                              <a:gd name="T46" fmla="*/ 9 w 123"/>
                              <a:gd name="T47" fmla="*/ 115 h 145"/>
                              <a:gd name="T48" fmla="*/ 0 w 123"/>
                              <a:gd name="T49" fmla="*/ 91 h 145"/>
                              <a:gd name="T50" fmla="*/ 3 w 123"/>
                              <a:gd name="T51" fmla="*/ 58 h 145"/>
                              <a:gd name="T52" fmla="*/ 6 w 123"/>
                              <a:gd name="T53" fmla="*/ 42 h 145"/>
                              <a:gd name="T54" fmla="*/ 12 w 123"/>
                              <a:gd name="T55" fmla="*/ 30 h 145"/>
                              <a:gd name="T56" fmla="*/ 33 w 123"/>
                              <a:gd name="T57" fmla="*/ 9 h 145"/>
                              <a:gd name="T58" fmla="*/ 60 w 123"/>
                              <a:gd name="T59" fmla="*/ 0 h 145"/>
                              <a:gd name="T60" fmla="*/ 84 w 123"/>
                              <a:gd name="T61" fmla="*/ 0 h 145"/>
                              <a:gd name="T62" fmla="*/ 108 w 123"/>
                              <a:gd name="T63" fmla="*/ 6 h 145"/>
                              <a:gd name="T64" fmla="*/ 117 w 123"/>
                              <a:gd name="T65" fmla="*/ 6 h 145"/>
                              <a:gd name="T66" fmla="*/ 120 w 123"/>
                              <a:gd name="T67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3" h="145">
                                <a:moveTo>
                                  <a:pt x="120" y="0"/>
                                </a:moveTo>
                                <a:lnTo>
                                  <a:pt x="123" y="49"/>
                                </a:lnTo>
                                <a:lnTo>
                                  <a:pt x="120" y="49"/>
                                </a:lnTo>
                                <a:lnTo>
                                  <a:pt x="117" y="42"/>
                                </a:lnTo>
                                <a:lnTo>
                                  <a:pt x="108" y="21"/>
                                </a:lnTo>
                                <a:lnTo>
                                  <a:pt x="102" y="12"/>
                                </a:lnTo>
                                <a:lnTo>
                                  <a:pt x="93" y="6"/>
                                </a:lnTo>
                                <a:lnTo>
                                  <a:pt x="84" y="3"/>
                                </a:lnTo>
                                <a:lnTo>
                                  <a:pt x="75" y="3"/>
                                </a:lnTo>
                                <a:lnTo>
                                  <a:pt x="63" y="3"/>
                                </a:lnTo>
                                <a:lnTo>
                                  <a:pt x="54" y="6"/>
                                </a:lnTo>
                                <a:lnTo>
                                  <a:pt x="45" y="15"/>
                                </a:lnTo>
                                <a:lnTo>
                                  <a:pt x="39" y="24"/>
                                </a:lnTo>
                                <a:lnTo>
                                  <a:pt x="33" y="33"/>
                                </a:lnTo>
                                <a:lnTo>
                                  <a:pt x="27" y="45"/>
                                </a:lnTo>
                                <a:lnTo>
                                  <a:pt x="27" y="52"/>
                                </a:lnTo>
                                <a:lnTo>
                                  <a:pt x="27" y="58"/>
                                </a:lnTo>
                                <a:lnTo>
                                  <a:pt x="24" y="73"/>
                                </a:lnTo>
                                <a:lnTo>
                                  <a:pt x="27" y="88"/>
                                </a:lnTo>
                                <a:lnTo>
                                  <a:pt x="27" y="100"/>
                                </a:lnTo>
                                <a:lnTo>
                                  <a:pt x="33" y="109"/>
                                </a:lnTo>
                                <a:lnTo>
                                  <a:pt x="36" y="121"/>
                                </a:lnTo>
                                <a:lnTo>
                                  <a:pt x="45" y="127"/>
                                </a:lnTo>
                                <a:lnTo>
                                  <a:pt x="54" y="136"/>
                                </a:lnTo>
                                <a:lnTo>
                                  <a:pt x="66" y="139"/>
                                </a:lnTo>
                                <a:lnTo>
                                  <a:pt x="78" y="139"/>
                                </a:lnTo>
                                <a:lnTo>
                                  <a:pt x="90" y="139"/>
                                </a:lnTo>
                                <a:lnTo>
                                  <a:pt x="99" y="136"/>
                                </a:lnTo>
                                <a:lnTo>
                                  <a:pt x="108" y="130"/>
                                </a:lnTo>
                                <a:lnTo>
                                  <a:pt x="114" y="121"/>
                                </a:lnTo>
                                <a:lnTo>
                                  <a:pt x="120" y="112"/>
                                </a:lnTo>
                                <a:lnTo>
                                  <a:pt x="123" y="100"/>
                                </a:lnTo>
                                <a:lnTo>
                                  <a:pt x="123" y="103"/>
                                </a:lnTo>
                                <a:lnTo>
                                  <a:pt x="123" y="112"/>
                                </a:lnTo>
                                <a:lnTo>
                                  <a:pt x="120" y="121"/>
                                </a:lnTo>
                                <a:lnTo>
                                  <a:pt x="114" y="130"/>
                                </a:lnTo>
                                <a:lnTo>
                                  <a:pt x="108" y="136"/>
                                </a:lnTo>
                                <a:lnTo>
                                  <a:pt x="105" y="139"/>
                                </a:lnTo>
                                <a:lnTo>
                                  <a:pt x="102" y="139"/>
                                </a:lnTo>
                                <a:lnTo>
                                  <a:pt x="93" y="142"/>
                                </a:lnTo>
                                <a:lnTo>
                                  <a:pt x="81" y="145"/>
                                </a:lnTo>
                                <a:lnTo>
                                  <a:pt x="72" y="145"/>
                                </a:lnTo>
                                <a:lnTo>
                                  <a:pt x="54" y="145"/>
                                </a:lnTo>
                                <a:lnTo>
                                  <a:pt x="42" y="142"/>
                                </a:lnTo>
                                <a:lnTo>
                                  <a:pt x="30" y="136"/>
                                </a:lnTo>
                                <a:lnTo>
                                  <a:pt x="24" y="130"/>
                                </a:lnTo>
                                <a:lnTo>
                                  <a:pt x="18" y="127"/>
                                </a:lnTo>
                                <a:lnTo>
                                  <a:pt x="9" y="115"/>
                                </a:lnTo>
                                <a:lnTo>
                                  <a:pt x="6" y="103"/>
                                </a:lnTo>
                                <a:lnTo>
                                  <a:pt x="0" y="91"/>
                                </a:lnTo>
                                <a:lnTo>
                                  <a:pt x="0" y="76"/>
                                </a:lnTo>
                                <a:lnTo>
                                  <a:pt x="3" y="58"/>
                                </a:lnTo>
                                <a:lnTo>
                                  <a:pt x="3" y="52"/>
                                </a:lnTo>
                                <a:lnTo>
                                  <a:pt x="6" y="42"/>
                                </a:lnTo>
                                <a:lnTo>
                                  <a:pt x="9" y="36"/>
                                </a:lnTo>
                                <a:lnTo>
                                  <a:pt x="12" y="30"/>
                                </a:lnTo>
                                <a:lnTo>
                                  <a:pt x="21" y="18"/>
                                </a:lnTo>
                                <a:lnTo>
                                  <a:pt x="33" y="9"/>
                                </a:lnTo>
                                <a:lnTo>
                                  <a:pt x="48" y="3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84" y="0"/>
                                </a:lnTo>
                                <a:lnTo>
                                  <a:pt x="96" y="3"/>
                                </a:lnTo>
                                <a:lnTo>
                                  <a:pt x="108" y="6"/>
                                </a:lnTo>
                                <a:lnTo>
                                  <a:pt x="114" y="6"/>
                                </a:lnTo>
                                <a:lnTo>
                                  <a:pt x="117" y="6"/>
                                </a:lnTo>
                                <a:lnTo>
                                  <a:pt x="117" y="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836001" name="Freeform 850"/>
                        <wps:cNvSpPr>
                          <a:spLocks/>
                        </wps:cNvSpPr>
                        <wps:spPr bwMode="auto">
                          <a:xfrm>
                            <a:off x="1543" y="1327"/>
                            <a:ext cx="150" cy="142"/>
                          </a:xfrm>
                          <a:custGeom>
                            <a:avLst/>
                            <a:gdLst>
                              <a:gd name="T0" fmla="*/ 42 w 150"/>
                              <a:gd name="T1" fmla="*/ 33 h 142"/>
                              <a:gd name="T2" fmla="*/ 42 w 150"/>
                              <a:gd name="T3" fmla="*/ 91 h 142"/>
                              <a:gd name="T4" fmla="*/ 45 w 150"/>
                              <a:gd name="T5" fmla="*/ 112 h 142"/>
                              <a:gd name="T6" fmla="*/ 48 w 150"/>
                              <a:gd name="T7" fmla="*/ 124 h 142"/>
                              <a:gd name="T8" fmla="*/ 51 w 150"/>
                              <a:gd name="T9" fmla="*/ 127 h 142"/>
                              <a:gd name="T10" fmla="*/ 57 w 150"/>
                              <a:gd name="T11" fmla="*/ 133 h 142"/>
                              <a:gd name="T12" fmla="*/ 66 w 150"/>
                              <a:gd name="T13" fmla="*/ 139 h 142"/>
                              <a:gd name="T14" fmla="*/ 78 w 150"/>
                              <a:gd name="T15" fmla="*/ 139 h 142"/>
                              <a:gd name="T16" fmla="*/ 93 w 150"/>
                              <a:gd name="T17" fmla="*/ 139 h 142"/>
                              <a:gd name="T18" fmla="*/ 99 w 150"/>
                              <a:gd name="T19" fmla="*/ 136 h 142"/>
                              <a:gd name="T20" fmla="*/ 105 w 150"/>
                              <a:gd name="T21" fmla="*/ 133 h 142"/>
                              <a:gd name="T22" fmla="*/ 111 w 150"/>
                              <a:gd name="T23" fmla="*/ 130 h 142"/>
                              <a:gd name="T24" fmla="*/ 117 w 150"/>
                              <a:gd name="T25" fmla="*/ 124 h 142"/>
                              <a:gd name="T26" fmla="*/ 120 w 150"/>
                              <a:gd name="T27" fmla="*/ 121 h 142"/>
                              <a:gd name="T28" fmla="*/ 123 w 150"/>
                              <a:gd name="T29" fmla="*/ 115 h 142"/>
                              <a:gd name="T30" fmla="*/ 123 w 150"/>
                              <a:gd name="T31" fmla="*/ 88 h 142"/>
                              <a:gd name="T32" fmla="*/ 123 w 150"/>
                              <a:gd name="T33" fmla="*/ 30 h 142"/>
                              <a:gd name="T34" fmla="*/ 123 w 150"/>
                              <a:gd name="T35" fmla="*/ 15 h 142"/>
                              <a:gd name="T36" fmla="*/ 120 w 150"/>
                              <a:gd name="T37" fmla="*/ 9 h 142"/>
                              <a:gd name="T38" fmla="*/ 114 w 150"/>
                              <a:gd name="T39" fmla="*/ 3 h 142"/>
                              <a:gd name="T40" fmla="*/ 102 w 150"/>
                              <a:gd name="T41" fmla="*/ 0 h 142"/>
                              <a:gd name="T42" fmla="*/ 150 w 150"/>
                              <a:gd name="T43" fmla="*/ 0 h 142"/>
                              <a:gd name="T44" fmla="*/ 144 w 150"/>
                              <a:gd name="T45" fmla="*/ 3 h 142"/>
                              <a:gd name="T46" fmla="*/ 141 w 150"/>
                              <a:gd name="T47" fmla="*/ 3 h 142"/>
                              <a:gd name="T48" fmla="*/ 132 w 150"/>
                              <a:gd name="T49" fmla="*/ 9 h 142"/>
                              <a:gd name="T50" fmla="*/ 132 w 150"/>
                              <a:gd name="T51" fmla="*/ 12 h 142"/>
                              <a:gd name="T52" fmla="*/ 129 w 150"/>
                              <a:gd name="T53" fmla="*/ 15 h 142"/>
                              <a:gd name="T54" fmla="*/ 129 w 150"/>
                              <a:gd name="T55" fmla="*/ 21 h 142"/>
                              <a:gd name="T56" fmla="*/ 129 w 150"/>
                              <a:gd name="T57" fmla="*/ 30 h 142"/>
                              <a:gd name="T58" fmla="*/ 129 w 150"/>
                              <a:gd name="T59" fmla="*/ 97 h 142"/>
                              <a:gd name="T60" fmla="*/ 126 w 150"/>
                              <a:gd name="T61" fmla="*/ 115 h 142"/>
                              <a:gd name="T62" fmla="*/ 123 w 150"/>
                              <a:gd name="T63" fmla="*/ 121 h 142"/>
                              <a:gd name="T64" fmla="*/ 120 w 150"/>
                              <a:gd name="T65" fmla="*/ 127 h 142"/>
                              <a:gd name="T66" fmla="*/ 114 w 150"/>
                              <a:gd name="T67" fmla="*/ 133 h 142"/>
                              <a:gd name="T68" fmla="*/ 105 w 150"/>
                              <a:gd name="T69" fmla="*/ 136 h 142"/>
                              <a:gd name="T70" fmla="*/ 99 w 150"/>
                              <a:gd name="T71" fmla="*/ 139 h 142"/>
                              <a:gd name="T72" fmla="*/ 93 w 150"/>
                              <a:gd name="T73" fmla="*/ 142 h 142"/>
                              <a:gd name="T74" fmla="*/ 75 w 150"/>
                              <a:gd name="T75" fmla="*/ 142 h 142"/>
                              <a:gd name="T76" fmla="*/ 60 w 150"/>
                              <a:gd name="T77" fmla="*/ 142 h 142"/>
                              <a:gd name="T78" fmla="*/ 48 w 150"/>
                              <a:gd name="T79" fmla="*/ 139 h 142"/>
                              <a:gd name="T80" fmla="*/ 36 w 150"/>
                              <a:gd name="T81" fmla="*/ 136 h 142"/>
                              <a:gd name="T82" fmla="*/ 33 w 150"/>
                              <a:gd name="T83" fmla="*/ 133 h 142"/>
                              <a:gd name="T84" fmla="*/ 30 w 150"/>
                              <a:gd name="T85" fmla="*/ 127 h 142"/>
                              <a:gd name="T86" fmla="*/ 24 w 150"/>
                              <a:gd name="T87" fmla="*/ 121 h 142"/>
                              <a:gd name="T88" fmla="*/ 21 w 150"/>
                              <a:gd name="T89" fmla="*/ 109 h 142"/>
                              <a:gd name="T90" fmla="*/ 21 w 150"/>
                              <a:gd name="T91" fmla="*/ 94 h 142"/>
                              <a:gd name="T92" fmla="*/ 21 w 150"/>
                              <a:gd name="T93" fmla="*/ 30 h 142"/>
                              <a:gd name="T94" fmla="*/ 21 w 150"/>
                              <a:gd name="T95" fmla="*/ 15 h 142"/>
                              <a:gd name="T96" fmla="*/ 18 w 150"/>
                              <a:gd name="T97" fmla="*/ 9 h 142"/>
                              <a:gd name="T98" fmla="*/ 12 w 150"/>
                              <a:gd name="T99" fmla="*/ 6 h 142"/>
                              <a:gd name="T100" fmla="*/ 6 w 150"/>
                              <a:gd name="T101" fmla="*/ 3 h 142"/>
                              <a:gd name="T102" fmla="*/ 0 w 150"/>
                              <a:gd name="T103" fmla="*/ 0 h 142"/>
                              <a:gd name="T104" fmla="*/ 66 w 150"/>
                              <a:gd name="T105" fmla="*/ 0 h 142"/>
                              <a:gd name="T106" fmla="*/ 60 w 150"/>
                              <a:gd name="T107" fmla="*/ 3 h 142"/>
                              <a:gd name="T108" fmla="*/ 54 w 150"/>
                              <a:gd name="T109" fmla="*/ 3 h 142"/>
                              <a:gd name="T110" fmla="*/ 48 w 150"/>
                              <a:gd name="T111" fmla="*/ 9 h 142"/>
                              <a:gd name="T112" fmla="*/ 45 w 150"/>
                              <a:gd name="T113" fmla="*/ 15 h 142"/>
                              <a:gd name="T114" fmla="*/ 45 w 150"/>
                              <a:gd name="T115" fmla="*/ 21 h 142"/>
                              <a:gd name="T116" fmla="*/ 42 w 150"/>
                              <a:gd name="T117" fmla="*/ 33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0" h="142">
                                <a:moveTo>
                                  <a:pt x="42" y="33"/>
                                </a:moveTo>
                                <a:lnTo>
                                  <a:pt x="42" y="91"/>
                                </a:lnTo>
                                <a:lnTo>
                                  <a:pt x="45" y="112"/>
                                </a:lnTo>
                                <a:lnTo>
                                  <a:pt x="48" y="124"/>
                                </a:lnTo>
                                <a:lnTo>
                                  <a:pt x="51" y="127"/>
                                </a:lnTo>
                                <a:lnTo>
                                  <a:pt x="57" y="133"/>
                                </a:lnTo>
                                <a:lnTo>
                                  <a:pt x="66" y="139"/>
                                </a:lnTo>
                                <a:lnTo>
                                  <a:pt x="78" y="139"/>
                                </a:lnTo>
                                <a:lnTo>
                                  <a:pt x="93" y="139"/>
                                </a:lnTo>
                                <a:lnTo>
                                  <a:pt x="99" y="136"/>
                                </a:lnTo>
                                <a:lnTo>
                                  <a:pt x="105" y="133"/>
                                </a:lnTo>
                                <a:lnTo>
                                  <a:pt x="111" y="130"/>
                                </a:lnTo>
                                <a:lnTo>
                                  <a:pt x="117" y="124"/>
                                </a:lnTo>
                                <a:lnTo>
                                  <a:pt x="120" y="121"/>
                                </a:lnTo>
                                <a:lnTo>
                                  <a:pt x="123" y="115"/>
                                </a:lnTo>
                                <a:lnTo>
                                  <a:pt x="123" y="88"/>
                                </a:lnTo>
                                <a:lnTo>
                                  <a:pt x="123" y="30"/>
                                </a:lnTo>
                                <a:lnTo>
                                  <a:pt x="123" y="15"/>
                                </a:lnTo>
                                <a:lnTo>
                                  <a:pt x="120" y="9"/>
                                </a:lnTo>
                                <a:lnTo>
                                  <a:pt x="114" y="3"/>
                                </a:lnTo>
                                <a:lnTo>
                                  <a:pt x="102" y="0"/>
                                </a:lnTo>
                                <a:lnTo>
                                  <a:pt x="150" y="0"/>
                                </a:lnTo>
                                <a:lnTo>
                                  <a:pt x="144" y="3"/>
                                </a:lnTo>
                                <a:lnTo>
                                  <a:pt x="141" y="3"/>
                                </a:lnTo>
                                <a:lnTo>
                                  <a:pt x="132" y="9"/>
                                </a:lnTo>
                                <a:lnTo>
                                  <a:pt x="132" y="12"/>
                                </a:lnTo>
                                <a:lnTo>
                                  <a:pt x="129" y="15"/>
                                </a:lnTo>
                                <a:lnTo>
                                  <a:pt x="129" y="21"/>
                                </a:lnTo>
                                <a:lnTo>
                                  <a:pt x="129" y="30"/>
                                </a:lnTo>
                                <a:lnTo>
                                  <a:pt x="129" y="97"/>
                                </a:lnTo>
                                <a:lnTo>
                                  <a:pt x="126" y="115"/>
                                </a:lnTo>
                                <a:lnTo>
                                  <a:pt x="123" y="121"/>
                                </a:lnTo>
                                <a:lnTo>
                                  <a:pt x="120" y="127"/>
                                </a:lnTo>
                                <a:lnTo>
                                  <a:pt x="114" y="133"/>
                                </a:lnTo>
                                <a:lnTo>
                                  <a:pt x="105" y="136"/>
                                </a:lnTo>
                                <a:lnTo>
                                  <a:pt x="99" y="139"/>
                                </a:lnTo>
                                <a:lnTo>
                                  <a:pt x="93" y="142"/>
                                </a:lnTo>
                                <a:lnTo>
                                  <a:pt x="75" y="142"/>
                                </a:lnTo>
                                <a:lnTo>
                                  <a:pt x="60" y="142"/>
                                </a:lnTo>
                                <a:lnTo>
                                  <a:pt x="48" y="139"/>
                                </a:lnTo>
                                <a:lnTo>
                                  <a:pt x="36" y="136"/>
                                </a:lnTo>
                                <a:lnTo>
                                  <a:pt x="33" y="133"/>
                                </a:lnTo>
                                <a:lnTo>
                                  <a:pt x="30" y="127"/>
                                </a:lnTo>
                                <a:lnTo>
                                  <a:pt x="24" y="121"/>
                                </a:lnTo>
                                <a:lnTo>
                                  <a:pt x="21" y="109"/>
                                </a:lnTo>
                                <a:lnTo>
                                  <a:pt x="21" y="94"/>
                                </a:lnTo>
                                <a:lnTo>
                                  <a:pt x="21" y="30"/>
                                </a:lnTo>
                                <a:lnTo>
                                  <a:pt x="21" y="15"/>
                                </a:lnTo>
                                <a:lnTo>
                                  <a:pt x="18" y="9"/>
                                </a:lnTo>
                                <a:lnTo>
                                  <a:pt x="12" y="6"/>
                                </a:lnTo>
                                <a:lnTo>
                                  <a:pt x="6" y="3"/>
                                </a:lnTo>
                                <a:lnTo>
                                  <a:pt x="0" y="0"/>
                                </a:lnTo>
                                <a:lnTo>
                                  <a:pt x="66" y="0"/>
                                </a:lnTo>
                                <a:lnTo>
                                  <a:pt x="60" y="3"/>
                                </a:lnTo>
                                <a:lnTo>
                                  <a:pt x="54" y="3"/>
                                </a:lnTo>
                                <a:lnTo>
                                  <a:pt x="48" y="9"/>
                                </a:lnTo>
                                <a:lnTo>
                                  <a:pt x="45" y="15"/>
                                </a:lnTo>
                                <a:lnTo>
                                  <a:pt x="45" y="21"/>
                                </a:lnTo>
                                <a:lnTo>
                                  <a:pt x="42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389302" name="Freeform 851"/>
                        <wps:cNvSpPr>
                          <a:spLocks/>
                        </wps:cNvSpPr>
                        <wps:spPr bwMode="auto">
                          <a:xfrm>
                            <a:off x="1702" y="1327"/>
                            <a:ext cx="123" cy="139"/>
                          </a:xfrm>
                          <a:custGeom>
                            <a:avLst/>
                            <a:gdLst>
                              <a:gd name="T0" fmla="*/ 108 w 123"/>
                              <a:gd name="T1" fmla="*/ 0 h 139"/>
                              <a:gd name="T2" fmla="*/ 111 w 123"/>
                              <a:gd name="T3" fmla="*/ 33 h 139"/>
                              <a:gd name="T4" fmla="*/ 108 w 123"/>
                              <a:gd name="T5" fmla="*/ 33 h 139"/>
                              <a:gd name="T6" fmla="*/ 105 w 123"/>
                              <a:gd name="T7" fmla="*/ 21 h 139"/>
                              <a:gd name="T8" fmla="*/ 102 w 123"/>
                              <a:gd name="T9" fmla="*/ 15 h 139"/>
                              <a:gd name="T10" fmla="*/ 96 w 123"/>
                              <a:gd name="T11" fmla="*/ 9 h 139"/>
                              <a:gd name="T12" fmla="*/ 90 w 123"/>
                              <a:gd name="T13" fmla="*/ 6 h 139"/>
                              <a:gd name="T14" fmla="*/ 81 w 123"/>
                              <a:gd name="T15" fmla="*/ 3 h 139"/>
                              <a:gd name="T16" fmla="*/ 66 w 123"/>
                              <a:gd name="T17" fmla="*/ 3 h 139"/>
                              <a:gd name="T18" fmla="*/ 42 w 123"/>
                              <a:gd name="T19" fmla="*/ 3 h 139"/>
                              <a:gd name="T20" fmla="*/ 42 w 123"/>
                              <a:gd name="T21" fmla="*/ 64 h 139"/>
                              <a:gd name="T22" fmla="*/ 48 w 123"/>
                              <a:gd name="T23" fmla="*/ 64 h 139"/>
                              <a:gd name="T24" fmla="*/ 66 w 123"/>
                              <a:gd name="T25" fmla="*/ 64 h 139"/>
                              <a:gd name="T26" fmla="*/ 69 w 123"/>
                              <a:gd name="T27" fmla="*/ 61 h 139"/>
                              <a:gd name="T28" fmla="*/ 75 w 123"/>
                              <a:gd name="T29" fmla="*/ 55 h 139"/>
                              <a:gd name="T30" fmla="*/ 75 w 123"/>
                              <a:gd name="T31" fmla="*/ 49 h 139"/>
                              <a:gd name="T32" fmla="*/ 78 w 123"/>
                              <a:gd name="T33" fmla="*/ 39 h 139"/>
                              <a:gd name="T34" fmla="*/ 81 w 123"/>
                              <a:gd name="T35" fmla="*/ 39 h 139"/>
                              <a:gd name="T36" fmla="*/ 78 w 123"/>
                              <a:gd name="T37" fmla="*/ 94 h 139"/>
                              <a:gd name="T38" fmla="*/ 75 w 123"/>
                              <a:gd name="T39" fmla="*/ 85 h 139"/>
                              <a:gd name="T40" fmla="*/ 72 w 123"/>
                              <a:gd name="T41" fmla="*/ 79 h 139"/>
                              <a:gd name="T42" fmla="*/ 72 w 123"/>
                              <a:gd name="T43" fmla="*/ 76 h 139"/>
                              <a:gd name="T44" fmla="*/ 66 w 123"/>
                              <a:gd name="T45" fmla="*/ 70 h 139"/>
                              <a:gd name="T46" fmla="*/ 60 w 123"/>
                              <a:gd name="T47" fmla="*/ 70 h 139"/>
                              <a:gd name="T48" fmla="*/ 48 w 123"/>
                              <a:gd name="T49" fmla="*/ 67 h 139"/>
                              <a:gd name="T50" fmla="*/ 42 w 123"/>
                              <a:gd name="T51" fmla="*/ 67 h 139"/>
                              <a:gd name="T52" fmla="*/ 42 w 123"/>
                              <a:gd name="T53" fmla="*/ 91 h 139"/>
                              <a:gd name="T54" fmla="*/ 45 w 123"/>
                              <a:gd name="T55" fmla="*/ 109 h 139"/>
                              <a:gd name="T56" fmla="*/ 45 w 123"/>
                              <a:gd name="T57" fmla="*/ 115 h 139"/>
                              <a:gd name="T58" fmla="*/ 48 w 123"/>
                              <a:gd name="T59" fmla="*/ 121 h 139"/>
                              <a:gd name="T60" fmla="*/ 51 w 123"/>
                              <a:gd name="T61" fmla="*/ 127 h 139"/>
                              <a:gd name="T62" fmla="*/ 54 w 123"/>
                              <a:gd name="T63" fmla="*/ 130 h 139"/>
                              <a:gd name="T64" fmla="*/ 63 w 123"/>
                              <a:gd name="T65" fmla="*/ 136 h 139"/>
                              <a:gd name="T66" fmla="*/ 75 w 123"/>
                              <a:gd name="T67" fmla="*/ 136 h 139"/>
                              <a:gd name="T68" fmla="*/ 87 w 123"/>
                              <a:gd name="T69" fmla="*/ 136 h 139"/>
                              <a:gd name="T70" fmla="*/ 99 w 123"/>
                              <a:gd name="T71" fmla="*/ 133 h 139"/>
                              <a:gd name="T72" fmla="*/ 105 w 123"/>
                              <a:gd name="T73" fmla="*/ 127 h 139"/>
                              <a:gd name="T74" fmla="*/ 108 w 123"/>
                              <a:gd name="T75" fmla="*/ 124 h 139"/>
                              <a:gd name="T76" fmla="*/ 111 w 123"/>
                              <a:gd name="T77" fmla="*/ 121 h 139"/>
                              <a:gd name="T78" fmla="*/ 117 w 123"/>
                              <a:gd name="T79" fmla="*/ 112 h 139"/>
                              <a:gd name="T80" fmla="*/ 120 w 123"/>
                              <a:gd name="T81" fmla="*/ 100 h 139"/>
                              <a:gd name="T82" fmla="*/ 123 w 123"/>
                              <a:gd name="T83" fmla="*/ 100 h 139"/>
                              <a:gd name="T84" fmla="*/ 120 w 123"/>
                              <a:gd name="T85" fmla="*/ 139 h 139"/>
                              <a:gd name="T86" fmla="*/ 0 w 123"/>
                              <a:gd name="T87" fmla="*/ 139 h 139"/>
                              <a:gd name="T88" fmla="*/ 0 w 123"/>
                              <a:gd name="T89" fmla="*/ 136 h 139"/>
                              <a:gd name="T90" fmla="*/ 6 w 123"/>
                              <a:gd name="T91" fmla="*/ 136 h 139"/>
                              <a:gd name="T92" fmla="*/ 9 w 123"/>
                              <a:gd name="T93" fmla="*/ 136 h 139"/>
                              <a:gd name="T94" fmla="*/ 18 w 123"/>
                              <a:gd name="T95" fmla="*/ 130 h 139"/>
                              <a:gd name="T96" fmla="*/ 18 w 123"/>
                              <a:gd name="T97" fmla="*/ 127 h 139"/>
                              <a:gd name="T98" fmla="*/ 18 w 123"/>
                              <a:gd name="T99" fmla="*/ 124 h 139"/>
                              <a:gd name="T100" fmla="*/ 21 w 123"/>
                              <a:gd name="T101" fmla="*/ 118 h 139"/>
                              <a:gd name="T102" fmla="*/ 21 w 123"/>
                              <a:gd name="T103" fmla="*/ 106 h 139"/>
                              <a:gd name="T104" fmla="*/ 21 w 123"/>
                              <a:gd name="T105" fmla="*/ 30 h 139"/>
                              <a:gd name="T106" fmla="*/ 21 w 123"/>
                              <a:gd name="T107" fmla="*/ 15 h 139"/>
                              <a:gd name="T108" fmla="*/ 18 w 123"/>
                              <a:gd name="T109" fmla="*/ 9 h 139"/>
                              <a:gd name="T110" fmla="*/ 12 w 123"/>
                              <a:gd name="T111" fmla="*/ 6 h 139"/>
                              <a:gd name="T112" fmla="*/ 6 w 123"/>
                              <a:gd name="T113" fmla="*/ 3 h 139"/>
                              <a:gd name="T114" fmla="*/ 0 w 123"/>
                              <a:gd name="T115" fmla="*/ 0 h 139"/>
                              <a:gd name="T116" fmla="*/ 108 w 123"/>
                              <a:gd name="T117" fmla="*/ 0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23" h="139">
                                <a:moveTo>
                                  <a:pt x="108" y="0"/>
                                </a:moveTo>
                                <a:lnTo>
                                  <a:pt x="111" y="33"/>
                                </a:lnTo>
                                <a:lnTo>
                                  <a:pt x="108" y="33"/>
                                </a:lnTo>
                                <a:lnTo>
                                  <a:pt x="105" y="21"/>
                                </a:lnTo>
                                <a:lnTo>
                                  <a:pt x="102" y="15"/>
                                </a:lnTo>
                                <a:lnTo>
                                  <a:pt x="96" y="9"/>
                                </a:lnTo>
                                <a:lnTo>
                                  <a:pt x="90" y="6"/>
                                </a:lnTo>
                                <a:lnTo>
                                  <a:pt x="81" y="3"/>
                                </a:lnTo>
                                <a:lnTo>
                                  <a:pt x="66" y="3"/>
                                </a:lnTo>
                                <a:lnTo>
                                  <a:pt x="42" y="3"/>
                                </a:lnTo>
                                <a:lnTo>
                                  <a:pt x="42" y="64"/>
                                </a:lnTo>
                                <a:lnTo>
                                  <a:pt x="48" y="64"/>
                                </a:lnTo>
                                <a:lnTo>
                                  <a:pt x="66" y="64"/>
                                </a:lnTo>
                                <a:lnTo>
                                  <a:pt x="69" y="61"/>
                                </a:lnTo>
                                <a:lnTo>
                                  <a:pt x="75" y="55"/>
                                </a:lnTo>
                                <a:lnTo>
                                  <a:pt x="75" y="49"/>
                                </a:lnTo>
                                <a:lnTo>
                                  <a:pt x="78" y="39"/>
                                </a:lnTo>
                                <a:lnTo>
                                  <a:pt x="81" y="39"/>
                                </a:lnTo>
                                <a:lnTo>
                                  <a:pt x="78" y="94"/>
                                </a:lnTo>
                                <a:lnTo>
                                  <a:pt x="75" y="85"/>
                                </a:lnTo>
                                <a:lnTo>
                                  <a:pt x="72" y="79"/>
                                </a:lnTo>
                                <a:lnTo>
                                  <a:pt x="72" y="76"/>
                                </a:lnTo>
                                <a:lnTo>
                                  <a:pt x="66" y="70"/>
                                </a:lnTo>
                                <a:lnTo>
                                  <a:pt x="60" y="70"/>
                                </a:lnTo>
                                <a:lnTo>
                                  <a:pt x="48" y="67"/>
                                </a:lnTo>
                                <a:lnTo>
                                  <a:pt x="42" y="67"/>
                                </a:lnTo>
                                <a:lnTo>
                                  <a:pt x="42" y="91"/>
                                </a:lnTo>
                                <a:lnTo>
                                  <a:pt x="45" y="109"/>
                                </a:lnTo>
                                <a:lnTo>
                                  <a:pt x="45" y="115"/>
                                </a:lnTo>
                                <a:lnTo>
                                  <a:pt x="48" y="121"/>
                                </a:lnTo>
                                <a:lnTo>
                                  <a:pt x="51" y="127"/>
                                </a:lnTo>
                                <a:lnTo>
                                  <a:pt x="54" y="130"/>
                                </a:lnTo>
                                <a:lnTo>
                                  <a:pt x="63" y="136"/>
                                </a:lnTo>
                                <a:lnTo>
                                  <a:pt x="75" y="136"/>
                                </a:lnTo>
                                <a:lnTo>
                                  <a:pt x="87" y="136"/>
                                </a:lnTo>
                                <a:lnTo>
                                  <a:pt x="99" y="133"/>
                                </a:lnTo>
                                <a:lnTo>
                                  <a:pt x="105" y="127"/>
                                </a:lnTo>
                                <a:lnTo>
                                  <a:pt x="108" y="124"/>
                                </a:lnTo>
                                <a:lnTo>
                                  <a:pt x="111" y="121"/>
                                </a:lnTo>
                                <a:lnTo>
                                  <a:pt x="117" y="112"/>
                                </a:lnTo>
                                <a:lnTo>
                                  <a:pt x="120" y="100"/>
                                </a:lnTo>
                                <a:lnTo>
                                  <a:pt x="123" y="100"/>
                                </a:lnTo>
                                <a:lnTo>
                                  <a:pt x="120" y="139"/>
                                </a:lnTo>
                                <a:lnTo>
                                  <a:pt x="0" y="139"/>
                                </a:lnTo>
                                <a:lnTo>
                                  <a:pt x="0" y="136"/>
                                </a:lnTo>
                                <a:lnTo>
                                  <a:pt x="6" y="136"/>
                                </a:lnTo>
                                <a:lnTo>
                                  <a:pt x="9" y="136"/>
                                </a:lnTo>
                                <a:lnTo>
                                  <a:pt x="18" y="130"/>
                                </a:lnTo>
                                <a:lnTo>
                                  <a:pt x="18" y="127"/>
                                </a:lnTo>
                                <a:lnTo>
                                  <a:pt x="18" y="124"/>
                                </a:lnTo>
                                <a:lnTo>
                                  <a:pt x="21" y="118"/>
                                </a:lnTo>
                                <a:lnTo>
                                  <a:pt x="21" y="106"/>
                                </a:lnTo>
                                <a:lnTo>
                                  <a:pt x="21" y="30"/>
                                </a:lnTo>
                                <a:lnTo>
                                  <a:pt x="21" y="15"/>
                                </a:lnTo>
                                <a:lnTo>
                                  <a:pt x="18" y="9"/>
                                </a:lnTo>
                                <a:lnTo>
                                  <a:pt x="12" y="6"/>
                                </a:lnTo>
                                <a:lnTo>
                                  <a:pt x="6" y="3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556811" name="Freeform 852"/>
                        <wps:cNvSpPr>
                          <a:spLocks/>
                        </wps:cNvSpPr>
                        <wps:spPr bwMode="auto">
                          <a:xfrm>
                            <a:off x="1831" y="1327"/>
                            <a:ext cx="150" cy="139"/>
                          </a:xfrm>
                          <a:custGeom>
                            <a:avLst/>
                            <a:gdLst>
                              <a:gd name="T0" fmla="*/ 27 w 150"/>
                              <a:gd name="T1" fmla="*/ 18 h 139"/>
                              <a:gd name="T2" fmla="*/ 27 w 150"/>
                              <a:gd name="T3" fmla="*/ 106 h 139"/>
                              <a:gd name="T4" fmla="*/ 27 w 150"/>
                              <a:gd name="T5" fmla="*/ 124 h 139"/>
                              <a:gd name="T6" fmla="*/ 30 w 150"/>
                              <a:gd name="T7" fmla="*/ 130 h 139"/>
                              <a:gd name="T8" fmla="*/ 39 w 150"/>
                              <a:gd name="T9" fmla="*/ 136 h 139"/>
                              <a:gd name="T10" fmla="*/ 48 w 150"/>
                              <a:gd name="T11" fmla="*/ 136 h 139"/>
                              <a:gd name="T12" fmla="*/ 48 w 150"/>
                              <a:gd name="T13" fmla="*/ 139 h 139"/>
                              <a:gd name="T14" fmla="*/ 0 w 150"/>
                              <a:gd name="T15" fmla="*/ 139 h 139"/>
                              <a:gd name="T16" fmla="*/ 0 w 150"/>
                              <a:gd name="T17" fmla="*/ 136 h 139"/>
                              <a:gd name="T18" fmla="*/ 6 w 150"/>
                              <a:gd name="T19" fmla="*/ 136 h 139"/>
                              <a:gd name="T20" fmla="*/ 12 w 150"/>
                              <a:gd name="T21" fmla="*/ 136 h 139"/>
                              <a:gd name="T22" fmla="*/ 18 w 150"/>
                              <a:gd name="T23" fmla="*/ 130 h 139"/>
                              <a:gd name="T24" fmla="*/ 21 w 150"/>
                              <a:gd name="T25" fmla="*/ 127 h 139"/>
                              <a:gd name="T26" fmla="*/ 21 w 150"/>
                              <a:gd name="T27" fmla="*/ 124 h 139"/>
                              <a:gd name="T28" fmla="*/ 21 w 150"/>
                              <a:gd name="T29" fmla="*/ 118 h 139"/>
                              <a:gd name="T30" fmla="*/ 24 w 150"/>
                              <a:gd name="T31" fmla="*/ 106 h 139"/>
                              <a:gd name="T32" fmla="*/ 24 w 150"/>
                              <a:gd name="T33" fmla="*/ 30 h 139"/>
                              <a:gd name="T34" fmla="*/ 21 w 150"/>
                              <a:gd name="T35" fmla="*/ 15 h 139"/>
                              <a:gd name="T36" fmla="*/ 18 w 150"/>
                              <a:gd name="T37" fmla="*/ 9 h 139"/>
                              <a:gd name="T38" fmla="*/ 15 w 150"/>
                              <a:gd name="T39" fmla="*/ 6 h 139"/>
                              <a:gd name="T40" fmla="*/ 9 w 150"/>
                              <a:gd name="T41" fmla="*/ 3 h 139"/>
                              <a:gd name="T42" fmla="*/ 0 w 150"/>
                              <a:gd name="T43" fmla="*/ 0 h 139"/>
                              <a:gd name="T44" fmla="*/ 42 w 150"/>
                              <a:gd name="T45" fmla="*/ 0 h 139"/>
                              <a:gd name="T46" fmla="*/ 123 w 150"/>
                              <a:gd name="T47" fmla="*/ 106 h 139"/>
                              <a:gd name="T48" fmla="*/ 123 w 150"/>
                              <a:gd name="T49" fmla="*/ 30 h 139"/>
                              <a:gd name="T50" fmla="*/ 123 w 150"/>
                              <a:gd name="T51" fmla="*/ 15 h 139"/>
                              <a:gd name="T52" fmla="*/ 120 w 150"/>
                              <a:gd name="T53" fmla="*/ 9 h 139"/>
                              <a:gd name="T54" fmla="*/ 111 w 150"/>
                              <a:gd name="T55" fmla="*/ 3 h 139"/>
                              <a:gd name="T56" fmla="*/ 102 w 150"/>
                              <a:gd name="T57" fmla="*/ 0 h 139"/>
                              <a:gd name="T58" fmla="*/ 150 w 150"/>
                              <a:gd name="T59" fmla="*/ 0 h 139"/>
                              <a:gd name="T60" fmla="*/ 138 w 150"/>
                              <a:gd name="T61" fmla="*/ 3 h 139"/>
                              <a:gd name="T62" fmla="*/ 132 w 150"/>
                              <a:gd name="T63" fmla="*/ 9 h 139"/>
                              <a:gd name="T64" fmla="*/ 129 w 150"/>
                              <a:gd name="T65" fmla="*/ 15 h 139"/>
                              <a:gd name="T66" fmla="*/ 129 w 150"/>
                              <a:gd name="T67" fmla="*/ 21 h 139"/>
                              <a:gd name="T68" fmla="*/ 129 w 150"/>
                              <a:gd name="T69" fmla="*/ 30 h 139"/>
                              <a:gd name="T70" fmla="*/ 129 w 150"/>
                              <a:gd name="T71" fmla="*/ 139 h 139"/>
                              <a:gd name="T72" fmla="*/ 123 w 150"/>
                              <a:gd name="T73" fmla="*/ 139 h 139"/>
                              <a:gd name="T74" fmla="*/ 27 w 150"/>
                              <a:gd name="T75" fmla="*/ 18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0" h="139">
                                <a:moveTo>
                                  <a:pt x="27" y="18"/>
                                </a:moveTo>
                                <a:lnTo>
                                  <a:pt x="27" y="106"/>
                                </a:lnTo>
                                <a:lnTo>
                                  <a:pt x="27" y="124"/>
                                </a:lnTo>
                                <a:lnTo>
                                  <a:pt x="30" y="130"/>
                                </a:lnTo>
                                <a:lnTo>
                                  <a:pt x="39" y="136"/>
                                </a:lnTo>
                                <a:lnTo>
                                  <a:pt x="48" y="136"/>
                                </a:lnTo>
                                <a:lnTo>
                                  <a:pt x="48" y="139"/>
                                </a:lnTo>
                                <a:lnTo>
                                  <a:pt x="0" y="139"/>
                                </a:lnTo>
                                <a:lnTo>
                                  <a:pt x="0" y="136"/>
                                </a:lnTo>
                                <a:lnTo>
                                  <a:pt x="6" y="136"/>
                                </a:lnTo>
                                <a:lnTo>
                                  <a:pt x="12" y="136"/>
                                </a:lnTo>
                                <a:lnTo>
                                  <a:pt x="18" y="130"/>
                                </a:lnTo>
                                <a:lnTo>
                                  <a:pt x="21" y="127"/>
                                </a:lnTo>
                                <a:lnTo>
                                  <a:pt x="21" y="124"/>
                                </a:lnTo>
                                <a:lnTo>
                                  <a:pt x="21" y="118"/>
                                </a:lnTo>
                                <a:lnTo>
                                  <a:pt x="24" y="106"/>
                                </a:lnTo>
                                <a:lnTo>
                                  <a:pt x="24" y="30"/>
                                </a:lnTo>
                                <a:lnTo>
                                  <a:pt x="21" y="15"/>
                                </a:lnTo>
                                <a:lnTo>
                                  <a:pt x="18" y="9"/>
                                </a:lnTo>
                                <a:lnTo>
                                  <a:pt x="15" y="6"/>
                                </a:lnTo>
                                <a:lnTo>
                                  <a:pt x="9" y="3"/>
                                </a:lnTo>
                                <a:lnTo>
                                  <a:pt x="0" y="0"/>
                                </a:lnTo>
                                <a:lnTo>
                                  <a:pt x="42" y="0"/>
                                </a:lnTo>
                                <a:lnTo>
                                  <a:pt x="123" y="106"/>
                                </a:lnTo>
                                <a:lnTo>
                                  <a:pt x="123" y="30"/>
                                </a:lnTo>
                                <a:lnTo>
                                  <a:pt x="123" y="15"/>
                                </a:lnTo>
                                <a:lnTo>
                                  <a:pt x="120" y="9"/>
                                </a:lnTo>
                                <a:lnTo>
                                  <a:pt x="111" y="3"/>
                                </a:lnTo>
                                <a:lnTo>
                                  <a:pt x="102" y="0"/>
                                </a:lnTo>
                                <a:lnTo>
                                  <a:pt x="150" y="0"/>
                                </a:lnTo>
                                <a:lnTo>
                                  <a:pt x="138" y="3"/>
                                </a:lnTo>
                                <a:lnTo>
                                  <a:pt x="132" y="9"/>
                                </a:lnTo>
                                <a:lnTo>
                                  <a:pt x="129" y="15"/>
                                </a:lnTo>
                                <a:lnTo>
                                  <a:pt x="129" y="21"/>
                                </a:lnTo>
                                <a:lnTo>
                                  <a:pt x="129" y="30"/>
                                </a:lnTo>
                                <a:lnTo>
                                  <a:pt x="129" y="139"/>
                                </a:lnTo>
                                <a:lnTo>
                                  <a:pt x="123" y="139"/>
                                </a:lnTo>
                                <a:lnTo>
                                  <a:pt x="27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714746" name="Freeform 853"/>
                        <wps:cNvSpPr>
                          <a:spLocks/>
                        </wps:cNvSpPr>
                        <wps:spPr bwMode="auto">
                          <a:xfrm>
                            <a:off x="1987" y="1327"/>
                            <a:ext cx="140" cy="139"/>
                          </a:xfrm>
                          <a:custGeom>
                            <a:avLst/>
                            <a:gdLst>
                              <a:gd name="T0" fmla="*/ 59 w 140"/>
                              <a:gd name="T1" fmla="*/ 3 h 139"/>
                              <a:gd name="T2" fmla="*/ 36 w 140"/>
                              <a:gd name="T3" fmla="*/ 3 h 139"/>
                              <a:gd name="T4" fmla="*/ 24 w 140"/>
                              <a:gd name="T5" fmla="*/ 6 h 139"/>
                              <a:gd name="T6" fmla="*/ 18 w 140"/>
                              <a:gd name="T7" fmla="*/ 9 h 139"/>
                              <a:gd name="T8" fmla="*/ 12 w 140"/>
                              <a:gd name="T9" fmla="*/ 15 h 139"/>
                              <a:gd name="T10" fmla="*/ 6 w 140"/>
                              <a:gd name="T11" fmla="*/ 21 h 139"/>
                              <a:gd name="T12" fmla="*/ 3 w 140"/>
                              <a:gd name="T13" fmla="*/ 27 h 139"/>
                              <a:gd name="T14" fmla="*/ 3 w 140"/>
                              <a:gd name="T15" fmla="*/ 36 h 139"/>
                              <a:gd name="T16" fmla="*/ 0 w 140"/>
                              <a:gd name="T17" fmla="*/ 36 h 139"/>
                              <a:gd name="T18" fmla="*/ 3 w 140"/>
                              <a:gd name="T19" fmla="*/ 0 h 139"/>
                              <a:gd name="T20" fmla="*/ 137 w 140"/>
                              <a:gd name="T21" fmla="*/ 0 h 139"/>
                              <a:gd name="T22" fmla="*/ 140 w 140"/>
                              <a:gd name="T23" fmla="*/ 36 h 139"/>
                              <a:gd name="T24" fmla="*/ 137 w 140"/>
                              <a:gd name="T25" fmla="*/ 36 h 139"/>
                              <a:gd name="T26" fmla="*/ 134 w 140"/>
                              <a:gd name="T27" fmla="*/ 24 h 139"/>
                              <a:gd name="T28" fmla="*/ 128 w 140"/>
                              <a:gd name="T29" fmla="*/ 15 h 139"/>
                              <a:gd name="T30" fmla="*/ 125 w 140"/>
                              <a:gd name="T31" fmla="*/ 12 h 139"/>
                              <a:gd name="T32" fmla="*/ 119 w 140"/>
                              <a:gd name="T33" fmla="*/ 6 h 139"/>
                              <a:gd name="T34" fmla="*/ 113 w 140"/>
                              <a:gd name="T35" fmla="*/ 6 h 139"/>
                              <a:gd name="T36" fmla="*/ 104 w 140"/>
                              <a:gd name="T37" fmla="*/ 3 h 139"/>
                              <a:gd name="T38" fmla="*/ 80 w 140"/>
                              <a:gd name="T39" fmla="*/ 3 h 139"/>
                              <a:gd name="T40" fmla="*/ 80 w 140"/>
                              <a:gd name="T41" fmla="*/ 106 h 139"/>
                              <a:gd name="T42" fmla="*/ 80 w 140"/>
                              <a:gd name="T43" fmla="*/ 124 h 139"/>
                              <a:gd name="T44" fmla="*/ 86 w 140"/>
                              <a:gd name="T45" fmla="*/ 130 h 139"/>
                              <a:gd name="T46" fmla="*/ 92 w 140"/>
                              <a:gd name="T47" fmla="*/ 136 h 139"/>
                              <a:gd name="T48" fmla="*/ 101 w 140"/>
                              <a:gd name="T49" fmla="*/ 136 h 139"/>
                              <a:gd name="T50" fmla="*/ 101 w 140"/>
                              <a:gd name="T51" fmla="*/ 139 h 139"/>
                              <a:gd name="T52" fmla="*/ 36 w 140"/>
                              <a:gd name="T53" fmla="*/ 139 h 139"/>
                              <a:gd name="T54" fmla="*/ 36 w 140"/>
                              <a:gd name="T55" fmla="*/ 136 h 139"/>
                              <a:gd name="T56" fmla="*/ 42 w 140"/>
                              <a:gd name="T57" fmla="*/ 136 h 139"/>
                              <a:gd name="T58" fmla="*/ 48 w 140"/>
                              <a:gd name="T59" fmla="*/ 136 h 139"/>
                              <a:gd name="T60" fmla="*/ 53 w 140"/>
                              <a:gd name="T61" fmla="*/ 130 h 139"/>
                              <a:gd name="T62" fmla="*/ 56 w 140"/>
                              <a:gd name="T63" fmla="*/ 124 h 139"/>
                              <a:gd name="T64" fmla="*/ 56 w 140"/>
                              <a:gd name="T65" fmla="*/ 118 h 139"/>
                              <a:gd name="T66" fmla="*/ 59 w 140"/>
                              <a:gd name="T67" fmla="*/ 106 h 139"/>
                              <a:gd name="T68" fmla="*/ 59 w 140"/>
                              <a:gd name="T69" fmla="*/ 3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40" h="139">
                                <a:moveTo>
                                  <a:pt x="59" y="3"/>
                                </a:moveTo>
                                <a:lnTo>
                                  <a:pt x="36" y="3"/>
                                </a:lnTo>
                                <a:lnTo>
                                  <a:pt x="24" y="6"/>
                                </a:lnTo>
                                <a:lnTo>
                                  <a:pt x="18" y="9"/>
                                </a:lnTo>
                                <a:lnTo>
                                  <a:pt x="12" y="15"/>
                                </a:lnTo>
                                <a:lnTo>
                                  <a:pt x="6" y="21"/>
                                </a:lnTo>
                                <a:lnTo>
                                  <a:pt x="3" y="27"/>
                                </a:lnTo>
                                <a:lnTo>
                                  <a:pt x="3" y="36"/>
                                </a:lnTo>
                                <a:lnTo>
                                  <a:pt x="0" y="36"/>
                                </a:lnTo>
                                <a:lnTo>
                                  <a:pt x="3" y="0"/>
                                </a:lnTo>
                                <a:lnTo>
                                  <a:pt x="137" y="0"/>
                                </a:lnTo>
                                <a:lnTo>
                                  <a:pt x="140" y="36"/>
                                </a:lnTo>
                                <a:lnTo>
                                  <a:pt x="137" y="36"/>
                                </a:lnTo>
                                <a:lnTo>
                                  <a:pt x="134" y="24"/>
                                </a:lnTo>
                                <a:lnTo>
                                  <a:pt x="128" y="15"/>
                                </a:lnTo>
                                <a:lnTo>
                                  <a:pt x="125" y="12"/>
                                </a:lnTo>
                                <a:lnTo>
                                  <a:pt x="119" y="6"/>
                                </a:lnTo>
                                <a:lnTo>
                                  <a:pt x="113" y="6"/>
                                </a:lnTo>
                                <a:lnTo>
                                  <a:pt x="104" y="3"/>
                                </a:lnTo>
                                <a:lnTo>
                                  <a:pt x="80" y="3"/>
                                </a:lnTo>
                                <a:lnTo>
                                  <a:pt x="80" y="106"/>
                                </a:lnTo>
                                <a:lnTo>
                                  <a:pt x="80" y="124"/>
                                </a:lnTo>
                                <a:lnTo>
                                  <a:pt x="86" y="130"/>
                                </a:lnTo>
                                <a:lnTo>
                                  <a:pt x="92" y="136"/>
                                </a:lnTo>
                                <a:lnTo>
                                  <a:pt x="101" y="136"/>
                                </a:lnTo>
                                <a:lnTo>
                                  <a:pt x="101" y="139"/>
                                </a:lnTo>
                                <a:lnTo>
                                  <a:pt x="36" y="139"/>
                                </a:lnTo>
                                <a:lnTo>
                                  <a:pt x="36" y="136"/>
                                </a:lnTo>
                                <a:lnTo>
                                  <a:pt x="42" y="136"/>
                                </a:lnTo>
                                <a:lnTo>
                                  <a:pt x="48" y="136"/>
                                </a:lnTo>
                                <a:lnTo>
                                  <a:pt x="53" y="130"/>
                                </a:lnTo>
                                <a:lnTo>
                                  <a:pt x="56" y="124"/>
                                </a:lnTo>
                                <a:lnTo>
                                  <a:pt x="56" y="118"/>
                                </a:lnTo>
                                <a:lnTo>
                                  <a:pt x="59" y="106"/>
                                </a:lnTo>
                                <a:lnTo>
                                  <a:pt x="59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477003" name="Freeform 854"/>
                        <wps:cNvSpPr>
                          <a:spLocks noEditPoints="1"/>
                        </wps:cNvSpPr>
                        <wps:spPr bwMode="auto">
                          <a:xfrm>
                            <a:off x="2118" y="1327"/>
                            <a:ext cx="150" cy="139"/>
                          </a:xfrm>
                          <a:custGeom>
                            <a:avLst/>
                            <a:gdLst>
                              <a:gd name="T0" fmla="*/ 150 w 150"/>
                              <a:gd name="T1" fmla="*/ 139 h 139"/>
                              <a:gd name="T2" fmla="*/ 84 w 150"/>
                              <a:gd name="T3" fmla="*/ 139 h 139"/>
                              <a:gd name="T4" fmla="*/ 84 w 150"/>
                              <a:gd name="T5" fmla="*/ 136 h 139"/>
                              <a:gd name="T6" fmla="*/ 90 w 150"/>
                              <a:gd name="T7" fmla="*/ 136 h 139"/>
                              <a:gd name="T8" fmla="*/ 96 w 150"/>
                              <a:gd name="T9" fmla="*/ 133 h 139"/>
                              <a:gd name="T10" fmla="*/ 99 w 150"/>
                              <a:gd name="T11" fmla="*/ 130 h 139"/>
                              <a:gd name="T12" fmla="*/ 102 w 150"/>
                              <a:gd name="T13" fmla="*/ 124 h 139"/>
                              <a:gd name="T14" fmla="*/ 96 w 150"/>
                              <a:gd name="T15" fmla="*/ 109 h 139"/>
                              <a:gd name="T16" fmla="*/ 87 w 150"/>
                              <a:gd name="T17" fmla="*/ 82 h 139"/>
                              <a:gd name="T18" fmla="*/ 42 w 150"/>
                              <a:gd name="T19" fmla="*/ 82 h 139"/>
                              <a:gd name="T20" fmla="*/ 36 w 150"/>
                              <a:gd name="T21" fmla="*/ 97 h 139"/>
                              <a:gd name="T22" fmla="*/ 33 w 150"/>
                              <a:gd name="T23" fmla="*/ 112 h 139"/>
                              <a:gd name="T24" fmla="*/ 30 w 150"/>
                              <a:gd name="T25" fmla="*/ 118 h 139"/>
                              <a:gd name="T26" fmla="*/ 30 w 150"/>
                              <a:gd name="T27" fmla="*/ 121 h 139"/>
                              <a:gd name="T28" fmla="*/ 33 w 150"/>
                              <a:gd name="T29" fmla="*/ 130 h 139"/>
                              <a:gd name="T30" fmla="*/ 36 w 150"/>
                              <a:gd name="T31" fmla="*/ 136 h 139"/>
                              <a:gd name="T32" fmla="*/ 45 w 150"/>
                              <a:gd name="T33" fmla="*/ 136 h 139"/>
                              <a:gd name="T34" fmla="*/ 45 w 150"/>
                              <a:gd name="T35" fmla="*/ 139 h 139"/>
                              <a:gd name="T36" fmla="*/ 0 w 150"/>
                              <a:gd name="T37" fmla="*/ 139 h 139"/>
                              <a:gd name="T38" fmla="*/ 0 w 150"/>
                              <a:gd name="T39" fmla="*/ 136 h 139"/>
                              <a:gd name="T40" fmla="*/ 6 w 150"/>
                              <a:gd name="T41" fmla="*/ 136 h 139"/>
                              <a:gd name="T42" fmla="*/ 9 w 150"/>
                              <a:gd name="T43" fmla="*/ 133 h 139"/>
                              <a:gd name="T44" fmla="*/ 18 w 150"/>
                              <a:gd name="T45" fmla="*/ 127 h 139"/>
                              <a:gd name="T46" fmla="*/ 27 w 150"/>
                              <a:gd name="T47" fmla="*/ 112 h 139"/>
                              <a:gd name="T48" fmla="*/ 33 w 150"/>
                              <a:gd name="T49" fmla="*/ 97 h 139"/>
                              <a:gd name="T50" fmla="*/ 69 w 150"/>
                              <a:gd name="T51" fmla="*/ 0 h 139"/>
                              <a:gd name="T52" fmla="*/ 75 w 150"/>
                              <a:gd name="T53" fmla="*/ 0 h 139"/>
                              <a:gd name="T54" fmla="*/ 120 w 150"/>
                              <a:gd name="T55" fmla="*/ 106 h 139"/>
                              <a:gd name="T56" fmla="*/ 126 w 150"/>
                              <a:gd name="T57" fmla="*/ 124 h 139"/>
                              <a:gd name="T58" fmla="*/ 135 w 150"/>
                              <a:gd name="T59" fmla="*/ 133 h 139"/>
                              <a:gd name="T60" fmla="*/ 141 w 150"/>
                              <a:gd name="T61" fmla="*/ 136 h 139"/>
                              <a:gd name="T62" fmla="*/ 150 w 150"/>
                              <a:gd name="T63" fmla="*/ 136 h 139"/>
                              <a:gd name="T64" fmla="*/ 150 w 150"/>
                              <a:gd name="T65" fmla="*/ 139 h 139"/>
                              <a:gd name="T66" fmla="*/ 87 w 150"/>
                              <a:gd name="T67" fmla="*/ 79 h 139"/>
                              <a:gd name="T68" fmla="*/ 63 w 150"/>
                              <a:gd name="T69" fmla="*/ 24 h 139"/>
                              <a:gd name="T70" fmla="*/ 45 w 150"/>
                              <a:gd name="T71" fmla="*/ 79 h 139"/>
                              <a:gd name="T72" fmla="*/ 87 w 150"/>
                              <a:gd name="T73" fmla="*/ 79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50" h="139">
                                <a:moveTo>
                                  <a:pt x="150" y="139"/>
                                </a:moveTo>
                                <a:lnTo>
                                  <a:pt x="84" y="139"/>
                                </a:lnTo>
                                <a:lnTo>
                                  <a:pt x="84" y="136"/>
                                </a:lnTo>
                                <a:lnTo>
                                  <a:pt x="90" y="136"/>
                                </a:lnTo>
                                <a:lnTo>
                                  <a:pt x="96" y="133"/>
                                </a:lnTo>
                                <a:lnTo>
                                  <a:pt x="99" y="130"/>
                                </a:lnTo>
                                <a:lnTo>
                                  <a:pt x="102" y="124"/>
                                </a:lnTo>
                                <a:lnTo>
                                  <a:pt x="96" y="109"/>
                                </a:lnTo>
                                <a:lnTo>
                                  <a:pt x="87" y="82"/>
                                </a:lnTo>
                                <a:lnTo>
                                  <a:pt x="42" y="82"/>
                                </a:lnTo>
                                <a:lnTo>
                                  <a:pt x="36" y="97"/>
                                </a:lnTo>
                                <a:lnTo>
                                  <a:pt x="33" y="112"/>
                                </a:lnTo>
                                <a:lnTo>
                                  <a:pt x="30" y="118"/>
                                </a:lnTo>
                                <a:lnTo>
                                  <a:pt x="30" y="121"/>
                                </a:lnTo>
                                <a:lnTo>
                                  <a:pt x="33" y="130"/>
                                </a:lnTo>
                                <a:lnTo>
                                  <a:pt x="36" y="136"/>
                                </a:lnTo>
                                <a:lnTo>
                                  <a:pt x="45" y="136"/>
                                </a:lnTo>
                                <a:lnTo>
                                  <a:pt x="45" y="139"/>
                                </a:lnTo>
                                <a:lnTo>
                                  <a:pt x="0" y="139"/>
                                </a:lnTo>
                                <a:lnTo>
                                  <a:pt x="0" y="136"/>
                                </a:lnTo>
                                <a:lnTo>
                                  <a:pt x="6" y="136"/>
                                </a:lnTo>
                                <a:lnTo>
                                  <a:pt x="9" y="133"/>
                                </a:lnTo>
                                <a:lnTo>
                                  <a:pt x="18" y="127"/>
                                </a:lnTo>
                                <a:lnTo>
                                  <a:pt x="27" y="112"/>
                                </a:lnTo>
                                <a:lnTo>
                                  <a:pt x="33" y="97"/>
                                </a:lnTo>
                                <a:lnTo>
                                  <a:pt x="69" y="0"/>
                                </a:lnTo>
                                <a:lnTo>
                                  <a:pt x="75" y="0"/>
                                </a:lnTo>
                                <a:lnTo>
                                  <a:pt x="120" y="106"/>
                                </a:lnTo>
                                <a:lnTo>
                                  <a:pt x="126" y="124"/>
                                </a:lnTo>
                                <a:lnTo>
                                  <a:pt x="135" y="133"/>
                                </a:lnTo>
                                <a:lnTo>
                                  <a:pt x="141" y="136"/>
                                </a:lnTo>
                                <a:lnTo>
                                  <a:pt x="150" y="136"/>
                                </a:lnTo>
                                <a:lnTo>
                                  <a:pt x="150" y="139"/>
                                </a:lnTo>
                                <a:close/>
                                <a:moveTo>
                                  <a:pt x="87" y="79"/>
                                </a:moveTo>
                                <a:lnTo>
                                  <a:pt x="63" y="24"/>
                                </a:lnTo>
                                <a:lnTo>
                                  <a:pt x="45" y="79"/>
                                </a:lnTo>
                                <a:lnTo>
                                  <a:pt x="87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137128" name="Freeform 855"/>
                        <wps:cNvSpPr>
                          <a:spLocks/>
                        </wps:cNvSpPr>
                        <wps:spPr bwMode="auto">
                          <a:xfrm>
                            <a:off x="2277" y="1324"/>
                            <a:ext cx="90" cy="145"/>
                          </a:xfrm>
                          <a:custGeom>
                            <a:avLst/>
                            <a:gdLst>
                              <a:gd name="T0" fmla="*/ 0 w 90"/>
                              <a:gd name="T1" fmla="*/ 100 h 145"/>
                              <a:gd name="T2" fmla="*/ 6 w 90"/>
                              <a:gd name="T3" fmla="*/ 109 h 145"/>
                              <a:gd name="T4" fmla="*/ 18 w 90"/>
                              <a:gd name="T5" fmla="*/ 133 h 145"/>
                              <a:gd name="T6" fmla="*/ 27 w 90"/>
                              <a:gd name="T7" fmla="*/ 139 h 145"/>
                              <a:gd name="T8" fmla="*/ 39 w 90"/>
                              <a:gd name="T9" fmla="*/ 142 h 145"/>
                              <a:gd name="T10" fmla="*/ 57 w 90"/>
                              <a:gd name="T11" fmla="*/ 136 h 145"/>
                              <a:gd name="T12" fmla="*/ 63 w 90"/>
                              <a:gd name="T13" fmla="*/ 130 h 145"/>
                              <a:gd name="T14" fmla="*/ 66 w 90"/>
                              <a:gd name="T15" fmla="*/ 115 h 145"/>
                              <a:gd name="T16" fmla="*/ 60 w 90"/>
                              <a:gd name="T17" fmla="*/ 94 h 145"/>
                              <a:gd name="T18" fmla="*/ 36 w 90"/>
                              <a:gd name="T19" fmla="*/ 79 h 145"/>
                              <a:gd name="T20" fmla="*/ 12 w 90"/>
                              <a:gd name="T21" fmla="*/ 64 h 145"/>
                              <a:gd name="T22" fmla="*/ 6 w 90"/>
                              <a:gd name="T23" fmla="*/ 52 h 145"/>
                              <a:gd name="T24" fmla="*/ 3 w 90"/>
                              <a:gd name="T25" fmla="*/ 39 h 145"/>
                              <a:gd name="T26" fmla="*/ 6 w 90"/>
                              <a:gd name="T27" fmla="*/ 24 h 145"/>
                              <a:gd name="T28" fmla="*/ 15 w 90"/>
                              <a:gd name="T29" fmla="*/ 12 h 145"/>
                              <a:gd name="T30" fmla="*/ 27 w 90"/>
                              <a:gd name="T31" fmla="*/ 3 h 145"/>
                              <a:gd name="T32" fmla="*/ 42 w 90"/>
                              <a:gd name="T33" fmla="*/ 0 h 145"/>
                              <a:gd name="T34" fmla="*/ 63 w 90"/>
                              <a:gd name="T35" fmla="*/ 3 h 145"/>
                              <a:gd name="T36" fmla="*/ 75 w 90"/>
                              <a:gd name="T37" fmla="*/ 6 h 145"/>
                              <a:gd name="T38" fmla="*/ 81 w 90"/>
                              <a:gd name="T39" fmla="*/ 0 h 145"/>
                              <a:gd name="T40" fmla="*/ 78 w 90"/>
                              <a:gd name="T41" fmla="*/ 42 h 145"/>
                              <a:gd name="T42" fmla="*/ 69 w 90"/>
                              <a:gd name="T43" fmla="*/ 18 h 145"/>
                              <a:gd name="T44" fmla="*/ 60 w 90"/>
                              <a:gd name="T45" fmla="*/ 9 h 145"/>
                              <a:gd name="T46" fmla="*/ 51 w 90"/>
                              <a:gd name="T47" fmla="*/ 3 h 145"/>
                              <a:gd name="T48" fmla="*/ 36 w 90"/>
                              <a:gd name="T49" fmla="*/ 3 h 145"/>
                              <a:gd name="T50" fmla="*/ 27 w 90"/>
                              <a:gd name="T51" fmla="*/ 9 h 145"/>
                              <a:gd name="T52" fmla="*/ 21 w 90"/>
                              <a:gd name="T53" fmla="*/ 21 h 145"/>
                              <a:gd name="T54" fmla="*/ 21 w 90"/>
                              <a:gd name="T55" fmla="*/ 30 h 145"/>
                              <a:gd name="T56" fmla="*/ 27 w 90"/>
                              <a:gd name="T57" fmla="*/ 42 h 145"/>
                              <a:gd name="T58" fmla="*/ 42 w 90"/>
                              <a:gd name="T59" fmla="*/ 55 h 145"/>
                              <a:gd name="T60" fmla="*/ 72 w 90"/>
                              <a:gd name="T61" fmla="*/ 70 h 145"/>
                              <a:gd name="T62" fmla="*/ 84 w 90"/>
                              <a:gd name="T63" fmla="*/ 85 h 145"/>
                              <a:gd name="T64" fmla="*/ 87 w 90"/>
                              <a:gd name="T65" fmla="*/ 97 h 145"/>
                              <a:gd name="T66" fmla="*/ 87 w 90"/>
                              <a:gd name="T67" fmla="*/ 112 h 145"/>
                              <a:gd name="T68" fmla="*/ 81 w 90"/>
                              <a:gd name="T69" fmla="*/ 130 h 145"/>
                              <a:gd name="T70" fmla="*/ 69 w 90"/>
                              <a:gd name="T71" fmla="*/ 139 h 145"/>
                              <a:gd name="T72" fmla="*/ 45 w 90"/>
                              <a:gd name="T73" fmla="*/ 145 h 145"/>
                              <a:gd name="T74" fmla="*/ 18 w 90"/>
                              <a:gd name="T75" fmla="*/ 142 h 145"/>
                              <a:gd name="T76" fmla="*/ 3 w 90"/>
                              <a:gd name="T77" fmla="*/ 139 h 145"/>
                              <a:gd name="T78" fmla="*/ 0 w 90"/>
                              <a:gd name="T79" fmla="*/ 142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0" h="145">
                                <a:moveTo>
                                  <a:pt x="0" y="142"/>
                                </a:moveTo>
                                <a:lnTo>
                                  <a:pt x="0" y="100"/>
                                </a:lnTo>
                                <a:lnTo>
                                  <a:pt x="3" y="100"/>
                                </a:lnTo>
                                <a:lnTo>
                                  <a:pt x="6" y="109"/>
                                </a:lnTo>
                                <a:lnTo>
                                  <a:pt x="9" y="118"/>
                                </a:lnTo>
                                <a:lnTo>
                                  <a:pt x="18" y="133"/>
                                </a:lnTo>
                                <a:lnTo>
                                  <a:pt x="21" y="136"/>
                                </a:lnTo>
                                <a:lnTo>
                                  <a:pt x="27" y="139"/>
                                </a:lnTo>
                                <a:lnTo>
                                  <a:pt x="33" y="142"/>
                                </a:lnTo>
                                <a:lnTo>
                                  <a:pt x="39" y="142"/>
                                </a:lnTo>
                                <a:lnTo>
                                  <a:pt x="51" y="139"/>
                                </a:lnTo>
                                <a:lnTo>
                                  <a:pt x="57" y="136"/>
                                </a:lnTo>
                                <a:lnTo>
                                  <a:pt x="60" y="133"/>
                                </a:lnTo>
                                <a:lnTo>
                                  <a:pt x="63" y="130"/>
                                </a:lnTo>
                                <a:lnTo>
                                  <a:pt x="66" y="124"/>
                                </a:lnTo>
                                <a:lnTo>
                                  <a:pt x="66" y="115"/>
                                </a:lnTo>
                                <a:lnTo>
                                  <a:pt x="66" y="103"/>
                                </a:lnTo>
                                <a:lnTo>
                                  <a:pt x="60" y="94"/>
                                </a:lnTo>
                                <a:lnTo>
                                  <a:pt x="51" y="85"/>
                                </a:lnTo>
                                <a:lnTo>
                                  <a:pt x="36" y="79"/>
                                </a:lnTo>
                                <a:lnTo>
                                  <a:pt x="21" y="70"/>
                                </a:lnTo>
                                <a:lnTo>
                                  <a:pt x="12" y="64"/>
                                </a:lnTo>
                                <a:lnTo>
                                  <a:pt x="9" y="58"/>
                                </a:lnTo>
                                <a:lnTo>
                                  <a:pt x="6" y="52"/>
                                </a:lnTo>
                                <a:lnTo>
                                  <a:pt x="6" y="45"/>
                                </a:lnTo>
                                <a:lnTo>
                                  <a:pt x="3" y="39"/>
                                </a:lnTo>
                                <a:lnTo>
                                  <a:pt x="6" y="30"/>
                                </a:lnTo>
                                <a:lnTo>
                                  <a:pt x="6" y="24"/>
                                </a:lnTo>
                                <a:lnTo>
                                  <a:pt x="9" y="18"/>
                                </a:lnTo>
                                <a:lnTo>
                                  <a:pt x="15" y="12"/>
                                </a:lnTo>
                                <a:lnTo>
                                  <a:pt x="21" y="6"/>
                                </a:lnTo>
                                <a:lnTo>
                                  <a:pt x="27" y="3"/>
                                </a:lnTo>
                                <a:lnTo>
                                  <a:pt x="36" y="0"/>
                                </a:lnTo>
                                <a:lnTo>
                                  <a:pt x="42" y="0"/>
                                </a:lnTo>
                                <a:lnTo>
                                  <a:pt x="51" y="0"/>
                                </a:lnTo>
                                <a:lnTo>
                                  <a:pt x="63" y="3"/>
                                </a:lnTo>
                                <a:lnTo>
                                  <a:pt x="72" y="6"/>
                                </a:lnTo>
                                <a:lnTo>
                                  <a:pt x="75" y="6"/>
                                </a:lnTo>
                                <a:lnTo>
                                  <a:pt x="78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42"/>
                                </a:lnTo>
                                <a:lnTo>
                                  <a:pt x="78" y="42"/>
                                </a:lnTo>
                                <a:lnTo>
                                  <a:pt x="75" y="27"/>
                                </a:lnTo>
                                <a:lnTo>
                                  <a:pt x="69" y="18"/>
                                </a:lnTo>
                                <a:lnTo>
                                  <a:pt x="63" y="12"/>
                                </a:lnTo>
                                <a:lnTo>
                                  <a:pt x="60" y="9"/>
                                </a:lnTo>
                                <a:lnTo>
                                  <a:pt x="57" y="6"/>
                                </a:lnTo>
                                <a:lnTo>
                                  <a:pt x="51" y="3"/>
                                </a:lnTo>
                                <a:lnTo>
                                  <a:pt x="45" y="3"/>
                                </a:lnTo>
                                <a:lnTo>
                                  <a:pt x="36" y="3"/>
                                </a:lnTo>
                                <a:lnTo>
                                  <a:pt x="30" y="6"/>
                                </a:lnTo>
                                <a:lnTo>
                                  <a:pt x="27" y="9"/>
                                </a:lnTo>
                                <a:lnTo>
                                  <a:pt x="21" y="15"/>
                                </a:lnTo>
                                <a:lnTo>
                                  <a:pt x="21" y="21"/>
                                </a:lnTo>
                                <a:lnTo>
                                  <a:pt x="21" y="27"/>
                                </a:lnTo>
                                <a:lnTo>
                                  <a:pt x="21" y="30"/>
                                </a:lnTo>
                                <a:lnTo>
                                  <a:pt x="24" y="36"/>
                                </a:lnTo>
                                <a:lnTo>
                                  <a:pt x="27" y="42"/>
                                </a:lnTo>
                                <a:lnTo>
                                  <a:pt x="30" y="45"/>
                                </a:lnTo>
                                <a:lnTo>
                                  <a:pt x="42" y="55"/>
                                </a:lnTo>
                                <a:lnTo>
                                  <a:pt x="57" y="61"/>
                                </a:lnTo>
                                <a:lnTo>
                                  <a:pt x="72" y="70"/>
                                </a:lnTo>
                                <a:lnTo>
                                  <a:pt x="81" y="79"/>
                                </a:lnTo>
                                <a:lnTo>
                                  <a:pt x="84" y="85"/>
                                </a:lnTo>
                                <a:lnTo>
                                  <a:pt x="87" y="91"/>
                                </a:lnTo>
                                <a:lnTo>
                                  <a:pt x="87" y="97"/>
                                </a:lnTo>
                                <a:lnTo>
                                  <a:pt x="90" y="103"/>
                                </a:lnTo>
                                <a:lnTo>
                                  <a:pt x="87" y="112"/>
                                </a:lnTo>
                                <a:lnTo>
                                  <a:pt x="84" y="121"/>
                                </a:lnTo>
                                <a:lnTo>
                                  <a:pt x="81" y="130"/>
                                </a:lnTo>
                                <a:lnTo>
                                  <a:pt x="75" y="136"/>
                                </a:lnTo>
                                <a:lnTo>
                                  <a:pt x="69" y="139"/>
                                </a:lnTo>
                                <a:lnTo>
                                  <a:pt x="60" y="145"/>
                                </a:lnTo>
                                <a:lnTo>
                                  <a:pt x="45" y="145"/>
                                </a:lnTo>
                                <a:lnTo>
                                  <a:pt x="30" y="145"/>
                                </a:lnTo>
                                <a:lnTo>
                                  <a:pt x="18" y="142"/>
                                </a:lnTo>
                                <a:lnTo>
                                  <a:pt x="9" y="136"/>
                                </a:lnTo>
                                <a:lnTo>
                                  <a:pt x="3" y="139"/>
                                </a:lnTo>
                                <a:lnTo>
                                  <a:pt x="3" y="142"/>
                                </a:lnTo>
                                <a:lnTo>
                                  <a:pt x="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917312" name="Rectangle 856"/>
                        <wps:cNvSpPr>
                          <a:spLocks noChangeArrowheads="1"/>
                        </wps:cNvSpPr>
                        <wps:spPr bwMode="auto">
                          <a:xfrm>
                            <a:off x="54" y="1520"/>
                            <a:ext cx="2307" cy="21"/>
                          </a:xfrm>
                          <a:prstGeom prst="rect">
                            <a:avLst/>
                          </a:prstGeom>
                          <a:solidFill>
                            <a:srgbClr val="C27C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6964" name="Freeform 857"/>
                        <wps:cNvSpPr>
                          <a:spLocks/>
                        </wps:cNvSpPr>
                        <wps:spPr bwMode="auto">
                          <a:xfrm>
                            <a:off x="1360" y="804"/>
                            <a:ext cx="45" cy="72"/>
                          </a:xfrm>
                          <a:custGeom>
                            <a:avLst/>
                            <a:gdLst>
                              <a:gd name="T0" fmla="*/ 0 w 45"/>
                              <a:gd name="T1" fmla="*/ 72 h 72"/>
                              <a:gd name="T2" fmla="*/ 0 w 45"/>
                              <a:gd name="T3" fmla="*/ 24 h 72"/>
                              <a:gd name="T4" fmla="*/ 3 w 45"/>
                              <a:gd name="T5" fmla="*/ 15 h 72"/>
                              <a:gd name="T6" fmla="*/ 3 w 45"/>
                              <a:gd name="T7" fmla="*/ 12 h 72"/>
                              <a:gd name="T8" fmla="*/ 6 w 45"/>
                              <a:gd name="T9" fmla="*/ 9 h 72"/>
                              <a:gd name="T10" fmla="*/ 15 w 45"/>
                              <a:gd name="T11" fmla="*/ 3 h 72"/>
                              <a:gd name="T12" fmla="*/ 21 w 45"/>
                              <a:gd name="T13" fmla="*/ 0 h 72"/>
                              <a:gd name="T14" fmla="*/ 30 w 45"/>
                              <a:gd name="T15" fmla="*/ 3 h 72"/>
                              <a:gd name="T16" fmla="*/ 36 w 45"/>
                              <a:gd name="T17" fmla="*/ 9 h 72"/>
                              <a:gd name="T18" fmla="*/ 39 w 45"/>
                              <a:gd name="T19" fmla="*/ 12 h 72"/>
                              <a:gd name="T20" fmla="*/ 42 w 45"/>
                              <a:gd name="T21" fmla="*/ 15 h 72"/>
                              <a:gd name="T22" fmla="*/ 42 w 45"/>
                              <a:gd name="T23" fmla="*/ 24 h 72"/>
                              <a:gd name="T24" fmla="*/ 45 w 45"/>
                              <a:gd name="T25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72">
                                <a:moveTo>
                                  <a:pt x="0" y="72"/>
                                </a:moveTo>
                                <a:lnTo>
                                  <a:pt x="0" y="24"/>
                                </a:lnTo>
                                <a:lnTo>
                                  <a:pt x="3" y="15"/>
                                </a:lnTo>
                                <a:lnTo>
                                  <a:pt x="3" y="12"/>
                                </a:lnTo>
                                <a:lnTo>
                                  <a:pt x="6" y="9"/>
                                </a:lnTo>
                                <a:lnTo>
                                  <a:pt x="15" y="3"/>
                                </a:lnTo>
                                <a:lnTo>
                                  <a:pt x="21" y="0"/>
                                </a:lnTo>
                                <a:lnTo>
                                  <a:pt x="30" y="3"/>
                                </a:lnTo>
                                <a:lnTo>
                                  <a:pt x="36" y="9"/>
                                </a:lnTo>
                                <a:lnTo>
                                  <a:pt x="39" y="12"/>
                                </a:lnTo>
                                <a:lnTo>
                                  <a:pt x="42" y="15"/>
                                </a:lnTo>
                                <a:lnTo>
                                  <a:pt x="42" y="24"/>
                                </a:lnTo>
                                <a:lnTo>
                                  <a:pt x="45" y="7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166775" name="Freeform 858"/>
                        <wps:cNvSpPr>
                          <a:spLocks/>
                        </wps:cNvSpPr>
                        <wps:spPr bwMode="auto">
                          <a:xfrm>
                            <a:off x="1396" y="746"/>
                            <a:ext cx="12" cy="37"/>
                          </a:xfrm>
                          <a:custGeom>
                            <a:avLst/>
                            <a:gdLst>
                              <a:gd name="T0" fmla="*/ 0 w 12"/>
                              <a:gd name="T1" fmla="*/ 37 h 37"/>
                              <a:gd name="T2" fmla="*/ 0 w 12"/>
                              <a:gd name="T3" fmla="*/ 12 h 37"/>
                              <a:gd name="T4" fmla="*/ 0 w 12"/>
                              <a:gd name="T5" fmla="*/ 6 h 37"/>
                              <a:gd name="T6" fmla="*/ 0 w 12"/>
                              <a:gd name="T7" fmla="*/ 3 h 37"/>
                              <a:gd name="T8" fmla="*/ 3 w 12"/>
                              <a:gd name="T9" fmla="*/ 0 h 37"/>
                              <a:gd name="T10" fmla="*/ 6 w 12"/>
                              <a:gd name="T11" fmla="*/ 0 h 37"/>
                              <a:gd name="T12" fmla="*/ 9 w 12"/>
                              <a:gd name="T13" fmla="*/ 0 h 37"/>
                              <a:gd name="T14" fmla="*/ 9 w 12"/>
                              <a:gd name="T15" fmla="*/ 3 h 37"/>
                              <a:gd name="T16" fmla="*/ 12 w 12"/>
                              <a:gd name="T17" fmla="*/ 6 h 37"/>
                              <a:gd name="T18" fmla="*/ 12 w 12"/>
                              <a:gd name="T19" fmla="*/ 12 h 37"/>
                              <a:gd name="T20" fmla="*/ 12 w 12"/>
                              <a:gd name="T21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2" h="37">
                                <a:moveTo>
                                  <a:pt x="0" y="37"/>
                                </a:moveTo>
                                <a:lnTo>
                                  <a:pt x="0" y="12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9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lnTo>
                                  <a:pt x="12" y="3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007413" name="Freeform 859"/>
                        <wps:cNvSpPr>
                          <a:spLocks/>
                        </wps:cNvSpPr>
                        <wps:spPr bwMode="auto">
                          <a:xfrm>
                            <a:off x="1372" y="749"/>
                            <a:ext cx="24" cy="34"/>
                          </a:xfrm>
                          <a:custGeom>
                            <a:avLst/>
                            <a:gdLst>
                              <a:gd name="T0" fmla="*/ 0 w 24"/>
                              <a:gd name="T1" fmla="*/ 34 h 34"/>
                              <a:gd name="T2" fmla="*/ 0 w 24"/>
                              <a:gd name="T3" fmla="*/ 12 h 34"/>
                              <a:gd name="T4" fmla="*/ 0 w 24"/>
                              <a:gd name="T5" fmla="*/ 6 h 34"/>
                              <a:gd name="T6" fmla="*/ 3 w 24"/>
                              <a:gd name="T7" fmla="*/ 3 h 34"/>
                              <a:gd name="T8" fmla="*/ 6 w 24"/>
                              <a:gd name="T9" fmla="*/ 0 h 34"/>
                              <a:gd name="T10" fmla="*/ 12 w 24"/>
                              <a:gd name="T11" fmla="*/ 0 h 34"/>
                              <a:gd name="T12" fmla="*/ 15 w 24"/>
                              <a:gd name="T13" fmla="*/ 0 h 34"/>
                              <a:gd name="T14" fmla="*/ 18 w 24"/>
                              <a:gd name="T15" fmla="*/ 3 h 34"/>
                              <a:gd name="T16" fmla="*/ 21 w 24"/>
                              <a:gd name="T17" fmla="*/ 6 h 34"/>
                              <a:gd name="T18" fmla="*/ 24 w 24"/>
                              <a:gd name="T19" fmla="*/ 12 h 34"/>
                              <a:gd name="T20" fmla="*/ 24 w 24"/>
                              <a:gd name="T21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4" h="34">
                                <a:moveTo>
                                  <a:pt x="0" y="34"/>
                                </a:moveTo>
                                <a:lnTo>
                                  <a:pt x="0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21" y="6"/>
                                </a:lnTo>
                                <a:lnTo>
                                  <a:pt x="24" y="12"/>
                                </a:lnTo>
                                <a:lnTo>
                                  <a:pt x="24" y="34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893087" name="Freeform 860"/>
                        <wps:cNvSpPr>
                          <a:spLocks/>
                        </wps:cNvSpPr>
                        <wps:spPr bwMode="auto">
                          <a:xfrm>
                            <a:off x="1360" y="746"/>
                            <a:ext cx="12" cy="37"/>
                          </a:xfrm>
                          <a:custGeom>
                            <a:avLst/>
                            <a:gdLst>
                              <a:gd name="T0" fmla="*/ 0 w 12"/>
                              <a:gd name="T1" fmla="*/ 37 h 37"/>
                              <a:gd name="T2" fmla="*/ 0 w 12"/>
                              <a:gd name="T3" fmla="*/ 12 h 37"/>
                              <a:gd name="T4" fmla="*/ 0 w 12"/>
                              <a:gd name="T5" fmla="*/ 6 h 37"/>
                              <a:gd name="T6" fmla="*/ 0 w 12"/>
                              <a:gd name="T7" fmla="*/ 3 h 37"/>
                              <a:gd name="T8" fmla="*/ 3 w 12"/>
                              <a:gd name="T9" fmla="*/ 0 h 37"/>
                              <a:gd name="T10" fmla="*/ 6 w 12"/>
                              <a:gd name="T11" fmla="*/ 0 h 37"/>
                              <a:gd name="T12" fmla="*/ 9 w 12"/>
                              <a:gd name="T13" fmla="*/ 0 h 37"/>
                              <a:gd name="T14" fmla="*/ 9 w 12"/>
                              <a:gd name="T15" fmla="*/ 3 h 37"/>
                              <a:gd name="T16" fmla="*/ 12 w 12"/>
                              <a:gd name="T17" fmla="*/ 6 h 37"/>
                              <a:gd name="T18" fmla="*/ 12 w 12"/>
                              <a:gd name="T19" fmla="*/ 12 h 37"/>
                              <a:gd name="T20" fmla="*/ 12 w 12"/>
                              <a:gd name="T21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2" h="37">
                                <a:moveTo>
                                  <a:pt x="0" y="37"/>
                                </a:moveTo>
                                <a:lnTo>
                                  <a:pt x="0" y="12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9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lnTo>
                                  <a:pt x="12" y="3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769902" name="Freeform 861"/>
                        <wps:cNvSpPr>
                          <a:spLocks/>
                        </wps:cNvSpPr>
                        <wps:spPr bwMode="auto">
                          <a:xfrm>
                            <a:off x="1217" y="1032"/>
                            <a:ext cx="320" cy="9"/>
                          </a:xfrm>
                          <a:custGeom>
                            <a:avLst/>
                            <a:gdLst>
                              <a:gd name="T0" fmla="*/ 14 w 320"/>
                              <a:gd name="T1" fmla="*/ 0 h 9"/>
                              <a:gd name="T2" fmla="*/ 305 w 320"/>
                              <a:gd name="T3" fmla="*/ 0 h 9"/>
                              <a:gd name="T4" fmla="*/ 317 w 320"/>
                              <a:gd name="T5" fmla="*/ 3 h 9"/>
                              <a:gd name="T6" fmla="*/ 320 w 320"/>
                              <a:gd name="T7" fmla="*/ 3 h 9"/>
                              <a:gd name="T8" fmla="*/ 320 w 320"/>
                              <a:gd name="T9" fmla="*/ 6 h 9"/>
                              <a:gd name="T10" fmla="*/ 317 w 320"/>
                              <a:gd name="T11" fmla="*/ 6 h 9"/>
                              <a:gd name="T12" fmla="*/ 305 w 320"/>
                              <a:gd name="T13" fmla="*/ 9 h 9"/>
                              <a:gd name="T14" fmla="*/ 14 w 320"/>
                              <a:gd name="T15" fmla="*/ 9 h 9"/>
                              <a:gd name="T16" fmla="*/ 3 w 320"/>
                              <a:gd name="T17" fmla="*/ 6 h 9"/>
                              <a:gd name="T18" fmla="*/ 0 w 320"/>
                              <a:gd name="T19" fmla="*/ 6 h 9"/>
                              <a:gd name="T20" fmla="*/ 0 w 320"/>
                              <a:gd name="T21" fmla="*/ 3 h 9"/>
                              <a:gd name="T22" fmla="*/ 3 w 320"/>
                              <a:gd name="T23" fmla="*/ 3 h 9"/>
                              <a:gd name="T24" fmla="*/ 14 w 320"/>
                              <a:gd name="T2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20" h="9">
                                <a:moveTo>
                                  <a:pt x="14" y="0"/>
                                </a:moveTo>
                                <a:lnTo>
                                  <a:pt x="305" y="0"/>
                                </a:lnTo>
                                <a:lnTo>
                                  <a:pt x="317" y="3"/>
                                </a:lnTo>
                                <a:lnTo>
                                  <a:pt x="320" y="3"/>
                                </a:lnTo>
                                <a:lnTo>
                                  <a:pt x="320" y="6"/>
                                </a:lnTo>
                                <a:lnTo>
                                  <a:pt x="317" y="6"/>
                                </a:lnTo>
                                <a:lnTo>
                                  <a:pt x="305" y="9"/>
                                </a:lnTo>
                                <a:lnTo>
                                  <a:pt x="14" y="9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591414" name="Line 862"/>
                        <wps:cNvCnPr>
                          <a:cxnSpLocks noChangeShapeType="1"/>
                        </wps:cNvCnPr>
                        <wps:spPr bwMode="auto">
                          <a:xfrm>
                            <a:off x="1306" y="894"/>
                            <a:ext cx="0" cy="129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7501364" name="Freeform 863"/>
                        <wps:cNvSpPr>
                          <a:spLocks/>
                        </wps:cNvSpPr>
                        <wps:spPr bwMode="auto">
                          <a:xfrm>
                            <a:off x="1220" y="873"/>
                            <a:ext cx="89" cy="156"/>
                          </a:xfrm>
                          <a:custGeom>
                            <a:avLst/>
                            <a:gdLst>
                              <a:gd name="T0" fmla="*/ 5 w 89"/>
                              <a:gd name="T1" fmla="*/ 156 h 156"/>
                              <a:gd name="T2" fmla="*/ 5 w 89"/>
                              <a:gd name="T3" fmla="*/ 15 h 156"/>
                              <a:gd name="T4" fmla="*/ 0 w 89"/>
                              <a:gd name="T5" fmla="*/ 0 h 156"/>
                              <a:gd name="T6" fmla="*/ 89 w 89"/>
                              <a:gd name="T7" fmla="*/ 0 h 156"/>
                              <a:gd name="T8" fmla="*/ 86 w 89"/>
                              <a:gd name="T9" fmla="*/ 12 h 156"/>
                              <a:gd name="T10" fmla="*/ 86 w 89"/>
                              <a:gd name="T11" fmla="*/ 24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156">
                                <a:moveTo>
                                  <a:pt x="5" y="156"/>
                                </a:moveTo>
                                <a:lnTo>
                                  <a:pt x="5" y="15"/>
                                </a:lnTo>
                                <a:lnTo>
                                  <a:pt x="0" y="0"/>
                                </a:lnTo>
                                <a:lnTo>
                                  <a:pt x="89" y="0"/>
                                </a:lnTo>
                                <a:lnTo>
                                  <a:pt x="86" y="12"/>
                                </a:lnTo>
                                <a:lnTo>
                                  <a:pt x="86" y="24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947104" name="Line 864"/>
                        <wps:cNvCnPr>
                          <a:cxnSpLocks noChangeShapeType="1"/>
                        </wps:cNvCnPr>
                        <wps:spPr bwMode="auto">
                          <a:xfrm>
                            <a:off x="1234" y="906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3918918" name="Line 865"/>
                        <wps:cNvCnPr>
                          <a:cxnSpLocks noChangeShapeType="1"/>
                        </wps:cNvCnPr>
                        <wps:spPr bwMode="auto">
                          <a:xfrm>
                            <a:off x="1234" y="942"/>
                            <a:ext cx="63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6978303" name="Line 866"/>
                        <wps:cNvCnPr>
                          <a:cxnSpLocks noChangeShapeType="1"/>
                        </wps:cNvCnPr>
                        <wps:spPr bwMode="auto">
                          <a:xfrm>
                            <a:off x="1234" y="936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0120499" name="Line 867"/>
                        <wps:cNvCnPr>
                          <a:cxnSpLocks noChangeShapeType="1"/>
                        </wps:cNvCnPr>
                        <wps:spPr bwMode="auto">
                          <a:xfrm>
                            <a:off x="1468" y="903"/>
                            <a:ext cx="54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8570706" name="Line 868"/>
                        <wps:cNvCnPr>
                          <a:cxnSpLocks noChangeShapeType="1"/>
                        </wps:cNvCnPr>
                        <wps:spPr bwMode="auto">
                          <a:xfrm>
                            <a:off x="1309" y="927"/>
                            <a:ext cx="21" cy="24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764982" name="Freeform 869"/>
                        <wps:cNvSpPr>
                          <a:spLocks/>
                        </wps:cNvSpPr>
                        <wps:spPr bwMode="auto">
                          <a:xfrm>
                            <a:off x="1255" y="966"/>
                            <a:ext cx="21" cy="57"/>
                          </a:xfrm>
                          <a:custGeom>
                            <a:avLst/>
                            <a:gdLst>
                              <a:gd name="T0" fmla="*/ 9 w 21"/>
                              <a:gd name="T1" fmla="*/ 0 h 57"/>
                              <a:gd name="T2" fmla="*/ 12 w 21"/>
                              <a:gd name="T3" fmla="*/ 3 h 57"/>
                              <a:gd name="T4" fmla="*/ 15 w 21"/>
                              <a:gd name="T5" fmla="*/ 6 h 57"/>
                              <a:gd name="T6" fmla="*/ 18 w 21"/>
                              <a:gd name="T7" fmla="*/ 12 h 57"/>
                              <a:gd name="T8" fmla="*/ 21 w 21"/>
                              <a:gd name="T9" fmla="*/ 18 h 57"/>
                              <a:gd name="T10" fmla="*/ 21 w 21"/>
                              <a:gd name="T11" fmla="*/ 57 h 57"/>
                              <a:gd name="T12" fmla="*/ 0 w 21"/>
                              <a:gd name="T13" fmla="*/ 57 h 57"/>
                              <a:gd name="T14" fmla="*/ 0 w 21"/>
                              <a:gd name="T15" fmla="*/ 18 h 57"/>
                              <a:gd name="T16" fmla="*/ 0 w 21"/>
                              <a:gd name="T17" fmla="*/ 12 h 57"/>
                              <a:gd name="T18" fmla="*/ 3 w 21"/>
                              <a:gd name="T19" fmla="*/ 6 h 57"/>
                              <a:gd name="T20" fmla="*/ 6 w 21"/>
                              <a:gd name="T21" fmla="*/ 3 h 57"/>
                              <a:gd name="T22" fmla="*/ 9 w 21"/>
                              <a:gd name="T23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1" h="57">
                                <a:moveTo>
                                  <a:pt x="9" y="0"/>
                                </a:moveTo>
                                <a:lnTo>
                                  <a:pt x="12" y="3"/>
                                </a:lnTo>
                                <a:lnTo>
                                  <a:pt x="15" y="6"/>
                                </a:lnTo>
                                <a:lnTo>
                                  <a:pt x="18" y="12"/>
                                </a:lnTo>
                                <a:lnTo>
                                  <a:pt x="21" y="18"/>
                                </a:lnTo>
                                <a:lnTo>
                                  <a:pt x="21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3" y="6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301217" name="Freeform 870"/>
                        <wps:cNvSpPr>
                          <a:spLocks/>
                        </wps:cNvSpPr>
                        <wps:spPr bwMode="auto">
                          <a:xfrm>
                            <a:off x="1255" y="966"/>
                            <a:ext cx="21" cy="57"/>
                          </a:xfrm>
                          <a:custGeom>
                            <a:avLst/>
                            <a:gdLst>
                              <a:gd name="T0" fmla="*/ 9 w 21"/>
                              <a:gd name="T1" fmla="*/ 0 h 57"/>
                              <a:gd name="T2" fmla="*/ 12 w 21"/>
                              <a:gd name="T3" fmla="*/ 3 h 57"/>
                              <a:gd name="T4" fmla="*/ 15 w 21"/>
                              <a:gd name="T5" fmla="*/ 6 h 57"/>
                              <a:gd name="T6" fmla="*/ 18 w 21"/>
                              <a:gd name="T7" fmla="*/ 12 h 57"/>
                              <a:gd name="T8" fmla="*/ 21 w 21"/>
                              <a:gd name="T9" fmla="*/ 18 h 57"/>
                              <a:gd name="T10" fmla="*/ 21 w 21"/>
                              <a:gd name="T11" fmla="*/ 57 h 57"/>
                              <a:gd name="T12" fmla="*/ 0 w 21"/>
                              <a:gd name="T13" fmla="*/ 57 h 57"/>
                              <a:gd name="T14" fmla="*/ 0 w 21"/>
                              <a:gd name="T15" fmla="*/ 18 h 57"/>
                              <a:gd name="T16" fmla="*/ 0 w 21"/>
                              <a:gd name="T17" fmla="*/ 12 h 57"/>
                              <a:gd name="T18" fmla="*/ 3 w 21"/>
                              <a:gd name="T19" fmla="*/ 6 h 57"/>
                              <a:gd name="T20" fmla="*/ 6 w 21"/>
                              <a:gd name="T21" fmla="*/ 3 h 57"/>
                              <a:gd name="T22" fmla="*/ 9 w 21"/>
                              <a:gd name="T23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1" h="57">
                                <a:moveTo>
                                  <a:pt x="9" y="0"/>
                                </a:moveTo>
                                <a:lnTo>
                                  <a:pt x="12" y="3"/>
                                </a:lnTo>
                                <a:lnTo>
                                  <a:pt x="15" y="6"/>
                                </a:lnTo>
                                <a:lnTo>
                                  <a:pt x="18" y="12"/>
                                </a:lnTo>
                                <a:lnTo>
                                  <a:pt x="21" y="18"/>
                                </a:lnTo>
                                <a:lnTo>
                                  <a:pt x="21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3" y="6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479167" name="Freeform 871"/>
                        <wps:cNvSpPr>
                          <a:spLocks/>
                        </wps:cNvSpPr>
                        <wps:spPr bwMode="auto">
                          <a:xfrm>
                            <a:off x="1480" y="963"/>
                            <a:ext cx="21" cy="60"/>
                          </a:xfrm>
                          <a:custGeom>
                            <a:avLst/>
                            <a:gdLst>
                              <a:gd name="T0" fmla="*/ 9 w 21"/>
                              <a:gd name="T1" fmla="*/ 0 h 60"/>
                              <a:gd name="T2" fmla="*/ 15 w 21"/>
                              <a:gd name="T3" fmla="*/ 0 h 60"/>
                              <a:gd name="T4" fmla="*/ 18 w 21"/>
                              <a:gd name="T5" fmla="*/ 6 h 60"/>
                              <a:gd name="T6" fmla="*/ 21 w 21"/>
                              <a:gd name="T7" fmla="*/ 12 h 60"/>
                              <a:gd name="T8" fmla="*/ 21 w 21"/>
                              <a:gd name="T9" fmla="*/ 18 h 60"/>
                              <a:gd name="T10" fmla="*/ 21 w 21"/>
                              <a:gd name="T11" fmla="*/ 57 h 60"/>
                              <a:gd name="T12" fmla="*/ 21 w 21"/>
                              <a:gd name="T13" fmla="*/ 60 h 60"/>
                              <a:gd name="T14" fmla="*/ 0 w 21"/>
                              <a:gd name="T15" fmla="*/ 60 h 60"/>
                              <a:gd name="T16" fmla="*/ 0 w 21"/>
                              <a:gd name="T17" fmla="*/ 57 h 60"/>
                              <a:gd name="T18" fmla="*/ 0 w 21"/>
                              <a:gd name="T19" fmla="*/ 18 h 60"/>
                              <a:gd name="T20" fmla="*/ 0 w 21"/>
                              <a:gd name="T21" fmla="*/ 12 h 60"/>
                              <a:gd name="T22" fmla="*/ 3 w 21"/>
                              <a:gd name="T23" fmla="*/ 6 h 60"/>
                              <a:gd name="T24" fmla="*/ 6 w 21"/>
                              <a:gd name="T25" fmla="*/ 0 h 60"/>
                              <a:gd name="T26" fmla="*/ 9 w 21"/>
                              <a:gd name="T27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60">
                                <a:moveTo>
                                  <a:pt x="9" y="0"/>
                                </a:moveTo>
                                <a:lnTo>
                                  <a:pt x="15" y="0"/>
                                </a:lnTo>
                                <a:lnTo>
                                  <a:pt x="18" y="6"/>
                                </a:lnTo>
                                <a:lnTo>
                                  <a:pt x="21" y="12"/>
                                </a:lnTo>
                                <a:lnTo>
                                  <a:pt x="21" y="18"/>
                                </a:lnTo>
                                <a:lnTo>
                                  <a:pt x="21" y="57"/>
                                </a:lnTo>
                                <a:lnTo>
                                  <a:pt x="21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7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3" y="6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788104" name="Freeform 872"/>
                        <wps:cNvSpPr>
                          <a:spLocks/>
                        </wps:cNvSpPr>
                        <wps:spPr bwMode="auto">
                          <a:xfrm>
                            <a:off x="1480" y="963"/>
                            <a:ext cx="21" cy="60"/>
                          </a:xfrm>
                          <a:custGeom>
                            <a:avLst/>
                            <a:gdLst>
                              <a:gd name="T0" fmla="*/ 9 w 21"/>
                              <a:gd name="T1" fmla="*/ 0 h 60"/>
                              <a:gd name="T2" fmla="*/ 15 w 21"/>
                              <a:gd name="T3" fmla="*/ 0 h 60"/>
                              <a:gd name="T4" fmla="*/ 18 w 21"/>
                              <a:gd name="T5" fmla="*/ 6 h 60"/>
                              <a:gd name="T6" fmla="*/ 21 w 21"/>
                              <a:gd name="T7" fmla="*/ 12 h 60"/>
                              <a:gd name="T8" fmla="*/ 21 w 21"/>
                              <a:gd name="T9" fmla="*/ 18 h 60"/>
                              <a:gd name="T10" fmla="*/ 21 w 21"/>
                              <a:gd name="T11" fmla="*/ 57 h 60"/>
                              <a:gd name="T12" fmla="*/ 21 w 21"/>
                              <a:gd name="T13" fmla="*/ 60 h 60"/>
                              <a:gd name="T14" fmla="*/ 0 w 21"/>
                              <a:gd name="T15" fmla="*/ 60 h 60"/>
                              <a:gd name="T16" fmla="*/ 0 w 21"/>
                              <a:gd name="T17" fmla="*/ 57 h 60"/>
                              <a:gd name="T18" fmla="*/ 0 w 21"/>
                              <a:gd name="T19" fmla="*/ 18 h 60"/>
                              <a:gd name="T20" fmla="*/ 0 w 21"/>
                              <a:gd name="T21" fmla="*/ 12 h 60"/>
                              <a:gd name="T22" fmla="*/ 3 w 21"/>
                              <a:gd name="T23" fmla="*/ 6 h 60"/>
                              <a:gd name="T24" fmla="*/ 6 w 21"/>
                              <a:gd name="T25" fmla="*/ 0 h 60"/>
                              <a:gd name="T26" fmla="*/ 9 w 21"/>
                              <a:gd name="T27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60">
                                <a:moveTo>
                                  <a:pt x="9" y="0"/>
                                </a:moveTo>
                                <a:lnTo>
                                  <a:pt x="15" y="0"/>
                                </a:lnTo>
                                <a:lnTo>
                                  <a:pt x="18" y="6"/>
                                </a:lnTo>
                                <a:lnTo>
                                  <a:pt x="21" y="12"/>
                                </a:lnTo>
                                <a:lnTo>
                                  <a:pt x="21" y="18"/>
                                </a:lnTo>
                                <a:lnTo>
                                  <a:pt x="21" y="57"/>
                                </a:lnTo>
                                <a:lnTo>
                                  <a:pt x="21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7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3" y="6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885319" name="Freeform 873"/>
                        <wps:cNvSpPr>
                          <a:spLocks/>
                        </wps:cNvSpPr>
                        <wps:spPr bwMode="auto">
                          <a:xfrm>
                            <a:off x="1369" y="966"/>
                            <a:ext cx="21" cy="60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60"/>
                              <a:gd name="T2" fmla="*/ 15 w 21"/>
                              <a:gd name="T3" fmla="*/ 0 h 60"/>
                              <a:gd name="T4" fmla="*/ 18 w 21"/>
                              <a:gd name="T5" fmla="*/ 6 h 60"/>
                              <a:gd name="T6" fmla="*/ 21 w 21"/>
                              <a:gd name="T7" fmla="*/ 12 h 60"/>
                              <a:gd name="T8" fmla="*/ 21 w 21"/>
                              <a:gd name="T9" fmla="*/ 18 h 60"/>
                              <a:gd name="T10" fmla="*/ 21 w 21"/>
                              <a:gd name="T11" fmla="*/ 57 h 60"/>
                              <a:gd name="T12" fmla="*/ 21 w 21"/>
                              <a:gd name="T13" fmla="*/ 60 h 60"/>
                              <a:gd name="T14" fmla="*/ 3 w 21"/>
                              <a:gd name="T15" fmla="*/ 60 h 60"/>
                              <a:gd name="T16" fmla="*/ 0 w 21"/>
                              <a:gd name="T17" fmla="*/ 57 h 60"/>
                              <a:gd name="T18" fmla="*/ 0 w 21"/>
                              <a:gd name="T19" fmla="*/ 18 h 60"/>
                              <a:gd name="T20" fmla="*/ 3 w 21"/>
                              <a:gd name="T21" fmla="*/ 12 h 60"/>
                              <a:gd name="T22" fmla="*/ 6 w 21"/>
                              <a:gd name="T23" fmla="*/ 6 h 60"/>
                              <a:gd name="T24" fmla="*/ 9 w 21"/>
                              <a:gd name="T25" fmla="*/ 0 h 60"/>
                              <a:gd name="T26" fmla="*/ 12 w 21"/>
                              <a:gd name="T27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60">
                                <a:moveTo>
                                  <a:pt x="12" y="0"/>
                                </a:moveTo>
                                <a:lnTo>
                                  <a:pt x="15" y="0"/>
                                </a:lnTo>
                                <a:lnTo>
                                  <a:pt x="18" y="6"/>
                                </a:lnTo>
                                <a:lnTo>
                                  <a:pt x="21" y="12"/>
                                </a:lnTo>
                                <a:lnTo>
                                  <a:pt x="21" y="18"/>
                                </a:lnTo>
                                <a:lnTo>
                                  <a:pt x="21" y="57"/>
                                </a:lnTo>
                                <a:lnTo>
                                  <a:pt x="21" y="60"/>
                                </a:lnTo>
                                <a:lnTo>
                                  <a:pt x="3" y="60"/>
                                </a:lnTo>
                                <a:lnTo>
                                  <a:pt x="0" y="57"/>
                                </a:lnTo>
                                <a:lnTo>
                                  <a:pt x="0" y="18"/>
                                </a:lnTo>
                                <a:lnTo>
                                  <a:pt x="3" y="12"/>
                                </a:lnTo>
                                <a:lnTo>
                                  <a:pt x="6" y="6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250587" name="Freeform 874"/>
                        <wps:cNvSpPr>
                          <a:spLocks/>
                        </wps:cNvSpPr>
                        <wps:spPr bwMode="auto">
                          <a:xfrm>
                            <a:off x="1432" y="975"/>
                            <a:ext cx="9" cy="48"/>
                          </a:xfrm>
                          <a:custGeom>
                            <a:avLst/>
                            <a:gdLst>
                              <a:gd name="T0" fmla="*/ 3 w 9"/>
                              <a:gd name="T1" fmla="*/ 0 h 48"/>
                              <a:gd name="T2" fmla="*/ 6 w 9"/>
                              <a:gd name="T3" fmla="*/ 0 h 48"/>
                              <a:gd name="T4" fmla="*/ 9 w 9"/>
                              <a:gd name="T5" fmla="*/ 12 h 48"/>
                              <a:gd name="T6" fmla="*/ 9 w 9"/>
                              <a:gd name="T7" fmla="*/ 48 h 48"/>
                              <a:gd name="T8" fmla="*/ 0 w 9"/>
                              <a:gd name="T9" fmla="*/ 48 h 48"/>
                              <a:gd name="T10" fmla="*/ 0 w 9"/>
                              <a:gd name="T11" fmla="*/ 24 h 48"/>
                              <a:gd name="T12" fmla="*/ 0 w 9"/>
                              <a:gd name="T13" fmla="*/ 9 h 48"/>
                              <a:gd name="T14" fmla="*/ 3 w 9"/>
                              <a:gd name="T15" fmla="*/ 3 h 48"/>
                              <a:gd name="T16" fmla="*/ 3 w 9"/>
                              <a:gd name="T1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" h="48">
                                <a:moveTo>
                                  <a:pt x="3" y="0"/>
                                </a:moveTo>
                                <a:lnTo>
                                  <a:pt x="6" y="0"/>
                                </a:lnTo>
                                <a:lnTo>
                                  <a:pt x="9" y="12"/>
                                </a:lnTo>
                                <a:lnTo>
                                  <a:pt x="9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24"/>
                                </a:lnTo>
                                <a:lnTo>
                                  <a:pt x="0" y="9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505966" name="Line 875"/>
                        <wps:cNvCnPr>
                          <a:cxnSpLocks noChangeShapeType="1"/>
                        </wps:cNvCnPr>
                        <wps:spPr bwMode="auto">
                          <a:xfrm>
                            <a:off x="1333" y="924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8872482" name="Line 876"/>
                        <wps:cNvCnPr>
                          <a:cxnSpLocks noChangeShapeType="1"/>
                        </wps:cNvCnPr>
                        <wps:spPr bwMode="auto">
                          <a:xfrm>
                            <a:off x="1333" y="948"/>
                            <a:ext cx="0" cy="7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179934" name="Line 877"/>
                        <wps:cNvCnPr>
                          <a:cxnSpLocks noChangeShapeType="1"/>
                        </wps:cNvCnPr>
                        <wps:spPr bwMode="auto">
                          <a:xfrm>
                            <a:off x="1339" y="924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2514098" name="Line 878"/>
                        <wps:cNvCnPr>
                          <a:cxnSpLocks noChangeShapeType="1"/>
                        </wps:cNvCnPr>
                        <wps:spPr bwMode="auto">
                          <a:xfrm>
                            <a:off x="1420" y="924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7724455" name="Line 879"/>
                        <wps:cNvCnPr>
                          <a:cxnSpLocks noChangeShapeType="1"/>
                        </wps:cNvCnPr>
                        <wps:spPr bwMode="auto">
                          <a:xfrm>
                            <a:off x="1342" y="948"/>
                            <a:ext cx="69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4679444" name="Line 880"/>
                        <wps:cNvCnPr>
                          <a:cxnSpLocks noChangeShapeType="1"/>
                        </wps:cNvCnPr>
                        <wps:spPr bwMode="auto">
                          <a:xfrm>
                            <a:off x="1450" y="870"/>
                            <a:ext cx="0" cy="153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6691259" name="Line 881"/>
                        <wps:cNvCnPr>
                          <a:cxnSpLocks noChangeShapeType="1"/>
                        </wps:cNvCnPr>
                        <wps:spPr bwMode="auto">
                          <a:xfrm>
                            <a:off x="1534" y="882"/>
                            <a:ext cx="0" cy="147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0091029" name="Line 882"/>
                        <wps:cNvCnPr>
                          <a:cxnSpLocks noChangeShapeType="1"/>
                        </wps:cNvCnPr>
                        <wps:spPr bwMode="auto">
                          <a:xfrm flipV="1">
                            <a:off x="1420" y="930"/>
                            <a:ext cx="30" cy="3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3512454" name="Line 883"/>
                        <wps:cNvCnPr>
                          <a:cxnSpLocks noChangeShapeType="1"/>
                        </wps:cNvCnPr>
                        <wps:spPr bwMode="auto">
                          <a:xfrm flipH="1">
                            <a:off x="1420" y="900"/>
                            <a:ext cx="27" cy="27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631206" name="Freeform 884"/>
                        <wps:cNvSpPr>
                          <a:spLocks/>
                        </wps:cNvSpPr>
                        <wps:spPr bwMode="auto">
                          <a:xfrm>
                            <a:off x="1306" y="888"/>
                            <a:ext cx="141" cy="30"/>
                          </a:xfrm>
                          <a:custGeom>
                            <a:avLst/>
                            <a:gdLst>
                              <a:gd name="T0" fmla="*/ 141 w 141"/>
                              <a:gd name="T1" fmla="*/ 0 h 30"/>
                              <a:gd name="T2" fmla="*/ 111 w 141"/>
                              <a:gd name="T3" fmla="*/ 30 h 30"/>
                              <a:gd name="T4" fmla="*/ 30 w 141"/>
                              <a:gd name="T5" fmla="*/ 30 h 30"/>
                              <a:gd name="T6" fmla="*/ 0 w 141"/>
                              <a:gd name="T7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1" h="30">
                                <a:moveTo>
                                  <a:pt x="141" y="0"/>
                                </a:moveTo>
                                <a:lnTo>
                                  <a:pt x="111" y="30"/>
                                </a:lnTo>
                                <a:lnTo>
                                  <a:pt x="30" y="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842531" name="Line 885"/>
                        <wps:cNvCnPr>
                          <a:cxnSpLocks noChangeShapeType="1"/>
                        </wps:cNvCnPr>
                        <wps:spPr bwMode="auto">
                          <a:xfrm>
                            <a:off x="1306" y="900"/>
                            <a:ext cx="24" cy="24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120178" name="Freeform 886"/>
                        <wps:cNvSpPr>
                          <a:spLocks/>
                        </wps:cNvSpPr>
                        <wps:spPr bwMode="auto">
                          <a:xfrm>
                            <a:off x="1309" y="882"/>
                            <a:ext cx="108" cy="27"/>
                          </a:xfrm>
                          <a:custGeom>
                            <a:avLst/>
                            <a:gdLst>
                              <a:gd name="T0" fmla="*/ 0 w 108"/>
                              <a:gd name="T1" fmla="*/ 0 h 27"/>
                              <a:gd name="T2" fmla="*/ 27 w 108"/>
                              <a:gd name="T3" fmla="*/ 27 h 27"/>
                              <a:gd name="T4" fmla="*/ 108 w 108"/>
                              <a:gd name="T5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27">
                                <a:moveTo>
                                  <a:pt x="0" y="0"/>
                                </a:moveTo>
                                <a:lnTo>
                                  <a:pt x="27" y="27"/>
                                </a:lnTo>
                                <a:lnTo>
                                  <a:pt x="108" y="2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975097" name="Freeform 887"/>
                        <wps:cNvSpPr>
                          <a:spLocks/>
                        </wps:cNvSpPr>
                        <wps:spPr bwMode="auto">
                          <a:xfrm>
                            <a:off x="1315" y="975"/>
                            <a:ext cx="9" cy="45"/>
                          </a:xfrm>
                          <a:custGeom>
                            <a:avLst/>
                            <a:gdLst>
                              <a:gd name="T0" fmla="*/ 3 w 9"/>
                              <a:gd name="T1" fmla="*/ 3 h 45"/>
                              <a:gd name="T2" fmla="*/ 3 w 9"/>
                              <a:gd name="T3" fmla="*/ 0 h 45"/>
                              <a:gd name="T4" fmla="*/ 0 w 9"/>
                              <a:gd name="T5" fmla="*/ 3 h 45"/>
                              <a:gd name="T6" fmla="*/ 0 w 9"/>
                              <a:gd name="T7" fmla="*/ 15 h 45"/>
                              <a:gd name="T8" fmla="*/ 0 w 9"/>
                              <a:gd name="T9" fmla="*/ 45 h 45"/>
                              <a:gd name="T10" fmla="*/ 9 w 9"/>
                              <a:gd name="T11" fmla="*/ 45 h 45"/>
                              <a:gd name="T12" fmla="*/ 9 w 9"/>
                              <a:gd name="T13" fmla="*/ 24 h 45"/>
                              <a:gd name="T14" fmla="*/ 6 w 9"/>
                              <a:gd name="T15" fmla="*/ 9 h 45"/>
                              <a:gd name="T16" fmla="*/ 6 w 9"/>
                              <a:gd name="T17" fmla="*/ 6 h 45"/>
                              <a:gd name="T18" fmla="*/ 3 w 9"/>
                              <a:gd name="T19" fmla="*/ 3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" h="45">
                                <a:moveTo>
                                  <a:pt x="3" y="3"/>
                                </a:move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15"/>
                                </a:lnTo>
                                <a:lnTo>
                                  <a:pt x="0" y="45"/>
                                </a:lnTo>
                                <a:lnTo>
                                  <a:pt x="9" y="45"/>
                                </a:lnTo>
                                <a:lnTo>
                                  <a:pt x="9" y="24"/>
                                </a:lnTo>
                                <a:lnTo>
                                  <a:pt x="6" y="9"/>
                                </a:lnTo>
                                <a:lnTo>
                                  <a:pt x="6" y="6"/>
                                </a:lnTo>
                                <a:lnTo>
                                  <a:pt x="3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7266848" name="Freeform 888"/>
                        <wps:cNvSpPr>
                          <a:spLocks/>
                        </wps:cNvSpPr>
                        <wps:spPr bwMode="auto">
                          <a:xfrm>
                            <a:off x="1252" y="792"/>
                            <a:ext cx="45" cy="57"/>
                          </a:xfrm>
                          <a:custGeom>
                            <a:avLst/>
                            <a:gdLst>
                              <a:gd name="T0" fmla="*/ 0 w 45"/>
                              <a:gd name="T1" fmla="*/ 57 h 57"/>
                              <a:gd name="T2" fmla="*/ 0 w 45"/>
                              <a:gd name="T3" fmla="*/ 24 h 57"/>
                              <a:gd name="T4" fmla="*/ 0 w 45"/>
                              <a:gd name="T5" fmla="*/ 12 h 57"/>
                              <a:gd name="T6" fmla="*/ 3 w 45"/>
                              <a:gd name="T7" fmla="*/ 9 h 57"/>
                              <a:gd name="T8" fmla="*/ 6 w 45"/>
                              <a:gd name="T9" fmla="*/ 6 h 57"/>
                              <a:gd name="T10" fmla="*/ 9 w 45"/>
                              <a:gd name="T11" fmla="*/ 6 h 57"/>
                              <a:gd name="T12" fmla="*/ 12 w 45"/>
                              <a:gd name="T13" fmla="*/ 9 h 57"/>
                              <a:gd name="T14" fmla="*/ 12 w 45"/>
                              <a:gd name="T15" fmla="*/ 12 h 57"/>
                              <a:gd name="T16" fmla="*/ 15 w 45"/>
                              <a:gd name="T17" fmla="*/ 6 h 57"/>
                              <a:gd name="T18" fmla="*/ 18 w 45"/>
                              <a:gd name="T19" fmla="*/ 3 h 57"/>
                              <a:gd name="T20" fmla="*/ 21 w 45"/>
                              <a:gd name="T21" fmla="*/ 0 h 57"/>
                              <a:gd name="T22" fmla="*/ 27 w 45"/>
                              <a:gd name="T23" fmla="*/ 0 h 57"/>
                              <a:gd name="T24" fmla="*/ 30 w 45"/>
                              <a:gd name="T25" fmla="*/ 0 h 57"/>
                              <a:gd name="T26" fmla="*/ 30 w 45"/>
                              <a:gd name="T27" fmla="*/ 3 h 57"/>
                              <a:gd name="T28" fmla="*/ 33 w 45"/>
                              <a:gd name="T29" fmla="*/ 9 h 57"/>
                              <a:gd name="T30" fmla="*/ 36 w 45"/>
                              <a:gd name="T31" fmla="*/ 9 h 57"/>
                              <a:gd name="T32" fmla="*/ 39 w 45"/>
                              <a:gd name="T33" fmla="*/ 6 h 57"/>
                              <a:gd name="T34" fmla="*/ 42 w 45"/>
                              <a:gd name="T35" fmla="*/ 9 h 57"/>
                              <a:gd name="T36" fmla="*/ 45 w 45"/>
                              <a:gd name="T37" fmla="*/ 15 h 57"/>
                              <a:gd name="T38" fmla="*/ 45 w 45"/>
                              <a:gd name="T39" fmla="*/ 33 h 57"/>
                              <a:gd name="T40" fmla="*/ 45 w 45"/>
                              <a:gd name="T41" fmla="*/ 39 h 57"/>
                              <a:gd name="T42" fmla="*/ 45 w 45"/>
                              <a:gd name="T43" fmla="*/ 48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5" h="57">
                                <a:moveTo>
                                  <a:pt x="0" y="57"/>
                                </a:moveTo>
                                <a:lnTo>
                                  <a:pt x="0" y="24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6"/>
                                </a:lnTo>
                                <a:lnTo>
                                  <a:pt x="9" y="6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15" y="6"/>
                                </a:lnTo>
                                <a:lnTo>
                                  <a:pt x="18" y="3"/>
                                </a:lnTo>
                                <a:lnTo>
                                  <a:pt x="21" y="0"/>
                                </a:lnTo>
                                <a:lnTo>
                                  <a:pt x="27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3"/>
                                </a:lnTo>
                                <a:lnTo>
                                  <a:pt x="33" y="9"/>
                                </a:lnTo>
                                <a:lnTo>
                                  <a:pt x="36" y="9"/>
                                </a:lnTo>
                                <a:lnTo>
                                  <a:pt x="39" y="6"/>
                                </a:lnTo>
                                <a:lnTo>
                                  <a:pt x="42" y="9"/>
                                </a:lnTo>
                                <a:lnTo>
                                  <a:pt x="45" y="15"/>
                                </a:lnTo>
                                <a:lnTo>
                                  <a:pt x="45" y="33"/>
                                </a:lnTo>
                                <a:lnTo>
                                  <a:pt x="45" y="39"/>
                                </a:lnTo>
                                <a:lnTo>
                                  <a:pt x="45" y="4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221575" name="Line 889"/>
                        <wps:cNvCnPr>
                          <a:cxnSpLocks noChangeShapeType="1"/>
                        </wps:cNvCnPr>
                        <wps:spPr bwMode="auto">
                          <a:xfrm>
                            <a:off x="1243" y="743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6554528" name="Line 890"/>
                        <wps:cNvCnPr>
                          <a:cxnSpLocks noChangeShapeType="1"/>
                        </wps:cNvCnPr>
                        <wps:spPr bwMode="auto">
                          <a:xfrm>
                            <a:off x="1348" y="674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529569" name="Line 891"/>
                        <wps:cNvCnPr>
                          <a:cxnSpLocks noChangeShapeType="1"/>
                        </wps:cNvCnPr>
                        <wps:spPr bwMode="auto">
                          <a:xfrm>
                            <a:off x="1246" y="774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874978" name="Line 892"/>
                        <wps:cNvCnPr>
                          <a:cxnSpLocks noChangeShapeType="1"/>
                        </wps:cNvCnPr>
                        <wps:spPr bwMode="auto">
                          <a:xfrm>
                            <a:off x="1237" y="746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332310" name="Freeform 893"/>
                        <wps:cNvSpPr>
                          <a:spLocks/>
                        </wps:cNvSpPr>
                        <wps:spPr bwMode="auto">
                          <a:xfrm>
                            <a:off x="1228" y="716"/>
                            <a:ext cx="78" cy="9"/>
                          </a:xfrm>
                          <a:custGeom>
                            <a:avLst/>
                            <a:gdLst>
                              <a:gd name="T0" fmla="*/ 78 w 78"/>
                              <a:gd name="T1" fmla="*/ 3 h 9"/>
                              <a:gd name="T2" fmla="*/ 63 w 78"/>
                              <a:gd name="T3" fmla="*/ 0 h 9"/>
                              <a:gd name="T4" fmla="*/ 30 w 78"/>
                              <a:gd name="T5" fmla="*/ 0 h 9"/>
                              <a:gd name="T6" fmla="*/ 27 w 78"/>
                              <a:gd name="T7" fmla="*/ 3 h 9"/>
                              <a:gd name="T8" fmla="*/ 3 w 78"/>
                              <a:gd name="T9" fmla="*/ 3 h 9"/>
                              <a:gd name="T10" fmla="*/ 0 w 78"/>
                              <a:gd name="T11" fmla="*/ 3 h 9"/>
                              <a:gd name="T12" fmla="*/ 0 w 78"/>
                              <a:gd name="T13" fmla="*/ 6 h 9"/>
                              <a:gd name="T14" fmla="*/ 0 w 78"/>
                              <a:gd name="T15" fmla="*/ 9 h 9"/>
                              <a:gd name="T16" fmla="*/ 3 w 78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8" h="9">
                                <a:moveTo>
                                  <a:pt x="78" y="3"/>
                                </a:moveTo>
                                <a:lnTo>
                                  <a:pt x="63" y="0"/>
                                </a:lnTo>
                                <a:lnTo>
                                  <a:pt x="30" y="0"/>
                                </a:lnTo>
                                <a:lnTo>
                                  <a:pt x="27" y="3"/>
                                </a:lnTo>
                                <a:lnTo>
                                  <a:pt x="3" y="3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3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756468" name="Freeform 894"/>
                        <wps:cNvSpPr>
                          <a:spLocks/>
                        </wps:cNvSpPr>
                        <wps:spPr bwMode="auto">
                          <a:xfrm>
                            <a:off x="1228" y="722"/>
                            <a:ext cx="87" cy="112"/>
                          </a:xfrm>
                          <a:custGeom>
                            <a:avLst/>
                            <a:gdLst>
                              <a:gd name="T0" fmla="*/ 6 w 87"/>
                              <a:gd name="T1" fmla="*/ 112 h 112"/>
                              <a:gd name="T2" fmla="*/ 6 w 87"/>
                              <a:gd name="T3" fmla="*/ 61 h 112"/>
                              <a:gd name="T4" fmla="*/ 0 w 87"/>
                              <a:gd name="T5" fmla="*/ 55 h 112"/>
                              <a:gd name="T6" fmla="*/ 6 w 87"/>
                              <a:gd name="T7" fmla="*/ 55 h 112"/>
                              <a:gd name="T8" fmla="*/ 6 w 87"/>
                              <a:gd name="T9" fmla="*/ 6 h 112"/>
                              <a:gd name="T10" fmla="*/ 81 w 87"/>
                              <a:gd name="T11" fmla="*/ 6 h 112"/>
                              <a:gd name="T12" fmla="*/ 87 w 87"/>
                              <a:gd name="T13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7" h="112">
                                <a:moveTo>
                                  <a:pt x="6" y="112"/>
                                </a:moveTo>
                                <a:lnTo>
                                  <a:pt x="6" y="61"/>
                                </a:lnTo>
                                <a:lnTo>
                                  <a:pt x="0" y="55"/>
                                </a:lnTo>
                                <a:lnTo>
                                  <a:pt x="6" y="55"/>
                                </a:lnTo>
                                <a:lnTo>
                                  <a:pt x="6" y="6"/>
                                </a:lnTo>
                                <a:lnTo>
                                  <a:pt x="81" y="6"/>
                                </a:lnTo>
                                <a:lnTo>
                                  <a:pt x="87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798050" name="Line 895"/>
                        <wps:cNvCnPr>
                          <a:cxnSpLocks noChangeShapeType="1"/>
                        </wps:cNvCnPr>
                        <wps:spPr bwMode="auto">
                          <a:xfrm>
                            <a:off x="1312" y="731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5079831" name="Freeform 896"/>
                        <wps:cNvSpPr>
                          <a:spLocks/>
                        </wps:cNvSpPr>
                        <wps:spPr bwMode="auto">
                          <a:xfrm>
                            <a:off x="1333" y="671"/>
                            <a:ext cx="9" cy="12"/>
                          </a:xfrm>
                          <a:custGeom>
                            <a:avLst/>
                            <a:gdLst>
                              <a:gd name="T0" fmla="*/ 6 w 9"/>
                              <a:gd name="T1" fmla="*/ 0 h 12"/>
                              <a:gd name="T2" fmla="*/ 9 w 9"/>
                              <a:gd name="T3" fmla="*/ 3 h 12"/>
                              <a:gd name="T4" fmla="*/ 6 w 9"/>
                              <a:gd name="T5" fmla="*/ 6 h 12"/>
                              <a:gd name="T6" fmla="*/ 0 w 9"/>
                              <a:gd name="T7" fmla="*/ 6 h 12"/>
                              <a:gd name="T8" fmla="*/ 9 w 9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2">
                                <a:moveTo>
                                  <a:pt x="6" y="0"/>
                                </a:moveTo>
                                <a:lnTo>
                                  <a:pt x="9" y="3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9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698977" name="Line 897"/>
                        <wps:cNvCnPr>
                          <a:cxnSpLocks noChangeShapeType="1"/>
                        </wps:cNvCnPr>
                        <wps:spPr bwMode="auto">
                          <a:xfrm>
                            <a:off x="1342" y="686"/>
                            <a:ext cx="0" cy="184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2523715" name="Line 898"/>
                        <wps:cNvCnPr>
                          <a:cxnSpLocks noChangeShapeType="1"/>
                        </wps:cNvCnPr>
                        <wps:spPr bwMode="auto">
                          <a:xfrm>
                            <a:off x="1420" y="689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767685" name="Line 899"/>
                        <wps:cNvCnPr>
                          <a:cxnSpLocks noChangeShapeType="1"/>
                        </wps:cNvCnPr>
                        <wps:spPr bwMode="auto">
                          <a:xfrm>
                            <a:off x="1459" y="743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147839" name="Line 900"/>
                        <wps:cNvCnPr>
                          <a:cxnSpLocks noChangeShapeType="1"/>
                        </wps:cNvCnPr>
                        <wps:spPr bwMode="auto">
                          <a:xfrm>
                            <a:off x="1459" y="768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4096058" name="Line 901"/>
                        <wps:cNvCnPr>
                          <a:cxnSpLocks noChangeShapeType="1"/>
                        </wps:cNvCnPr>
                        <wps:spPr bwMode="auto">
                          <a:xfrm>
                            <a:off x="1450" y="731"/>
                            <a:ext cx="0" cy="1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907672" name="Line 902"/>
                        <wps:cNvCnPr>
                          <a:cxnSpLocks noChangeShapeType="1"/>
                        </wps:cNvCnPr>
                        <wps:spPr bwMode="auto">
                          <a:xfrm>
                            <a:off x="1456" y="768"/>
                            <a:ext cx="0" cy="66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683992" name="Line 903"/>
                        <wps:cNvCnPr>
                          <a:cxnSpLocks noChangeShapeType="1"/>
                        </wps:cNvCnPr>
                        <wps:spPr bwMode="auto">
                          <a:xfrm>
                            <a:off x="1450" y="876"/>
                            <a:ext cx="7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1633117" name="Line 904"/>
                        <wps:cNvCnPr>
                          <a:cxnSpLocks noChangeShapeType="1"/>
                        </wps:cNvCnPr>
                        <wps:spPr bwMode="auto">
                          <a:xfrm>
                            <a:off x="1453" y="870"/>
                            <a:ext cx="7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251996" name="Freeform 905"/>
                        <wps:cNvSpPr>
                          <a:spLocks/>
                        </wps:cNvSpPr>
                        <wps:spPr bwMode="auto">
                          <a:xfrm>
                            <a:off x="1534" y="867"/>
                            <a:ext cx="3" cy="15"/>
                          </a:xfrm>
                          <a:custGeom>
                            <a:avLst/>
                            <a:gdLst>
                              <a:gd name="T0" fmla="*/ 0 w 3"/>
                              <a:gd name="T1" fmla="*/ 0 h 15"/>
                              <a:gd name="T2" fmla="*/ 3 w 3"/>
                              <a:gd name="T3" fmla="*/ 3 h 15"/>
                              <a:gd name="T4" fmla="*/ 3 w 3"/>
                              <a:gd name="T5" fmla="*/ 9 h 15"/>
                              <a:gd name="T6" fmla="*/ 3 w 3"/>
                              <a:gd name="T7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15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3" y="9"/>
                                </a:lnTo>
                                <a:lnTo>
                                  <a:pt x="3" y="1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977972" name="Line 906"/>
                        <wps:cNvCnPr>
                          <a:cxnSpLocks noChangeShapeType="1"/>
                        </wps:cNvCnPr>
                        <wps:spPr bwMode="auto">
                          <a:xfrm>
                            <a:off x="1525" y="734"/>
                            <a:ext cx="0" cy="97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5833650" name="Line 907"/>
                        <wps:cNvCnPr>
                          <a:cxnSpLocks noChangeShapeType="1"/>
                        </wps:cNvCnPr>
                        <wps:spPr bwMode="auto">
                          <a:xfrm>
                            <a:off x="1357" y="728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161265" name="Line 908"/>
                        <wps:cNvCnPr>
                          <a:cxnSpLocks noChangeShapeType="1"/>
                        </wps:cNvCnPr>
                        <wps:spPr bwMode="auto">
                          <a:xfrm>
                            <a:off x="1348" y="792"/>
                            <a:ext cx="69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8755920" name="Line 909"/>
                        <wps:cNvCnPr>
                          <a:cxnSpLocks noChangeShapeType="1"/>
                        </wps:cNvCnPr>
                        <wps:spPr bwMode="auto">
                          <a:xfrm>
                            <a:off x="1348" y="783"/>
                            <a:ext cx="69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3422090" name="Line 910"/>
                        <wps:cNvCnPr>
                          <a:cxnSpLocks noChangeShapeType="1"/>
                        </wps:cNvCnPr>
                        <wps:spPr bwMode="auto">
                          <a:xfrm>
                            <a:off x="1351" y="795"/>
                            <a:ext cx="4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874718" name="Line 911"/>
                        <wps:cNvCnPr>
                          <a:cxnSpLocks noChangeShapeType="1"/>
                        </wps:cNvCnPr>
                        <wps:spPr bwMode="auto">
                          <a:xfrm>
                            <a:off x="1357" y="680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4794429" name="Line 912"/>
                        <wps:cNvCnPr>
                          <a:cxnSpLocks noChangeShapeType="1"/>
                        </wps:cNvCnPr>
                        <wps:spPr bwMode="auto">
                          <a:xfrm>
                            <a:off x="1357" y="692"/>
                            <a:ext cx="45" cy="3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9116614" name="Freeform 913"/>
                        <wps:cNvSpPr>
                          <a:spLocks/>
                        </wps:cNvSpPr>
                        <wps:spPr bwMode="auto">
                          <a:xfrm>
                            <a:off x="1411" y="671"/>
                            <a:ext cx="18" cy="15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15"/>
                              <a:gd name="T2" fmla="*/ 18 w 18"/>
                              <a:gd name="T3" fmla="*/ 0 h 15"/>
                              <a:gd name="T4" fmla="*/ 15 w 18"/>
                              <a:gd name="T5" fmla="*/ 6 h 15"/>
                              <a:gd name="T6" fmla="*/ 12 w 18"/>
                              <a:gd name="T7" fmla="*/ 9 h 15"/>
                              <a:gd name="T8" fmla="*/ 12 w 18"/>
                              <a:gd name="T9" fmla="*/ 12 h 15"/>
                              <a:gd name="T10" fmla="*/ 12 w 18"/>
                              <a:gd name="T11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0" y="0"/>
                                </a:moveTo>
                                <a:lnTo>
                                  <a:pt x="18" y="0"/>
                                </a:lnTo>
                                <a:lnTo>
                                  <a:pt x="15" y="6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12" y="1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853455" name="Freeform 914"/>
                        <wps:cNvSpPr>
                          <a:spLocks/>
                        </wps:cNvSpPr>
                        <wps:spPr bwMode="auto">
                          <a:xfrm>
                            <a:off x="1447" y="719"/>
                            <a:ext cx="75" cy="12"/>
                          </a:xfrm>
                          <a:custGeom>
                            <a:avLst/>
                            <a:gdLst>
                              <a:gd name="T0" fmla="*/ 3 w 75"/>
                              <a:gd name="T1" fmla="*/ 0 h 12"/>
                              <a:gd name="T2" fmla="*/ 0 w 75"/>
                              <a:gd name="T3" fmla="*/ 3 h 12"/>
                              <a:gd name="T4" fmla="*/ 3 w 75"/>
                              <a:gd name="T5" fmla="*/ 9 h 12"/>
                              <a:gd name="T6" fmla="*/ 6 w 75"/>
                              <a:gd name="T7" fmla="*/ 9 h 12"/>
                              <a:gd name="T8" fmla="*/ 9 w 75"/>
                              <a:gd name="T9" fmla="*/ 12 h 12"/>
                              <a:gd name="T10" fmla="*/ 15 w 75"/>
                              <a:gd name="T11" fmla="*/ 9 h 12"/>
                              <a:gd name="T12" fmla="*/ 75 w 75"/>
                              <a:gd name="T13" fmla="*/ 9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12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9" y="12"/>
                                </a:lnTo>
                                <a:lnTo>
                                  <a:pt x="15" y="9"/>
                                </a:lnTo>
                                <a:lnTo>
                                  <a:pt x="75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962357" name="Freeform 915"/>
                        <wps:cNvSpPr>
                          <a:spLocks/>
                        </wps:cNvSpPr>
                        <wps:spPr bwMode="auto">
                          <a:xfrm>
                            <a:off x="1513" y="722"/>
                            <a:ext cx="15" cy="12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12"/>
                              <a:gd name="T2" fmla="*/ 15 w 15"/>
                              <a:gd name="T3" fmla="*/ 0 h 12"/>
                              <a:gd name="T4" fmla="*/ 15 w 15"/>
                              <a:gd name="T5" fmla="*/ 3 h 12"/>
                              <a:gd name="T6" fmla="*/ 15 w 15"/>
                              <a:gd name="T7" fmla="*/ 9 h 12"/>
                              <a:gd name="T8" fmla="*/ 12 w 15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2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9"/>
                                </a:lnTo>
                                <a:lnTo>
                                  <a:pt x="12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46152" name="Line 916"/>
                        <wps:cNvCnPr>
                          <a:cxnSpLocks noChangeShapeType="1"/>
                        </wps:cNvCnPr>
                        <wps:spPr bwMode="auto">
                          <a:xfrm>
                            <a:off x="1453" y="719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8811744" name="Line 917"/>
                        <wps:cNvCnPr>
                          <a:cxnSpLocks noChangeShapeType="1"/>
                        </wps:cNvCnPr>
                        <wps:spPr bwMode="auto">
                          <a:xfrm>
                            <a:off x="1456" y="737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688109" name="Line 918"/>
                        <wps:cNvCnPr>
                          <a:cxnSpLocks noChangeShapeType="1"/>
                        </wps:cNvCnPr>
                        <wps:spPr bwMode="auto">
                          <a:xfrm>
                            <a:off x="1228" y="855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420233" name="Line 919"/>
                        <wps:cNvCnPr>
                          <a:cxnSpLocks noChangeShapeType="1"/>
                        </wps:cNvCnPr>
                        <wps:spPr bwMode="auto">
                          <a:xfrm>
                            <a:off x="1225" y="855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473841" name="Line 920"/>
                        <wps:cNvCnPr>
                          <a:cxnSpLocks noChangeShapeType="1"/>
                        </wps:cNvCnPr>
                        <wps:spPr bwMode="auto">
                          <a:xfrm>
                            <a:off x="1243" y="855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9885389" name="Line 921"/>
                        <wps:cNvCnPr>
                          <a:cxnSpLocks noChangeShapeType="1"/>
                        </wps:cNvCnPr>
                        <wps:spPr bwMode="auto">
                          <a:xfrm flipV="1">
                            <a:off x="1225" y="837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7151132" name="Line 922"/>
                        <wps:cNvCnPr>
                          <a:cxnSpLocks noChangeShapeType="1"/>
                        </wps:cNvCnPr>
                        <wps:spPr bwMode="auto">
                          <a:xfrm>
                            <a:off x="1237" y="846"/>
                            <a:ext cx="6" cy="9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1865902" name="Line 923"/>
                        <wps:cNvCnPr>
                          <a:cxnSpLocks noChangeShapeType="1"/>
                        </wps:cNvCnPr>
                        <wps:spPr bwMode="auto">
                          <a:xfrm>
                            <a:off x="1258" y="858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924025" name="Line 924"/>
                        <wps:cNvCnPr>
                          <a:cxnSpLocks noChangeShapeType="1"/>
                        </wps:cNvCnPr>
                        <wps:spPr bwMode="auto">
                          <a:xfrm>
                            <a:off x="1258" y="858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822866" name="Line 925"/>
                        <wps:cNvCnPr>
                          <a:cxnSpLocks noChangeShapeType="1"/>
                        </wps:cNvCnPr>
                        <wps:spPr bwMode="auto">
                          <a:xfrm>
                            <a:off x="1273" y="858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8244163" name="Line 926"/>
                        <wps:cNvCnPr>
                          <a:cxnSpLocks noChangeShapeType="1"/>
                        </wps:cNvCnPr>
                        <wps:spPr bwMode="auto">
                          <a:xfrm flipV="1">
                            <a:off x="1258" y="837"/>
                            <a:ext cx="6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1413764" name="Line 927"/>
                        <wps:cNvCnPr>
                          <a:cxnSpLocks noChangeShapeType="1"/>
                        </wps:cNvCnPr>
                        <wps:spPr bwMode="auto">
                          <a:xfrm>
                            <a:off x="1267" y="840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2088988" name="Line 928"/>
                        <wps:cNvCnPr>
                          <a:cxnSpLocks noChangeShapeType="1"/>
                        </wps:cNvCnPr>
                        <wps:spPr bwMode="auto">
                          <a:xfrm>
                            <a:off x="1291" y="858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6075847" name="Line 929"/>
                        <wps:cNvCnPr>
                          <a:cxnSpLocks noChangeShapeType="1"/>
                        </wps:cNvCnPr>
                        <wps:spPr bwMode="auto">
                          <a:xfrm>
                            <a:off x="1291" y="858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1884869" name="Line 930"/>
                        <wps:cNvCnPr>
                          <a:cxnSpLocks noChangeShapeType="1"/>
                        </wps:cNvCnPr>
                        <wps:spPr bwMode="auto">
                          <a:xfrm>
                            <a:off x="1306" y="858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6622520" name="Line 931"/>
                        <wps:cNvCnPr>
                          <a:cxnSpLocks noChangeShapeType="1"/>
                        </wps:cNvCnPr>
                        <wps:spPr bwMode="auto">
                          <a:xfrm flipV="1">
                            <a:off x="1291" y="840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411460" name="Line 932"/>
                        <wps:cNvCnPr>
                          <a:cxnSpLocks noChangeShapeType="1"/>
                        </wps:cNvCnPr>
                        <wps:spPr bwMode="auto">
                          <a:xfrm>
                            <a:off x="1300" y="837"/>
                            <a:ext cx="6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0371601" name="Line 933"/>
                        <wps:cNvCnPr>
                          <a:cxnSpLocks noChangeShapeType="1"/>
                        </wps:cNvCnPr>
                        <wps:spPr bwMode="auto">
                          <a:xfrm>
                            <a:off x="1345" y="891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255026" name="Line 934"/>
                        <wps:cNvCnPr>
                          <a:cxnSpLocks noChangeShapeType="1"/>
                        </wps:cNvCnPr>
                        <wps:spPr bwMode="auto">
                          <a:xfrm>
                            <a:off x="1342" y="89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6848379" name="Line 935"/>
                        <wps:cNvCnPr>
                          <a:cxnSpLocks noChangeShapeType="1"/>
                        </wps:cNvCnPr>
                        <wps:spPr bwMode="auto">
                          <a:xfrm>
                            <a:off x="1360" y="891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7779319" name="Line 936"/>
                        <wps:cNvCnPr>
                          <a:cxnSpLocks noChangeShapeType="1"/>
                        </wps:cNvCnPr>
                        <wps:spPr bwMode="auto">
                          <a:xfrm flipV="1">
                            <a:off x="1342" y="870"/>
                            <a:ext cx="9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425835" name="Line 937"/>
                        <wps:cNvCnPr>
                          <a:cxnSpLocks noChangeShapeType="1"/>
                        </wps:cNvCnPr>
                        <wps:spPr bwMode="auto">
                          <a:xfrm>
                            <a:off x="1354" y="870"/>
                            <a:ext cx="6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6127377" name="Line 938"/>
                        <wps:cNvCnPr>
                          <a:cxnSpLocks noChangeShapeType="1"/>
                        </wps:cNvCnPr>
                        <wps:spPr bwMode="auto">
                          <a:xfrm>
                            <a:off x="1369" y="891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5489705" name="Line 939"/>
                        <wps:cNvCnPr>
                          <a:cxnSpLocks noChangeShapeType="1"/>
                        </wps:cNvCnPr>
                        <wps:spPr bwMode="auto">
                          <a:xfrm>
                            <a:off x="1369" y="89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6824998" name="Line 940"/>
                        <wps:cNvCnPr>
                          <a:cxnSpLocks noChangeShapeType="1"/>
                        </wps:cNvCnPr>
                        <wps:spPr bwMode="auto">
                          <a:xfrm>
                            <a:off x="1387" y="891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590086" name="Line 941"/>
                        <wps:cNvCnPr>
                          <a:cxnSpLocks noChangeShapeType="1"/>
                        </wps:cNvCnPr>
                        <wps:spPr bwMode="auto">
                          <a:xfrm flipV="1">
                            <a:off x="1369" y="873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243956" name="Line 942"/>
                        <wps:cNvCnPr>
                          <a:cxnSpLocks noChangeShapeType="1"/>
                        </wps:cNvCnPr>
                        <wps:spPr bwMode="auto">
                          <a:xfrm>
                            <a:off x="1381" y="873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874028" name="Line 943"/>
                        <wps:cNvCnPr>
                          <a:cxnSpLocks noChangeShapeType="1"/>
                        </wps:cNvCnPr>
                        <wps:spPr bwMode="auto">
                          <a:xfrm>
                            <a:off x="1399" y="891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3671598" name="Line 944"/>
                        <wps:cNvCnPr>
                          <a:cxnSpLocks noChangeShapeType="1"/>
                        </wps:cNvCnPr>
                        <wps:spPr bwMode="auto">
                          <a:xfrm>
                            <a:off x="1399" y="89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1329799" name="Line 945"/>
                        <wps:cNvCnPr>
                          <a:cxnSpLocks noChangeShapeType="1"/>
                        </wps:cNvCnPr>
                        <wps:spPr bwMode="auto">
                          <a:xfrm>
                            <a:off x="1414" y="89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4180895" name="Line 946"/>
                        <wps:cNvCnPr>
                          <a:cxnSpLocks noChangeShapeType="1"/>
                        </wps:cNvCnPr>
                        <wps:spPr bwMode="auto">
                          <a:xfrm flipV="1">
                            <a:off x="1399" y="873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462167" name="Line 947"/>
                        <wps:cNvCnPr>
                          <a:cxnSpLocks noChangeShapeType="1"/>
                        </wps:cNvCnPr>
                        <wps:spPr bwMode="auto">
                          <a:xfrm>
                            <a:off x="1411" y="873"/>
                            <a:ext cx="3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703064" name="Line 948"/>
                        <wps:cNvCnPr>
                          <a:cxnSpLocks noChangeShapeType="1"/>
                        </wps:cNvCnPr>
                        <wps:spPr bwMode="auto">
                          <a:xfrm>
                            <a:off x="1318" y="873"/>
                            <a:ext cx="15" cy="6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9468031" name="Line 949"/>
                        <wps:cNvCnPr>
                          <a:cxnSpLocks noChangeShapeType="1"/>
                        </wps:cNvCnPr>
                        <wps:spPr bwMode="auto">
                          <a:xfrm>
                            <a:off x="1318" y="873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9697906" name="Line 950"/>
                        <wps:cNvCnPr>
                          <a:cxnSpLocks noChangeShapeType="1"/>
                        </wps:cNvCnPr>
                        <wps:spPr bwMode="auto">
                          <a:xfrm>
                            <a:off x="1333" y="879"/>
                            <a:ext cx="0" cy="27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5091314" name="Line 951"/>
                        <wps:cNvCnPr>
                          <a:cxnSpLocks noChangeShapeType="1"/>
                        </wps:cNvCnPr>
                        <wps:spPr bwMode="auto">
                          <a:xfrm flipV="1">
                            <a:off x="1318" y="858"/>
                            <a:ext cx="9" cy="1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4495826" name="Line 952"/>
                        <wps:cNvCnPr>
                          <a:cxnSpLocks noChangeShapeType="1"/>
                        </wps:cNvCnPr>
                        <wps:spPr bwMode="auto">
                          <a:xfrm>
                            <a:off x="1327" y="855"/>
                            <a:ext cx="6" cy="24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4965330" name="Line 953"/>
                        <wps:cNvCnPr>
                          <a:cxnSpLocks noChangeShapeType="1"/>
                        </wps:cNvCnPr>
                        <wps:spPr bwMode="auto">
                          <a:xfrm>
                            <a:off x="1453" y="855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91303" name="Line 954"/>
                        <wps:cNvCnPr>
                          <a:cxnSpLocks noChangeShapeType="1"/>
                        </wps:cNvCnPr>
                        <wps:spPr bwMode="auto">
                          <a:xfrm>
                            <a:off x="1453" y="852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58856" name="Line 955"/>
                        <wps:cNvCnPr>
                          <a:cxnSpLocks noChangeShapeType="1"/>
                        </wps:cNvCnPr>
                        <wps:spPr bwMode="auto">
                          <a:xfrm>
                            <a:off x="1468" y="852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5002866" name="Line 956"/>
                        <wps:cNvCnPr>
                          <a:cxnSpLocks noChangeShapeType="1"/>
                        </wps:cNvCnPr>
                        <wps:spPr bwMode="auto">
                          <a:xfrm flipV="1">
                            <a:off x="1453" y="831"/>
                            <a:ext cx="9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6398818" name="Line 957"/>
                        <wps:cNvCnPr>
                          <a:cxnSpLocks noChangeShapeType="1"/>
                        </wps:cNvCnPr>
                        <wps:spPr bwMode="auto">
                          <a:xfrm>
                            <a:off x="1462" y="834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4520406" name="Line 958"/>
                        <wps:cNvCnPr>
                          <a:cxnSpLocks noChangeShapeType="1"/>
                        </wps:cNvCnPr>
                        <wps:spPr bwMode="auto">
                          <a:xfrm>
                            <a:off x="1483" y="852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0596513" name="Line 959"/>
                        <wps:cNvCnPr>
                          <a:cxnSpLocks noChangeShapeType="1"/>
                        </wps:cNvCnPr>
                        <wps:spPr bwMode="auto">
                          <a:xfrm>
                            <a:off x="1483" y="852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422906" name="Line 960"/>
                        <wps:cNvCnPr>
                          <a:cxnSpLocks noChangeShapeType="1"/>
                        </wps:cNvCnPr>
                        <wps:spPr bwMode="auto">
                          <a:xfrm>
                            <a:off x="1498" y="852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4443532" name="Line 961"/>
                        <wps:cNvCnPr>
                          <a:cxnSpLocks noChangeShapeType="1"/>
                        </wps:cNvCnPr>
                        <wps:spPr bwMode="auto">
                          <a:xfrm flipV="1">
                            <a:off x="1483" y="834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5550752" name="Line 962"/>
                        <wps:cNvCnPr>
                          <a:cxnSpLocks noChangeShapeType="1"/>
                        </wps:cNvCnPr>
                        <wps:spPr bwMode="auto">
                          <a:xfrm>
                            <a:off x="1489" y="834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948879" name="Line 963"/>
                        <wps:cNvCnPr>
                          <a:cxnSpLocks noChangeShapeType="1"/>
                        </wps:cNvCnPr>
                        <wps:spPr bwMode="auto">
                          <a:xfrm>
                            <a:off x="1513" y="852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5172284" name="Line 964"/>
                        <wps:cNvCnPr>
                          <a:cxnSpLocks noChangeShapeType="1"/>
                        </wps:cNvCnPr>
                        <wps:spPr bwMode="auto">
                          <a:xfrm>
                            <a:off x="1513" y="852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5305761" name="Line 965"/>
                        <wps:cNvCnPr>
                          <a:cxnSpLocks noChangeShapeType="1"/>
                        </wps:cNvCnPr>
                        <wps:spPr bwMode="auto">
                          <a:xfrm>
                            <a:off x="1528" y="852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744167" name="Line 966"/>
                        <wps:cNvCnPr>
                          <a:cxnSpLocks noChangeShapeType="1"/>
                        </wps:cNvCnPr>
                        <wps:spPr bwMode="auto">
                          <a:xfrm flipV="1">
                            <a:off x="1513" y="834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61898" name="Line 967"/>
                        <wps:cNvCnPr>
                          <a:cxnSpLocks noChangeShapeType="1"/>
                        </wps:cNvCnPr>
                        <wps:spPr bwMode="auto">
                          <a:xfrm>
                            <a:off x="1522" y="834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3277247" name="Line 968"/>
                        <wps:cNvCnPr>
                          <a:cxnSpLocks noChangeShapeType="1"/>
                        </wps:cNvCnPr>
                        <wps:spPr bwMode="auto">
                          <a:xfrm flipV="1">
                            <a:off x="1432" y="858"/>
                            <a:ext cx="9" cy="1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5900483" name="Line 969"/>
                        <wps:cNvCnPr>
                          <a:cxnSpLocks noChangeShapeType="1"/>
                        </wps:cNvCnPr>
                        <wps:spPr bwMode="auto">
                          <a:xfrm>
                            <a:off x="1432" y="870"/>
                            <a:ext cx="0" cy="3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7498036" name="Line 970"/>
                        <wps:cNvCnPr>
                          <a:cxnSpLocks noChangeShapeType="1"/>
                        </wps:cNvCnPr>
                        <wps:spPr bwMode="auto">
                          <a:xfrm>
                            <a:off x="1441" y="858"/>
                            <a:ext cx="0" cy="33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0591873" name="Line 971"/>
                        <wps:cNvCnPr>
                          <a:cxnSpLocks noChangeShapeType="1"/>
                        </wps:cNvCnPr>
                        <wps:spPr bwMode="auto">
                          <a:xfrm flipV="1">
                            <a:off x="1432" y="846"/>
                            <a:ext cx="3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6250898" name="Line 972"/>
                        <wps:cNvCnPr>
                          <a:cxnSpLocks noChangeShapeType="1"/>
                        </wps:cNvCnPr>
                        <wps:spPr bwMode="auto">
                          <a:xfrm>
                            <a:off x="1441" y="840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3800023" name="Line 973"/>
                        <wps:cNvCnPr>
                          <a:cxnSpLocks noChangeShapeType="1"/>
                        </wps:cNvCnPr>
                        <wps:spPr bwMode="auto">
                          <a:xfrm>
                            <a:off x="1522" y="834"/>
                            <a:ext cx="6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1161105" name="Freeform 974"/>
                        <wps:cNvSpPr>
                          <a:spLocks/>
                        </wps:cNvSpPr>
                        <wps:spPr bwMode="auto">
                          <a:xfrm>
                            <a:off x="1468" y="783"/>
                            <a:ext cx="45" cy="63"/>
                          </a:xfrm>
                          <a:custGeom>
                            <a:avLst/>
                            <a:gdLst>
                              <a:gd name="T0" fmla="*/ 0 w 45"/>
                              <a:gd name="T1" fmla="*/ 63 h 63"/>
                              <a:gd name="T2" fmla="*/ 0 w 45"/>
                              <a:gd name="T3" fmla="*/ 24 h 63"/>
                              <a:gd name="T4" fmla="*/ 0 w 45"/>
                              <a:gd name="T5" fmla="*/ 15 h 63"/>
                              <a:gd name="T6" fmla="*/ 0 w 45"/>
                              <a:gd name="T7" fmla="*/ 12 h 63"/>
                              <a:gd name="T8" fmla="*/ 3 w 45"/>
                              <a:gd name="T9" fmla="*/ 9 h 63"/>
                              <a:gd name="T10" fmla="*/ 6 w 45"/>
                              <a:gd name="T11" fmla="*/ 12 h 63"/>
                              <a:gd name="T12" fmla="*/ 9 w 45"/>
                              <a:gd name="T13" fmla="*/ 12 h 63"/>
                              <a:gd name="T14" fmla="*/ 12 w 45"/>
                              <a:gd name="T15" fmla="*/ 12 h 63"/>
                              <a:gd name="T16" fmla="*/ 15 w 45"/>
                              <a:gd name="T17" fmla="*/ 6 h 63"/>
                              <a:gd name="T18" fmla="*/ 18 w 45"/>
                              <a:gd name="T19" fmla="*/ 3 h 63"/>
                              <a:gd name="T20" fmla="*/ 21 w 45"/>
                              <a:gd name="T21" fmla="*/ 0 h 63"/>
                              <a:gd name="T22" fmla="*/ 27 w 45"/>
                              <a:gd name="T23" fmla="*/ 0 h 63"/>
                              <a:gd name="T24" fmla="*/ 30 w 45"/>
                              <a:gd name="T25" fmla="*/ 0 h 63"/>
                              <a:gd name="T26" fmla="*/ 30 w 45"/>
                              <a:gd name="T27" fmla="*/ 3 h 63"/>
                              <a:gd name="T28" fmla="*/ 33 w 45"/>
                              <a:gd name="T29" fmla="*/ 9 h 63"/>
                              <a:gd name="T30" fmla="*/ 36 w 45"/>
                              <a:gd name="T31" fmla="*/ 9 h 63"/>
                              <a:gd name="T32" fmla="*/ 39 w 45"/>
                              <a:gd name="T33" fmla="*/ 6 h 63"/>
                              <a:gd name="T34" fmla="*/ 42 w 45"/>
                              <a:gd name="T35" fmla="*/ 9 h 63"/>
                              <a:gd name="T36" fmla="*/ 45 w 45"/>
                              <a:gd name="T37" fmla="*/ 15 h 63"/>
                              <a:gd name="T38" fmla="*/ 45 w 45"/>
                              <a:gd name="T39" fmla="*/ 33 h 63"/>
                              <a:gd name="T40" fmla="*/ 45 w 45"/>
                              <a:gd name="T41" fmla="*/ 42 h 63"/>
                              <a:gd name="T42" fmla="*/ 45 w 45"/>
                              <a:gd name="T43" fmla="*/ 54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5" h="63">
                                <a:moveTo>
                                  <a:pt x="0" y="63"/>
                                </a:moveTo>
                                <a:lnTo>
                                  <a:pt x="0" y="24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6"/>
                                </a:lnTo>
                                <a:lnTo>
                                  <a:pt x="18" y="3"/>
                                </a:lnTo>
                                <a:lnTo>
                                  <a:pt x="21" y="0"/>
                                </a:lnTo>
                                <a:lnTo>
                                  <a:pt x="27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3"/>
                                </a:lnTo>
                                <a:lnTo>
                                  <a:pt x="33" y="9"/>
                                </a:lnTo>
                                <a:lnTo>
                                  <a:pt x="36" y="9"/>
                                </a:lnTo>
                                <a:lnTo>
                                  <a:pt x="39" y="6"/>
                                </a:lnTo>
                                <a:lnTo>
                                  <a:pt x="42" y="9"/>
                                </a:lnTo>
                                <a:lnTo>
                                  <a:pt x="45" y="15"/>
                                </a:lnTo>
                                <a:lnTo>
                                  <a:pt x="45" y="33"/>
                                </a:lnTo>
                                <a:lnTo>
                                  <a:pt x="45" y="42"/>
                                </a:lnTo>
                                <a:lnTo>
                                  <a:pt x="45" y="54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2447567" name="Line 975"/>
                        <wps:cNvCnPr>
                          <a:cxnSpLocks noChangeShapeType="1"/>
                        </wps:cNvCnPr>
                        <wps:spPr bwMode="auto">
                          <a:xfrm>
                            <a:off x="1504" y="704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0084683" name="Line 976"/>
                        <wps:cNvCnPr>
                          <a:cxnSpLocks noChangeShapeType="1"/>
                        </wps:cNvCnPr>
                        <wps:spPr bwMode="auto">
                          <a:xfrm>
                            <a:off x="1504" y="701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3006042" name="Line 977"/>
                        <wps:cNvCnPr>
                          <a:cxnSpLocks noChangeShapeType="1"/>
                        </wps:cNvCnPr>
                        <wps:spPr bwMode="auto">
                          <a:xfrm>
                            <a:off x="1522" y="701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0111443" name="Line 9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507" y="683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3665290" name="Line 979"/>
                        <wps:cNvCnPr>
                          <a:cxnSpLocks noChangeShapeType="1"/>
                        </wps:cNvCnPr>
                        <wps:spPr bwMode="auto">
                          <a:xfrm>
                            <a:off x="1516" y="683"/>
                            <a:ext cx="9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418749" name="Line 980"/>
                        <wps:cNvCnPr>
                          <a:cxnSpLocks noChangeShapeType="1"/>
                        </wps:cNvCnPr>
                        <wps:spPr bwMode="auto">
                          <a:xfrm>
                            <a:off x="1477" y="704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557063" name="Line 981"/>
                        <wps:cNvCnPr>
                          <a:cxnSpLocks noChangeShapeType="1"/>
                        </wps:cNvCnPr>
                        <wps:spPr bwMode="auto">
                          <a:xfrm>
                            <a:off x="1477" y="704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4692835" name="Line 982"/>
                        <wps:cNvCnPr>
                          <a:cxnSpLocks noChangeShapeType="1"/>
                        </wps:cNvCnPr>
                        <wps:spPr bwMode="auto">
                          <a:xfrm>
                            <a:off x="1495" y="704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963797" name="Line 983"/>
                        <wps:cNvCnPr>
                          <a:cxnSpLocks noChangeShapeType="1"/>
                        </wps:cNvCnPr>
                        <wps:spPr bwMode="auto">
                          <a:xfrm flipV="1">
                            <a:off x="1480" y="686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216918" name="Line 984"/>
                        <wps:cNvCnPr>
                          <a:cxnSpLocks noChangeShapeType="1"/>
                        </wps:cNvCnPr>
                        <wps:spPr bwMode="auto">
                          <a:xfrm>
                            <a:off x="1489" y="686"/>
                            <a:ext cx="9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0708016" name="Line 985"/>
                        <wps:cNvCnPr>
                          <a:cxnSpLocks noChangeShapeType="1"/>
                        </wps:cNvCnPr>
                        <wps:spPr bwMode="auto">
                          <a:xfrm>
                            <a:off x="1450" y="704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693671" name="Line 986"/>
                        <wps:cNvCnPr>
                          <a:cxnSpLocks noChangeShapeType="1"/>
                        </wps:cNvCnPr>
                        <wps:spPr bwMode="auto">
                          <a:xfrm>
                            <a:off x="1450" y="704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505548" name="Line 987"/>
                        <wps:cNvCnPr>
                          <a:cxnSpLocks noChangeShapeType="1"/>
                        </wps:cNvCnPr>
                        <wps:spPr bwMode="auto">
                          <a:xfrm>
                            <a:off x="1471" y="701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6032134" name="Line 988"/>
                        <wps:cNvCnPr>
                          <a:cxnSpLocks noChangeShapeType="1"/>
                        </wps:cNvCnPr>
                        <wps:spPr bwMode="auto">
                          <a:xfrm flipV="1">
                            <a:off x="1453" y="683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1141809" name="Line 989"/>
                        <wps:cNvCnPr>
                          <a:cxnSpLocks noChangeShapeType="1"/>
                        </wps:cNvCnPr>
                        <wps:spPr bwMode="auto">
                          <a:xfrm>
                            <a:off x="1462" y="683"/>
                            <a:ext cx="9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805044" name="Line 990"/>
                        <wps:cNvCnPr>
                          <a:cxnSpLocks noChangeShapeType="1"/>
                        </wps:cNvCnPr>
                        <wps:spPr bwMode="auto">
                          <a:xfrm>
                            <a:off x="1399" y="656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868269" name="Line 991"/>
                        <wps:cNvCnPr>
                          <a:cxnSpLocks noChangeShapeType="1"/>
                        </wps:cNvCnPr>
                        <wps:spPr bwMode="auto">
                          <a:xfrm>
                            <a:off x="1399" y="656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9409398" name="Line 992"/>
                        <wps:cNvCnPr>
                          <a:cxnSpLocks noChangeShapeType="1"/>
                        </wps:cNvCnPr>
                        <wps:spPr bwMode="auto">
                          <a:xfrm>
                            <a:off x="1420" y="656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4875351" name="Line 993"/>
                        <wps:cNvCnPr>
                          <a:cxnSpLocks noChangeShapeType="1"/>
                        </wps:cNvCnPr>
                        <wps:spPr bwMode="auto">
                          <a:xfrm flipV="1">
                            <a:off x="1402" y="635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939238" name="Line 994"/>
                        <wps:cNvCnPr>
                          <a:cxnSpLocks noChangeShapeType="1"/>
                        </wps:cNvCnPr>
                        <wps:spPr bwMode="auto">
                          <a:xfrm>
                            <a:off x="1411" y="635"/>
                            <a:ext cx="9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1932807" name="Line 995"/>
                        <wps:cNvCnPr>
                          <a:cxnSpLocks noChangeShapeType="1"/>
                        </wps:cNvCnPr>
                        <wps:spPr bwMode="auto">
                          <a:xfrm>
                            <a:off x="1372" y="656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5615411" name="Line 996"/>
                        <wps:cNvCnPr>
                          <a:cxnSpLocks noChangeShapeType="1"/>
                        </wps:cNvCnPr>
                        <wps:spPr bwMode="auto">
                          <a:xfrm>
                            <a:off x="1372" y="656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761136" name="Line 997"/>
                        <wps:cNvCnPr>
                          <a:cxnSpLocks noChangeShapeType="1"/>
                        </wps:cNvCnPr>
                        <wps:spPr bwMode="auto">
                          <a:xfrm>
                            <a:off x="1393" y="656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9267492" name="Line 998"/>
                        <wps:cNvCnPr>
                          <a:cxnSpLocks noChangeShapeType="1"/>
                        </wps:cNvCnPr>
                        <wps:spPr bwMode="auto">
                          <a:xfrm flipV="1">
                            <a:off x="1375" y="635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760686" name="Line 999"/>
                        <wps:cNvCnPr>
                          <a:cxnSpLocks noChangeShapeType="1"/>
                        </wps:cNvCnPr>
                        <wps:spPr bwMode="auto">
                          <a:xfrm>
                            <a:off x="1384" y="635"/>
                            <a:ext cx="9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4546256" name="Line 1000"/>
                        <wps:cNvCnPr>
                          <a:cxnSpLocks noChangeShapeType="1"/>
                        </wps:cNvCnPr>
                        <wps:spPr bwMode="auto">
                          <a:xfrm>
                            <a:off x="1348" y="656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9153354" name="Line 1001"/>
                        <wps:cNvCnPr>
                          <a:cxnSpLocks noChangeShapeType="1"/>
                        </wps:cNvCnPr>
                        <wps:spPr bwMode="auto">
                          <a:xfrm>
                            <a:off x="1345" y="656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3553475" name="Line 1002"/>
                        <wps:cNvCnPr>
                          <a:cxnSpLocks noChangeShapeType="1"/>
                        </wps:cNvCnPr>
                        <wps:spPr bwMode="auto">
                          <a:xfrm>
                            <a:off x="1366" y="656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5190093" name="Line 1003"/>
                        <wps:cNvCnPr>
                          <a:cxnSpLocks noChangeShapeType="1"/>
                        </wps:cNvCnPr>
                        <wps:spPr bwMode="auto">
                          <a:xfrm flipV="1">
                            <a:off x="1348" y="635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9749014" name="Line 1004"/>
                        <wps:cNvCnPr>
                          <a:cxnSpLocks noChangeShapeType="1"/>
                        </wps:cNvCnPr>
                        <wps:spPr bwMode="auto">
                          <a:xfrm>
                            <a:off x="1357" y="635"/>
                            <a:ext cx="9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5618938" name="Line 1005"/>
                        <wps:cNvCnPr>
                          <a:cxnSpLocks noChangeShapeType="1"/>
                        </wps:cNvCnPr>
                        <wps:spPr bwMode="auto">
                          <a:xfrm>
                            <a:off x="1288" y="701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8234485" name="Line 1006"/>
                        <wps:cNvCnPr>
                          <a:cxnSpLocks noChangeShapeType="1"/>
                        </wps:cNvCnPr>
                        <wps:spPr bwMode="auto">
                          <a:xfrm>
                            <a:off x="1288" y="70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190676" name="Line 1007"/>
                        <wps:cNvCnPr>
                          <a:cxnSpLocks noChangeShapeType="1"/>
                        </wps:cNvCnPr>
                        <wps:spPr bwMode="auto">
                          <a:xfrm>
                            <a:off x="1309" y="70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5425042" name="Line 1008"/>
                        <wps:cNvCnPr>
                          <a:cxnSpLocks noChangeShapeType="1"/>
                        </wps:cNvCnPr>
                        <wps:spPr bwMode="auto">
                          <a:xfrm flipV="1">
                            <a:off x="1291" y="680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4317763" name="Line 1009"/>
                        <wps:cNvCnPr>
                          <a:cxnSpLocks noChangeShapeType="1"/>
                        </wps:cNvCnPr>
                        <wps:spPr bwMode="auto">
                          <a:xfrm>
                            <a:off x="1300" y="680"/>
                            <a:ext cx="9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8097441" name="Line 1010"/>
                        <wps:cNvCnPr>
                          <a:cxnSpLocks noChangeShapeType="1"/>
                        </wps:cNvCnPr>
                        <wps:spPr bwMode="auto">
                          <a:xfrm>
                            <a:off x="1339" y="918"/>
                            <a:ext cx="72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491547" name="Line 1011"/>
                        <wps:cNvCnPr>
                          <a:cxnSpLocks noChangeShapeType="1"/>
                        </wps:cNvCnPr>
                        <wps:spPr bwMode="auto">
                          <a:xfrm>
                            <a:off x="1462" y="942"/>
                            <a:ext cx="63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3028771" name="Line 1012"/>
                        <wps:cNvCnPr>
                          <a:cxnSpLocks noChangeShapeType="1"/>
                        </wps:cNvCnPr>
                        <wps:spPr bwMode="auto">
                          <a:xfrm>
                            <a:off x="1465" y="936"/>
                            <a:ext cx="54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9008562" name="Freeform 1013"/>
                        <wps:cNvSpPr>
                          <a:spLocks/>
                        </wps:cNvSpPr>
                        <wps:spPr bwMode="auto">
                          <a:xfrm>
                            <a:off x="1214" y="1029"/>
                            <a:ext cx="329" cy="6"/>
                          </a:xfrm>
                          <a:custGeom>
                            <a:avLst/>
                            <a:gdLst>
                              <a:gd name="T0" fmla="*/ 14 w 329"/>
                              <a:gd name="T1" fmla="*/ 0 h 6"/>
                              <a:gd name="T2" fmla="*/ 314 w 329"/>
                              <a:gd name="T3" fmla="*/ 0 h 6"/>
                              <a:gd name="T4" fmla="*/ 326 w 329"/>
                              <a:gd name="T5" fmla="*/ 0 h 6"/>
                              <a:gd name="T6" fmla="*/ 329 w 329"/>
                              <a:gd name="T7" fmla="*/ 3 h 6"/>
                              <a:gd name="T8" fmla="*/ 326 w 329"/>
                              <a:gd name="T9" fmla="*/ 3 h 6"/>
                              <a:gd name="T10" fmla="*/ 314 w 329"/>
                              <a:gd name="T11" fmla="*/ 6 h 6"/>
                              <a:gd name="T12" fmla="*/ 14 w 329"/>
                              <a:gd name="T13" fmla="*/ 6 h 6"/>
                              <a:gd name="T14" fmla="*/ 6 w 329"/>
                              <a:gd name="T15" fmla="*/ 3 h 6"/>
                              <a:gd name="T16" fmla="*/ 0 w 329"/>
                              <a:gd name="T17" fmla="*/ 3 h 6"/>
                              <a:gd name="T18" fmla="*/ 3 w 329"/>
                              <a:gd name="T19" fmla="*/ 0 h 6"/>
                              <a:gd name="T20" fmla="*/ 6 w 329"/>
                              <a:gd name="T21" fmla="*/ 0 h 6"/>
                              <a:gd name="T22" fmla="*/ 14 w 329"/>
                              <a:gd name="T23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29" h="6">
                                <a:moveTo>
                                  <a:pt x="14" y="0"/>
                                </a:moveTo>
                                <a:lnTo>
                                  <a:pt x="314" y="0"/>
                                </a:lnTo>
                                <a:lnTo>
                                  <a:pt x="326" y="0"/>
                                </a:lnTo>
                                <a:lnTo>
                                  <a:pt x="329" y="3"/>
                                </a:lnTo>
                                <a:lnTo>
                                  <a:pt x="326" y="3"/>
                                </a:lnTo>
                                <a:lnTo>
                                  <a:pt x="314" y="6"/>
                                </a:lnTo>
                                <a:lnTo>
                                  <a:pt x="14" y="6"/>
                                </a:lnTo>
                                <a:lnTo>
                                  <a:pt x="6" y="3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610909" name="Line 1014"/>
                        <wps:cNvCnPr>
                          <a:cxnSpLocks noChangeShapeType="1"/>
                        </wps:cNvCnPr>
                        <wps:spPr bwMode="auto">
                          <a:xfrm>
                            <a:off x="1261" y="701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7282971" name="Line 1015"/>
                        <wps:cNvCnPr>
                          <a:cxnSpLocks noChangeShapeType="1"/>
                        </wps:cNvCnPr>
                        <wps:spPr bwMode="auto">
                          <a:xfrm>
                            <a:off x="1261" y="70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4113738" name="Line 1016"/>
                        <wps:cNvCnPr>
                          <a:cxnSpLocks noChangeShapeType="1"/>
                        </wps:cNvCnPr>
                        <wps:spPr bwMode="auto">
                          <a:xfrm>
                            <a:off x="1279" y="70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7343331" name="Line 1017"/>
                        <wps:cNvCnPr>
                          <a:cxnSpLocks noChangeShapeType="1"/>
                        </wps:cNvCnPr>
                        <wps:spPr bwMode="auto">
                          <a:xfrm flipV="1">
                            <a:off x="1261" y="680"/>
                            <a:ext cx="12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87030" name="Line 1018"/>
                        <wps:cNvCnPr>
                          <a:cxnSpLocks noChangeShapeType="1"/>
                        </wps:cNvCnPr>
                        <wps:spPr bwMode="auto">
                          <a:xfrm>
                            <a:off x="1273" y="680"/>
                            <a:ext cx="9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817476" name="Line 1019"/>
                        <wps:cNvCnPr>
                          <a:cxnSpLocks noChangeShapeType="1"/>
                        </wps:cNvCnPr>
                        <wps:spPr bwMode="auto">
                          <a:xfrm>
                            <a:off x="1231" y="701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6670870" name="Line 1020"/>
                        <wps:cNvCnPr>
                          <a:cxnSpLocks noChangeShapeType="1"/>
                        </wps:cNvCnPr>
                        <wps:spPr bwMode="auto">
                          <a:xfrm>
                            <a:off x="1231" y="70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063844" name="Line 1021"/>
                        <wps:cNvCnPr>
                          <a:cxnSpLocks noChangeShapeType="1"/>
                        </wps:cNvCnPr>
                        <wps:spPr bwMode="auto">
                          <a:xfrm>
                            <a:off x="1252" y="70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6826891" name="Line 1022"/>
                        <wps:cNvCnPr>
                          <a:cxnSpLocks noChangeShapeType="1"/>
                        </wps:cNvCnPr>
                        <wps:spPr bwMode="auto">
                          <a:xfrm flipV="1">
                            <a:off x="1234" y="680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8348975" name="Line 1023"/>
                        <wps:cNvCnPr>
                          <a:cxnSpLocks noChangeShapeType="1"/>
                        </wps:cNvCnPr>
                        <wps:spPr bwMode="auto">
                          <a:xfrm>
                            <a:off x="1243" y="680"/>
                            <a:ext cx="9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072276" name="Freeform 1024"/>
                        <wps:cNvSpPr>
                          <a:spLocks/>
                        </wps:cNvSpPr>
                        <wps:spPr bwMode="auto">
                          <a:xfrm>
                            <a:off x="1372" y="831"/>
                            <a:ext cx="21" cy="51"/>
                          </a:xfrm>
                          <a:custGeom>
                            <a:avLst/>
                            <a:gdLst>
                              <a:gd name="T0" fmla="*/ 9 w 21"/>
                              <a:gd name="T1" fmla="*/ 0 h 51"/>
                              <a:gd name="T2" fmla="*/ 15 w 21"/>
                              <a:gd name="T3" fmla="*/ 0 h 51"/>
                              <a:gd name="T4" fmla="*/ 18 w 21"/>
                              <a:gd name="T5" fmla="*/ 3 h 51"/>
                              <a:gd name="T6" fmla="*/ 18 w 21"/>
                              <a:gd name="T7" fmla="*/ 6 h 51"/>
                              <a:gd name="T8" fmla="*/ 21 w 21"/>
                              <a:gd name="T9" fmla="*/ 12 h 51"/>
                              <a:gd name="T10" fmla="*/ 18 w 21"/>
                              <a:gd name="T11" fmla="*/ 51 h 51"/>
                              <a:gd name="T12" fmla="*/ 15 w 21"/>
                              <a:gd name="T13" fmla="*/ 48 h 51"/>
                              <a:gd name="T14" fmla="*/ 9 w 21"/>
                              <a:gd name="T15" fmla="*/ 36 h 51"/>
                              <a:gd name="T16" fmla="*/ 0 w 21"/>
                              <a:gd name="T17" fmla="*/ 45 h 51"/>
                              <a:gd name="T18" fmla="*/ 0 w 21"/>
                              <a:gd name="T19" fmla="*/ 39 h 51"/>
                              <a:gd name="T20" fmla="*/ 0 w 21"/>
                              <a:gd name="T21" fmla="*/ 12 h 51"/>
                              <a:gd name="T22" fmla="*/ 0 w 21"/>
                              <a:gd name="T23" fmla="*/ 6 h 51"/>
                              <a:gd name="T24" fmla="*/ 3 w 21"/>
                              <a:gd name="T25" fmla="*/ 3 h 51"/>
                              <a:gd name="T26" fmla="*/ 6 w 21"/>
                              <a:gd name="T27" fmla="*/ 0 h 51"/>
                              <a:gd name="T28" fmla="*/ 9 w 21"/>
                              <a:gd name="T29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51">
                                <a:moveTo>
                                  <a:pt x="9" y="0"/>
                                </a:move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8" y="6"/>
                                </a:lnTo>
                                <a:lnTo>
                                  <a:pt x="21" y="12"/>
                                </a:lnTo>
                                <a:lnTo>
                                  <a:pt x="18" y="51"/>
                                </a:lnTo>
                                <a:lnTo>
                                  <a:pt x="15" y="48"/>
                                </a:lnTo>
                                <a:lnTo>
                                  <a:pt x="9" y="36"/>
                                </a:lnTo>
                                <a:lnTo>
                                  <a:pt x="0" y="45"/>
                                </a:lnTo>
                                <a:lnTo>
                                  <a:pt x="0" y="39"/>
                                </a:lnTo>
                                <a:lnTo>
                                  <a:pt x="0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g:wgp>
                      <wpg:cNvPr id="1500208038" name="Group 1226"/>
                      <wpg:cNvGrpSpPr>
                        <a:grpSpLocks/>
                      </wpg:cNvGrpSpPr>
                      <wpg:grpSpPr bwMode="auto">
                        <a:xfrm>
                          <a:off x="546100" y="126365"/>
                          <a:ext cx="407035" cy="412750"/>
                          <a:chOff x="860" y="199"/>
                          <a:chExt cx="641" cy="650"/>
                        </a:xfrm>
                      </wpg:grpSpPr>
                      <wps:wsp>
                        <wps:cNvPr id="1643421239" name="Freeform 1026"/>
                        <wps:cNvSpPr>
                          <a:spLocks/>
                        </wps:cNvSpPr>
                        <wps:spPr bwMode="auto">
                          <a:xfrm>
                            <a:off x="1480" y="798"/>
                            <a:ext cx="21" cy="51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51"/>
                              <a:gd name="T2" fmla="*/ 15 w 21"/>
                              <a:gd name="T3" fmla="*/ 0 h 51"/>
                              <a:gd name="T4" fmla="*/ 18 w 21"/>
                              <a:gd name="T5" fmla="*/ 3 h 51"/>
                              <a:gd name="T6" fmla="*/ 21 w 21"/>
                              <a:gd name="T7" fmla="*/ 6 h 51"/>
                              <a:gd name="T8" fmla="*/ 21 w 21"/>
                              <a:gd name="T9" fmla="*/ 12 h 51"/>
                              <a:gd name="T10" fmla="*/ 21 w 21"/>
                              <a:gd name="T11" fmla="*/ 51 h 51"/>
                              <a:gd name="T12" fmla="*/ 12 w 21"/>
                              <a:gd name="T13" fmla="*/ 33 h 51"/>
                              <a:gd name="T14" fmla="*/ 0 w 21"/>
                              <a:gd name="T15" fmla="*/ 45 h 51"/>
                              <a:gd name="T16" fmla="*/ 0 w 21"/>
                              <a:gd name="T17" fmla="*/ 39 h 51"/>
                              <a:gd name="T18" fmla="*/ 0 w 21"/>
                              <a:gd name="T19" fmla="*/ 12 h 51"/>
                              <a:gd name="T20" fmla="*/ 3 w 21"/>
                              <a:gd name="T21" fmla="*/ 6 h 51"/>
                              <a:gd name="T22" fmla="*/ 3 w 21"/>
                              <a:gd name="T23" fmla="*/ 3 h 51"/>
                              <a:gd name="T24" fmla="*/ 9 w 21"/>
                              <a:gd name="T25" fmla="*/ 0 h 51"/>
                              <a:gd name="T26" fmla="*/ 12 w 21"/>
                              <a:gd name="T27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51">
                                <a:moveTo>
                                  <a:pt x="12" y="0"/>
                                </a:move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21" y="6"/>
                                </a:lnTo>
                                <a:lnTo>
                                  <a:pt x="21" y="12"/>
                                </a:lnTo>
                                <a:lnTo>
                                  <a:pt x="21" y="51"/>
                                </a:lnTo>
                                <a:lnTo>
                                  <a:pt x="12" y="33"/>
                                </a:lnTo>
                                <a:lnTo>
                                  <a:pt x="0" y="45"/>
                                </a:lnTo>
                                <a:lnTo>
                                  <a:pt x="0" y="39"/>
                                </a:lnTo>
                                <a:lnTo>
                                  <a:pt x="0" y="12"/>
                                </a:lnTo>
                                <a:lnTo>
                                  <a:pt x="3" y="6"/>
                                </a:lnTo>
                                <a:lnTo>
                                  <a:pt x="3" y="3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577152" name="Freeform 1027"/>
                        <wps:cNvSpPr>
                          <a:spLocks/>
                        </wps:cNvSpPr>
                        <wps:spPr bwMode="auto">
                          <a:xfrm>
                            <a:off x="1264" y="807"/>
                            <a:ext cx="21" cy="42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42"/>
                              <a:gd name="T2" fmla="*/ 15 w 21"/>
                              <a:gd name="T3" fmla="*/ 0 h 42"/>
                              <a:gd name="T4" fmla="*/ 18 w 21"/>
                              <a:gd name="T5" fmla="*/ 3 h 42"/>
                              <a:gd name="T6" fmla="*/ 21 w 21"/>
                              <a:gd name="T7" fmla="*/ 6 h 42"/>
                              <a:gd name="T8" fmla="*/ 21 w 21"/>
                              <a:gd name="T9" fmla="*/ 12 h 42"/>
                              <a:gd name="T10" fmla="*/ 21 w 21"/>
                              <a:gd name="T11" fmla="*/ 42 h 42"/>
                              <a:gd name="T12" fmla="*/ 15 w 21"/>
                              <a:gd name="T13" fmla="*/ 42 h 42"/>
                              <a:gd name="T14" fmla="*/ 12 w 21"/>
                              <a:gd name="T15" fmla="*/ 42 h 42"/>
                              <a:gd name="T16" fmla="*/ 6 w 21"/>
                              <a:gd name="T17" fmla="*/ 33 h 42"/>
                              <a:gd name="T18" fmla="*/ 0 w 21"/>
                              <a:gd name="T19" fmla="*/ 27 h 42"/>
                              <a:gd name="T20" fmla="*/ 3 w 21"/>
                              <a:gd name="T21" fmla="*/ 12 h 42"/>
                              <a:gd name="T22" fmla="*/ 3 w 21"/>
                              <a:gd name="T23" fmla="*/ 6 h 42"/>
                              <a:gd name="T24" fmla="*/ 6 w 21"/>
                              <a:gd name="T25" fmla="*/ 3 h 42"/>
                              <a:gd name="T26" fmla="*/ 9 w 21"/>
                              <a:gd name="T27" fmla="*/ 0 h 42"/>
                              <a:gd name="T28" fmla="*/ 12 w 21"/>
                              <a:gd name="T29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42">
                                <a:moveTo>
                                  <a:pt x="12" y="0"/>
                                </a:move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21" y="6"/>
                                </a:lnTo>
                                <a:lnTo>
                                  <a:pt x="21" y="12"/>
                                </a:lnTo>
                                <a:lnTo>
                                  <a:pt x="21" y="42"/>
                                </a:lnTo>
                                <a:lnTo>
                                  <a:pt x="15" y="42"/>
                                </a:lnTo>
                                <a:lnTo>
                                  <a:pt x="12" y="42"/>
                                </a:lnTo>
                                <a:lnTo>
                                  <a:pt x="6" y="33"/>
                                </a:lnTo>
                                <a:lnTo>
                                  <a:pt x="0" y="27"/>
                                </a:lnTo>
                                <a:lnTo>
                                  <a:pt x="3" y="12"/>
                                </a:lnTo>
                                <a:lnTo>
                                  <a:pt x="3" y="6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130972" name="Freeform 1028"/>
                        <wps:cNvSpPr>
                          <a:spLocks/>
                        </wps:cNvSpPr>
                        <wps:spPr bwMode="auto">
                          <a:xfrm>
                            <a:off x="1007" y="367"/>
                            <a:ext cx="42" cy="72"/>
                          </a:xfrm>
                          <a:custGeom>
                            <a:avLst/>
                            <a:gdLst>
                              <a:gd name="T0" fmla="*/ 0 w 42"/>
                              <a:gd name="T1" fmla="*/ 72 h 72"/>
                              <a:gd name="T2" fmla="*/ 0 w 42"/>
                              <a:gd name="T3" fmla="*/ 24 h 72"/>
                              <a:gd name="T4" fmla="*/ 0 w 42"/>
                              <a:gd name="T5" fmla="*/ 15 h 72"/>
                              <a:gd name="T6" fmla="*/ 3 w 42"/>
                              <a:gd name="T7" fmla="*/ 12 h 72"/>
                              <a:gd name="T8" fmla="*/ 6 w 42"/>
                              <a:gd name="T9" fmla="*/ 9 h 72"/>
                              <a:gd name="T10" fmla="*/ 12 w 42"/>
                              <a:gd name="T11" fmla="*/ 3 h 72"/>
                              <a:gd name="T12" fmla="*/ 21 w 42"/>
                              <a:gd name="T13" fmla="*/ 0 h 72"/>
                              <a:gd name="T14" fmla="*/ 30 w 42"/>
                              <a:gd name="T15" fmla="*/ 3 h 72"/>
                              <a:gd name="T16" fmla="*/ 36 w 42"/>
                              <a:gd name="T17" fmla="*/ 9 h 72"/>
                              <a:gd name="T18" fmla="*/ 39 w 42"/>
                              <a:gd name="T19" fmla="*/ 12 h 72"/>
                              <a:gd name="T20" fmla="*/ 39 w 42"/>
                              <a:gd name="T21" fmla="*/ 15 h 72"/>
                              <a:gd name="T22" fmla="*/ 42 w 42"/>
                              <a:gd name="T23" fmla="*/ 24 h 72"/>
                              <a:gd name="T24" fmla="*/ 42 w 42"/>
                              <a:gd name="T25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72">
                                <a:moveTo>
                                  <a:pt x="0" y="72"/>
                                </a:moveTo>
                                <a:lnTo>
                                  <a:pt x="0" y="24"/>
                                </a:lnTo>
                                <a:lnTo>
                                  <a:pt x="0" y="15"/>
                                </a:lnTo>
                                <a:lnTo>
                                  <a:pt x="3" y="12"/>
                                </a:lnTo>
                                <a:lnTo>
                                  <a:pt x="6" y="9"/>
                                </a:lnTo>
                                <a:lnTo>
                                  <a:pt x="12" y="3"/>
                                </a:lnTo>
                                <a:lnTo>
                                  <a:pt x="21" y="0"/>
                                </a:lnTo>
                                <a:lnTo>
                                  <a:pt x="30" y="3"/>
                                </a:lnTo>
                                <a:lnTo>
                                  <a:pt x="36" y="9"/>
                                </a:lnTo>
                                <a:lnTo>
                                  <a:pt x="39" y="12"/>
                                </a:lnTo>
                                <a:lnTo>
                                  <a:pt x="39" y="15"/>
                                </a:lnTo>
                                <a:lnTo>
                                  <a:pt x="42" y="24"/>
                                </a:lnTo>
                                <a:lnTo>
                                  <a:pt x="42" y="7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80429" name="Freeform 1029"/>
                        <wps:cNvSpPr>
                          <a:spLocks/>
                        </wps:cNvSpPr>
                        <wps:spPr bwMode="auto">
                          <a:xfrm>
                            <a:off x="1040" y="310"/>
                            <a:ext cx="15" cy="36"/>
                          </a:xfrm>
                          <a:custGeom>
                            <a:avLst/>
                            <a:gdLst>
                              <a:gd name="T0" fmla="*/ 0 w 15"/>
                              <a:gd name="T1" fmla="*/ 36 h 36"/>
                              <a:gd name="T2" fmla="*/ 0 w 15"/>
                              <a:gd name="T3" fmla="*/ 12 h 36"/>
                              <a:gd name="T4" fmla="*/ 0 w 15"/>
                              <a:gd name="T5" fmla="*/ 6 h 36"/>
                              <a:gd name="T6" fmla="*/ 3 w 15"/>
                              <a:gd name="T7" fmla="*/ 3 h 36"/>
                              <a:gd name="T8" fmla="*/ 6 w 15"/>
                              <a:gd name="T9" fmla="*/ 0 h 36"/>
                              <a:gd name="T10" fmla="*/ 9 w 15"/>
                              <a:gd name="T11" fmla="*/ 0 h 36"/>
                              <a:gd name="T12" fmla="*/ 12 w 15"/>
                              <a:gd name="T13" fmla="*/ 3 h 36"/>
                              <a:gd name="T14" fmla="*/ 15 w 15"/>
                              <a:gd name="T15" fmla="*/ 6 h 36"/>
                              <a:gd name="T16" fmla="*/ 15 w 15"/>
                              <a:gd name="T17" fmla="*/ 12 h 36"/>
                              <a:gd name="T18" fmla="*/ 15 w 15"/>
                              <a:gd name="T19" fmla="*/ 36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" h="36">
                                <a:moveTo>
                                  <a:pt x="0" y="36"/>
                                </a:moveTo>
                                <a:lnTo>
                                  <a:pt x="0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12" y="3"/>
                                </a:lnTo>
                                <a:lnTo>
                                  <a:pt x="15" y="6"/>
                                </a:lnTo>
                                <a:lnTo>
                                  <a:pt x="15" y="12"/>
                                </a:lnTo>
                                <a:lnTo>
                                  <a:pt x="15" y="3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176668" name="Freeform 1030"/>
                        <wps:cNvSpPr>
                          <a:spLocks/>
                        </wps:cNvSpPr>
                        <wps:spPr bwMode="auto">
                          <a:xfrm>
                            <a:off x="1019" y="313"/>
                            <a:ext cx="21" cy="33"/>
                          </a:xfrm>
                          <a:custGeom>
                            <a:avLst/>
                            <a:gdLst>
                              <a:gd name="T0" fmla="*/ 0 w 21"/>
                              <a:gd name="T1" fmla="*/ 33 h 33"/>
                              <a:gd name="T2" fmla="*/ 0 w 21"/>
                              <a:gd name="T3" fmla="*/ 12 h 33"/>
                              <a:gd name="T4" fmla="*/ 0 w 21"/>
                              <a:gd name="T5" fmla="*/ 6 h 33"/>
                              <a:gd name="T6" fmla="*/ 3 w 21"/>
                              <a:gd name="T7" fmla="*/ 3 h 33"/>
                              <a:gd name="T8" fmla="*/ 6 w 21"/>
                              <a:gd name="T9" fmla="*/ 0 h 33"/>
                              <a:gd name="T10" fmla="*/ 9 w 21"/>
                              <a:gd name="T11" fmla="*/ 0 h 33"/>
                              <a:gd name="T12" fmla="*/ 15 w 21"/>
                              <a:gd name="T13" fmla="*/ 0 h 33"/>
                              <a:gd name="T14" fmla="*/ 18 w 21"/>
                              <a:gd name="T15" fmla="*/ 3 h 33"/>
                              <a:gd name="T16" fmla="*/ 21 w 21"/>
                              <a:gd name="T17" fmla="*/ 6 h 33"/>
                              <a:gd name="T18" fmla="*/ 21 w 21"/>
                              <a:gd name="T19" fmla="*/ 12 h 33"/>
                              <a:gd name="T20" fmla="*/ 21 w 21"/>
                              <a:gd name="T21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1" h="33">
                                <a:moveTo>
                                  <a:pt x="0" y="33"/>
                                </a:moveTo>
                                <a:lnTo>
                                  <a:pt x="0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21" y="6"/>
                                </a:lnTo>
                                <a:lnTo>
                                  <a:pt x="21" y="12"/>
                                </a:lnTo>
                                <a:lnTo>
                                  <a:pt x="21" y="3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947648" name="Freeform 1031"/>
                        <wps:cNvSpPr>
                          <a:spLocks/>
                        </wps:cNvSpPr>
                        <wps:spPr bwMode="auto">
                          <a:xfrm>
                            <a:off x="1004" y="310"/>
                            <a:ext cx="15" cy="36"/>
                          </a:xfrm>
                          <a:custGeom>
                            <a:avLst/>
                            <a:gdLst>
                              <a:gd name="T0" fmla="*/ 0 w 15"/>
                              <a:gd name="T1" fmla="*/ 36 h 36"/>
                              <a:gd name="T2" fmla="*/ 0 w 15"/>
                              <a:gd name="T3" fmla="*/ 12 h 36"/>
                              <a:gd name="T4" fmla="*/ 0 w 15"/>
                              <a:gd name="T5" fmla="*/ 6 h 36"/>
                              <a:gd name="T6" fmla="*/ 3 w 15"/>
                              <a:gd name="T7" fmla="*/ 3 h 36"/>
                              <a:gd name="T8" fmla="*/ 6 w 15"/>
                              <a:gd name="T9" fmla="*/ 0 h 36"/>
                              <a:gd name="T10" fmla="*/ 9 w 15"/>
                              <a:gd name="T11" fmla="*/ 0 h 36"/>
                              <a:gd name="T12" fmla="*/ 12 w 15"/>
                              <a:gd name="T13" fmla="*/ 3 h 36"/>
                              <a:gd name="T14" fmla="*/ 15 w 15"/>
                              <a:gd name="T15" fmla="*/ 6 h 36"/>
                              <a:gd name="T16" fmla="*/ 15 w 15"/>
                              <a:gd name="T17" fmla="*/ 12 h 36"/>
                              <a:gd name="T18" fmla="*/ 15 w 15"/>
                              <a:gd name="T19" fmla="*/ 36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" h="36">
                                <a:moveTo>
                                  <a:pt x="0" y="36"/>
                                </a:moveTo>
                                <a:lnTo>
                                  <a:pt x="0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12" y="3"/>
                                </a:lnTo>
                                <a:lnTo>
                                  <a:pt x="15" y="6"/>
                                </a:lnTo>
                                <a:lnTo>
                                  <a:pt x="15" y="12"/>
                                </a:lnTo>
                                <a:lnTo>
                                  <a:pt x="15" y="3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699749" name="Freeform 1032"/>
                        <wps:cNvSpPr>
                          <a:spLocks/>
                        </wps:cNvSpPr>
                        <wps:spPr bwMode="auto">
                          <a:xfrm>
                            <a:off x="860" y="596"/>
                            <a:ext cx="330" cy="9"/>
                          </a:xfrm>
                          <a:custGeom>
                            <a:avLst/>
                            <a:gdLst>
                              <a:gd name="T0" fmla="*/ 15 w 330"/>
                              <a:gd name="T1" fmla="*/ 0 h 9"/>
                              <a:gd name="T2" fmla="*/ 315 w 330"/>
                              <a:gd name="T3" fmla="*/ 0 h 9"/>
                              <a:gd name="T4" fmla="*/ 327 w 330"/>
                              <a:gd name="T5" fmla="*/ 0 h 9"/>
                              <a:gd name="T6" fmla="*/ 330 w 330"/>
                              <a:gd name="T7" fmla="*/ 3 h 9"/>
                              <a:gd name="T8" fmla="*/ 330 w 330"/>
                              <a:gd name="T9" fmla="*/ 6 h 9"/>
                              <a:gd name="T10" fmla="*/ 327 w 330"/>
                              <a:gd name="T11" fmla="*/ 6 h 9"/>
                              <a:gd name="T12" fmla="*/ 315 w 330"/>
                              <a:gd name="T13" fmla="*/ 9 h 9"/>
                              <a:gd name="T14" fmla="*/ 15 w 330"/>
                              <a:gd name="T15" fmla="*/ 9 h 9"/>
                              <a:gd name="T16" fmla="*/ 6 w 330"/>
                              <a:gd name="T17" fmla="*/ 6 h 9"/>
                              <a:gd name="T18" fmla="*/ 3 w 330"/>
                              <a:gd name="T19" fmla="*/ 6 h 9"/>
                              <a:gd name="T20" fmla="*/ 0 w 330"/>
                              <a:gd name="T21" fmla="*/ 3 h 9"/>
                              <a:gd name="T22" fmla="*/ 3 w 330"/>
                              <a:gd name="T23" fmla="*/ 3 h 9"/>
                              <a:gd name="T24" fmla="*/ 6 w 330"/>
                              <a:gd name="T25" fmla="*/ 0 h 9"/>
                              <a:gd name="T26" fmla="*/ 15 w 330"/>
                              <a:gd name="T2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0" h="9">
                                <a:moveTo>
                                  <a:pt x="15" y="0"/>
                                </a:moveTo>
                                <a:lnTo>
                                  <a:pt x="315" y="0"/>
                                </a:lnTo>
                                <a:lnTo>
                                  <a:pt x="327" y="0"/>
                                </a:lnTo>
                                <a:lnTo>
                                  <a:pt x="330" y="3"/>
                                </a:lnTo>
                                <a:lnTo>
                                  <a:pt x="330" y="6"/>
                                </a:lnTo>
                                <a:lnTo>
                                  <a:pt x="327" y="6"/>
                                </a:lnTo>
                                <a:lnTo>
                                  <a:pt x="315" y="9"/>
                                </a:lnTo>
                                <a:lnTo>
                                  <a:pt x="15" y="9"/>
                                </a:lnTo>
                                <a:lnTo>
                                  <a:pt x="6" y="6"/>
                                </a:lnTo>
                                <a:lnTo>
                                  <a:pt x="3" y="6"/>
                                </a:ln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2196" name="Line 1033"/>
                        <wps:cNvCnPr>
                          <a:cxnSpLocks noChangeShapeType="1"/>
                        </wps:cNvCnPr>
                        <wps:spPr bwMode="auto">
                          <a:xfrm>
                            <a:off x="953" y="458"/>
                            <a:ext cx="0" cy="129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973878" name="Freeform 1034"/>
                        <wps:cNvSpPr>
                          <a:spLocks/>
                        </wps:cNvSpPr>
                        <wps:spPr bwMode="auto">
                          <a:xfrm>
                            <a:off x="863" y="436"/>
                            <a:ext cx="93" cy="154"/>
                          </a:xfrm>
                          <a:custGeom>
                            <a:avLst/>
                            <a:gdLst>
                              <a:gd name="T0" fmla="*/ 9 w 93"/>
                              <a:gd name="T1" fmla="*/ 154 h 154"/>
                              <a:gd name="T2" fmla="*/ 9 w 93"/>
                              <a:gd name="T3" fmla="*/ 15 h 154"/>
                              <a:gd name="T4" fmla="*/ 0 w 93"/>
                              <a:gd name="T5" fmla="*/ 0 h 154"/>
                              <a:gd name="T6" fmla="*/ 93 w 93"/>
                              <a:gd name="T7" fmla="*/ 0 h 154"/>
                              <a:gd name="T8" fmla="*/ 90 w 93"/>
                              <a:gd name="T9" fmla="*/ 12 h 154"/>
                              <a:gd name="T10" fmla="*/ 90 w 93"/>
                              <a:gd name="T11" fmla="*/ 25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3" h="154">
                                <a:moveTo>
                                  <a:pt x="9" y="154"/>
                                </a:moveTo>
                                <a:lnTo>
                                  <a:pt x="9" y="15"/>
                                </a:lnTo>
                                <a:lnTo>
                                  <a:pt x="0" y="0"/>
                                </a:lnTo>
                                <a:lnTo>
                                  <a:pt x="93" y="0"/>
                                </a:lnTo>
                                <a:lnTo>
                                  <a:pt x="90" y="12"/>
                                </a:lnTo>
                                <a:lnTo>
                                  <a:pt x="90" y="2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930859" name="Line 1035"/>
                        <wps:cNvCnPr>
                          <a:cxnSpLocks noChangeShapeType="1"/>
                        </wps:cNvCnPr>
                        <wps:spPr bwMode="auto">
                          <a:xfrm>
                            <a:off x="881" y="470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610711" name="Line 1036"/>
                        <wps:cNvCnPr>
                          <a:cxnSpLocks noChangeShapeType="1"/>
                        </wps:cNvCnPr>
                        <wps:spPr bwMode="auto">
                          <a:xfrm>
                            <a:off x="878" y="506"/>
                            <a:ext cx="66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19335" name="Line 1037"/>
                        <wps:cNvCnPr>
                          <a:cxnSpLocks noChangeShapeType="1"/>
                        </wps:cNvCnPr>
                        <wps:spPr bwMode="auto">
                          <a:xfrm>
                            <a:off x="881" y="500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3200937" name="Line 1038"/>
                        <wps:cNvCnPr>
                          <a:cxnSpLocks noChangeShapeType="1"/>
                        </wps:cNvCnPr>
                        <wps:spPr bwMode="auto">
                          <a:xfrm>
                            <a:off x="1112" y="467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7456444" name="Line 1039"/>
                        <wps:cNvCnPr>
                          <a:cxnSpLocks noChangeShapeType="1"/>
                        </wps:cNvCnPr>
                        <wps:spPr bwMode="auto">
                          <a:xfrm>
                            <a:off x="953" y="491"/>
                            <a:ext cx="24" cy="24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8249323" name="Freeform 1040"/>
                        <wps:cNvSpPr>
                          <a:spLocks/>
                        </wps:cNvSpPr>
                        <wps:spPr bwMode="auto">
                          <a:xfrm>
                            <a:off x="899" y="530"/>
                            <a:ext cx="21" cy="54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54"/>
                              <a:gd name="T2" fmla="*/ 15 w 21"/>
                              <a:gd name="T3" fmla="*/ 3 h 54"/>
                              <a:gd name="T4" fmla="*/ 18 w 21"/>
                              <a:gd name="T5" fmla="*/ 6 h 54"/>
                              <a:gd name="T6" fmla="*/ 21 w 21"/>
                              <a:gd name="T7" fmla="*/ 12 h 54"/>
                              <a:gd name="T8" fmla="*/ 21 w 21"/>
                              <a:gd name="T9" fmla="*/ 18 h 54"/>
                              <a:gd name="T10" fmla="*/ 21 w 21"/>
                              <a:gd name="T11" fmla="*/ 54 h 54"/>
                              <a:gd name="T12" fmla="*/ 0 w 21"/>
                              <a:gd name="T13" fmla="*/ 54 h 54"/>
                              <a:gd name="T14" fmla="*/ 0 w 21"/>
                              <a:gd name="T15" fmla="*/ 18 h 54"/>
                              <a:gd name="T16" fmla="*/ 0 w 21"/>
                              <a:gd name="T17" fmla="*/ 12 h 54"/>
                              <a:gd name="T18" fmla="*/ 3 w 21"/>
                              <a:gd name="T19" fmla="*/ 6 h 54"/>
                              <a:gd name="T20" fmla="*/ 6 w 21"/>
                              <a:gd name="T21" fmla="*/ 3 h 54"/>
                              <a:gd name="T22" fmla="*/ 12 w 21"/>
                              <a:gd name="T23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1" h="54">
                                <a:moveTo>
                                  <a:pt x="12" y="0"/>
                                </a:moveTo>
                                <a:lnTo>
                                  <a:pt x="15" y="3"/>
                                </a:lnTo>
                                <a:lnTo>
                                  <a:pt x="18" y="6"/>
                                </a:lnTo>
                                <a:lnTo>
                                  <a:pt x="21" y="12"/>
                                </a:lnTo>
                                <a:lnTo>
                                  <a:pt x="21" y="18"/>
                                </a:lnTo>
                                <a:lnTo>
                                  <a:pt x="21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3" y="6"/>
                                </a:lnTo>
                                <a:lnTo>
                                  <a:pt x="6" y="3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871700" name="Freeform 1041"/>
                        <wps:cNvSpPr>
                          <a:spLocks/>
                        </wps:cNvSpPr>
                        <wps:spPr bwMode="auto">
                          <a:xfrm>
                            <a:off x="899" y="530"/>
                            <a:ext cx="21" cy="54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54"/>
                              <a:gd name="T2" fmla="*/ 15 w 21"/>
                              <a:gd name="T3" fmla="*/ 3 h 54"/>
                              <a:gd name="T4" fmla="*/ 18 w 21"/>
                              <a:gd name="T5" fmla="*/ 6 h 54"/>
                              <a:gd name="T6" fmla="*/ 21 w 21"/>
                              <a:gd name="T7" fmla="*/ 12 h 54"/>
                              <a:gd name="T8" fmla="*/ 21 w 21"/>
                              <a:gd name="T9" fmla="*/ 18 h 54"/>
                              <a:gd name="T10" fmla="*/ 21 w 21"/>
                              <a:gd name="T11" fmla="*/ 54 h 54"/>
                              <a:gd name="T12" fmla="*/ 0 w 21"/>
                              <a:gd name="T13" fmla="*/ 54 h 54"/>
                              <a:gd name="T14" fmla="*/ 0 w 21"/>
                              <a:gd name="T15" fmla="*/ 18 h 54"/>
                              <a:gd name="T16" fmla="*/ 0 w 21"/>
                              <a:gd name="T17" fmla="*/ 12 h 54"/>
                              <a:gd name="T18" fmla="*/ 3 w 21"/>
                              <a:gd name="T19" fmla="*/ 6 h 54"/>
                              <a:gd name="T20" fmla="*/ 6 w 21"/>
                              <a:gd name="T21" fmla="*/ 3 h 54"/>
                              <a:gd name="T22" fmla="*/ 12 w 21"/>
                              <a:gd name="T23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1" h="54">
                                <a:moveTo>
                                  <a:pt x="12" y="0"/>
                                </a:moveTo>
                                <a:lnTo>
                                  <a:pt x="15" y="3"/>
                                </a:lnTo>
                                <a:lnTo>
                                  <a:pt x="18" y="6"/>
                                </a:lnTo>
                                <a:lnTo>
                                  <a:pt x="21" y="12"/>
                                </a:lnTo>
                                <a:lnTo>
                                  <a:pt x="21" y="18"/>
                                </a:lnTo>
                                <a:lnTo>
                                  <a:pt x="21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3" y="6"/>
                                </a:lnTo>
                                <a:lnTo>
                                  <a:pt x="6" y="3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71122" name="Freeform 1042"/>
                        <wps:cNvSpPr>
                          <a:spLocks/>
                        </wps:cNvSpPr>
                        <wps:spPr bwMode="auto">
                          <a:xfrm>
                            <a:off x="1127" y="527"/>
                            <a:ext cx="18" cy="57"/>
                          </a:xfrm>
                          <a:custGeom>
                            <a:avLst/>
                            <a:gdLst>
                              <a:gd name="T0" fmla="*/ 9 w 18"/>
                              <a:gd name="T1" fmla="*/ 0 h 57"/>
                              <a:gd name="T2" fmla="*/ 12 w 18"/>
                              <a:gd name="T3" fmla="*/ 0 h 57"/>
                              <a:gd name="T4" fmla="*/ 15 w 18"/>
                              <a:gd name="T5" fmla="*/ 6 h 57"/>
                              <a:gd name="T6" fmla="*/ 18 w 18"/>
                              <a:gd name="T7" fmla="*/ 12 h 57"/>
                              <a:gd name="T8" fmla="*/ 18 w 18"/>
                              <a:gd name="T9" fmla="*/ 18 h 57"/>
                              <a:gd name="T10" fmla="*/ 18 w 18"/>
                              <a:gd name="T11" fmla="*/ 57 h 57"/>
                              <a:gd name="T12" fmla="*/ 0 w 18"/>
                              <a:gd name="T13" fmla="*/ 57 h 57"/>
                              <a:gd name="T14" fmla="*/ 0 w 18"/>
                              <a:gd name="T15" fmla="*/ 18 h 57"/>
                              <a:gd name="T16" fmla="*/ 0 w 18"/>
                              <a:gd name="T17" fmla="*/ 12 h 57"/>
                              <a:gd name="T18" fmla="*/ 3 w 18"/>
                              <a:gd name="T19" fmla="*/ 6 h 57"/>
                              <a:gd name="T20" fmla="*/ 6 w 18"/>
                              <a:gd name="T21" fmla="*/ 0 h 57"/>
                              <a:gd name="T22" fmla="*/ 9 w 18"/>
                              <a:gd name="T23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8" h="57">
                                <a:moveTo>
                                  <a:pt x="9" y="0"/>
                                </a:moveTo>
                                <a:lnTo>
                                  <a:pt x="12" y="0"/>
                                </a:lnTo>
                                <a:lnTo>
                                  <a:pt x="15" y="6"/>
                                </a:lnTo>
                                <a:lnTo>
                                  <a:pt x="18" y="12"/>
                                </a:lnTo>
                                <a:lnTo>
                                  <a:pt x="18" y="18"/>
                                </a:lnTo>
                                <a:lnTo>
                                  <a:pt x="18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3" y="6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384411" name="Freeform 1043"/>
                        <wps:cNvSpPr>
                          <a:spLocks/>
                        </wps:cNvSpPr>
                        <wps:spPr bwMode="auto">
                          <a:xfrm>
                            <a:off x="1127" y="527"/>
                            <a:ext cx="18" cy="57"/>
                          </a:xfrm>
                          <a:custGeom>
                            <a:avLst/>
                            <a:gdLst>
                              <a:gd name="T0" fmla="*/ 9 w 18"/>
                              <a:gd name="T1" fmla="*/ 0 h 57"/>
                              <a:gd name="T2" fmla="*/ 12 w 18"/>
                              <a:gd name="T3" fmla="*/ 0 h 57"/>
                              <a:gd name="T4" fmla="*/ 15 w 18"/>
                              <a:gd name="T5" fmla="*/ 6 h 57"/>
                              <a:gd name="T6" fmla="*/ 18 w 18"/>
                              <a:gd name="T7" fmla="*/ 12 h 57"/>
                              <a:gd name="T8" fmla="*/ 18 w 18"/>
                              <a:gd name="T9" fmla="*/ 18 h 57"/>
                              <a:gd name="T10" fmla="*/ 18 w 18"/>
                              <a:gd name="T11" fmla="*/ 57 h 57"/>
                              <a:gd name="T12" fmla="*/ 0 w 18"/>
                              <a:gd name="T13" fmla="*/ 57 h 57"/>
                              <a:gd name="T14" fmla="*/ 0 w 18"/>
                              <a:gd name="T15" fmla="*/ 18 h 57"/>
                              <a:gd name="T16" fmla="*/ 0 w 18"/>
                              <a:gd name="T17" fmla="*/ 12 h 57"/>
                              <a:gd name="T18" fmla="*/ 3 w 18"/>
                              <a:gd name="T19" fmla="*/ 6 h 57"/>
                              <a:gd name="T20" fmla="*/ 6 w 18"/>
                              <a:gd name="T21" fmla="*/ 0 h 57"/>
                              <a:gd name="T22" fmla="*/ 9 w 18"/>
                              <a:gd name="T23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8" h="57">
                                <a:moveTo>
                                  <a:pt x="9" y="0"/>
                                </a:moveTo>
                                <a:lnTo>
                                  <a:pt x="12" y="0"/>
                                </a:lnTo>
                                <a:lnTo>
                                  <a:pt x="15" y="6"/>
                                </a:lnTo>
                                <a:lnTo>
                                  <a:pt x="18" y="12"/>
                                </a:lnTo>
                                <a:lnTo>
                                  <a:pt x="18" y="18"/>
                                </a:lnTo>
                                <a:lnTo>
                                  <a:pt x="18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3" y="6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20335" name="Freeform 1044"/>
                        <wps:cNvSpPr>
                          <a:spLocks/>
                        </wps:cNvSpPr>
                        <wps:spPr bwMode="auto">
                          <a:xfrm>
                            <a:off x="1016" y="530"/>
                            <a:ext cx="21" cy="60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60"/>
                              <a:gd name="T2" fmla="*/ 15 w 21"/>
                              <a:gd name="T3" fmla="*/ 0 h 60"/>
                              <a:gd name="T4" fmla="*/ 18 w 21"/>
                              <a:gd name="T5" fmla="*/ 6 h 60"/>
                              <a:gd name="T6" fmla="*/ 21 w 21"/>
                              <a:gd name="T7" fmla="*/ 12 h 60"/>
                              <a:gd name="T8" fmla="*/ 21 w 21"/>
                              <a:gd name="T9" fmla="*/ 18 h 60"/>
                              <a:gd name="T10" fmla="*/ 21 w 21"/>
                              <a:gd name="T11" fmla="*/ 57 h 60"/>
                              <a:gd name="T12" fmla="*/ 21 w 21"/>
                              <a:gd name="T13" fmla="*/ 60 h 60"/>
                              <a:gd name="T14" fmla="*/ 0 w 21"/>
                              <a:gd name="T15" fmla="*/ 60 h 60"/>
                              <a:gd name="T16" fmla="*/ 0 w 21"/>
                              <a:gd name="T17" fmla="*/ 57 h 60"/>
                              <a:gd name="T18" fmla="*/ 0 w 21"/>
                              <a:gd name="T19" fmla="*/ 18 h 60"/>
                              <a:gd name="T20" fmla="*/ 0 w 21"/>
                              <a:gd name="T21" fmla="*/ 12 h 60"/>
                              <a:gd name="T22" fmla="*/ 3 w 21"/>
                              <a:gd name="T23" fmla="*/ 6 h 60"/>
                              <a:gd name="T24" fmla="*/ 6 w 21"/>
                              <a:gd name="T25" fmla="*/ 0 h 60"/>
                              <a:gd name="T26" fmla="*/ 12 w 21"/>
                              <a:gd name="T27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60">
                                <a:moveTo>
                                  <a:pt x="12" y="0"/>
                                </a:moveTo>
                                <a:lnTo>
                                  <a:pt x="15" y="0"/>
                                </a:lnTo>
                                <a:lnTo>
                                  <a:pt x="18" y="6"/>
                                </a:lnTo>
                                <a:lnTo>
                                  <a:pt x="21" y="12"/>
                                </a:lnTo>
                                <a:lnTo>
                                  <a:pt x="21" y="18"/>
                                </a:lnTo>
                                <a:lnTo>
                                  <a:pt x="21" y="57"/>
                                </a:lnTo>
                                <a:lnTo>
                                  <a:pt x="21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7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3" y="6"/>
                                </a:lnTo>
                                <a:lnTo>
                                  <a:pt x="6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537998" name="Freeform 1045"/>
                        <wps:cNvSpPr>
                          <a:spLocks/>
                        </wps:cNvSpPr>
                        <wps:spPr bwMode="auto">
                          <a:xfrm>
                            <a:off x="1076" y="539"/>
                            <a:ext cx="9" cy="48"/>
                          </a:xfrm>
                          <a:custGeom>
                            <a:avLst/>
                            <a:gdLst>
                              <a:gd name="T0" fmla="*/ 6 w 9"/>
                              <a:gd name="T1" fmla="*/ 0 h 48"/>
                              <a:gd name="T2" fmla="*/ 9 w 9"/>
                              <a:gd name="T3" fmla="*/ 0 h 48"/>
                              <a:gd name="T4" fmla="*/ 9 w 9"/>
                              <a:gd name="T5" fmla="*/ 12 h 48"/>
                              <a:gd name="T6" fmla="*/ 9 w 9"/>
                              <a:gd name="T7" fmla="*/ 48 h 48"/>
                              <a:gd name="T8" fmla="*/ 0 w 9"/>
                              <a:gd name="T9" fmla="*/ 48 h 48"/>
                              <a:gd name="T10" fmla="*/ 0 w 9"/>
                              <a:gd name="T11" fmla="*/ 24 h 48"/>
                              <a:gd name="T12" fmla="*/ 3 w 9"/>
                              <a:gd name="T13" fmla="*/ 9 h 48"/>
                              <a:gd name="T14" fmla="*/ 3 w 9"/>
                              <a:gd name="T15" fmla="*/ 3 h 48"/>
                              <a:gd name="T16" fmla="*/ 6 w 9"/>
                              <a:gd name="T1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" h="48">
                                <a:moveTo>
                                  <a:pt x="6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12"/>
                                </a:lnTo>
                                <a:lnTo>
                                  <a:pt x="9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24"/>
                                </a:lnTo>
                                <a:lnTo>
                                  <a:pt x="3" y="9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076940" name="Line 1046"/>
                        <wps:cNvCnPr>
                          <a:cxnSpLocks noChangeShapeType="1"/>
                        </wps:cNvCnPr>
                        <wps:spPr bwMode="auto">
                          <a:xfrm>
                            <a:off x="977" y="488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3011640" name="Line 1047"/>
                        <wps:cNvCnPr>
                          <a:cxnSpLocks noChangeShapeType="1"/>
                        </wps:cNvCnPr>
                        <wps:spPr bwMode="auto">
                          <a:xfrm>
                            <a:off x="977" y="509"/>
                            <a:ext cx="0" cy="7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3534454" name="Line 1048"/>
                        <wps:cNvCnPr>
                          <a:cxnSpLocks noChangeShapeType="1"/>
                        </wps:cNvCnPr>
                        <wps:spPr bwMode="auto">
                          <a:xfrm>
                            <a:off x="986" y="488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9612446" name="Line 1049"/>
                        <wps:cNvCnPr>
                          <a:cxnSpLocks noChangeShapeType="1"/>
                        </wps:cNvCnPr>
                        <wps:spPr bwMode="auto">
                          <a:xfrm>
                            <a:off x="1064" y="488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9942944" name="Line 1050"/>
                        <wps:cNvCnPr>
                          <a:cxnSpLocks noChangeShapeType="1"/>
                        </wps:cNvCnPr>
                        <wps:spPr bwMode="auto">
                          <a:xfrm>
                            <a:off x="989" y="512"/>
                            <a:ext cx="66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3318067" name="Line 1051"/>
                        <wps:cNvCnPr>
                          <a:cxnSpLocks noChangeShapeType="1"/>
                        </wps:cNvCnPr>
                        <wps:spPr bwMode="auto">
                          <a:xfrm>
                            <a:off x="1094" y="433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1014085" name="Line 1052"/>
                        <wps:cNvCnPr>
                          <a:cxnSpLocks noChangeShapeType="1"/>
                        </wps:cNvCnPr>
                        <wps:spPr bwMode="auto">
                          <a:xfrm>
                            <a:off x="1181" y="445"/>
                            <a:ext cx="0" cy="14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1251879" name="Line 1053"/>
                        <wps:cNvCnPr>
                          <a:cxnSpLocks noChangeShapeType="1"/>
                        </wps:cNvCnPr>
                        <wps:spPr bwMode="auto">
                          <a:xfrm flipV="1">
                            <a:off x="1067" y="494"/>
                            <a:ext cx="27" cy="3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2420393" name="Line 1054"/>
                        <wps:cNvCnPr>
                          <a:cxnSpLocks noChangeShapeType="1"/>
                        </wps:cNvCnPr>
                        <wps:spPr bwMode="auto">
                          <a:xfrm flipH="1">
                            <a:off x="1067" y="464"/>
                            <a:ext cx="27" cy="27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3642212" name="Freeform 1055"/>
                        <wps:cNvSpPr>
                          <a:spLocks/>
                        </wps:cNvSpPr>
                        <wps:spPr bwMode="auto">
                          <a:xfrm>
                            <a:off x="953" y="451"/>
                            <a:ext cx="138" cy="31"/>
                          </a:xfrm>
                          <a:custGeom>
                            <a:avLst/>
                            <a:gdLst>
                              <a:gd name="T0" fmla="*/ 138 w 138"/>
                              <a:gd name="T1" fmla="*/ 0 h 31"/>
                              <a:gd name="T2" fmla="*/ 111 w 138"/>
                              <a:gd name="T3" fmla="*/ 31 h 31"/>
                              <a:gd name="T4" fmla="*/ 27 w 138"/>
                              <a:gd name="T5" fmla="*/ 31 h 31"/>
                              <a:gd name="T6" fmla="*/ 0 w 138"/>
                              <a:gd name="T7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8" h="31">
                                <a:moveTo>
                                  <a:pt x="138" y="0"/>
                                </a:moveTo>
                                <a:lnTo>
                                  <a:pt x="111" y="31"/>
                                </a:lnTo>
                                <a:lnTo>
                                  <a:pt x="27" y="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024395" name="Line 1056"/>
                        <wps:cNvCnPr>
                          <a:cxnSpLocks noChangeShapeType="1"/>
                        </wps:cNvCnPr>
                        <wps:spPr bwMode="auto">
                          <a:xfrm>
                            <a:off x="953" y="461"/>
                            <a:ext cx="24" cy="27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3916106" name="Freeform 1057"/>
                        <wps:cNvSpPr>
                          <a:spLocks/>
                        </wps:cNvSpPr>
                        <wps:spPr bwMode="auto">
                          <a:xfrm>
                            <a:off x="956" y="445"/>
                            <a:ext cx="108" cy="28"/>
                          </a:xfrm>
                          <a:custGeom>
                            <a:avLst/>
                            <a:gdLst>
                              <a:gd name="T0" fmla="*/ 0 w 108"/>
                              <a:gd name="T1" fmla="*/ 0 h 28"/>
                              <a:gd name="T2" fmla="*/ 27 w 108"/>
                              <a:gd name="T3" fmla="*/ 28 h 28"/>
                              <a:gd name="T4" fmla="*/ 108 w 108"/>
                              <a:gd name="T5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28">
                                <a:moveTo>
                                  <a:pt x="0" y="0"/>
                                </a:moveTo>
                                <a:lnTo>
                                  <a:pt x="27" y="28"/>
                                </a:lnTo>
                                <a:lnTo>
                                  <a:pt x="108" y="2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731687" name="Freeform 1058"/>
                        <wps:cNvSpPr>
                          <a:spLocks/>
                        </wps:cNvSpPr>
                        <wps:spPr bwMode="auto">
                          <a:xfrm>
                            <a:off x="959" y="539"/>
                            <a:ext cx="9" cy="45"/>
                          </a:xfrm>
                          <a:custGeom>
                            <a:avLst/>
                            <a:gdLst>
                              <a:gd name="T0" fmla="*/ 6 w 9"/>
                              <a:gd name="T1" fmla="*/ 3 h 45"/>
                              <a:gd name="T2" fmla="*/ 3 w 9"/>
                              <a:gd name="T3" fmla="*/ 0 h 45"/>
                              <a:gd name="T4" fmla="*/ 3 w 9"/>
                              <a:gd name="T5" fmla="*/ 3 h 45"/>
                              <a:gd name="T6" fmla="*/ 0 w 9"/>
                              <a:gd name="T7" fmla="*/ 15 h 45"/>
                              <a:gd name="T8" fmla="*/ 0 w 9"/>
                              <a:gd name="T9" fmla="*/ 45 h 45"/>
                              <a:gd name="T10" fmla="*/ 9 w 9"/>
                              <a:gd name="T11" fmla="*/ 45 h 45"/>
                              <a:gd name="T12" fmla="*/ 9 w 9"/>
                              <a:gd name="T13" fmla="*/ 24 h 45"/>
                              <a:gd name="T14" fmla="*/ 9 w 9"/>
                              <a:gd name="T15" fmla="*/ 9 h 45"/>
                              <a:gd name="T16" fmla="*/ 6 w 9"/>
                              <a:gd name="T17" fmla="*/ 6 h 45"/>
                              <a:gd name="T18" fmla="*/ 6 w 9"/>
                              <a:gd name="T19" fmla="*/ 3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" h="45">
                                <a:moveTo>
                                  <a:pt x="6" y="3"/>
                                </a:moveTo>
                                <a:lnTo>
                                  <a:pt x="3" y="0"/>
                                </a:lnTo>
                                <a:lnTo>
                                  <a:pt x="3" y="3"/>
                                </a:lnTo>
                                <a:lnTo>
                                  <a:pt x="0" y="15"/>
                                </a:lnTo>
                                <a:lnTo>
                                  <a:pt x="0" y="45"/>
                                </a:lnTo>
                                <a:lnTo>
                                  <a:pt x="9" y="45"/>
                                </a:lnTo>
                                <a:lnTo>
                                  <a:pt x="9" y="24"/>
                                </a:lnTo>
                                <a:lnTo>
                                  <a:pt x="9" y="9"/>
                                </a:lnTo>
                                <a:lnTo>
                                  <a:pt x="6" y="6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126049" name="Freeform 1059"/>
                        <wps:cNvSpPr>
                          <a:spLocks/>
                        </wps:cNvSpPr>
                        <wps:spPr bwMode="auto">
                          <a:xfrm>
                            <a:off x="899" y="355"/>
                            <a:ext cx="45" cy="57"/>
                          </a:xfrm>
                          <a:custGeom>
                            <a:avLst/>
                            <a:gdLst>
                              <a:gd name="T0" fmla="*/ 0 w 45"/>
                              <a:gd name="T1" fmla="*/ 57 h 57"/>
                              <a:gd name="T2" fmla="*/ 0 w 45"/>
                              <a:gd name="T3" fmla="*/ 24 h 57"/>
                              <a:gd name="T4" fmla="*/ 0 w 45"/>
                              <a:gd name="T5" fmla="*/ 12 h 57"/>
                              <a:gd name="T6" fmla="*/ 0 w 45"/>
                              <a:gd name="T7" fmla="*/ 9 h 57"/>
                              <a:gd name="T8" fmla="*/ 3 w 45"/>
                              <a:gd name="T9" fmla="*/ 6 h 57"/>
                              <a:gd name="T10" fmla="*/ 9 w 45"/>
                              <a:gd name="T11" fmla="*/ 6 h 57"/>
                              <a:gd name="T12" fmla="*/ 9 w 45"/>
                              <a:gd name="T13" fmla="*/ 9 h 57"/>
                              <a:gd name="T14" fmla="*/ 12 w 45"/>
                              <a:gd name="T15" fmla="*/ 12 h 57"/>
                              <a:gd name="T16" fmla="*/ 12 w 45"/>
                              <a:gd name="T17" fmla="*/ 6 h 57"/>
                              <a:gd name="T18" fmla="*/ 15 w 45"/>
                              <a:gd name="T19" fmla="*/ 3 h 57"/>
                              <a:gd name="T20" fmla="*/ 18 w 45"/>
                              <a:gd name="T21" fmla="*/ 0 h 57"/>
                              <a:gd name="T22" fmla="*/ 24 w 45"/>
                              <a:gd name="T23" fmla="*/ 0 h 57"/>
                              <a:gd name="T24" fmla="*/ 27 w 45"/>
                              <a:gd name="T25" fmla="*/ 0 h 57"/>
                              <a:gd name="T26" fmla="*/ 30 w 45"/>
                              <a:gd name="T27" fmla="*/ 3 h 57"/>
                              <a:gd name="T28" fmla="*/ 33 w 45"/>
                              <a:gd name="T29" fmla="*/ 9 h 57"/>
                              <a:gd name="T30" fmla="*/ 36 w 45"/>
                              <a:gd name="T31" fmla="*/ 9 h 57"/>
                              <a:gd name="T32" fmla="*/ 39 w 45"/>
                              <a:gd name="T33" fmla="*/ 6 h 57"/>
                              <a:gd name="T34" fmla="*/ 39 w 45"/>
                              <a:gd name="T35" fmla="*/ 9 h 57"/>
                              <a:gd name="T36" fmla="*/ 42 w 45"/>
                              <a:gd name="T37" fmla="*/ 9 h 57"/>
                              <a:gd name="T38" fmla="*/ 45 w 45"/>
                              <a:gd name="T39" fmla="*/ 15 h 57"/>
                              <a:gd name="T40" fmla="*/ 45 w 45"/>
                              <a:gd name="T41" fmla="*/ 33 h 57"/>
                              <a:gd name="T42" fmla="*/ 45 w 45"/>
                              <a:gd name="T43" fmla="*/ 39 h 57"/>
                              <a:gd name="T44" fmla="*/ 42 w 45"/>
                              <a:gd name="T45" fmla="*/ 48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45" h="57">
                                <a:moveTo>
                                  <a:pt x="0" y="57"/>
                                </a:moveTo>
                                <a:lnTo>
                                  <a:pt x="0" y="24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9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15" y="3"/>
                                </a:lnTo>
                                <a:lnTo>
                                  <a:pt x="18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0"/>
                                </a:lnTo>
                                <a:lnTo>
                                  <a:pt x="30" y="3"/>
                                </a:lnTo>
                                <a:lnTo>
                                  <a:pt x="33" y="9"/>
                                </a:lnTo>
                                <a:lnTo>
                                  <a:pt x="36" y="9"/>
                                </a:lnTo>
                                <a:lnTo>
                                  <a:pt x="39" y="6"/>
                                </a:lnTo>
                                <a:lnTo>
                                  <a:pt x="39" y="9"/>
                                </a:lnTo>
                                <a:lnTo>
                                  <a:pt x="42" y="9"/>
                                </a:lnTo>
                                <a:lnTo>
                                  <a:pt x="45" y="15"/>
                                </a:lnTo>
                                <a:lnTo>
                                  <a:pt x="45" y="33"/>
                                </a:lnTo>
                                <a:lnTo>
                                  <a:pt x="45" y="39"/>
                                </a:lnTo>
                                <a:lnTo>
                                  <a:pt x="42" y="4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637393" name="Line 1060"/>
                        <wps:cNvCnPr>
                          <a:cxnSpLocks noChangeShapeType="1"/>
                        </wps:cNvCnPr>
                        <wps:spPr bwMode="auto">
                          <a:xfrm>
                            <a:off x="890" y="307"/>
                            <a:ext cx="54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4270970" name="Line 1061"/>
                        <wps:cNvCnPr>
                          <a:cxnSpLocks noChangeShapeType="1"/>
                        </wps:cNvCnPr>
                        <wps:spPr bwMode="auto">
                          <a:xfrm>
                            <a:off x="995" y="238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855069" name="Line 1062"/>
                        <wps:cNvCnPr>
                          <a:cxnSpLocks noChangeShapeType="1"/>
                        </wps:cNvCnPr>
                        <wps:spPr bwMode="auto">
                          <a:xfrm>
                            <a:off x="893" y="337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7873623" name="Line 1063"/>
                        <wps:cNvCnPr>
                          <a:cxnSpLocks noChangeShapeType="1"/>
                        </wps:cNvCnPr>
                        <wps:spPr bwMode="auto">
                          <a:xfrm>
                            <a:off x="884" y="310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0556343" name="Freeform 1064"/>
                        <wps:cNvSpPr>
                          <a:spLocks/>
                        </wps:cNvSpPr>
                        <wps:spPr bwMode="auto">
                          <a:xfrm>
                            <a:off x="875" y="280"/>
                            <a:ext cx="78" cy="9"/>
                          </a:xfrm>
                          <a:custGeom>
                            <a:avLst/>
                            <a:gdLst>
                              <a:gd name="T0" fmla="*/ 78 w 78"/>
                              <a:gd name="T1" fmla="*/ 3 h 9"/>
                              <a:gd name="T2" fmla="*/ 63 w 78"/>
                              <a:gd name="T3" fmla="*/ 0 h 9"/>
                              <a:gd name="T4" fmla="*/ 30 w 78"/>
                              <a:gd name="T5" fmla="*/ 0 h 9"/>
                              <a:gd name="T6" fmla="*/ 27 w 78"/>
                              <a:gd name="T7" fmla="*/ 3 h 9"/>
                              <a:gd name="T8" fmla="*/ 3 w 78"/>
                              <a:gd name="T9" fmla="*/ 3 h 9"/>
                              <a:gd name="T10" fmla="*/ 0 w 78"/>
                              <a:gd name="T11" fmla="*/ 3 h 9"/>
                              <a:gd name="T12" fmla="*/ 0 w 78"/>
                              <a:gd name="T13" fmla="*/ 6 h 9"/>
                              <a:gd name="T14" fmla="*/ 0 w 78"/>
                              <a:gd name="T15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8" h="9">
                                <a:moveTo>
                                  <a:pt x="78" y="3"/>
                                </a:moveTo>
                                <a:lnTo>
                                  <a:pt x="63" y="0"/>
                                </a:lnTo>
                                <a:lnTo>
                                  <a:pt x="30" y="0"/>
                                </a:lnTo>
                                <a:lnTo>
                                  <a:pt x="27" y="3"/>
                                </a:lnTo>
                                <a:lnTo>
                                  <a:pt x="3" y="3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446306" name="Freeform 1065"/>
                        <wps:cNvSpPr>
                          <a:spLocks/>
                        </wps:cNvSpPr>
                        <wps:spPr bwMode="auto">
                          <a:xfrm>
                            <a:off x="875" y="286"/>
                            <a:ext cx="87" cy="111"/>
                          </a:xfrm>
                          <a:custGeom>
                            <a:avLst/>
                            <a:gdLst>
                              <a:gd name="T0" fmla="*/ 6 w 87"/>
                              <a:gd name="T1" fmla="*/ 111 h 111"/>
                              <a:gd name="T2" fmla="*/ 6 w 87"/>
                              <a:gd name="T3" fmla="*/ 60 h 111"/>
                              <a:gd name="T4" fmla="*/ 0 w 87"/>
                              <a:gd name="T5" fmla="*/ 54 h 111"/>
                              <a:gd name="T6" fmla="*/ 3 w 87"/>
                              <a:gd name="T7" fmla="*/ 54 h 111"/>
                              <a:gd name="T8" fmla="*/ 3 w 87"/>
                              <a:gd name="T9" fmla="*/ 6 h 111"/>
                              <a:gd name="T10" fmla="*/ 81 w 87"/>
                              <a:gd name="T11" fmla="*/ 6 h 111"/>
                              <a:gd name="T12" fmla="*/ 87 w 87"/>
                              <a:gd name="T13" fmla="*/ 0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7" h="111">
                                <a:moveTo>
                                  <a:pt x="6" y="111"/>
                                </a:moveTo>
                                <a:lnTo>
                                  <a:pt x="6" y="60"/>
                                </a:lnTo>
                                <a:lnTo>
                                  <a:pt x="0" y="54"/>
                                </a:lnTo>
                                <a:lnTo>
                                  <a:pt x="3" y="54"/>
                                </a:lnTo>
                                <a:lnTo>
                                  <a:pt x="3" y="6"/>
                                </a:lnTo>
                                <a:lnTo>
                                  <a:pt x="81" y="6"/>
                                </a:lnTo>
                                <a:lnTo>
                                  <a:pt x="87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289632" name="Line 1066"/>
                        <wps:cNvCnPr>
                          <a:cxnSpLocks noChangeShapeType="1"/>
                        </wps:cNvCnPr>
                        <wps:spPr bwMode="auto">
                          <a:xfrm>
                            <a:off x="956" y="295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494433" name="Freeform 1067"/>
                        <wps:cNvSpPr>
                          <a:spLocks/>
                        </wps:cNvSpPr>
                        <wps:spPr bwMode="auto">
                          <a:xfrm>
                            <a:off x="980" y="235"/>
                            <a:ext cx="6" cy="12"/>
                          </a:xfrm>
                          <a:custGeom>
                            <a:avLst/>
                            <a:gdLst>
                              <a:gd name="T0" fmla="*/ 6 w 6"/>
                              <a:gd name="T1" fmla="*/ 0 h 12"/>
                              <a:gd name="T2" fmla="*/ 6 w 6"/>
                              <a:gd name="T3" fmla="*/ 3 h 12"/>
                              <a:gd name="T4" fmla="*/ 3 w 6"/>
                              <a:gd name="T5" fmla="*/ 6 h 12"/>
                              <a:gd name="T6" fmla="*/ 0 w 6"/>
                              <a:gd name="T7" fmla="*/ 6 h 12"/>
                              <a:gd name="T8" fmla="*/ 6 w 6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12">
                                <a:moveTo>
                                  <a:pt x="6" y="0"/>
                                </a:moveTo>
                                <a:lnTo>
                                  <a:pt x="6" y="3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6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197551" name="Line 1068"/>
                        <wps:cNvCnPr>
                          <a:cxnSpLocks noChangeShapeType="1"/>
                        </wps:cNvCnPr>
                        <wps:spPr bwMode="auto">
                          <a:xfrm>
                            <a:off x="986" y="250"/>
                            <a:ext cx="0" cy="183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5543106" name="Line 1069"/>
                        <wps:cNvCnPr>
                          <a:cxnSpLocks noChangeShapeType="1"/>
                        </wps:cNvCnPr>
                        <wps:spPr bwMode="auto">
                          <a:xfrm>
                            <a:off x="1067" y="253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4620167" name="Line 1070"/>
                        <wps:cNvCnPr>
                          <a:cxnSpLocks noChangeShapeType="1"/>
                        </wps:cNvCnPr>
                        <wps:spPr bwMode="auto">
                          <a:xfrm>
                            <a:off x="1103" y="307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054161" name="Line 1071"/>
                        <wps:cNvCnPr>
                          <a:cxnSpLocks noChangeShapeType="1"/>
                        </wps:cNvCnPr>
                        <wps:spPr bwMode="auto">
                          <a:xfrm>
                            <a:off x="1103" y="331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2140874" name="Line 1072"/>
                        <wps:cNvCnPr>
                          <a:cxnSpLocks noChangeShapeType="1"/>
                        </wps:cNvCnPr>
                        <wps:spPr bwMode="auto">
                          <a:xfrm>
                            <a:off x="1097" y="295"/>
                            <a:ext cx="0" cy="117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3978952" name="Line 1073"/>
                        <wps:cNvCnPr>
                          <a:cxnSpLocks noChangeShapeType="1"/>
                        </wps:cNvCnPr>
                        <wps:spPr bwMode="auto">
                          <a:xfrm>
                            <a:off x="1103" y="328"/>
                            <a:ext cx="0" cy="69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4533867" name="Line 1074"/>
                        <wps:cNvCnPr>
                          <a:cxnSpLocks noChangeShapeType="1"/>
                        </wps:cNvCnPr>
                        <wps:spPr bwMode="auto">
                          <a:xfrm>
                            <a:off x="1097" y="439"/>
                            <a:ext cx="72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93729" name="Line 1075"/>
                        <wps:cNvCnPr>
                          <a:cxnSpLocks noChangeShapeType="1"/>
                        </wps:cNvCnPr>
                        <wps:spPr bwMode="auto">
                          <a:xfrm>
                            <a:off x="1100" y="433"/>
                            <a:ext cx="7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162962" name="Freeform 1076"/>
                        <wps:cNvSpPr>
                          <a:spLocks/>
                        </wps:cNvSpPr>
                        <wps:spPr bwMode="auto">
                          <a:xfrm>
                            <a:off x="1178" y="430"/>
                            <a:ext cx="6" cy="15"/>
                          </a:xfrm>
                          <a:custGeom>
                            <a:avLst/>
                            <a:gdLst>
                              <a:gd name="T0" fmla="*/ 0 w 6"/>
                              <a:gd name="T1" fmla="*/ 0 h 15"/>
                              <a:gd name="T2" fmla="*/ 3 w 6"/>
                              <a:gd name="T3" fmla="*/ 3 h 15"/>
                              <a:gd name="T4" fmla="*/ 6 w 6"/>
                              <a:gd name="T5" fmla="*/ 6 h 15"/>
                              <a:gd name="T6" fmla="*/ 3 w 6"/>
                              <a:gd name="T7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15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3" y="1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780179" name="Line 1077"/>
                        <wps:cNvCnPr>
                          <a:cxnSpLocks noChangeShapeType="1"/>
                        </wps:cNvCnPr>
                        <wps:spPr bwMode="auto">
                          <a:xfrm>
                            <a:off x="1169" y="298"/>
                            <a:ext cx="0" cy="96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7251198" name="Line 1078"/>
                        <wps:cNvCnPr>
                          <a:cxnSpLocks noChangeShapeType="1"/>
                        </wps:cNvCnPr>
                        <wps:spPr bwMode="auto">
                          <a:xfrm>
                            <a:off x="1001" y="292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1179547" name="Line 1079"/>
                        <wps:cNvCnPr>
                          <a:cxnSpLocks noChangeShapeType="1"/>
                        </wps:cNvCnPr>
                        <wps:spPr bwMode="auto">
                          <a:xfrm>
                            <a:off x="995" y="355"/>
                            <a:ext cx="66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2438395" name="Line 1080"/>
                        <wps:cNvCnPr>
                          <a:cxnSpLocks noChangeShapeType="1"/>
                        </wps:cNvCnPr>
                        <wps:spPr bwMode="auto">
                          <a:xfrm>
                            <a:off x="995" y="346"/>
                            <a:ext cx="66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2366300" name="Line 1081"/>
                        <wps:cNvCnPr>
                          <a:cxnSpLocks noChangeShapeType="1"/>
                        </wps:cNvCnPr>
                        <wps:spPr bwMode="auto">
                          <a:xfrm>
                            <a:off x="998" y="358"/>
                            <a:ext cx="4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1445436" name="Line 1082"/>
                        <wps:cNvCnPr>
                          <a:cxnSpLocks noChangeShapeType="1"/>
                        </wps:cNvCnPr>
                        <wps:spPr bwMode="auto">
                          <a:xfrm>
                            <a:off x="1001" y="244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190938" name="Line 1083"/>
                        <wps:cNvCnPr>
                          <a:cxnSpLocks noChangeShapeType="1"/>
                        </wps:cNvCnPr>
                        <wps:spPr bwMode="auto">
                          <a:xfrm>
                            <a:off x="1001" y="256"/>
                            <a:ext cx="45" cy="3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6920" name="Freeform 1084"/>
                        <wps:cNvSpPr>
                          <a:spLocks/>
                        </wps:cNvSpPr>
                        <wps:spPr bwMode="auto">
                          <a:xfrm>
                            <a:off x="1058" y="235"/>
                            <a:ext cx="15" cy="15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15"/>
                              <a:gd name="T2" fmla="*/ 15 w 15"/>
                              <a:gd name="T3" fmla="*/ 0 h 15"/>
                              <a:gd name="T4" fmla="*/ 12 w 15"/>
                              <a:gd name="T5" fmla="*/ 6 h 15"/>
                              <a:gd name="T6" fmla="*/ 9 w 15"/>
                              <a:gd name="T7" fmla="*/ 12 h 15"/>
                              <a:gd name="T8" fmla="*/ 9 w 15"/>
                              <a:gd name="T9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2" y="6"/>
                                </a:lnTo>
                                <a:lnTo>
                                  <a:pt x="9" y="12"/>
                                </a:lnTo>
                                <a:lnTo>
                                  <a:pt x="9" y="1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680810" name="Freeform 1085"/>
                        <wps:cNvSpPr>
                          <a:spLocks/>
                        </wps:cNvSpPr>
                        <wps:spPr bwMode="auto">
                          <a:xfrm>
                            <a:off x="1094" y="283"/>
                            <a:ext cx="75" cy="12"/>
                          </a:xfrm>
                          <a:custGeom>
                            <a:avLst/>
                            <a:gdLst>
                              <a:gd name="T0" fmla="*/ 3 w 75"/>
                              <a:gd name="T1" fmla="*/ 0 h 12"/>
                              <a:gd name="T2" fmla="*/ 0 w 75"/>
                              <a:gd name="T3" fmla="*/ 0 h 12"/>
                              <a:gd name="T4" fmla="*/ 0 w 75"/>
                              <a:gd name="T5" fmla="*/ 9 h 12"/>
                              <a:gd name="T6" fmla="*/ 3 w 75"/>
                              <a:gd name="T7" fmla="*/ 9 h 12"/>
                              <a:gd name="T8" fmla="*/ 6 w 75"/>
                              <a:gd name="T9" fmla="*/ 12 h 12"/>
                              <a:gd name="T10" fmla="*/ 15 w 75"/>
                              <a:gd name="T11" fmla="*/ 9 h 12"/>
                              <a:gd name="T12" fmla="*/ 75 w 75"/>
                              <a:gd name="T13" fmla="*/ 9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12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" y="9"/>
                                </a:lnTo>
                                <a:lnTo>
                                  <a:pt x="6" y="12"/>
                                </a:lnTo>
                                <a:lnTo>
                                  <a:pt x="15" y="9"/>
                                </a:lnTo>
                                <a:lnTo>
                                  <a:pt x="75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817184" name="Freeform 1086"/>
                        <wps:cNvSpPr>
                          <a:spLocks/>
                        </wps:cNvSpPr>
                        <wps:spPr bwMode="auto">
                          <a:xfrm>
                            <a:off x="1160" y="286"/>
                            <a:ext cx="15" cy="12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12"/>
                              <a:gd name="T2" fmla="*/ 15 w 15"/>
                              <a:gd name="T3" fmla="*/ 0 h 12"/>
                              <a:gd name="T4" fmla="*/ 15 w 15"/>
                              <a:gd name="T5" fmla="*/ 3 h 12"/>
                              <a:gd name="T6" fmla="*/ 12 w 15"/>
                              <a:gd name="T7" fmla="*/ 9 h 12"/>
                              <a:gd name="T8" fmla="*/ 9 w 15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2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9"/>
                                </a:lnTo>
                                <a:lnTo>
                                  <a:pt x="9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233542" name="Line 1087"/>
                        <wps:cNvCnPr>
                          <a:cxnSpLocks noChangeShapeType="1"/>
                        </wps:cNvCnPr>
                        <wps:spPr bwMode="auto">
                          <a:xfrm>
                            <a:off x="1100" y="283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8918374" name="Line 1088"/>
                        <wps:cNvCnPr>
                          <a:cxnSpLocks noChangeShapeType="1"/>
                        </wps:cNvCnPr>
                        <wps:spPr bwMode="auto">
                          <a:xfrm>
                            <a:off x="1103" y="301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0676881" name="Line 1089"/>
                        <wps:cNvCnPr>
                          <a:cxnSpLocks noChangeShapeType="1"/>
                        </wps:cNvCnPr>
                        <wps:spPr bwMode="auto">
                          <a:xfrm>
                            <a:off x="872" y="418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9383508" name="Line 1090"/>
                        <wps:cNvCnPr>
                          <a:cxnSpLocks noChangeShapeType="1"/>
                        </wps:cNvCnPr>
                        <wps:spPr bwMode="auto">
                          <a:xfrm>
                            <a:off x="872" y="418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2525237" name="Line 1091"/>
                        <wps:cNvCnPr>
                          <a:cxnSpLocks noChangeShapeType="1"/>
                        </wps:cNvCnPr>
                        <wps:spPr bwMode="auto">
                          <a:xfrm>
                            <a:off x="887" y="418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270928" name="Line 1092"/>
                        <wps:cNvCnPr>
                          <a:cxnSpLocks noChangeShapeType="1"/>
                        </wps:cNvCnPr>
                        <wps:spPr bwMode="auto">
                          <a:xfrm flipV="1">
                            <a:off x="872" y="400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1572202" name="Line 1093"/>
                        <wps:cNvCnPr>
                          <a:cxnSpLocks noChangeShapeType="1"/>
                        </wps:cNvCnPr>
                        <wps:spPr bwMode="auto">
                          <a:xfrm>
                            <a:off x="884" y="406"/>
                            <a:ext cx="6" cy="1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371049" name="Line 1094"/>
                        <wps:cNvCnPr>
                          <a:cxnSpLocks noChangeShapeType="1"/>
                        </wps:cNvCnPr>
                        <wps:spPr bwMode="auto">
                          <a:xfrm>
                            <a:off x="905" y="418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6998319" name="Line 1095"/>
                        <wps:cNvCnPr>
                          <a:cxnSpLocks noChangeShapeType="1"/>
                        </wps:cNvCnPr>
                        <wps:spPr bwMode="auto">
                          <a:xfrm>
                            <a:off x="902" y="42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5977864" name="Line 1096"/>
                        <wps:cNvCnPr>
                          <a:cxnSpLocks noChangeShapeType="1"/>
                        </wps:cNvCnPr>
                        <wps:spPr bwMode="auto">
                          <a:xfrm>
                            <a:off x="920" y="42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99989" name="Line 1097"/>
                        <wps:cNvCnPr>
                          <a:cxnSpLocks noChangeShapeType="1"/>
                        </wps:cNvCnPr>
                        <wps:spPr bwMode="auto">
                          <a:xfrm flipV="1">
                            <a:off x="902" y="400"/>
                            <a:ext cx="9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348356" name="Line 1098"/>
                        <wps:cNvCnPr>
                          <a:cxnSpLocks noChangeShapeType="1"/>
                        </wps:cNvCnPr>
                        <wps:spPr bwMode="auto">
                          <a:xfrm>
                            <a:off x="914" y="403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5783234" name="Line 1099"/>
                        <wps:cNvCnPr>
                          <a:cxnSpLocks noChangeShapeType="1"/>
                        </wps:cNvCnPr>
                        <wps:spPr bwMode="auto">
                          <a:xfrm>
                            <a:off x="935" y="421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6013078" name="Line 1100"/>
                        <wps:cNvCnPr>
                          <a:cxnSpLocks noChangeShapeType="1"/>
                        </wps:cNvCnPr>
                        <wps:spPr bwMode="auto">
                          <a:xfrm>
                            <a:off x="935" y="42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0055005" name="Line 1101"/>
                        <wps:cNvCnPr>
                          <a:cxnSpLocks noChangeShapeType="1"/>
                        </wps:cNvCnPr>
                        <wps:spPr bwMode="auto">
                          <a:xfrm>
                            <a:off x="950" y="421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395432" name="Line 1102"/>
                        <wps:cNvCnPr>
                          <a:cxnSpLocks noChangeShapeType="1"/>
                        </wps:cNvCnPr>
                        <wps:spPr bwMode="auto">
                          <a:xfrm flipV="1">
                            <a:off x="935" y="403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632907" name="Line 1103"/>
                        <wps:cNvCnPr>
                          <a:cxnSpLocks noChangeShapeType="1"/>
                        </wps:cNvCnPr>
                        <wps:spPr bwMode="auto">
                          <a:xfrm>
                            <a:off x="947" y="400"/>
                            <a:ext cx="3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4677891" name="Line 1104"/>
                        <wps:cNvCnPr>
                          <a:cxnSpLocks noChangeShapeType="1"/>
                        </wps:cNvCnPr>
                        <wps:spPr bwMode="auto">
                          <a:xfrm>
                            <a:off x="989" y="45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8621810" name="Line 1105"/>
                        <wps:cNvCnPr>
                          <a:cxnSpLocks noChangeShapeType="1"/>
                        </wps:cNvCnPr>
                        <wps:spPr bwMode="auto">
                          <a:xfrm>
                            <a:off x="989" y="454"/>
                            <a:ext cx="0" cy="16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6237803" name="Line 1106"/>
                        <wps:cNvCnPr>
                          <a:cxnSpLocks noChangeShapeType="1"/>
                        </wps:cNvCnPr>
                        <wps:spPr bwMode="auto">
                          <a:xfrm>
                            <a:off x="1004" y="454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9328051" name="Line 1107"/>
                        <wps:cNvCnPr>
                          <a:cxnSpLocks noChangeShapeType="1"/>
                        </wps:cNvCnPr>
                        <wps:spPr bwMode="auto">
                          <a:xfrm flipV="1">
                            <a:off x="989" y="433"/>
                            <a:ext cx="9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677261" name="Line 1108"/>
                        <wps:cNvCnPr>
                          <a:cxnSpLocks noChangeShapeType="1"/>
                        </wps:cNvCnPr>
                        <wps:spPr bwMode="auto">
                          <a:xfrm>
                            <a:off x="998" y="433"/>
                            <a:ext cx="6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5585034" name="Line 1109"/>
                        <wps:cNvCnPr>
                          <a:cxnSpLocks noChangeShapeType="1"/>
                        </wps:cNvCnPr>
                        <wps:spPr bwMode="auto">
                          <a:xfrm>
                            <a:off x="1016" y="45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459424" name="Line 1110"/>
                        <wps:cNvCnPr>
                          <a:cxnSpLocks noChangeShapeType="1"/>
                        </wps:cNvCnPr>
                        <wps:spPr bwMode="auto">
                          <a:xfrm>
                            <a:off x="1016" y="454"/>
                            <a:ext cx="0" cy="16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3332727" name="Line 1111"/>
                        <wps:cNvCnPr>
                          <a:cxnSpLocks noChangeShapeType="1"/>
                        </wps:cNvCnPr>
                        <wps:spPr bwMode="auto">
                          <a:xfrm>
                            <a:off x="1031" y="454"/>
                            <a:ext cx="0" cy="16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1405412" name="Line 11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16" y="436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067924" name="Line 1113"/>
                        <wps:cNvCnPr>
                          <a:cxnSpLocks noChangeShapeType="1"/>
                        </wps:cNvCnPr>
                        <wps:spPr bwMode="auto">
                          <a:xfrm>
                            <a:off x="1028" y="436"/>
                            <a:ext cx="3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2591163" name="Line 1114"/>
                        <wps:cNvCnPr>
                          <a:cxnSpLocks noChangeShapeType="1"/>
                        </wps:cNvCnPr>
                        <wps:spPr bwMode="auto">
                          <a:xfrm>
                            <a:off x="1046" y="45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7166876" name="Line 1115"/>
                        <wps:cNvCnPr>
                          <a:cxnSpLocks noChangeShapeType="1"/>
                        </wps:cNvCnPr>
                        <wps:spPr bwMode="auto">
                          <a:xfrm>
                            <a:off x="1046" y="454"/>
                            <a:ext cx="0" cy="16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2465384" name="Line 1116"/>
                        <wps:cNvCnPr>
                          <a:cxnSpLocks noChangeShapeType="1"/>
                        </wps:cNvCnPr>
                        <wps:spPr bwMode="auto">
                          <a:xfrm>
                            <a:off x="1061" y="454"/>
                            <a:ext cx="0" cy="16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6769917" name="Line 111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46" y="436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8755522" name="Line 1118"/>
                        <wps:cNvCnPr>
                          <a:cxnSpLocks noChangeShapeType="1"/>
                        </wps:cNvCnPr>
                        <wps:spPr bwMode="auto">
                          <a:xfrm>
                            <a:off x="1058" y="436"/>
                            <a:ext cx="3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416865" name="Line 1119"/>
                        <wps:cNvCnPr>
                          <a:cxnSpLocks noChangeShapeType="1"/>
                        </wps:cNvCnPr>
                        <wps:spPr bwMode="auto">
                          <a:xfrm>
                            <a:off x="965" y="436"/>
                            <a:ext cx="15" cy="6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1376931" name="Line 1120"/>
                        <wps:cNvCnPr>
                          <a:cxnSpLocks noChangeShapeType="1"/>
                        </wps:cNvCnPr>
                        <wps:spPr bwMode="auto">
                          <a:xfrm>
                            <a:off x="962" y="436"/>
                            <a:ext cx="3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486544" name="Line 1121"/>
                        <wps:cNvCnPr>
                          <a:cxnSpLocks noChangeShapeType="1"/>
                        </wps:cNvCnPr>
                        <wps:spPr bwMode="auto">
                          <a:xfrm>
                            <a:off x="980" y="442"/>
                            <a:ext cx="0" cy="2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500059" name="Line 1122"/>
                        <wps:cNvCnPr>
                          <a:cxnSpLocks noChangeShapeType="1"/>
                        </wps:cNvCnPr>
                        <wps:spPr bwMode="auto">
                          <a:xfrm flipV="1">
                            <a:off x="962" y="421"/>
                            <a:ext cx="12" cy="1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823221" name="Line 1123"/>
                        <wps:cNvCnPr>
                          <a:cxnSpLocks noChangeShapeType="1"/>
                        </wps:cNvCnPr>
                        <wps:spPr bwMode="auto">
                          <a:xfrm>
                            <a:off x="974" y="418"/>
                            <a:ext cx="6" cy="24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860236" name="Line 1124"/>
                        <wps:cNvCnPr>
                          <a:cxnSpLocks noChangeShapeType="1"/>
                        </wps:cNvCnPr>
                        <wps:spPr bwMode="auto">
                          <a:xfrm>
                            <a:off x="1097" y="415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012441" name="Line 1125"/>
                        <wps:cNvCnPr>
                          <a:cxnSpLocks noChangeShapeType="1"/>
                        </wps:cNvCnPr>
                        <wps:spPr bwMode="auto">
                          <a:xfrm>
                            <a:off x="1097" y="415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3113668" name="Line 1126"/>
                        <wps:cNvCnPr>
                          <a:cxnSpLocks noChangeShapeType="1"/>
                        </wps:cNvCnPr>
                        <wps:spPr bwMode="auto">
                          <a:xfrm>
                            <a:off x="1112" y="415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9171408" name="Line 112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97" y="394"/>
                            <a:ext cx="9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1202273" name="Line 1128"/>
                        <wps:cNvCnPr>
                          <a:cxnSpLocks noChangeShapeType="1"/>
                        </wps:cNvCnPr>
                        <wps:spPr bwMode="auto">
                          <a:xfrm>
                            <a:off x="1106" y="397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156460" name="Line 1129"/>
                        <wps:cNvCnPr>
                          <a:cxnSpLocks noChangeShapeType="1"/>
                        </wps:cNvCnPr>
                        <wps:spPr bwMode="auto">
                          <a:xfrm>
                            <a:off x="1130" y="415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9896908" name="Line 1130"/>
                        <wps:cNvCnPr>
                          <a:cxnSpLocks noChangeShapeType="1"/>
                        </wps:cNvCnPr>
                        <wps:spPr bwMode="auto">
                          <a:xfrm>
                            <a:off x="1127" y="415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081434" name="Line 1131"/>
                        <wps:cNvCnPr>
                          <a:cxnSpLocks noChangeShapeType="1"/>
                        </wps:cNvCnPr>
                        <wps:spPr bwMode="auto">
                          <a:xfrm>
                            <a:off x="1142" y="415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5127508" name="Line 1132"/>
                        <wps:cNvCnPr>
                          <a:cxnSpLocks noChangeShapeType="1"/>
                        </wps:cNvCnPr>
                        <wps:spPr bwMode="auto">
                          <a:xfrm flipV="1">
                            <a:off x="1127" y="397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626216" name="Line 1133"/>
                        <wps:cNvCnPr>
                          <a:cxnSpLocks noChangeShapeType="1"/>
                        </wps:cNvCnPr>
                        <wps:spPr bwMode="auto">
                          <a:xfrm>
                            <a:off x="1136" y="397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721463" name="Line 1134"/>
                        <wps:cNvCnPr>
                          <a:cxnSpLocks noChangeShapeType="1"/>
                        </wps:cNvCnPr>
                        <wps:spPr bwMode="auto">
                          <a:xfrm>
                            <a:off x="1160" y="415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0057244" name="Line 1135"/>
                        <wps:cNvCnPr>
                          <a:cxnSpLocks noChangeShapeType="1"/>
                        </wps:cNvCnPr>
                        <wps:spPr bwMode="auto">
                          <a:xfrm>
                            <a:off x="1157" y="415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1574972" name="Line 1136"/>
                        <wps:cNvCnPr>
                          <a:cxnSpLocks noChangeShapeType="1"/>
                        </wps:cNvCnPr>
                        <wps:spPr bwMode="auto">
                          <a:xfrm>
                            <a:off x="1175" y="415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3488790" name="Line 1137"/>
                        <wps:cNvCnPr>
                          <a:cxnSpLocks noChangeShapeType="1"/>
                        </wps:cNvCnPr>
                        <wps:spPr bwMode="auto">
                          <a:xfrm flipV="1">
                            <a:off x="1157" y="397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7046337" name="Line 1138"/>
                        <wps:cNvCnPr>
                          <a:cxnSpLocks noChangeShapeType="1"/>
                        </wps:cNvCnPr>
                        <wps:spPr bwMode="auto">
                          <a:xfrm>
                            <a:off x="1169" y="397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265742" name="Line 1139"/>
                        <wps:cNvCnPr>
                          <a:cxnSpLocks noChangeShapeType="1"/>
                        </wps:cNvCnPr>
                        <wps:spPr bwMode="auto">
                          <a:xfrm flipV="1">
                            <a:off x="1076" y="421"/>
                            <a:ext cx="12" cy="1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9398000" name="Line 1140"/>
                        <wps:cNvCnPr>
                          <a:cxnSpLocks noChangeShapeType="1"/>
                        </wps:cNvCnPr>
                        <wps:spPr bwMode="auto">
                          <a:xfrm>
                            <a:off x="1076" y="433"/>
                            <a:ext cx="0" cy="3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5688518" name="Line 1141"/>
                        <wps:cNvCnPr>
                          <a:cxnSpLocks noChangeShapeType="1"/>
                        </wps:cNvCnPr>
                        <wps:spPr bwMode="auto">
                          <a:xfrm>
                            <a:off x="1088" y="421"/>
                            <a:ext cx="0" cy="33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7019814" name="Line 114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76" y="409"/>
                            <a:ext cx="6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239645" name="Line 1143"/>
                        <wps:cNvCnPr>
                          <a:cxnSpLocks noChangeShapeType="1"/>
                        </wps:cNvCnPr>
                        <wps:spPr bwMode="auto">
                          <a:xfrm>
                            <a:off x="1085" y="403"/>
                            <a:ext cx="3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563726" name="Line 1144"/>
                        <wps:cNvCnPr>
                          <a:cxnSpLocks noChangeShapeType="1"/>
                        </wps:cNvCnPr>
                        <wps:spPr bwMode="auto">
                          <a:xfrm>
                            <a:off x="1169" y="397"/>
                            <a:ext cx="6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5955360" name="Freeform 1145"/>
                        <wps:cNvSpPr>
                          <a:spLocks/>
                        </wps:cNvSpPr>
                        <wps:spPr bwMode="auto">
                          <a:xfrm>
                            <a:off x="1115" y="346"/>
                            <a:ext cx="45" cy="63"/>
                          </a:xfrm>
                          <a:custGeom>
                            <a:avLst/>
                            <a:gdLst>
                              <a:gd name="T0" fmla="*/ 0 w 45"/>
                              <a:gd name="T1" fmla="*/ 63 h 63"/>
                              <a:gd name="T2" fmla="*/ 0 w 45"/>
                              <a:gd name="T3" fmla="*/ 24 h 63"/>
                              <a:gd name="T4" fmla="*/ 0 w 45"/>
                              <a:gd name="T5" fmla="*/ 15 h 63"/>
                              <a:gd name="T6" fmla="*/ 0 w 45"/>
                              <a:gd name="T7" fmla="*/ 12 h 63"/>
                              <a:gd name="T8" fmla="*/ 3 w 45"/>
                              <a:gd name="T9" fmla="*/ 9 h 63"/>
                              <a:gd name="T10" fmla="*/ 6 w 45"/>
                              <a:gd name="T11" fmla="*/ 12 h 63"/>
                              <a:gd name="T12" fmla="*/ 9 w 45"/>
                              <a:gd name="T13" fmla="*/ 12 h 63"/>
                              <a:gd name="T14" fmla="*/ 12 w 45"/>
                              <a:gd name="T15" fmla="*/ 12 h 63"/>
                              <a:gd name="T16" fmla="*/ 12 w 45"/>
                              <a:gd name="T17" fmla="*/ 6 h 63"/>
                              <a:gd name="T18" fmla="*/ 15 w 45"/>
                              <a:gd name="T19" fmla="*/ 3 h 63"/>
                              <a:gd name="T20" fmla="*/ 18 w 45"/>
                              <a:gd name="T21" fmla="*/ 0 h 63"/>
                              <a:gd name="T22" fmla="*/ 24 w 45"/>
                              <a:gd name="T23" fmla="*/ 0 h 63"/>
                              <a:gd name="T24" fmla="*/ 27 w 45"/>
                              <a:gd name="T25" fmla="*/ 0 h 63"/>
                              <a:gd name="T26" fmla="*/ 30 w 45"/>
                              <a:gd name="T27" fmla="*/ 3 h 63"/>
                              <a:gd name="T28" fmla="*/ 33 w 45"/>
                              <a:gd name="T29" fmla="*/ 9 h 63"/>
                              <a:gd name="T30" fmla="*/ 36 w 45"/>
                              <a:gd name="T31" fmla="*/ 9 h 63"/>
                              <a:gd name="T32" fmla="*/ 39 w 45"/>
                              <a:gd name="T33" fmla="*/ 6 h 63"/>
                              <a:gd name="T34" fmla="*/ 42 w 45"/>
                              <a:gd name="T35" fmla="*/ 9 h 63"/>
                              <a:gd name="T36" fmla="*/ 45 w 45"/>
                              <a:gd name="T37" fmla="*/ 15 h 63"/>
                              <a:gd name="T38" fmla="*/ 45 w 45"/>
                              <a:gd name="T39" fmla="*/ 33 h 63"/>
                              <a:gd name="T40" fmla="*/ 45 w 45"/>
                              <a:gd name="T41" fmla="*/ 42 h 63"/>
                              <a:gd name="T42" fmla="*/ 42 w 45"/>
                              <a:gd name="T43" fmla="*/ 54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5" h="63">
                                <a:moveTo>
                                  <a:pt x="0" y="63"/>
                                </a:moveTo>
                                <a:lnTo>
                                  <a:pt x="0" y="24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15" y="3"/>
                                </a:lnTo>
                                <a:lnTo>
                                  <a:pt x="18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0"/>
                                </a:lnTo>
                                <a:lnTo>
                                  <a:pt x="30" y="3"/>
                                </a:lnTo>
                                <a:lnTo>
                                  <a:pt x="33" y="9"/>
                                </a:lnTo>
                                <a:lnTo>
                                  <a:pt x="36" y="9"/>
                                </a:lnTo>
                                <a:lnTo>
                                  <a:pt x="39" y="6"/>
                                </a:lnTo>
                                <a:lnTo>
                                  <a:pt x="42" y="9"/>
                                </a:lnTo>
                                <a:lnTo>
                                  <a:pt x="45" y="15"/>
                                </a:lnTo>
                                <a:lnTo>
                                  <a:pt x="45" y="33"/>
                                </a:lnTo>
                                <a:lnTo>
                                  <a:pt x="45" y="42"/>
                                </a:lnTo>
                                <a:lnTo>
                                  <a:pt x="42" y="54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910487" name="Line 1146"/>
                        <wps:cNvCnPr>
                          <a:cxnSpLocks noChangeShapeType="1"/>
                        </wps:cNvCnPr>
                        <wps:spPr bwMode="auto">
                          <a:xfrm>
                            <a:off x="1151" y="265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9302938" name="Line 1147"/>
                        <wps:cNvCnPr>
                          <a:cxnSpLocks noChangeShapeType="1"/>
                        </wps:cNvCnPr>
                        <wps:spPr bwMode="auto">
                          <a:xfrm>
                            <a:off x="1148" y="265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8845272" name="Line 1148"/>
                        <wps:cNvCnPr>
                          <a:cxnSpLocks noChangeShapeType="1"/>
                        </wps:cNvCnPr>
                        <wps:spPr bwMode="auto">
                          <a:xfrm>
                            <a:off x="1169" y="265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9813724" name="Line 1149"/>
                        <wps:cNvCnPr>
                          <a:cxnSpLocks noChangeShapeType="1"/>
                        </wps:cNvCnPr>
                        <wps:spPr bwMode="auto">
                          <a:xfrm flipV="1">
                            <a:off x="1151" y="247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460947" name="Line 1150"/>
                        <wps:cNvCnPr>
                          <a:cxnSpLocks noChangeShapeType="1"/>
                        </wps:cNvCnPr>
                        <wps:spPr bwMode="auto">
                          <a:xfrm>
                            <a:off x="1160" y="247"/>
                            <a:ext cx="9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292053" name="Line 1151"/>
                        <wps:cNvCnPr>
                          <a:cxnSpLocks noChangeShapeType="1"/>
                        </wps:cNvCnPr>
                        <wps:spPr bwMode="auto">
                          <a:xfrm>
                            <a:off x="1124" y="268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572307" name="Line 1152"/>
                        <wps:cNvCnPr>
                          <a:cxnSpLocks noChangeShapeType="1"/>
                        </wps:cNvCnPr>
                        <wps:spPr bwMode="auto">
                          <a:xfrm>
                            <a:off x="1121" y="268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9043003" name="Line 1153"/>
                        <wps:cNvCnPr>
                          <a:cxnSpLocks noChangeShapeType="1"/>
                        </wps:cNvCnPr>
                        <wps:spPr bwMode="auto">
                          <a:xfrm>
                            <a:off x="1142" y="268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211924" name="Line 1154"/>
                        <wps:cNvCnPr>
                          <a:cxnSpLocks noChangeShapeType="1"/>
                        </wps:cNvCnPr>
                        <wps:spPr bwMode="auto">
                          <a:xfrm flipV="1">
                            <a:off x="1124" y="250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19058" name="Line 1155"/>
                        <wps:cNvCnPr>
                          <a:cxnSpLocks noChangeShapeType="1"/>
                        </wps:cNvCnPr>
                        <wps:spPr bwMode="auto">
                          <a:xfrm>
                            <a:off x="1133" y="250"/>
                            <a:ext cx="9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9734209" name="Line 1156"/>
                        <wps:cNvCnPr>
                          <a:cxnSpLocks noChangeShapeType="1"/>
                        </wps:cNvCnPr>
                        <wps:spPr bwMode="auto">
                          <a:xfrm>
                            <a:off x="1097" y="268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0669547" name="Line 1157"/>
                        <wps:cNvCnPr>
                          <a:cxnSpLocks noChangeShapeType="1"/>
                        </wps:cNvCnPr>
                        <wps:spPr bwMode="auto">
                          <a:xfrm>
                            <a:off x="1097" y="268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5915057" name="Line 1158"/>
                        <wps:cNvCnPr>
                          <a:cxnSpLocks noChangeShapeType="1"/>
                        </wps:cNvCnPr>
                        <wps:spPr bwMode="auto">
                          <a:xfrm>
                            <a:off x="1115" y="265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7260640" name="Line 1159"/>
                        <wps:cNvCnPr>
                          <a:cxnSpLocks noChangeShapeType="1"/>
                        </wps:cNvCnPr>
                        <wps:spPr bwMode="auto">
                          <a:xfrm flipV="1">
                            <a:off x="1097" y="247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352625" name="Line 1160"/>
                        <wps:cNvCnPr>
                          <a:cxnSpLocks noChangeShapeType="1"/>
                        </wps:cNvCnPr>
                        <wps:spPr bwMode="auto">
                          <a:xfrm>
                            <a:off x="1106" y="247"/>
                            <a:ext cx="9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475561" name="Line 1161"/>
                        <wps:cNvCnPr>
                          <a:cxnSpLocks noChangeShapeType="1"/>
                        </wps:cNvCnPr>
                        <wps:spPr bwMode="auto">
                          <a:xfrm>
                            <a:off x="1046" y="220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5815073" name="Line 1162"/>
                        <wps:cNvCnPr>
                          <a:cxnSpLocks noChangeShapeType="1"/>
                        </wps:cNvCnPr>
                        <wps:spPr bwMode="auto">
                          <a:xfrm>
                            <a:off x="1046" y="220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070535" name="Line 1163"/>
                        <wps:cNvCnPr>
                          <a:cxnSpLocks noChangeShapeType="1"/>
                        </wps:cNvCnPr>
                        <wps:spPr bwMode="auto">
                          <a:xfrm>
                            <a:off x="1064" y="217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7446637" name="Line 1164"/>
                        <wps:cNvCnPr>
                          <a:cxnSpLocks noChangeShapeType="1"/>
                        </wps:cNvCnPr>
                        <wps:spPr bwMode="auto">
                          <a:xfrm flipV="1">
                            <a:off x="1046" y="199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816644" name="Line 1165"/>
                        <wps:cNvCnPr>
                          <a:cxnSpLocks noChangeShapeType="1"/>
                        </wps:cNvCnPr>
                        <wps:spPr bwMode="auto">
                          <a:xfrm>
                            <a:off x="1055" y="199"/>
                            <a:ext cx="9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8796279" name="Line 1166"/>
                        <wps:cNvCnPr>
                          <a:cxnSpLocks noChangeShapeType="1"/>
                        </wps:cNvCnPr>
                        <wps:spPr bwMode="auto">
                          <a:xfrm>
                            <a:off x="1019" y="220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824093" name="Line 1167"/>
                        <wps:cNvCnPr>
                          <a:cxnSpLocks noChangeShapeType="1"/>
                        </wps:cNvCnPr>
                        <wps:spPr bwMode="auto">
                          <a:xfrm>
                            <a:off x="1019" y="220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014195" name="Line 1168"/>
                        <wps:cNvCnPr>
                          <a:cxnSpLocks noChangeShapeType="1"/>
                        </wps:cNvCnPr>
                        <wps:spPr bwMode="auto">
                          <a:xfrm>
                            <a:off x="1037" y="217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182973" name="Line 1169"/>
                        <wps:cNvCnPr>
                          <a:cxnSpLocks noChangeShapeType="1"/>
                        </wps:cNvCnPr>
                        <wps:spPr bwMode="auto">
                          <a:xfrm flipV="1">
                            <a:off x="1019" y="199"/>
                            <a:ext cx="12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26253" name="Line 1170"/>
                        <wps:cNvCnPr>
                          <a:cxnSpLocks noChangeShapeType="1"/>
                        </wps:cNvCnPr>
                        <wps:spPr bwMode="auto">
                          <a:xfrm>
                            <a:off x="1031" y="199"/>
                            <a:ext cx="9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4736052" name="Line 1171"/>
                        <wps:cNvCnPr>
                          <a:cxnSpLocks noChangeShapeType="1"/>
                        </wps:cNvCnPr>
                        <wps:spPr bwMode="auto">
                          <a:xfrm>
                            <a:off x="992" y="220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978812" name="Line 1172"/>
                        <wps:cNvCnPr>
                          <a:cxnSpLocks noChangeShapeType="1"/>
                        </wps:cNvCnPr>
                        <wps:spPr bwMode="auto">
                          <a:xfrm>
                            <a:off x="992" y="220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079339" name="Line 1173"/>
                        <wps:cNvCnPr>
                          <a:cxnSpLocks noChangeShapeType="1"/>
                        </wps:cNvCnPr>
                        <wps:spPr bwMode="auto">
                          <a:xfrm>
                            <a:off x="1010" y="217"/>
                            <a:ext cx="0" cy="18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887617" name="Line 1174"/>
                        <wps:cNvCnPr>
                          <a:cxnSpLocks noChangeShapeType="1"/>
                        </wps:cNvCnPr>
                        <wps:spPr bwMode="auto">
                          <a:xfrm flipV="1">
                            <a:off x="995" y="199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470984" name="Line 1175"/>
                        <wps:cNvCnPr>
                          <a:cxnSpLocks noChangeShapeType="1"/>
                        </wps:cNvCnPr>
                        <wps:spPr bwMode="auto">
                          <a:xfrm>
                            <a:off x="1004" y="199"/>
                            <a:ext cx="9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9175171" name="Line 1176"/>
                        <wps:cNvCnPr>
                          <a:cxnSpLocks noChangeShapeType="1"/>
                        </wps:cNvCnPr>
                        <wps:spPr bwMode="auto">
                          <a:xfrm>
                            <a:off x="935" y="265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222243" name="Line 1177"/>
                        <wps:cNvCnPr>
                          <a:cxnSpLocks noChangeShapeType="1"/>
                        </wps:cNvCnPr>
                        <wps:spPr bwMode="auto">
                          <a:xfrm>
                            <a:off x="935" y="265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1923610" name="Line 1178"/>
                        <wps:cNvCnPr>
                          <a:cxnSpLocks noChangeShapeType="1"/>
                        </wps:cNvCnPr>
                        <wps:spPr bwMode="auto">
                          <a:xfrm>
                            <a:off x="953" y="265"/>
                            <a:ext cx="0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83091" name="Line 1179"/>
                        <wps:cNvCnPr>
                          <a:cxnSpLocks noChangeShapeType="1"/>
                        </wps:cNvCnPr>
                        <wps:spPr bwMode="auto">
                          <a:xfrm flipV="1">
                            <a:off x="935" y="244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9649210" name="Line 1180"/>
                        <wps:cNvCnPr>
                          <a:cxnSpLocks noChangeShapeType="1"/>
                        </wps:cNvCnPr>
                        <wps:spPr bwMode="auto">
                          <a:xfrm>
                            <a:off x="944" y="244"/>
                            <a:ext cx="9" cy="2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039929" name="Line 1181"/>
                        <wps:cNvCnPr>
                          <a:cxnSpLocks noChangeShapeType="1"/>
                        </wps:cNvCnPr>
                        <wps:spPr bwMode="auto">
                          <a:xfrm>
                            <a:off x="983" y="482"/>
                            <a:ext cx="72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849255" name="Line 1182"/>
                        <wps:cNvCnPr>
                          <a:cxnSpLocks noChangeShapeType="1"/>
                        </wps:cNvCnPr>
                        <wps:spPr bwMode="auto">
                          <a:xfrm>
                            <a:off x="1109" y="506"/>
                            <a:ext cx="63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705678" name="Line 1183"/>
                        <wps:cNvCnPr>
                          <a:cxnSpLocks noChangeShapeType="1"/>
                        </wps:cNvCnPr>
                        <wps:spPr bwMode="auto">
                          <a:xfrm>
                            <a:off x="1109" y="500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4701324" name="Freeform 1184"/>
                        <wps:cNvSpPr>
                          <a:spLocks/>
                        </wps:cNvSpPr>
                        <wps:spPr bwMode="auto">
                          <a:xfrm>
                            <a:off x="860" y="593"/>
                            <a:ext cx="330" cy="3"/>
                          </a:xfrm>
                          <a:custGeom>
                            <a:avLst/>
                            <a:gdLst>
                              <a:gd name="T0" fmla="*/ 15 w 330"/>
                              <a:gd name="T1" fmla="*/ 0 h 3"/>
                              <a:gd name="T2" fmla="*/ 315 w 330"/>
                              <a:gd name="T3" fmla="*/ 0 h 3"/>
                              <a:gd name="T4" fmla="*/ 324 w 330"/>
                              <a:gd name="T5" fmla="*/ 0 h 3"/>
                              <a:gd name="T6" fmla="*/ 330 w 330"/>
                              <a:gd name="T7" fmla="*/ 3 h 3"/>
                              <a:gd name="T8" fmla="*/ 327 w 330"/>
                              <a:gd name="T9" fmla="*/ 3 h 3"/>
                              <a:gd name="T10" fmla="*/ 324 w 330"/>
                              <a:gd name="T11" fmla="*/ 3 h 3"/>
                              <a:gd name="T12" fmla="*/ 315 w 330"/>
                              <a:gd name="T13" fmla="*/ 3 h 3"/>
                              <a:gd name="T14" fmla="*/ 15 w 330"/>
                              <a:gd name="T15" fmla="*/ 3 h 3"/>
                              <a:gd name="T16" fmla="*/ 3 w 330"/>
                              <a:gd name="T17" fmla="*/ 3 h 3"/>
                              <a:gd name="T18" fmla="*/ 0 w 330"/>
                              <a:gd name="T19" fmla="*/ 3 h 3"/>
                              <a:gd name="T20" fmla="*/ 0 w 330"/>
                              <a:gd name="T21" fmla="*/ 0 h 3"/>
                              <a:gd name="T22" fmla="*/ 3 w 330"/>
                              <a:gd name="T23" fmla="*/ 0 h 3"/>
                              <a:gd name="T24" fmla="*/ 15 w 330"/>
                              <a:gd name="T25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30" h="3">
                                <a:moveTo>
                                  <a:pt x="15" y="0"/>
                                </a:moveTo>
                                <a:lnTo>
                                  <a:pt x="315" y="0"/>
                                </a:lnTo>
                                <a:lnTo>
                                  <a:pt x="324" y="0"/>
                                </a:lnTo>
                                <a:lnTo>
                                  <a:pt x="330" y="3"/>
                                </a:lnTo>
                                <a:lnTo>
                                  <a:pt x="327" y="3"/>
                                </a:lnTo>
                                <a:lnTo>
                                  <a:pt x="324" y="3"/>
                                </a:lnTo>
                                <a:lnTo>
                                  <a:pt x="315" y="3"/>
                                </a:lnTo>
                                <a:lnTo>
                                  <a:pt x="15" y="3"/>
                                </a:lnTo>
                                <a:lnTo>
                                  <a:pt x="3" y="3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068065" name="Line 1185"/>
                        <wps:cNvCnPr>
                          <a:cxnSpLocks noChangeShapeType="1"/>
                        </wps:cNvCnPr>
                        <wps:spPr bwMode="auto">
                          <a:xfrm>
                            <a:off x="905" y="268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2792408" name="Line 1186"/>
                        <wps:cNvCnPr>
                          <a:cxnSpLocks noChangeShapeType="1"/>
                        </wps:cNvCnPr>
                        <wps:spPr bwMode="auto">
                          <a:xfrm>
                            <a:off x="905" y="268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2472478" name="Line 1187"/>
                        <wps:cNvCnPr>
                          <a:cxnSpLocks noChangeShapeType="1"/>
                        </wps:cNvCnPr>
                        <wps:spPr bwMode="auto">
                          <a:xfrm>
                            <a:off x="923" y="268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276341" name="Line 1188"/>
                        <wps:cNvCnPr>
                          <a:cxnSpLocks noChangeShapeType="1"/>
                        </wps:cNvCnPr>
                        <wps:spPr bwMode="auto">
                          <a:xfrm flipV="1">
                            <a:off x="908" y="253"/>
                            <a:ext cx="6" cy="1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2232316" name="Line 1189"/>
                        <wps:cNvCnPr>
                          <a:cxnSpLocks noChangeShapeType="1"/>
                        </wps:cNvCnPr>
                        <wps:spPr bwMode="auto">
                          <a:xfrm>
                            <a:off x="914" y="253"/>
                            <a:ext cx="9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337128" name="Line 1190"/>
                        <wps:cNvCnPr>
                          <a:cxnSpLocks noChangeShapeType="1"/>
                        </wps:cNvCnPr>
                        <wps:spPr bwMode="auto">
                          <a:xfrm>
                            <a:off x="878" y="268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2174393" name="Line 1191"/>
                        <wps:cNvCnPr>
                          <a:cxnSpLocks noChangeShapeType="1"/>
                        </wps:cNvCnPr>
                        <wps:spPr bwMode="auto">
                          <a:xfrm>
                            <a:off x="878" y="268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0678720" name="Line 1192"/>
                        <wps:cNvCnPr>
                          <a:cxnSpLocks noChangeShapeType="1"/>
                        </wps:cNvCnPr>
                        <wps:spPr bwMode="auto">
                          <a:xfrm>
                            <a:off x="893" y="268"/>
                            <a:ext cx="0" cy="1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510092" name="Line 1193"/>
                        <wps:cNvCnPr>
                          <a:cxnSpLocks noChangeShapeType="1"/>
                        </wps:cNvCnPr>
                        <wps:spPr bwMode="auto">
                          <a:xfrm flipV="1">
                            <a:off x="878" y="253"/>
                            <a:ext cx="9" cy="1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4681983" name="Line 1194"/>
                        <wps:cNvCnPr>
                          <a:cxnSpLocks noChangeShapeType="1"/>
                        </wps:cNvCnPr>
                        <wps:spPr bwMode="auto">
                          <a:xfrm>
                            <a:off x="887" y="253"/>
                            <a:ext cx="6" cy="15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18021" name="Freeform 1195"/>
                        <wps:cNvSpPr>
                          <a:spLocks/>
                        </wps:cNvSpPr>
                        <wps:spPr bwMode="auto">
                          <a:xfrm>
                            <a:off x="1016" y="394"/>
                            <a:ext cx="21" cy="51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51"/>
                              <a:gd name="T2" fmla="*/ 15 w 21"/>
                              <a:gd name="T3" fmla="*/ 0 h 51"/>
                              <a:gd name="T4" fmla="*/ 18 w 21"/>
                              <a:gd name="T5" fmla="*/ 3 h 51"/>
                              <a:gd name="T6" fmla="*/ 21 w 21"/>
                              <a:gd name="T7" fmla="*/ 6 h 51"/>
                              <a:gd name="T8" fmla="*/ 21 w 21"/>
                              <a:gd name="T9" fmla="*/ 12 h 51"/>
                              <a:gd name="T10" fmla="*/ 21 w 21"/>
                              <a:gd name="T11" fmla="*/ 51 h 51"/>
                              <a:gd name="T12" fmla="*/ 18 w 21"/>
                              <a:gd name="T13" fmla="*/ 48 h 51"/>
                              <a:gd name="T14" fmla="*/ 9 w 21"/>
                              <a:gd name="T15" fmla="*/ 36 h 51"/>
                              <a:gd name="T16" fmla="*/ 0 w 21"/>
                              <a:gd name="T17" fmla="*/ 45 h 51"/>
                              <a:gd name="T18" fmla="*/ 0 w 21"/>
                              <a:gd name="T19" fmla="*/ 39 h 51"/>
                              <a:gd name="T20" fmla="*/ 0 w 21"/>
                              <a:gd name="T21" fmla="*/ 12 h 51"/>
                              <a:gd name="T22" fmla="*/ 3 w 21"/>
                              <a:gd name="T23" fmla="*/ 6 h 51"/>
                              <a:gd name="T24" fmla="*/ 3 w 21"/>
                              <a:gd name="T25" fmla="*/ 3 h 51"/>
                              <a:gd name="T26" fmla="*/ 6 w 21"/>
                              <a:gd name="T27" fmla="*/ 0 h 51"/>
                              <a:gd name="T28" fmla="*/ 12 w 21"/>
                              <a:gd name="T29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51">
                                <a:moveTo>
                                  <a:pt x="12" y="0"/>
                                </a:move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21" y="6"/>
                                </a:lnTo>
                                <a:lnTo>
                                  <a:pt x="21" y="12"/>
                                </a:lnTo>
                                <a:lnTo>
                                  <a:pt x="21" y="51"/>
                                </a:lnTo>
                                <a:lnTo>
                                  <a:pt x="18" y="48"/>
                                </a:lnTo>
                                <a:lnTo>
                                  <a:pt x="9" y="36"/>
                                </a:lnTo>
                                <a:lnTo>
                                  <a:pt x="0" y="45"/>
                                </a:lnTo>
                                <a:lnTo>
                                  <a:pt x="0" y="39"/>
                                </a:lnTo>
                                <a:lnTo>
                                  <a:pt x="0" y="12"/>
                                </a:lnTo>
                                <a:lnTo>
                                  <a:pt x="3" y="6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899780" name="Freeform 1196"/>
                        <wps:cNvSpPr>
                          <a:spLocks/>
                        </wps:cNvSpPr>
                        <wps:spPr bwMode="auto">
                          <a:xfrm>
                            <a:off x="1127" y="358"/>
                            <a:ext cx="21" cy="54"/>
                          </a:xfrm>
                          <a:custGeom>
                            <a:avLst/>
                            <a:gdLst>
                              <a:gd name="T0" fmla="*/ 9 w 21"/>
                              <a:gd name="T1" fmla="*/ 0 h 54"/>
                              <a:gd name="T2" fmla="*/ 15 w 21"/>
                              <a:gd name="T3" fmla="*/ 3 h 54"/>
                              <a:gd name="T4" fmla="*/ 18 w 21"/>
                              <a:gd name="T5" fmla="*/ 6 h 54"/>
                              <a:gd name="T6" fmla="*/ 21 w 21"/>
                              <a:gd name="T7" fmla="*/ 9 h 54"/>
                              <a:gd name="T8" fmla="*/ 21 w 21"/>
                              <a:gd name="T9" fmla="*/ 15 h 54"/>
                              <a:gd name="T10" fmla="*/ 21 w 21"/>
                              <a:gd name="T11" fmla="*/ 54 h 54"/>
                              <a:gd name="T12" fmla="*/ 9 w 21"/>
                              <a:gd name="T13" fmla="*/ 36 h 54"/>
                              <a:gd name="T14" fmla="*/ 0 w 21"/>
                              <a:gd name="T15" fmla="*/ 48 h 54"/>
                              <a:gd name="T16" fmla="*/ 0 w 21"/>
                              <a:gd name="T17" fmla="*/ 42 h 54"/>
                              <a:gd name="T18" fmla="*/ 0 w 21"/>
                              <a:gd name="T19" fmla="*/ 15 h 54"/>
                              <a:gd name="T20" fmla="*/ 0 w 21"/>
                              <a:gd name="T21" fmla="*/ 9 h 54"/>
                              <a:gd name="T22" fmla="*/ 3 w 21"/>
                              <a:gd name="T23" fmla="*/ 6 h 54"/>
                              <a:gd name="T24" fmla="*/ 6 w 21"/>
                              <a:gd name="T25" fmla="*/ 3 h 54"/>
                              <a:gd name="T26" fmla="*/ 9 w 21"/>
                              <a:gd name="T27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54">
                                <a:moveTo>
                                  <a:pt x="9" y="0"/>
                                </a:moveTo>
                                <a:lnTo>
                                  <a:pt x="15" y="3"/>
                                </a:lnTo>
                                <a:lnTo>
                                  <a:pt x="18" y="6"/>
                                </a:lnTo>
                                <a:lnTo>
                                  <a:pt x="21" y="9"/>
                                </a:lnTo>
                                <a:lnTo>
                                  <a:pt x="21" y="15"/>
                                </a:lnTo>
                                <a:lnTo>
                                  <a:pt x="21" y="54"/>
                                </a:lnTo>
                                <a:lnTo>
                                  <a:pt x="9" y="36"/>
                                </a:lnTo>
                                <a:lnTo>
                                  <a:pt x="0" y="48"/>
                                </a:lnTo>
                                <a:lnTo>
                                  <a:pt x="0" y="42"/>
                                </a:lnTo>
                                <a:lnTo>
                                  <a:pt x="0" y="15"/>
                                </a:ln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726336" name="Freeform 1197"/>
                        <wps:cNvSpPr>
                          <a:spLocks/>
                        </wps:cNvSpPr>
                        <wps:spPr bwMode="auto">
                          <a:xfrm>
                            <a:off x="911" y="370"/>
                            <a:ext cx="21" cy="42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42"/>
                              <a:gd name="T2" fmla="*/ 15 w 21"/>
                              <a:gd name="T3" fmla="*/ 0 h 42"/>
                              <a:gd name="T4" fmla="*/ 18 w 21"/>
                              <a:gd name="T5" fmla="*/ 3 h 42"/>
                              <a:gd name="T6" fmla="*/ 21 w 21"/>
                              <a:gd name="T7" fmla="*/ 6 h 42"/>
                              <a:gd name="T8" fmla="*/ 21 w 21"/>
                              <a:gd name="T9" fmla="*/ 12 h 42"/>
                              <a:gd name="T10" fmla="*/ 21 w 21"/>
                              <a:gd name="T11" fmla="*/ 42 h 42"/>
                              <a:gd name="T12" fmla="*/ 18 w 21"/>
                              <a:gd name="T13" fmla="*/ 42 h 42"/>
                              <a:gd name="T14" fmla="*/ 15 w 21"/>
                              <a:gd name="T15" fmla="*/ 42 h 42"/>
                              <a:gd name="T16" fmla="*/ 9 w 21"/>
                              <a:gd name="T17" fmla="*/ 42 h 42"/>
                              <a:gd name="T18" fmla="*/ 6 w 21"/>
                              <a:gd name="T19" fmla="*/ 33 h 42"/>
                              <a:gd name="T20" fmla="*/ 0 w 21"/>
                              <a:gd name="T21" fmla="*/ 27 h 42"/>
                              <a:gd name="T22" fmla="*/ 0 w 21"/>
                              <a:gd name="T23" fmla="*/ 12 h 42"/>
                              <a:gd name="T24" fmla="*/ 0 w 21"/>
                              <a:gd name="T25" fmla="*/ 6 h 42"/>
                              <a:gd name="T26" fmla="*/ 3 w 21"/>
                              <a:gd name="T27" fmla="*/ 3 h 42"/>
                              <a:gd name="T28" fmla="*/ 6 w 21"/>
                              <a:gd name="T29" fmla="*/ 0 h 42"/>
                              <a:gd name="T30" fmla="*/ 12 w 21"/>
                              <a:gd name="T31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42">
                                <a:moveTo>
                                  <a:pt x="12" y="0"/>
                                </a:move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21" y="6"/>
                                </a:lnTo>
                                <a:lnTo>
                                  <a:pt x="21" y="12"/>
                                </a:lnTo>
                                <a:lnTo>
                                  <a:pt x="21" y="42"/>
                                </a:lnTo>
                                <a:lnTo>
                                  <a:pt x="18" y="42"/>
                                </a:lnTo>
                                <a:lnTo>
                                  <a:pt x="15" y="42"/>
                                </a:lnTo>
                                <a:lnTo>
                                  <a:pt x="9" y="42"/>
                                </a:lnTo>
                                <a:lnTo>
                                  <a:pt x="6" y="3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984506" name="Freeform 1198"/>
                        <wps:cNvSpPr>
                          <a:spLocks/>
                        </wps:cNvSpPr>
                        <wps:spPr bwMode="auto">
                          <a:xfrm>
                            <a:off x="1243" y="310"/>
                            <a:ext cx="54" cy="39"/>
                          </a:xfrm>
                          <a:custGeom>
                            <a:avLst/>
                            <a:gdLst>
                              <a:gd name="T0" fmla="*/ 12 w 54"/>
                              <a:gd name="T1" fmla="*/ 36 h 39"/>
                              <a:gd name="T2" fmla="*/ 12 w 54"/>
                              <a:gd name="T3" fmla="*/ 33 h 39"/>
                              <a:gd name="T4" fmla="*/ 9 w 54"/>
                              <a:gd name="T5" fmla="*/ 33 h 39"/>
                              <a:gd name="T6" fmla="*/ 6 w 54"/>
                              <a:gd name="T7" fmla="*/ 27 h 39"/>
                              <a:gd name="T8" fmla="*/ 3 w 54"/>
                              <a:gd name="T9" fmla="*/ 27 h 39"/>
                              <a:gd name="T10" fmla="*/ 0 w 54"/>
                              <a:gd name="T11" fmla="*/ 24 h 39"/>
                              <a:gd name="T12" fmla="*/ 0 w 54"/>
                              <a:gd name="T13" fmla="*/ 18 h 39"/>
                              <a:gd name="T14" fmla="*/ 0 w 54"/>
                              <a:gd name="T15" fmla="*/ 15 h 39"/>
                              <a:gd name="T16" fmla="*/ 3 w 54"/>
                              <a:gd name="T17" fmla="*/ 12 h 39"/>
                              <a:gd name="T18" fmla="*/ 6 w 54"/>
                              <a:gd name="T19" fmla="*/ 12 h 39"/>
                              <a:gd name="T20" fmla="*/ 9 w 54"/>
                              <a:gd name="T21" fmla="*/ 12 h 39"/>
                              <a:gd name="T22" fmla="*/ 12 w 54"/>
                              <a:gd name="T23" fmla="*/ 12 h 39"/>
                              <a:gd name="T24" fmla="*/ 12 w 54"/>
                              <a:gd name="T25" fmla="*/ 6 h 39"/>
                              <a:gd name="T26" fmla="*/ 12 w 54"/>
                              <a:gd name="T27" fmla="*/ 3 h 39"/>
                              <a:gd name="T28" fmla="*/ 18 w 54"/>
                              <a:gd name="T29" fmla="*/ 0 h 39"/>
                              <a:gd name="T30" fmla="*/ 21 w 54"/>
                              <a:gd name="T31" fmla="*/ 0 h 39"/>
                              <a:gd name="T32" fmla="*/ 27 w 54"/>
                              <a:gd name="T33" fmla="*/ 0 h 39"/>
                              <a:gd name="T34" fmla="*/ 30 w 54"/>
                              <a:gd name="T35" fmla="*/ 0 h 39"/>
                              <a:gd name="T36" fmla="*/ 33 w 54"/>
                              <a:gd name="T37" fmla="*/ 0 h 39"/>
                              <a:gd name="T38" fmla="*/ 33 w 54"/>
                              <a:gd name="T39" fmla="*/ 3 h 39"/>
                              <a:gd name="T40" fmla="*/ 33 w 54"/>
                              <a:gd name="T41" fmla="*/ 9 h 39"/>
                              <a:gd name="T42" fmla="*/ 33 w 54"/>
                              <a:gd name="T43" fmla="*/ 12 h 39"/>
                              <a:gd name="T44" fmla="*/ 39 w 54"/>
                              <a:gd name="T45" fmla="*/ 9 h 39"/>
                              <a:gd name="T46" fmla="*/ 45 w 54"/>
                              <a:gd name="T47" fmla="*/ 9 h 39"/>
                              <a:gd name="T48" fmla="*/ 48 w 54"/>
                              <a:gd name="T49" fmla="*/ 9 h 39"/>
                              <a:gd name="T50" fmla="*/ 51 w 54"/>
                              <a:gd name="T51" fmla="*/ 12 h 39"/>
                              <a:gd name="T52" fmla="*/ 54 w 54"/>
                              <a:gd name="T53" fmla="*/ 18 h 39"/>
                              <a:gd name="T54" fmla="*/ 54 w 54"/>
                              <a:gd name="T55" fmla="*/ 21 h 39"/>
                              <a:gd name="T56" fmla="*/ 51 w 54"/>
                              <a:gd name="T57" fmla="*/ 24 h 39"/>
                              <a:gd name="T58" fmla="*/ 48 w 54"/>
                              <a:gd name="T59" fmla="*/ 24 h 39"/>
                              <a:gd name="T60" fmla="*/ 48 w 54"/>
                              <a:gd name="T61" fmla="*/ 27 h 39"/>
                              <a:gd name="T62" fmla="*/ 45 w 54"/>
                              <a:gd name="T63" fmla="*/ 30 h 39"/>
                              <a:gd name="T64" fmla="*/ 45 w 54"/>
                              <a:gd name="T65" fmla="*/ 3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" h="39">
                                <a:moveTo>
                                  <a:pt x="12" y="36"/>
                                </a:moveTo>
                                <a:lnTo>
                                  <a:pt x="12" y="33"/>
                                </a:lnTo>
                                <a:lnTo>
                                  <a:pt x="9" y="33"/>
                                </a:lnTo>
                                <a:lnTo>
                                  <a:pt x="6" y="27"/>
                                </a:lnTo>
                                <a:lnTo>
                                  <a:pt x="3" y="27"/>
                                </a:lnTo>
                                <a:lnTo>
                                  <a:pt x="0" y="24"/>
                                </a:lnTo>
                                <a:lnTo>
                                  <a:pt x="0" y="18"/>
                                </a:lnTo>
                                <a:lnTo>
                                  <a:pt x="0" y="15"/>
                                </a:lnTo>
                                <a:lnTo>
                                  <a:pt x="3" y="12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3"/>
                                </a:lnTo>
                                <a:lnTo>
                                  <a:pt x="18" y="0"/>
                                </a:lnTo>
                                <a:lnTo>
                                  <a:pt x="21" y="0"/>
                                </a:lnTo>
                                <a:lnTo>
                                  <a:pt x="27" y="0"/>
                                </a:lnTo>
                                <a:lnTo>
                                  <a:pt x="3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3"/>
                                </a:lnTo>
                                <a:lnTo>
                                  <a:pt x="33" y="9"/>
                                </a:lnTo>
                                <a:lnTo>
                                  <a:pt x="33" y="12"/>
                                </a:lnTo>
                                <a:lnTo>
                                  <a:pt x="39" y="9"/>
                                </a:lnTo>
                                <a:lnTo>
                                  <a:pt x="45" y="9"/>
                                </a:lnTo>
                                <a:lnTo>
                                  <a:pt x="48" y="9"/>
                                </a:lnTo>
                                <a:lnTo>
                                  <a:pt x="51" y="12"/>
                                </a:lnTo>
                                <a:lnTo>
                                  <a:pt x="54" y="18"/>
                                </a:lnTo>
                                <a:lnTo>
                                  <a:pt x="54" y="21"/>
                                </a:lnTo>
                                <a:lnTo>
                                  <a:pt x="51" y="24"/>
                                </a:lnTo>
                                <a:lnTo>
                                  <a:pt x="48" y="24"/>
                                </a:lnTo>
                                <a:lnTo>
                                  <a:pt x="48" y="27"/>
                                </a:lnTo>
                                <a:lnTo>
                                  <a:pt x="45" y="30"/>
                                </a:lnTo>
                                <a:lnTo>
                                  <a:pt x="45" y="3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062273" name="Freeform 1199"/>
                        <wps:cNvSpPr>
                          <a:spLocks/>
                        </wps:cNvSpPr>
                        <wps:spPr bwMode="auto">
                          <a:xfrm>
                            <a:off x="1258" y="355"/>
                            <a:ext cx="24" cy="27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27"/>
                              <a:gd name="T2" fmla="*/ 0 w 24"/>
                              <a:gd name="T3" fmla="*/ 6 h 27"/>
                              <a:gd name="T4" fmla="*/ 3 w 24"/>
                              <a:gd name="T5" fmla="*/ 9 h 27"/>
                              <a:gd name="T6" fmla="*/ 6 w 24"/>
                              <a:gd name="T7" fmla="*/ 9 h 27"/>
                              <a:gd name="T8" fmla="*/ 9 w 24"/>
                              <a:gd name="T9" fmla="*/ 12 h 27"/>
                              <a:gd name="T10" fmla="*/ 12 w 24"/>
                              <a:gd name="T11" fmla="*/ 15 h 27"/>
                              <a:gd name="T12" fmla="*/ 12 w 24"/>
                              <a:gd name="T13" fmla="*/ 18 h 27"/>
                              <a:gd name="T14" fmla="*/ 12 w 24"/>
                              <a:gd name="T15" fmla="*/ 24 h 27"/>
                              <a:gd name="T16" fmla="*/ 15 w 24"/>
                              <a:gd name="T17" fmla="*/ 27 h 27"/>
                              <a:gd name="T18" fmla="*/ 18 w 24"/>
                              <a:gd name="T19" fmla="*/ 27 h 27"/>
                              <a:gd name="T20" fmla="*/ 21 w 24"/>
                              <a:gd name="T21" fmla="*/ 24 h 27"/>
                              <a:gd name="T22" fmla="*/ 24 w 24"/>
                              <a:gd name="T23" fmla="*/ 24 h 27"/>
                              <a:gd name="T24" fmla="*/ 24 w 24"/>
                              <a:gd name="T25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27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9" y="12"/>
                                </a:lnTo>
                                <a:lnTo>
                                  <a:pt x="12" y="15"/>
                                </a:lnTo>
                                <a:lnTo>
                                  <a:pt x="12" y="18"/>
                                </a:lnTo>
                                <a:lnTo>
                                  <a:pt x="12" y="24"/>
                                </a:lnTo>
                                <a:lnTo>
                                  <a:pt x="15" y="27"/>
                                </a:lnTo>
                                <a:lnTo>
                                  <a:pt x="18" y="27"/>
                                </a:lnTo>
                                <a:lnTo>
                                  <a:pt x="21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054684" name="Freeform 1200"/>
                        <wps:cNvSpPr>
                          <a:spLocks/>
                        </wps:cNvSpPr>
                        <wps:spPr bwMode="auto">
                          <a:xfrm>
                            <a:off x="1285" y="379"/>
                            <a:ext cx="33" cy="15"/>
                          </a:xfrm>
                          <a:custGeom>
                            <a:avLst/>
                            <a:gdLst>
                              <a:gd name="T0" fmla="*/ 0 w 33"/>
                              <a:gd name="T1" fmla="*/ 12 h 15"/>
                              <a:gd name="T2" fmla="*/ 3 w 33"/>
                              <a:gd name="T3" fmla="*/ 12 h 15"/>
                              <a:gd name="T4" fmla="*/ 3 w 33"/>
                              <a:gd name="T5" fmla="*/ 15 h 15"/>
                              <a:gd name="T6" fmla="*/ 9 w 33"/>
                              <a:gd name="T7" fmla="*/ 12 h 15"/>
                              <a:gd name="T8" fmla="*/ 12 w 33"/>
                              <a:gd name="T9" fmla="*/ 12 h 15"/>
                              <a:gd name="T10" fmla="*/ 12 w 33"/>
                              <a:gd name="T11" fmla="*/ 15 h 15"/>
                              <a:gd name="T12" fmla="*/ 15 w 33"/>
                              <a:gd name="T13" fmla="*/ 15 h 15"/>
                              <a:gd name="T14" fmla="*/ 18 w 33"/>
                              <a:gd name="T15" fmla="*/ 15 h 15"/>
                              <a:gd name="T16" fmla="*/ 21 w 33"/>
                              <a:gd name="T17" fmla="*/ 15 h 15"/>
                              <a:gd name="T18" fmla="*/ 21 w 33"/>
                              <a:gd name="T19" fmla="*/ 12 h 15"/>
                              <a:gd name="T20" fmla="*/ 21 w 33"/>
                              <a:gd name="T21" fmla="*/ 9 h 15"/>
                              <a:gd name="T22" fmla="*/ 24 w 33"/>
                              <a:gd name="T23" fmla="*/ 6 h 15"/>
                              <a:gd name="T24" fmla="*/ 27 w 33"/>
                              <a:gd name="T25" fmla="*/ 6 h 15"/>
                              <a:gd name="T26" fmla="*/ 30 w 33"/>
                              <a:gd name="T27" fmla="*/ 3 h 15"/>
                              <a:gd name="T28" fmla="*/ 33 w 33"/>
                              <a:gd name="T2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" h="15">
                                <a:moveTo>
                                  <a:pt x="0" y="12"/>
                                </a:moveTo>
                                <a:lnTo>
                                  <a:pt x="3" y="12"/>
                                </a:lnTo>
                                <a:lnTo>
                                  <a:pt x="3" y="15"/>
                                </a:lnTo>
                                <a:lnTo>
                                  <a:pt x="9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5"/>
                                </a:lnTo>
                                <a:lnTo>
                                  <a:pt x="15" y="15"/>
                                </a:lnTo>
                                <a:lnTo>
                                  <a:pt x="18" y="15"/>
                                </a:lnTo>
                                <a:lnTo>
                                  <a:pt x="21" y="15"/>
                                </a:lnTo>
                                <a:lnTo>
                                  <a:pt x="21" y="12"/>
                                </a:lnTo>
                                <a:lnTo>
                                  <a:pt x="21" y="9"/>
                                </a:lnTo>
                                <a:lnTo>
                                  <a:pt x="24" y="6"/>
                                </a:lnTo>
                                <a:lnTo>
                                  <a:pt x="27" y="6"/>
                                </a:lnTo>
                                <a:lnTo>
                                  <a:pt x="30" y="3"/>
                                </a:lnTo>
                                <a:lnTo>
                                  <a:pt x="33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446737" name="Freeform 1201"/>
                        <wps:cNvSpPr>
                          <a:spLocks/>
                        </wps:cNvSpPr>
                        <wps:spPr bwMode="auto">
                          <a:xfrm>
                            <a:off x="1312" y="355"/>
                            <a:ext cx="12" cy="24"/>
                          </a:xfrm>
                          <a:custGeom>
                            <a:avLst/>
                            <a:gdLst>
                              <a:gd name="T0" fmla="*/ 12 w 12"/>
                              <a:gd name="T1" fmla="*/ 24 h 24"/>
                              <a:gd name="T2" fmla="*/ 9 w 12"/>
                              <a:gd name="T3" fmla="*/ 24 h 24"/>
                              <a:gd name="T4" fmla="*/ 6 w 12"/>
                              <a:gd name="T5" fmla="*/ 21 h 24"/>
                              <a:gd name="T6" fmla="*/ 3 w 12"/>
                              <a:gd name="T7" fmla="*/ 18 h 24"/>
                              <a:gd name="T8" fmla="*/ 0 w 12"/>
                              <a:gd name="T9" fmla="*/ 15 h 24"/>
                              <a:gd name="T10" fmla="*/ 0 w 12"/>
                              <a:gd name="T11" fmla="*/ 12 h 24"/>
                              <a:gd name="T12" fmla="*/ 0 w 12"/>
                              <a:gd name="T13" fmla="*/ 9 h 24"/>
                              <a:gd name="T14" fmla="*/ 3 w 12"/>
                              <a:gd name="T15" fmla="*/ 6 h 24"/>
                              <a:gd name="T16" fmla="*/ 6 w 12"/>
                              <a:gd name="T17" fmla="*/ 3 h 24"/>
                              <a:gd name="T18" fmla="*/ 9 w 12"/>
                              <a:gd name="T1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" h="24">
                                <a:moveTo>
                                  <a:pt x="12" y="24"/>
                                </a:moveTo>
                                <a:lnTo>
                                  <a:pt x="9" y="24"/>
                                </a:lnTo>
                                <a:lnTo>
                                  <a:pt x="6" y="21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268079" name="Freeform 1202"/>
                        <wps:cNvSpPr>
                          <a:spLocks/>
                        </wps:cNvSpPr>
                        <wps:spPr bwMode="auto">
                          <a:xfrm>
                            <a:off x="1297" y="364"/>
                            <a:ext cx="15" cy="6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6"/>
                              <a:gd name="T2" fmla="*/ 3 w 15"/>
                              <a:gd name="T3" fmla="*/ 0 h 6"/>
                              <a:gd name="T4" fmla="*/ 6 w 15"/>
                              <a:gd name="T5" fmla="*/ 3 h 6"/>
                              <a:gd name="T6" fmla="*/ 9 w 15"/>
                              <a:gd name="T7" fmla="*/ 3 h 6"/>
                              <a:gd name="T8" fmla="*/ 15 w 15"/>
                              <a:gd name="T9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6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lnTo>
                                  <a:pt x="9" y="3"/>
                                </a:lnTo>
                                <a:lnTo>
                                  <a:pt x="15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692920" name="Freeform 1203"/>
                        <wps:cNvSpPr>
                          <a:spLocks/>
                        </wps:cNvSpPr>
                        <wps:spPr bwMode="auto">
                          <a:xfrm>
                            <a:off x="1264" y="409"/>
                            <a:ext cx="60" cy="18"/>
                          </a:xfrm>
                          <a:custGeom>
                            <a:avLst/>
                            <a:gdLst>
                              <a:gd name="T0" fmla="*/ 60 w 60"/>
                              <a:gd name="T1" fmla="*/ 0 h 18"/>
                              <a:gd name="T2" fmla="*/ 54 w 60"/>
                              <a:gd name="T3" fmla="*/ 3 h 18"/>
                              <a:gd name="T4" fmla="*/ 51 w 60"/>
                              <a:gd name="T5" fmla="*/ 3 h 18"/>
                              <a:gd name="T6" fmla="*/ 45 w 60"/>
                              <a:gd name="T7" fmla="*/ 9 h 18"/>
                              <a:gd name="T8" fmla="*/ 42 w 60"/>
                              <a:gd name="T9" fmla="*/ 9 h 18"/>
                              <a:gd name="T10" fmla="*/ 36 w 60"/>
                              <a:gd name="T11" fmla="*/ 12 h 18"/>
                              <a:gd name="T12" fmla="*/ 33 w 60"/>
                              <a:gd name="T13" fmla="*/ 15 h 18"/>
                              <a:gd name="T14" fmla="*/ 27 w 60"/>
                              <a:gd name="T15" fmla="*/ 18 h 18"/>
                              <a:gd name="T16" fmla="*/ 24 w 60"/>
                              <a:gd name="T17" fmla="*/ 18 h 18"/>
                              <a:gd name="T18" fmla="*/ 21 w 60"/>
                              <a:gd name="T19" fmla="*/ 18 h 18"/>
                              <a:gd name="T20" fmla="*/ 3 w 60"/>
                              <a:gd name="T21" fmla="*/ 18 h 18"/>
                              <a:gd name="T22" fmla="*/ 3 w 60"/>
                              <a:gd name="T23" fmla="*/ 9 h 18"/>
                              <a:gd name="T24" fmla="*/ 0 w 60"/>
                              <a:gd name="T25" fmla="*/ 3 h 18"/>
                              <a:gd name="T26" fmla="*/ 0 w 60"/>
                              <a:gd name="T27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18">
                                <a:moveTo>
                                  <a:pt x="60" y="0"/>
                                </a:moveTo>
                                <a:lnTo>
                                  <a:pt x="54" y="3"/>
                                </a:lnTo>
                                <a:lnTo>
                                  <a:pt x="51" y="3"/>
                                </a:lnTo>
                                <a:lnTo>
                                  <a:pt x="45" y="9"/>
                                </a:lnTo>
                                <a:lnTo>
                                  <a:pt x="42" y="9"/>
                                </a:lnTo>
                                <a:lnTo>
                                  <a:pt x="36" y="12"/>
                                </a:lnTo>
                                <a:lnTo>
                                  <a:pt x="33" y="15"/>
                                </a:lnTo>
                                <a:lnTo>
                                  <a:pt x="27" y="18"/>
                                </a:lnTo>
                                <a:lnTo>
                                  <a:pt x="24" y="18"/>
                                </a:lnTo>
                                <a:lnTo>
                                  <a:pt x="21" y="18"/>
                                </a:lnTo>
                                <a:lnTo>
                                  <a:pt x="3" y="18"/>
                                </a:lnTo>
                                <a:lnTo>
                                  <a:pt x="3" y="9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231567" name="Freeform 1204"/>
                        <wps:cNvSpPr>
                          <a:spLocks/>
                        </wps:cNvSpPr>
                        <wps:spPr bwMode="auto">
                          <a:xfrm>
                            <a:off x="1223" y="436"/>
                            <a:ext cx="23" cy="9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9"/>
                              <a:gd name="T2" fmla="*/ 0 w 23"/>
                              <a:gd name="T3" fmla="*/ 3 h 9"/>
                              <a:gd name="T4" fmla="*/ 0 w 23"/>
                              <a:gd name="T5" fmla="*/ 6 h 9"/>
                              <a:gd name="T6" fmla="*/ 2 w 23"/>
                              <a:gd name="T7" fmla="*/ 9 h 9"/>
                              <a:gd name="T8" fmla="*/ 5 w 23"/>
                              <a:gd name="T9" fmla="*/ 9 h 9"/>
                              <a:gd name="T10" fmla="*/ 8 w 23"/>
                              <a:gd name="T11" fmla="*/ 9 h 9"/>
                              <a:gd name="T12" fmla="*/ 14 w 23"/>
                              <a:gd name="T13" fmla="*/ 9 h 9"/>
                              <a:gd name="T14" fmla="*/ 20 w 23"/>
                              <a:gd name="T15" fmla="*/ 6 h 9"/>
                              <a:gd name="T16" fmla="*/ 20 w 23"/>
                              <a:gd name="T17" fmla="*/ 9 h 9"/>
                              <a:gd name="T18" fmla="*/ 23 w 23"/>
                              <a:gd name="T19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" h="9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2" y="9"/>
                                </a:lnTo>
                                <a:lnTo>
                                  <a:pt x="5" y="9"/>
                                </a:lnTo>
                                <a:lnTo>
                                  <a:pt x="8" y="9"/>
                                </a:lnTo>
                                <a:lnTo>
                                  <a:pt x="14" y="9"/>
                                </a:lnTo>
                                <a:lnTo>
                                  <a:pt x="20" y="6"/>
                                </a:lnTo>
                                <a:lnTo>
                                  <a:pt x="20" y="9"/>
                                </a:lnTo>
                                <a:lnTo>
                                  <a:pt x="23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562432" name="Freeform 1205"/>
                        <wps:cNvSpPr>
                          <a:spLocks/>
                        </wps:cNvSpPr>
                        <wps:spPr bwMode="auto">
                          <a:xfrm>
                            <a:off x="1249" y="439"/>
                            <a:ext cx="69" cy="22"/>
                          </a:xfrm>
                          <a:custGeom>
                            <a:avLst/>
                            <a:gdLst>
                              <a:gd name="T0" fmla="*/ 0 w 69"/>
                              <a:gd name="T1" fmla="*/ 12 h 22"/>
                              <a:gd name="T2" fmla="*/ 0 w 69"/>
                              <a:gd name="T3" fmla="*/ 15 h 22"/>
                              <a:gd name="T4" fmla="*/ 3 w 69"/>
                              <a:gd name="T5" fmla="*/ 19 h 22"/>
                              <a:gd name="T6" fmla="*/ 6 w 69"/>
                              <a:gd name="T7" fmla="*/ 19 h 22"/>
                              <a:gd name="T8" fmla="*/ 9 w 69"/>
                              <a:gd name="T9" fmla="*/ 15 h 22"/>
                              <a:gd name="T10" fmla="*/ 9 w 69"/>
                              <a:gd name="T11" fmla="*/ 12 h 22"/>
                              <a:gd name="T12" fmla="*/ 12 w 69"/>
                              <a:gd name="T13" fmla="*/ 19 h 22"/>
                              <a:gd name="T14" fmla="*/ 15 w 69"/>
                              <a:gd name="T15" fmla="*/ 19 h 22"/>
                              <a:gd name="T16" fmla="*/ 18 w 69"/>
                              <a:gd name="T17" fmla="*/ 19 h 22"/>
                              <a:gd name="T18" fmla="*/ 21 w 69"/>
                              <a:gd name="T19" fmla="*/ 22 h 22"/>
                              <a:gd name="T20" fmla="*/ 24 w 69"/>
                              <a:gd name="T21" fmla="*/ 19 h 22"/>
                              <a:gd name="T22" fmla="*/ 27 w 69"/>
                              <a:gd name="T23" fmla="*/ 15 h 22"/>
                              <a:gd name="T24" fmla="*/ 27 w 69"/>
                              <a:gd name="T25" fmla="*/ 12 h 22"/>
                              <a:gd name="T26" fmla="*/ 27 w 69"/>
                              <a:gd name="T27" fmla="*/ 15 h 22"/>
                              <a:gd name="T28" fmla="*/ 30 w 69"/>
                              <a:gd name="T29" fmla="*/ 15 h 22"/>
                              <a:gd name="T30" fmla="*/ 30 w 69"/>
                              <a:gd name="T31" fmla="*/ 19 h 22"/>
                              <a:gd name="T32" fmla="*/ 33 w 69"/>
                              <a:gd name="T33" fmla="*/ 19 h 22"/>
                              <a:gd name="T34" fmla="*/ 33 w 69"/>
                              <a:gd name="T35" fmla="*/ 15 h 22"/>
                              <a:gd name="T36" fmla="*/ 36 w 69"/>
                              <a:gd name="T37" fmla="*/ 15 h 22"/>
                              <a:gd name="T38" fmla="*/ 39 w 69"/>
                              <a:gd name="T39" fmla="*/ 19 h 22"/>
                              <a:gd name="T40" fmla="*/ 42 w 69"/>
                              <a:gd name="T41" fmla="*/ 19 h 22"/>
                              <a:gd name="T42" fmla="*/ 45 w 69"/>
                              <a:gd name="T43" fmla="*/ 19 h 22"/>
                              <a:gd name="T44" fmla="*/ 48 w 69"/>
                              <a:gd name="T45" fmla="*/ 12 h 22"/>
                              <a:gd name="T46" fmla="*/ 51 w 69"/>
                              <a:gd name="T47" fmla="*/ 9 h 22"/>
                              <a:gd name="T48" fmla="*/ 51 w 69"/>
                              <a:gd name="T49" fmla="*/ 6 h 22"/>
                              <a:gd name="T50" fmla="*/ 54 w 69"/>
                              <a:gd name="T51" fmla="*/ 6 h 22"/>
                              <a:gd name="T52" fmla="*/ 54 w 69"/>
                              <a:gd name="T53" fmla="*/ 3 h 22"/>
                              <a:gd name="T54" fmla="*/ 54 w 69"/>
                              <a:gd name="T55" fmla="*/ 9 h 22"/>
                              <a:gd name="T56" fmla="*/ 60 w 69"/>
                              <a:gd name="T57" fmla="*/ 9 h 22"/>
                              <a:gd name="T58" fmla="*/ 63 w 69"/>
                              <a:gd name="T59" fmla="*/ 6 h 22"/>
                              <a:gd name="T60" fmla="*/ 66 w 69"/>
                              <a:gd name="T61" fmla="*/ 6 h 22"/>
                              <a:gd name="T62" fmla="*/ 66 w 69"/>
                              <a:gd name="T63" fmla="*/ 3 h 22"/>
                              <a:gd name="T64" fmla="*/ 69 w 69"/>
                              <a:gd name="T65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9" h="22">
                                <a:moveTo>
                                  <a:pt x="0" y="12"/>
                                </a:moveTo>
                                <a:lnTo>
                                  <a:pt x="0" y="15"/>
                                </a:lnTo>
                                <a:lnTo>
                                  <a:pt x="3" y="19"/>
                                </a:lnTo>
                                <a:lnTo>
                                  <a:pt x="6" y="19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12" y="19"/>
                                </a:lnTo>
                                <a:lnTo>
                                  <a:pt x="15" y="19"/>
                                </a:lnTo>
                                <a:lnTo>
                                  <a:pt x="18" y="19"/>
                                </a:lnTo>
                                <a:lnTo>
                                  <a:pt x="21" y="22"/>
                                </a:lnTo>
                                <a:lnTo>
                                  <a:pt x="24" y="19"/>
                                </a:lnTo>
                                <a:lnTo>
                                  <a:pt x="27" y="15"/>
                                </a:lnTo>
                                <a:lnTo>
                                  <a:pt x="27" y="12"/>
                                </a:lnTo>
                                <a:lnTo>
                                  <a:pt x="27" y="15"/>
                                </a:lnTo>
                                <a:lnTo>
                                  <a:pt x="30" y="15"/>
                                </a:lnTo>
                                <a:lnTo>
                                  <a:pt x="30" y="19"/>
                                </a:lnTo>
                                <a:lnTo>
                                  <a:pt x="33" y="19"/>
                                </a:lnTo>
                                <a:lnTo>
                                  <a:pt x="33" y="15"/>
                                </a:lnTo>
                                <a:lnTo>
                                  <a:pt x="36" y="15"/>
                                </a:lnTo>
                                <a:lnTo>
                                  <a:pt x="39" y="19"/>
                                </a:lnTo>
                                <a:lnTo>
                                  <a:pt x="42" y="19"/>
                                </a:lnTo>
                                <a:lnTo>
                                  <a:pt x="45" y="19"/>
                                </a:lnTo>
                                <a:lnTo>
                                  <a:pt x="48" y="12"/>
                                </a:lnTo>
                                <a:lnTo>
                                  <a:pt x="51" y="9"/>
                                </a:lnTo>
                                <a:lnTo>
                                  <a:pt x="51" y="6"/>
                                </a:lnTo>
                                <a:lnTo>
                                  <a:pt x="54" y="6"/>
                                </a:lnTo>
                                <a:lnTo>
                                  <a:pt x="54" y="3"/>
                                </a:lnTo>
                                <a:lnTo>
                                  <a:pt x="54" y="9"/>
                                </a:lnTo>
                                <a:lnTo>
                                  <a:pt x="60" y="9"/>
                                </a:lnTo>
                                <a:lnTo>
                                  <a:pt x="63" y="6"/>
                                </a:lnTo>
                                <a:lnTo>
                                  <a:pt x="66" y="6"/>
                                </a:lnTo>
                                <a:lnTo>
                                  <a:pt x="66" y="3"/>
                                </a:ln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637831" name="Freeform 1206"/>
                        <wps:cNvSpPr>
                          <a:spLocks/>
                        </wps:cNvSpPr>
                        <wps:spPr bwMode="auto">
                          <a:xfrm>
                            <a:off x="1321" y="433"/>
                            <a:ext cx="12" cy="12"/>
                          </a:xfrm>
                          <a:custGeom>
                            <a:avLst/>
                            <a:gdLst>
                              <a:gd name="T0" fmla="*/ 0 w 12"/>
                              <a:gd name="T1" fmla="*/ 12 h 12"/>
                              <a:gd name="T2" fmla="*/ 6 w 12"/>
                              <a:gd name="T3" fmla="*/ 9 h 12"/>
                              <a:gd name="T4" fmla="*/ 9 w 12"/>
                              <a:gd name="T5" fmla="*/ 6 h 12"/>
                              <a:gd name="T6" fmla="*/ 12 w 12"/>
                              <a:gd name="T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" h="12">
                                <a:moveTo>
                                  <a:pt x="0" y="12"/>
                                </a:moveTo>
                                <a:lnTo>
                                  <a:pt x="6" y="9"/>
                                </a:lnTo>
                                <a:lnTo>
                                  <a:pt x="9" y="6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938085" name="Freeform 1207"/>
                        <wps:cNvSpPr>
                          <a:spLocks/>
                        </wps:cNvSpPr>
                        <wps:spPr bwMode="auto">
                          <a:xfrm>
                            <a:off x="1330" y="436"/>
                            <a:ext cx="24" cy="15"/>
                          </a:xfrm>
                          <a:custGeom>
                            <a:avLst/>
                            <a:gdLst>
                              <a:gd name="T0" fmla="*/ 0 w 24"/>
                              <a:gd name="T1" fmla="*/ 9 h 15"/>
                              <a:gd name="T2" fmla="*/ 0 w 24"/>
                              <a:gd name="T3" fmla="*/ 15 h 15"/>
                              <a:gd name="T4" fmla="*/ 3 w 24"/>
                              <a:gd name="T5" fmla="*/ 15 h 15"/>
                              <a:gd name="T6" fmla="*/ 6 w 24"/>
                              <a:gd name="T7" fmla="*/ 15 h 15"/>
                              <a:gd name="T8" fmla="*/ 15 w 24"/>
                              <a:gd name="T9" fmla="*/ 15 h 15"/>
                              <a:gd name="T10" fmla="*/ 18 w 24"/>
                              <a:gd name="T11" fmla="*/ 12 h 15"/>
                              <a:gd name="T12" fmla="*/ 18 w 24"/>
                              <a:gd name="T13" fmla="*/ 9 h 15"/>
                              <a:gd name="T14" fmla="*/ 21 w 24"/>
                              <a:gd name="T15" fmla="*/ 9 h 15"/>
                              <a:gd name="T16" fmla="*/ 24 w 24"/>
                              <a:gd name="T1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" h="15">
                                <a:moveTo>
                                  <a:pt x="0" y="9"/>
                                </a:moveTo>
                                <a:lnTo>
                                  <a:pt x="0" y="15"/>
                                </a:lnTo>
                                <a:lnTo>
                                  <a:pt x="3" y="15"/>
                                </a:lnTo>
                                <a:lnTo>
                                  <a:pt x="6" y="15"/>
                                </a:lnTo>
                                <a:lnTo>
                                  <a:pt x="15" y="15"/>
                                </a:lnTo>
                                <a:lnTo>
                                  <a:pt x="18" y="12"/>
                                </a:lnTo>
                                <a:lnTo>
                                  <a:pt x="18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721384" name="Freeform 1208"/>
                        <wps:cNvSpPr>
                          <a:spLocks/>
                        </wps:cNvSpPr>
                        <wps:spPr bwMode="auto">
                          <a:xfrm>
                            <a:off x="1348" y="391"/>
                            <a:ext cx="21" cy="39"/>
                          </a:xfrm>
                          <a:custGeom>
                            <a:avLst/>
                            <a:gdLst>
                              <a:gd name="T0" fmla="*/ 18 w 21"/>
                              <a:gd name="T1" fmla="*/ 0 h 39"/>
                              <a:gd name="T2" fmla="*/ 12 w 21"/>
                              <a:gd name="T3" fmla="*/ 0 h 39"/>
                              <a:gd name="T4" fmla="*/ 12 w 21"/>
                              <a:gd name="T5" fmla="*/ 3 h 39"/>
                              <a:gd name="T6" fmla="*/ 9 w 21"/>
                              <a:gd name="T7" fmla="*/ 6 h 39"/>
                              <a:gd name="T8" fmla="*/ 9 w 21"/>
                              <a:gd name="T9" fmla="*/ 9 h 39"/>
                              <a:gd name="T10" fmla="*/ 9 w 21"/>
                              <a:gd name="T11" fmla="*/ 18 h 39"/>
                              <a:gd name="T12" fmla="*/ 9 w 21"/>
                              <a:gd name="T13" fmla="*/ 30 h 39"/>
                              <a:gd name="T14" fmla="*/ 6 w 21"/>
                              <a:gd name="T15" fmla="*/ 30 h 39"/>
                              <a:gd name="T16" fmla="*/ 6 w 21"/>
                              <a:gd name="T17" fmla="*/ 36 h 39"/>
                              <a:gd name="T18" fmla="*/ 0 w 21"/>
                              <a:gd name="T19" fmla="*/ 39 h 39"/>
                              <a:gd name="T20" fmla="*/ 6 w 21"/>
                              <a:gd name="T21" fmla="*/ 39 h 39"/>
                              <a:gd name="T22" fmla="*/ 9 w 21"/>
                              <a:gd name="T23" fmla="*/ 36 h 39"/>
                              <a:gd name="T24" fmla="*/ 15 w 21"/>
                              <a:gd name="T25" fmla="*/ 33 h 39"/>
                              <a:gd name="T26" fmla="*/ 18 w 21"/>
                              <a:gd name="T27" fmla="*/ 30 h 39"/>
                              <a:gd name="T28" fmla="*/ 18 w 21"/>
                              <a:gd name="T29" fmla="*/ 27 h 39"/>
                              <a:gd name="T30" fmla="*/ 21 w 21"/>
                              <a:gd name="T31" fmla="*/ 24 h 39"/>
                              <a:gd name="T32" fmla="*/ 21 w 21"/>
                              <a:gd name="T33" fmla="*/ 21 h 39"/>
                              <a:gd name="T34" fmla="*/ 21 w 21"/>
                              <a:gd name="T35" fmla="*/ 15 h 39"/>
                              <a:gd name="T36" fmla="*/ 21 w 21"/>
                              <a:gd name="T37" fmla="*/ 6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1" h="39">
                                <a:moveTo>
                                  <a:pt x="18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3"/>
                                </a:lnTo>
                                <a:lnTo>
                                  <a:pt x="9" y="6"/>
                                </a:lnTo>
                                <a:lnTo>
                                  <a:pt x="9" y="9"/>
                                </a:lnTo>
                                <a:lnTo>
                                  <a:pt x="9" y="18"/>
                                </a:lnTo>
                                <a:lnTo>
                                  <a:pt x="9" y="30"/>
                                </a:lnTo>
                                <a:lnTo>
                                  <a:pt x="6" y="30"/>
                                </a:lnTo>
                                <a:lnTo>
                                  <a:pt x="6" y="36"/>
                                </a:lnTo>
                                <a:lnTo>
                                  <a:pt x="0" y="39"/>
                                </a:lnTo>
                                <a:lnTo>
                                  <a:pt x="6" y="39"/>
                                </a:lnTo>
                                <a:lnTo>
                                  <a:pt x="9" y="36"/>
                                </a:lnTo>
                                <a:lnTo>
                                  <a:pt x="15" y="33"/>
                                </a:lnTo>
                                <a:lnTo>
                                  <a:pt x="18" y="30"/>
                                </a:lnTo>
                                <a:lnTo>
                                  <a:pt x="18" y="27"/>
                                </a:lnTo>
                                <a:lnTo>
                                  <a:pt x="21" y="24"/>
                                </a:lnTo>
                                <a:lnTo>
                                  <a:pt x="21" y="21"/>
                                </a:lnTo>
                                <a:lnTo>
                                  <a:pt x="21" y="15"/>
                                </a:lnTo>
                                <a:lnTo>
                                  <a:pt x="21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648264" name="Freeform 1209"/>
                        <wps:cNvSpPr>
                          <a:spLocks/>
                        </wps:cNvSpPr>
                        <wps:spPr bwMode="auto">
                          <a:xfrm>
                            <a:off x="1360" y="430"/>
                            <a:ext cx="12" cy="21"/>
                          </a:xfrm>
                          <a:custGeom>
                            <a:avLst/>
                            <a:gdLst>
                              <a:gd name="T0" fmla="*/ 0 w 12"/>
                              <a:gd name="T1" fmla="*/ 21 h 21"/>
                              <a:gd name="T2" fmla="*/ 3 w 12"/>
                              <a:gd name="T3" fmla="*/ 21 h 21"/>
                              <a:gd name="T4" fmla="*/ 6 w 12"/>
                              <a:gd name="T5" fmla="*/ 18 h 21"/>
                              <a:gd name="T6" fmla="*/ 9 w 12"/>
                              <a:gd name="T7" fmla="*/ 15 h 21"/>
                              <a:gd name="T8" fmla="*/ 9 w 12"/>
                              <a:gd name="T9" fmla="*/ 12 h 21"/>
                              <a:gd name="T10" fmla="*/ 12 w 12"/>
                              <a:gd name="T11" fmla="*/ 9 h 21"/>
                              <a:gd name="T12" fmla="*/ 12 w 12"/>
                              <a:gd name="T13" fmla="*/ 6 h 21"/>
                              <a:gd name="T14" fmla="*/ 12 w 12"/>
                              <a:gd name="T15" fmla="*/ 3 h 21"/>
                              <a:gd name="T16" fmla="*/ 9 w 12"/>
                              <a:gd name="T17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21">
                                <a:moveTo>
                                  <a:pt x="0" y="21"/>
                                </a:moveTo>
                                <a:lnTo>
                                  <a:pt x="3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12" y="9"/>
                                </a:lnTo>
                                <a:lnTo>
                                  <a:pt x="12" y="6"/>
                                </a:lnTo>
                                <a:lnTo>
                                  <a:pt x="12" y="3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81464" name="Freeform 1210"/>
                        <wps:cNvSpPr>
                          <a:spLocks/>
                        </wps:cNvSpPr>
                        <wps:spPr bwMode="auto">
                          <a:xfrm>
                            <a:off x="1372" y="400"/>
                            <a:ext cx="42" cy="42"/>
                          </a:xfrm>
                          <a:custGeom>
                            <a:avLst/>
                            <a:gdLst>
                              <a:gd name="T0" fmla="*/ 0 w 42"/>
                              <a:gd name="T1" fmla="*/ 42 h 42"/>
                              <a:gd name="T2" fmla="*/ 6 w 42"/>
                              <a:gd name="T3" fmla="*/ 42 h 42"/>
                              <a:gd name="T4" fmla="*/ 9 w 42"/>
                              <a:gd name="T5" fmla="*/ 39 h 42"/>
                              <a:gd name="T6" fmla="*/ 12 w 42"/>
                              <a:gd name="T7" fmla="*/ 33 h 42"/>
                              <a:gd name="T8" fmla="*/ 15 w 42"/>
                              <a:gd name="T9" fmla="*/ 30 h 42"/>
                              <a:gd name="T10" fmla="*/ 18 w 42"/>
                              <a:gd name="T11" fmla="*/ 33 h 42"/>
                              <a:gd name="T12" fmla="*/ 24 w 42"/>
                              <a:gd name="T13" fmla="*/ 33 h 42"/>
                              <a:gd name="T14" fmla="*/ 24 w 42"/>
                              <a:gd name="T15" fmla="*/ 24 h 42"/>
                              <a:gd name="T16" fmla="*/ 27 w 42"/>
                              <a:gd name="T17" fmla="*/ 27 h 42"/>
                              <a:gd name="T18" fmla="*/ 30 w 42"/>
                              <a:gd name="T19" fmla="*/ 27 h 42"/>
                              <a:gd name="T20" fmla="*/ 30 w 42"/>
                              <a:gd name="T21" fmla="*/ 30 h 42"/>
                              <a:gd name="T22" fmla="*/ 33 w 42"/>
                              <a:gd name="T23" fmla="*/ 27 h 42"/>
                              <a:gd name="T24" fmla="*/ 33 w 42"/>
                              <a:gd name="T25" fmla="*/ 24 h 42"/>
                              <a:gd name="T26" fmla="*/ 33 w 42"/>
                              <a:gd name="T27" fmla="*/ 21 h 42"/>
                              <a:gd name="T28" fmla="*/ 36 w 42"/>
                              <a:gd name="T29" fmla="*/ 18 h 42"/>
                              <a:gd name="T30" fmla="*/ 36 w 42"/>
                              <a:gd name="T31" fmla="*/ 15 h 42"/>
                              <a:gd name="T32" fmla="*/ 36 w 42"/>
                              <a:gd name="T33" fmla="*/ 9 h 42"/>
                              <a:gd name="T34" fmla="*/ 39 w 42"/>
                              <a:gd name="T35" fmla="*/ 6 h 42"/>
                              <a:gd name="T36" fmla="*/ 39 w 42"/>
                              <a:gd name="T37" fmla="*/ 3 h 42"/>
                              <a:gd name="T38" fmla="*/ 42 w 42"/>
                              <a:gd name="T39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2" h="42">
                                <a:moveTo>
                                  <a:pt x="0" y="42"/>
                                </a:moveTo>
                                <a:lnTo>
                                  <a:pt x="6" y="42"/>
                                </a:lnTo>
                                <a:lnTo>
                                  <a:pt x="9" y="39"/>
                                </a:lnTo>
                                <a:lnTo>
                                  <a:pt x="12" y="33"/>
                                </a:lnTo>
                                <a:lnTo>
                                  <a:pt x="15" y="30"/>
                                </a:lnTo>
                                <a:lnTo>
                                  <a:pt x="18" y="33"/>
                                </a:lnTo>
                                <a:lnTo>
                                  <a:pt x="24" y="33"/>
                                </a:lnTo>
                                <a:lnTo>
                                  <a:pt x="24" y="24"/>
                                </a:lnTo>
                                <a:lnTo>
                                  <a:pt x="27" y="27"/>
                                </a:lnTo>
                                <a:lnTo>
                                  <a:pt x="30" y="27"/>
                                </a:lnTo>
                                <a:lnTo>
                                  <a:pt x="30" y="30"/>
                                </a:lnTo>
                                <a:lnTo>
                                  <a:pt x="33" y="27"/>
                                </a:lnTo>
                                <a:lnTo>
                                  <a:pt x="33" y="24"/>
                                </a:lnTo>
                                <a:lnTo>
                                  <a:pt x="33" y="21"/>
                                </a:lnTo>
                                <a:lnTo>
                                  <a:pt x="36" y="18"/>
                                </a:lnTo>
                                <a:lnTo>
                                  <a:pt x="36" y="15"/>
                                </a:lnTo>
                                <a:lnTo>
                                  <a:pt x="36" y="9"/>
                                </a:lnTo>
                                <a:lnTo>
                                  <a:pt x="39" y="6"/>
                                </a:lnTo>
                                <a:lnTo>
                                  <a:pt x="39" y="3"/>
                                </a:lnTo>
                                <a:lnTo>
                                  <a:pt x="42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201881" name="Freeform 1211"/>
                        <wps:cNvSpPr>
                          <a:spLocks/>
                        </wps:cNvSpPr>
                        <wps:spPr bwMode="auto">
                          <a:xfrm>
                            <a:off x="1399" y="391"/>
                            <a:ext cx="6" cy="18"/>
                          </a:xfrm>
                          <a:custGeom>
                            <a:avLst/>
                            <a:gdLst>
                              <a:gd name="T0" fmla="*/ 0 w 6"/>
                              <a:gd name="T1" fmla="*/ 0 h 18"/>
                              <a:gd name="T2" fmla="*/ 0 w 6"/>
                              <a:gd name="T3" fmla="*/ 12 h 18"/>
                              <a:gd name="T4" fmla="*/ 0 w 6"/>
                              <a:gd name="T5" fmla="*/ 15 h 18"/>
                              <a:gd name="T6" fmla="*/ 3 w 6"/>
                              <a:gd name="T7" fmla="*/ 18 h 18"/>
                              <a:gd name="T8" fmla="*/ 6 w 6"/>
                              <a:gd name="T9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18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  <a:lnTo>
                                  <a:pt x="0" y="15"/>
                                </a:lnTo>
                                <a:lnTo>
                                  <a:pt x="3" y="18"/>
                                </a:lnTo>
                                <a:lnTo>
                                  <a:pt x="6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828479" name="Freeform 1212"/>
                        <wps:cNvSpPr>
                          <a:spLocks/>
                        </wps:cNvSpPr>
                        <wps:spPr bwMode="auto">
                          <a:xfrm>
                            <a:off x="1384" y="397"/>
                            <a:ext cx="6" cy="18"/>
                          </a:xfrm>
                          <a:custGeom>
                            <a:avLst/>
                            <a:gdLst>
                              <a:gd name="T0" fmla="*/ 3 w 6"/>
                              <a:gd name="T1" fmla="*/ 0 h 18"/>
                              <a:gd name="T2" fmla="*/ 0 w 6"/>
                              <a:gd name="T3" fmla="*/ 0 h 18"/>
                              <a:gd name="T4" fmla="*/ 0 w 6"/>
                              <a:gd name="T5" fmla="*/ 3 h 18"/>
                              <a:gd name="T6" fmla="*/ 0 w 6"/>
                              <a:gd name="T7" fmla="*/ 6 h 18"/>
                              <a:gd name="T8" fmla="*/ 0 w 6"/>
                              <a:gd name="T9" fmla="*/ 12 h 18"/>
                              <a:gd name="T10" fmla="*/ 3 w 6"/>
                              <a:gd name="T11" fmla="*/ 15 h 18"/>
                              <a:gd name="T12" fmla="*/ 6 w 6"/>
                              <a:gd name="T13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" h="18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12"/>
                                </a:lnTo>
                                <a:lnTo>
                                  <a:pt x="3" y="15"/>
                                </a:lnTo>
                                <a:lnTo>
                                  <a:pt x="6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903946" name="Freeform 1213"/>
                        <wps:cNvSpPr>
                          <a:spLocks/>
                        </wps:cNvSpPr>
                        <wps:spPr bwMode="auto">
                          <a:xfrm>
                            <a:off x="1378" y="412"/>
                            <a:ext cx="3" cy="6"/>
                          </a:xfrm>
                          <a:custGeom>
                            <a:avLst/>
                            <a:gdLst>
                              <a:gd name="T0" fmla="*/ 0 w 3"/>
                              <a:gd name="T1" fmla="*/ 0 h 6"/>
                              <a:gd name="T2" fmla="*/ 0 w 3"/>
                              <a:gd name="T3" fmla="*/ 3 h 6"/>
                              <a:gd name="T4" fmla="*/ 3 w 3"/>
                              <a:gd name="T5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6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33033" name="Freeform 1214"/>
                        <wps:cNvSpPr>
                          <a:spLocks/>
                        </wps:cNvSpPr>
                        <wps:spPr bwMode="auto">
                          <a:xfrm>
                            <a:off x="1363" y="367"/>
                            <a:ext cx="36" cy="24"/>
                          </a:xfrm>
                          <a:custGeom>
                            <a:avLst/>
                            <a:gdLst>
                              <a:gd name="T0" fmla="*/ 0 w 36"/>
                              <a:gd name="T1" fmla="*/ 15 h 24"/>
                              <a:gd name="T2" fmla="*/ 0 w 36"/>
                              <a:gd name="T3" fmla="*/ 18 h 24"/>
                              <a:gd name="T4" fmla="*/ 6 w 36"/>
                              <a:gd name="T5" fmla="*/ 21 h 24"/>
                              <a:gd name="T6" fmla="*/ 15 w 36"/>
                              <a:gd name="T7" fmla="*/ 24 h 24"/>
                              <a:gd name="T8" fmla="*/ 21 w 36"/>
                              <a:gd name="T9" fmla="*/ 21 h 24"/>
                              <a:gd name="T10" fmla="*/ 24 w 36"/>
                              <a:gd name="T11" fmla="*/ 18 h 24"/>
                              <a:gd name="T12" fmla="*/ 24 w 36"/>
                              <a:gd name="T13" fmla="*/ 15 h 24"/>
                              <a:gd name="T14" fmla="*/ 27 w 36"/>
                              <a:gd name="T15" fmla="*/ 15 h 24"/>
                              <a:gd name="T16" fmla="*/ 27 w 36"/>
                              <a:gd name="T17" fmla="*/ 12 h 24"/>
                              <a:gd name="T18" fmla="*/ 30 w 36"/>
                              <a:gd name="T19" fmla="*/ 9 h 24"/>
                              <a:gd name="T20" fmla="*/ 30 w 36"/>
                              <a:gd name="T21" fmla="*/ 6 h 24"/>
                              <a:gd name="T22" fmla="*/ 36 w 36"/>
                              <a:gd name="T23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6" h="24">
                                <a:moveTo>
                                  <a:pt x="0" y="15"/>
                                </a:moveTo>
                                <a:lnTo>
                                  <a:pt x="0" y="18"/>
                                </a:lnTo>
                                <a:lnTo>
                                  <a:pt x="6" y="21"/>
                                </a:lnTo>
                                <a:lnTo>
                                  <a:pt x="15" y="24"/>
                                </a:lnTo>
                                <a:lnTo>
                                  <a:pt x="21" y="21"/>
                                </a:lnTo>
                                <a:lnTo>
                                  <a:pt x="24" y="18"/>
                                </a:lnTo>
                                <a:lnTo>
                                  <a:pt x="24" y="15"/>
                                </a:lnTo>
                                <a:lnTo>
                                  <a:pt x="27" y="15"/>
                                </a:lnTo>
                                <a:lnTo>
                                  <a:pt x="27" y="12"/>
                                </a:lnTo>
                                <a:lnTo>
                                  <a:pt x="30" y="9"/>
                                </a:lnTo>
                                <a:lnTo>
                                  <a:pt x="30" y="6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442359" name="Freeform 1215"/>
                        <wps:cNvSpPr>
                          <a:spLocks/>
                        </wps:cNvSpPr>
                        <wps:spPr bwMode="auto">
                          <a:xfrm>
                            <a:off x="1351" y="298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1"/>
                              <a:gd name="T2" fmla="*/ 0 w 21"/>
                              <a:gd name="T3" fmla="*/ 6 h 21"/>
                              <a:gd name="T4" fmla="*/ 3 w 21"/>
                              <a:gd name="T5" fmla="*/ 6 h 21"/>
                              <a:gd name="T6" fmla="*/ 3 w 21"/>
                              <a:gd name="T7" fmla="*/ 9 h 21"/>
                              <a:gd name="T8" fmla="*/ 6 w 21"/>
                              <a:gd name="T9" fmla="*/ 9 h 21"/>
                              <a:gd name="T10" fmla="*/ 12 w 21"/>
                              <a:gd name="T11" fmla="*/ 9 h 21"/>
                              <a:gd name="T12" fmla="*/ 15 w 21"/>
                              <a:gd name="T13" fmla="*/ 9 h 21"/>
                              <a:gd name="T14" fmla="*/ 18 w 21"/>
                              <a:gd name="T15" fmla="*/ 9 h 21"/>
                              <a:gd name="T16" fmla="*/ 18 w 21"/>
                              <a:gd name="T17" fmla="*/ 12 h 21"/>
                              <a:gd name="T18" fmla="*/ 21 w 21"/>
                              <a:gd name="T19" fmla="*/ 15 h 21"/>
                              <a:gd name="T20" fmla="*/ 21 w 21"/>
                              <a:gd name="T21" fmla="*/ 21 h 21"/>
                              <a:gd name="T22" fmla="*/ 15 w 21"/>
                              <a:gd name="T23" fmla="*/ 21 h 21"/>
                              <a:gd name="T24" fmla="*/ 15 w 21"/>
                              <a:gd name="T25" fmla="*/ 18 h 21"/>
                              <a:gd name="T26" fmla="*/ 9 w 21"/>
                              <a:gd name="T27" fmla="*/ 18 h 21"/>
                              <a:gd name="T28" fmla="*/ 3 w 21"/>
                              <a:gd name="T29" fmla="*/ 18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9"/>
                                </a:lnTo>
                                <a:lnTo>
                                  <a:pt x="18" y="12"/>
                                </a:lnTo>
                                <a:lnTo>
                                  <a:pt x="21" y="15"/>
                                </a:lnTo>
                                <a:lnTo>
                                  <a:pt x="21" y="21"/>
                                </a:lnTo>
                                <a:lnTo>
                                  <a:pt x="15" y="21"/>
                                </a:lnTo>
                                <a:lnTo>
                                  <a:pt x="15" y="18"/>
                                </a:lnTo>
                                <a:lnTo>
                                  <a:pt x="9" y="18"/>
                                </a:lnTo>
                                <a:lnTo>
                                  <a:pt x="3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745140" name="Freeform 1216"/>
                        <wps:cNvSpPr>
                          <a:spLocks/>
                        </wps:cNvSpPr>
                        <wps:spPr bwMode="auto">
                          <a:xfrm>
                            <a:off x="1381" y="442"/>
                            <a:ext cx="45" cy="79"/>
                          </a:xfrm>
                          <a:custGeom>
                            <a:avLst/>
                            <a:gdLst>
                              <a:gd name="T0" fmla="*/ 39 w 45"/>
                              <a:gd name="T1" fmla="*/ 0 h 79"/>
                              <a:gd name="T2" fmla="*/ 39 w 45"/>
                              <a:gd name="T3" fmla="*/ 3 h 79"/>
                              <a:gd name="T4" fmla="*/ 33 w 45"/>
                              <a:gd name="T5" fmla="*/ 6 h 79"/>
                              <a:gd name="T6" fmla="*/ 33 w 45"/>
                              <a:gd name="T7" fmla="*/ 9 h 79"/>
                              <a:gd name="T8" fmla="*/ 30 w 45"/>
                              <a:gd name="T9" fmla="*/ 9 h 79"/>
                              <a:gd name="T10" fmla="*/ 30 w 45"/>
                              <a:gd name="T11" fmla="*/ 12 h 79"/>
                              <a:gd name="T12" fmla="*/ 30 w 45"/>
                              <a:gd name="T13" fmla="*/ 16 h 79"/>
                              <a:gd name="T14" fmla="*/ 30 w 45"/>
                              <a:gd name="T15" fmla="*/ 19 h 79"/>
                              <a:gd name="T16" fmla="*/ 27 w 45"/>
                              <a:gd name="T17" fmla="*/ 22 h 79"/>
                              <a:gd name="T18" fmla="*/ 30 w 45"/>
                              <a:gd name="T19" fmla="*/ 28 h 79"/>
                              <a:gd name="T20" fmla="*/ 30 w 45"/>
                              <a:gd name="T21" fmla="*/ 34 h 79"/>
                              <a:gd name="T22" fmla="*/ 33 w 45"/>
                              <a:gd name="T23" fmla="*/ 37 h 79"/>
                              <a:gd name="T24" fmla="*/ 33 w 45"/>
                              <a:gd name="T25" fmla="*/ 46 h 79"/>
                              <a:gd name="T26" fmla="*/ 33 w 45"/>
                              <a:gd name="T27" fmla="*/ 52 h 79"/>
                              <a:gd name="T28" fmla="*/ 36 w 45"/>
                              <a:gd name="T29" fmla="*/ 52 h 79"/>
                              <a:gd name="T30" fmla="*/ 39 w 45"/>
                              <a:gd name="T31" fmla="*/ 58 h 79"/>
                              <a:gd name="T32" fmla="*/ 42 w 45"/>
                              <a:gd name="T33" fmla="*/ 61 h 79"/>
                              <a:gd name="T34" fmla="*/ 42 w 45"/>
                              <a:gd name="T35" fmla="*/ 64 h 79"/>
                              <a:gd name="T36" fmla="*/ 45 w 45"/>
                              <a:gd name="T37" fmla="*/ 67 h 79"/>
                              <a:gd name="T38" fmla="*/ 45 w 45"/>
                              <a:gd name="T39" fmla="*/ 70 h 79"/>
                              <a:gd name="T40" fmla="*/ 42 w 45"/>
                              <a:gd name="T41" fmla="*/ 70 h 79"/>
                              <a:gd name="T42" fmla="*/ 39 w 45"/>
                              <a:gd name="T43" fmla="*/ 70 h 79"/>
                              <a:gd name="T44" fmla="*/ 33 w 45"/>
                              <a:gd name="T45" fmla="*/ 73 h 79"/>
                              <a:gd name="T46" fmla="*/ 27 w 45"/>
                              <a:gd name="T47" fmla="*/ 76 h 79"/>
                              <a:gd name="T48" fmla="*/ 21 w 45"/>
                              <a:gd name="T49" fmla="*/ 76 h 79"/>
                              <a:gd name="T50" fmla="*/ 18 w 45"/>
                              <a:gd name="T51" fmla="*/ 79 h 79"/>
                              <a:gd name="T52" fmla="*/ 15 w 45"/>
                              <a:gd name="T53" fmla="*/ 79 h 79"/>
                              <a:gd name="T54" fmla="*/ 12 w 45"/>
                              <a:gd name="T55" fmla="*/ 79 h 79"/>
                              <a:gd name="T56" fmla="*/ 6 w 45"/>
                              <a:gd name="T57" fmla="*/ 79 h 79"/>
                              <a:gd name="T58" fmla="*/ 3 w 45"/>
                              <a:gd name="T59" fmla="*/ 79 h 79"/>
                              <a:gd name="T60" fmla="*/ 0 w 45"/>
                              <a:gd name="T61" fmla="*/ 7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5" h="79">
                                <a:moveTo>
                                  <a:pt x="39" y="0"/>
                                </a:moveTo>
                                <a:lnTo>
                                  <a:pt x="39" y="3"/>
                                </a:lnTo>
                                <a:lnTo>
                                  <a:pt x="33" y="6"/>
                                </a:lnTo>
                                <a:lnTo>
                                  <a:pt x="33" y="9"/>
                                </a:lnTo>
                                <a:lnTo>
                                  <a:pt x="30" y="9"/>
                                </a:lnTo>
                                <a:lnTo>
                                  <a:pt x="30" y="12"/>
                                </a:lnTo>
                                <a:lnTo>
                                  <a:pt x="30" y="16"/>
                                </a:lnTo>
                                <a:lnTo>
                                  <a:pt x="30" y="19"/>
                                </a:lnTo>
                                <a:lnTo>
                                  <a:pt x="27" y="22"/>
                                </a:lnTo>
                                <a:lnTo>
                                  <a:pt x="30" y="28"/>
                                </a:lnTo>
                                <a:lnTo>
                                  <a:pt x="30" y="34"/>
                                </a:lnTo>
                                <a:lnTo>
                                  <a:pt x="33" y="37"/>
                                </a:lnTo>
                                <a:lnTo>
                                  <a:pt x="33" y="46"/>
                                </a:lnTo>
                                <a:lnTo>
                                  <a:pt x="33" y="52"/>
                                </a:lnTo>
                                <a:lnTo>
                                  <a:pt x="36" y="52"/>
                                </a:lnTo>
                                <a:lnTo>
                                  <a:pt x="39" y="58"/>
                                </a:lnTo>
                                <a:lnTo>
                                  <a:pt x="42" y="61"/>
                                </a:lnTo>
                                <a:lnTo>
                                  <a:pt x="42" y="64"/>
                                </a:lnTo>
                                <a:lnTo>
                                  <a:pt x="45" y="67"/>
                                </a:lnTo>
                                <a:lnTo>
                                  <a:pt x="45" y="70"/>
                                </a:lnTo>
                                <a:lnTo>
                                  <a:pt x="42" y="70"/>
                                </a:lnTo>
                                <a:lnTo>
                                  <a:pt x="39" y="70"/>
                                </a:lnTo>
                                <a:lnTo>
                                  <a:pt x="33" y="73"/>
                                </a:lnTo>
                                <a:lnTo>
                                  <a:pt x="27" y="76"/>
                                </a:lnTo>
                                <a:lnTo>
                                  <a:pt x="21" y="76"/>
                                </a:lnTo>
                                <a:lnTo>
                                  <a:pt x="18" y="79"/>
                                </a:lnTo>
                                <a:lnTo>
                                  <a:pt x="15" y="79"/>
                                </a:lnTo>
                                <a:lnTo>
                                  <a:pt x="12" y="79"/>
                                </a:lnTo>
                                <a:lnTo>
                                  <a:pt x="6" y="79"/>
                                </a:lnTo>
                                <a:lnTo>
                                  <a:pt x="3" y="79"/>
                                </a:lnTo>
                                <a:lnTo>
                                  <a:pt x="0" y="7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9265856" name="Freeform 1217"/>
                        <wps:cNvSpPr>
                          <a:spLocks/>
                        </wps:cNvSpPr>
                        <wps:spPr bwMode="auto">
                          <a:xfrm>
                            <a:off x="1363" y="491"/>
                            <a:ext cx="6" cy="21"/>
                          </a:xfrm>
                          <a:custGeom>
                            <a:avLst/>
                            <a:gdLst>
                              <a:gd name="T0" fmla="*/ 6 w 6"/>
                              <a:gd name="T1" fmla="*/ 21 h 21"/>
                              <a:gd name="T2" fmla="*/ 6 w 6"/>
                              <a:gd name="T3" fmla="*/ 6 h 21"/>
                              <a:gd name="T4" fmla="*/ 6 w 6"/>
                              <a:gd name="T5" fmla="*/ 3 h 21"/>
                              <a:gd name="T6" fmla="*/ 3 w 6"/>
                              <a:gd name="T7" fmla="*/ 0 h 21"/>
                              <a:gd name="T8" fmla="*/ 0 w 6"/>
                              <a:gd name="T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21">
                                <a:moveTo>
                                  <a:pt x="6" y="21"/>
                                </a:moveTo>
                                <a:lnTo>
                                  <a:pt x="6" y="6"/>
                                </a:lnTo>
                                <a:lnTo>
                                  <a:pt x="6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622389" name="Freeform 1218"/>
                        <wps:cNvSpPr>
                          <a:spLocks/>
                        </wps:cNvSpPr>
                        <wps:spPr bwMode="auto">
                          <a:xfrm>
                            <a:off x="1339" y="491"/>
                            <a:ext cx="18" cy="6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"/>
                              <a:gd name="T2" fmla="*/ 12 w 18"/>
                              <a:gd name="T3" fmla="*/ 0 h 6"/>
                              <a:gd name="T4" fmla="*/ 12 w 18"/>
                              <a:gd name="T5" fmla="*/ 6 h 6"/>
                              <a:gd name="T6" fmla="*/ 9 w 18"/>
                              <a:gd name="T7" fmla="*/ 3 h 6"/>
                              <a:gd name="T8" fmla="*/ 6 w 18"/>
                              <a:gd name="T9" fmla="*/ 3 h 6"/>
                              <a:gd name="T10" fmla="*/ 0 w 18"/>
                              <a:gd name="T11" fmla="*/ 3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6">
                                <a:moveTo>
                                  <a:pt x="18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6"/>
                                </a:lnTo>
                                <a:lnTo>
                                  <a:pt x="9" y="3"/>
                                </a:lnTo>
                                <a:lnTo>
                                  <a:pt x="6" y="3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301676" name="Freeform 1219"/>
                        <wps:cNvSpPr>
                          <a:spLocks/>
                        </wps:cNvSpPr>
                        <wps:spPr bwMode="auto">
                          <a:xfrm>
                            <a:off x="1333" y="494"/>
                            <a:ext cx="15" cy="27"/>
                          </a:xfrm>
                          <a:custGeom>
                            <a:avLst/>
                            <a:gdLst>
                              <a:gd name="T0" fmla="*/ 3 w 15"/>
                              <a:gd name="T1" fmla="*/ 0 h 27"/>
                              <a:gd name="T2" fmla="*/ 0 w 15"/>
                              <a:gd name="T3" fmla="*/ 3 h 27"/>
                              <a:gd name="T4" fmla="*/ 0 w 15"/>
                              <a:gd name="T5" fmla="*/ 6 h 27"/>
                              <a:gd name="T6" fmla="*/ 0 w 15"/>
                              <a:gd name="T7" fmla="*/ 9 h 27"/>
                              <a:gd name="T8" fmla="*/ 0 w 15"/>
                              <a:gd name="T9" fmla="*/ 12 h 27"/>
                              <a:gd name="T10" fmla="*/ 0 w 15"/>
                              <a:gd name="T11" fmla="*/ 18 h 27"/>
                              <a:gd name="T12" fmla="*/ 3 w 15"/>
                              <a:gd name="T13" fmla="*/ 18 h 27"/>
                              <a:gd name="T14" fmla="*/ 3 w 15"/>
                              <a:gd name="T15" fmla="*/ 21 h 27"/>
                              <a:gd name="T16" fmla="*/ 9 w 15"/>
                              <a:gd name="T17" fmla="*/ 24 h 27"/>
                              <a:gd name="T18" fmla="*/ 12 w 15"/>
                              <a:gd name="T19" fmla="*/ 24 h 27"/>
                              <a:gd name="T20" fmla="*/ 15 w 15"/>
                              <a:gd name="T21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" h="27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0" y="12"/>
                                </a:lnTo>
                                <a:lnTo>
                                  <a:pt x="0" y="18"/>
                                </a:lnTo>
                                <a:lnTo>
                                  <a:pt x="3" y="18"/>
                                </a:lnTo>
                                <a:lnTo>
                                  <a:pt x="3" y="21"/>
                                </a:lnTo>
                                <a:lnTo>
                                  <a:pt x="9" y="24"/>
                                </a:lnTo>
                                <a:lnTo>
                                  <a:pt x="12" y="24"/>
                                </a:lnTo>
                                <a:lnTo>
                                  <a:pt x="15" y="2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255898" name="Freeform 1220"/>
                        <wps:cNvSpPr>
                          <a:spLocks/>
                        </wps:cNvSpPr>
                        <wps:spPr bwMode="auto">
                          <a:xfrm>
                            <a:off x="1327" y="518"/>
                            <a:ext cx="6" cy="6"/>
                          </a:xfrm>
                          <a:custGeom>
                            <a:avLst/>
                            <a:gdLst>
                              <a:gd name="T0" fmla="*/ 6 w 6"/>
                              <a:gd name="T1" fmla="*/ 0 h 6"/>
                              <a:gd name="T2" fmla="*/ 3 w 6"/>
                              <a:gd name="T3" fmla="*/ 3 h 6"/>
                              <a:gd name="T4" fmla="*/ 0 w 6"/>
                              <a:gd name="T5" fmla="*/ 3 h 6"/>
                              <a:gd name="T6" fmla="*/ 0 w 6"/>
                              <a:gd name="T7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6" y="0"/>
                                </a:moveTo>
                                <a:lnTo>
                                  <a:pt x="3" y="3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598419" name="Freeform 1221"/>
                        <wps:cNvSpPr>
                          <a:spLocks/>
                        </wps:cNvSpPr>
                        <wps:spPr bwMode="auto">
                          <a:xfrm>
                            <a:off x="1330" y="527"/>
                            <a:ext cx="36" cy="12"/>
                          </a:xfrm>
                          <a:custGeom>
                            <a:avLst/>
                            <a:gdLst>
                              <a:gd name="T0" fmla="*/ 0 w 36"/>
                              <a:gd name="T1" fmla="*/ 0 h 12"/>
                              <a:gd name="T2" fmla="*/ 6 w 36"/>
                              <a:gd name="T3" fmla="*/ 3 h 12"/>
                              <a:gd name="T4" fmla="*/ 6 w 36"/>
                              <a:gd name="T5" fmla="*/ 6 h 12"/>
                              <a:gd name="T6" fmla="*/ 9 w 36"/>
                              <a:gd name="T7" fmla="*/ 6 h 12"/>
                              <a:gd name="T8" fmla="*/ 12 w 36"/>
                              <a:gd name="T9" fmla="*/ 9 h 12"/>
                              <a:gd name="T10" fmla="*/ 15 w 36"/>
                              <a:gd name="T11" fmla="*/ 9 h 12"/>
                              <a:gd name="T12" fmla="*/ 18 w 36"/>
                              <a:gd name="T13" fmla="*/ 9 h 12"/>
                              <a:gd name="T14" fmla="*/ 21 w 36"/>
                              <a:gd name="T15" fmla="*/ 9 h 12"/>
                              <a:gd name="T16" fmla="*/ 24 w 36"/>
                              <a:gd name="T17" fmla="*/ 9 h 12"/>
                              <a:gd name="T18" fmla="*/ 27 w 36"/>
                              <a:gd name="T19" fmla="*/ 6 h 12"/>
                              <a:gd name="T20" fmla="*/ 33 w 36"/>
                              <a:gd name="T21" fmla="*/ 9 h 12"/>
                              <a:gd name="T22" fmla="*/ 36 w 36"/>
                              <a:gd name="T2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6" h="12">
                                <a:moveTo>
                                  <a:pt x="0" y="0"/>
                                </a:moveTo>
                                <a:lnTo>
                                  <a:pt x="6" y="3"/>
                                </a:lnTo>
                                <a:lnTo>
                                  <a:pt x="6" y="6"/>
                                </a:lnTo>
                                <a:lnTo>
                                  <a:pt x="9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6"/>
                                </a:lnTo>
                                <a:lnTo>
                                  <a:pt x="33" y="9"/>
                                </a:lnTo>
                                <a:lnTo>
                                  <a:pt x="36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953871" name="Freeform 1222"/>
                        <wps:cNvSpPr>
                          <a:spLocks/>
                        </wps:cNvSpPr>
                        <wps:spPr bwMode="auto">
                          <a:xfrm>
                            <a:off x="1372" y="298"/>
                            <a:ext cx="12" cy="21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21"/>
                              <a:gd name="T2" fmla="*/ 3 w 12"/>
                              <a:gd name="T3" fmla="*/ 3 h 21"/>
                              <a:gd name="T4" fmla="*/ 6 w 12"/>
                              <a:gd name="T5" fmla="*/ 6 h 21"/>
                              <a:gd name="T6" fmla="*/ 9 w 12"/>
                              <a:gd name="T7" fmla="*/ 9 h 21"/>
                              <a:gd name="T8" fmla="*/ 12 w 12"/>
                              <a:gd name="T9" fmla="*/ 9 h 21"/>
                              <a:gd name="T10" fmla="*/ 12 w 12"/>
                              <a:gd name="T11" fmla="*/ 15 h 21"/>
                              <a:gd name="T12" fmla="*/ 12 w 12"/>
                              <a:gd name="T13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" h="21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334133" name="Freeform 1223"/>
                        <wps:cNvSpPr>
                          <a:spLocks/>
                        </wps:cNvSpPr>
                        <wps:spPr bwMode="auto">
                          <a:xfrm>
                            <a:off x="1348" y="322"/>
                            <a:ext cx="12" cy="18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18"/>
                              <a:gd name="T2" fmla="*/ 3 w 12"/>
                              <a:gd name="T3" fmla="*/ 3 h 18"/>
                              <a:gd name="T4" fmla="*/ 6 w 12"/>
                              <a:gd name="T5" fmla="*/ 3 h 18"/>
                              <a:gd name="T6" fmla="*/ 9 w 12"/>
                              <a:gd name="T7" fmla="*/ 6 h 18"/>
                              <a:gd name="T8" fmla="*/ 12 w 12"/>
                              <a:gd name="T9" fmla="*/ 6 h 18"/>
                              <a:gd name="T10" fmla="*/ 12 w 12"/>
                              <a:gd name="T11" fmla="*/ 9 h 18"/>
                              <a:gd name="T12" fmla="*/ 12 w 12"/>
                              <a:gd name="T13" fmla="*/ 12 h 18"/>
                              <a:gd name="T14" fmla="*/ 12 w 12"/>
                              <a:gd name="T1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2" h="18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6" y="3"/>
                                </a:lnTo>
                                <a:lnTo>
                                  <a:pt x="9" y="6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12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888176" name="Freeform 1224"/>
                        <wps:cNvSpPr>
                          <a:spLocks/>
                        </wps:cNvSpPr>
                        <wps:spPr bwMode="auto">
                          <a:xfrm>
                            <a:off x="1402" y="241"/>
                            <a:ext cx="33" cy="75"/>
                          </a:xfrm>
                          <a:custGeom>
                            <a:avLst/>
                            <a:gdLst>
                              <a:gd name="T0" fmla="*/ 0 w 33"/>
                              <a:gd name="T1" fmla="*/ 0 h 75"/>
                              <a:gd name="T2" fmla="*/ 6 w 33"/>
                              <a:gd name="T3" fmla="*/ 9 h 75"/>
                              <a:gd name="T4" fmla="*/ 9 w 33"/>
                              <a:gd name="T5" fmla="*/ 12 h 75"/>
                              <a:gd name="T6" fmla="*/ 9 w 33"/>
                              <a:gd name="T7" fmla="*/ 15 h 75"/>
                              <a:gd name="T8" fmla="*/ 12 w 33"/>
                              <a:gd name="T9" fmla="*/ 18 h 75"/>
                              <a:gd name="T10" fmla="*/ 12 w 33"/>
                              <a:gd name="T11" fmla="*/ 21 h 75"/>
                              <a:gd name="T12" fmla="*/ 15 w 33"/>
                              <a:gd name="T13" fmla="*/ 24 h 75"/>
                              <a:gd name="T14" fmla="*/ 18 w 33"/>
                              <a:gd name="T15" fmla="*/ 30 h 75"/>
                              <a:gd name="T16" fmla="*/ 24 w 33"/>
                              <a:gd name="T17" fmla="*/ 33 h 75"/>
                              <a:gd name="T18" fmla="*/ 24 w 33"/>
                              <a:gd name="T19" fmla="*/ 39 h 75"/>
                              <a:gd name="T20" fmla="*/ 24 w 33"/>
                              <a:gd name="T21" fmla="*/ 42 h 75"/>
                              <a:gd name="T22" fmla="*/ 24 w 33"/>
                              <a:gd name="T23" fmla="*/ 45 h 75"/>
                              <a:gd name="T24" fmla="*/ 24 w 33"/>
                              <a:gd name="T25" fmla="*/ 48 h 75"/>
                              <a:gd name="T26" fmla="*/ 24 w 33"/>
                              <a:gd name="T27" fmla="*/ 54 h 75"/>
                              <a:gd name="T28" fmla="*/ 27 w 33"/>
                              <a:gd name="T29" fmla="*/ 57 h 75"/>
                              <a:gd name="T30" fmla="*/ 30 w 33"/>
                              <a:gd name="T31" fmla="*/ 60 h 75"/>
                              <a:gd name="T32" fmla="*/ 30 w 33"/>
                              <a:gd name="T33" fmla="*/ 63 h 75"/>
                              <a:gd name="T34" fmla="*/ 30 w 33"/>
                              <a:gd name="T35" fmla="*/ 66 h 75"/>
                              <a:gd name="T36" fmla="*/ 33 w 33"/>
                              <a:gd name="T37" fmla="*/ 69 h 75"/>
                              <a:gd name="T38" fmla="*/ 33 w 33"/>
                              <a:gd name="T39" fmla="*/ 75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3" h="75">
                                <a:moveTo>
                                  <a:pt x="0" y="0"/>
                                </a:moveTo>
                                <a:lnTo>
                                  <a:pt x="6" y="9"/>
                                </a:lnTo>
                                <a:lnTo>
                                  <a:pt x="9" y="12"/>
                                </a:lnTo>
                                <a:lnTo>
                                  <a:pt x="9" y="15"/>
                                </a:lnTo>
                                <a:lnTo>
                                  <a:pt x="12" y="18"/>
                                </a:lnTo>
                                <a:lnTo>
                                  <a:pt x="12" y="21"/>
                                </a:lnTo>
                                <a:lnTo>
                                  <a:pt x="15" y="24"/>
                                </a:lnTo>
                                <a:lnTo>
                                  <a:pt x="18" y="30"/>
                                </a:lnTo>
                                <a:lnTo>
                                  <a:pt x="24" y="33"/>
                                </a:lnTo>
                                <a:lnTo>
                                  <a:pt x="24" y="39"/>
                                </a:lnTo>
                                <a:lnTo>
                                  <a:pt x="24" y="42"/>
                                </a:lnTo>
                                <a:lnTo>
                                  <a:pt x="24" y="45"/>
                                </a:lnTo>
                                <a:lnTo>
                                  <a:pt x="24" y="48"/>
                                </a:lnTo>
                                <a:lnTo>
                                  <a:pt x="24" y="54"/>
                                </a:lnTo>
                                <a:lnTo>
                                  <a:pt x="27" y="57"/>
                                </a:lnTo>
                                <a:lnTo>
                                  <a:pt x="30" y="60"/>
                                </a:lnTo>
                                <a:lnTo>
                                  <a:pt x="30" y="63"/>
                                </a:lnTo>
                                <a:lnTo>
                                  <a:pt x="30" y="66"/>
                                </a:lnTo>
                                <a:lnTo>
                                  <a:pt x="33" y="69"/>
                                </a:lnTo>
                                <a:lnTo>
                                  <a:pt x="33" y="7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995690" name="Freeform 1225"/>
                        <wps:cNvSpPr>
                          <a:spLocks/>
                        </wps:cNvSpPr>
                        <wps:spPr bwMode="auto">
                          <a:xfrm>
                            <a:off x="1441" y="322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9 w 27"/>
                              <a:gd name="T3" fmla="*/ 6 h 36"/>
                              <a:gd name="T4" fmla="*/ 12 w 27"/>
                              <a:gd name="T5" fmla="*/ 6 h 36"/>
                              <a:gd name="T6" fmla="*/ 18 w 27"/>
                              <a:gd name="T7" fmla="*/ 6 h 36"/>
                              <a:gd name="T8" fmla="*/ 21 w 27"/>
                              <a:gd name="T9" fmla="*/ 9 h 36"/>
                              <a:gd name="T10" fmla="*/ 24 w 27"/>
                              <a:gd name="T11" fmla="*/ 9 h 36"/>
                              <a:gd name="T12" fmla="*/ 24 w 27"/>
                              <a:gd name="T13" fmla="*/ 12 h 36"/>
                              <a:gd name="T14" fmla="*/ 24 w 27"/>
                              <a:gd name="T15" fmla="*/ 15 h 36"/>
                              <a:gd name="T16" fmla="*/ 27 w 27"/>
                              <a:gd name="T17" fmla="*/ 18 h 36"/>
                              <a:gd name="T18" fmla="*/ 27 w 27"/>
                              <a:gd name="T19" fmla="*/ 24 h 36"/>
                              <a:gd name="T20" fmla="*/ 27 w 27"/>
                              <a:gd name="T21" fmla="*/ 33 h 36"/>
                              <a:gd name="T22" fmla="*/ 24 w 27"/>
                              <a:gd name="T23" fmla="*/ 36 h 36"/>
                              <a:gd name="T24" fmla="*/ 21 w 27"/>
                              <a:gd name="T25" fmla="*/ 30 h 36"/>
                              <a:gd name="T26" fmla="*/ 18 w 27"/>
                              <a:gd name="T27" fmla="*/ 30 h 36"/>
                              <a:gd name="T28" fmla="*/ 15 w 27"/>
                              <a:gd name="T29" fmla="*/ 27 h 36"/>
                              <a:gd name="T30" fmla="*/ 12 w 27"/>
                              <a:gd name="T31" fmla="*/ 27 h 36"/>
                              <a:gd name="T32" fmla="*/ 12 w 27"/>
                              <a:gd name="T33" fmla="*/ 24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9" y="6"/>
                                </a:lnTo>
                                <a:lnTo>
                                  <a:pt x="12" y="6"/>
                                </a:lnTo>
                                <a:lnTo>
                                  <a:pt x="18" y="6"/>
                                </a:lnTo>
                                <a:lnTo>
                                  <a:pt x="21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12"/>
                                </a:lnTo>
                                <a:lnTo>
                                  <a:pt x="24" y="15"/>
                                </a:lnTo>
                                <a:lnTo>
                                  <a:pt x="27" y="18"/>
                                </a:lnTo>
                                <a:lnTo>
                                  <a:pt x="27" y="24"/>
                                </a:lnTo>
                                <a:lnTo>
                                  <a:pt x="27" y="33"/>
                                </a:lnTo>
                                <a:lnTo>
                                  <a:pt x="24" y="36"/>
                                </a:lnTo>
                                <a:lnTo>
                                  <a:pt x="21" y="30"/>
                                </a:lnTo>
                                <a:lnTo>
                                  <a:pt x="18" y="30"/>
                                </a:lnTo>
                                <a:lnTo>
                                  <a:pt x="15" y="27"/>
                                </a:lnTo>
                                <a:lnTo>
                                  <a:pt x="12" y="27"/>
                                </a:lnTo>
                                <a:lnTo>
                                  <a:pt x="12" y="24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g:wgp>
                      <wpg:cNvPr id="412446707" name="Group 1427"/>
                      <wpg:cNvGrpSpPr>
                        <a:grpSpLocks/>
                      </wpg:cNvGrpSpPr>
                      <wpg:grpSpPr bwMode="auto">
                        <a:xfrm>
                          <a:off x="447040" y="78105"/>
                          <a:ext cx="647065" cy="695960"/>
                          <a:chOff x="704" y="123"/>
                          <a:chExt cx="1019" cy="1096"/>
                        </a:xfrm>
                      </wpg:grpSpPr>
                      <wps:wsp>
                        <wps:cNvPr id="634679252" name="Freeform 1227"/>
                        <wps:cNvSpPr>
                          <a:spLocks/>
                        </wps:cNvSpPr>
                        <wps:spPr bwMode="auto">
                          <a:xfrm>
                            <a:off x="1432" y="331"/>
                            <a:ext cx="24" cy="57"/>
                          </a:xfrm>
                          <a:custGeom>
                            <a:avLst/>
                            <a:gdLst>
                              <a:gd name="T0" fmla="*/ 3 w 24"/>
                              <a:gd name="T1" fmla="*/ 0 h 57"/>
                              <a:gd name="T2" fmla="*/ 3 w 24"/>
                              <a:gd name="T3" fmla="*/ 3 h 57"/>
                              <a:gd name="T4" fmla="*/ 6 w 24"/>
                              <a:gd name="T5" fmla="*/ 6 h 57"/>
                              <a:gd name="T6" fmla="*/ 9 w 24"/>
                              <a:gd name="T7" fmla="*/ 9 h 57"/>
                              <a:gd name="T8" fmla="*/ 12 w 24"/>
                              <a:gd name="T9" fmla="*/ 12 h 57"/>
                              <a:gd name="T10" fmla="*/ 15 w 24"/>
                              <a:gd name="T11" fmla="*/ 15 h 57"/>
                              <a:gd name="T12" fmla="*/ 15 w 24"/>
                              <a:gd name="T13" fmla="*/ 18 h 57"/>
                              <a:gd name="T14" fmla="*/ 15 w 24"/>
                              <a:gd name="T15" fmla="*/ 21 h 57"/>
                              <a:gd name="T16" fmla="*/ 15 w 24"/>
                              <a:gd name="T17" fmla="*/ 24 h 57"/>
                              <a:gd name="T18" fmla="*/ 12 w 24"/>
                              <a:gd name="T19" fmla="*/ 24 h 57"/>
                              <a:gd name="T20" fmla="*/ 9 w 24"/>
                              <a:gd name="T21" fmla="*/ 24 h 57"/>
                              <a:gd name="T22" fmla="*/ 9 w 24"/>
                              <a:gd name="T23" fmla="*/ 27 h 57"/>
                              <a:gd name="T24" fmla="*/ 12 w 24"/>
                              <a:gd name="T25" fmla="*/ 27 h 57"/>
                              <a:gd name="T26" fmla="*/ 15 w 24"/>
                              <a:gd name="T27" fmla="*/ 27 h 57"/>
                              <a:gd name="T28" fmla="*/ 18 w 24"/>
                              <a:gd name="T29" fmla="*/ 30 h 57"/>
                              <a:gd name="T30" fmla="*/ 21 w 24"/>
                              <a:gd name="T31" fmla="*/ 30 h 57"/>
                              <a:gd name="T32" fmla="*/ 21 w 24"/>
                              <a:gd name="T33" fmla="*/ 36 h 57"/>
                              <a:gd name="T34" fmla="*/ 24 w 24"/>
                              <a:gd name="T35" fmla="*/ 39 h 57"/>
                              <a:gd name="T36" fmla="*/ 24 w 24"/>
                              <a:gd name="T37" fmla="*/ 45 h 57"/>
                              <a:gd name="T38" fmla="*/ 24 w 24"/>
                              <a:gd name="T39" fmla="*/ 48 h 57"/>
                              <a:gd name="T40" fmla="*/ 21 w 24"/>
                              <a:gd name="T41" fmla="*/ 48 h 57"/>
                              <a:gd name="T42" fmla="*/ 18 w 24"/>
                              <a:gd name="T43" fmla="*/ 51 h 57"/>
                              <a:gd name="T44" fmla="*/ 18 w 24"/>
                              <a:gd name="T45" fmla="*/ 54 h 57"/>
                              <a:gd name="T46" fmla="*/ 15 w 24"/>
                              <a:gd name="T47" fmla="*/ 57 h 57"/>
                              <a:gd name="T48" fmla="*/ 12 w 24"/>
                              <a:gd name="T49" fmla="*/ 57 h 57"/>
                              <a:gd name="T50" fmla="*/ 9 w 24"/>
                              <a:gd name="T51" fmla="*/ 51 h 57"/>
                              <a:gd name="T52" fmla="*/ 9 w 24"/>
                              <a:gd name="T53" fmla="*/ 48 h 57"/>
                              <a:gd name="T54" fmla="*/ 6 w 24"/>
                              <a:gd name="T55" fmla="*/ 45 h 57"/>
                              <a:gd name="T56" fmla="*/ 3 w 24"/>
                              <a:gd name="T57" fmla="*/ 39 h 57"/>
                              <a:gd name="T58" fmla="*/ 0 w 24"/>
                              <a:gd name="T59" fmla="*/ 39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4" h="57">
                                <a:moveTo>
                                  <a:pt x="3" y="0"/>
                                </a:move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12"/>
                                </a:lnTo>
                                <a:lnTo>
                                  <a:pt x="15" y="15"/>
                                </a:lnTo>
                                <a:lnTo>
                                  <a:pt x="15" y="18"/>
                                </a:lnTo>
                                <a:lnTo>
                                  <a:pt x="15" y="21"/>
                                </a:lnTo>
                                <a:lnTo>
                                  <a:pt x="15" y="24"/>
                                </a:lnTo>
                                <a:lnTo>
                                  <a:pt x="12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7"/>
                                </a:lnTo>
                                <a:lnTo>
                                  <a:pt x="12" y="27"/>
                                </a:lnTo>
                                <a:lnTo>
                                  <a:pt x="15" y="27"/>
                                </a:lnTo>
                                <a:lnTo>
                                  <a:pt x="18" y="30"/>
                                </a:lnTo>
                                <a:lnTo>
                                  <a:pt x="21" y="30"/>
                                </a:lnTo>
                                <a:lnTo>
                                  <a:pt x="21" y="36"/>
                                </a:lnTo>
                                <a:lnTo>
                                  <a:pt x="24" y="39"/>
                                </a:lnTo>
                                <a:lnTo>
                                  <a:pt x="24" y="45"/>
                                </a:lnTo>
                                <a:lnTo>
                                  <a:pt x="24" y="48"/>
                                </a:lnTo>
                                <a:lnTo>
                                  <a:pt x="21" y="48"/>
                                </a:lnTo>
                                <a:lnTo>
                                  <a:pt x="18" y="51"/>
                                </a:lnTo>
                                <a:lnTo>
                                  <a:pt x="18" y="54"/>
                                </a:lnTo>
                                <a:lnTo>
                                  <a:pt x="15" y="57"/>
                                </a:lnTo>
                                <a:lnTo>
                                  <a:pt x="12" y="57"/>
                                </a:lnTo>
                                <a:lnTo>
                                  <a:pt x="9" y="51"/>
                                </a:lnTo>
                                <a:lnTo>
                                  <a:pt x="9" y="48"/>
                                </a:lnTo>
                                <a:lnTo>
                                  <a:pt x="6" y="45"/>
                                </a:lnTo>
                                <a:lnTo>
                                  <a:pt x="3" y="39"/>
                                </a:lnTo>
                                <a:lnTo>
                                  <a:pt x="0" y="3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683037" name="Freeform 1228"/>
                        <wps:cNvSpPr>
                          <a:spLocks/>
                        </wps:cNvSpPr>
                        <wps:spPr bwMode="auto">
                          <a:xfrm>
                            <a:off x="1429" y="343"/>
                            <a:ext cx="6" cy="12"/>
                          </a:xfrm>
                          <a:custGeom>
                            <a:avLst/>
                            <a:gdLst>
                              <a:gd name="T0" fmla="*/ 6 w 6"/>
                              <a:gd name="T1" fmla="*/ 0 h 12"/>
                              <a:gd name="T2" fmla="*/ 6 w 6"/>
                              <a:gd name="T3" fmla="*/ 6 h 12"/>
                              <a:gd name="T4" fmla="*/ 6 w 6"/>
                              <a:gd name="T5" fmla="*/ 9 h 12"/>
                              <a:gd name="T6" fmla="*/ 0 w 6"/>
                              <a:gd name="T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12">
                                <a:moveTo>
                                  <a:pt x="6" y="0"/>
                                </a:moveTo>
                                <a:lnTo>
                                  <a:pt x="6" y="6"/>
                                </a:lnTo>
                                <a:lnTo>
                                  <a:pt x="6" y="9"/>
                                </a:ln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996221" name="Freeform 1229"/>
                        <wps:cNvSpPr>
                          <a:spLocks/>
                        </wps:cNvSpPr>
                        <wps:spPr bwMode="auto">
                          <a:xfrm>
                            <a:off x="1411" y="331"/>
                            <a:ext cx="21" cy="72"/>
                          </a:xfrm>
                          <a:custGeom>
                            <a:avLst/>
                            <a:gdLst>
                              <a:gd name="T0" fmla="*/ 21 w 21"/>
                              <a:gd name="T1" fmla="*/ 0 h 72"/>
                              <a:gd name="T2" fmla="*/ 21 w 21"/>
                              <a:gd name="T3" fmla="*/ 6 h 72"/>
                              <a:gd name="T4" fmla="*/ 18 w 21"/>
                              <a:gd name="T5" fmla="*/ 9 h 72"/>
                              <a:gd name="T6" fmla="*/ 18 w 21"/>
                              <a:gd name="T7" fmla="*/ 12 h 72"/>
                              <a:gd name="T8" fmla="*/ 15 w 21"/>
                              <a:gd name="T9" fmla="*/ 18 h 72"/>
                              <a:gd name="T10" fmla="*/ 12 w 21"/>
                              <a:gd name="T11" fmla="*/ 24 h 72"/>
                              <a:gd name="T12" fmla="*/ 12 w 21"/>
                              <a:gd name="T13" fmla="*/ 27 h 72"/>
                              <a:gd name="T14" fmla="*/ 12 w 21"/>
                              <a:gd name="T15" fmla="*/ 30 h 72"/>
                              <a:gd name="T16" fmla="*/ 12 w 21"/>
                              <a:gd name="T17" fmla="*/ 33 h 72"/>
                              <a:gd name="T18" fmla="*/ 12 w 21"/>
                              <a:gd name="T19" fmla="*/ 36 h 72"/>
                              <a:gd name="T20" fmla="*/ 15 w 21"/>
                              <a:gd name="T21" fmla="*/ 39 h 72"/>
                              <a:gd name="T22" fmla="*/ 9 w 21"/>
                              <a:gd name="T23" fmla="*/ 42 h 72"/>
                              <a:gd name="T24" fmla="*/ 3 w 21"/>
                              <a:gd name="T25" fmla="*/ 42 h 72"/>
                              <a:gd name="T26" fmla="*/ 0 w 21"/>
                              <a:gd name="T27" fmla="*/ 45 h 72"/>
                              <a:gd name="T28" fmla="*/ 0 w 21"/>
                              <a:gd name="T29" fmla="*/ 48 h 72"/>
                              <a:gd name="T30" fmla="*/ 0 w 21"/>
                              <a:gd name="T31" fmla="*/ 54 h 72"/>
                              <a:gd name="T32" fmla="*/ 0 w 21"/>
                              <a:gd name="T33" fmla="*/ 57 h 72"/>
                              <a:gd name="T34" fmla="*/ 6 w 21"/>
                              <a:gd name="T35" fmla="*/ 60 h 72"/>
                              <a:gd name="T36" fmla="*/ 9 w 21"/>
                              <a:gd name="T37" fmla="*/ 60 h 72"/>
                              <a:gd name="T38" fmla="*/ 12 w 21"/>
                              <a:gd name="T39" fmla="*/ 63 h 72"/>
                              <a:gd name="T40" fmla="*/ 12 w 21"/>
                              <a:gd name="T41" fmla="*/ 66 h 72"/>
                              <a:gd name="T42" fmla="*/ 15 w 21"/>
                              <a:gd name="T43" fmla="*/ 69 h 72"/>
                              <a:gd name="T44" fmla="*/ 15 w 21"/>
                              <a:gd name="T45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1" h="72">
                                <a:moveTo>
                                  <a:pt x="21" y="0"/>
                                </a:moveTo>
                                <a:lnTo>
                                  <a:pt x="21" y="6"/>
                                </a:lnTo>
                                <a:lnTo>
                                  <a:pt x="18" y="9"/>
                                </a:lnTo>
                                <a:lnTo>
                                  <a:pt x="18" y="12"/>
                                </a:lnTo>
                                <a:lnTo>
                                  <a:pt x="15" y="18"/>
                                </a:lnTo>
                                <a:lnTo>
                                  <a:pt x="12" y="24"/>
                                </a:lnTo>
                                <a:lnTo>
                                  <a:pt x="12" y="27"/>
                                </a:lnTo>
                                <a:lnTo>
                                  <a:pt x="12" y="30"/>
                                </a:lnTo>
                                <a:lnTo>
                                  <a:pt x="12" y="33"/>
                                </a:lnTo>
                                <a:lnTo>
                                  <a:pt x="12" y="36"/>
                                </a:lnTo>
                                <a:lnTo>
                                  <a:pt x="15" y="39"/>
                                </a:lnTo>
                                <a:lnTo>
                                  <a:pt x="9" y="42"/>
                                </a:lnTo>
                                <a:lnTo>
                                  <a:pt x="3" y="42"/>
                                </a:lnTo>
                                <a:lnTo>
                                  <a:pt x="0" y="45"/>
                                </a:lnTo>
                                <a:lnTo>
                                  <a:pt x="0" y="48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6" y="60"/>
                                </a:lnTo>
                                <a:lnTo>
                                  <a:pt x="9" y="60"/>
                                </a:lnTo>
                                <a:lnTo>
                                  <a:pt x="12" y="63"/>
                                </a:lnTo>
                                <a:lnTo>
                                  <a:pt x="12" y="66"/>
                                </a:lnTo>
                                <a:lnTo>
                                  <a:pt x="15" y="69"/>
                                </a:lnTo>
                                <a:lnTo>
                                  <a:pt x="15" y="7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429561" name="Freeform 1230"/>
                        <wps:cNvSpPr>
                          <a:spLocks/>
                        </wps:cNvSpPr>
                        <wps:spPr bwMode="auto">
                          <a:xfrm>
                            <a:off x="1429" y="382"/>
                            <a:ext cx="9" cy="21"/>
                          </a:xfrm>
                          <a:custGeom>
                            <a:avLst/>
                            <a:gdLst>
                              <a:gd name="T0" fmla="*/ 3 w 9"/>
                              <a:gd name="T1" fmla="*/ 0 h 21"/>
                              <a:gd name="T2" fmla="*/ 6 w 9"/>
                              <a:gd name="T3" fmla="*/ 3 h 21"/>
                              <a:gd name="T4" fmla="*/ 9 w 9"/>
                              <a:gd name="T5" fmla="*/ 9 h 21"/>
                              <a:gd name="T6" fmla="*/ 9 w 9"/>
                              <a:gd name="T7" fmla="*/ 12 h 21"/>
                              <a:gd name="T8" fmla="*/ 9 w 9"/>
                              <a:gd name="T9" fmla="*/ 18 h 21"/>
                              <a:gd name="T10" fmla="*/ 6 w 9"/>
                              <a:gd name="T11" fmla="*/ 21 h 21"/>
                              <a:gd name="T12" fmla="*/ 0 w 9"/>
                              <a:gd name="T13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" h="21">
                                <a:moveTo>
                                  <a:pt x="3" y="0"/>
                                </a:moveTo>
                                <a:lnTo>
                                  <a:pt x="6" y="3"/>
                                </a:lnTo>
                                <a:lnTo>
                                  <a:pt x="9" y="9"/>
                                </a:lnTo>
                                <a:lnTo>
                                  <a:pt x="9" y="12"/>
                                </a:lnTo>
                                <a:lnTo>
                                  <a:pt x="9" y="18"/>
                                </a:lnTo>
                                <a:lnTo>
                                  <a:pt x="6" y="21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948715" name="Freeform 1231"/>
                        <wps:cNvSpPr>
                          <a:spLocks/>
                        </wps:cNvSpPr>
                        <wps:spPr bwMode="auto">
                          <a:xfrm>
                            <a:off x="1411" y="424"/>
                            <a:ext cx="21" cy="6"/>
                          </a:xfrm>
                          <a:custGeom>
                            <a:avLst/>
                            <a:gdLst>
                              <a:gd name="T0" fmla="*/ 0 w 21"/>
                              <a:gd name="T1" fmla="*/ 6 h 6"/>
                              <a:gd name="T2" fmla="*/ 0 w 21"/>
                              <a:gd name="T3" fmla="*/ 3 h 6"/>
                              <a:gd name="T4" fmla="*/ 6 w 21"/>
                              <a:gd name="T5" fmla="*/ 3 h 6"/>
                              <a:gd name="T6" fmla="*/ 9 w 21"/>
                              <a:gd name="T7" fmla="*/ 0 h 6"/>
                              <a:gd name="T8" fmla="*/ 15 w 21"/>
                              <a:gd name="T9" fmla="*/ 0 h 6"/>
                              <a:gd name="T10" fmla="*/ 18 w 21"/>
                              <a:gd name="T11" fmla="*/ 0 h 6"/>
                              <a:gd name="T12" fmla="*/ 21 w 21"/>
                              <a:gd name="T13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" h="6">
                                <a:moveTo>
                                  <a:pt x="0" y="6"/>
                                </a:moveTo>
                                <a:lnTo>
                                  <a:pt x="0" y="3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lnTo>
                                  <a:pt x="15" y="0"/>
                                </a:lnTo>
                                <a:lnTo>
                                  <a:pt x="18" y="0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659396" name="Freeform 1232"/>
                        <wps:cNvSpPr>
                          <a:spLocks/>
                        </wps:cNvSpPr>
                        <wps:spPr bwMode="auto">
                          <a:xfrm>
                            <a:off x="1420" y="430"/>
                            <a:ext cx="21" cy="6"/>
                          </a:xfrm>
                          <a:custGeom>
                            <a:avLst/>
                            <a:gdLst>
                              <a:gd name="T0" fmla="*/ 0 w 21"/>
                              <a:gd name="T1" fmla="*/ 3 h 6"/>
                              <a:gd name="T2" fmla="*/ 6 w 21"/>
                              <a:gd name="T3" fmla="*/ 6 h 6"/>
                              <a:gd name="T4" fmla="*/ 12 w 21"/>
                              <a:gd name="T5" fmla="*/ 3 h 6"/>
                              <a:gd name="T6" fmla="*/ 15 w 21"/>
                              <a:gd name="T7" fmla="*/ 3 h 6"/>
                              <a:gd name="T8" fmla="*/ 18 w 21"/>
                              <a:gd name="T9" fmla="*/ 0 h 6"/>
                              <a:gd name="T10" fmla="*/ 21 w 21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" h="6">
                                <a:moveTo>
                                  <a:pt x="0" y="3"/>
                                </a:moveTo>
                                <a:lnTo>
                                  <a:pt x="6" y="6"/>
                                </a:lnTo>
                                <a:lnTo>
                                  <a:pt x="12" y="3"/>
                                </a:lnTo>
                                <a:lnTo>
                                  <a:pt x="15" y="3"/>
                                </a:lnTo>
                                <a:lnTo>
                                  <a:pt x="18" y="0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393282" name="Freeform 1233"/>
                        <wps:cNvSpPr>
                          <a:spLocks/>
                        </wps:cNvSpPr>
                        <wps:spPr bwMode="auto">
                          <a:xfrm>
                            <a:off x="1432" y="439"/>
                            <a:ext cx="9" cy="3"/>
                          </a:xfrm>
                          <a:custGeom>
                            <a:avLst/>
                            <a:gdLst>
                              <a:gd name="T0" fmla="*/ 0 w 9"/>
                              <a:gd name="T1" fmla="*/ 3 h 3"/>
                              <a:gd name="T2" fmla="*/ 6 w 9"/>
                              <a:gd name="T3" fmla="*/ 3 h 3"/>
                              <a:gd name="T4" fmla="*/ 9 w 9"/>
                              <a:gd name="T5" fmla="*/ 3 h 3"/>
                              <a:gd name="T6" fmla="*/ 9 w 9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3">
                                <a:moveTo>
                                  <a:pt x="0" y="3"/>
                                </a:moveTo>
                                <a:lnTo>
                                  <a:pt x="6" y="3"/>
                                </a:lnTo>
                                <a:lnTo>
                                  <a:pt x="9" y="3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983333" name="Freeform 1234"/>
                        <wps:cNvSpPr>
                          <a:spLocks/>
                        </wps:cNvSpPr>
                        <wps:spPr bwMode="auto">
                          <a:xfrm>
                            <a:off x="1438" y="448"/>
                            <a:ext cx="9" cy="3"/>
                          </a:xfrm>
                          <a:custGeom>
                            <a:avLst/>
                            <a:gdLst>
                              <a:gd name="T0" fmla="*/ 0 w 9"/>
                              <a:gd name="T1" fmla="*/ 3 h 3"/>
                              <a:gd name="T2" fmla="*/ 3 w 9"/>
                              <a:gd name="T3" fmla="*/ 3 h 3"/>
                              <a:gd name="T4" fmla="*/ 6 w 9"/>
                              <a:gd name="T5" fmla="*/ 0 h 3"/>
                              <a:gd name="T6" fmla="*/ 9 w 9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3">
                                <a:moveTo>
                                  <a:pt x="0" y="3"/>
                                </a:move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961887" name="Freeform 1235"/>
                        <wps:cNvSpPr>
                          <a:spLocks/>
                        </wps:cNvSpPr>
                        <wps:spPr bwMode="auto">
                          <a:xfrm>
                            <a:off x="1363" y="485"/>
                            <a:ext cx="87" cy="69"/>
                          </a:xfrm>
                          <a:custGeom>
                            <a:avLst/>
                            <a:gdLst>
                              <a:gd name="T0" fmla="*/ 6 w 87"/>
                              <a:gd name="T1" fmla="*/ 51 h 69"/>
                              <a:gd name="T2" fmla="*/ 3 w 87"/>
                              <a:gd name="T3" fmla="*/ 54 h 69"/>
                              <a:gd name="T4" fmla="*/ 3 w 87"/>
                              <a:gd name="T5" fmla="*/ 57 h 69"/>
                              <a:gd name="T6" fmla="*/ 0 w 87"/>
                              <a:gd name="T7" fmla="*/ 60 h 69"/>
                              <a:gd name="T8" fmla="*/ 0 w 87"/>
                              <a:gd name="T9" fmla="*/ 63 h 69"/>
                              <a:gd name="T10" fmla="*/ 6 w 87"/>
                              <a:gd name="T11" fmla="*/ 63 h 69"/>
                              <a:gd name="T12" fmla="*/ 6 w 87"/>
                              <a:gd name="T13" fmla="*/ 66 h 69"/>
                              <a:gd name="T14" fmla="*/ 6 w 87"/>
                              <a:gd name="T15" fmla="*/ 63 h 69"/>
                              <a:gd name="T16" fmla="*/ 9 w 87"/>
                              <a:gd name="T17" fmla="*/ 63 h 69"/>
                              <a:gd name="T18" fmla="*/ 12 w 87"/>
                              <a:gd name="T19" fmla="*/ 63 h 69"/>
                              <a:gd name="T20" fmla="*/ 12 w 87"/>
                              <a:gd name="T21" fmla="*/ 66 h 69"/>
                              <a:gd name="T22" fmla="*/ 15 w 87"/>
                              <a:gd name="T23" fmla="*/ 66 h 69"/>
                              <a:gd name="T24" fmla="*/ 15 w 87"/>
                              <a:gd name="T25" fmla="*/ 69 h 69"/>
                              <a:gd name="T26" fmla="*/ 18 w 87"/>
                              <a:gd name="T27" fmla="*/ 69 h 69"/>
                              <a:gd name="T28" fmla="*/ 21 w 87"/>
                              <a:gd name="T29" fmla="*/ 66 h 69"/>
                              <a:gd name="T30" fmla="*/ 24 w 87"/>
                              <a:gd name="T31" fmla="*/ 63 h 69"/>
                              <a:gd name="T32" fmla="*/ 27 w 87"/>
                              <a:gd name="T33" fmla="*/ 63 h 69"/>
                              <a:gd name="T34" fmla="*/ 27 w 87"/>
                              <a:gd name="T35" fmla="*/ 60 h 69"/>
                              <a:gd name="T36" fmla="*/ 30 w 87"/>
                              <a:gd name="T37" fmla="*/ 66 h 69"/>
                              <a:gd name="T38" fmla="*/ 33 w 87"/>
                              <a:gd name="T39" fmla="*/ 66 h 69"/>
                              <a:gd name="T40" fmla="*/ 36 w 87"/>
                              <a:gd name="T41" fmla="*/ 63 h 69"/>
                              <a:gd name="T42" fmla="*/ 39 w 87"/>
                              <a:gd name="T43" fmla="*/ 60 h 69"/>
                              <a:gd name="T44" fmla="*/ 42 w 87"/>
                              <a:gd name="T45" fmla="*/ 57 h 69"/>
                              <a:gd name="T46" fmla="*/ 45 w 87"/>
                              <a:gd name="T47" fmla="*/ 57 h 69"/>
                              <a:gd name="T48" fmla="*/ 45 w 87"/>
                              <a:gd name="T49" fmla="*/ 63 h 69"/>
                              <a:gd name="T50" fmla="*/ 45 w 87"/>
                              <a:gd name="T51" fmla="*/ 66 h 69"/>
                              <a:gd name="T52" fmla="*/ 48 w 87"/>
                              <a:gd name="T53" fmla="*/ 66 h 69"/>
                              <a:gd name="T54" fmla="*/ 51 w 87"/>
                              <a:gd name="T55" fmla="*/ 60 h 69"/>
                              <a:gd name="T56" fmla="*/ 51 w 87"/>
                              <a:gd name="T57" fmla="*/ 57 h 69"/>
                              <a:gd name="T58" fmla="*/ 57 w 87"/>
                              <a:gd name="T59" fmla="*/ 54 h 69"/>
                              <a:gd name="T60" fmla="*/ 57 w 87"/>
                              <a:gd name="T61" fmla="*/ 51 h 69"/>
                              <a:gd name="T62" fmla="*/ 60 w 87"/>
                              <a:gd name="T63" fmla="*/ 54 h 69"/>
                              <a:gd name="T64" fmla="*/ 60 w 87"/>
                              <a:gd name="T65" fmla="*/ 57 h 69"/>
                              <a:gd name="T66" fmla="*/ 63 w 87"/>
                              <a:gd name="T67" fmla="*/ 57 h 69"/>
                              <a:gd name="T68" fmla="*/ 66 w 87"/>
                              <a:gd name="T69" fmla="*/ 57 h 69"/>
                              <a:gd name="T70" fmla="*/ 69 w 87"/>
                              <a:gd name="T71" fmla="*/ 54 h 69"/>
                              <a:gd name="T72" fmla="*/ 69 w 87"/>
                              <a:gd name="T73" fmla="*/ 51 h 69"/>
                              <a:gd name="T74" fmla="*/ 72 w 87"/>
                              <a:gd name="T75" fmla="*/ 51 h 69"/>
                              <a:gd name="T76" fmla="*/ 75 w 87"/>
                              <a:gd name="T77" fmla="*/ 51 h 69"/>
                              <a:gd name="T78" fmla="*/ 78 w 87"/>
                              <a:gd name="T79" fmla="*/ 51 h 69"/>
                              <a:gd name="T80" fmla="*/ 81 w 87"/>
                              <a:gd name="T81" fmla="*/ 48 h 69"/>
                              <a:gd name="T82" fmla="*/ 84 w 87"/>
                              <a:gd name="T83" fmla="*/ 45 h 69"/>
                              <a:gd name="T84" fmla="*/ 84 w 87"/>
                              <a:gd name="T85" fmla="*/ 42 h 69"/>
                              <a:gd name="T86" fmla="*/ 84 w 87"/>
                              <a:gd name="T87" fmla="*/ 39 h 69"/>
                              <a:gd name="T88" fmla="*/ 87 w 87"/>
                              <a:gd name="T89" fmla="*/ 39 h 69"/>
                              <a:gd name="T90" fmla="*/ 87 w 87"/>
                              <a:gd name="T91" fmla="*/ 30 h 69"/>
                              <a:gd name="T92" fmla="*/ 87 w 87"/>
                              <a:gd name="T93" fmla="*/ 27 h 69"/>
                              <a:gd name="T94" fmla="*/ 84 w 87"/>
                              <a:gd name="T95" fmla="*/ 24 h 69"/>
                              <a:gd name="T96" fmla="*/ 84 w 87"/>
                              <a:gd name="T97" fmla="*/ 21 h 69"/>
                              <a:gd name="T98" fmla="*/ 84 w 87"/>
                              <a:gd name="T99" fmla="*/ 18 h 69"/>
                              <a:gd name="T100" fmla="*/ 84 w 87"/>
                              <a:gd name="T101" fmla="*/ 15 h 69"/>
                              <a:gd name="T102" fmla="*/ 84 w 87"/>
                              <a:gd name="T103" fmla="*/ 9 h 69"/>
                              <a:gd name="T104" fmla="*/ 84 w 87"/>
                              <a:gd name="T105" fmla="*/ 6 h 69"/>
                              <a:gd name="T106" fmla="*/ 84 w 87"/>
                              <a:gd name="T107" fmla="*/ 3 h 69"/>
                              <a:gd name="T108" fmla="*/ 84 w 87"/>
                              <a:gd name="T10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87" h="69">
                                <a:moveTo>
                                  <a:pt x="6" y="51"/>
                                </a:moveTo>
                                <a:lnTo>
                                  <a:pt x="3" y="54"/>
                                </a:lnTo>
                                <a:lnTo>
                                  <a:pt x="3" y="57"/>
                                </a:lnTo>
                                <a:lnTo>
                                  <a:pt x="0" y="60"/>
                                </a:lnTo>
                                <a:lnTo>
                                  <a:pt x="0" y="63"/>
                                </a:lnTo>
                                <a:lnTo>
                                  <a:pt x="6" y="63"/>
                                </a:lnTo>
                                <a:lnTo>
                                  <a:pt x="6" y="66"/>
                                </a:lnTo>
                                <a:lnTo>
                                  <a:pt x="6" y="63"/>
                                </a:lnTo>
                                <a:lnTo>
                                  <a:pt x="9" y="63"/>
                                </a:lnTo>
                                <a:lnTo>
                                  <a:pt x="12" y="63"/>
                                </a:lnTo>
                                <a:lnTo>
                                  <a:pt x="12" y="66"/>
                                </a:lnTo>
                                <a:lnTo>
                                  <a:pt x="15" y="66"/>
                                </a:lnTo>
                                <a:lnTo>
                                  <a:pt x="15" y="69"/>
                                </a:lnTo>
                                <a:lnTo>
                                  <a:pt x="18" y="69"/>
                                </a:lnTo>
                                <a:lnTo>
                                  <a:pt x="21" y="66"/>
                                </a:lnTo>
                                <a:lnTo>
                                  <a:pt x="24" y="63"/>
                                </a:lnTo>
                                <a:lnTo>
                                  <a:pt x="27" y="63"/>
                                </a:lnTo>
                                <a:lnTo>
                                  <a:pt x="27" y="60"/>
                                </a:lnTo>
                                <a:lnTo>
                                  <a:pt x="30" y="66"/>
                                </a:lnTo>
                                <a:lnTo>
                                  <a:pt x="33" y="66"/>
                                </a:lnTo>
                                <a:lnTo>
                                  <a:pt x="36" y="63"/>
                                </a:lnTo>
                                <a:lnTo>
                                  <a:pt x="39" y="60"/>
                                </a:lnTo>
                                <a:lnTo>
                                  <a:pt x="42" y="57"/>
                                </a:lnTo>
                                <a:lnTo>
                                  <a:pt x="45" y="57"/>
                                </a:lnTo>
                                <a:lnTo>
                                  <a:pt x="45" y="63"/>
                                </a:lnTo>
                                <a:lnTo>
                                  <a:pt x="45" y="66"/>
                                </a:lnTo>
                                <a:lnTo>
                                  <a:pt x="48" y="66"/>
                                </a:lnTo>
                                <a:lnTo>
                                  <a:pt x="51" y="60"/>
                                </a:lnTo>
                                <a:lnTo>
                                  <a:pt x="51" y="57"/>
                                </a:lnTo>
                                <a:lnTo>
                                  <a:pt x="57" y="54"/>
                                </a:lnTo>
                                <a:lnTo>
                                  <a:pt x="57" y="51"/>
                                </a:lnTo>
                                <a:lnTo>
                                  <a:pt x="60" y="54"/>
                                </a:lnTo>
                                <a:lnTo>
                                  <a:pt x="60" y="57"/>
                                </a:lnTo>
                                <a:lnTo>
                                  <a:pt x="63" y="57"/>
                                </a:lnTo>
                                <a:lnTo>
                                  <a:pt x="66" y="57"/>
                                </a:lnTo>
                                <a:lnTo>
                                  <a:pt x="69" y="54"/>
                                </a:lnTo>
                                <a:lnTo>
                                  <a:pt x="69" y="51"/>
                                </a:lnTo>
                                <a:lnTo>
                                  <a:pt x="72" y="51"/>
                                </a:lnTo>
                                <a:lnTo>
                                  <a:pt x="75" y="51"/>
                                </a:lnTo>
                                <a:lnTo>
                                  <a:pt x="78" y="51"/>
                                </a:lnTo>
                                <a:lnTo>
                                  <a:pt x="81" y="48"/>
                                </a:lnTo>
                                <a:lnTo>
                                  <a:pt x="84" y="45"/>
                                </a:lnTo>
                                <a:lnTo>
                                  <a:pt x="84" y="42"/>
                                </a:lnTo>
                                <a:lnTo>
                                  <a:pt x="84" y="39"/>
                                </a:lnTo>
                                <a:lnTo>
                                  <a:pt x="87" y="39"/>
                                </a:lnTo>
                                <a:lnTo>
                                  <a:pt x="87" y="30"/>
                                </a:lnTo>
                                <a:lnTo>
                                  <a:pt x="87" y="27"/>
                                </a:lnTo>
                                <a:lnTo>
                                  <a:pt x="84" y="24"/>
                                </a:lnTo>
                                <a:lnTo>
                                  <a:pt x="84" y="21"/>
                                </a:lnTo>
                                <a:lnTo>
                                  <a:pt x="84" y="18"/>
                                </a:lnTo>
                                <a:lnTo>
                                  <a:pt x="84" y="15"/>
                                </a:lnTo>
                                <a:lnTo>
                                  <a:pt x="84" y="9"/>
                                </a:lnTo>
                                <a:lnTo>
                                  <a:pt x="84" y="6"/>
                                </a:lnTo>
                                <a:lnTo>
                                  <a:pt x="84" y="3"/>
                                </a:lnTo>
                                <a:lnTo>
                                  <a:pt x="84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885568" name="Freeform 1236"/>
                        <wps:cNvSpPr>
                          <a:spLocks/>
                        </wps:cNvSpPr>
                        <wps:spPr bwMode="auto">
                          <a:xfrm>
                            <a:off x="1405" y="430"/>
                            <a:ext cx="105" cy="130"/>
                          </a:xfrm>
                          <a:custGeom>
                            <a:avLst/>
                            <a:gdLst>
                              <a:gd name="T0" fmla="*/ 0 w 105"/>
                              <a:gd name="T1" fmla="*/ 0 h 130"/>
                              <a:gd name="T2" fmla="*/ 3 w 105"/>
                              <a:gd name="T3" fmla="*/ 3 h 130"/>
                              <a:gd name="T4" fmla="*/ 9 w 105"/>
                              <a:gd name="T5" fmla="*/ 3 h 130"/>
                              <a:gd name="T6" fmla="*/ 12 w 105"/>
                              <a:gd name="T7" fmla="*/ 6 h 130"/>
                              <a:gd name="T8" fmla="*/ 15 w 105"/>
                              <a:gd name="T9" fmla="*/ 9 h 130"/>
                              <a:gd name="T10" fmla="*/ 18 w 105"/>
                              <a:gd name="T11" fmla="*/ 9 h 130"/>
                              <a:gd name="T12" fmla="*/ 18 w 105"/>
                              <a:gd name="T13" fmla="*/ 12 h 130"/>
                              <a:gd name="T14" fmla="*/ 21 w 105"/>
                              <a:gd name="T15" fmla="*/ 12 h 130"/>
                              <a:gd name="T16" fmla="*/ 24 w 105"/>
                              <a:gd name="T17" fmla="*/ 15 h 130"/>
                              <a:gd name="T18" fmla="*/ 27 w 105"/>
                              <a:gd name="T19" fmla="*/ 18 h 130"/>
                              <a:gd name="T20" fmla="*/ 30 w 105"/>
                              <a:gd name="T21" fmla="*/ 18 h 130"/>
                              <a:gd name="T22" fmla="*/ 30 w 105"/>
                              <a:gd name="T23" fmla="*/ 24 h 130"/>
                              <a:gd name="T24" fmla="*/ 33 w 105"/>
                              <a:gd name="T25" fmla="*/ 28 h 130"/>
                              <a:gd name="T26" fmla="*/ 39 w 105"/>
                              <a:gd name="T27" fmla="*/ 31 h 130"/>
                              <a:gd name="T28" fmla="*/ 42 w 105"/>
                              <a:gd name="T29" fmla="*/ 37 h 130"/>
                              <a:gd name="T30" fmla="*/ 42 w 105"/>
                              <a:gd name="T31" fmla="*/ 40 h 130"/>
                              <a:gd name="T32" fmla="*/ 45 w 105"/>
                              <a:gd name="T33" fmla="*/ 43 h 130"/>
                              <a:gd name="T34" fmla="*/ 45 w 105"/>
                              <a:gd name="T35" fmla="*/ 46 h 130"/>
                              <a:gd name="T36" fmla="*/ 45 w 105"/>
                              <a:gd name="T37" fmla="*/ 52 h 130"/>
                              <a:gd name="T38" fmla="*/ 57 w 105"/>
                              <a:gd name="T39" fmla="*/ 61 h 130"/>
                              <a:gd name="T40" fmla="*/ 60 w 105"/>
                              <a:gd name="T41" fmla="*/ 61 h 130"/>
                              <a:gd name="T42" fmla="*/ 60 w 105"/>
                              <a:gd name="T43" fmla="*/ 64 h 130"/>
                              <a:gd name="T44" fmla="*/ 63 w 105"/>
                              <a:gd name="T45" fmla="*/ 67 h 130"/>
                              <a:gd name="T46" fmla="*/ 66 w 105"/>
                              <a:gd name="T47" fmla="*/ 67 h 130"/>
                              <a:gd name="T48" fmla="*/ 66 w 105"/>
                              <a:gd name="T49" fmla="*/ 70 h 130"/>
                              <a:gd name="T50" fmla="*/ 72 w 105"/>
                              <a:gd name="T51" fmla="*/ 76 h 130"/>
                              <a:gd name="T52" fmla="*/ 75 w 105"/>
                              <a:gd name="T53" fmla="*/ 76 h 130"/>
                              <a:gd name="T54" fmla="*/ 78 w 105"/>
                              <a:gd name="T55" fmla="*/ 79 h 130"/>
                              <a:gd name="T56" fmla="*/ 81 w 105"/>
                              <a:gd name="T57" fmla="*/ 79 h 130"/>
                              <a:gd name="T58" fmla="*/ 84 w 105"/>
                              <a:gd name="T59" fmla="*/ 82 h 130"/>
                              <a:gd name="T60" fmla="*/ 87 w 105"/>
                              <a:gd name="T61" fmla="*/ 82 h 130"/>
                              <a:gd name="T62" fmla="*/ 90 w 105"/>
                              <a:gd name="T63" fmla="*/ 82 h 130"/>
                              <a:gd name="T64" fmla="*/ 93 w 105"/>
                              <a:gd name="T65" fmla="*/ 85 h 130"/>
                              <a:gd name="T66" fmla="*/ 96 w 105"/>
                              <a:gd name="T67" fmla="*/ 85 h 130"/>
                              <a:gd name="T68" fmla="*/ 99 w 105"/>
                              <a:gd name="T69" fmla="*/ 85 h 130"/>
                              <a:gd name="T70" fmla="*/ 102 w 105"/>
                              <a:gd name="T71" fmla="*/ 85 h 130"/>
                              <a:gd name="T72" fmla="*/ 105 w 105"/>
                              <a:gd name="T73" fmla="*/ 85 h 130"/>
                              <a:gd name="T74" fmla="*/ 105 w 105"/>
                              <a:gd name="T75" fmla="*/ 103 h 130"/>
                              <a:gd name="T76" fmla="*/ 105 w 105"/>
                              <a:gd name="T77" fmla="*/ 106 h 130"/>
                              <a:gd name="T78" fmla="*/ 105 w 105"/>
                              <a:gd name="T79" fmla="*/ 118 h 130"/>
                              <a:gd name="T80" fmla="*/ 102 w 105"/>
                              <a:gd name="T81" fmla="*/ 127 h 130"/>
                              <a:gd name="T82" fmla="*/ 99 w 105"/>
                              <a:gd name="T83" fmla="*/ 13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5" h="130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9" y="3"/>
                                </a:lnTo>
                                <a:lnTo>
                                  <a:pt x="12" y="6"/>
                                </a:lnTo>
                                <a:lnTo>
                                  <a:pt x="15" y="9"/>
                                </a:lnTo>
                                <a:lnTo>
                                  <a:pt x="18" y="9"/>
                                </a:lnTo>
                                <a:lnTo>
                                  <a:pt x="18" y="12"/>
                                </a:lnTo>
                                <a:lnTo>
                                  <a:pt x="21" y="12"/>
                                </a:lnTo>
                                <a:lnTo>
                                  <a:pt x="24" y="15"/>
                                </a:lnTo>
                                <a:lnTo>
                                  <a:pt x="27" y="18"/>
                                </a:lnTo>
                                <a:lnTo>
                                  <a:pt x="30" y="18"/>
                                </a:lnTo>
                                <a:lnTo>
                                  <a:pt x="30" y="24"/>
                                </a:lnTo>
                                <a:lnTo>
                                  <a:pt x="33" y="28"/>
                                </a:lnTo>
                                <a:lnTo>
                                  <a:pt x="39" y="31"/>
                                </a:lnTo>
                                <a:lnTo>
                                  <a:pt x="42" y="37"/>
                                </a:lnTo>
                                <a:lnTo>
                                  <a:pt x="42" y="40"/>
                                </a:lnTo>
                                <a:lnTo>
                                  <a:pt x="45" y="43"/>
                                </a:lnTo>
                                <a:lnTo>
                                  <a:pt x="45" y="46"/>
                                </a:lnTo>
                                <a:lnTo>
                                  <a:pt x="45" y="52"/>
                                </a:lnTo>
                                <a:lnTo>
                                  <a:pt x="57" y="61"/>
                                </a:lnTo>
                                <a:lnTo>
                                  <a:pt x="60" y="61"/>
                                </a:lnTo>
                                <a:lnTo>
                                  <a:pt x="60" y="64"/>
                                </a:lnTo>
                                <a:lnTo>
                                  <a:pt x="63" y="67"/>
                                </a:lnTo>
                                <a:lnTo>
                                  <a:pt x="66" y="67"/>
                                </a:lnTo>
                                <a:lnTo>
                                  <a:pt x="66" y="70"/>
                                </a:lnTo>
                                <a:lnTo>
                                  <a:pt x="72" y="76"/>
                                </a:lnTo>
                                <a:lnTo>
                                  <a:pt x="75" y="76"/>
                                </a:lnTo>
                                <a:lnTo>
                                  <a:pt x="78" y="79"/>
                                </a:lnTo>
                                <a:lnTo>
                                  <a:pt x="81" y="79"/>
                                </a:lnTo>
                                <a:lnTo>
                                  <a:pt x="84" y="82"/>
                                </a:lnTo>
                                <a:lnTo>
                                  <a:pt x="87" y="82"/>
                                </a:lnTo>
                                <a:lnTo>
                                  <a:pt x="90" y="82"/>
                                </a:lnTo>
                                <a:lnTo>
                                  <a:pt x="93" y="85"/>
                                </a:lnTo>
                                <a:lnTo>
                                  <a:pt x="96" y="85"/>
                                </a:lnTo>
                                <a:lnTo>
                                  <a:pt x="99" y="85"/>
                                </a:lnTo>
                                <a:lnTo>
                                  <a:pt x="102" y="85"/>
                                </a:lnTo>
                                <a:lnTo>
                                  <a:pt x="105" y="85"/>
                                </a:lnTo>
                                <a:lnTo>
                                  <a:pt x="105" y="103"/>
                                </a:lnTo>
                                <a:lnTo>
                                  <a:pt x="105" y="106"/>
                                </a:lnTo>
                                <a:lnTo>
                                  <a:pt x="105" y="118"/>
                                </a:lnTo>
                                <a:lnTo>
                                  <a:pt x="102" y="127"/>
                                </a:lnTo>
                                <a:lnTo>
                                  <a:pt x="99" y="13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559453" name="Freeform 1237"/>
                        <wps:cNvSpPr>
                          <a:spLocks/>
                        </wps:cNvSpPr>
                        <wps:spPr bwMode="auto">
                          <a:xfrm>
                            <a:off x="1486" y="439"/>
                            <a:ext cx="114" cy="40"/>
                          </a:xfrm>
                          <a:custGeom>
                            <a:avLst/>
                            <a:gdLst>
                              <a:gd name="T0" fmla="*/ 0 w 114"/>
                              <a:gd name="T1" fmla="*/ 12 h 40"/>
                              <a:gd name="T2" fmla="*/ 0 w 114"/>
                              <a:gd name="T3" fmla="*/ 0 h 40"/>
                              <a:gd name="T4" fmla="*/ 12 w 114"/>
                              <a:gd name="T5" fmla="*/ 0 h 40"/>
                              <a:gd name="T6" fmla="*/ 12 w 114"/>
                              <a:gd name="T7" fmla="*/ 3 h 40"/>
                              <a:gd name="T8" fmla="*/ 15 w 114"/>
                              <a:gd name="T9" fmla="*/ 3 h 40"/>
                              <a:gd name="T10" fmla="*/ 15 w 114"/>
                              <a:gd name="T11" fmla="*/ 6 h 40"/>
                              <a:gd name="T12" fmla="*/ 18 w 114"/>
                              <a:gd name="T13" fmla="*/ 6 h 40"/>
                              <a:gd name="T14" fmla="*/ 18 w 114"/>
                              <a:gd name="T15" fmla="*/ 9 h 40"/>
                              <a:gd name="T16" fmla="*/ 21 w 114"/>
                              <a:gd name="T17" fmla="*/ 12 h 40"/>
                              <a:gd name="T18" fmla="*/ 27 w 114"/>
                              <a:gd name="T19" fmla="*/ 15 h 40"/>
                              <a:gd name="T20" fmla="*/ 30 w 114"/>
                              <a:gd name="T21" fmla="*/ 19 h 40"/>
                              <a:gd name="T22" fmla="*/ 39 w 114"/>
                              <a:gd name="T23" fmla="*/ 22 h 40"/>
                              <a:gd name="T24" fmla="*/ 42 w 114"/>
                              <a:gd name="T25" fmla="*/ 25 h 40"/>
                              <a:gd name="T26" fmla="*/ 45 w 114"/>
                              <a:gd name="T27" fmla="*/ 25 h 40"/>
                              <a:gd name="T28" fmla="*/ 48 w 114"/>
                              <a:gd name="T29" fmla="*/ 28 h 40"/>
                              <a:gd name="T30" fmla="*/ 51 w 114"/>
                              <a:gd name="T31" fmla="*/ 31 h 40"/>
                              <a:gd name="T32" fmla="*/ 57 w 114"/>
                              <a:gd name="T33" fmla="*/ 34 h 40"/>
                              <a:gd name="T34" fmla="*/ 60 w 114"/>
                              <a:gd name="T35" fmla="*/ 34 h 40"/>
                              <a:gd name="T36" fmla="*/ 60 w 114"/>
                              <a:gd name="T37" fmla="*/ 37 h 40"/>
                              <a:gd name="T38" fmla="*/ 66 w 114"/>
                              <a:gd name="T39" fmla="*/ 37 h 40"/>
                              <a:gd name="T40" fmla="*/ 72 w 114"/>
                              <a:gd name="T41" fmla="*/ 37 h 40"/>
                              <a:gd name="T42" fmla="*/ 75 w 114"/>
                              <a:gd name="T43" fmla="*/ 37 h 40"/>
                              <a:gd name="T44" fmla="*/ 78 w 114"/>
                              <a:gd name="T45" fmla="*/ 37 h 40"/>
                              <a:gd name="T46" fmla="*/ 81 w 114"/>
                              <a:gd name="T47" fmla="*/ 40 h 40"/>
                              <a:gd name="T48" fmla="*/ 84 w 114"/>
                              <a:gd name="T49" fmla="*/ 40 h 40"/>
                              <a:gd name="T50" fmla="*/ 87 w 114"/>
                              <a:gd name="T51" fmla="*/ 40 h 40"/>
                              <a:gd name="T52" fmla="*/ 90 w 114"/>
                              <a:gd name="T53" fmla="*/ 37 h 40"/>
                              <a:gd name="T54" fmla="*/ 93 w 114"/>
                              <a:gd name="T55" fmla="*/ 37 h 40"/>
                              <a:gd name="T56" fmla="*/ 96 w 114"/>
                              <a:gd name="T57" fmla="*/ 34 h 40"/>
                              <a:gd name="T58" fmla="*/ 105 w 114"/>
                              <a:gd name="T59" fmla="*/ 31 h 40"/>
                              <a:gd name="T60" fmla="*/ 108 w 114"/>
                              <a:gd name="T61" fmla="*/ 28 h 40"/>
                              <a:gd name="T62" fmla="*/ 111 w 114"/>
                              <a:gd name="T63" fmla="*/ 25 h 40"/>
                              <a:gd name="T64" fmla="*/ 114 w 114"/>
                              <a:gd name="T65" fmla="*/ 22 h 40"/>
                              <a:gd name="T66" fmla="*/ 114 w 114"/>
                              <a:gd name="T67" fmla="*/ 19 h 40"/>
                              <a:gd name="T68" fmla="*/ 114 w 114"/>
                              <a:gd name="T69" fmla="*/ 6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14" h="40">
                                <a:moveTo>
                                  <a:pt x="0" y="12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3"/>
                                </a:lnTo>
                                <a:lnTo>
                                  <a:pt x="15" y="3"/>
                                </a:lnTo>
                                <a:lnTo>
                                  <a:pt x="15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9"/>
                                </a:lnTo>
                                <a:lnTo>
                                  <a:pt x="21" y="12"/>
                                </a:lnTo>
                                <a:lnTo>
                                  <a:pt x="27" y="15"/>
                                </a:lnTo>
                                <a:lnTo>
                                  <a:pt x="30" y="19"/>
                                </a:lnTo>
                                <a:lnTo>
                                  <a:pt x="39" y="22"/>
                                </a:lnTo>
                                <a:lnTo>
                                  <a:pt x="42" y="25"/>
                                </a:lnTo>
                                <a:lnTo>
                                  <a:pt x="45" y="25"/>
                                </a:lnTo>
                                <a:lnTo>
                                  <a:pt x="48" y="28"/>
                                </a:lnTo>
                                <a:lnTo>
                                  <a:pt x="51" y="31"/>
                                </a:lnTo>
                                <a:lnTo>
                                  <a:pt x="57" y="34"/>
                                </a:lnTo>
                                <a:lnTo>
                                  <a:pt x="60" y="34"/>
                                </a:lnTo>
                                <a:lnTo>
                                  <a:pt x="60" y="37"/>
                                </a:lnTo>
                                <a:lnTo>
                                  <a:pt x="66" y="37"/>
                                </a:lnTo>
                                <a:lnTo>
                                  <a:pt x="72" y="37"/>
                                </a:lnTo>
                                <a:lnTo>
                                  <a:pt x="75" y="37"/>
                                </a:lnTo>
                                <a:lnTo>
                                  <a:pt x="78" y="37"/>
                                </a:lnTo>
                                <a:lnTo>
                                  <a:pt x="81" y="40"/>
                                </a:lnTo>
                                <a:lnTo>
                                  <a:pt x="84" y="40"/>
                                </a:lnTo>
                                <a:lnTo>
                                  <a:pt x="87" y="40"/>
                                </a:lnTo>
                                <a:lnTo>
                                  <a:pt x="90" y="37"/>
                                </a:lnTo>
                                <a:lnTo>
                                  <a:pt x="93" y="37"/>
                                </a:lnTo>
                                <a:lnTo>
                                  <a:pt x="96" y="34"/>
                                </a:lnTo>
                                <a:lnTo>
                                  <a:pt x="105" y="31"/>
                                </a:lnTo>
                                <a:lnTo>
                                  <a:pt x="108" y="28"/>
                                </a:lnTo>
                                <a:lnTo>
                                  <a:pt x="111" y="25"/>
                                </a:lnTo>
                                <a:lnTo>
                                  <a:pt x="114" y="22"/>
                                </a:lnTo>
                                <a:lnTo>
                                  <a:pt x="114" y="19"/>
                                </a:lnTo>
                                <a:lnTo>
                                  <a:pt x="114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452223" name="Freeform 1238"/>
                        <wps:cNvSpPr>
                          <a:spLocks/>
                        </wps:cNvSpPr>
                        <wps:spPr bwMode="auto">
                          <a:xfrm>
                            <a:off x="1537" y="352"/>
                            <a:ext cx="69" cy="96"/>
                          </a:xfrm>
                          <a:custGeom>
                            <a:avLst/>
                            <a:gdLst>
                              <a:gd name="T0" fmla="*/ 30 w 69"/>
                              <a:gd name="T1" fmla="*/ 3 h 96"/>
                              <a:gd name="T2" fmla="*/ 24 w 69"/>
                              <a:gd name="T3" fmla="*/ 0 h 96"/>
                              <a:gd name="T4" fmla="*/ 21 w 69"/>
                              <a:gd name="T5" fmla="*/ 0 h 96"/>
                              <a:gd name="T6" fmla="*/ 15 w 69"/>
                              <a:gd name="T7" fmla="*/ 0 h 96"/>
                              <a:gd name="T8" fmla="*/ 12 w 69"/>
                              <a:gd name="T9" fmla="*/ 3 h 96"/>
                              <a:gd name="T10" fmla="*/ 9 w 69"/>
                              <a:gd name="T11" fmla="*/ 3 h 96"/>
                              <a:gd name="T12" fmla="*/ 9 w 69"/>
                              <a:gd name="T13" fmla="*/ 6 h 96"/>
                              <a:gd name="T14" fmla="*/ 6 w 69"/>
                              <a:gd name="T15" fmla="*/ 6 h 96"/>
                              <a:gd name="T16" fmla="*/ 6 w 69"/>
                              <a:gd name="T17" fmla="*/ 9 h 96"/>
                              <a:gd name="T18" fmla="*/ 3 w 69"/>
                              <a:gd name="T19" fmla="*/ 12 h 96"/>
                              <a:gd name="T20" fmla="*/ 3 w 69"/>
                              <a:gd name="T21" fmla="*/ 18 h 96"/>
                              <a:gd name="T22" fmla="*/ 3 w 69"/>
                              <a:gd name="T23" fmla="*/ 24 h 96"/>
                              <a:gd name="T24" fmla="*/ 0 w 69"/>
                              <a:gd name="T25" fmla="*/ 27 h 96"/>
                              <a:gd name="T26" fmla="*/ 3 w 69"/>
                              <a:gd name="T27" fmla="*/ 33 h 96"/>
                              <a:gd name="T28" fmla="*/ 3 w 69"/>
                              <a:gd name="T29" fmla="*/ 36 h 96"/>
                              <a:gd name="T30" fmla="*/ 6 w 69"/>
                              <a:gd name="T31" fmla="*/ 39 h 96"/>
                              <a:gd name="T32" fmla="*/ 9 w 69"/>
                              <a:gd name="T33" fmla="*/ 42 h 96"/>
                              <a:gd name="T34" fmla="*/ 12 w 69"/>
                              <a:gd name="T35" fmla="*/ 45 h 96"/>
                              <a:gd name="T36" fmla="*/ 12 w 69"/>
                              <a:gd name="T37" fmla="*/ 48 h 96"/>
                              <a:gd name="T38" fmla="*/ 18 w 69"/>
                              <a:gd name="T39" fmla="*/ 51 h 96"/>
                              <a:gd name="T40" fmla="*/ 21 w 69"/>
                              <a:gd name="T41" fmla="*/ 54 h 96"/>
                              <a:gd name="T42" fmla="*/ 24 w 69"/>
                              <a:gd name="T43" fmla="*/ 54 h 96"/>
                              <a:gd name="T44" fmla="*/ 27 w 69"/>
                              <a:gd name="T45" fmla="*/ 57 h 96"/>
                              <a:gd name="T46" fmla="*/ 33 w 69"/>
                              <a:gd name="T47" fmla="*/ 57 h 96"/>
                              <a:gd name="T48" fmla="*/ 36 w 69"/>
                              <a:gd name="T49" fmla="*/ 57 h 96"/>
                              <a:gd name="T50" fmla="*/ 36 w 69"/>
                              <a:gd name="T51" fmla="*/ 60 h 96"/>
                              <a:gd name="T52" fmla="*/ 39 w 69"/>
                              <a:gd name="T53" fmla="*/ 60 h 96"/>
                              <a:gd name="T54" fmla="*/ 42 w 69"/>
                              <a:gd name="T55" fmla="*/ 60 h 96"/>
                              <a:gd name="T56" fmla="*/ 45 w 69"/>
                              <a:gd name="T57" fmla="*/ 63 h 96"/>
                              <a:gd name="T58" fmla="*/ 48 w 69"/>
                              <a:gd name="T59" fmla="*/ 66 h 96"/>
                              <a:gd name="T60" fmla="*/ 54 w 69"/>
                              <a:gd name="T61" fmla="*/ 66 h 96"/>
                              <a:gd name="T62" fmla="*/ 57 w 69"/>
                              <a:gd name="T63" fmla="*/ 69 h 96"/>
                              <a:gd name="T64" fmla="*/ 60 w 69"/>
                              <a:gd name="T65" fmla="*/ 72 h 96"/>
                              <a:gd name="T66" fmla="*/ 60 w 69"/>
                              <a:gd name="T67" fmla="*/ 75 h 96"/>
                              <a:gd name="T68" fmla="*/ 66 w 69"/>
                              <a:gd name="T69" fmla="*/ 81 h 96"/>
                              <a:gd name="T70" fmla="*/ 66 w 69"/>
                              <a:gd name="T71" fmla="*/ 93 h 96"/>
                              <a:gd name="T72" fmla="*/ 66 w 69"/>
                              <a:gd name="T73" fmla="*/ 96 h 96"/>
                              <a:gd name="T74" fmla="*/ 69 w 69"/>
                              <a:gd name="T75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9" h="96">
                                <a:moveTo>
                                  <a:pt x="30" y="3"/>
                                </a:moveTo>
                                <a:lnTo>
                                  <a:pt x="24" y="0"/>
                                </a:lnTo>
                                <a:lnTo>
                                  <a:pt x="21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3"/>
                                </a:lnTo>
                                <a:lnTo>
                                  <a:pt x="9" y="3"/>
                                </a:lnTo>
                                <a:lnTo>
                                  <a:pt x="9" y="6"/>
                                </a:lnTo>
                                <a:lnTo>
                                  <a:pt x="6" y="6"/>
                                </a:lnTo>
                                <a:lnTo>
                                  <a:pt x="6" y="9"/>
                                </a:lnTo>
                                <a:lnTo>
                                  <a:pt x="3" y="12"/>
                                </a:lnTo>
                                <a:lnTo>
                                  <a:pt x="3" y="18"/>
                                </a:lnTo>
                                <a:lnTo>
                                  <a:pt x="3" y="24"/>
                                </a:lnTo>
                                <a:lnTo>
                                  <a:pt x="0" y="27"/>
                                </a:lnTo>
                                <a:lnTo>
                                  <a:pt x="3" y="33"/>
                                </a:lnTo>
                                <a:lnTo>
                                  <a:pt x="3" y="36"/>
                                </a:lnTo>
                                <a:lnTo>
                                  <a:pt x="6" y="39"/>
                                </a:lnTo>
                                <a:lnTo>
                                  <a:pt x="9" y="42"/>
                                </a:lnTo>
                                <a:lnTo>
                                  <a:pt x="12" y="45"/>
                                </a:lnTo>
                                <a:lnTo>
                                  <a:pt x="12" y="48"/>
                                </a:lnTo>
                                <a:lnTo>
                                  <a:pt x="18" y="51"/>
                                </a:lnTo>
                                <a:lnTo>
                                  <a:pt x="21" y="54"/>
                                </a:lnTo>
                                <a:lnTo>
                                  <a:pt x="24" y="54"/>
                                </a:lnTo>
                                <a:lnTo>
                                  <a:pt x="27" y="57"/>
                                </a:lnTo>
                                <a:lnTo>
                                  <a:pt x="33" y="57"/>
                                </a:lnTo>
                                <a:lnTo>
                                  <a:pt x="36" y="57"/>
                                </a:lnTo>
                                <a:lnTo>
                                  <a:pt x="36" y="60"/>
                                </a:lnTo>
                                <a:lnTo>
                                  <a:pt x="39" y="60"/>
                                </a:lnTo>
                                <a:lnTo>
                                  <a:pt x="42" y="60"/>
                                </a:lnTo>
                                <a:lnTo>
                                  <a:pt x="45" y="63"/>
                                </a:lnTo>
                                <a:lnTo>
                                  <a:pt x="48" y="66"/>
                                </a:lnTo>
                                <a:lnTo>
                                  <a:pt x="54" y="66"/>
                                </a:lnTo>
                                <a:lnTo>
                                  <a:pt x="57" y="69"/>
                                </a:lnTo>
                                <a:lnTo>
                                  <a:pt x="60" y="72"/>
                                </a:lnTo>
                                <a:lnTo>
                                  <a:pt x="60" y="75"/>
                                </a:lnTo>
                                <a:lnTo>
                                  <a:pt x="66" y="81"/>
                                </a:lnTo>
                                <a:lnTo>
                                  <a:pt x="66" y="93"/>
                                </a:lnTo>
                                <a:lnTo>
                                  <a:pt x="66" y="96"/>
                                </a:lnTo>
                                <a:lnTo>
                                  <a:pt x="69" y="9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35512" name="Freeform 1239"/>
                        <wps:cNvSpPr>
                          <a:spLocks/>
                        </wps:cNvSpPr>
                        <wps:spPr bwMode="auto">
                          <a:xfrm>
                            <a:off x="1297" y="391"/>
                            <a:ext cx="42" cy="18"/>
                          </a:xfrm>
                          <a:custGeom>
                            <a:avLst/>
                            <a:gdLst>
                              <a:gd name="T0" fmla="*/ 9 w 42"/>
                              <a:gd name="T1" fmla="*/ 0 h 18"/>
                              <a:gd name="T2" fmla="*/ 9 w 42"/>
                              <a:gd name="T3" fmla="*/ 3 h 18"/>
                              <a:gd name="T4" fmla="*/ 12 w 42"/>
                              <a:gd name="T5" fmla="*/ 3 h 18"/>
                              <a:gd name="T6" fmla="*/ 18 w 42"/>
                              <a:gd name="T7" fmla="*/ 6 h 18"/>
                              <a:gd name="T8" fmla="*/ 18 w 42"/>
                              <a:gd name="T9" fmla="*/ 3 h 18"/>
                              <a:gd name="T10" fmla="*/ 21 w 42"/>
                              <a:gd name="T11" fmla="*/ 0 h 18"/>
                              <a:gd name="T12" fmla="*/ 24 w 42"/>
                              <a:gd name="T13" fmla="*/ 0 h 18"/>
                              <a:gd name="T14" fmla="*/ 30 w 42"/>
                              <a:gd name="T15" fmla="*/ 0 h 18"/>
                              <a:gd name="T16" fmla="*/ 27 w 42"/>
                              <a:gd name="T17" fmla="*/ 0 h 18"/>
                              <a:gd name="T18" fmla="*/ 24 w 42"/>
                              <a:gd name="T19" fmla="*/ 3 h 18"/>
                              <a:gd name="T20" fmla="*/ 21 w 42"/>
                              <a:gd name="T21" fmla="*/ 3 h 18"/>
                              <a:gd name="T22" fmla="*/ 21 w 42"/>
                              <a:gd name="T23" fmla="*/ 6 h 18"/>
                              <a:gd name="T24" fmla="*/ 18 w 42"/>
                              <a:gd name="T25" fmla="*/ 9 h 18"/>
                              <a:gd name="T26" fmla="*/ 18 w 42"/>
                              <a:gd name="T27" fmla="*/ 12 h 18"/>
                              <a:gd name="T28" fmla="*/ 12 w 42"/>
                              <a:gd name="T29" fmla="*/ 15 h 18"/>
                              <a:gd name="T30" fmla="*/ 9 w 42"/>
                              <a:gd name="T31" fmla="*/ 15 h 18"/>
                              <a:gd name="T32" fmla="*/ 6 w 42"/>
                              <a:gd name="T33" fmla="*/ 15 h 18"/>
                              <a:gd name="T34" fmla="*/ 3 w 42"/>
                              <a:gd name="T35" fmla="*/ 15 h 18"/>
                              <a:gd name="T36" fmla="*/ 0 w 42"/>
                              <a:gd name="T37" fmla="*/ 18 h 18"/>
                              <a:gd name="T38" fmla="*/ 6 w 42"/>
                              <a:gd name="T39" fmla="*/ 18 h 18"/>
                              <a:gd name="T40" fmla="*/ 9 w 42"/>
                              <a:gd name="T41" fmla="*/ 18 h 18"/>
                              <a:gd name="T42" fmla="*/ 12 w 42"/>
                              <a:gd name="T43" fmla="*/ 18 h 18"/>
                              <a:gd name="T44" fmla="*/ 18 w 42"/>
                              <a:gd name="T45" fmla="*/ 18 h 18"/>
                              <a:gd name="T46" fmla="*/ 36 w 42"/>
                              <a:gd name="T47" fmla="*/ 18 h 18"/>
                              <a:gd name="T48" fmla="*/ 39 w 42"/>
                              <a:gd name="T49" fmla="*/ 15 h 18"/>
                              <a:gd name="T50" fmla="*/ 42 w 42"/>
                              <a:gd name="T51" fmla="*/ 12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2" h="18">
                                <a:moveTo>
                                  <a:pt x="9" y="0"/>
                                </a:moveTo>
                                <a:lnTo>
                                  <a:pt x="9" y="3"/>
                                </a:lnTo>
                                <a:lnTo>
                                  <a:pt x="12" y="3"/>
                                </a:lnTo>
                                <a:lnTo>
                                  <a:pt x="18" y="6"/>
                                </a:lnTo>
                                <a:lnTo>
                                  <a:pt x="18" y="3"/>
                                </a:lnTo>
                                <a:lnTo>
                                  <a:pt x="21" y="0"/>
                                </a:lnTo>
                                <a:lnTo>
                                  <a:pt x="24" y="0"/>
                                </a:lnTo>
                                <a:lnTo>
                                  <a:pt x="30" y="0"/>
                                </a:lnTo>
                                <a:lnTo>
                                  <a:pt x="27" y="0"/>
                                </a:lnTo>
                                <a:lnTo>
                                  <a:pt x="24" y="3"/>
                                </a:lnTo>
                                <a:lnTo>
                                  <a:pt x="21" y="3"/>
                                </a:lnTo>
                                <a:lnTo>
                                  <a:pt x="21" y="6"/>
                                </a:lnTo>
                                <a:lnTo>
                                  <a:pt x="18" y="9"/>
                                </a:lnTo>
                                <a:lnTo>
                                  <a:pt x="18" y="12"/>
                                </a:lnTo>
                                <a:lnTo>
                                  <a:pt x="12" y="15"/>
                                </a:lnTo>
                                <a:lnTo>
                                  <a:pt x="9" y="15"/>
                                </a:lnTo>
                                <a:lnTo>
                                  <a:pt x="6" y="15"/>
                                </a:lnTo>
                                <a:lnTo>
                                  <a:pt x="3" y="15"/>
                                </a:lnTo>
                                <a:lnTo>
                                  <a:pt x="0" y="18"/>
                                </a:lnTo>
                                <a:lnTo>
                                  <a:pt x="6" y="18"/>
                                </a:lnTo>
                                <a:lnTo>
                                  <a:pt x="9" y="18"/>
                                </a:lnTo>
                                <a:lnTo>
                                  <a:pt x="12" y="18"/>
                                </a:lnTo>
                                <a:lnTo>
                                  <a:pt x="18" y="18"/>
                                </a:lnTo>
                                <a:lnTo>
                                  <a:pt x="36" y="18"/>
                                </a:lnTo>
                                <a:lnTo>
                                  <a:pt x="39" y="15"/>
                                </a:lnTo>
                                <a:lnTo>
                                  <a:pt x="42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783840" name="Line 12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393" y="244"/>
                            <a:ext cx="6" cy="3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0034084" name="Freeform 1241"/>
                        <wps:cNvSpPr>
                          <a:spLocks/>
                        </wps:cNvSpPr>
                        <wps:spPr bwMode="auto">
                          <a:xfrm>
                            <a:off x="1381" y="250"/>
                            <a:ext cx="6" cy="12"/>
                          </a:xfrm>
                          <a:custGeom>
                            <a:avLst/>
                            <a:gdLst>
                              <a:gd name="T0" fmla="*/ 6 w 6"/>
                              <a:gd name="T1" fmla="*/ 0 h 12"/>
                              <a:gd name="T2" fmla="*/ 3 w 6"/>
                              <a:gd name="T3" fmla="*/ 0 h 12"/>
                              <a:gd name="T4" fmla="*/ 0 w 6"/>
                              <a:gd name="T5" fmla="*/ 3 h 12"/>
                              <a:gd name="T6" fmla="*/ 0 w 6"/>
                              <a:gd name="T7" fmla="*/ 6 h 12"/>
                              <a:gd name="T8" fmla="*/ 0 w 6"/>
                              <a:gd name="T9" fmla="*/ 9 h 12"/>
                              <a:gd name="T10" fmla="*/ 3 w 6"/>
                              <a:gd name="T11" fmla="*/ 12 h 12"/>
                              <a:gd name="T12" fmla="*/ 6 w 6"/>
                              <a:gd name="T1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" h="12">
                                <a:moveTo>
                                  <a:pt x="6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3" y="12"/>
                                </a:lnTo>
                                <a:lnTo>
                                  <a:pt x="6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474273" name="Freeform 1242"/>
                        <wps:cNvSpPr>
                          <a:spLocks/>
                        </wps:cNvSpPr>
                        <wps:spPr bwMode="auto">
                          <a:xfrm>
                            <a:off x="1333" y="391"/>
                            <a:ext cx="24" cy="27"/>
                          </a:xfrm>
                          <a:custGeom>
                            <a:avLst/>
                            <a:gdLst>
                              <a:gd name="T0" fmla="*/ 0 w 24"/>
                              <a:gd name="T1" fmla="*/ 27 h 27"/>
                              <a:gd name="T2" fmla="*/ 0 w 24"/>
                              <a:gd name="T3" fmla="*/ 21 h 27"/>
                              <a:gd name="T4" fmla="*/ 3 w 24"/>
                              <a:gd name="T5" fmla="*/ 18 h 27"/>
                              <a:gd name="T6" fmla="*/ 3 w 24"/>
                              <a:gd name="T7" fmla="*/ 15 h 27"/>
                              <a:gd name="T8" fmla="*/ 6 w 24"/>
                              <a:gd name="T9" fmla="*/ 12 h 27"/>
                              <a:gd name="T10" fmla="*/ 9 w 24"/>
                              <a:gd name="T11" fmla="*/ 12 h 27"/>
                              <a:gd name="T12" fmla="*/ 12 w 24"/>
                              <a:gd name="T13" fmla="*/ 12 h 27"/>
                              <a:gd name="T14" fmla="*/ 12 w 24"/>
                              <a:gd name="T15" fmla="*/ 9 h 27"/>
                              <a:gd name="T16" fmla="*/ 12 w 24"/>
                              <a:gd name="T17" fmla="*/ 6 h 27"/>
                              <a:gd name="T18" fmla="*/ 12 w 24"/>
                              <a:gd name="T19" fmla="*/ 3 h 27"/>
                              <a:gd name="T20" fmla="*/ 15 w 24"/>
                              <a:gd name="T21" fmla="*/ 3 h 27"/>
                              <a:gd name="T22" fmla="*/ 15 w 24"/>
                              <a:gd name="T23" fmla="*/ 0 h 27"/>
                              <a:gd name="T24" fmla="*/ 18 w 24"/>
                              <a:gd name="T25" fmla="*/ 0 h 27"/>
                              <a:gd name="T26" fmla="*/ 21 w 24"/>
                              <a:gd name="T27" fmla="*/ 0 h 27"/>
                              <a:gd name="T28" fmla="*/ 24 w 24"/>
                              <a:gd name="T29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7">
                                <a:moveTo>
                                  <a:pt x="0" y="27"/>
                                </a:moveTo>
                                <a:lnTo>
                                  <a:pt x="0" y="21"/>
                                </a:lnTo>
                                <a:lnTo>
                                  <a:pt x="3" y="18"/>
                                </a:lnTo>
                                <a:lnTo>
                                  <a:pt x="3" y="15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9"/>
                                </a:lnTo>
                                <a:lnTo>
                                  <a:pt x="12" y="6"/>
                                </a:lnTo>
                                <a:lnTo>
                                  <a:pt x="12" y="3"/>
                                </a:lnTo>
                                <a:lnTo>
                                  <a:pt x="15" y="3"/>
                                </a:lnTo>
                                <a:lnTo>
                                  <a:pt x="15" y="0"/>
                                </a:lnTo>
                                <a:lnTo>
                                  <a:pt x="18" y="0"/>
                                </a:lnTo>
                                <a:lnTo>
                                  <a:pt x="21" y="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820804" name="Freeform 1243"/>
                        <wps:cNvSpPr>
                          <a:spLocks/>
                        </wps:cNvSpPr>
                        <wps:spPr bwMode="auto">
                          <a:xfrm>
                            <a:off x="1366" y="358"/>
                            <a:ext cx="48" cy="21"/>
                          </a:xfrm>
                          <a:custGeom>
                            <a:avLst/>
                            <a:gdLst>
                              <a:gd name="T0" fmla="*/ 48 w 48"/>
                              <a:gd name="T1" fmla="*/ 6 h 21"/>
                              <a:gd name="T2" fmla="*/ 48 w 48"/>
                              <a:gd name="T3" fmla="*/ 0 h 21"/>
                              <a:gd name="T4" fmla="*/ 42 w 48"/>
                              <a:gd name="T5" fmla="*/ 0 h 21"/>
                              <a:gd name="T6" fmla="*/ 39 w 48"/>
                              <a:gd name="T7" fmla="*/ 0 h 21"/>
                              <a:gd name="T8" fmla="*/ 33 w 48"/>
                              <a:gd name="T9" fmla="*/ 0 h 21"/>
                              <a:gd name="T10" fmla="*/ 24 w 48"/>
                              <a:gd name="T11" fmla="*/ 0 h 21"/>
                              <a:gd name="T12" fmla="*/ 21 w 48"/>
                              <a:gd name="T13" fmla="*/ 0 h 21"/>
                              <a:gd name="T14" fmla="*/ 18 w 48"/>
                              <a:gd name="T15" fmla="*/ 6 h 21"/>
                              <a:gd name="T16" fmla="*/ 15 w 48"/>
                              <a:gd name="T17" fmla="*/ 6 h 21"/>
                              <a:gd name="T18" fmla="*/ 15 w 48"/>
                              <a:gd name="T19" fmla="*/ 9 h 21"/>
                              <a:gd name="T20" fmla="*/ 12 w 48"/>
                              <a:gd name="T21" fmla="*/ 12 h 21"/>
                              <a:gd name="T22" fmla="*/ 9 w 48"/>
                              <a:gd name="T23" fmla="*/ 18 h 21"/>
                              <a:gd name="T24" fmla="*/ 6 w 48"/>
                              <a:gd name="T25" fmla="*/ 21 h 21"/>
                              <a:gd name="T26" fmla="*/ 3 w 48"/>
                              <a:gd name="T27" fmla="*/ 21 h 21"/>
                              <a:gd name="T28" fmla="*/ 0 w 48"/>
                              <a:gd name="T29" fmla="*/ 21 h 21"/>
                              <a:gd name="T30" fmla="*/ 0 w 48"/>
                              <a:gd name="T31" fmla="*/ 18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8" h="21">
                                <a:moveTo>
                                  <a:pt x="48" y="6"/>
                                </a:moveTo>
                                <a:lnTo>
                                  <a:pt x="48" y="0"/>
                                </a:lnTo>
                                <a:lnTo>
                                  <a:pt x="42" y="0"/>
                                </a:lnTo>
                                <a:lnTo>
                                  <a:pt x="39" y="0"/>
                                </a:lnTo>
                                <a:lnTo>
                                  <a:pt x="33" y="0"/>
                                </a:lnTo>
                                <a:lnTo>
                                  <a:pt x="24" y="0"/>
                                </a:lnTo>
                                <a:lnTo>
                                  <a:pt x="21" y="0"/>
                                </a:lnTo>
                                <a:lnTo>
                                  <a:pt x="18" y="6"/>
                                </a:lnTo>
                                <a:lnTo>
                                  <a:pt x="15" y="6"/>
                                </a:lnTo>
                                <a:lnTo>
                                  <a:pt x="15" y="9"/>
                                </a:lnTo>
                                <a:lnTo>
                                  <a:pt x="12" y="12"/>
                                </a:lnTo>
                                <a:lnTo>
                                  <a:pt x="9" y="18"/>
                                </a:lnTo>
                                <a:lnTo>
                                  <a:pt x="6" y="21"/>
                                </a:lnTo>
                                <a:lnTo>
                                  <a:pt x="3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741765" name="Freeform 1244"/>
                        <wps:cNvSpPr>
                          <a:spLocks/>
                        </wps:cNvSpPr>
                        <wps:spPr bwMode="auto">
                          <a:xfrm>
                            <a:off x="1351" y="343"/>
                            <a:ext cx="27" cy="9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9"/>
                              <a:gd name="T2" fmla="*/ 21 w 27"/>
                              <a:gd name="T3" fmla="*/ 0 h 9"/>
                              <a:gd name="T4" fmla="*/ 15 w 27"/>
                              <a:gd name="T5" fmla="*/ 0 h 9"/>
                              <a:gd name="T6" fmla="*/ 15 w 27"/>
                              <a:gd name="T7" fmla="*/ 3 h 9"/>
                              <a:gd name="T8" fmla="*/ 12 w 27"/>
                              <a:gd name="T9" fmla="*/ 3 h 9"/>
                              <a:gd name="T10" fmla="*/ 12 w 27"/>
                              <a:gd name="T11" fmla="*/ 6 h 9"/>
                              <a:gd name="T12" fmla="*/ 9 w 27"/>
                              <a:gd name="T13" fmla="*/ 6 h 9"/>
                              <a:gd name="T14" fmla="*/ 3 w 27"/>
                              <a:gd name="T15" fmla="*/ 9 h 9"/>
                              <a:gd name="T16" fmla="*/ 0 w 27"/>
                              <a:gd name="T17" fmla="*/ 9 h 9"/>
                              <a:gd name="T18" fmla="*/ 0 w 27"/>
                              <a:gd name="T19" fmla="*/ 6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27" y="0"/>
                                </a:moveTo>
                                <a:lnTo>
                                  <a:pt x="21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6"/>
                                </a:lnTo>
                                <a:lnTo>
                                  <a:pt x="3" y="9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291608" name="Freeform 1245"/>
                        <wps:cNvSpPr>
                          <a:spLocks/>
                        </wps:cNvSpPr>
                        <wps:spPr bwMode="auto">
                          <a:xfrm>
                            <a:off x="1393" y="331"/>
                            <a:ext cx="15" cy="9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9"/>
                              <a:gd name="T2" fmla="*/ 12 w 15"/>
                              <a:gd name="T3" fmla="*/ 0 h 9"/>
                              <a:gd name="T4" fmla="*/ 9 w 15"/>
                              <a:gd name="T5" fmla="*/ 0 h 9"/>
                              <a:gd name="T6" fmla="*/ 9 w 15"/>
                              <a:gd name="T7" fmla="*/ 3 h 9"/>
                              <a:gd name="T8" fmla="*/ 6 w 15"/>
                              <a:gd name="T9" fmla="*/ 6 h 9"/>
                              <a:gd name="T10" fmla="*/ 3 w 15"/>
                              <a:gd name="T11" fmla="*/ 9 h 9"/>
                              <a:gd name="T12" fmla="*/ 0 w 15"/>
                              <a:gd name="T13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" h="9">
                                <a:moveTo>
                                  <a:pt x="15" y="0"/>
                                </a:moveTo>
                                <a:lnTo>
                                  <a:pt x="12" y="0"/>
                                </a:lnTo>
                                <a:lnTo>
                                  <a:pt x="9" y="0"/>
                                </a:lnTo>
                                <a:lnTo>
                                  <a:pt x="9" y="3"/>
                                </a:lnTo>
                                <a:lnTo>
                                  <a:pt x="6" y="6"/>
                                </a:lnTo>
                                <a:lnTo>
                                  <a:pt x="3" y="9"/>
                                </a:ln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210310" name="Freeform 1246"/>
                        <wps:cNvSpPr>
                          <a:spLocks/>
                        </wps:cNvSpPr>
                        <wps:spPr bwMode="auto">
                          <a:xfrm>
                            <a:off x="1411" y="238"/>
                            <a:ext cx="21" cy="42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42"/>
                              <a:gd name="T2" fmla="*/ 3 w 21"/>
                              <a:gd name="T3" fmla="*/ 6 h 42"/>
                              <a:gd name="T4" fmla="*/ 6 w 21"/>
                              <a:gd name="T5" fmla="*/ 6 h 42"/>
                              <a:gd name="T6" fmla="*/ 6 w 21"/>
                              <a:gd name="T7" fmla="*/ 9 h 42"/>
                              <a:gd name="T8" fmla="*/ 6 w 21"/>
                              <a:gd name="T9" fmla="*/ 12 h 42"/>
                              <a:gd name="T10" fmla="*/ 9 w 21"/>
                              <a:gd name="T11" fmla="*/ 15 h 42"/>
                              <a:gd name="T12" fmla="*/ 9 w 21"/>
                              <a:gd name="T13" fmla="*/ 18 h 42"/>
                              <a:gd name="T14" fmla="*/ 12 w 21"/>
                              <a:gd name="T15" fmla="*/ 21 h 42"/>
                              <a:gd name="T16" fmla="*/ 15 w 21"/>
                              <a:gd name="T17" fmla="*/ 30 h 42"/>
                              <a:gd name="T18" fmla="*/ 18 w 21"/>
                              <a:gd name="T19" fmla="*/ 33 h 42"/>
                              <a:gd name="T20" fmla="*/ 18 w 21"/>
                              <a:gd name="T21" fmla="*/ 36 h 42"/>
                              <a:gd name="T22" fmla="*/ 21 w 21"/>
                              <a:gd name="T23" fmla="*/ 36 h 42"/>
                              <a:gd name="T24" fmla="*/ 21 w 21"/>
                              <a:gd name="T25" fmla="*/ 39 h 42"/>
                              <a:gd name="T26" fmla="*/ 21 w 21"/>
                              <a:gd name="T27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42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6" y="6"/>
                                </a:lnTo>
                                <a:lnTo>
                                  <a:pt x="6" y="9"/>
                                </a:lnTo>
                                <a:lnTo>
                                  <a:pt x="6" y="12"/>
                                </a:lnTo>
                                <a:lnTo>
                                  <a:pt x="9" y="15"/>
                                </a:lnTo>
                                <a:lnTo>
                                  <a:pt x="9" y="18"/>
                                </a:lnTo>
                                <a:lnTo>
                                  <a:pt x="12" y="21"/>
                                </a:lnTo>
                                <a:lnTo>
                                  <a:pt x="15" y="30"/>
                                </a:lnTo>
                                <a:lnTo>
                                  <a:pt x="18" y="33"/>
                                </a:lnTo>
                                <a:lnTo>
                                  <a:pt x="18" y="36"/>
                                </a:lnTo>
                                <a:lnTo>
                                  <a:pt x="21" y="36"/>
                                </a:lnTo>
                                <a:lnTo>
                                  <a:pt x="21" y="39"/>
                                </a:lnTo>
                                <a:lnTo>
                                  <a:pt x="21" y="4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859752" name="Freeform 1247"/>
                        <wps:cNvSpPr>
                          <a:spLocks/>
                        </wps:cNvSpPr>
                        <wps:spPr bwMode="auto">
                          <a:xfrm>
                            <a:off x="1435" y="292"/>
                            <a:ext cx="6" cy="27"/>
                          </a:xfrm>
                          <a:custGeom>
                            <a:avLst/>
                            <a:gdLst>
                              <a:gd name="T0" fmla="*/ 0 w 6"/>
                              <a:gd name="T1" fmla="*/ 0 h 27"/>
                              <a:gd name="T2" fmla="*/ 3 w 6"/>
                              <a:gd name="T3" fmla="*/ 6 h 27"/>
                              <a:gd name="T4" fmla="*/ 3 w 6"/>
                              <a:gd name="T5" fmla="*/ 9 h 27"/>
                              <a:gd name="T6" fmla="*/ 6 w 6"/>
                              <a:gd name="T7" fmla="*/ 12 h 27"/>
                              <a:gd name="T8" fmla="*/ 6 w 6"/>
                              <a:gd name="T9" fmla="*/ 21 h 27"/>
                              <a:gd name="T10" fmla="*/ 6 w 6"/>
                              <a:gd name="T11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27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3" y="9"/>
                                </a:lnTo>
                                <a:lnTo>
                                  <a:pt x="6" y="12"/>
                                </a:lnTo>
                                <a:lnTo>
                                  <a:pt x="6" y="21"/>
                                </a:lnTo>
                                <a:lnTo>
                                  <a:pt x="6" y="2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379513" name="Freeform 1248"/>
                        <wps:cNvSpPr>
                          <a:spLocks/>
                        </wps:cNvSpPr>
                        <wps:spPr bwMode="auto">
                          <a:xfrm>
                            <a:off x="1444" y="271"/>
                            <a:ext cx="6" cy="15"/>
                          </a:xfrm>
                          <a:custGeom>
                            <a:avLst/>
                            <a:gdLst>
                              <a:gd name="T0" fmla="*/ 3 w 6"/>
                              <a:gd name="T1" fmla="*/ 0 h 15"/>
                              <a:gd name="T2" fmla="*/ 0 w 6"/>
                              <a:gd name="T3" fmla="*/ 0 h 15"/>
                              <a:gd name="T4" fmla="*/ 0 w 6"/>
                              <a:gd name="T5" fmla="*/ 3 h 15"/>
                              <a:gd name="T6" fmla="*/ 0 w 6"/>
                              <a:gd name="T7" fmla="*/ 6 h 15"/>
                              <a:gd name="T8" fmla="*/ 0 w 6"/>
                              <a:gd name="T9" fmla="*/ 12 h 15"/>
                              <a:gd name="T10" fmla="*/ 0 w 6"/>
                              <a:gd name="T11" fmla="*/ 15 h 15"/>
                              <a:gd name="T12" fmla="*/ 3 w 6"/>
                              <a:gd name="T13" fmla="*/ 15 h 15"/>
                              <a:gd name="T14" fmla="*/ 6 w 6"/>
                              <a:gd name="T15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" h="15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12"/>
                                </a:lnTo>
                                <a:lnTo>
                                  <a:pt x="0" y="15"/>
                                </a:lnTo>
                                <a:lnTo>
                                  <a:pt x="3" y="15"/>
                                </a:lnTo>
                                <a:lnTo>
                                  <a:pt x="6" y="1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904360" name="Freeform 1249"/>
                        <wps:cNvSpPr>
                          <a:spLocks/>
                        </wps:cNvSpPr>
                        <wps:spPr bwMode="auto">
                          <a:xfrm>
                            <a:off x="1435" y="256"/>
                            <a:ext cx="12" cy="9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9"/>
                              <a:gd name="T2" fmla="*/ 0 w 12"/>
                              <a:gd name="T3" fmla="*/ 3 h 9"/>
                              <a:gd name="T4" fmla="*/ 0 w 12"/>
                              <a:gd name="T5" fmla="*/ 6 h 9"/>
                              <a:gd name="T6" fmla="*/ 3 w 12"/>
                              <a:gd name="T7" fmla="*/ 9 h 9"/>
                              <a:gd name="T8" fmla="*/ 6 w 12"/>
                              <a:gd name="T9" fmla="*/ 9 h 9"/>
                              <a:gd name="T10" fmla="*/ 12 w 12"/>
                              <a:gd name="T11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" h="9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243320" name="Freeform 1250"/>
                        <wps:cNvSpPr>
                          <a:spLocks/>
                        </wps:cNvSpPr>
                        <wps:spPr bwMode="auto">
                          <a:xfrm>
                            <a:off x="1426" y="217"/>
                            <a:ext cx="15" cy="39"/>
                          </a:xfrm>
                          <a:custGeom>
                            <a:avLst/>
                            <a:gdLst>
                              <a:gd name="T0" fmla="*/ 3 w 15"/>
                              <a:gd name="T1" fmla="*/ 3 h 39"/>
                              <a:gd name="T2" fmla="*/ 6 w 15"/>
                              <a:gd name="T3" fmla="*/ 0 h 39"/>
                              <a:gd name="T4" fmla="*/ 9 w 15"/>
                              <a:gd name="T5" fmla="*/ 0 h 39"/>
                              <a:gd name="T6" fmla="*/ 9 w 15"/>
                              <a:gd name="T7" fmla="*/ 6 h 39"/>
                              <a:gd name="T8" fmla="*/ 9 w 15"/>
                              <a:gd name="T9" fmla="*/ 9 h 39"/>
                              <a:gd name="T10" fmla="*/ 6 w 15"/>
                              <a:gd name="T11" fmla="*/ 9 h 39"/>
                              <a:gd name="T12" fmla="*/ 3 w 15"/>
                              <a:gd name="T13" fmla="*/ 12 h 39"/>
                              <a:gd name="T14" fmla="*/ 3 w 15"/>
                              <a:gd name="T15" fmla="*/ 15 h 39"/>
                              <a:gd name="T16" fmla="*/ 0 w 15"/>
                              <a:gd name="T17" fmla="*/ 15 h 39"/>
                              <a:gd name="T18" fmla="*/ 0 w 15"/>
                              <a:gd name="T19" fmla="*/ 18 h 39"/>
                              <a:gd name="T20" fmla="*/ 0 w 15"/>
                              <a:gd name="T21" fmla="*/ 21 h 39"/>
                              <a:gd name="T22" fmla="*/ 0 w 15"/>
                              <a:gd name="T23" fmla="*/ 24 h 39"/>
                              <a:gd name="T24" fmla="*/ 0 w 15"/>
                              <a:gd name="T25" fmla="*/ 27 h 39"/>
                              <a:gd name="T26" fmla="*/ 3 w 15"/>
                              <a:gd name="T27" fmla="*/ 30 h 39"/>
                              <a:gd name="T28" fmla="*/ 6 w 15"/>
                              <a:gd name="T29" fmla="*/ 30 h 39"/>
                              <a:gd name="T30" fmla="*/ 15 w 15"/>
                              <a:gd name="T31" fmla="*/ 30 h 39"/>
                              <a:gd name="T32" fmla="*/ 15 w 15"/>
                              <a:gd name="T33" fmla="*/ 36 h 39"/>
                              <a:gd name="T34" fmla="*/ 6 w 15"/>
                              <a:gd name="T35" fmla="*/ 36 h 39"/>
                              <a:gd name="T36" fmla="*/ 3 w 15"/>
                              <a:gd name="T37" fmla="*/ 3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" h="39">
                                <a:moveTo>
                                  <a:pt x="3" y="3"/>
                                </a:move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9" y="6"/>
                                </a:lnTo>
                                <a:lnTo>
                                  <a:pt x="9" y="9"/>
                                </a:lnTo>
                                <a:lnTo>
                                  <a:pt x="6" y="9"/>
                                </a:lnTo>
                                <a:lnTo>
                                  <a:pt x="3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0" y="21"/>
                                </a:lnTo>
                                <a:lnTo>
                                  <a:pt x="0" y="24"/>
                                </a:lnTo>
                                <a:lnTo>
                                  <a:pt x="0" y="27"/>
                                </a:lnTo>
                                <a:lnTo>
                                  <a:pt x="3" y="30"/>
                                </a:lnTo>
                                <a:lnTo>
                                  <a:pt x="6" y="30"/>
                                </a:lnTo>
                                <a:lnTo>
                                  <a:pt x="15" y="30"/>
                                </a:lnTo>
                                <a:lnTo>
                                  <a:pt x="15" y="36"/>
                                </a:lnTo>
                                <a:lnTo>
                                  <a:pt x="6" y="36"/>
                                </a:lnTo>
                                <a:lnTo>
                                  <a:pt x="3" y="3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772119" name="Freeform 1251"/>
                        <wps:cNvSpPr>
                          <a:spLocks/>
                        </wps:cNvSpPr>
                        <wps:spPr bwMode="auto">
                          <a:xfrm>
                            <a:off x="1402" y="223"/>
                            <a:ext cx="24" cy="18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18"/>
                              <a:gd name="T2" fmla="*/ 21 w 24"/>
                              <a:gd name="T3" fmla="*/ 0 h 18"/>
                              <a:gd name="T4" fmla="*/ 18 w 24"/>
                              <a:gd name="T5" fmla="*/ 3 h 18"/>
                              <a:gd name="T6" fmla="*/ 18 w 24"/>
                              <a:gd name="T7" fmla="*/ 6 h 18"/>
                              <a:gd name="T8" fmla="*/ 15 w 24"/>
                              <a:gd name="T9" fmla="*/ 6 h 18"/>
                              <a:gd name="T10" fmla="*/ 15 w 24"/>
                              <a:gd name="T11" fmla="*/ 9 h 18"/>
                              <a:gd name="T12" fmla="*/ 12 w 24"/>
                              <a:gd name="T13" fmla="*/ 9 h 18"/>
                              <a:gd name="T14" fmla="*/ 12 w 24"/>
                              <a:gd name="T15" fmla="*/ 12 h 18"/>
                              <a:gd name="T16" fmla="*/ 9 w 24"/>
                              <a:gd name="T17" fmla="*/ 12 h 18"/>
                              <a:gd name="T18" fmla="*/ 6 w 24"/>
                              <a:gd name="T19" fmla="*/ 12 h 18"/>
                              <a:gd name="T20" fmla="*/ 3 w 24"/>
                              <a:gd name="T21" fmla="*/ 15 h 18"/>
                              <a:gd name="T22" fmla="*/ 3 w 24"/>
                              <a:gd name="T23" fmla="*/ 18 h 18"/>
                              <a:gd name="T24" fmla="*/ 0 w 24"/>
                              <a:gd name="T2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18">
                                <a:moveTo>
                                  <a:pt x="24" y="0"/>
                                </a:moveTo>
                                <a:lnTo>
                                  <a:pt x="21" y="0"/>
                                </a:lnTo>
                                <a:lnTo>
                                  <a:pt x="18" y="3"/>
                                </a:lnTo>
                                <a:lnTo>
                                  <a:pt x="18" y="6"/>
                                </a:lnTo>
                                <a:lnTo>
                                  <a:pt x="15" y="6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9" y="12"/>
                                </a:lnTo>
                                <a:lnTo>
                                  <a:pt x="6" y="12"/>
                                </a:lnTo>
                                <a:lnTo>
                                  <a:pt x="3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294966" name="Line 1252"/>
                        <wps:cNvCnPr>
                          <a:cxnSpLocks noChangeShapeType="1"/>
                        </wps:cNvCnPr>
                        <wps:spPr bwMode="auto">
                          <a:xfrm>
                            <a:off x="1414" y="235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9990047" name="Freeform 1253"/>
                        <wps:cNvSpPr>
                          <a:spLocks/>
                        </wps:cNvSpPr>
                        <wps:spPr bwMode="auto">
                          <a:xfrm>
                            <a:off x="1414" y="301"/>
                            <a:ext cx="9" cy="12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2"/>
                              <a:gd name="T2" fmla="*/ 3 w 9"/>
                              <a:gd name="T3" fmla="*/ 0 h 12"/>
                              <a:gd name="T4" fmla="*/ 3 w 9"/>
                              <a:gd name="T5" fmla="*/ 3 h 12"/>
                              <a:gd name="T6" fmla="*/ 6 w 9"/>
                              <a:gd name="T7" fmla="*/ 6 h 12"/>
                              <a:gd name="T8" fmla="*/ 6 w 9"/>
                              <a:gd name="T9" fmla="*/ 9 h 12"/>
                              <a:gd name="T10" fmla="*/ 9 w 9"/>
                              <a:gd name="T11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" h="12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6" y="9"/>
                                </a:lnTo>
                                <a:lnTo>
                                  <a:pt x="9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818607" name="Line 1254"/>
                        <wps:cNvCnPr>
                          <a:cxnSpLocks noChangeShapeType="1"/>
                        </wps:cNvCnPr>
                        <wps:spPr bwMode="auto">
                          <a:xfrm>
                            <a:off x="1417" y="298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9432688" name="Freeform 1255"/>
                        <wps:cNvSpPr>
                          <a:spLocks/>
                        </wps:cNvSpPr>
                        <wps:spPr bwMode="auto">
                          <a:xfrm>
                            <a:off x="1405" y="313"/>
                            <a:ext cx="21" cy="6"/>
                          </a:xfrm>
                          <a:custGeom>
                            <a:avLst/>
                            <a:gdLst>
                              <a:gd name="T0" fmla="*/ 21 w 21"/>
                              <a:gd name="T1" fmla="*/ 6 h 6"/>
                              <a:gd name="T2" fmla="*/ 12 w 21"/>
                              <a:gd name="T3" fmla="*/ 6 h 6"/>
                              <a:gd name="T4" fmla="*/ 9 w 21"/>
                              <a:gd name="T5" fmla="*/ 3 h 6"/>
                              <a:gd name="T6" fmla="*/ 6 w 21"/>
                              <a:gd name="T7" fmla="*/ 3 h 6"/>
                              <a:gd name="T8" fmla="*/ 3 w 21"/>
                              <a:gd name="T9" fmla="*/ 3 h 6"/>
                              <a:gd name="T10" fmla="*/ 0 w 21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" h="6">
                                <a:moveTo>
                                  <a:pt x="21" y="6"/>
                                </a:moveTo>
                                <a:lnTo>
                                  <a:pt x="12" y="6"/>
                                </a:lnTo>
                                <a:lnTo>
                                  <a:pt x="9" y="3"/>
                                </a:lnTo>
                                <a:lnTo>
                                  <a:pt x="6" y="3"/>
                                </a:lnTo>
                                <a:lnTo>
                                  <a:pt x="3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974997" name="Freeform 1256"/>
                        <wps:cNvSpPr>
                          <a:spLocks/>
                        </wps:cNvSpPr>
                        <wps:spPr bwMode="auto">
                          <a:xfrm>
                            <a:off x="1378" y="319"/>
                            <a:ext cx="24" cy="9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9"/>
                              <a:gd name="T2" fmla="*/ 21 w 24"/>
                              <a:gd name="T3" fmla="*/ 0 h 9"/>
                              <a:gd name="T4" fmla="*/ 21 w 24"/>
                              <a:gd name="T5" fmla="*/ 3 h 9"/>
                              <a:gd name="T6" fmla="*/ 21 w 24"/>
                              <a:gd name="T7" fmla="*/ 6 h 9"/>
                              <a:gd name="T8" fmla="*/ 15 w 24"/>
                              <a:gd name="T9" fmla="*/ 9 h 9"/>
                              <a:gd name="T10" fmla="*/ 12 w 24"/>
                              <a:gd name="T11" fmla="*/ 9 h 9"/>
                              <a:gd name="T12" fmla="*/ 6 w 24"/>
                              <a:gd name="T13" fmla="*/ 9 h 9"/>
                              <a:gd name="T14" fmla="*/ 0 w 24"/>
                              <a:gd name="T15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" h="9">
                                <a:moveTo>
                                  <a:pt x="24" y="0"/>
                                </a:moveTo>
                                <a:lnTo>
                                  <a:pt x="21" y="0"/>
                                </a:lnTo>
                                <a:lnTo>
                                  <a:pt x="21" y="3"/>
                                </a:lnTo>
                                <a:lnTo>
                                  <a:pt x="21" y="6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6" y="9"/>
                                </a:ln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512993" name="Freeform 1257"/>
                        <wps:cNvSpPr>
                          <a:spLocks/>
                        </wps:cNvSpPr>
                        <wps:spPr bwMode="auto">
                          <a:xfrm>
                            <a:off x="1387" y="343"/>
                            <a:ext cx="21" cy="6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6"/>
                              <a:gd name="T2" fmla="*/ 0 w 21"/>
                              <a:gd name="T3" fmla="*/ 3 h 6"/>
                              <a:gd name="T4" fmla="*/ 3 w 21"/>
                              <a:gd name="T5" fmla="*/ 3 h 6"/>
                              <a:gd name="T6" fmla="*/ 6 w 21"/>
                              <a:gd name="T7" fmla="*/ 3 h 6"/>
                              <a:gd name="T8" fmla="*/ 6 w 21"/>
                              <a:gd name="T9" fmla="*/ 6 h 6"/>
                              <a:gd name="T10" fmla="*/ 9 w 21"/>
                              <a:gd name="T11" fmla="*/ 6 h 6"/>
                              <a:gd name="T12" fmla="*/ 15 w 21"/>
                              <a:gd name="T13" fmla="*/ 6 h 6"/>
                              <a:gd name="T14" fmla="*/ 18 w 21"/>
                              <a:gd name="T15" fmla="*/ 6 h 6"/>
                              <a:gd name="T16" fmla="*/ 18 w 21"/>
                              <a:gd name="T17" fmla="*/ 3 h 6"/>
                              <a:gd name="T18" fmla="*/ 21 w 21"/>
                              <a:gd name="T19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" h="6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6" y="3"/>
                                </a:lnTo>
                                <a:lnTo>
                                  <a:pt x="6" y="6"/>
                                </a:lnTo>
                                <a:lnTo>
                                  <a:pt x="9" y="6"/>
                                </a:lnTo>
                                <a:lnTo>
                                  <a:pt x="15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3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6552153" name="Freeform 1258"/>
                        <wps:cNvSpPr>
                          <a:spLocks/>
                        </wps:cNvSpPr>
                        <wps:spPr bwMode="auto">
                          <a:xfrm>
                            <a:off x="1324" y="358"/>
                            <a:ext cx="21" cy="9"/>
                          </a:xfrm>
                          <a:custGeom>
                            <a:avLst/>
                            <a:gdLst>
                              <a:gd name="T0" fmla="*/ 0 w 21"/>
                              <a:gd name="T1" fmla="*/ 6 h 9"/>
                              <a:gd name="T2" fmla="*/ 3 w 21"/>
                              <a:gd name="T3" fmla="*/ 6 h 9"/>
                              <a:gd name="T4" fmla="*/ 6 w 21"/>
                              <a:gd name="T5" fmla="*/ 9 h 9"/>
                              <a:gd name="T6" fmla="*/ 9 w 21"/>
                              <a:gd name="T7" fmla="*/ 9 h 9"/>
                              <a:gd name="T8" fmla="*/ 12 w 21"/>
                              <a:gd name="T9" fmla="*/ 9 h 9"/>
                              <a:gd name="T10" fmla="*/ 15 w 21"/>
                              <a:gd name="T11" fmla="*/ 9 h 9"/>
                              <a:gd name="T12" fmla="*/ 15 w 21"/>
                              <a:gd name="T13" fmla="*/ 6 h 9"/>
                              <a:gd name="T14" fmla="*/ 18 w 21"/>
                              <a:gd name="T15" fmla="*/ 3 h 9"/>
                              <a:gd name="T16" fmla="*/ 18 w 21"/>
                              <a:gd name="T17" fmla="*/ 0 h 9"/>
                              <a:gd name="T18" fmla="*/ 21 w 21"/>
                              <a:gd name="T1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" h="9">
                                <a:moveTo>
                                  <a:pt x="0" y="6"/>
                                </a:moveTo>
                                <a:lnTo>
                                  <a:pt x="3" y="6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6"/>
                                </a:lnTo>
                                <a:lnTo>
                                  <a:pt x="18" y="3"/>
                                </a:lnTo>
                                <a:lnTo>
                                  <a:pt x="18" y="0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51301" name="Freeform 1259"/>
                        <wps:cNvSpPr>
                          <a:spLocks/>
                        </wps:cNvSpPr>
                        <wps:spPr bwMode="auto">
                          <a:xfrm>
                            <a:off x="1333" y="367"/>
                            <a:ext cx="6" cy="9"/>
                          </a:xfrm>
                          <a:custGeom>
                            <a:avLst/>
                            <a:gdLst>
                              <a:gd name="T0" fmla="*/ 0 w 6"/>
                              <a:gd name="T1" fmla="*/ 9 h 9"/>
                              <a:gd name="T2" fmla="*/ 0 w 6"/>
                              <a:gd name="T3" fmla="*/ 6 h 9"/>
                              <a:gd name="T4" fmla="*/ 0 w 6"/>
                              <a:gd name="T5" fmla="*/ 3 h 9"/>
                              <a:gd name="T6" fmla="*/ 6 w 6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0" y="9"/>
                                </a:move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046635" name="Freeform 1260"/>
                        <wps:cNvSpPr>
                          <a:spLocks/>
                        </wps:cNvSpPr>
                        <wps:spPr bwMode="auto">
                          <a:xfrm>
                            <a:off x="1348" y="349"/>
                            <a:ext cx="42" cy="12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12"/>
                              <a:gd name="T2" fmla="*/ 0 w 42"/>
                              <a:gd name="T3" fmla="*/ 6 h 12"/>
                              <a:gd name="T4" fmla="*/ 0 w 42"/>
                              <a:gd name="T5" fmla="*/ 9 h 12"/>
                              <a:gd name="T6" fmla="*/ 3 w 42"/>
                              <a:gd name="T7" fmla="*/ 9 h 12"/>
                              <a:gd name="T8" fmla="*/ 3 w 42"/>
                              <a:gd name="T9" fmla="*/ 12 h 12"/>
                              <a:gd name="T10" fmla="*/ 6 w 42"/>
                              <a:gd name="T11" fmla="*/ 12 h 12"/>
                              <a:gd name="T12" fmla="*/ 9 w 42"/>
                              <a:gd name="T13" fmla="*/ 12 h 12"/>
                              <a:gd name="T14" fmla="*/ 12 w 42"/>
                              <a:gd name="T15" fmla="*/ 12 h 12"/>
                              <a:gd name="T16" fmla="*/ 15 w 42"/>
                              <a:gd name="T17" fmla="*/ 12 h 12"/>
                              <a:gd name="T18" fmla="*/ 18 w 42"/>
                              <a:gd name="T19" fmla="*/ 12 h 12"/>
                              <a:gd name="T20" fmla="*/ 18 w 42"/>
                              <a:gd name="T21" fmla="*/ 9 h 12"/>
                              <a:gd name="T22" fmla="*/ 18 w 42"/>
                              <a:gd name="T23" fmla="*/ 6 h 12"/>
                              <a:gd name="T24" fmla="*/ 21 w 42"/>
                              <a:gd name="T25" fmla="*/ 6 h 12"/>
                              <a:gd name="T26" fmla="*/ 24 w 42"/>
                              <a:gd name="T27" fmla="*/ 3 h 12"/>
                              <a:gd name="T28" fmla="*/ 27 w 42"/>
                              <a:gd name="T29" fmla="*/ 3 h 12"/>
                              <a:gd name="T30" fmla="*/ 30 w 42"/>
                              <a:gd name="T31" fmla="*/ 3 h 12"/>
                              <a:gd name="T32" fmla="*/ 36 w 42"/>
                              <a:gd name="T33" fmla="*/ 3 h 12"/>
                              <a:gd name="T34" fmla="*/ 39 w 42"/>
                              <a:gd name="T35" fmla="*/ 3 h 12"/>
                              <a:gd name="T36" fmla="*/ 39 w 42"/>
                              <a:gd name="T37" fmla="*/ 6 h 12"/>
                              <a:gd name="T38" fmla="*/ 42 w 42"/>
                              <a:gd name="T39" fmla="*/ 6 h 12"/>
                              <a:gd name="T40" fmla="*/ 42 w 42"/>
                              <a:gd name="T41" fmla="*/ 9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" h="12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3" y="9"/>
                                </a:lnTo>
                                <a:lnTo>
                                  <a:pt x="3" y="12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12"/>
                                </a:lnTo>
                                <a:lnTo>
                                  <a:pt x="18" y="12"/>
                                </a:lnTo>
                                <a:lnTo>
                                  <a:pt x="18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6"/>
                                </a:lnTo>
                                <a:lnTo>
                                  <a:pt x="24" y="3"/>
                                </a:lnTo>
                                <a:lnTo>
                                  <a:pt x="27" y="3"/>
                                </a:lnTo>
                                <a:lnTo>
                                  <a:pt x="30" y="3"/>
                                </a:lnTo>
                                <a:lnTo>
                                  <a:pt x="36" y="3"/>
                                </a:lnTo>
                                <a:lnTo>
                                  <a:pt x="39" y="3"/>
                                </a:lnTo>
                                <a:lnTo>
                                  <a:pt x="39" y="6"/>
                                </a:lnTo>
                                <a:lnTo>
                                  <a:pt x="42" y="6"/>
                                </a:lnTo>
                                <a:lnTo>
                                  <a:pt x="42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595402" name="Freeform 1261"/>
                        <wps:cNvSpPr>
                          <a:spLocks/>
                        </wps:cNvSpPr>
                        <wps:spPr bwMode="auto">
                          <a:xfrm>
                            <a:off x="1327" y="364"/>
                            <a:ext cx="54" cy="27"/>
                          </a:xfrm>
                          <a:custGeom>
                            <a:avLst/>
                            <a:gdLst>
                              <a:gd name="T0" fmla="*/ 0 w 54"/>
                              <a:gd name="T1" fmla="*/ 27 h 27"/>
                              <a:gd name="T2" fmla="*/ 15 w 54"/>
                              <a:gd name="T3" fmla="*/ 27 h 27"/>
                              <a:gd name="T4" fmla="*/ 18 w 54"/>
                              <a:gd name="T5" fmla="*/ 24 h 27"/>
                              <a:gd name="T6" fmla="*/ 15 w 54"/>
                              <a:gd name="T7" fmla="*/ 24 h 27"/>
                              <a:gd name="T8" fmla="*/ 15 w 54"/>
                              <a:gd name="T9" fmla="*/ 21 h 27"/>
                              <a:gd name="T10" fmla="*/ 15 w 54"/>
                              <a:gd name="T11" fmla="*/ 18 h 27"/>
                              <a:gd name="T12" fmla="*/ 15 w 54"/>
                              <a:gd name="T13" fmla="*/ 15 h 27"/>
                              <a:gd name="T14" fmla="*/ 18 w 54"/>
                              <a:gd name="T15" fmla="*/ 12 h 27"/>
                              <a:gd name="T16" fmla="*/ 21 w 54"/>
                              <a:gd name="T17" fmla="*/ 9 h 27"/>
                              <a:gd name="T18" fmla="*/ 24 w 54"/>
                              <a:gd name="T19" fmla="*/ 6 h 27"/>
                              <a:gd name="T20" fmla="*/ 33 w 54"/>
                              <a:gd name="T21" fmla="*/ 6 h 27"/>
                              <a:gd name="T22" fmla="*/ 36 w 54"/>
                              <a:gd name="T23" fmla="*/ 9 h 27"/>
                              <a:gd name="T24" fmla="*/ 39 w 54"/>
                              <a:gd name="T25" fmla="*/ 9 h 27"/>
                              <a:gd name="T26" fmla="*/ 39 w 54"/>
                              <a:gd name="T27" fmla="*/ 6 h 27"/>
                              <a:gd name="T28" fmla="*/ 42 w 54"/>
                              <a:gd name="T29" fmla="*/ 6 h 27"/>
                              <a:gd name="T30" fmla="*/ 42 w 54"/>
                              <a:gd name="T31" fmla="*/ 3 h 27"/>
                              <a:gd name="T32" fmla="*/ 45 w 54"/>
                              <a:gd name="T33" fmla="*/ 0 h 27"/>
                              <a:gd name="T34" fmla="*/ 48 w 54"/>
                              <a:gd name="T35" fmla="*/ 3 h 27"/>
                              <a:gd name="T36" fmla="*/ 54 w 54"/>
                              <a:gd name="T37" fmla="*/ 3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4" h="27">
                                <a:moveTo>
                                  <a:pt x="0" y="27"/>
                                </a:moveTo>
                                <a:lnTo>
                                  <a:pt x="15" y="27"/>
                                </a:lnTo>
                                <a:lnTo>
                                  <a:pt x="18" y="24"/>
                                </a:lnTo>
                                <a:lnTo>
                                  <a:pt x="15" y="24"/>
                                </a:lnTo>
                                <a:lnTo>
                                  <a:pt x="15" y="21"/>
                                </a:lnTo>
                                <a:lnTo>
                                  <a:pt x="15" y="18"/>
                                </a:lnTo>
                                <a:lnTo>
                                  <a:pt x="15" y="15"/>
                                </a:lnTo>
                                <a:lnTo>
                                  <a:pt x="18" y="12"/>
                                </a:lnTo>
                                <a:lnTo>
                                  <a:pt x="21" y="9"/>
                                </a:lnTo>
                                <a:lnTo>
                                  <a:pt x="24" y="6"/>
                                </a:lnTo>
                                <a:lnTo>
                                  <a:pt x="33" y="6"/>
                                </a:lnTo>
                                <a:lnTo>
                                  <a:pt x="36" y="9"/>
                                </a:lnTo>
                                <a:lnTo>
                                  <a:pt x="39" y="9"/>
                                </a:lnTo>
                                <a:lnTo>
                                  <a:pt x="39" y="6"/>
                                </a:lnTo>
                                <a:lnTo>
                                  <a:pt x="42" y="6"/>
                                </a:lnTo>
                                <a:lnTo>
                                  <a:pt x="42" y="3"/>
                                </a:lnTo>
                                <a:lnTo>
                                  <a:pt x="45" y="0"/>
                                </a:lnTo>
                                <a:lnTo>
                                  <a:pt x="48" y="3"/>
                                </a:lnTo>
                                <a:lnTo>
                                  <a:pt x="54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191938" name="Freeform 1262"/>
                        <wps:cNvSpPr>
                          <a:spLocks/>
                        </wps:cNvSpPr>
                        <wps:spPr bwMode="auto">
                          <a:xfrm>
                            <a:off x="1441" y="295"/>
                            <a:ext cx="150" cy="169"/>
                          </a:xfrm>
                          <a:custGeom>
                            <a:avLst/>
                            <a:gdLst>
                              <a:gd name="T0" fmla="*/ 45 w 150"/>
                              <a:gd name="T1" fmla="*/ 3 h 169"/>
                              <a:gd name="T2" fmla="*/ 48 w 150"/>
                              <a:gd name="T3" fmla="*/ 6 h 169"/>
                              <a:gd name="T4" fmla="*/ 51 w 150"/>
                              <a:gd name="T5" fmla="*/ 12 h 169"/>
                              <a:gd name="T6" fmla="*/ 54 w 150"/>
                              <a:gd name="T7" fmla="*/ 21 h 169"/>
                              <a:gd name="T8" fmla="*/ 54 w 150"/>
                              <a:gd name="T9" fmla="*/ 27 h 169"/>
                              <a:gd name="T10" fmla="*/ 57 w 150"/>
                              <a:gd name="T11" fmla="*/ 60 h 169"/>
                              <a:gd name="T12" fmla="*/ 57 w 150"/>
                              <a:gd name="T13" fmla="*/ 66 h 169"/>
                              <a:gd name="T14" fmla="*/ 60 w 150"/>
                              <a:gd name="T15" fmla="*/ 75 h 169"/>
                              <a:gd name="T16" fmla="*/ 60 w 150"/>
                              <a:gd name="T17" fmla="*/ 81 h 169"/>
                              <a:gd name="T18" fmla="*/ 63 w 150"/>
                              <a:gd name="T19" fmla="*/ 87 h 169"/>
                              <a:gd name="T20" fmla="*/ 66 w 150"/>
                              <a:gd name="T21" fmla="*/ 90 h 169"/>
                              <a:gd name="T22" fmla="*/ 72 w 150"/>
                              <a:gd name="T23" fmla="*/ 99 h 169"/>
                              <a:gd name="T24" fmla="*/ 78 w 150"/>
                              <a:gd name="T25" fmla="*/ 102 h 169"/>
                              <a:gd name="T26" fmla="*/ 84 w 150"/>
                              <a:gd name="T27" fmla="*/ 108 h 169"/>
                              <a:gd name="T28" fmla="*/ 93 w 150"/>
                              <a:gd name="T29" fmla="*/ 111 h 169"/>
                              <a:gd name="T30" fmla="*/ 99 w 150"/>
                              <a:gd name="T31" fmla="*/ 114 h 169"/>
                              <a:gd name="T32" fmla="*/ 108 w 150"/>
                              <a:gd name="T33" fmla="*/ 120 h 169"/>
                              <a:gd name="T34" fmla="*/ 123 w 150"/>
                              <a:gd name="T35" fmla="*/ 126 h 169"/>
                              <a:gd name="T36" fmla="*/ 132 w 150"/>
                              <a:gd name="T37" fmla="*/ 129 h 169"/>
                              <a:gd name="T38" fmla="*/ 138 w 150"/>
                              <a:gd name="T39" fmla="*/ 132 h 169"/>
                              <a:gd name="T40" fmla="*/ 141 w 150"/>
                              <a:gd name="T41" fmla="*/ 138 h 169"/>
                              <a:gd name="T42" fmla="*/ 144 w 150"/>
                              <a:gd name="T43" fmla="*/ 141 h 169"/>
                              <a:gd name="T44" fmla="*/ 147 w 150"/>
                              <a:gd name="T45" fmla="*/ 147 h 169"/>
                              <a:gd name="T46" fmla="*/ 150 w 150"/>
                              <a:gd name="T47" fmla="*/ 150 h 169"/>
                              <a:gd name="T48" fmla="*/ 150 w 150"/>
                              <a:gd name="T49" fmla="*/ 156 h 169"/>
                              <a:gd name="T50" fmla="*/ 144 w 150"/>
                              <a:gd name="T51" fmla="*/ 163 h 169"/>
                              <a:gd name="T52" fmla="*/ 141 w 150"/>
                              <a:gd name="T53" fmla="*/ 166 h 169"/>
                              <a:gd name="T54" fmla="*/ 132 w 150"/>
                              <a:gd name="T55" fmla="*/ 166 h 169"/>
                              <a:gd name="T56" fmla="*/ 111 w 150"/>
                              <a:gd name="T57" fmla="*/ 169 h 169"/>
                              <a:gd name="T58" fmla="*/ 105 w 150"/>
                              <a:gd name="T59" fmla="*/ 169 h 169"/>
                              <a:gd name="T60" fmla="*/ 99 w 150"/>
                              <a:gd name="T61" fmla="*/ 166 h 169"/>
                              <a:gd name="T62" fmla="*/ 93 w 150"/>
                              <a:gd name="T63" fmla="*/ 159 h 169"/>
                              <a:gd name="T64" fmla="*/ 78 w 150"/>
                              <a:gd name="T65" fmla="*/ 150 h 169"/>
                              <a:gd name="T66" fmla="*/ 75 w 150"/>
                              <a:gd name="T67" fmla="*/ 147 h 169"/>
                              <a:gd name="T68" fmla="*/ 69 w 150"/>
                              <a:gd name="T69" fmla="*/ 138 h 169"/>
                              <a:gd name="T70" fmla="*/ 66 w 150"/>
                              <a:gd name="T71" fmla="*/ 135 h 169"/>
                              <a:gd name="T72" fmla="*/ 63 w 150"/>
                              <a:gd name="T73" fmla="*/ 132 h 169"/>
                              <a:gd name="T74" fmla="*/ 57 w 150"/>
                              <a:gd name="T75" fmla="*/ 129 h 169"/>
                              <a:gd name="T76" fmla="*/ 54 w 150"/>
                              <a:gd name="T77" fmla="*/ 126 h 169"/>
                              <a:gd name="T78" fmla="*/ 42 w 150"/>
                              <a:gd name="T79" fmla="*/ 117 h 169"/>
                              <a:gd name="T80" fmla="*/ 33 w 150"/>
                              <a:gd name="T81" fmla="*/ 114 h 169"/>
                              <a:gd name="T82" fmla="*/ 27 w 150"/>
                              <a:gd name="T83" fmla="*/ 111 h 169"/>
                              <a:gd name="T84" fmla="*/ 24 w 150"/>
                              <a:gd name="T85" fmla="*/ 108 h 169"/>
                              <a:gd name="T86" fmla="*/ 15 w 150"/>
                              <a:gd name="T87" fmla="*/ 105 h 169"/>
                              <a:gd name="T88" fmla="*/ 6 w 150"/>
                              <a:gd name="T89" fmla="*/ 102 h 169"/>
                              <a:gd name="T90" fmla="*/ 0 w 150"/>
                              <a:gd name="T91" fmla="*/ 99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0" h="169">
                                <a:moveTo>
                                  <a:pt x="45" y="0"/>
                                </a:moveTo>
                                <a:lnTo>
                                  <a:pt x="45" y="3"/>
                                </a:lnTo>
                                <a:lnTo>
                                  <a:pt x="48" y="3"/>
                                </a:lnTo>
                                <a:lnTo>
                                  <a:pt x="48" y="6"/>
                                </a:lnTo>
                                <a:lnTo>
                                  <a:pt x="51" y="9"/>
                                </a:lnTo>
                                <a:lnTo>
                                  <a:pt x="51" y="12"/>
                                </a:lnTo>
                                <a:lnTo>
                                  <a:pt x="54" y="15"/>
                                </a:lnTo>
                                <a:lnTo>
                                  <a:pt x="54" y="21"/>
                                </a:lnTo>
                                <a:lnTo>
                                  <a:pt x="54" y="24"/>
                                </a:lnTo>
                                <a:lnTo>
                                  <a:pt x="54" y="27"/>
                                </a:lnTo>
                                <a:lnTo>
                                  <a:pt x="57" y="30"/>
                                </a:lnTo>
                                <a:lnTo>
                                  <a:pt x="57" y="60"/>
                                </a:lnTo>
                                <a:lnTo>
                                  <a:pt x="57" y="63"/>
                                </a:lnTo>
                                <a:lnTo>
                                  <a:pt x="57" y="66"/>
                                </a:lnTo>
                                <a:lnTo>
                                  <a:pt x="57" y="69"/>
                                </a:lnTo>
                                <a:lnTo>
                                  <a:pt x="60" y="75"/>
                                </a:lnTo>
                                <a:lnTo>
                                  <a:pt x="60" y="78"/>
                                </a:lnTo>
                                <a:lnTo>
                                  <a:pt x="60" y="81"/>
                                </a:lnTo>
                                <a:lnTo>
                                  <a:pt x="63" y="84"/>
                                </a:lnTo>
                                <a:lnTo>
                                  <a:pt x="63" y="87"/>
                                </a:lnTo>
                                <a:lnTo>
                                  <a:pt x="66" y="87"/>
                                </a:lnTo>
                                <a:lnTo>
                                  <a:pt x="66" y="90"/>
                                </a:lnTo>
                                <a:lnTo>
                                  <a:pt x="72" y="96"/>
                                </a:lnTo>
                                <a:lnTo>
                                  <a:pt x="72" y="99"/>
                                </a:lnTo>
                                <a:lnTo>
                                  <a:pt x="75" y="99"/>
                                </a:lnTo>
                                <a:lnTo>
                                  <a:pt x="78" y="102"/>
                                </a:lnTo>
                                <a:lnTo>
                                  <a:pt x="78" y="105"/>
                                </a:lnTo>
                                <a:lnTo>
                                  <a:pt x="84" y="108"/>
                                </a:lnTo>
                                <a:lnTo>
                                  <a:pt x="87" y="108"/>
                                </a:lnTo>
                                <a:lnTo>
                                  <a:pt x="93" y="111"/>
                                </a:lnTo>
                                <a:lnTo>
                                  <a:pt x="96" y="114"/>
                                </a:lnTo>
                                <a:lnTo>
                                  <a:pt x="99" y="114"/>
                                </a:lnTo>
                                <a:lnTo>
                                  <a:pt x="102" y="117"/>
                                </a:lnTo>
                                <a:lnTo>
                                  <a:pt x="108" y="120"/>
                                </a:lnTo>
                                <a:lnTo>
                                  <a:pt x="114" y="123"/>
                                </a:lnTo>
                                <a:lnTo>
                                  <a:pt x="123" y="126"/>
                                </a:lnTo>
                                <a:lnTo>
                                  <a:pt x="126" y="126"/>
                                </a:lnTo>
                                <a:lnTo>
                                  <a:pt x="132" y="129"/>
                                </a:lnTo>
                                <a:lnTo>
                                  <a:pt x="132" y="132"/>
                                </a:lnTo>
                                <a:lnTo>
                                  <a:pt x="138" y="132"/>
                                </a:lnTo>
                                <a:lnTo>
                                  <a:pt x="141" y="135"/>
                                </a:lnTo>
                                <a:lnTo>
                                  <a:pt x="141" y="138"/>
                                </a:lnTo>
                                <a:lnTo>
                                  <a:pt x="144" y="138"/>
                                </a:lnTo>
                                <a:lnTo>
                                  <a:pt x="144" y="141"/>
                                </a:lnTo>
                                <a:lnTo>
                                  <a:pt x="144" y="144"/>
                                </a:lnTo>
                                <a:lnTo>
                                  <a:pt x="147" y="147"/>
                                </a:lnTo>
                                <a:lnTo>
                                  <a:pt x="150" y="147"/>
                                </a:lnTo>
                                <a:lnTo>
                                  <a:pt x="150" y="150"/>
                                </a:lnTo>
                                <a:lnTo>
                                  <a:pt x="150" y="153"/>
                                </a:lnTo>
                                <a:lnTo>
                                  <a:pt x="150" y="156"/>
                                </a:lnTo>
                                <a:lnTo>
                                  <a:pt x="147" y="159"/>
                                </a:lnTo>
                                <a:lnTo>
                                  <a:pt x="144" y="163"/>
                                </a:lnTo>
                                <a:lnTo>
                                  <a:pt x="141" y="163"/>
                                </a:lnTo>
                                <a:lnTo>
                                  <a:pt x="141" y="166"/>
                                </a:lnTo>
                                <a:lnTo>
                                  <a:pt x="138" y="166"/>
                                </a:lnTo>
                                <a:lnTo>
                                  <a:pt x="132" y="166"/>
                                </a:lnTo>
                                <a:lnTo>
                                  <a:pt x="126" y="169"/>
                                </a:lnTo>
                                <a:lnTo>
                                  <a:pt x="111" y="169"/>
                                </a:lnTo>
                                <a:lnTo>
                                  <a:pt x="108" y="169"/>
                                </a:lnTo>
                                <a:lnTo>
                                  <a:pt x="105" y="169"/>
                                </a:lnTo>
                                <a:lnTo>
                                  <a:pt x="102" y="166"/>
                                </a:lnTo>
                                <a:lnTo>
                                  <a:pt x="99" y="166"/>
                                </a:lnTo>
                                <a:lnTo>
                                  <a:pt x="96" y="163"/>
                                </a:lnTo>
                                <a:lnTo>
                                  <a:pt x="93" y="159"/>
                                </a:lnTo>
                                <a:lnTo>
                                  <a:pt x="81" y="153"/>
                                </a:lnTo>
                                <a:lnTo>
                                  <a:pt x="78" y="150"/>
                                </a:lnTo>
                                <a:lnTo>
                                  <a:pt x="78" y="147"/>
                                </a:lnTo>
                                <a:lnTo>
                                  <a:pt x="75" y="147"/>
                                </a:lnTo>
                                <a:lnTo>
                                  <a:pt x="75" y="144"/>
                                </a:lnTo>
                                <a:lnTo>
                                  <a:pt x="69" y="138"/>
                                </a:lnTo>
                                <a:lnTo>
                                  <a:pt x="66" y="138"/>
                                </a:lnTo>
                                <a:lnTo>
                                  <a:pt x="66" y="135"/>
                                </a:lnTo>
                                <a:lnTo>
                                  <a:pt x="63" y="135"/>
                                </a:lnTo>
                                <a:lnTo>
                                  <a:pt x="63" y="132"/>
                                </a:lnTo>
                                <a:lnTo>
                                  <a:pt x="60" y="132"/>
                                </a:lnTo>
                                <a:lnTo>
                                  <a:pt x="57" y="129"/>
                                </a:lnTo>
                                <a:lnTo>
                                  <a:pt x="54" y="129"/>
                                </a:lnTo>
                                <a:lnTo>
                                  <a:pt x="54" y="126"/>
                                </a:lnTo>
                                <a:lnTo>
                                  <a:pt x="45" y="120"/>
                                </a:lnTo>
                                <a:lnTo>
                                  <a:pt x="42" y="117"/>
                                </a:lnTo>
                                <a:lnTo>
                                  <a:pt x="36" y="114"/>
                                </a:lnTo>
                                <a:lnTo>
                                  <a:pt x="33" y="114"/>
                                </a:lnTo>
                                <a:lnTo>
                                  <a:pt x="30" y="111"/>
                                </a:lnTo>
                                <a:lnTo>
                                  <a:pt x="27" y="111"/>
                                </a:lnTo>
                                <a:lnTo>
                                  <a:pt x="27" y="108"/>
                                </a:lnTo>
                                <a:lnTo>
                                  <a:pt x="24" y="108"/>
                                </a:lnTo>
                                <a:lnTo>
                                  <a:pt x="18" y="105"/>
                                </a:lnTo>
                                <a:lnTo>
                                  <a:pt x="15" y="105"/>
                                </a:lnTo>
                                <a:lnTo>
                                  <a:pt x="12" y="102"/>
                                </a:lnTo>
                                <a:lnTo>
                                  <a:pt x="6" y="102"/>
                                </a:lnTo>
                                <a:lnTo>
                                  <a:pt x="3" y="99"/>
                                </a:lnTo>
                                <a:lnTo>
                                  <a:pt x="0" y="9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6717871" name="Freeform 1263"/>
                        <wps:cNvSpPr>
                          <a:spLocks/>
                        </wps:cNvSpPr>
                        <wps:spPr bwMode="auto">
                          <a:xfrm>
                            <a:off x="1489" y="451"/>
                            <a:ext cx="48" cy="79"/>
                          </a:xfrm>
                          <a:custGeom>
                            <a:avLst/>
                            <a:gdLst>
                              <a:gd name="T0" fmla="*/ 0 w 48"/>
                              <a:gd name="T1" fmla="*/ 0 h 79"/>
                              <a:gd name="T2" fmla="*/ 0 w 48"/>
                              <a:gd name="T3" fmla="*/ 7 h 79"/>
                              <a:gd name="T4" fmla="*/ 3 w 48"/>
                              <a:gd name="T5" fmla="*/ 10 h 79"/>
                              <a:gd name="T6" fmla="*/ 6 w 48"/>
                              <a:gd name="T7" fmla="*/ 10 h 79"/>
                              <a:gd name="T8" fmla="*/ 6 w 48"/>
                              <a:gd name="T9" fmla="*/ 13 h 79"/>
                              <a:gd name="T10" fmla="*/ 9 w 48"/>
                              <a:gd name="T11" fmla="*/ 13 h 79"/>
                              <a:gd name="T12" fmla="*/ 9 w 48"/>
                              <a:gd name="T13" fmla="*/ 16 h 79"/>
                              <a:gd name="T14" fmla="*/ 12 w 48"/>
                              <a:gd name="T15" fmla="*/ 16 h 79"/>
                              <a:gd name="T16" fmla="*/ 12 w 48"/>
                              <a:gd name="T17" fmla="*/ 19 h 79"/>
                              <a:gd name="T18" fmla="*/ 15 w 48"/>
                              <a:gd name="T19" fmla="*/ 25 h 79"/>
                              <a:gd name="T20" fmla="*/ 15 w 48"/>
                              <a:gd name="T21" fmla="*/ 28 h 79"/>
                              <a:gd name="T22" fmla="*/ 18 w 48"/>
                              <a:gd name="T23" fmla="*/ 28 h 79"/>
                              <a:gd name="T24" fmla="*/ 18 w 48"/>
                              <a:gd name="T25" fmla="*/ 34 h 79"/>
                              <a:gd name="T26" fmla="*/ 18 w 48"/>
                              <a:gd name="T27" fmla="*/ 37 h 79"/>
                              <a:gd name="T28" fmla="*/ 18 w 48"/>
                              <a:gd name="T29" fmla="*/ 40 h 79"/>
                              <a:gd name="T30" fmla="*/ 21 w 48"/>
                              <a:gd name="T31" fmla="*/ 43 h 79"/>
                              <a:gd name="T32" fmla="*/ 27 w 48"/>
                              <a:gd name="T33" fmla="*/ 43 h 79"/>
                              <a:gd name="T34" fmla="*/ 30 w 48"/>
                              <a:gd name="T35" fmla="*/ 46 h 79"/>
                              <a:gd name="T36" fmla="*/ 30 w 48"/>
                              <a:gd name="T37" fmla="*/ 49 h 79"/>
                              <a:gd name="T38" fmla="*/ 36 w 48"/>
                              <a:gd name="T39" fmla="*/ 52 h 79"/>
                              <a:gd name="T40" fmla="*/ 39 w 48"/>
                              <a:gd name="T41" fmla="*/ 55 h 79"/>
                              <a:gd name="T42" fmla="*/ 42 w 48"/>
                              <a:gd name="T43" fmla="*/ 55 h 79"/>
                              <a:gd name="T44" fmla="*/ 42 w 48"/>
                              <a:gd name="T45" fmla="*/ 58 h 79"/>
                              <a:gd name="T46" fmla="*/ 45 w 48"/>
                              <a:gd name="T47" fmla="*/ 58 h 79"/>
                              <a:gd name="T48" fmla="*/ 48 w 48"/>
                              <a:gd name="T49" fmla="*/ 61 h 79"/>
                              <a:gd name="T50" fmla="*/ 48 w 48"/>
                              <a:gd name="T51" fmla="*/ 67 h 79"/>
                              <a:gd name="T52" fmla="*/ 48 w 48"/>
                              <a:gd name="T53" fmla="*/ 70 h 79"/>
                              <a:gd name="T54" fmla="*/ 48 w 48"/>
                              <a:gd name="T55" fmla="*/ 73 h 79"/>
                              <a:gd name="T56" fmla="*/ 48 w 48"/>
                              <a:gd name="T57" fmla="*/ 7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48" h="79">
                                <a:moveTo>
                                  <a:pt x="0" y="0"/>
                                </a:moveTo>
                                <a:lnTo>
                                  <a:pt x="0" y="7"/>
                                </a:lnTo>
                                <a:lnTo>
                                  <a:pt x="3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13"/>
                                </a:lnTo>
                                <a:lnTo>
                                  <a:pt x="9" y="13"/>
                                </a:lnTo>
                                <a:lnTo>
                                  <a:pt x="9" y="16"/>
                                </a:lnTo>
                                <a:lnTo>
                                  <a:pt x="12" y="16"/>
                                </a:lnTo>
                                <a:lnTo>
                                  <a:pt x="12" y="19"/>
                                </a:lnTo>
                                <a:lnTo>
                                  <a:pt x="15" y="25"/>
                                </a:lnTo>
                                <a:lnTo>
                                  <a:pt x="15" y="28"/>
                                </a:lnTo>
                                <a:lnTo>
                                  <a:pt x="18" y="28"/>
                                </a:lnTo>
                                <a:lnTo>
                                  <a:pt x="18" y="34"/>
                                </a:lnTo>
                                <a:lnTo>
                                  <a:pt x="18" y="37"/>
                                </a:lnTo>
                                <a:lnTo>
                                  <a:pt x="18" y="40"/>
                                </a:lnTo>
                                <a:lnTo>
                                  <a:pt x="21" y="43"/>
                                </a:lnTo>
                                <a:lnTo>
                                  <a:pt x="27" y="43"/>
                                </a:lnTo>
                                <a:lnTo>
                                  <a:pt x="30" y="46"/>
                                </a:lnTo>
                                <a:lnTo>
                                  <a:pt x="30" y="49"/>
                                </a:lnTo>
                                <a:lnTo>
                                  <a:pt x="36" y="52"/>
                                </a:lnTo>
                                <a:lnTo>
                                  <a:pt x="39" y="55"/>
                                </a:lnTo>
                                <a:lnTo>
                                  <a:pt x="42" y="55"/>
                                </a:lnTo>
                                <a:lnTo>
                                  <a:pt x="42" y="58"/>
                                </a:lnTo>
                                <a:lnTo>
                                  <a:pt x="45" y="58"/>
                                </a:lnTo>
                                <a:lnTo>
                                  <a:pt x="48" y="61"/>
                                </a:lnTo>
                                <a:lnTo>
                                  <a:pt x="48" y="67"/>
                                </a:lnTo>
                                <a:lnTo>
                                  <a:pt x="48" y="70"/>
                                </a:lnTo>
                                <a:lnTo>
                                  <a:pt x="48" y="73"/>
                                </a:lnTo>
                                <a:lnTo>
                                  <a:pt x="48" y="7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075222" name="Freeform 1264"/>
                        <wps:cNvSpPr>
                          <a:spLocks/>
                        </wps:cNvSpPr>
                        <wps:spPr bwMode="auto">
                          <a:xfrm>
                            <a:off x="1525" y="527"/>
                            <a:ext cx="18" cy="51"/>
                          </a:xfrm>
                          <a:custGeom>
                            <a:avLst/>
                            <a:gdLst>
                              <a:gd name="T0" fmla="*/ 12 w 18"/>
                              <a:gd name="T1" fmla="*/ 0 h 51"/>
                              <a:gd name="T2" fmla="*/ 15 w 18"/>
                              <a:gd name="T3" fmla="*/ 3 h 51"/>
                              <a:gd name="T4" fmla="*/ 18 w 18"/>
                              <a:gd name="T5" fmla="*/ 3 h 51"/>
                              <a:gd name="T6" fmla="*/ 15 w 18"/>
                              <a:gd name="T7" fmla="*/ 6 h 51"/>
                              <a:gd name="T8" fmla="*/ 12 w 18"/>
                              <a:gd name="T9" fmla="*/ 6 h 51"/>
                              <a:gd name="T10" fmla="*/ 12 w 18"/>
                              <a:gd name="T11" fmla="*/ 9 h 51"/>
                              <a:gd name="T12" fmla="*/ 12 w 18"/>
                              <a:gd name="T13" fmla="*/ 12 h 51"/>
                              <a:gd name="T14" fmla="*/ 15 w 18"/>
                              <a:gd name="T15" fmla="*/ 15 h 51"/>
                              <a:gd name="T16" fmla="*/ 12 w 18"/>
                              <a:gd name="T17" fmla="*/ 18 h 51"/>
                              <a:gd name="T18" fmla="*/ 9 w 18"/>
                              <a:gd name="T19" fmla="*/ 18 h 51"/>
                              <a:gd name="T20" fmla="*/ 6 w 18"/>
                              <a:gd name="T21" fmla="*/ 18 h 51"/>
                              <a:gd name="T22" fmla="*/ 6 w 18"/>
                              <a:gd name="T23" fmla="*/ 21 h 51"/>
                              <a:gd name="T24" fmla="*/ 9 w 18"/>
                              <a:gd name="T25" fmla="*/ 24 h 51"/>
                              <a:gd name="T26" fmla="*/ 9 w 18"/>
                              <a:gd name="T27" fmla="*/ 30 h 51"/>
                              <a:gd name="T28" fmla="*/ 12 w 18"/>
                              <a:gd name="T29" fmla="*/ 30 h 51"/>
                              <a:gd name="T30" fmla="*/ 15 w 18"/>
                              <a:gd name="T31" fmla="*/ 33 h 51"/>
                              <a:gd name="T32" fmla="*/ 12 w 18"/>
                              <a:gd name="T33" fmla="*/ 33 h 51"/>
                              <a:gd name="T34" fmla="*/ 9 w 18"/>
                              <a:gd name="T35" fmla="*/ 30 h 51"/>
                              <a:gd name="T36" fmla="*/ 6 w 18"/>
                              <a:gd name="T37" fmla="*/ 27 h 51"/>
                              <a:gd name="T38" fmla="*/ 3 w 18"/>
                              <a:gd name="T39" fmla="*/ 30 h 51"/>
                              <a:gd name="T40" fmla="*/ 6 w 18"/>
                              <a:gd name="T41" fmla="*/ 39 h 51"/>
                              <a:gd name="T42" fmla="*/ 6 w 18"/>
                              <a:gd name="T43" fmla="*/ 51 h 51"/>
                              <a:gd name="T44" fmla="*/ 6 w 18"/>
                              <a:gd name="T45" fmla="*/ 48 h 51"/>
                              <a:gd name="T46" fmla="*/ 0 w 18"/>
                              <a:gd name="T47" fmla="*/ 45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8" h="51">
                                <a:moveTo>
                                  <a:pt x="12" y="0"/>
                                </a:moveTo>
                                <a:lnTo>
                                  <a:pt x="15" y="3"/>
                                </a:lnTo>
                                <a:lnTo>
                                  <a:pt x="18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15" y="15"/>
                                </a:lnTo>
                                <a:lnTo>
                                  <a:pt x="12" y="18"/>
                                </a:lnTo>
                                <a:lnTo>
                                  <a:pt x="9" y="18"/>
                                </a:lnTo>
                                <a:lnTo>
                                  <a:pt x="6" y="18"/>
                                </a:lnTo>
                                <a:lnTo>
                                  <a:pt x="6" y="21"/>
                                </a:lnTo>
                                <a:lnTo>
                                  <a:pt x="9" y="24"/>
                                </a:lnTo>
                                <a:lnTo>
                                  <a:pt x="9" y="30"/>
                                </a:lnTo>
                                <a:lnTo>
                                  <a:pt x="12" y="30"/>
                                </a:lnTo>
                                <a:lnTo>
                                  <a:pt x="15" y="33"/>
                                </a:lnTo>
                                <a:lnTo>
                                  <a:pt x="12" y="33"/>
                                </a:lnTo>
                                <a:lnTo>
                                  <a:pt x="9" y="30"/>
                                </a:lnTo>
                                <a:lnTo>
                                  <a:pt x="6" y="27"/>
                                </a:lnTo>
                                <a:lnTo>
                                  <a:pt x="3" y="30"/>
                                </a:lnTo>
                                <a:lnTo>
                                  <a:pt x="6" y="39"/>
                                </a:lnTo>
                                <a:lnTo>
                                  <a:pt x="6" y="51"/>
                                </a:lnTo>
                                <a:lnTo>
                                  <a:pt x="6" y="48"/>
                                </a:lnTo>
                                <a:lnTo>
                                  <a:pt x="0" y="4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562222" name="Freeform 1265"/>
                        <wps:cNvSpPr>
                          <a:spLocks/>
                        </wps:cNvSpPr>
                        <wps:spPr bwMode="auto">
                          <a:xfrm>
                            <a:off x="1474" y="563"/>
                            <a:ext cx="24" cy="15"/>
                          </a:xfrm>
                          <a:custGeom>
                            <a:avLst/>
                            <a:gdLst>
                              <a:gd name="T0" fmla="*/ 24 w 24"/>
                              <a:gd name="T1" fmla="*/ 3 h 15"/>
                              <a:gd name="T2" fmla="*/ 21 w 24"/>
                              <a:gd name="T3" fmla="*/ 0 h 15"/>
                              <a:gd name="T4" fmla="*/ 9 w 24"/>
                              <a:gd name="T5" fmla="*/ 0 h 15"/>
                              <a:gd name="T6" fmla="*/ 6 w 24"/>
                              <a:gd name="T7" fmla="*/ 0 h 15"/>
                              <a:gd name="T8" fmla="*/ 3 w 24"/>
                              <a:gd name="T9" fmla="*/ 0 h 15"/>
                              <a:gd name="T10" fmla="*/ 3 w 24"/>
                              <a:gd name="T11" fmla="*/ 3 h 15"/>
                              <a:gd name="T12" fmla="*/ 0 w 24"/>
                              <a:gd name="T13" fmla="*/ 12 h 15"/>
                              <a:gd name="T14" fmla="*/ 0 w 24"/>
                              <a:gd name="T15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" h="15">
                                <a:moveTo>
                                  <a:pt x="24" y="3"/>
                                </a:moveTo>
                                <a:lnTo>
                                  <a:pt x="21" y="0"/>
                                </a:lnTo>
                                <a:lnTo>
                                  <a:pt x="9" y="0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3"/>
                                </a:lnTo>
                                <a:lnTo>
                                  <a:pt x="0" y="12"/>
                                </a:lnTo>
                                <a:lnTo>
                                  <a:pt x="0" y="1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612815" name="Freeform 1266"/>
                        <wps:cNvSpPr>
                          <a:spLocks/>
                        </wps:cNvSpPr>
                        <wps:spPr bwMode="auto">
                          <a:xfrm>
                            <a:off x="1468" y="578"/>
                            <a:ext cx="15" cy="15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5"/>
                              <a:gd name="T2" fmla="*/ 12 w 15"/>
                              <a:gd name="T3" fmla="*/ 0 h 15"/>
                              <a:gd name="T4" fmla="*/ 9 w 15"/>
                              <a:gd name="T5" fmla="*/ 3 h 15"/>
                              <a:gd name="T6" fmla="*/ 6 w 15"/>
                              <a:gd name="T7" fmla="*/ 6 h 15"/>
                              <a:gd name="T8" fmla="*/ 3 w 15"/>
                              <a:gd name="T9" fmla="*/ 6 h 15"/>
                              <a:gd name="T10" fmla="*/ 3 w 15"/>
                              <a:gd name="T11" fmla="*/ 9 h 15"/>
                              <a:gd name="T12" fmla="*/ 0 w 15"/>
                              <a:gd name="T13" fmla="*/ 12 h 15"/>
                              <a:gd name="T14" fmla="*/ 0 w 15"/>
                              <a:gd name="T15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15" y="0"/>
                                </a:moveTo>
                                <a:lnTo>
                                  <a:pt x="12" y="0"/>
                                </a:lnTo>
                                <a:lnTo>
                                  <a:pt x="9" y="3"/>
                                </a:lnTo>
                                <a:lnTo>
                                  <a:pt x="6" y="6"/>
                                </a:lnTo>
                                <a:lnTo>
                                  <a:pt x="3" y="6"/>
                                </a:lnTo>
                                <a:lnTo>
                                  <a:pt x="3" y="9"/>
                                </a:lnTo>
                                <a:lnTo>
                                  <a:pt x="0" y="12"/>
                                </a:lnTo>
                                <a:lnTo>
                                  <a:pt x="0" y="1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05407" name="Freeform 1267"/>
                        <wps:cNvSpPr>
                          <a:spLocks/>
                        </wps:cNvSpPr>
                        <wps:spPr bwMode="auto">
                          <a:xfrm>
                            <a:off x="1471" y="590"/>
                            <a:ext cx="24" cy="12"/>
                          </a:xfrm>
                          <a:custGeom>
                            <a:avLst/>
                            <a:gdLst>
                              <a:gd name="T0" fmla="*/ 0 w 24"/>
                              <a:gd name="T1" fmla="*/ 12 h 12"/>
                              <a:gd name="T2" fmla="*/ 3 w 24"/>
                              <a:gd name="T3" fmla="*/ 12 h 12"/>
                              <a:gd name="T4" fmla="*/ 9 w 24"/>
                              <a:gd name="T5" fmla="*/ 12 h 12"/>
                              <a:gd name="T6" fmla="*/ 15 w 24"/>
                              <a:gd name="T7" fmla="*/ 12 h 12"/>
                              <a:gd name="T8" fmla="*/ 18 w 24"/>
                              <a:gd name="T9" fmla="*/ 12 h 12"/>
                              <a:gd name="T10" fmla="*/ 18 w 24"/>
                              <a:gd name="T11" fmla="*/ 9 h 12"/>
                              <a:gd name="T12" fmla="*/ 21 w 24"/>
                              <a:gd name="T13" fmla="*/ 3 h 12"/>
                              <a:gd name="T14" fmla="*/ 24 w 24"/>
                              <a:gd name="T15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" h="12">
                                <a:moveTo>
                                  <a:pt x="0" y="12"/>
                                </a:moveTo>
                                <a:lnTo>
                                  <a:pt x="3" y="12"/>
                                </a:lnTo>
                                <a:lnTo>
                                  <a:pt x="9" y="12"/>
                                </a:lnTo>
                                <a:lnTo>
                                  <a:pt x="15" y="12"/>
                                </a:lnTo>
                                <a:lnTo>
                                  <a:pt x="18" y="12"/>
                                </a:lnTo>
                                <a:lnTo>
                                  <a:pt x="18" y="9"/>
                                </a:lnTo>
                                <a:lnTo>
                                  <a:pt x="21" y="3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384698" name="Freeform 1268"/>
                        <wps:cNvSpPr>
                          <a:spLocks/>
                        </wps:cNvSpPr>
                        <wps:spPr bwMode="auto">
                          <a:xfrm>
                            <a:off x="1495" y="587"/>
                            <a:ext cx="24" cy="18"/>
                          </a:xfrm>
                          <a:custGeom>
                            <a:avLst/>
                            <a:gdLst>
                              <a:gd name="T0" fmla="*/ 0 w 24"/>
                              <a:gd name="T1" fmla="*/ 15 h 18"/>
                              <a:gd name="T2" fmla="*/ 0 w 24"/>
                              <a:gd name="T3" fmla="*/ 18 h 18"/>
                              <a:gd name="T4" fmla="*/ 12 w 24"/>
                              <a:gd name="T5" fmla="*/ 18 h 18"/>
                              <a:gd name="T6" fmla="*/ 12 w 24"/>
                              <a:gd name="T7" fmla="*/ 9 h 18"/>
                              <a:gd name="T8" fmla="*/ 15 w 24"/>
                              <a:gd name="T9" fmla="*/ 6 h 18"/>
                              <a:gd name="T10" fmla="*/ 15 w 24"/>
                              <a:gd name="T11" fmla="*/ 3 h 18"/>
                              <a:gd name="T12" fmla="*/ 18 w 24"/>
                              <a:gd name="T13" fmla="*/ 3 h 18"/>
                              <a:gd name="T14" fmla="*/ 24 w 24"/>
                              <a:gd name="T15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" h="18">
                                <a:moveTo>
                                  <a:pt x="0" y="15"/>
                                </a:moveTo>
                                <a:lnTo>
                                  <a:pt x="0" y="18"/>
                                </a:lnTo>
                                <a:lnTo>
                                  <a:pt x="12" y="18"/>
                                </a:lnTo>
                                <a:lnTo>
                                  <a:pt x="12" y="9"/>
                                </a:lnTo>
                                <a:lnTo>
                                  <a:pt x="15" y="6"/>
                                </a:lnTo>
                                <a:lnTo>
                                  <a:pt x="15" y="3"/>
                                </a:lnTo>
                                <a:lnTo>
                                  <a:pt x="18" y="3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841431" name="Freeform 1269"/>
                        <wps:cNvSpPr>
                          <a:spLocks/>
                        </wps:cNvSpPr>
                        <wps:spPr bwMode="auto">
                          <a:xfrm>
                            <a:off x="1516" y="575"/>
                            <a:ext cx="6" cy="18"/>
                          </a:xfrm>
                          <a:custGeom>
                            <a:avLst/>
                            <a:gdLst>
                              <a:gd name="T0" fmla="*/ 6 w 6"/>
                              <a:gd name="T1" fmla="*/ 0 h 18"/>
                              <a:gd name="T2" fmla="*/ 6 w 6"/>
                              <a:gd name="T3" fmla="*/ 3 h 18"/>
                              <a:gd name="T4" fmla="*/ 6 w 6"/>
                              <a:gd name="T5" fmla="*/ 9 h 18"/>
                              <a:gd name="T6" fmla="*/ 6 w 6"/>
                              <a:gd name="T7" fmla="*/ 12 h 18"/>
                              <a:gd name="T8" fmla="*/ 6 w 6"/>
                              <a:gd name="T9" fmla="*/ 18 h 18"/>
                              <a:gd name="T10" fmla="*/ 3 w 6"/>
                              <a:gd name="T11" fmla="*/ 18 h 18"/>
                              <a:gd name="T12" fmla="*/ 0 w 6"/>
                              <a:gd name="T13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" h="18">
                                <a:moveTo>
                                  <a:pt x="6" y="0"/>
                                </a:moveTo>
                                <a:lnTo>
                                  <a:pt x="6" y="3"/>
                                </a:lnTo>
                                <a:lnTo>
                                  <a:pt x="6" y="9"/>
                                </a:lnTo>
                                <a:lnTo>
                                  <a:pt x="6" y="12"/>
                                </a:lnTo>
                                <a:lnTo>
                                  <a:pt x="6" y="18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942142" name="Freeform 1270"/>
                        <wps:cNvSpPr>
                          <a:spLocks/>
                        </wps:cNvSpPr>
                        <wps:spPr bwMode="auto">
                          <a:xfrm>
                            <a:off x="1450" y="283"/>
                            <a:ext cx="6" cy="3"/>
                          </a:xfrm>
                          <a:custGeom>
                            <a:avLst/>
                            <a:gdLst>
                              <a:gd name="T0" fmla="*/ 0 w 6"/>
                              <a:gd name="T1" fmla="*/ 3 h 3"/>
                              <a:gd name="T2" fmla="*/ 0 w 6"/>
                              <a:gd name="T3" fmla="*/ 0 h 3"/>
                              <a:gd name="T4" fmla="*/ 6 w 6"/>
                              <a:gd name="T5" fmla="*/ 0 h 3"/>
                              <a:gd name="T6" fmla="*/ 6 w 6"/>
                              <a:gd name="T7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3">
                                <a:moveTo>
                                  <a:pt x="0" y="3"/>
                                </a:move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6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590670" name="Freeform 1271"/>
                        <wps:cNvSpPr>
                          <a:spLocks/>
                        </wps:cNvSpPr>
                        <wps:spPr bwMode="auto">
                          <a:xfrm>
                            <a:off x="1444" y="286"/>
                            <a:ext cx="15" cy="21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21"/>
                              <a:gd name="T2" fmla="*/ 12 w 15"/>
                              <a:gd name="T3" fmla="*/ 3 h 21"/>
                              <a:gd name="T4" fmla="*/ 9 w 15"/>
                              <a:gd name="T5" fmla="*/ 6 h 21"/>
                              <a:gd name="T6" fmla="*/ 6 w 15"/>
                              <a:gd name="T7" fmla="*/ 6 h 21"/>
                              <a:gd name="T8" fmla="*/ 3 w 15"/>
                              <a:gd name="T9" fmla="*/ 6 h 21"/>
                              <a:gd name="T10" fmla="*/ 0 w 15"/>
                              <a:gd name="T11" fmla="*/ 6 h 21"/>
                              <a:gd name="T12" fmla="*/ 3 w 15"/>
                              <a:gd name="T13" fmla="*/ 9 h 21"/>
                              <a:gd name="T14" fmla="*/ 6 w 15"/>
                              <a:gd name="T15" fmla="*/ 15 h 21"/>
                              <a:gd name="T16" fmla="*/ 6 w 15"/>
                              <a:gd name="T17" fmla="*/ 21 h 21"/>
                              <a:gd name="T18" fmla="*/ 9 w 15"/>
                              <a:gd name="T1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" h="21">
                                <a:moveTo>
                                  <a:pt x="15" y="0"/>
                                </a:moveTo>
                                <a:lnTo>
                                  <a:pt x="12" y="3"/>
                                </a:lnTo>
                                <a:lnTo>
                                  <a:pt x="9" y="6"/>
                                </a:lnTo>
                                <a:lnTo>
                                  <a:pt x="6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3" y="9"/>
                                </a:lnTo>
                                <a:lnTo>
                                  <a:pt x="6" y="15"/>
                                </a:lnTo>
                                <a:lnTo>
                                  <a:pt x="6" y="21"/>
                                </a:lnTo>
                                <a:lnTo>
                                  <a:pt x="9" y="21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689078" name="Freeform 1272"/>
                        <wps:cNvSpPr>
                          <a:spLocks/>
                        </wps:cNvSpPr>
                        <wps:spPr bwMode="auto">
                          <a:xfrm>
                            <a:off x="1435" y="307"/>
                            <a:ext cx="42" cy="9"/>
                          </a:xfrm>
                          <a:custGeom>
                            <a:avLst/>
                            <a:gdLst>
                              <a:gd name="T0" fmla="*/ 0 w 42"/>
                              <a:gd name="T1" fmla="*/ 9 h 9"/>
                              <a:gd name="T2" fmla="*/ 9 w 42"/>
                              <a:gd name="T3" fmla="*/ 9 h 9"/>
                              <a:gd name="T4" fmla="*/ 12 w 42"/>
                              <a:gd name="T5" fmla="*/ 9 h 9"/>
                              <a:gd name="T6" fmla="*/ 12 w 42"/>
                              <a:gd name="T7" fmla="*/ 6 h 9"/>
                              <a:gd name="T8" fmla="*/ 15 w 42"/>
                              <a:gd name="T9" fmla="*/ 6 h 9"/>
                              <a:gd name="T10" fmla="*/ 18 w 42"/>
                              <a:gd name="T11" fmla="*/ 6 h 9"/>
                              <a:gd name="T12" fmla="*/ 24 w 42"/>
                              <a:gd name="T13" fmla="*/ 6 h 9"/>
                              <a:gd name="T14" fmla="*/ 27 w 42"/>
                              <a:gd name="T15" fmla="*/ 6 h 9"/>
                              <a:gd name="T16" fmla="*/ 30 w 42"/>
                              <a:gd name="T17" fmla="*/ 6 h 9"/>
                              <a:gd name="T18" fmla="*/ 33 w 42"/>
                              <a:gd name="T19" fmla="*/ 3 h 9"/>
                              <a:gd name="T20" fmla="*/ 36 w 42"/>
                              <a:gd name="T21" fmla="*/ 6 h 9"/>
                              <a:gd name="T22" fmla="*/ 39 w 42"/>
                              <a:gd name="T23" fmla="*/ 6 h 9"/>
                              <a:gd name="T24" fmla="*/ 42 w 42"/>
                              <a:gd name="T25" fmla="*/ 0 h 9"/>
                              <a:gd name="T26" fmla="*/ 33 w 42"/>
                              <a:gd name="T27" fmla="*/ 0 h 9"/>
                              <a:gd name="T28" fmla="*/ 33 w 42"/>
                              <a:gd name="T29" fmla="*/ 3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2" h="9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6"/>
                                </a:lnTo>
                                <a:lnTo>
                                  <a:pt x="15" y="6"/>
                                </a:lnTo>
                                <a:lnTo>
                                  <a:pt x="18" y="6"/>
                                </a:lnTo>
                                <a:lnTo>
                                  <a:pt x="24" y="6"/>
                                </a:lnTo>
                                <a:lnTo>
                                  <a:pt x="27" y="6"/>
                                </a:lnTo>
                                <a:lnTo>
                                  <a:pt x="30" y="6"/>
                                </a:lnTo>
                                <a:lnTo>
                                  <a:pt x="33" y="3"/>
                                </a:lnTo>
                                <a:lnTo>
                                  <a:pt x="36" y="6"/>
                                </a:lnTo>
                                <a:lnTo>
                                  <a:pt x="39" y="6"/>
                                </a:lnTo>
                                <a:lnTo>
                                  <a:pt x="42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371829" name="Freeform 1273"/>
                        <wps:cNvSpPr>
                          <a:spLocks/>
                        </wps:cNvSpPr>
                        <wps:spPr bwMode="auto">
                          <a:xfrm>
                            <a:off x="1432" y="271"/>
                            <a:ext cx="6" cy="6"/>
                          </a:xfrm>
                          <a:custGeom>
                            <a:avLst/>
                            <a:gdLst>
                              <a:gd name="T0" fmla="*/ 0 w 6"/>
                              <a:gd name="T1" fmla="*/ 0 h 6"/>
                              <a:gd name="T2" fmla="*/ 3 w 6"/>
                              <a:gd name="T3" fmla="*/ 0 h 6"/>
                              <a:gd name="T4" fmla="*/ 6 w 6"/>
                              <a:gd name="T5" fmla="*/ 0 h 6"/>
                              <a:gd name="T6" fmla="*/ 3 w 6"/>
                              <a:gd name="T7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3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442934" name="Freeform 1274"/>
                        <wps:cNvSpPr>
                          <a:spLocks/>
                        </wps:cNvSpPr>
                        <wps:spPr bwMode="auto">
                          <a:xfrm>
                            <a:off x="1447" y="262"/>
                            <a:ext cx="6" cy="9"/>
                          </a:xfrm>
                          <a:custGeom>
                            <a:avLst/>
                            <a:gdLst>
                              <a:gd name="T0" fmla="*/ 3 w 6"/>
                              <a:gd name="T1" fmla="*/ 0 h 9"/>
                              <a:gd name="T2" fmla="*/ 3 w 6"/>
                              <a:gd name="T3" fmla="*/ 3 h 9"/>
                              <a:gd name="T4" fmla="*/ 0 w 6"/>
                              <a:gd name="T5" fmla="*/ 3 h 9"/>
                              <a:gd name="T6" fmla="*/ 0 w 6"/>
                              <a:gd name="T7" fmla="*/ 6 h 9"/>
                              <a:gd name="T8" fmla="*/ 0 w 6"/>
                              <a:gd name="T9" fmla="*/ 9 h 9"/>
                              <a:gd name="T10" fmla="*/ 6 w 6"/>
                              <a:gd name="T11" fmla="*/ 9 h 9"/>
                              <a:gd name="T12" fmla="*/ 6 w 6"/>
                              <a:gd name="T13" fmla="*/ 0 h 9"/>
                              <a:gd name="T14" fmla="*/ 3 w 6"/>
                              <a:gd name="T15" fmla="*/ 0 h 9"/>
                              <a:gd name="T16" fmla="*/ 0 w 6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3" y="0"/>
                                </a:moveTo>
                                <a:lnTo>
                                  <a:pt x="3" y="3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6" y="9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716551" name="Freeform 1275"/>
                        <wps:cNvSpPr>
                          <a:spLocks/>
                        </wps:cNvSpPr>
                        <wps:spPr bwMode="auto">
                          <a:xfrm>
                            <a:off x="1456" y="265"/>
                            <a:ext cx="3" cy="6"/>
                          </a:xfrm>
                          <a:custGeom>
                            <a:avLst/>
                            <a:gdLst>
                              <a:gd name="T0" fmla="*/ 0 w 3"/>
                              <a:gd name="T1" fmla="*/ 0 h 6"/>
                              <a:gd name="T2" fmla="*/ 0 w 3"/>
                              <a:gd name="T3" fmla="*/ 3 h 6"/>
                              <a:gd name="T4" fmla="*/ 0 w 3"/>
                              <a:gd name="T5" fmla="*/ 6 h 6"/>
                              <a:gd name="T6" fmla="*/ 3 w 3"/>
                              <a:gd name="T7" fmla="*/ 6 h 6"/>
                              <a:gd name="T8" fmla="*/ 3 w 3"/>
                              <a:gd name="T9" fmla="*/ 3 h 6"/>
                              <a:gd name="T10" fmla="*/ 3 w 3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" h="6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791775" name="Freeform 1276"/>
                        <wps:cNvSpPr>
                          <a:spLocks/>
                        </wps:cNvSpPr>
                        <wps:spPr bwMode="auto">
                          <a:xfrm>
                            <a:off x="1459" y="256"/>
                            <a:ext cx="6" cy="9"/>
                          </a:xfrm>
                          <a:custGeom>
                            <a:avLst/>
                            <a:gdLst>
                              <a:gd name="T0" fmla="*/ 0 w 6"/>
                              <a:gd name="T1" fmla="*/ 6 h 9"/>
                              <a:gd name="T2" fmla="*/ 0 w 6"/>
                              <a:gd name="T3" fmla="*/ 9 h 9"/>
                              <a:gd name="T4" fmla="*/ 3 w 6"/>
                              <a:gd name="T5" fmla="*/ 9 h 9"/>
                              <a:gd name="T6" fmla="*/ 6 w 6"/>
                              <a:gd name="T7" fmla="*/ 9 h 9"/>
                              <a:gd name="T8" fmla="*/ 6 w 6"/>
                              <a:gd name="T9" fmla="*/ 6 h 9"/>
                              <a:gd name="T10" fmla="*/ 6 w 6"/>
                              <a:gd name="T11" fmla="*/ 3 h 9"/>
                              <a:gd name="T12" fmla="*/ 6 w 6"/>
                              <a:gd name="T13" fmla="*/ 0 h 9"/>
                              <a:gd name="T14" fmla="*/ 3 w 6"/>
                              <a:gd name="T15" fmla="*/ 0 h 9"/>
                              <a:gd name="T16" fmla="*/ 0 w 6"/>
                              <a:gd name="T17" fmla="*/ 0 h 9"/>
                              <a:gd name="T18" fmla="*/ 0 w 6"/>
                              <a:gd name="T19" fmla="*/ 6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0" y="6"/>
                                </a:moveTo>
                                <a:lnTo>
                                  <a:pt x="0" y="9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6" y="6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043045" name="Freeform 1277"/>
                        <wps:cNvSpPr>
                          <a:spLocks/>
                        </wps:cNvSpPr>
                        <wps:spPr bwMode="auto">
                          <a:xfrm>
                            <a:off x="1450" y="250"/>
                            <a:ext cx="6" cy="9"/>
                          </a:xfrm>
                          <a:custGeom>
                            <a:avLst/>
                            <a:gdLst>
                              <a:gd name="T0" fmla="*/ 6 w 6"/>
                              <a:gd name="T1" fmla="*/ 3 h 9"/>
                              <a:gd name="T2" fmla="*/ 3 w 6"/>
                              <a:gd name="T3" fmla="*/ 0 h 9"/>
                              <a:gd name="T4" fmla="*/ 0 w 6"/>
                              <a:gd name="T5" fmla="*/ 3 h 9"/>
                              <a:gd name="T6" fmla="*/ 0 w 6"/>
                              <a:gd name="T7" fmla="*/ 6 h 9"/>
                              <a:gd name="T8" fmla="*/ 3 w 6"/>
                              <a:gd name="T9" fmla="*/ 9 h 9"/>
                              <a:gd name="T10" fmla="*/ 6 w 6"/>
                              <a:gd name="T11" fmla="*/ 6 h 9"/>
                              <a:gd name="T12" fmla="*/ 6 w 6"/>
                              <a:gd name="T13" fmla="*/ 3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6" y="3"/>
                                </a:move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3" y="9"/>
                                </a:lnTo>
                                <a:lnTo>
                                  <a:pt x="6" y="6"/>
                                </a:lnTo>
                                <a:lnTo>
                                  <a:pt x="6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874665" name="Freeform 1278"/>
                        <wps:cNvSpPr>
                          <a:spLocks/>
                        </wps:cNvSpPr>
                        <wps:spPr bwMode="auto">
                          <a:xfrm>
                            <a:off x="1486" y="295"/>
                            <a:ext cx="36" cy="78"/>
                          </a:xfrm>
                          <a:custGeom>
                            <a:avLst/>
                            <a:gdLst>
                              <a:gd name="T0" fmla="*/ 0 w 36"/>
                              <a:gd name="T1" fmla="*/ 0 h 78"/>
                              <a:gd name="T2" fmla="*/ 3 w 36"/>
                              <a:gd name="T3" fmla="*/ 0 h 78"/>
                              <a:gd name="T4" fmla="*/ 6 w 36"/>
                              <a:gd name="T5" fmla="*/ 3 h 78"/>
                              <a:gd name="T6" fmla="*/ 9 w 36"/>
                              <a:gd name="T7" fmla="*/ 3 h 78"/>
                              <a:gd name="T8" fmla="*/ 9 w 36"/>
                              <a:gd name="T9" fmla="*/ 6 h 78"/>
                              <a:gd name="T10" fmla="*/ 12 w 36"/>
                              <a:gd name="T11" fmla="*/ 6 h 78"/>
                              <a:gd name="T12" fmla="*/ 12 w 36"/>
                              <a:gd name="T13" fmla="*/ 9 h 78"/>
                              <a:gd name="T14" fmla="*/ 15 w 36"/>
                              <a:gd name="T15" fmla="*/ 12 h 78"/>
                              <a:gd name="T16" fmla="*/ 15 w 36"/>
                              <a:gd name="T17" fmla="*/ 15 h 78"/>
                              <a:gd name="T18" fmla="*/ 15 w 36"/>
                              <a:gd name="T19" fmla="*/ 18 h 78"/>
                              <a:gd name="T20" fmla="*/ 15 w 36"/>
                              <a:gd name="T21" fmla="*/ 21 h 78"/>
                              <a:gd name="T22" fmla="*/ 15 w 36"/>
                              <a:gd name="T23" fmla="*/ 24 h 78"/>
                              <a:gd name="T24" fmla="*/ 15 w 36"/>
                              <a:gd name="T25" fmla="*/ 30 h 78"/>
                              <a:gd name="T26" fmla="*/ 15 w 36"/>
                              <a:gd name="T27" fmla="*/ 33 h 78"/>
                              <a:gd name="T28" fmla="*/ 18 w 36"/>
                              <a:gd name="T29" fmla="*/ 39 h 78"/>
                              <a:gd name="T30" fmla="*/ 18 w 36"/>
                              <a:gd name="T31" fmla="*/ 42 h 78"/>
                              <a:gd name="T32" fmla="*/ 18 w 36"/>
                              <a:gd name="T33" fmla="*/ 51 h 78"/>
                              <a:gd name="T34" fmla="*/ 18 w 36"/>
                              <a:gd name="T35" fmla="*/ 54 h 78"/>
                              <a:gd name="T36" fmla="*/ 21 w 36"/>
                              <a:gd name="T37" fmla="*/ 60 h 78"/>
                              <a:gd name="T38" fmla="*/ 21 w 36"/>
                              <a:gd name="T39" fmla="*/ 63 h 78"/>
                              <a:gd name="T40" fmla="*/ 24 w 36"/>
                              <a:gd name="T41" fmla="*/ 69 h 78"/>
                              <a:gd name="T42" fmla="*/ 27 w 36"/>
                              <a:gd name="T43" fmla="*/ 69 h 78"/>
                              <a:gd name="T44" fmla="*/ 27 w 36"/>
                              <a:gd name="T45" fmla="*/ 72 h 78"/>
                              <a:gd name="T46" fmla="*/ 30 w 36"/>
                              <a:gd name="T47" fmla="*/ 75 h 78"/>
                              <a:gd name="T48" fmla="*/ 33 w 36"/>
                              <a:gd name="T49" fmla="*/ 78 h 78"/>
                              <a:gd name="T50" fmla="*/ 36 w 36"/>
                              <a:gd name="T51" fmla="*/ 78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6" h="78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lnTo>
                                  <a:pt x="9" y="3"/>
                                </a:lnTo>
                                <a:lnTo>
                                  <a:pt x="9" y="6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15" y="15"/>
                                </a:lnTo>
                                <a:lnTo>
                                  <a:pt x="15" y="18"/>
                                </a:lnTo>
                                <a:lnTo>
                                  <a:pt x="15" y="21"/>
                                </a:lnTo>
                                <a:lnTo>
                                  <a:pt x="15" y="24"/>
                                </a:lnTo>
                                <a:lnTo>
                                  <a:pt x="15" y="30"/>
                                </a:lnTo>
                                <a:lnTo>
                                  <a:pt x="15" y="33"/>
                                </a:lnTo>
                                <a:lnTo>
                                  <a:pt x="18" y="39"/>
                                </a:lnTo>
                                <a:lnTo>
                                  <a:pt x="18" y="42"/>
                                </a:lnTo>
                                <a:lnTo>
                                  <a:pt x="18" y="51"/>
                                </a:lnTo>
                                <a:lnTo>
                                  <a:pt x="18" y="54"/>
                                </a:lnTo>
                                <a:lnTo>
                                  <a:pt x="21" y="60"/>
                                </a:lnTo>
                                <a:lnTo>
                                  <a:pt x="21" y="63"/>
                                </a:lnTo>
                                <a:lnTo>
                                  <a:pt x="24" y="69"/>
                                </a:lnTo>
                                <a:lnTo>
                                  <a:pt x="27" y="69"/>
                                </a:lnTo>
                                <a:lnTo>
                                  <a:pt x="27" y="72"/>
                                </a:lnTo>
                                <a:lnTo>
                                  <a:pt x="30" y="75"/>
                                </a:lnTo>
                                <a:lnTo>
                                  <a:pt x="33" y="78"/>
                                </a:lnTo>
                                <a:lnTo>
                                  <a:pt x="36" y="7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874226" name="Freeform 1279"/>
                        <wps:cNvSpPr>
                          <a:spLocks/>
                        </wps:cNvSpPr>
                        <wps:spPr bwMode="auto">
                          <a:xfrm>
                            <a:off x="1513" y="355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3 w 9"/>
                              <a:gd name="T3" fmla="*/ 3 h 9"/>
                              <a:gd name="T4" fmla="*/ 3 w 9"/>
                              <a:gd name="T5" fmla="*/ 6 h 9"/>
                              <a:gd name="T6" fmla="*/ 6 w 9"/>
                              <a:gd name="T7" fmla="*/ 6 h 9"/>
                              <a:gd name="T8" fmla="*/ 9 w 9"/>
                              <a:gd name="T9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3" y="6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315546" name="Freeform 1280"/>
                        <wps:cNvSpPr>
                          <a:spLocks/>
                        </wps:cNvSpPr>
                        <wps:spPr bwMode="auto">
                          <a:xfrm>
                            <a:off x="1531" y="355"/>
                            <a:ext cx="9" cy="21"/>
                          </a:xfrm>
                          <a:custGeom>
                            <a:avLst/>
                            <a:gdLst>
                              <a:gd name="T0" fmla="*/ 9 w 9"/>
                              <a:gd name="T1" fmla="*/ 0 h 21"/>
                              <a:gd name="T2" fmla="*/ 6 w 9"/>
                              <a:gd name="T3" fmla="*/ 3 h 21"/>
                              <a:gd name="T4" fmla="*/ 3 w 9"/>
                              <a:gd name="T5" fmla="*/ 9 h 21"/>
                              <a:gd name="T6" fmla="*/ 0 w 9"/>
                              <a:gd name="T7" fmla="*/ 15 h 21"/>
                              <a:gd name="T8" fmla="*/ 0 w 9"/>
                              <a:gd name="T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21">
                                <a:moveTo>
                                  <a:pt x="9" y="0"/>
                                </a:moveTo>
                                <a:lnTo>
                                  <a:pt x="6" y="3"/>
                                </a:lnTo>
                                <a:lnTo>
                                  <a:pt x="3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404155" name="Freeform 1281"/>
                        <wps:cNvSpPr>
                          <a:spLocks/>
                        </wps:cNvSpPr>
                        <wps:spPr bwMode="auto">
                          <a:xfrm>
                            <a:off x="1531" y="343"/>
                            <a:ext cx="21" cy="12"/>
                          </a:xfrm>
                          <a:custGeom>
                            <a:avLst/>
                            <a:gdLst>
                              <a:gd name="T0" fmla="*/ 21 w 21"/>
                              <a:gd name="T1" fmla="*/ 0 h 12"/>
                              <a:gd name="T2" fmla="*/ 15 w 21"/>
                              <a:gd name="T3" fmla="*/ 3 h 12"/>
                              <a:gd name="T4" fmla="*/ 12 w 21"/>
                              <a:gd name="T5" fmla="*/ 3 h 12"/>
                              <a:gd name="T6" fmla="*/ 9 w 21"/>
                              <a:gd name="T7" fmla="*/ 3 h 12"/>
                              <a:gd name="T8" fmla="*/ 9 w 21"/>
                              <a:gd name="T9" fmla="*/ 6 h 12"/>
                              <a:gd name="T10" fmla="*/ 6 w 21"/>
                              <a:gd name="T11" fmla="*/ 6 h 12"/>
                              <a:gd name="T12" fmla="*/ 3 w 21"/>
                              <a:gd name="T13" fmla="*/ 9 h 12"/>
                              <a:gd name="T14" fmla="*/ 3 w 21"/>
                              <a:gd name="T15" fmla="*/ 12 h 12"/>
                              <a:gd name="T16" fmla="*/ 0 w 21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" h="12">
                                <a:moveTo>
                                  <a:pt x="21" y="0"/>
                                </a:moveTo>
                                <a:lnTo>
                                  <a:pt x="15" y="3"/>
                                </a:lnTo>
                                <a:lnTo>
                                  <a:pt x="12" y="3"/>
                                </a:lnTo>
                                <a:lnTo>
                                  <a:pt x="9" y="3"/>
                                </a:lnTo>
                                <a:lnTo>
                                  <a:pt x="9" y="6"/>
                                </a:lnTo>
                                <a:lnTo>
                                  <a:pt x="6" y="6"/>
                                </a:lnTo>
                                <a:lnTo>
                                  <a:pt x="3" y="9"/>
                                </a:lnTo>
                                <a:lnTo>
                                  <a:pt x="3" y="12"/>
                                </a:ln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074817" name="Freeform 1282"/>
                        <wps:cNvSpPr>
                          <a:spLocks/>
                        </wps:cNvSpPr>
                        <wps:spPr bwMode="auto">
                          <a:xfrm>
                            <a:off x="1531" y="337"/>
                            <a:ext cx="39" cy="15"/>
                          </a:xfrm>
                          <a:custGeom>
                            <a:avLst/>
                            <a:gdLst>
                              <a:gd name="T0" fmla="*/ 39 w 39"/>
                              <a:gd name="T1" fmla="*/ 15 h 15"/>
                              <a:gd name="T2" fmla="*/ 36 w 39"/>
                              <a:gd name="T3" fmla="*/ 15 h 15"/>
                              <a:gd name="T4" fmla="*/ 36 w 39"/>
                              <a:gd name="T5" fmla="*/ 12 h 15"/>
                              <a:gd name="T6" fmla="*/ 33 w 39"/>
                              <a:gd name="T7" fmla="*/ 6 h 15"/>
                              <a:gd name="T8" fmla="*/ 33 w 39"/>
                              <a:gd name="T9" fmla="*/ 3 h 15"/>
                              <a:gd name="T10" fmla="*/ 27 w 39"/>
                              <a:gd name="T11" fmla="*/ 3 h 15"/>
                              <a:gd name="T12" fmla="*/ 24 w 39"/>
                              <a:gd name="T13" fmla="*/ 0 h 15"/>
                              <a:gd name="T14" fmla="*/ 21 w 39"/>
                              <a:gd name="T15" fmla="*/ 0 h 15"/>
                              <a:gd name="T16" fmla="*/ 18 w 39"/>
                              <a:gd name="T17" fmla="*/ 0 h 15"/>
                              <a:gd name="T18" fmla="*/ 15 w 39"/>
                              <a:gd name="T19" fmla="*/ 0 h 15"/>
                              <a:gd name="T20" fmla="*/ 6 w 39"/>
                              <a:gd name="T21" fmla="*/ 0 h 15"/>
                              <a:gd name="T22" fmla="*/ 3 w 39"/>
                              <a:gd name="T23" fmla="*/ 3 h 15"/>
                              <a:gd name="T24" fmla="*/ 3 w 39"/>
                              <a:gd name="T25" fmla="*/ 6 h 15"/>
                              <a:gd name="T26" fmla="*/ 0 w 39"/>
                              <a:gd name="T27" fmla="*/ 9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9" h="15">
                                <a:moveTo>
                                  <a:pt x="39" y="15"/>
                                </a:moveTo>
                                <a:lnTo>
                                  <a:pt x="36" y="15"/>
                                </a:lnTo>
                                <a:lnTo>
                                  <a:pt x="36" y="12"/>
                                </a:lnTo>
                                <a:lnTo>
                                  <a:pt x="33" y="6"/>
                                </a:lnTo>
                                <a:lnTo>
                                  <a:pt x="33" y="3"/>
                                </a:lnTo>
                                <a:lnTo>
                                  <a:pt x="27" y="3"/>
                                </a:lnTo>
                                <a:lnTo>
                                  <a:pt x="24" y="0"/>
                                </a:lnTo>
                                <a:lnTo>
                                  <a:pt x="21" y="0"/>
                                </a:lnTo>
                                <a:lnTo>
                                  <a:pt x="18" y="0"/>
                                </a:lnTo>
                                <a:lnTo>
                                  <a:pt x="15" y="0"/>
                                </a:lnTo>
                                <a:lnTo>
                                  <a:pt x="6" y="0"/>
                                </a:lnTo>
                                <a:lnTo>
                                  <a:pt x="3" y="3"/>
                                </a:lnTo>
                                <a:lnTo>
                                  <a:pt x="3" y="6"/>
                                </a:ln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875715" name="Freeform 1283"/>
                        <wps:cNvSpPr>
                          <a:spLocks/>
                        </wps:cNvSpPr>
                        <wps:spPr bwMode="auto">
                          <a:xfrm>
                            <a:off x="1522" y="301"/>
                            <a:ext cx="30" cy="57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57"/>
                              <a:gd name="T2" fmla="*/ 30 w 30"/>
                              <a:gd name="T3" fmla="*/ 18 h 57"/>
                              <a:gd name="T4" fmla="*/ 27 w 30"/>
                              <a:gd name="T5" fmla="*/ 21 h 57"/>
                              <a:gd name="T6" fmla="*/ 24 w 30"/>
                              <a:gd name="T7" fmla="*/ 24 h 57"/>
                              <a:gd name="T8" fmla="*/ 18 w 30"/>
                              <a:gd name="T9" fmla="*/ 24 h 57"/>
                              <a:gd name="T10" fmla="*/ 15 w 30"/>
                              <a:gd name="T11" fmla="*/ 27 h 57"/>
                              <a:gd name="T12" fmla="*/ 9 w 30"/>
                              <a:gd name="T13" fmla="*/ 30 h 57"/>
                              <a:gd name="T14" fmla="*/ 9 w 30"/>
                              <a:gd name="T15" fmla="*/ 33 h 57"/>
                              <a:gd name="T16" fmla="*/ 6 w 30"/>
                              <a:gd name="T17" fmla="*/ 33 h 57"/>
                              <a:gd name="T18" fmla="*/ 3 w 30"/>
                              <a:gd name="T19" fmla="*/ 36 h 57"/>
                              <a:gd name="T20" fmla="*/ 3 w 30"/>
                              <a:gd name="T21" fmla="*/ 39 h 57"/>
                              <a:gd name="T22" fmla="*/ 0 w 30"/>
                              <a:gd name="T23" fmla="*/ 42 h 57"/>
                              <a:gd name="T24" fmla="*/ 3 w 30"/>
                              <a:gd name="T25" fmla="*/ 45 h 57"/>
                              <a:gd name="T26" fmla="*/ 0 w 30"/>
                              <a:gd name="T27" fmla="*/ 48 h 57"/>
                              <a:gd name="T28" fmla="*/ 3 w 30"/>
                              <a:gd name="T29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" h="57">
                                <a:moveTo>
                                  <a:pt x="30" y="0"/>
                                </a:moveTo>
                                <a:lnTo>
                                  <a:pt x="30" y="18"/>
                                </a:lnTo>
                                <a:lnTo>
                                  <a:pt x="27" y="21"/>
                                </a:lnTo>
                                <a:lnTo>
                                  <a:pt x="24" y="24"/>
                                </a:lnTo>
                                <a:lnTo>
                                  <a:pt x="18" y="24"/>
                                </a:lnTo>
                                <a:lnTo>
                                  <a:pt x="15" y="27"/>
                                </a:lnTo>
                                <a:lnTo>
                                  <a:pt x="9" y="30"/>
                                </a:lnTo>
                                <a:lnTo>
                                  <a:pt x="9" y="33"/>
                                </a:lnTo>
                                <a:lnTo>
                                  <a:pt x="6" y="33"/>
                                </a:lnTo>
                                <a:lnTo>
                                  <a:pt x="3" y="36"/>
                                </a:lnTo>
                                <a:lnTo>
                                  <a:pt x="3" y="39"/>
                                </a:lnTo>
                                <a:lnTo>
                                  <a:pt x="0" y="42"/>
                                </a:lnTo>
                                <a:lnTo>
                                  <a:pt x="3" y="45"/>
                                </a:lnTo>
                                <a:lnTo>
                                  <a:pt x="0" y="48"/>
                                </a:lnTo>
                                <a:lnTo>
                                  <a:pt x="3" y="5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250984" name="Freeform 1284"/>
                        <wps:cNvSpPr>
                          <a:spLocks/>
                        </wps:cNvSpPr>
                        <wps:spPr bwMode="auto">
                          <a:xfrm>
                            <a:off x="1498" y="289"/>
                            <a:ext cx="18" cy="42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42"/>
                              <a:gd name="T2" fmla="*/ 0 w 18"/>
                              <a:gd name="T3" fmla="*/ 3 h 42"/>
                              <a:gd name="T4" fmla="*/ 3 w 18"/>
                              <a:gd name="T5" fmla="*/ 3 h 42"/>
                              <a:gd name="T6" fmla="*/ 3 w 18"/>
                              <a:gd name="T7" fmla="*/ 6 h 42"/>
                              <a:gd name="T8" fmla="*/ 9 w 18"/>
                              <a:gd name="T9" fmla="*/ 9 h 42"/>
                              <a:gd name="T10" fmla="*/ 9 w 18"/>
                              <a:gd name="T11" fmla="*/ 12 h 42"/>
                              <a:gd name="T12" fmla="*/ 12 w 18"/>
                              <a:gd name="T13" fmla="*/ 15 h 42"/>
                              <a:gd name="T14" fmla="*/ 15 w 18"/>
                              <a:gd name="T15" fmla="*/ 21 h 42"/>
                              <a:gd name="T16" fmla="*/ 15 w 18"/>
                              <a:gd name="T17" fmla="*/ 24 h 42"/>
                              <a:gd name="T18" fmla="*/ 18 w 18"/>
                              <a:gd name="T19" fmla="*/ 30 h 42"/>
                              <a:gd name="T20" fmla="*/ 18 w 18"/>
                              <a:gd name="T21" fmla="*/ 36 h 42"/>
                              <a:gd name="T22" fmla="*/ 15 w 18"/>
                              <a:gd name="T23" fmla="*/ 39 h 42"/>
                              <a:gd name="T24" fmla="*/ 15 w 18"/>
                              <a:gd name="T25" fmla="*/ 42 h 42"/>
                              <a:gd name="T26" fmla="*/ 12 w 18"/>
                              <a:gd name="T27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42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3" y="6"/>
                                </a:lnTo>
                                <a:lnTo>
                                  <a:pt x="9" y="9"/>
                                </a:lnTo>
                                <a:lnTo>
                                  <a:pt x="9" y="12"/>
                                </a:lnTo>
                                <a:lnTo>
                                  <a:pt x="12" y="15"/>
                                </a:lnTo>
                                <a:lnTo>
                                  <a:pt x="15" y="21"/>
                                </a:lnTo>
                                <a:lnTo>
                                  <a:pt x="15" y="24"/>
                                </a:lnTo>
                                <a:lnTo>
                                  <a:pt x="18" y="30"/>
                                </a:lnTo>
                                <a:lnTo>
                                  <a:pt x="18" y="36"/>
                                </a:lnTo>
                                <a:lnTo>
                                  <a:pt x="15" y="39"/>
                                </a:lnTo>
                                <a:lnTo>
                                  <a:pt x="15" y="42"/>
                                </a:lnTo>
                                <a:lnTo>
                                  <a:pt x="12" y="4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655601" name="Freeform 1285"/>
                        <wps:cNvSpPr>
                          <a:spLocks/>
                        </wps:cNvSpPr>
                        <wps:spPr bwMode="auto">
                          <a:xfrm>
                            <a:off x="1519" y="292"/>
                            <a:ext cx="30" cy="21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21"/>
                              <a:gd name="T2" fmla="*/ 30 w 30"/>
                              <a:gd name="T3" fmla="*/ 3 h 21"/>
                              <a:gd name="T4" fmla="*/ 27 w 30"/>
                              <a:gd name="T5" fmla="*/ 6 h 21"/>
                              <a:gd name="T6" fmla="*/ 24 w 30"/>
                              <a:gd name="T7" fmla="*/ 6 h 21"/>
                              <a:gd name="T8" fmla="*/ 21 w 30"/>
                              <a:gd name="T9" fmla="*/ 6 h 21"/>
                              <a:gd name="T10" fmla="*/ 15 w 30"/>
                              <a:gd name="T11" fmla="*/ 9 h 21"/>
                              <a:gd name="T12" fmla="*/ 12 w 30"/>
                              <a:gd name="T13" fmla="*/ 9 h 21"/>
                              <a:gd name="T14" fmla="*/ 9 w 30"/>
                              <a:gd name="T15" fmla="*/ 12 h 21"/>
                              <a:gd name="T16" fmla="*/ 6 w 30"/>
                              <a:gd name="T17" fmla="*/ 15 h 21"/>
                              <a:gd name="T18" fmla="*/ 3 w 30"/>
                              <a:gd name="T19" fmla="*/ 15 h 21"/>
                              <a:gd name="T20" fmla="*/ 3 w 30"/>
                              <a:gd name="T21" fmla="*/ 18 h 21"/>
                              <a:gd name="T22" fmla="*/ 0 w 30"/>
                              <a:gd name="T23" fmla="*/ 18 h 21"/>
                              <a:gd name="T24" fmla="*/ 0 w 30"/>
                              <a:gd name="T25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0" h="21">
                                <a:moveTo>
                                  <a:pt x="30" y="0"/>
                                </a:moveTo>
                                <a:lnTo>
                                  <a:pt x="30" y="3"/>
                                </a:lnTo>
                                <a:lnTo>
                                  <a:pt x="27" y="6"/>
                                </a:lnTo>
                                <a:lnTo>
                                  <a:pt x="24" y="6"/>
                                </a:lnTo>
                                <a:lnTo>
                                  <a:pt x="21" y="6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9" y="12"/>
                                </a:lnTo>
                                <a:lnTo>
                                  <a:pt x="6" y="15"/>
                                </a:lnTo>
                                <a:lnTo>
                                  <a:pt x="3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478488" name="Freeform 1286"/>
                        <wps:cNvSpPr>
                          <a:spLocks/>
                        </wps:cNvSpPr>
                        <wps:spPr bwMode="auto">
                          <a:xfrm>
                            <a:off x="1522" y="307"/>
                            <a:ext cx="12" cy="9"/>
                          </a:xfrm>
                          <a:custGeom>
                            <a:avLst/>
                            <a:gdLst>
                              <a:gd name="T0" fmla="*/ 12 w 12"/>
                              <a:gd name="T1" fmla="*/ 0 h 9"/>
                              <a:gd name="T2" fmla="*/ 9 w 12"/>
                              <a:gd name="T3" fmla="*/ 0 h 9"/>
                              <a:gd name="T4" fmla="*/ 6 w 12"/>
                              <a:gd name="T5" fmla="*/ 0 h 9"/>
                              <a:gd name="T6" fmla="*/ 3 w 12"/>
                              <a:gd name="T7" fmla="*/ 3 h 9"/>
                              <a:gd name="T8" fmla="*/ 3 w 12"/>
                              <a:gd name="T9" fmla="*/ 6 h 9"/>
                              <a:gd name="T10" fmla="*/ 0 w 12"/>
                              <a:gd name="T11" fmla="*/ 6 h 9"/>
                              <a:gd name="T12" fmla="*/ 0 w 12"/>
                              <a:gd name="T13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" h="9">
                                <a:moveTo>
                                  <a:pt x="12" y="0"/>
                                </a:moveTo>
                                <a:lnTo>
                                  <a:pt x="9" y="0"/>
                                </a:lnTo>
                                <a:lnTo>
                                  <a:pt x="6" y="0"/>
                                </a:lnTo>
                                <a:lnTo>
                                  <a:pt x="3" y="3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128269" name="Freeform 1287"/>
                        <wps:cNvSpPr>
                          <a:spLocks/>
                        </wps:cNvSpPr>
                        <wps:spPr bwMode="auto">
                          <a:xfrm>
                            <a:off x="1522" y="295"/>
                            <a:ext cx="30" cy="27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27"/>
                              <a:gd name="T2" fmla="*/ 30 w 30"/>
                              <a:gd name="T3" fmla="*/ 3 h 27"/>
                              <a:gd name="T4" fmla="*/ 30 w 30"/>
                              <a:gd name="T5" fmla="*/ 6 h 27"/>
                              <a:gd name="T6" fmla="*/ 27 w 30"/>
                              <a:gd name="T7" fmla="*/ 6 h 27"/>
                              <a:gd name="T8" fmla="*/ 27 w 30"/>
                              <a:gd name="T9" fmla="*/ 9 h 27"/>
                              <a:gd name="T10" fmla="*/ 24 w 30"/>
                              <a:gd name="T11" fmla="*/ 12 h 27"/>
                              <a:gd name="T12" fmla="*/ 21 w 30"/>
                              <a:gd name="T13" fmla="*/ 12 h 27"/>
                              <a:gd name="T14" fmla="*/ 18 w 30"/>
                              <a:gd name="T15" fmla="*/ 15 h 27"/>
                              <a:gd name="T16" fmla="*/ 9 w 30"/>
                              <a:gd name="T17" fmla="*/ 18 h 27"/>
                              <a:gd name="T18" fmla="*/ 9 w 30"/>
                              <a:gd name="T19" fmla="*/ 21 h 27"/>
                              <a:gd name="T20" fmla="*/ 6 w 30"/>
                              <a:gd name="T21" fmla="*/ 24 h 27"/>
                              <a:gd name="T22" fmla="*/ 3 w 30"/>
                              <a:gd name="T23" fmla="*/ 24 h 27"/>
                              <a:gd name="T24" fmla="*/ 0 w 30"/>
                              <a:gd name="T25" fmla="*/ 24 h 27"/>
                              <a:gd name="T26" fmla="*/ 0 w 30"/>
                              <a:gd name="T27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0" h="27">
                                <a:moveTo>
                                  <a:pt x="30" y="0"/>
                                </a:moveTo>
                                <a:lnTo>
                                  <a:pt x="30" y="3"/>
                                </a:lnTo>
                                <a:lnTo>
                                  <a:pt x="30" y="6"/>
                                </a:lnTo>
                                <a:lnTo>
                                  <a:pt x="27" y="6"/>
                                </a:lnTo>
                                <a:lnTo>
                                  <a:pt x="27" y="9"/>
                                </a:lnTo>
                                <a:lnTo>
                                  <a:pt x="24" y="12"/>
                                </a:lnTo>
                                <a:lnTo>
                                  <a:pt x="21" y="12"/>
                                </a:lnTo>
                                <a:lnTo>
                                  <a:pt x="18" y="15"/>
                                </a:lnTo>
                                <a:lnTo>
                                  <a:pt x="9" y="18"/>
                                </a:lnTo>
                                <a:lnTo>
                                  <a:pt x="9" y="21"/>
                                </a:lnTo>
                                <a:lnTo>
                                  <a:pt x="6" y="24"/>
                                </a:lnTo>
                                <a:lnTo>
                                  <a:pt x="3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212220" name="Freeform 1288"/>
                        <wps:cNvSpPr>
                          <a:spLocks/>
                        </wps:cNvSpPr>
                        <wps:spPr bwMode="auto">
                          <a:xfrm>
                            <a:off x="1519" y="316"/>
                            <a:ext cx="27" cy="21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1"/>
                              <a:gd name="T2" fmla="*/ 27 w 27"/>
                              <a:gd name="T3" fmla="*/ 3 h 21"/>
                              <a:gd name="T4" fmla="*/ 24 w 27"/>
                              <a:gd name="T5" fmla="*/ 3 h 21"/>
                              <a:gd name="T6" fmla="*/ 18 w 27"/>
                              <a:gd name="T7" fmla="*/ 6 h 21"/>
                              <a:gd name="T8" fmla="*/ 15 w 27"/>
                              <a:gd name="T9" fmla="*/ 6 h 21"/>
                              <a:gd name="T10" fmla="*/ 12 w 27"/>
                              <a:gd name="T11" fmla="*/ 9 h 21"/>
                              <a:gd name="T12" fmla="*/ 6 w 27"/>
                              <a:gd name="T13" fmla="*/ 12 h 21"/>
                              <a:gd name="T14" fmla="*/ 6 w 27"/>
                              <a:gd name="T15" fmla="*/ 15 h 21"/>
                              <a:gd name="T16" fmla="*/ 3 w 27"/>
                              <a:gd name="T17" fmla="*/ 18 h 21"/>
                              <a:gd name="T18" fmla="*/ 0 w 27"/>
                              <a:gd name="T1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" h="21">
                                <a:moveTo>
                                  <a:pt x="27" y="0"/>
                                </a:moveTo>
                                <a:lnTo>
                                  <a:pt x="27" y="3"/>
                                </a:lnTo>
                                <a:lnTo>
                                  <a:pt x="24" y="3"/>
                                </a:lnTo>
                                <a:lnTo>
                                  <a:pt x="18" y="6"/>
                                </a:lnTo>
                                <a:lnTo>
                                  <a:pt x="15" y="6"/>
                                </a:lnTo>
                                <a:lnTo>
                                  <a:pt x="12" y="9"/>
                                </a:lnTo>
                                <a:lnTo>
                                  <a:pt x="6" y="12"/>
                                </a:lnTo>
                                <a:lnTo>
                                  <a:pt x="6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818560" name="Freeform 1289"/>
                        <wps:cNvSpPr>
                          <a:spLocks/>
                        </wps:cNvSpPr>
                        <wps:spPr bwMode="auto">
                          <a:xfrm>
                            <a:off x="1225" y="400"/>
                            <a:ext cx="39" cy="30"/>
                          </a:xfrm>
                          <a:custGeom>
                            <a:avLst/>
                            <a:gdLst>
                              <a:gd name="T0" fmla="*/ 39 w 39"/>
                              <a:gd name="T1" fmla="*/ 9 h 30"/>
                              <a:gd name="T2" fmla="*/ 36 w 39"/>
                              <a:gd name="T3" fmla="*/ 6 h 30"/>
                              <a:gd name="T4" fmla="*/ 36 w 39"/>
                              <a:gd name="T5" fmla="*/ 3 h 30"/>
                              <a:gd name="T6" fmla="*/ 33 w 39"/>
                              <a:gd name="T7" fmla="*/ 3 h 30"/>
                              <a:gd name="T8" fmla="*/ 33 w 39"/>
                              <a:gd name="T9" fmla="*/ 0 h 30"/>
                              <a:gd name="T10" fmla="*/ 30 w 39"/>
                              <a:gd name="T11" fmla="*/ 0 h 30"/>
                              <a:gd name="T12" fmla="*/ 27 w 39"/>
                              <a:gd name="T13" fmla="*/ 0 h 30"/>
                              <a:gd name="T14" fmla="*/ 24 w 39"/>
                              <a:gd name="T15" fmla="*/ 0 h 30"/>
                              <a:gd name="T16" fmla="*/ 21 w 39"/>
                              <a:gd name="T17" fmla="*/ 0 h 30"/>
                              <a:gd name="T18" fmla="*/ 18 w 39"/>
                              <a:gd name="T19" fmla="*/ 3 h 30"/>
                              <a:gd name="T20" fmla="*/ 18 w 39"/>
                              <a:gd name="T21" fmla="*/ 6 h 30"/>
                              <a:gd name="T22" fmla="*/ 18 w 39"/>
                              <a:gd name="T23" fmla="*/ 9 h 30"/>
                              <a:gd name="T24" fmla="*/ 3 w 39"/>
                              <a:gd name="T25" fmla="*/ 9 h 30"/>
                              <a:gd name="T26" fmla="*/ 0 w 39"/>
                              <a:gd name="T27" fmla="*/ 9 h 30"/>
                              <a:gd name="T28" fmla="*/ 0 w 39"/>
                              <a:gd name="T29" fmla="*/ 12 h 30"/>
                              <a:gd name="T30" fmla="*/ 0 w 39"/>
                              <a:gd name="T31" fmla="*/ 15 h 30"/>
                              <a:gd name="T32" fmla="*/ 0 w 39"/>
                              <a:gd name="T33" fmla="*/ 21 h 30"/>
                              <a:gd name="T34" fmla="*/ 3 w 39"/>
                              <a:gd name="T35" fmla="*/ 24 h 30"/>
                              <a:gd name="T36" fmla="*/ 6 w 39"/>
                              <a:gd name="T37" fmla="*/ 27 h 30"/>
                              <a:gd name="T38" fmla="*/ 6 w 39"/>
                              <a:gd name="T39" fmla="*/ 30 h 30"/>
                              <a:gd name="T40" fmla="*/ 6 w 39"/>
                              <a:gd name="T41" fmla="*/ 27 h 30"/>
                              <a:gd name="T42" fmla="*/ 3 w 39"/>
                              <a:gd name="T43" fmla="*/ 27 h 30"/>
                              <a:gd name="T44" fmla="*/ 0 w 39"/>
                              <a:gd name="T45" fmla="*/ 27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9" h="30">
                                <a:moveTo>
                                  <a:pt x="39" y="9"/>
                                </a:moveTo>
                                <a:lnTo>
                                  <a:pt x="36" y="6"/>
                                </a:lnTo>
                                <a:lnTo>
                                  <a:pt x="36" y="3"/>
                                </a:lnTo>
                                <a:lnTo>
                                  <a:pt x="33" y="3"/>
                                </a:lnTo>
                                <a:lnTo>
                                  <a:pt x="33" y="0"/>
                                </a:lnTo>
                                <a:lnTo>
                                  <a:pt x="30" y="0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21" y="0"/>
                                </a:lnTo>
                                <a:lnTo>
                                  <a:pt x="18" y="3"/>
                                </a:lnTo>
                                <a:lnTo>
                                  <a:pt x="18" y="6"/>
                                </a:lnTo>
                                <a:lnTo>
                                  <a:pt x="18" y="9"/>
                                </a:lnTo>
                                <a:lnTo>
                                  <a:pt x="3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2"/>
                                </a:lnTo>
                                <a:lnTo>
                                  <a:pt x="0" y="15"/>
                                </a:lnTo>
                                <a:lnTo>
                                  <a:pt x="0" y="21"/>
                                </a:lnTo>
                                <a:lnTo>
                                  <a:pt x="3" y="24"/>
                                </a:lnTo>
                                <a:lnTo>
                                  <a:pt x="6" y="27"/>
                                </a:lnTo>
                                <a:lnTo>
                                  <a:pt x="6" y="30"/>
                                </a:lnTo>
                                <a:lnTo>
                                  <a:pt x="6" y="27"/>
                                </a:lnTo>
                                <a:lnTo>
                                  <a:pt x="3" y="27"/>
                                </a:lnTo>
                                <a:lnTo>
                                  <a:pt x="0" y="2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784954" name="Freeform 1290"/>
                        <wps:cNvSpPr>
                          <a:spLocks/>
                        </wps:cNvSpPr>
                        <wps:spPr bwMode="auto">
                          <a:xfrm>
                            <a:off x="1223" y="427"/>
                            <a:ext cx="2" cy="12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2"/>
                              <a:gd name="T2" fmla="*/ 0 w 2"/>
                              <a:gd name="T3" fmla="*/ 6 h 12"/>
                              <a:gd name="T4" fmla="*/ 0 w 2"/>
                              <a:gd name="T5" fmla="*/ 9 h 12"/>
                              <a:gd name="T6" fmla="*/ 0 w 2"/>
                              <a:gd name="T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" h="12">
                                <a:moveTo>
                                  <a:pt x="2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420824" name="Freeform 1291"/>
                        <wps:cNvSpPr>
                          <a:spLocks/>
                        </wps:cNvSpPr>
                        <wps:spPr bwMode="auto">
                          <a:xfrm>
                            <a:off x="1288" y="352"/>
                            <a:ext cx="12" cy="12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12"/>
                              <a:gd name="T2" fmla="*/ 3 w 12"/>
                              <a:gd name="T3" fmla="*/ 3 h 12"/>
                              <a:gd name="T4" fmla="*/ 3 w 12"/>
                              <a:gd name="T5" fmla="*/ 6 h 12"/>
                              <a:gd name="T6" fmla="*/ 6 w 12"/>
                              <a:gd name="T7" fmla="*/ 6 h 12"/>
                              <a:gd name="T8" fmla="*/ 6 w 12"/>
                              <a:gd name="T9" fmla="*/ 9 h 12"/>
                              <a:gd name="T10" fmla="*/ 9 w 12"/>
                              <a:gd name="T11" fmla="*/ 9 h 12"/>
                              <a:gd name="T12" fmla="*/ 12 w 12"/>
                              <a:gd name="T1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" h="12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3" y="6"/>
                                </a:lnTo>
                                <a:lnTo>
                                  <a:pt x="6" y="6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12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769095" name="Freeform 1292"/>
                        <wps:cNvSpPr>
                          <a:spLocks/>
                        </wps:cNvSpPr>
                        <wps:spPr bwMode="auto">
                          <a:xfrm>
                            <a:off x="1252" y="343"/>
                            <a:ext cx="6" cy="12"/>
                          </a:xfrm>
                          <a:custGeom>
                            <a:avLst/>
                            <a:gdLst>
                              <a:gd name="T0" fmla="*/ 0 w 6"/>
                              <a:gd name="T1" fmla="*/ 0 h 12"/>
                              <a:gd name="T2" fmla="*/ 3 w 6"/>
                              <a:gd name="T3" fmla="*/ 6 h 12"/>
                              <a:gd name="T4" fmla="*/ 6 w 6"/>
                              <a:gd name="T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" h="12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6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47496" name="Freeform 1293"/>
                        <wps:cNvSpPr>
                          <a:spLocks/>
                        </wps:cNvSpPr>
                        <wps:spPr bwMode="auto">
                          <a:xfrm>
                            <a:off x="1369" y="512"/>
                            <a:ext cx="12" cy="9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9"/>
                              <a:gd name="T2" fmla="*/ 0 w 12"/>
                              <a:gd name="T3" fmla="*/ 3 h 9"/>
                              <a:gd name="T4" fmla="*/ 3 w 12"/>
                              <a:gd name="T5" fmla="*/ 3 h 9"/>
                              <a:gd name="T6" fmla="*/ 6 w 12"/>
                              <a:gd name="T7" fmla="*/ 6 h 9"/>
                              <a:gd name="T8" fmla="*/ 6 w 12"/>
                              <a:gd name="T9" fmla="*/ 9 h 9"/>
                              <a:gd name="T10" fmla="*/ 9 w 12"/>
                              <a:gd name="T11" fmla="*/ 9 h 9"/>
                              <a:gd name="T12" fmla="*/ 12 w 12"/>
                              <a:gd name="T13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" h="9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817888" name="Freeform 1294"/>
                        <wps:cNvSpPr>
                          <a:spLocks/>
                        </wps:cNvSpPr>
                        <wps:spPr bwMode="auto">
                          <a:xfrm>
                            <a:off x="1327" y="521"/>
                            <a:ext cx="3" cy="9"/>
                          </a:xfrm>
                          <a:custGeom>
                            <a:avLst/>
                            <a:gdLst>
                              <a:gd name="T0" fmla="*/ 0 w 3"/>
                              <a:gd name="T1" fmla="*/ 0 h 9"/>
                              <a:gd name="T2" fmla="*/ 0 w 3"/>
                              <a:gd name="T3" fmla="*/ 6 h 9"/>
                              <a:gd name="T4" fmla="*/ 3 w 3"/>
                              <a:gd name="T5" fmla="*/ 6 h 9"/>
                              <a:gd name="T6" fmla="*/ 3 w 3"/>
                              <a:gd name="T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9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3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828169" name="Freeform 1295"/>
                        <wps:cNvSpPr>
                          <a:spLocks/>
                        </wps:cNvSpPr>
                        <wps:spPr bwMode="auto">
                          <a:xfrm>
                            <a:off x="1246" y="448"/>
                            <a:ext cx="3" cy="6"/>
                          </a:xfrm>
                          <a:custGeom>
                            <a:avLst/>
                            <a:gdLst>
                              <a:gd name="T0" fmla="*/ 0 w 3"/>
                              <a:gd name="T1" fmla="*/ 0 h 6"/>
                              <a:gd name="T2" fmla="*/ 0 w 3"/>
                              <a:gd name="T3" fmla="*/ 3 h 6"/>
                              <a:gd name="T4" fmla="*/ 3 w 3"/>
                              <a:gd name="T5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6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003572" name="Line 1296"/>
                        <wps:cNvCnPr>
                          <a:cxnSpLocks noChangeShapeType="1"/>
                        </wps:cNvCnPr>
                        <wps:spPr bwMode="auto">
                          <a:xfrm>
                            <a:off x="1399" y="280"/>
                            <a:ext cx="0" cy="3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4410878" name="Oval 1297"/>
                        <wps:cNvSpPr>
                          <a:spLocks noChangeArrowheads="1"/>
                        </wps:cNvSpPr>
                        <wps:spPr bwMode="auto">
                          <a:xfrm>
                            <a:off x="1384" y="277"/>
                            <a:ext cx="9" cy="9"/>
                          </a:xfrm>
                          <a:prstGeom prst="ellipse">
                            <a:avLst/>
                          </a:pr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30311" name="Oval 1298"/>
                        <wps:cNvSpPr>
                          <a:spLocks noChangeArrowheads="1"/>
                        </wps:cNvSpPr>
                        <wps:spPr bwMode="auto">
                          <a:xfrm>
                            <a:off x="1385" y="278"/>
                            <a:ext cx="7" cy="7"/>
                          </a:xfrm>
                          <a:prstGeom prst="ellips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202433" name="Oval 1299"/>
                        <wps:cNvSpPr>
                          <a:spLocks noChangeArrowheads="1"/>
                        </wps:cNvSpPr>
                        <wps:spPr bwMode="auto">
                          <a:xfrm>
                            <a:off x="1387" y="277"/>
                            <a:ext cx="3" cy="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551528" name="Oval 1300"/>
                        <wps:cNvSpPr>
                          <a:spLocks noChangeArrowheads="1"/>
                        </wps:cNvSpPr>
                        <wps:spPr bwMode="auto">
                          <a:xfrm>
                            <a:off x="1388" y="278"/>
                            <a:ext cx="1" cy="4"/>
                          </a:xfrm>
                          <a:prstGeom prst="ellipse">
                            <a:avLst/>
                          </a:prstGeom>
                          <a:noFill/>
                          <a:ln w="190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887570" name="Freeform 1301"/>
                        <wps:cNvSpPr>
                          <a:spLocks/>
                        </wps:cNvSpPr>
                        <wps:spPr bwMode="auto">
                          <a:xfrm>
                            <a:off x="1348" y="280"/>
                            <a:ext cx="3" cy="12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2"/>
                              <a:gd name="T2" fmla="*/ 0 w 3"/>
                              <a:gd name="T3" fmla="*/ 3 h 12"/>
                              <a:gd name="T4" fmla="*/ 0 w 3"/>
                              <a:gd name="T5" fmla="*/ 6 h 12"/>
                              <a:gd name="T6" fmla="*/ 0 w 3"/>
                              <a:gd name="T7" fmla="*/ 9 h 12"/>
                              <a:gd name="T8" fmla="*/ 0 w 3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12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1795376" name="Freeform 1302"/>
                        <wps:cNvSpPr>
                          <a:spLocks/>
                        </wps:cNvSpPr>
                        <wps:spPr bwMode="auto">
                          <a:xfrm>
                            <a:off x="1351" y="274"/>
                            <a:ext cx="48" cy="9"/>
                          </a:xfrm>
                          <a:custGeom>
                            <a:avLst/>
                            <a:gdLst>
                              <a:gd name="T0" fmla="*/ 0 w 48"/>
                              <a:gd name="T1" fmla="*/ 3 h 9"/>
                              <a:gd name="T2" fmla="*/ 3 w 48"/>
                              <a:gd name="T3" fmla="*/ 6 h 9"/>
                              <a:gd name="T4" fmla="*/ 6 w 48"/>
                              <a:gd name="T5" fmla="*/ 6 h 9"/>
                              <a:gd name="T6" fmla="*/ 6 w 48"/>
                              <a:gd name="T7" fmla="*/ 3 h 9"/>
                              <a:gd name="T8" fmla="*/ 9 w 48"/>
                              <a:gd name="T9" fmla="*/ 3 h 9"/>
                              <a:gd name="T10" fmla="*/ 12 w 48"/>
                              <a:gd name="T11" fmla="*/ 6 h 9"/>
                              <a:gd name="T12" fmla="*/ 9 w 48"/>
                              <a:gd name="T13" fmla="*/ 9 h 9"/>
                              <a:gd name="T14" fmla="*/ 12 w 48"/>
                              <a:gd name="T15" fmla="*/ 9 h 9"/>
                              <a:gd name="T16" fmla="*/ 18 w 48"/>
                              <a:gd name="T17" fmla="*/ 6 h 9"/>
                              <a:gd name="T18" fmla="*/ 21 w 48"/>
                              <a:gd name="T19" fmla="*/ 6 h 9"/>
                              <a:gd name="T20" fmla="*/ 24 w 48"/>
                              <a:gd name="T21" fmla="*/ 6 h 9"/>
                              <a:gd name="T22" fmla="*/ 27 w 48"/>
                              <a:gd name="T23" fmla="*/ 6 h 9"/>
                              <a:gd name="T24" fmla="*/ 30 w 48"/>
                              <a:gd name="T25" fmla="*/ 3 h 9"/>
                              <a:gd name="T26" fmla="*/ 33 w 48"/>
                              <a:gd name="T27" fmla="*/ 3 h 9"/>
                              <a:gd name="T28" fmla="*/ 36 w 48"/>
                              <a:gd name="T29" fmla="*/ 0 h 9"/>
                              <a:gd name="T30" fmla="*/ 39 w 48"/>
                              <a:gd name="T31" fmla="*/ 0 h 9"/>
                              <a:gd name="T32" fmla="*/ 42 w 48"/>
                              <a:gd name="T33" fmla="*/ 0 h 9"/>
                              <a:gd name="T34" fmla="*/ 45 w 48"/>
                              <a:gd name="T35" fmla="*/ 0 h 9"/>
                              <a:gd name="T36" fmla="*/ 48 w 48"/>
                              <a:gd name="T37" fmla="*/ 3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8" h="9">
                                <a:moveTo>
                                  <a:pt x="0" y="3"/>
                                </a:moveTo>
                                <a:lnTo>
                                  <a:pt x="3" y="6"/>
                                </a:lnTo>
                                <a:lnTo>
                                  <a:pt x="6" y="6"/>
                                </a:lnTo>
                                <a:lnTo>
                                  <a:pt x="6" y="3"/>
                                </a:lnTo>
                                <a:lnTo>
                                  <a:pt x="9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6"/>
                                </a:lnTo>
                                <a:lnTo>
                                  <a:pt x="24" y="6"/>
                                </a:lnTo>
                                <a:lnTo>
                                  <a:pt x="27" y="6"/>
                                </a:lnTo>
                                <a:lnTo>
                                  <a:pt x="30" y="3"/>
                                </a:lnTo>
                                <a:lnTo>
                                  <a:pt x="33" y="3"/>
                                </a:lnTo>
                                <a:lnTo>
                                  <a:pt x="36" y="0"/>
                                </a:lnTo>
                                <a:lnTo>
                                  <a:pt x="39" y="0"/>
                                </a:lnTo>
                                <a:lnTo>
                                  <a:pt x="42" y="0"/>
                                </a:lnTo>
                                <a:lnTo>
                                  <a:pt x="45" y="0"/>
                                </a:lnTo>
                                <a:lnTo>
                                  <a:pt x="48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870322" name="Freeform 1303"/>
                        <wps:cNvSpPr>
                          <a:spLocks/>
                        </wps:cNvSpPr>
                        <wps:spPr bwMode="auto">
                          <a:xfrm>
                            <a:off x="1351" y="259"/>
                            <a:ext cx="27" cy="18"/>
                          </a:xfrm>
                          <a:custGeom>
                            <a:avLst/>
                            <a:gdLst>
                              <a:gd name="T0" fmla="*/ 0 w 27"/>
                              <a:gd name="T1" fmla="*/ 18 h 18"/>
                              <a:gd name="T2" fmla="*/ 0 w 27"/>
                              <a:gd name="T3" fmla="*/ 15 h 18"/>
                              <a:gd name="T4" fmla="*/ 0 w 27"/>
                              <a:gd name="T5" fmla="*/ 12 h 18"/>
                              <a:gd name="T6" fmla="*/ 3 w 27"/>
                              <a:gd name="T7" fmla="*/ 9 h 18"/>
                              <a:gd name="T8" fmla="*/ 6 w 27"/>
                              <a:gd name="T9" fmla="*/ 9 h 18"/>
                              <a:gd name="T10" fmla="*/ 9 w 27"/>
                              <a:gd name="T11" fmla="*/ 9 h 18"/>
                              <a:gd name="T12" fmla="*/ 9 w 27"/>
                              <a:gd name="T13" fmla="*/ 6 h 18"/>
                              <a:gd name="T14" fmla="*/ 12 w 27"/>
                              <a:gd name="T15" fmla="*/ 6 h 18"/>
                              <a:gd name="T16" fmla="*/ 15 w 27"/>
                              <a:gd name="T17" fmla="*/ 3 h 18"/>
                              <a:gd name="T18" fmla="*/ 18 w 27"/>
                              <a:gd name="T19" fmla="*/ 3 h 18"/>
                              <a:gd name="T20" fmla="*/ 21 w 27"/>
                              <a:gd name="T21" fmla="*/ 0 h 18"/>
                              <a:gd name="T22" fmla="*/ 24 w 27"/>
                              <a:gd name="T23" fmla="*/ 0 h 18"/>
                              <a:gd name="T24" fmla="*/ 27 w 27"/>
                              <a:gd name="T25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" h="18">
                                <a:moveTo>
                                  <a:pt x="0" y="18"/>
                                </a:move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12" y="6"/>
                                </a:lnTo>
                                <a:lnTo>
                                  <a:pt x="15" y="3"/>
                                </a:lnTo>
                                <a:lnTo>
                                  <a:pt x="18" y="3"/>
                                </a:lnTo>
                                <a:lnTo>
                                  <a:pt x="21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614042" name="Freeform 1304"/>
                        <wps:cNvSpPr>
                          <a:spLocks/>
                        </wps:cNvSpPr>
                        <wps:spPr bwMode="auto">
                          <a:xfrm>
                            <a:off x="818" y="740"/>
                            <a:ext cx="54" cy="40"/>
                          </a:xfrm>
                          <a:custGeom>
                            <a:avLst/>
                            <a:gdLst>
                              <a:gd name="T0" fmla="*/ 12 w 54"/>
                              <a:gd name="T1" fmla="*/ 37 h 40"/>
                              <a:gd name="T2" fmla="*/ 9 w 54"/>
                              <a:gd name="T3" fmla="*/ 34 h 40"/>
                              <a:gd name="T4" fmla="*/ 6 w 54"/>
                              <a:gd name="T5" fmla="*/ 31 h 40"/>
                              <a:gd name="T6" fmla="*/ 3 w 54"/>
                              <a:gd name="T7" fmla="*/ 28 h 40"/>
                              <a:gd name="T8" fmla="*/ 3 w 54"/>
                              <a:gd name="T9" fmla="*/ 25 h 40"/>
                              <a:gd name="T10" fmla="*/ 0 w 54"/>
                              <a:gd name="T11" fmla="*/ 21 h 40"/>
                              <a:gd name="T12" fmla="*/ 0 w 54"/>
                              <a:gd name="T13" fmla="*/ 18 h 40"/>
                              <a:gd name="T14" fmla="*/ 3 w 54"/>
                              <a:gd name="T15" fmla="*/ 15 h 40"/>
                              <a:gd name="T16" fmla="*/ 6 w 54"/>
                              <a:gd name="T17" fmla="*/ 12 h 40"/>
                              <a:gd name="T18" fmla="*/ 9 w 54"/>
                              <a:gd name="T19" fmla="*/ 12 h 40"/>
                              <a:gd name="T20" fmla="*/ 15 w 54"/>
                              <a:gd name="T21" fmla="*/ 12 h 40"/>
                              <a:gd name="T22" fmla="*/ 15 w 54"/>
                              <a:gd name="T23" fmla="*/ 9 h 40"/>
                              <a:gd name="T24" fmla="*/ 15 w 54"/>
                              <a:gd name="T25" fmla="*/ 3 h 40"/>
                              <a:gd name="T26" fmla="*/ 18 w 54"/>
                              <a:gd name="T27" fmla="*/ 0 h 40"/>
                              <a:gd name="T28" fmla="*/ 24 w 54"/>
                              <a:gd name="T29" fmla="*/ 0 h 40"/>
                              <a:gd name="T30" fmla="*/ 27 w 54"/>
                              <a:gd name="T31" fmla="*/ 0 h 40"/>
                              <a:gd name="T32" fmla="*/ 30 w 54"/>
                              <a:gd name="T33" fmla="*/ 0 h 40"/>
                              <a:gd name="T34" fmla="*/ 33 w 54"/>
                              <a:gd name="T35" fmla="*/ 3 h 40"/>
                              <a:gd name="T36" fmla="*/ 33 w 54"/>
                              <a:gd name="T37" fmla="*/ 6 h 40"/>
                              <a:gd name="T38" fmla="*/ 33 w 54"/>
                              <a:gd name="T39" fmla="*/ 9 h 40"/>
                              <a:gd name="T40" fmla="*/ 33 w 54"/>
                              <a:gd name="T41" fmla="*/ 12 h 40"/>
                              <a:gd name="T42" fmla="*/ 39 w 54"/>
                              <a:gd name="T43" fmla="*/ 9 h 40"/>
                              <a:gd name="T44" fmla="*/ 45 w 54"/>
                              <a:gd name="T45" fmla="*/ 9 h 40"/>
                              <a:gd name="T46" fmla="*/ 51 w 54"/>
                              <a:gd name="T47" fmla="*/ 9 h 40"/>
                              <a:gd name="T48" fmla="*/ 54 w 54"/>
                              <a:gd name="T49" fmla="*/ 12 h 40"/>
                              <a:gd name="T50" fmla="*/ 54 w 54"/>
                              <a:gd name="T51" fmla="*/ 18 h 40"/>
                              <a:gd name="T52" fmla="*/ 54 w 54"/>
                              <a:gd name="T53" fmla="*/ 25 h 40"/>
                              <a:gd name="T54" fmla="*/ 51 w 54"/>
                              <a:gd name="T55" fmla="*/ 25 h 40"/>
                              <a:gd name="T56" fmla="*/ 51 w 54"/>
                              <a:gd name="T57" fmla="*/ 28 h 40"/>
                              <a:gd name="T58" fmla="*/ 48 w 54"/>
                              <a:gd name="T59" fmla="*/ 28 h 40"/>
                              <a:gd name="T60" fmla="*/ 48 w 54"/>
                              <a:gd name="T61" fmla="*/ 31 h 40"/>
                              <a:gd name="T62" fmla="*/ 45 w 54"/>
                              <a:gd name="T63" fmla="*/ 34 h 40"/>
                              <a:gd name="T64" fmla="*/ 45 w 54"/>
                              <a:gd name="T65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" h="40">
                                <a:moveTo>
                                  <a:pt x="12" y="37"/>
                                </a:moveTo>
                                <a:lnTo>
                                  <a:pt x="9" y="34"/>
                                </a:lnTo>
                                <a:lnTo>
                                  <a:pt x="6" y="31"/>
                                </a:lnTo>
                                <a:lnTo>
                                  <a:pt x="3" y="28"/>
                                </a:lnTo>
                                <a:lnTo>
                                  <a:pt x="3" y="25"/>
                                </a:lnTo>
                                <a:lnTo>
                                  <a:pt x="0" y="21"/>
                                </a:lnTo>
                                <a:lnTo>
                                  <a:pt x="0" y="18"/>
                                </a:lnTo>
                                <a:lnTo>
                                  <a:pt x="3" y="15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9"/>
                                </a:lnTo>
                                <a:lnTo>
                                  <a:pt x="15" y="3"/>
                                </a:lnTo>
                                <a:lnTo>
                                  <a:pt x="18" y="0"/>
                                </a:lnTo>
                                <a:lnTo>
                                  <a:pt x="24" y="0"/>
                                </a:lnTo>
                                <a:lnTo>
                                  <a:pt x="27" y="0"/>
                                </a:lnTo>
                                <a:lnTo>
                                  <a:pt x="30" y="0"/>
                                </a:lnTo>
                                <a:lnTo>
                                  <a:pt x="33" y="3"/>
                                </a:lnTo>
                                <a:lnTo>
                                  <a:pt x="33" y="6"/>
                                </a:lnTo>
                                <a:lnTo>
                                  <a:pt x="33" y="9"/>
                                </a:lnTo>
                                <a:lnTo>
                                  <a:pt x="33" y="12"/>
                                </a:lnTo>
                                <a:lnTo>
                                  <a:pt x="39" y="9"/>
                                </a:lnTo>
                                <a:lnTo>
                                  <a:pt x="45" y="9"/>
                                </a:lnTo>
                                <a:lnTo>
                                  <a:pt x="51" y="9"/>
                                </a:lnTo>
                                <a:lnTo>
                                  <a:pt x="54" y="12"/>
                                </a:lnTo>
                                <a:lnTo>
                                  <a:pt x="54" y="18"/>
                                </a:lnTo>
                                <a:lnTo>
                                  <a:pt x="54" y="25"/>
                                </a:lnTo>
                                <a:lnTo>
                                  <a:pt x="51" y="25"/>
                                </a:lnTo>
                                <a:lnTo>
                                  <a:pt x="51" y="28"/>
                                </a:lnTo>
                                <a:lnTo>
                                  <a:pt x="48" y="28"/>
                                </a:lnTo>
                                <a:lnTo>
                                  <a:pt x="48" y="31"/>
                                </a:lnTo>
                                <a:lnTo>
                                  <a:pt x="45" y="34"/>
                                </a:lnTo>
                                <a:lnTo>
                                  <a:pt x="45" y="4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500717" name="Freeform 1305"/>
                        <wps:cNvSpPr>
                          <a:spLocks/>
                        </wps:cNvSpPr>
                        <wps:spPr bwMode="auto">
                          <a:xfrm>
                            <a:off x="833" y="786"/>
                            <a:ext cx="24" cy="27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27"/>
                              <a:gd name="T2" fmla="*/ 0 w 24"/>
                              <a:gd name="T3" fmla="*/ 6 h 27"/>
                              <a:gd name="T4" fmla="*/ 0 w 24"/>
                              <a:gd name="T5" fmla="*/ 9 h 27"/>
                              <a:gd name="T6" fmla="*/ 3 w 24"/>
                              <a:gd name="T7" fmla="*/ 9 h 27"/>
                              <a:gd name="T8" fmla="*/ 6 w 24"/>
                              <a:gd name="T9" fmla="*/ 9 h 27"/>
                              <a:gd name="T10" fmla="*/ 9 w 24"/>
                              <a:gd name="T11" fmla="*/ 12 h 27"/>
                              <a:gd name="T12" fmla="*/ 9 w 24"/>
                              <a:gd name="T13" fmla="*/ 15 h 27"/>
                              <a:gd name="T14" fmla="*/ 12 w 24"/>
                              <a:gd name="T15" fmla="*/ 15 h 27"/>
                              <a:gd name="T16" fmla="*/ 12 w 24"/>
                              <a:gd name="T17" fmla="*/ 18 h 27"/>
                              <a:gd name="T18" fmla="*/ 12 w 24"/>
                              <a:gd name="T19" fmla="*/ 27 h 27"/>
                              <a:gd name="T20" fmla="*/ 18 w 24"/>
                              <a:gd name="T21" fmla="*/ 27 h 27"/>
                              <a:gd name="T22" fmla="*/ 21 w 24"/>
                              <a:gd name="T23" fmla="*/ 27 h 27"/>
                              <a:gd name="T24" fmla="*/ 21 w 24"/>
                              <a:gd name="T25" fmla="*/ 24 h 27"/>
                              <a:gd name="T26" fmla="*/ 24 w 24"/>
                              <a:gd name="T27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7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9" y="12"/>
                                </a:lnTo>
                                <a:lnTo>
                                  <a:pt x="9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18"/>
                                </a:lnTo>
                                <a:lnTo>
                                  <a:pt x="12" y="27"/>
                                </a:lnTo>
                                <a:lnTo>
                                  <a:pt x="18" y="27"/>
                                </a:lnTo>
                                <a:lnTo>
                                  <a:pt x="21" y="27"/>
                                </a:lnTo>
                                <a:lnTo>
                                  <a:pt x="21" y="24"/>
                                </a:lnTo>
                                <a:lnTo>
                                  <a:pt x="24" y="2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799376" name="Freeform 1306"/>
                        <wps:cNvSpPr>
                          <a:spLocks/>
                        </wps:cNvSpPr>
                        <wps:spPr bwMode="auto">
                          <a:xfrm>
                            <a:off x="860" y="810"/>
                            <a:ext cx="33" cy="15"/>
                          </a:xfrm>
                          <a:custGeom>
                            <a:avLst/>
                            <a:gdLst>
                              <a:gd name="T0" fmla="*/ 0 w 33"/>
                              <a:gd name="T1" fmla="*/ 12 h 15"/>
                              <a:gd name="T2" fmla="*/ 3 w 33"/>
                              <a:gd name="T3" fmla="*/ 12 h 15"/>
                              <a:gd name="T4" fmla="*/ 3 w 33"/>
                              <a:gd name="T5" fmla="*/ 15 h 15"/>
                              <a:gd name="T6" fmla="*/ 6 w 33"/>
                              <a:gd name="T7" fmla="*/ 15 h 15"/>
                              <a:gd name="T8" fmla="*/ 9 w 33"/>
                              <a:gd name="T9" fmla="*/ 12 h 15"/>
                              <a:gd name="T10" fmla="*/ 12 w 33"/>
                              <a:gd name="T11" fmla="*/ 12 h 15"/>
                              <a:gd name="T12" fmla="*/ 15 w 33"/>
                              <a:gd name="T13" fmla="*/ 15 h 15"/>
                              <a:gd name="T14" fmla="*/ 18 w 33"/>
                              <a:gd name="T15" fmla="*/ 15 h 15"/>
                              <a:gd name="T16" fmla="*/ 21 w 33"/>
                              <a:gd name="T17" fmla="*/ 15 h 15"/>
                              <a:gd name="T18" fmla="*/ 21 w 33"/>
                              <a:gd name="T19" fmla="*/ 12 h 15"/>
                              <a:gd name="T20" fmla="*/ 24 w 33"/>
                              <a:gd name="T21" fmla="*/ 9 h 15"/>
                              <a:gd name="T22" fmla="*/ 27 w 33"/>
                              <a:gd name="T23" fmla="*/ 6 h 15"/>
                              <a:gd name="T24" fmla="*/ 30 w 33"/>
                              <a:gd name="T25" fmla="*/ 3 h 15"/>
                              <a:gd name="T26" fmla="*/ 33 w 33"/>
                              <a:gd name="T27" fmla="*/ 3 h 15"/>
                              <a:gd name="T28" fmla="*/ 33 w 33"/>
                              <a:gd name="T2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" h="15">
                                <a:moveTo>
                                  <a:pt x="0" y="12"/>
                                </a:moveTo>
                                <a:lnTo>
                                  <a:pt x="3" y="12"/>
                                </a:lnTo>
                                <a:lnTo>
                                  <a:pt x="3" y="15"/>
                                </a:lnTo>
                                <a:lnTo>
                                  <a:pt x="6" y="15"/>
                                </a:lnTo>
                                <a:lnTo>
                                  <a:pt x="9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15"/>
                                </a:lnTo>
                                <a:lnTo>
                                  <a:pt x="18" y="15"/>
                                </a:lnTo>
                                <a:lnTo>
                                  <a:pt x="21" y="15"/>
                                </a:lnTo>
                                <a:lnTo>
                                  <a:pt x="21" y="12"/>
                                </a:lnTo>
                                <a:lnTo>
                                  <a:pt x="24" y="9"/>
                                </a:lnTo>
                                <a:lnTo>
                                  <a:pt x="27" y="6"/>
                                </a:lnTo>
                                <a:lnTo>
                                  <a:pt x="30" y="3"/>
                                </a:lnTo>
                                <a:lnTo>
                                  <a:pt x="33" y="3"/>
                                </a:lnTo>
                                <a:lnTo>
                                  <a:pt x="33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669557" name="Freeform 1307"/>
                        <wps:cNvSpPr>
                          <a:spLocks/>
                        </wps:cNvSpPr>
                        <wps:spPr bwMode="auto">
                          <a:xfrm>
                            <a:off x="887" y="789"/>
                            <a:ext cx="12" cy="21"/>
                          </a:xfrm>
                          <a:custGeom>
                            <a:avLst/>
                            <a:gdLst>
                              <a:gd name="T0" fmla="*/ 12 w 12"/>
                              <a:gd name="T1" fmla="*/ 21 h 21"/>
                              <a:gd name="T2" fmla="*/ 9 w 12"/>
                              <a:gd name="T3" fmla="*/ 21 h 21"/>
                              <a:gd name="T4" fmla="*/ 6 w 12"/>
                              <a:gd name="T5" fmla="*/ 21 h 21"/>
                              <a:gd name="T6" fmla="*/ 3 w 12"/>
                              <a:gd name="T7" fmla="*/ 15 h 21"/>
                              <a:gd name="T8" fmla="*/ 0 w 12"/>
                              <a:gd name="T9" fmla="*/ 15 h 21"/>
                              <a:gd name="T10" fmla="*/ 0 w 12"/>
                              <a:gd name="T11" fmla="*/ 12 h 21"/>
                              <a:gd name="T12" fmla="*/ 0 w 12"/>
                              <a:gd name="T13" fmla="*/ 9 h 21"/>
                              <a:gd name="T14" fmla="*/ 0 w 12"/>
                              <a:gd name="T15" fmla="*/ 6 h 21"/>
                              <a:gd name="T16" fmla="*/ 3 w 12"/>
                              <a:gd name="T17" fmla="*/ 3 h 21"/>
                              <a:gd name="T18" fmla="*/ 6 w 12"/>
                              <a:gd name="T19" fmla="*/ 3 h 21"/>
                              <a:gd name="T20" fmla="*/ 6 w 12"/>
                              <a:gd name="T21" fmla="*/ 0 h 21"/>
                              <a:gd name="T22" fmla="*/ 9 w 12"/>
                              <a:gd name="T23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2" h="21">
                                <a:moveTo>
                                  <a:pt x="12" y="21"/>
                                </a:moveTo>
                                <a:lnTo>
                                  <a:pt x="9" y="21"/>
                                </a:lnTo>
                                <a:lnTo>
                                  <a:pt x="6" y="21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3" y="3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540940" name="Freeform 1308"/>
                        <wps:cNvSpPr>
                          <a:spLocks/>
                        </wps:cNvSpPr>
                        <wps:spPr bwMode="auto">
                          <a:xfrm>
                            <a:off x="872" y="795"/>
                            <a:ext cx="15" cy="9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9"/>
                              <a:gd name="T2" fmla="*/ 3 w 15"/>
                              <a:gd name="T3" fmla="*/ 0 h 9"/>
                              <a:gd name="T4" fmla="*/ 6 w 15"/>
                              <a:gd name="T5" fmla="*/ 3 h 9"/>
                              <a:gd name="T6" fmla="*/ 9 w 15"/>
                              <a:gd name="T7" fmla="*/ 3 h 9"/>
                              <a:gd name="T8" fmla="*/ 9 w 15"/>
                              <a:gd name="T9" fmla="*/ 6 h 9"/>
                              <a:gd name="T10" fmla="*/ 15 w 15"/>
                              <a:gd name="T11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9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lnTo>
                                  <a:pt x="9" y="3"/>
                                </a:lnTo>
                                <a:lnTo>
                                  <a:pt x="9" y="6"/>
                                </a:lnTo>
                                <a:lnTo>
                                  <a:pt x="15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623975" name="Freeform 1309"/>
                        <wps:cNvSpPr>
                          <a:spLocks/>
                        </wps:cNvSpPr>
                        <wps:spPr bwMode="auto">
                          <a:xfrm>
                            <a:off x="839" y="840"/>
                            <a:ext cx="60" cy="18"/>
                          </a:xfrm>
                          <a:custGeom>
                            <a:avLst/>
                            <a:gdLst>
                              <a:gd name="T0" fmla="*/ 60 w 60"/>
                              <a:gd name="T1" fmla="*/ 3 h 18"/>
                              <a:gd name="T2" fmla="*/ 54 w 60"/>
                              <a:gd name="T3" fmla="*/ 3 h 18"/>
                              <a:gd name="T4" fmla="*/ 54 w 60"/>
                              <a:gd name="T5" fmla="*/ 6 h 18"/>
                              <a:gd name="T6" fmla="*/ 51 w 60"/>
                              <a:gd name="T7" fmla="*/ 6 h 18"/>
                              <a:gd name="T8" fmla="*/ 45 w 60"/>
                              <a:gd name="T9" fmla="*/ 9 h 18"/>
                              <a:gd name="T10" fmla="*/ 42 w 60"/>
                              <a:gd name="T11" fmla="*/ 9 h 18"/>
                              <a:gd name="T12" fmla="*/ 39 w 60"/>
                              <a:gd name="T13" fmla="*/ 12 h 18"/>
                              <a:gd name="T14" fmla="*/ 33 w 60"/>
                              <a:gd name="T15" fmla="*/ 15 h 18"/>
                              <a:gd name="T16" fmla="*/ 27 w 60"/>
                              <a:gd name="T17" fmla="*/ 18 h 18"/>
                              <a:gd name="T18" fmla="*/ 24 w 60"/>
                              <a:gd name="T19" fmla="*/ 18 h 18"/>
                              <a:gd name="T20" fmla="*/ 3 w 60"/>
                              <a:gd name="T21" fmla="*/ 18 h 18"/>
                              <a:gd name="T22" fmla="*/ 3 w 60"/>
                              <a:gd name="T23" fmla="*/ 9 h 18"/>
                              <a:gd name="T24" fmla="*/ 3 w 60"/>
                              <a:gd name="T25" fmla="*/ 3 h 18"/>
                              <a:gd name="T26" fmla="*/ 0 w 60"/>
                              <a:gd name="T27" fmla="*/ 3 h 18"/>
                              <a:gd name="T28" fmla="*/ 0 w 60"/>
                              <a:gd name="T2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0" h="18">
                                <a:moveTo>
                                  <a:pt x="60" y="3"/>
                                </a:moveTo>
                                <a:lnTo>
                                  <a:pt x="54" y="3"/>
                                </a:lnTo>
                                <a:lnTo>
                                  <a:pt x="54" y="6"/>
                                </a:lnTo>
                                <a:lnTo>
                                  <a:pt x="51" y="6"/>
                                </a:lnTo>
                                <a:lnTo>
                                  <a:pt x="45" y="9"/>
                                </a:lnTo>
                                <a:lnTo>
                                  <a:pt x="42" y="9"/>
                                </a:lnTo>
                                <a:lnTo>
                                  <a:pt x="39" y="12"/>
                                </a:lnTo>
                                <a:lnTo>
                                  <a:pt x="33" y="15"/>
                                </a:lnTo>
                                <a:lnTo>
                                  <a:pt x="27" y="18"/>
                                </a:lnTo>
                                <a:lnTo>
                                  <a:pt x="24" y="18"/>
                                </a:lnTo>
                                <a:lnTo>
                                  <a:pt x="3" y="18"/>
                                </a:lnTo>
                                <a:lnTo>
                                  <a:pt x="3" y="9"/>
                                </a:lnTo>
                                <a:lnTo>
                                  <a:pt x="3" y="3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177599" name="Freeform 1310"/>
                        <wps:cNvSpPr>
                          <a:spLocks/>
                        </wps:cNvSpPr>
                        <wps:spPr bwMode="auto">
                          <a:xfrm>
                            <a:off x="797" y="867"/>
                            <a:ext cx="24" cy="12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12"/>
                              <a:gd name="T2" fmla="*/ 0 w 24"/>
                              <a:gd name="T3" fmla="*/ 6 h 12"/>
                              <a:gd name="T4" fmla="*/ 3 w 24"/>
                              <a:gd name="T5" fmla="*/ 9 h 12"/>
                              <a:gd name="T6" fmla="*/ 6 w 24"/>
                              <a:gd name="T7" fmla="*/ 12 h 12"/>
                              <a:gd name="T8" fmla="*/ 9 w 24"/>
                              <a:gd name="T9" fmla="*/ 12 h 12"/>
                              <a:gd name="T10" fmla="*/ 15 w 24"/>
                              <a:gd name="T11" fmla="*/ 9 h 12"/>
                              <a:gd name="T12" fmla="*/ 21 w 24"/>
                              <a:gd name="T13" fmla="*/ 9 h 12"/>
                              <a:gd name="T14" fmla="*/ 24 w 24"/>
                              <a:gd name="T15" fmla="*/ 9 h 12"/>
                              <a:gd name="T16" fmla="*/ 24 w 24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" h="12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3" y="9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951481" name="Freeform 1311"/>
                        <wps:cNvSpPr>
                          <a:spLocks/>
                        </wps:cNvSpPr>
                        <wps:spPr bwMode="auto">
                          <a:xfrm>
                            <a:off x="827" y="873"/>
                            <a:ext cx="66" cy="18"/>
                          </a:xfrm>
                          <a:custGeom>
                            <a:avLst/>
                            <a:gdLst>
                              <a:gd name="T0" fmla="*/ 0 w 66"/>
                              <a:gd name="T1" fmla="*/ 12 h 18"/>
                              <a:gd name="T2" fmla="*/ 0 w 66"/>
                              <a:gd name="T3" fmla="*/ 15 h 18"/>
                              <a:gd name="T4" fmla="*/ 3 w 66"/>
                              <a:gd name="T5" fmla="*/ 15 h 18"/>
                              <a:gd name="T6" fmla="*/ 6 w 66"/>
                              <a:gd name="T7" fmla="*/ 15 h 18"/>
                              <a:gd name="T8" fmla="*/ 9 w 66"/>
                              <a:gd name="T9" fmla="*/ 12 h 18"/>
                              <a:gd name="T10" fmla="*/ 12 w 66"/>
                              <a:gd name="T11" fmla="*/ 15 h 18"/>
                              <a:gd name="T12" fmla="*/ 12 w 66"/>
                              <a:gd name="T13" fmla="*/ 18 h 18"/>
                              <a:gd name="T14" fmla="*/ 15 w 66"/>
                              <a:gd name="T15" fmla="*/ 18 h 18"/>
                              <a:gd name="T16" fmla="*/ 18 w 66"/>
                              <a:gd name="T17" fmla="*/ 18 h 18"/>
                              <a:gd name="T18" fmla="*/ 21 w 66"/>
                              <a:gd name="T19" fmla="*/ 15 h 18"/>
                              <a:gd name="T20" fmla="*/ 24 w 66"/>
                              <a:gd name="T21" fmla="*/ 12 h 18"/>
                              <a:gd name="T22" fmla="*/ 24 w 66"/>
                              <a:gd name="T23" fmla="*/ 9 h 18"/>
                              <a:gd name="T24" fmla="*/ 24 w 66"/>
                              <a:gd name="T25" fmla="*/ 12 h 18"/>
                              <a:gd name="T26" fmla="*/ 27 w 66"/>
                              <a:gd name="T27" fmla="*/ 15 h 18"/>
                              <a:gd name="T28" fmla="*/ 30 w 66"/>
                              <a:gd name="T29" fmla="*/ 15 h 18"/>
                              <a:gd name="T30" fmla="*/ 33 w 66"/>
                              <a:gd name="T31" fmla="*/ 12 h 18"/>
                              <a:gd name="T32" fmla="*/ 36 w 66"/>
                              <a:gd name="T33" fmla="*/ 15 h 18"/>
                              <a:gd name="T34" fmla="*/ 39 w 66"/>
                              <a:gd name="T35" fmla="*/ 15 h 18"/>
                              <a:gd name="T36" fmla="*/ 45 w 66"/>
                              <a:gd name="T37" fmla="*/ 15 h 18"/>
                              <a:gd name="T38" fmla="*/ 45 w 66"/>
                              <a:gd name="T39" fmla="*/ 12 h 18"/>
                              <a:gd name="T40" fmla="*/ 45 w 66"/>
                              <a:gd name="T41" fmla="*/ 9 h 18"/>
                              <a:gd name="T42" fmla="*/ 48 w 66"/>
                              <a:gd name="T43" fmla="*/ 6 h 18"/>
                              <a:gd name="T44" fmla="*/ 48 w 66"/>
                              <a:gd name="T45" fmla="*/ 3 h 18"/>
                              <a:gd name="T46" fmla="*/ 51 w 66"/>
                              <a:gd name="T47" fmla="*/ 3 h 18"/>
                              <a:gd name="T48" fmla="*/ 51 w 66"/>
                              <a:gd name="T49" fmla="*/ 0 h 18"/>
                              <a:gd name="T50" fmla="*/ 51 w 66"/>
                              <a:gd name="T51" fmla="*/ 6 h 18"/>
                              <a:gd name="T52" fmla="*/ 57 w 66"/>
                              <a:gd name="T53" fmla="*/ 6 h 18"/>
                              <a:gd name="T54" fmla="*/ 60 w 66"/>
                              <a:gd name="T55" fmla="*/ 6 h 18"/>
                              <a:gd name="T56" fmla="*/ 60 w 66"/>
                              <a:gd name="T57" fmla="*/ 3 h 18"/>
                              <a:gd name="T58" fmla="*/ 63 w 66"/>
                              <a:gd name="T59" fmla="*/ 3 h 18"/>
                              <a:gd name="T60" fmla="*/ 63 w 66"/>
                              <a:gd name="T61" fmla="*/ 0 h 18"/>
                              <a:gd name="T62" fmla="*/ 66 w 66"/>
                              <a:gd name="T63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66" h="18">
                                <a:moveTo>
                                  <a:pt x="0" y="12"/>
                                </a:moveTo>
                                <a:lnTo>
                                  <a:pt x="0" y="15"/>
                                </a:lnTo>
                                <a:lnTo>
                                  <a:pt x="3" y="15"/>
                                </a:lnTo>
                                <a:lnTo>
                                  <a:pt x="6" y="15"/>
                                </a:lnTo>
                                <a:lnTo>
                                  <a:pt x="9" y="12"/>
                                </a:lnTo>
                                <a:lnTo>
                                  <a:pt x="12" y="15"/>
                                </a:lnTo>
                                <a:lnTo>
                                  <a:pt x="12" y="18"/>
                                </a:lnTo>
                                <a:lnTo>
                                  <a:pt x="15" y="18"/>
                                </a:lnTo>
                                <a:lnTo>
                                  <a:pt x="18" y="18"/>
                                </a:lnTo>
                                <a:lnTo>
                                  <a:pt x="21" y="15"/>
                                </a:lnTo>
                                <a:lnTo>
                                  <a:pt x="24" y="12"/>
                                </a:lnTo>
                                <a:lnTo>
                                  <a:pt x="24" y="9"/>
                                </a:lnTo>
                                <a:lnTo>
                                  <a:pt x="24" y="12"/>
                                </a:lnTo>
                                <a:lnTo>
                                  <a:pt x="27" y="15"/>
                                </a:lnTo>
                                <a:lnTo>
                                  <a:pt x="30" y="15"/>
                                </a:lnTo>
                                <a:lnTo>
                                  <a:pt x="33" y="12"/>
                                </a:lnTo>
                                <a:lnTo>
                                  <a:pt x="36" y="15"/>
                                </a:lnTo>
                                <a:lnTo>
                                  <a:pt x="39" y="15"/>
                                </a:lnTo>
                                <a:lnTo>
                                  <a:pt x="45" y="15"/>
                                </a:lnTo>
                                <a:lnTo>
                                  <a:pt x="45" y="12"/>
                                </a:lnTo>
                                <a:lnTo>
                                  <a:pt x="45" y="9"/>
                                </a:lnTo>
                                <a:lnTo>
                                  <a:pt x="48" y="6"/>
                                </a:lnTo>
                                <a:lnTo>
                                  <a:pt x="48" y="3"/>
                                </a:lnTo>
                                <a:lnTo>
                                  <a:pt x="51" y="3"/>
                                </a:lnTo>
                                <a:lnTo>
                                  <a:pt x="51" y="0"/>
                                </a:lnTo>
                                <a:lnTo>
                                  <a:pt x="51" y="6"/>
                                </a:lnTo>
                                <a:lnTo>
                                  <a:pt x="57" y="6"/>
                                </a:lnTo>
                                <a:lnTo>
                                  <a:pt x="60" y="6"/>
                                </a:lnTo>
                                <a:lnTo>
                                  <a:pt x="60" y="3"/>
                                </a:lnTo>
                                <a:lnTo>
                                  <a:pt x="63" y="3"/>
                                </a:lnTo>
                                <a:lnTo>
                                  <a:pt x="63" y="0"/>
                                </a:lnTo>
                                <a:lnTo>
                                  <a:pt x="66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064930" name="Freeform 1312"/>
                        <wps:cNvSpPr>
                          <a:spLocks/>
                        </wps:cNvSpPr>
                        <wps:spPr bwMode="auto">
                          <a:xfrm>
                            <a:off x="896" y="864"/>
                            <a:ext cx="15" cy="12"/>
                          </a:xfrm>
                          <a:custGeom>
                            <a:avLst/>
                            <a:gdLst>
                              <a:gd name="T0" fmla="*/ 0 w 15"/>
                              <a:gd name="T1" fmla="*/ 12 h 12"/>
                              <a:gd name="T2" fmla="*/ 9 w 15"/>
                              <a:gd name="T3" fmla="*/ 9 h 12"/>
                              <a:gd name="T4" fmla="*/ 9 w 15"/>
                              <a:gd name="T5" fmla="*/ 6 h 12"/>
                              <a:gd name="T6" fmla="*/ 12 w 15"/>
                              <a:gd name="T7" fmla="*/ 3 h 12"/>
                              <a:gd name="T8" fmla="*/ 15 w 15"/>
                              <a:gd name="T9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2">
                                <a:moveTo>
                                  <a:pt x="0" y="12"/>
                                </a:move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117223" name="Freeform 1313"/>
                        <wps:cNvSpPr>
                          <a:spLocks/>
                        </wps:cNvSpPr>
                        <wps:spPr bwMode="auto">
                          <a:xfrm>
                            <a:off x="905" y="870"/>
                            <a:ext cx="24" cy="12"/>
                          </a:xfrm>
                          <a:custGeom>
                            <a:avLst/>
                            <a:gdLst>
                              <a:gd name="T0" fmla="*/ 3 w 24"/>
                              <a:gd name="T1" fmla="*/ 6 h 12"/>
                              <a:gd name="T2" fmla="*/ 0 w 24"/>
                              <a:gd name="T3" fmla="*/ 12 h 12"/>
                              <a:gd name="T4" fmla="*/ 3 w 24"/>
                              <a:gd name="T5" fmla="*/ 12 h 12"/>
                              <a:gd name="T6" fmla="*/ 6 w 24"/>
                              <a:gd name="T7" fmla="*/ 12 h 12"/>
                              <a:gd name="T8" fmla="*/ 15 w 24"/>
                              <a:gd name="T9" fmla="*/ 12 h 12"/>
                              <a:gd name="T10" fmla="*/ 18 w 24"/>
                              <a:gd name="T11" fmla="*/ 12 h 12"/>
                              <a:gd name="T12" fmla="*/ 18 w 24"/>
                              <a:gd name="T13" fmla="*/ 9 h 12"/>
                              <a:gd name="T14" fmla="*/ 21 w 24"/>
                              <a:gd name="T15" fmla="*/ 6 h 12"/>
                              <a:gd name="T16" fmla="*/ 24 w 24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" h="12">
                                <a:moveTo>
                                  <a:pt x="3" y="6"/>
                                </a:moveTo>
                                <a:lnTo>
                                  <a:pt x="0" y="12"/>
                                </a:lnTo>
                                <a:lnTo>
                                  <a:pt x="3" y="12"/>
                                </a:lnTo>
                                <a:lnTo>
                                  <a:pt x="6" y="12"/>
                                </a:lnTo>
                                <a:lnTo>
                                  <a:pt x="15" y="12"/>
                                </a:lnTo>
                                <a:lnTo>
                                  <a:pt x="18" y="12"/>
                                </a:lnTo>
                                <a:lnTo>
                                  <a:pt x="18" y="9"/>
                                </a:lnTo>
                                <a:lnTo>
                                  <a:pt x="21" y="6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526643" name="Freeform 1314"/>
                        <wps:cNvSpPr>
                          <a:spLocks/>
                        </wps:cNvSpPr>
                        <wps:spPr bwMode="auto">
                          <a:xfrm>
                            <a:off x="923" y="822"/>
                            <a:ext cx="21" cy="39"/>
                          </a:xfrm>
                          <a:custGeom>
                            <a:avLst/>
                            <a:gdLst>
                              <a:gd name="T0" fmla="*/ 18 w 21"/>
                              <a:gd name="T1" fmla="*/ 0 h 39"/>
                              <a:gd name="T2" fmla="*/ 12 w 21"/>
                              <a:gd name="T3" fmla="*/ 0 h 39"/>
                              <a:gd name="T4" fmla="*/ 12 w 21"/>
                              <a:gd name="T5" fmla="*/ 3 h 39"/>
                              <a:gd name="T6" fmla="*/ 12 w 21"/>
                              <a:gd name="T7" fmla="*/ 6 h 39"/>
                              <a:gd name="T8" fmla="*/ 9 w 21"/>
                              <a:gd name="T9" fmla="*/ 9 h 39"/>
                              <a:gd name="T10" fmla="*/ 9 w 21"/>
                              <a:gd name="T11" fmla="*/ 12 h 39"/>
                              <a:gd name="T12" fmla="*/ 9 w 21"/>
                              <a:gd name="T13" fmla="*/ 18 h 39"/>
                              <a:gd name="T14" fmla="*/ 9 w 21"/>
                              <a:gd name="T15" fmla="*/ 21 h 39"/>
                              <a:gd name="T16" fmla="*/ 9 w 21"/>
                              <a:gd name="T17" fmla="*/ 30 h 39"/>
                              <a:gd name="T18" fmla="*/ 9 w 21"/>
                              <a:gd name="T19" fmla="*/ 33 h 39"/>
                              <a:gd name="T20" fmla="*/ 6 w 21"/>
                              <a:gd name="T21" fmla="*/ 36 h 39"/>
                              <a:gd name="T22" fmla="*/ 0 w 21"/>
                              <a:gd name="T23" fmla="*/ 39 h 39"/>
                              <a:gd name="T24" fmla="*/ 6 w 21"/>
                              <a:gd name="T25" fmla="*/ 39 h 39"/>
                              <a:gd name="T26" fmla="*/ 12 w 21"/>
                              <a:gd name="T27" fmla="*/ 39 h 39"/>
                              <a:gd name="T28" fmla="*/ 15 w 21"/>
                              <a:gd name="T29" fmla="*/ 36 h 39"/>
                              <a:gd name="T30" fmla="*/ 18 w 21"/>
                              <a:gd name="T31" fmla="*/ 33 h 39"/>
                              <a:gd name="T32" fmla="*/ 18 w 21"/>
                              <a:gd name="T33" fmla="*/ 30 h 39"/>
                              <a:gd name="T34" fmla="*/ 21 w 21"/>
                              <a:gd name="T35" fmla="*/ 30 h 39"/>
                              <a:gd name="T36" fmla="*/ 21 w 21"/>
                              <a:gd name="T37" fmla="*/ 24 h 39"/>
                              <a:gd name="T38" fmla="*/ 21 w 21"/>
                              <a:gd name="T39" fmla="*/ 21 h 39"/>
                              <a:gd name="T40" fmla="*/ 21 w 21"/>
                              <a:gd name="T41" fmla="*/ 18 h 39"/>
                              <a:gd name="T42" fmla="*/ 21 w 21"/>
                              <a:gd name="T43" fmla="*/ 6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1" h="39">
                                <a:moveTo>
                                  <a:pt x="18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9"/>
                                </a:lnTo>
                                <a:lnTo>
                                  <a:pt x="9" y="12"/>
                                </a:lnTo>
                                <a:lnTo>
                                  <a:pt x="9" y="18"/>
                                </a:lnTo>
                                <a:lnTo>
                                  <a:pt x="9" y="21"/>
                                </a:lnTo>
                                <a:lnTo>
                                  <a:pt x="9" y="30"/>
                                </a:lnTo>
                                <a:lnTo>
                                  <a:pt x="9" y="33"/>
                                </a:lnTo>
                                <a:lnTo>
                                  <a:pt x="6" y="36"/>
                                </a:lnTo>
                                <a:lnTo>
                                  <a:pt x="0" y="39"/>
                                </a:lnTo>
                                <a:lnTo>
                                  <a:pt x="6" y="39"/>
                                </a:lnTo>
                                <a:lnTo>
                                  <a:pt x="12" y="39"/>
                                </a:lnTo>
                                <a:lnTo>
                                  <a:pt x="15" y="36"/>
                                </a:lnTo>
                                <a:lnTo>
                                  <a:pt x="18" y="33"/>
                                </a:lnTo>
                                <a:lnTo>
                                  <a:pt x="18" y="30"/>
                                </a:lnTo>
                                <a:lnTo>
                                  <a:pt x="21" y="30"/>
                                </a:lnTo>
                                <a:lnTo>
                                  <a:pt x="21" y="24"/>
                                </a:lnTo>
                                <a:lnTo>
                                  <a:pt x="21" y="21"/>
                                </a:lnTo>
                                <a:lnTo>
                                  <a:pt x="21" y="18"/>
                                </a:lnTo>
                                <a:lnTo>
                                  <a:pt x="21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009655" name="Freeform 1315"/>
                        <wps:cNvSpPr>
                          <a:spLocks/>
                        </wps:cNvSpPr>
                        <wps:spPr bwMode="auto">
                          <a:xfrm>
                            <a:off x="935" y="861"/>
                            <a:ext cx="12" cy="21"/>
                          </a:xfrm>
                          <a:custGeom>
                            <a:avLst/>
                            <a:gdLst>
                              <a:gd name="T0" fmla="*/ 0 w 12"/>
                              <a:gd name="T1" fmla="*/ 21 h 21"/>
                              <a:gd name="T2" fmla="*/ 6 w 12"/>
                              <a:gd name="T3" fmla="*/ 21 h 21"/>
                              <a:gd name="T4" fmla="*/ 9 w 12"/>
                              <a:gd name="T5" fmla="*/ 21 h 21"/>
                              <a:gd name="T6" fmla="*/ 9 w 12"/>
                              <a:gd name="T7" fmla="*/ 15 h 21"/>
                              <a:gd name="T8" fmla="*/ 9 w 12"/>
                              <a:gd name="T9" fmla="*/ 12 h 21"/>
                              <a:gd name="T10" fmla="*/ 12 w 12"/>
                              <a:gd name="T11" fmla="*/ 12 h 21"/>
                              <a:gd name="T12" fmla="*/ 12 w 12"/>
                              <a:gd name="T13" fmla="*/ 6 h 21"/>
                              <a:gd name="T14" fmla="*/ 12 w 12"/>
                              <a:gd name="T15" fmla="*/ 3 h 21"/>
                              <a:gd name="T16" fmla="*/ 9 w 12"/>
                              <a:gd name="T17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21">
                                <a:moveTo>
                                  <a:pt x="0" y="21"/>
                                </a:moveTo>
                                <a:lnTo>
                                  <a:pt x="6" y="21"/>
                                </a:lnTo>
                                <a:lnTo>
                                  <a:pt x="9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3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268325" name="Freeform 1316"/>
                        <wps:cNvSpPr>
                          <a:spLocks/>
                        </wps:cNvSpPr>
                        <wps:spPr bwMode="auto">
                          <a:xfrm>
                            <a:off x="947" y="831"/>
                            <a:ext cx="45" cy="45"/>
                          </a:xfrm>
                          <a:custGeom>
                            <a:avLst/>
                            <a:gdLst>
                              <a:gd name="T0" fmla="*/ 0 w 45"/>
                              <a:gd name="T1" fmla="*/ 45 h 45"/>
                              <a:gd name="T2" fmla="*/ 9 w 45"/>
                              <a:gd name="T3" fmla="*/ 45 h 45"/>
                              <a:gd name="T4" fmla="*/ 12 w 45"/>
                              <a:gd name="T5" fmla="*/ 39 h 45"/>
                              <a:gd name="T6" fmla="*/ 12 w 45"/>
                              <a:gd name="T7" fmla="*/ 33 h 45"/>
                              <a:gd name="T8" fmla="*/ 15 w 45"/>
                              <a:gd name="T9" fmla="*/ 33 h 45"/>
                              <a:gd name="T10" fmla="*/ 18 w 45"/>
                              <a:gd name="T11" fmla="*/ 33 h 45"/>
                              <a:gd name="T12" fmla="*/ 24 w 45"/>
                              <a:gd name="T13" fmla="*/ 33 h 45"/>
                              <a:gd name="T14" fmla="*/ 24 w 45"/>
                              <a:gd name="T15" fmla="*/ 24 h 45"/>
                              <a:gd name="T16" fmla="*/ 27 w 45"/>
                              <a:gd name="T17" fmla="*/ 30 h 45"/>
                              <a:gd name="T18" fmla="*/ 30 w 45"/>
                              <a:gd name="T19" fmla="*/ 30 h 45"/>
                              <a:gd name="T20" fmla="*/ 33 w 45"/>
                              <a:gd name="T21" fmla="*/ 30 h 45"/>
                              <a:gd name="T22" fmla="*/ 33 w 45"/>
                              <a:gd name="T23" fmla="*/ 27 h 45"/>
                              <a:gd name="T24" fmla="*/ 36 w 45"/>
                              <a:gd name="T25" fmla="*/ 24 h 45"/>
                              <a:gd name="T26" fmla="*/ 36 w 45"/>
                              <a:gd name="T27" fmla="*/ 21 h 45"/>
                              <a:gd name="T28" fmla="*/ 36 w 45"/>
                              <a:gd name="T29" fmla="*/ 15 h 45"/>
                              <a:gd name="T30" fmla="*/ 39 w 45"/>
                              <a:gd name="T31" fmla="*/ 9 h 45"/>
                              <a:gd name="T32" fmla="*/ 42 w 45"/>
                              <a:gd name="T33" fmla="*/ 6 h 45"/>
                              <a:gd name="T34" fmla="*/ 42 w 45"/>
                              <a:gd name="T35" fmla="*/ 3 h 45"/>
                              <a:gd name="T36" fmla="*/ 45 w 45"/>
                              <a:gd name="T37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0" y="45"/>
                                </a:moveTo>
                                <a:lnTo>
                                  <a:pt x="9" y="45"/>
                                </a:lnTo>
                                <a:lnTo>
                                  <a:pt x="12" y="39"/>
                                </a:lnTo>
                                <a:lnTo>
                                  <a:pt x="12" y="33"/>
                                </a:lnTo>
                                <a:lnTo>
                                  <a:pt x="15" y="33"/>
                                </a:lnTo>
                                <a:lnTo>
                                  <a:pt x="18" y="33"/>
                                </a:lnTo>
                                <a:lnTo>
                                  <a:pt x="24" y="33"/>
                                </a:lnTo>
                                <a:lnTo>
                                  <a:pt x="24" y="24"/>
                                </a:lnTo>
                                <a:lnTo>
                                  <a:pt x="27" y="30"/>
                                </a:lnTo>
                                <a:lnTo>
                                  <a:pt x="30" y="30"/>
                                </a:lnTo>
                                <a:lnTo>
                                  <a:pt x="33" y="30"/>
                                </a:lnTo>
                                <a:lnTo>
                                  <a:pt x="33" y="27"/>
                                </a:lnTo>
                                <a:lnTo>
                                  <a:pt x="36" y="24"/>
                                </a:lnTo>
                                <a:lnTo>
                                  <a:pt x="36" y="21"/>
                                </a:lnTo>
                                <a:lnTo>
                                  <a:pt x="36" y="15"/>
                                </a:lnTo>
                                <a:lnTo>
                                  <a:pt x="39" y="9"/>
                                </a:lnTo>
                                <a:lnTo>
                                  <a:pt x="42" y="6"/>
                                </a:lnTo>
                                <a:lnTo>
                                  <a:pt x="42" y="3"/>
                                </a:ln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044228" name="Freeform 1317"/>
                        <wps:cNvSpPr>
                          <a:spLocks/>
                        </wps:cNvSpPr>
                        <wps:spPr bwMode="auto">
                          <a:xfrm>
                            <a:off x="974" y="825"/>
                            <a:ext cx="6" cy="15"/>
                          </a:xfrm>
                          <a:custGeom>
                            <a:avLst/>
                            <a:gdLst>
                              <a:gd name="T0" fmla="*/ 0 w 6"/>
                              <a:gd name="T1" fmla="*/ 0 h 15"/>
                              <a:gd name="T2" fmla="*/ 0 w 6"/>
                              <a:gd name="T3" fmla="*/ 9 h 15"/>
                              <a:gd name="T4" fmla="*/ 0 w 6"/>
                              <a:gd name="T5" fmla="*/ 12 h 15"/>
                              <a:gd name="T6" fmla="*/ 3 w 6"/>
                              <a:gd name="T7" fmla="*/ 15 h 15"/>
                              <a:gd name="T8" fmla="*/ 6 w 6"/>
                              <a:gd name="T9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15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2"/>
                                </a:lnTo>
                                <a:lnTo>
                                  <a:pt x="3" y="15"/>
                                </a:lnTo>
                                <a:lnTo>
                                  <a:pt x="6" y="1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348008" name="Freeform 1318"/>
                        <wps:cNvSpPr>
                          <a:spLocks/>
                        </wps:cNvSpPr>
                        <wps:spPr bwMode="auto">
                          <a:xfrm>
                            <a:off x="962" y="828"/>
                            <a:ext cx="3" cy="18"/>
                          </a:xfrm>
                          <a:custGeom>
                            <a:avLst/>
                            <a:gdLst>
                              <a:gd name="T0" fmla="*/ 0 w 3"/>
                              <a:gd name="T1" fmla="*/ 0 h 18"/>
                              <a:gd name="T2" fmla="*/ 0 w 3"/>
                              <a:gd name="T3" fmla="*/ 3 h 18"/>
                              <a:gd name="T4" fmla="*/ 0 w 3"/>
                              <a:gd name="T5" fmla="*/ 6 h 18"/>
                              <a:gd name="T6" fmla="*/ 0 w 3"/>
                              <a:gd name="T7" fmla="*/ 12 h 18"/>
                              <a:gd name="T8" fmla="*/ 0 w 3"/>
                              <a:gd name="T9" fmla="*/ 15 h 18"/>
                              <a:gd name="T10" fmla="*/ 3 w 3"/>
                              <a:gd name="T11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" h="18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12"/>
                                </a:lnTo>
                                <a:lnTo>
                                  <a:pt x="0" y="15"/>
                                </a:lnTo>
                                <a:lnTo>
                                  <a:pt x="3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866269" name="Freeform 1319"/>
                        <wps:cNvSpPr>
                          <a:spLocks/>
                        </wps:cNvSpPr>
                        <wps:spPr bwMode="auto">
                          <a:xfrm>
                            <a:off x="953" y="843"/>
                            <a:ext cx="6" cy="6"/>
                          </a:xfrm>
                          <a:custGeom>
                            <a:avLst/>
                            <a:gdLst>
                              <a:gd name="T0" fmla="*/ 0 w 6"/>
                              <a:gd name="T1" fmla="*/ 0 h 6"/>
                              <a:gd name="T2" fmla="*/ 0 w 6"/>
                              <a:gd name="T3" fmla="*/ 3 h 6"/>
                              <a:gd name="T4" fmla="*/ 3 w 6"/>
                              <a:gd name="T5" fmla="*/ 6 h 6"/>
                              <a:gd name="T6" fmla="*/ 6 w 6"/>
                              <a:gd name="T7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6"/>
                                </a:lnTo>
                                <a:lnTo>
                                  <a:pt x="6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084193" name="Freeform 1320"/>
                        <wps:cNvSpPr>
                          <a:spLocks/>
                        </wps:cNvSpPr>
                        <wps:spPr bwMode="auto">
                          <a:xfrm>
                            <a:off x="941" y="798"/>
                            <a:ext cx="36" cy="24"/>
                          </a:xfrm>
                          <a:custGeom>
                            <a:avLst/>
                            <a:gdLst>
                              <a:gd name="T0" fmla="*/ 0 w 36"/>
                              <a:gd name="T1" fmla="*/ 15 h 24"/>
                              <a:gd name="T2" fmla="*/ 0 w 36"/>
                              <a:gd name="T3" fmla="*/ 18 h 24"/>
                              <a:gd name="T4" fmla="*/ 3 w 36"/>
                              <a:gd name="T5" fmla="*/ 21 h 24"/>
                              <a:gd name="T6" fmla="*/ 12 w 36"/>
                              <a:gd name="T7" fmla="*/ 24 h 24"/>
                              <a:gd name="T8" fmla="*/ 18 w 36"/>
                              <a:gd name="T9" fmla="*/ 24 h 24"/>
                              <a:gd name="T10" fmla="*/ 18 w 36"/>
                              <a:gd name="T11" fmla="*/ 21 h 24"/>
                              <a:gd name="T12" fmla="*/ 21 w 36"/>
                              <a:gd name="T13" fmla="*/ 18 h 24"/>
                              <a:gd name="T14" fmla="*/ 21 w 36"/>
                              <a:gd name="T15" fmla="*/ 15 h 24"/>
                              <a:gd name="T16" fmla="*/ 24 w 36"/>
                              <a:gd name="T17" fmla="*/ 15 h 24"/>
                              <a:gd name="T18" fmla="*/ 24 w 36"/>
                              <a:gd name="T19" fmla="*/ 12 h 24"/>
                              <a:gd name="T20" fmla="*/ 27 w 36"/>
                              <a:gd name="T21" fmla="*/ 9 h 24"/>
                              <a:gd name="T22" fmla="*/ 30 w 36"/>
                              <a:gd name="T23" fmla="*/ 6 h 24"/>
                              <a:gd name="T24" fmla="*/ 33 w 36"/>
                              <a:gd name="T25" fmla="*/ 3 h 24"/>
                              <a:gd name="T26" fmla="*/ 36 w 36"/>
                              <a:gd name="T27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6" h="24">
                                <a:moveTo>
                                  <a:pt x="0" y="15"/>
                                </a:moveTo>
                                <a:lnTo>
                                  <a:pt x="0" y="18"/>
                                </a:lnTo>
                                <a:lnTo>
                                  <a:pt x="3" y="21"/>
                                </a:lnTo>
                                <a:lnTo>
                                  <a:pt x="12" y="24"/>
                                </a:lnTo>
                                <a:lnTo>
                                  <a:pt x="18" y="24"/>
                                </a:lnTo>
                                <a:lnTo>
                                  <a:pt x="18" y="21"/>
                                </a:lnTo>
                                <a:lnTo>
                                  <a:pt x="21" y="18"/>
                                </a:lnTo>
                                <a:lnTo>
                                  <a:pt x="21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2"/>
                                </a:lnTo>
                                <a:lnTo>
                                  <a:pt x="27" y="9"/>
                                </a:lnTo>
                                <a:lnTo>
                                  <a:pt x="30" y="6"/>
                                </a:lnTo>
                                <a:lnTo>
                                  <a:pt x="33" y="3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81943" name="Freeform 1321"/>
                        <wps:cNvSpPr>
                          <a:spLocks/>
                        </wps:cNvSpPr>
                        <wps:spPr bwMode="auto">
                          <a:xfrm>
                            <a:off x="926" y="728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1"/>
                              <a:gd name="T2" fmla="*/ 0 w 21"/>
                              <a:gd name="T3" fmla="*/ 6 h 21"/>
                              <a:gd name="T4" fmla="*/ 3 w 21"/>
                              <a:gd name="T5" fmla="*/ 6 h 21"/>
                              <a:gd name="T6" fmla="*/ 6 w 21"/>
                              <a:gd name="T7" fmla="*/ 9 h 21"/>
                              <a:gd name="T8" fmla="*/ 12 w 21"/>
                              <a:gd name="T9" fmla="*/ 9 h 21"/>
                              <a:gd name="T10" fmla="*/ 15 w 21"/>
                              <a:gd name="T11" fmla="*/ 9 h 21"/>
                              <a:gd name="T12" fmla="*/ 18 w 21"/>
                              <a:gd name="T13" fmla="*/ 9 h 21"/>
                              <a:gd name="T14" fmla="*/ 18 w 21"/>
                              <a:gd name="T15" fmla="*/ 12 h 21"/>
                              <a:gd name="T16" fmla="*/ 21 w 21"/>
                              <a:gd name="T17" fmla="*/ 15 h 21"/>
                              <a:gd name="T18" fmla="*/ 21 w 21"/>
                              <a:gd name="T19" fmla="*/ 21 h 21"/>
                              <a:gd name="T20" fmla="*/ 15 w 21"/>
                              <a:gd name="T21" fmla="*/ 21 h 21"/>
                              <a:gd name="T22" fmla="*/ 15 w 21"/>
                              <a:gd name="T23" fmla="*/ 18 h 21"/>
                              <a:gd name="T24" fmla="*/ 9 w 21"/>
                              <a:gd name="T25" fmla="*/ 18 h 21"/>
                              <a:gd name="T26" fmla="*/ 3 w 21"/>
                              <a:gd name="T27" fmla="*/ 18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6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9"/>
                                </a:lnTo>
                                <a:lnTo>
                                  <a:pt x="18" y="12"/>
                                </a:lnTo>
                                <a:lnTo>
                                  <a:pt x="21" y="15"/>
                                </a:lnTo>
                                <a:lnTo>
                                  <a:pt x="21" y="21"/>
                                </a:lnTo>
                                <a:lnTo>
                                  <a:pt x="15" y="21"/>
                                </a:lnTo>
                                <a:lnTo>
                                  <a:pt x="15" y="18"/>
                                </a:lnTo>
                                <a:lnTo>
                                  <a:pt x="9" y="18"/>
                                </a:lnTo>
                                <a:lnTo>
                                  <a:pt x="3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011244" name="Freeform 1322"/>
                        <wps:cNvSpPr>
                          <a:spLocks/>
                        </wps:cNvSpPr>
                        <wps:spPr bwMode="auto">
                          <a:xfrm>
                            <a:off x="959" y="873"/>
                            <a:ext cx="42" cy="81"/>
                          </a:xfrm>
                          <a:custGeom>
                            <a:avLst/>
                            <a:gdLst>
                              <a:gd name="T0" fmla="*/ 36 w 42"/>
                              <a:gd name="T1" fmla="*/ 0 h 81"/>
                              <a:gd name="T2" fmla="*/ 36 w 42"/>
                              <a:gd name="T3" fmla="*/ 3 h 81"/>
                              <a:gd name="T4" fmla="*/ 33 w 42"/>
                              <a:gd name="T5" fmla="*/ 6 h 81"/>
                              <a:gd name="T6" fmla="*/ 30 w 42"/>
                              <a:gd name="T7" fmla="*/ 9 h 81"/>
                              <a:gd name="T8" fmla="*/ 30 w 42"/>
                              <a:gd name="T9" fmla="*/ 12 h 81"/>
                              <a:gd name="T10" fmla="*/ 27 w 42"/>
                              <a:gd name="T11" fmla="*/ 15 h 81"/>
                              <a:gd name="T12" fmla="*/ 27 w 42"/>
                              <a:gd name="T13" fmla="*/ 18 h 81"/>
                              <a:gd name="T14" fmla="*/ 27 w 42"/>
                              <a:gd name="T15" fmla="*/ 21 h 81"/>
                              <a:gd name="T16" fmla="*/ 27 w 42"/>
                              <a:gd name="T17" fmla="*/ 27 h 81"/>
                              <a:gd name="T18" fmla="*/ 30 w 42"/>
                              <a:gd name="T19" fmla="*/ 33 h 81"/>
                              <a:gd name="T20" fmla="*/ 30 w 42"/>
                              <a:gd name="T21" fmla="*/ 36 h 81"/>
                              <a:gd name="T22" fmla="*/ 30 w 42"/>
                              <a:gd name="T23" fmla="*/ 45 h 81"/>
                              <a:gd name="T24" fmla="*/ 30 w 42"/>
                              <a:gd name="T25" fmla="*/ 51 h 81"/>
                              <a:gd name="T26" fmla="*/ 33 w 42"/>
                              <a:gd name="T27" fmla="*/ 54 h 81"/>
                              <a:gd name="T28" fmla="*/ 36 w 42"/>
                              <a:gd name="T29" fmla="*/ 57 h 81"/>
                              <a:gd name="T30" fmla="*/ 39 w 42"/>
                              <a:gd name="T31" fmla="*/ 60 h 81"/>
                              <a:gd name="T32" fmla="*/ 42 w 42"/>
                              <a:gd name="T33" fmla="*/ 63 h 81"/>
                              <a:gd name="T34" fmla="*/ 42 w 42"/>
                              <a:gd name="T35" fmla="*/ 66 h 81"/>
                              <a:gd name="T36" fmla="*/ 42 w 42"/>
                              <a:gd name="T37" fmla="*/ 69 h 81"/>
                              <a:gd name="T38" fmla="*/ 39 w 42"/>
                              <a:gd name="T39" fmla="*/ 69 h 81"/>
                              <a:gd name="T40" fmla="*/ 36 w 42"/>
                              <a:gd name="T41" fmla="*/ 69 h 81"/>
                              <a:gd name="T42" fmla="*/ 33 w 42"/>
                              <a:gd name="T43" fmla="*/ 72 h 81"/>
                              <a:gd name="T44" fmla="*/ 30 w 42"/>
                              <a:gd name="T45" fmla="*/ 72 h 81"/>
                              <a:gd name="T46" fmla="*/ 24 w 42"/>
                              <a:gd name="T47" fmla="*/ 75 h 81"/>
                              <a:gd name="T48" fmla="*/ 21 w 42"/>
                              <a:gd name="T49" fmla="*/ 75 h 81"/>
                              <a:gd name="T50" fmla="*/ 15 w 42"/>
                              <a:gd name="T51" fmla="*/ 78 h 81"/>
                              <a:gd name="T52" fmla="*/ 12 w 42"/>
                              <a:gd name="T53" fmla="*/ 78 h 81"/>
                              <a:gd name="T54" fmla="*/ 9 w 42"/>
                              <a:gd name="T55" fmla="*/ 78 h 81"/>
                              <a:gd name="T56" fmla="*/ 3 w 42"/>
                              <a:gd name="T57" fmla="*/ 78 h 81"/>
                              <a:gd name="T58" fmla="*/ 0 w 42"/>
                              <a:gd name="T59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2" h="81">
                                <a:moveTo>
                                  <a:pt x="36" y="0"/>
                                </a:moveTo>
                                <a:lnTo>
                                  <a:pt x="36" y="3"/>
                                </a:lnTo>
                                <a:lnTo>
                                  <a:pt x="33" y="6"/>
                                </a:lnTo>
                                <a:lnTo>
                                  <a:pt x="30" y="9"/>
                                </a:lnTo>
                                <a:lnTo>
                                  <a:pt x="30" y="12"/>
                                </a:lnTo>
                                <a:lnTo>
                                  <a:pt x="27" y="15"/>
                                </a:lnTo>
                                <a:lnTo>
                                  <a:pt x="27" y="18"/>
                                </a:lnTo>
                                <a:lnTo>
                                  <a:pt x="27" y="21"/>
                                </a:lnTo>
                                <a:lnTo>
                                  <a:pt x="27" y="27"/>
                                </a:lnTo>
                                <a:lnTo>
                                  <a:pt x="30" y="33"/>
                                </a:lnTo>
                                <a:lnTo>
                                  <a:pt x="30" y="36"/>
                                </a:lnTo>
                                <a:lnTo>
                                  <a:pt x="30" y="45"/>
                                </a:lnTo>
                                <a:lnTo>
                                  <a:pt x="30" y="51"/>
                                </a:lnTo>
                                <a:lnTo>
                                  <a:pt x="33" y="54"/>
                                </a:lnTo>
                                <a:lnTo>
                                  <a:pt x="36" y="57"/>
                                </a:lnTo>
                                <a:lnTo>
                                  <a:pt x="39" y="60"/>
                                </a:lnTo>
                                <a:lnTo>
                                  <a:pt x="42" y="63"/>
                                </a:lnTo>
                                <a:lnTo>
                                  <a:pt x="42" y="66"/>
                                </a:lnTo>
                                <a:lnTo>
                                  <a:pt x="42" y="69"/>
                                </a:lnTo>
                                <a:lnTo>
                                  <a:pt x="39" y="69"/>
                                </a:lnTo>
                                <a:lnTo>
                                  <a:pt x="36" y="69"/>
                                </a:lnTo>
                                <a:lnTo>
                                  <a:pt x="33" y="72"/>
                                </a:lnTo>
                                <a:lnTo>
                                  <a:pt x="30" y="72"/>
                                </a:lnTo>
                                <a:lnTo>
                                  <a:pt x="24" y="75"/>
                                </a:lnTo>
                                <a:lnTo>
                                  <a:pt x="21" y="75"/>
                                </a:lnTo>
                                <a:lnTo>
                                  <a:pt x="15" y="78"/>
                                </a:lnTo>
                                <a:lnTo>
                                  <a:pt x="12" y="78"/>
                                </a:lnTo>
                                <a:lnTo>
                                  <a:pt x="9" y="78"/>
                                </a:lnTo>
                                <a:lnTo>
                                  <a:pt x="3" y="78"/>
                                </a:lnTo>
                                <a:lnTo>
                                  <a:pt x="0" y="81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299781" name="Freeform 1323"/>
                        <wps:cNvSpPr>
                          <a:spLocks/>
                        </wps:cNvSpPr>
                        <wps:spPr bwMode="auto">
                          <a:xfrm>
                            <a:off x="938" y="924"/>
                            <a:ext cx="9" cy="18"/>
                          </a:xfrm>
                          <a:custGeom>
                            <a:avLst/>
                            <a:gdLst>
                              <a:gd name="T0" fmla="*/ 9 w 9"/>
                              <a:gd name="T1" fmla="*/ 18 h 18"/>
                              <a:gd name="T2" fmla="*/ 9 w 9"/>
                              <a:gd name="T3" fmla="*/ 3 h 18"/>
                              <a:gd name="T4" fmla="*/ 6 w 9"/>
                              <a:gd name="T5" fmla="*/ 0 h 18"/>
                              <a:gd name="T6" fmla="*/ 3 w 9"/>
                              <a:gd name="T7" fmla="*/ 0 h 18"/>
                              <a:gd name="T8" fmla="*/ 0 w 9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8">
                                <a:moveTo>
                                  <a:pt x="9" y="18"/>
                                </a:moveTo>
                                <a:lnTo>
                                  <a:pt x="9" y="3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008757" name="Freeform 1324"/>
                        <wps:cNvSpPr>
                          <a:spLocks/>
                        </wps:cNvSpPr>
                        <wps:spPr bwMode="auto">
                          <a:xfrm>
                            <a:off x="914" y="921"/>
                            <a:ext cx="18" cy="9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9"/>
                              <a:gd name="T2" fmla="*/ 15 w 18"/>
                              <a:gd name="T3" fmla="*/ 0 h 9"/>
                              <a:gd name="T4" fmla="*/ 15 w 18"/>
                              <a:gd name="T5" fmla="*/ 6 h 9"/>
                              <a:gd name="T6" fmla="*/ 12 w 18"/>
                              <a:gd name="T7" fmla="*/ 6 h 9"/>
                              <a:gd name="T8" fmla="*/ 12 w 18"/>
                              <a:gd name="T9" fmla="*/ 9 h 9"/>
                              <a:gd name="T10" fmla="*/ 9 w 18"/>
                              <a:gd name="T11" fmla="*/ 6 h 9"/>
                              <a:gd name="T12" fmla="*/ 6 w 18"/>
                              <a:gd name="T13" fmla="*/ 3 h 9"/>
                              <a:gd name="T14" fmla="*/ 0 w 18"/>
                              <a:gd name="T15" fmla="*/ 3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8" h="9">
                                <a:moveTo>
                                  <a:pt x="18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6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9" y="6"/>
                                </a:lnTo>
                                <a:lnTo>
                                  <a:pt x="6" y="3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923902" name="Freeform 1325"/>
                        <wps:cNvSpPr>
                          <a:spLocks/>
                        </wps:cNvSpPr>
                        <wps:spPr bwMode="auto">
                          <a:xfrm>
                            <a:off x="908" y="924"/>
                            <a:ext cx="15" cy="30"/>
                          </a:xfrm>
                          <a:custGeom>
                            <a:avLst/>
                            <a:gdLst>
                              <a:gd name="T0" fmla="*/ 3 w 15"/>
                              <a:gd name="T1" fmla="*/ 0 h 30"/>
                              <a:gd name="T2" fmla="*/ 0 w 15"/>
                              <a:gd name="T3" fmla="*/ 3 h 30"/>
                              <a:gd name="T4" fmla="*/ 0 w 15"/>
                              <a:gd name="T5" fmla="*/ 6 h 30"/>
                              <a:gd name="T6" fmla="*/ 0 w 15"/>
                              <a:gd name="T7" fmla="*/ 9 h 30"/>
                              <a:gd name="T8" fmla="*/ 0 w 15"/>
                              <a:gd name="T9" fmla="*/ 15 h 30"/>
                              <a:gd name="T10" fmla="*/ 0 w 15"/>
                              <a:gd name="T11" fmla="*/ 18 h 30"/>
                              <a:gd name="T12" fmla="*/ 3 w 15"/>
                              <a:gd name="T13" fmla="*/ 21 h 30"/>
                              <a:gd name="T14" fmla="*/ 6 w 15"/>
                              <a:gd name="T15" fmla="*/ 21 h 30"/>
                              <a:gd name="T16" fmla="*/ 9 w 15"/>
                              <a:gd name="T17" fmla="*/ 24 h 30"/>
                              <a:gd name="T18" fmla="*/ 12 w 15"/>
                              <a:gd name="T19" fmla="*/ 24 h 30"/>
                              <a:gd name="T20" fmla="*/ 15 w 15"/>
                              <a:gd name="T21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3" y="21"/>
                                </a:lnTo>
                                <a:lnTo>
                                  <a:pt x="6" y="21"/>
                                </a:lnTo>
                                <a:lnTo>
                                  <a:pt x="9" y="24"/>
                                </a:lnTo>
                                <a:lnTo>
                                  <a:pt x="12" y="24"/>
                                </a:lnTo>
                                <a:lnTo>
                                  <a:pt x="15" y="3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520031" name="Freeform 1326"/>
                        <wps:cNvSpPr>
                          <a:spLocks/>
                        </wps:cNvSpPr>
                        <wps:spPr bwMode="auto">
                          <a:xfrm>
                            <a:off x="902" y="948"/>
                            <a:ext cx="9" cy="6"/>
                          </a:xfrm>
                          <a:custGeom>
                            <a:avLst/>
                            <a:gdLst>
                              <a:gd name="T0" fmla="*/ 9 w 9"/>
                              <a:gd name="T1" fmla="*/ 0 h 6"/>
                              <a:gd name="T2" fmla="*/ 6 w 9"/>
                              <a:gd name="T3" fmla="*/ 3 h 6"/>
                              <a:gd name="T4" fmla="*/ 3 w 9"/>
                              <a:gd name="T5" fmla="*/ 3 h 6"/>
                              <a:gd name="T6" fmla="*/ 0 w 9"/>
                              <a:gd name="T7" fmla="*/ 3 h 6"/>
                              <a:gd name="T8" fmla="*/ 0 w 9"/>
                              <a:gd name="T9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6">
                                <a:moveTo>
                                  <a:pt x="9" y="0"/>
                                </a:moveTo>
                                <a:lnTo>
                                  <a:pt x="6" y="3"/>
                                </a:lnTo>
                                <a:lnTo>
                                  <a:pt x="3" y="3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603859" name="Freeform 1327"/>
                        <wps:cNvSpPr>
                          <a:spLocks/>
                        </wps:cNvSpPr>
                        <wps:spPr bwMode="auto">
                          <a:xfrm>
                            <a:off x="905" y="960"/>
                            <a:ext cx="36" cy="9"/>
                          </a:xfrm>
                          <a:custGeom>
                            <a:avLst/>
                            <a:gdLst>
                              <a:gd name="T0" fmla="*/ 0 w 36"/>
                              <a:gd name="T1" fmla="*/ 0 h 9"/>
                              <a:gd name="T2" fmla="*/ 6 w 36"/>
                              <a:gd name="T3" fmla="*/ 0 h 9"/>
                              <a:gd name="T4" fmla="*/ 6 w 36"/>
                              <a:gd name="T5" fmla="*/ 3 h 9"/>
                              <a:gd name="T6" fmla="*/ 9 w 36"/>
                              <a:gd name="T7" fmla="*/ 3 h 9"/>
                              <a:gd name="T8" fmla="*/ 12 w 36"/>
                              <a:gd name="T9" fmla="*/ 6 h 9"/>
                              <a:gd name="T10" fmla="*/ 15 w 36"/>
                              <a:gd name="T11" fmla="*/ 6 h 9"/>
                              <a:gd name="T12" fmla="*/ 18 w 36"/>
                              <a:gd name="T13" fmla="*/ 6 h 9"/>
                              <a:gd name="T14" fmla="*/ 24 w 36"/>
                              <a:gd name="T15" fmla="*/ 6 h 9"/>
                              <a:gd name="T16" fmla="*/ 27 w 36"/>
                              <a:gd name="T17" fmla="*/ 3 h 9"/>
                              <a:gd name="T18" fmla="*/ 30 w 36"/>
                              <a:gd name="T19" fmla="*/ 3 h 9"/>
                              <a:gd name="T20" fmla="*/ 36 w 36"/>
                              <a:gd name="T21" fmla="*/ 6 h 9"/>
                              <a:gd name="T22" fmla="*/ 36 w 36"/>
                              <a:gd name="T23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6" h="9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3"/>
                                </a:lnTo>
                                <a:lnTo>
                                  <a:pt x="9" y="3"/>
                                </a:lnTo>
                                <a:lnTo>
                                  <a:pt x="12" y="6"/>
                                </a:lnTo>
                                <a:lnTo>
                                  <a:pt x="15" y="6"/>
                                </a:lnTo>
                                <a:lnTo>
                                  <a:pt x="18" y="6"/>
                                </a:lnTo>
                                <a:lnTo>
                                  <a:pt x="24" y="6"/>
                                </a:lnTo>
                                <a:lnTo>
                                  <a:pt x="27" y="3"/>
                                </a:lnTo>
                                <a:lnTo>
                                  <a:pt x="30" y="3"/>
                                </a:lnTo>
                                <a:lnTo>
                                  <a:pt x="36" y="6"/>
                                </a:lnTo>
                                <a:lnTo>
                                  <a:pt x="36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732067" name="Freeform 1328"/>
                        <wps:cNvSpPr>
                          <a:spLocks/>
                        </wps:cNvSpPr>
                        <wps:spPr bwMode="auto">
                          <a:xfrm>
                            <a:off x="947" y="731"/>
                            <a:ext cx="12" cy="18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18"/>
                              <a:gd name="T2" fmla="*/ 3 w 12"/>
                              <a:gd name="T3" fmla="*/ 0 h 18"/>
                              <a:gd name="T4" fmla="*/ 3 w 12"/>
                              <a:gd name="T5" fmla="*/ 3 h 18"/>
                              <a:gd name="T6" fmla="*/ 6 w 12"/>
                              <a:gd name="T7" fmla="*/ 3 h 18"/>
                              <a:gd name="T8" fmla="*/ 12 w 12"/>
                              <a:gd name="T9" fmla="*/ 6 h 18"/>
                              <a:gd name="T10" fmla="*/ 12 w 12"/>
                              <a:gd name="T11" fmla="*/ 9 h 18"/>
                              <a:gd name="T12" fmla="*/ 12 w 12"/>
                              <a:gd name="T13" fmla="*/ 12 h 18"/>
                              <a:gd name="T14" fmla="*/ 12 w 12"/>
                              <a:gd name="T1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2" h="18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3" y="3"/>
                                </a:lnTo>
                                <a:lnTo>
                                  <a:pt x="6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12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125498" name="Freeform 1329"/>
                        <wps:cNvSpPr>
                          <a:spLocks/>
                        </wps:cNvSpPr>
                        <wps:spPr bwMode="auto">
                          <a:xfrm>
                            <a:off x="926" y="752"/>
                            <a:ext cx="9" cy="1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9"/>
                              <a:gd name="T2" fmla="*/ 0 w 9"/>
                              <a:gd name="T3" fmla="*/ 3 h 19"/>
                              <a:gd name="T4" fmla="*/ 3 w 9"/>
                              <a:gd name="T5" fmla="*/ 6 h 19"/>
                              <a:gd name="T6" fmla="*/ 6 w 9"/>
                              <a:gd name="T7" fmla="*/ 6 h 19"/>
                              <a:gd name="T8" fmla="*/ 6 w 9"/>
                              <a:gd name="T9" fmla="*/ 9 h 19"/>
                              <a:gd name="T10" fmla="*/ 9 w 9"/>
                              <a:gd name="T11" fmla="*/ 9 h 19"/>
                              <a:gd name="T12" fmla="*/ 9 w 9"/>
                              <a:gd name="T13" fmla="*/ 13 h 19"/>
                              <a:gd name="T14" fmla="*/ 9 w 9"/>
                              <a:gd name="T15" fmla="*/ 1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" h="19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6"/>
                                </a:lnTo>
                                <a:lnTo>
                                  <a:pt x="6" y="6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9" y="13"/>
                                </a:lnTo>
                                <a:lnTo>
                                  <a:pt x="9" y="1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690532" name="Freeform 1330"/>
                        <wps:cNvSpPr>
                          <a:spLocks/>
                        </wps:cNvSpPr>
                        <wps:spPr bwMode="auto">
                          <a:xfrm>
                            <a:off x="980" y="671"/>
                            <a:ext cx="30" cy="78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78"/>
                              <a:gd name="T2" fmla="*/ 6 w 30"/>
                              <a:gd name="T3" fmla="*/ 12 h 78"/>
                              <a:gd name="T4" fmla="*/ 9 w 30"/>
                              <a:gd name="T5" fmla="*/ 15 h 78"/>
                              <a:gd name="T6" fmla="*/ 9 w 30"/>
                              <a:gd name="T7" fmla="*/ 18 h 78"/>
                              <a:gd name="T8" fmla="*/ 9 w 30"/>
                              <a:gd name="T9" fmla="*/ 21 h 78"/>
                              <a:gd name="T10" fmla="*/ 12 w 30"/>
                              <a:gd name="T11" fmla="*/ 24 h 78"/>
                              <a:gd name="T12" fmla="*/ 18 w 30"/>
                              <a:gd name="T13" fmla="*/ 30 h 78"/>
                              <a:gd name="T14" fmla="*/ 21 w 30"/>
                              <a:gd name="T15" fmla="*/ 36 h 78"/>
                              <a:gd name="T16" fmla="*/ 21 w 30"/>
                              <a:gd name="T17" fmla="*/ 39 h 78"/>
                              <a:gd name="T18" fmla="*/ 21 w 30"/>
                              <a:gd name="T19" fmla="*/ 42 h 78"/>
                              <a:gd name="T20" fmla="*/ 24 w 30"/>
                              <a:gd name="T21" fmla="*/ 45 h 78"/>
                              <a:gd name="T22" fmla="*/ 24 w 30"/>
                              <a:gd name="T23" fmla="*/ 48 h 78"/>
                              <a:gd name="T24" fmla="*/ 24 w 30"/>
                              <a:gd name="T25" fmla="*/ 54 h 78"/>
                              <a:gd name="T26" fmla="*/ 24 w 30"/>
                              <a:gd name="T27" fmla="*/ 60 h 78"/>
                              <a:gd name="T28" fmla="*/ 27 w 30"/>
                              <a:gd name="T29" fmla="*/ 60 h 78"/>
                              <a:gd name="T30" fmla="*/ 27 w 30"/>
                              <a:gd name="T31" fmla="*/ 63 h 78"/>
                              <a:gd name="T32" fmla="*/ 27 w 30"/>
                              <a:gd name="T33" fmla="*/ 69 h 78"/>
                              <a:gd name="T34" fmla="*/ 30 w 30"/>
                              <a:gd name="T35" fmla="*/ 69 h 78"/>
                              <a:gd name="T36" fmla="*/ 30 w 30"/>
                              <a:gd name="T37" fmla="*/ 78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" h="78">
                                <a:moveTo>
                                  <a:pt x="0" y="0"/>
                                </a:moveTo>
                                <a:lnTo>
                                  <a:pt x="6" y="12"/>
                                </a:lnTo>
                                <a:lnTo>
                                  <a:pt x="9" y="15"/>
                                </a:lnTo>
                                <a:lnTo>
                                  <a:pt x="9" y="18"/>
                                </a:lnTo>
                                <a:lnTo>
                                  <a:pt x="9" y="21"/>
                                </a:lnTo>
                                <a:lnTo>
                                  <a:pt x="12" y="24"/>
                                </a:lnTo>
                                <a:lnTo>
                                  <a:pt x="18" y="30"/>
                                </a:lnTo>
                                <a:lnTo>
                                  <a:pt x="21" y="36"/>
                                </a:lnTo>
                                <a:lnTo>
                                  <a:pt x="21" y="39"/>
                                </a:lnTo>
                                <a:lnTo>
                                  <a:pt x="21" y="42"/>
                                </a:lnTo>
                                <a:lnTo>
                                  <a:pt x="24" y="45"/>
                                </a:lnTo>
                                <a:lnTo>
                                  <a:pt x="24" y="48"/>
                                </a:lnTo>
                                <a:lnTo>
                                  <a:pt x="24" y="54"/>
                                </a:lnTo>
                                <a:lnTo>
                                  <a:pt x="24" y="60"/>
                                </a:lnTo>
                                <a:lnTo>
                                  <a:pt x="27" y="60"/>
                                </a:lnTo>
                                <a:lnTo>
                                  <a:pt x="27" y="63"/>
                                </a:lnTo>
                                <a:lnTo>
                                  <a:pt x="27" y="69"/>
                                </a:lnTo>
                                <a:lnTo>
                                  <a:pt x="30" y="69"/>
                                </a:lnTo>
                                <a:lnTo>
                                  <a:pt x="30" y="7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39553" name="Freeform 1331"/>
                        <wps:cNvSpPr>
                          <a:spLocks/>
                        </wps:cNvSpPr>
                        <wps:spPr bwMode="auto">
                          <a:xfrm>
                            <a:off x="1016" y="752"/>
                            <a:ext cx="27" cy="40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0"/>
                              <a:gd name="T2" fmla="*/ 9 w 27"/>
                              <a:gd name="T3" fmla="*/ 6 h 40"/>
                              <a:gd name="T4" fmla="*/ 12 w 27"/>
                              <a:gd name="T5" fmla="*/ 6 h 40"/>
                              <a:gd name="T6" fmla="*/ 18 w 27"/>
                              <a:gd name="T7" fmla="*/ 6 h 40"/>
                              <a:gd name="T8" fmla="*/ 21 w 27"/>
                              <a:gd name="T9" fmla="*/ 9 h 40"/>
                              <a:gd name="T10" fmla="*/ 24 w 27"/>
                              <a:gd name="T11" fmla="*/ 9 h 40"/>
                              <a:gd name="T12" fmla="*/ 24 w 27"/>
                              <a:gd name="T13" fmla="*/ 13 h 40"/>
                              <a:gd name="T14" fmla="*/ 27 w 27"/>
                              <a:gd name="T15" fmla="*/ 16 h 40"/>
                              <a:gd name="T16" fmla="*/ 27 w 27"/>
                              <a:gd name="T17" fmla="*/ 22 h 40"/>
                              <a:gd name="T18" fmla="*/ 27 w 27"/>
                              <a:gd name="T19" fmla="*/ 25 h 40"/>
                              <a:gd name="T20" fmla="*/ 27 w 27"/>
                              <a:gd name="T21" fmla="*/ 34 h 40"/>
                              <a:gd name="T22" fmla="*/ 27 w 27"/>
                              <a:gd name="T23" fmla="*/ 37 h 40"/>
                              <a:gd name="T24" fmla="*/ 24 w 27"/>
                              <a:gd name="T25" fmla="*/ 40 h 40"/>
                              <a:gd name="T26" fmla="*/ 21 w 27"/>
                              <a:gd name="T27" fmla="*/ 31 h 40"/>
                              <a:gd name="T28" fmla="*/ 18 w 27"/>
                              <a:gd name="T29" fmla="*/ 31 h 40"/>
                              <a:gd name="T30" fmla="*/ 15 w 27"/>
                              <a:gd name="T31" fmla="*/ 28 h 40"/>
                              <a:gd name="T32" fmla="*/ 12 w 27"/>
                              <a:gd name="T33" fmla="*/ 25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7" h="40">
                                <a:moveTo>
                                  <a:pt x="0" y="0"/>
                                </a:moveTo>
                                <a:lnTo>
                                  <a:pt x="9" y="6"/>
                                </a:lnTo>
                                <a:lnTo>
                                  <a:pt x="12" y="6"/>
                                </a:lnTo>
                                <a:lnTo>
                                  <a:pt x="18" y="6"/>
                                </a:lnTo>
                                <a:lnTo>
                                  <a:pt x="21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13"/>
                                </a:lnTo>
                                <a:lnTo>
                                  <a:pt x="27" y="16"/>
                                </a:lnTo>
                                <a:lnTo>
                                  <a:pt x="27" y="22"/>
                                </a:lnTo>
                                <a:lnTo>
                                  <a:pt x="27" y="25"/>
                                </a:lnTo>
                                <a:lnTo>
                                  <a:pt x="27" y="34"/>
                                </a:lnTo>
                                <a:lnTo>
                                  <a:pt x="27" y="37"/>
                                </a:lnTo>
                                <a:lnTo>
                                  <a:pt x="24" y="40"/>
                                </a:lnTo>
                                <a:lnTo>
                                  <a:pt x="21" y="31"/>
                                </a:lnTo>
                                <a:lnTo>
                                  <a:pt x="18" y="31"/>
                                </a:lnTo>
                                <a:lnTo>
                                  <a:pt x="15" y="28"/>
                                </a:lnTo>
                                <a:lnTo>
                                  <a:pt x="12" y="2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576232" name="Freeform 1332"/>
                        <wps:cNvSpPr>
                          <a:spLocks/>
                        </wps:cNvSpPr>
                        <wps:spPr bwMode="auto">
                          <a:xfrm>
                            <a:off x="1007" y="765"/>
                            <a:ext cx="24" cy="54"/>
                          </a:xfrm>
                          <a:custGeom>
                            <a:avLst/>
                            <a:gdLst>
                              <a:gd name="T0" fmla="*/ 3 w 24"/>
                              <a:gd name="T1" fmla="*/ 0 h 54"/>
                              <a:gd name="T2" fmla="*/ 6 w 24"/>
                              <a:gd name="T3" fmla="*/ 3 h 54"/>
                              <a:gd name="T4" fmla="*/ 9 w 24"/>
                              <a:gd name="T5" fmla="*/ 6 h 54"/>
                              <a:gd name="T6" fmla="*/ 9 w 24"/>
                              <a:gd name="T7" fmla="*/ 9 h 54"/>
                              <a:gd name="T8" fmla="*/ 12 w 24"/>
                              <a:gd name="T9" fmla="*/ 9 h 54"/>
                              <a:gd name="T10" fmla="*/ 12 w 24"/>
                              <a:gd name="T11" fmla="*/ 12 h 54"/>
                              <a:gd name="T12" fmla="*/ 15 w 24"/>
                              <a:gd name="T13" fmla="*/ 12 h 54"/>
                              <a:gd name="T14" fmla="*/ 15 w 24"/>
                              <a:gd name="T15" fmla="*/ 18 h 54"/>
                              <a:gd name="T16" fmla="*/ 15 w 24"/>
                              <a:gd name="T17" fmla="*/ 21 h 54"/>
                              <a:gd name="T18" fmla="*/ 12 w 24"/>
                              <a:gd name="T19" fmla="*/ 21 h 54"/>
                              <a:gd name="T20" fmla="*/ 9 w 24"/>
                              <a:gd name="T21" fmla="*/ 24 h 54"/>
                              <a:gd name="T22" fmla="*/ 12 w 24"/>
                              <a:gd name="T23" fmla="*/ 24 h 54"/>
                              <a:gd name="T24" fmla="*/ 18 w 24"/>
                              <a:gd name="T25" fmla="*/ 24 h 54"/>
                              <a:gd name="T26" fmla="*/ 18 w 24"/>
                              <a:gd name="T27" fmla="*/ 27 h 54"/>
                              <a:gd name="T28" fmla="*/ 21 w 24"/>
                              <a:gd name="T29" fmla="*/ 30 h 54"/>
                              <a:gd name="T30" fmla="*/ 21 w 24"/>
                              <a:gd name="T31" fmla="*/ 33 h 54"/>
                              <a:gd name="T32" fmla="*/ 24 w 24"/>
                              <a:gd name="T33" fmla="*/ 36 h 54"/>
                              <a:gd name="T34" fmla="*/ 24 w 24"/>
                              <a:gd name="T35" fmla="*/ 39 h 54"/>
                              <a:gd name="T36" fmla="*/ 24 w 24"/>
                              <a:gd name="T37" fmla="*/ 42 h 54"/>
                              <a:gd name="T38" fmla="*/ 24 w 24"/>
                              <a:gd name="T39" fmla="*/ 45 h 54"/>
                              <a:gd name="T40" fmla="*/ 21 w 24"/>
                              <a:gd name="T41" fmla="*/ 51 h 54"/>
                              <a:gd name="T42" fmla="*/ 18 w 24"/>
                              <a:gd name="T43" fmla="*/ 51 h 54"/>
                              <a:gd name="T44" fmla="*/ 18 w 24"/>
                              <a:gd name="T45" fmla="*/ 54 h 54"/>
                              <a:gd name="T46" fmla="*/ 12 w 24"/>
                              <a:gd name="T47" fmla="*/ 54 h 54"/>
                              <a:gd name="T48" fmla="*/ 12 w 24"/>
                              <a:gd name="T49" fmla="*/ 48 h 54"/>
                              <a:gd name="T50" fmla="*/ 9 w 24"/>
                              <a:gd name="T51" fmla="*/ 45 h 54"/>
                              <a:gd name="T52" fmla="*/ 9 w 24"/>
                              <a:gd name="T53" fmla="*/ 42 h 54"/>
                              <a:gd name="T54" fmla="*/ 6 w 24"/>
                              <a:gd name="T55" fmla="*/ 39 h 54"/>
                              <a:gd name="T56" fmla="*/ 3 w 24"/>
                              <a:gd name="T57" fmla="*/ 39 h 54"/>
                              <a:gd name="T58" fmla="*/ 0 w 24"/>
                              <a:gd name="T59" fmla="*/ 36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4" h="54">
                                <a:moveTo>
                                  <a:pt x="3" y="0"/>
                                </a:moveTo>
                                <a:lnTo>
                                  <a:pt x="6" y="3"/>
                                </a:lnTo>
                                <a:lnTo>
                                  <a:pt x="9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18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9" y="24"/>
                                </a:lnTo>
                                <a:lnTo>
                                  <a:pt x="12" y="24"/>
                                </a:lnTo>
                                <a:lnTo>
                                  <a:pt x="18" y="24"/>
                                </a:lnTo>
                                <a:lnTo>
                                  <a:pt x="18" y="27"/>
                                </a:lnTo>
                                <a:lnTo>
                                  <a:pt x="21" y="30"/>
                                </a:lnTo>
                                <a:lnTo>
                                  <a:pt x="21" y="33"/>
                                </a:lnTo>
                                <a:lnTo>
                                  <a:pt x="24" y="36"/>
                                </a:lnTo>
                                <a:lnTo>
                                  <a:pt x="24" y="39"/>
                                </a:lnTo>
                                <a:lnTo>
                                  <a:pt x="24" y="42"/>
                                </a:lnTo>
                                <a:lnTo>
                                  <a:pt x="24" y="45"/>
                                </a:lnTo>
                                <a:lnTo>
                                  <a:pt x="21" y="51"/>
                                </a:lnTo>
                                <a:lnTo>
                                  <a:pt x="18" y="51"/>
                                </a:lnTo>
                                <a:lnTo>
                                  <a:pt x="18" y="54"/>
                                </a:lnTo>
                                <a:lnTo>
                                  <a:pt x="12" y="54"/>
                                </a:lnTo>
                                <a:lnTo>
                                  <a:pt x="12" y="48"/>
                                </a:lnTo>
                                <a:lnTo>
                                  <a:pt x="9" y="45"/>
                                </a:lnTo>
                                <a:lnTo>
                                  <a:pt x="9" y="42"/>
                                </a:lnTo>
                                <a:lnTo>
                                  <a:pt x="6" y="39"/>
                                </a:lnTo>
                                <a:lnTo>
                                  <a:pt x="3" y="39"/>
                                </a:lnTo>
                                <a:lnTo>
                                  <a:pt x="0" y="3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845415" name="Freeform 1333"/>
                        <wps:cNvSpPr>
                          <a:spLocks/>
                        </wps:cNvSpPr>
                        <wps:spPr bwMode="auto">
                          <a:xfrm>
                            <a:off x="1007" y="777"/>
                            <a:ext cx="3" cy="9"/>
                          </a:xfrm>
                          <a:custGeom>
                            <a:avLst/>
                            <a:gdLst>
                              <a:gd name="T0" fmla="*/ 3 w 3"/>
                              <a:gd name="T1" fmla="*/ 0 h 9"/>
                              <a:gd name="T2" fmla="*/ 3 w 3"/>
                              <a:gd name="T3" fmla="*/ 3 h 9"/>
                              <a:gd name="T4" fmla="*/ 3 w 3"/>
                              <a:gd name="T5" fmla="*/ 6 h 9"/>
                              <a:gd name="T6" fmla="*/ 0 w 3"/>
                              <a:gd name="T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9">
                                <a:moveTo>
                                  <a:pt x="3" y="0"/>
                                </a:moveTo>
                                <a:lnTo>
                                  <a:pt x="3" y="3"/>
                                </a:lnTo>
                                <a:lnTo>
                                  <a:pt x="3" y="6"/>
                                </a:ln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811885" name="Freeform 1334"/>
                        <wps:cNvSpPr>
                          <a:spLocks/>
                        </wps:cNvSpPr>
                        <wps:spPr bwMode="auto">
                          <a:xfrm>
                            <a:off x="986" y="761"/>
                            <a:ext cx="21" cy="76"/>
                          </a:xfrm>
                          <a:custGeom>
                            <a:avLst/>
                            <a:gdLst>
                              <a:gd name="T0" fmla="*/ 21 w 21"/>
                              <a:gd name="T1" fmla="*/ 0 h 76"/>
                              <a:gd name="T2" fmla="*/ 21 w 21"/>
                              <a:gd name="T3" fmla="*/ 10 h 76"/>
                              <a:gd name="T4" fmla="*/ 18 w 21"/>
                              <a:gd name="T5" fmla="*/ 13 h 76"/>
                              <a:gd name="T6" fmla="*/ 15 w 21"/>
                              <a:gd name="T7" fmla="*/ 19 h 76"/>
                              <a:gd name="T8" fmla="*/ 12 w 21"/>
                              <a:gd name="T9" fmla="*/ 25 h 76"/>
                              <a:gd name="T10" fmla="*/ 12 w 21"/>
                              <a:gd name="T11" fmla="*/ 28 h 76"/>
                              <a:gd name="T12" fmla="*/ 12 w 21"/>
                              <a:gd name="T13" fmla="*/ 31 h 76"/>
                              <a:gd name="T14" fmla="*/ 12 w 21"/>
                              <a:gd name="T15" fmla="*/ 34 h 76"/>
                              <a:gd name="T16" fmla="*/ 15 w 21"/>
                              <a:gd name="T17" fmla="*/ 37 h 76"/>
                              <a:gd name="T18" fmla="*/ 15 w 21"/>
                              <a:gd name="T19" fmla="*/ 40 h 76"/>
                              <a:gd name="T20" fmla="*/ 9 w 21"/>
                              <a:gd name="T21" fmla="*/ 43 h 76"/>
                              <a:gd name="T22" fmla="*/ 6 w 21"/>
                              <a:gd name="T23" fmla="*/ 43 h 76"/>
                              <a:gd name="T24" fmla="*/ 3 w 21"/>
                              <a:gd name="T25" fmla="*/ 43 h 76"/>
                              <a:gd name="T26" fmla="*/ 0 w 21"/>
                              <a:gd name="T27" fmla="*/ 46 h 76"/>
                              <a:gd name="T28" fmla="*/ 0 w 21"/>
                              <a:gd name="T29" fmla="*/ 49 h 76"/>
                              <a:gd name="T30" fmla="*/ 0 w 21"/>
                              <a:gd name="T31" fmla="*/ 52 h 76"/>
                              <a:gd name="T32" fmla="*/ 0 w 21"/>
                              <a:gd name="T33" fmla="*/ 55 h 76"/>
                              <a:gd name="T34" fmla="*/ 3 w 21"/>
                              <a:gd name="T35" fmla="*/ 58 h 76"/>
                              <a:gd name="T36" fmla="*/ 6 w 21"/>
                              <a:gd name="T37" fmla="*/ 61 h 76"/>
                              <a:gd name="T38" fmla="*/ 9 w 21"/>
                              <a:gd name="T39" fmla="*/ 61 h 76"/>
                              <a:gd name="T40" fmla="*/ 12 w 21"/>
                              <a:gd name="T41" fmla="*/ 64 h 76"/>
                              <a:gd name="T42" fmla="*/ 15 w 21"/>
                              <a:gd name="T43" fmla="*/ 67 h 76"/>
                              <a:gd name="T44" fmla="*/ 15 w 21"/>
                              <a:gd name="T45" fmla="*/ 70 h 76"/>
                              <a:gd name="T46" fmla="*/ 15 w 21"/>
                              <a:gd name="T47" fmla="*/ 73 h 76"/>
                              <a:gd name="T48" fmla="*/ 15 w 21"/>
                              <a:gd name="T49" fmla="*/ 7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1" h="76">
                                <a:moveTo>
                                  <a:pt x="21" y="0"/>
                                </a:moveTo>
                                <a:lnTo>
                                  <a:pt x="21" y="10"/>
                                </a:lnTo>
                                <a:lnTo>
                                  <a:pt x="18" y="13"/>
                                </a:lnTo>
                                <a:lnTo>
                                  <a:pt x="15" y="19"/>
                                </a:lnTo>
                                <a:lnTo>
                                  <a:pt x="12" y="25"/>
                                </a:lnTo>
                                <a:lnTo>
                                  <a:pt x="12" y="28"/>
                                </a:lnTo>
                                <a:lnTo>
                                  <a:pt x="12" y="31"/>
                                </a:lnTo>
                                <a:lnTo>
                                  <a:pt x="12" y="34"/>
                                </a:lnTo>
                                <a:lnTo>
                                  <a:pt x="15" y="37"/>
                                </a:lnTo>
                                <a:lnTo>
                                  <a:pt x="15" y="40"/>
                                </a:lnTo>
                                <a:lnTo>
                                  <a:pt x="9" y="43"/>
                                </a:lnTo>
                                <a:lnTo>
                                  <a:pt x="6" y="43"/>
                                </a:lnTo>
                                <a:lnTo>
                                  <a:pt x="3" y="43"/>
                                </a:lnTo>
                                <a:lnTo>
                                  <a:pt x="0" y="46"/>
                                </a:lnTo>
                                <a:lnTo>
                                  <a:pt x="0" y="49"/>
                                </a:lnTo>
                                <a:lnTo>
                                  <a:pt x="0" y="52"/>
                                </a:lnTo>
                                <a:lnTo>
                                  <a:pt x="0" y="55"/>
                                </a:lnTo>
                                <a:lnTo>
                                  <a:pt x="3" y="58"/>
                                </a:lnTo>
                                <a:lnTo>
                                  <a:pt x="6" y="61"/>
                                </a:lnTo>
                                <a:lnTo>
                                  <a:pt x="9" y="61"/>
                                </a:lnTo>
                                <a:lnTo>
                                  <a:pt x="12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70"/>
                                </a:lnTo>
                                <a:lnTo>
                                  <a:pt x="15" y="73"/>
                                </a:lnTo>
                                <a:lnTo>
                                  <a:pt x="15" y="7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128365" name="Freeform 1335"/>
                        <wps:cNvSpPr>
                          <a:spLocks/>
                        </wps:cNvSpPr>
                        <wps:spPr bwMode="auto">
                          <a:xfrm>
                            <a:off x="1004" y="816"/>
                            <a:ext cx="9" cy="21"/>
                          </a:xfrm>
                          <a:custGeom>
                            <a:avLst/>
                            <a:gdLst>
                              <a:gd name="T0" fmla="*/ 6 w 9"/>
                              <a:gd name="T1" fmla="*/ 0 h 21"/>
                              <a:gd name="T2" fmla="*/ 6 w 9"/>
                              <a:gd name="T3" fmla="*/ 3 h 21"/>
                              <a:gd name="T4" fmla="*/ 9 w 9"/>
                              <a:gd name="T5" fmla="*/ 6 h 21"/>
                              <a:gd name="T6" fmla="*/ 9 w 9"/>
                              <a:gd name="T7" fmla="*/ 12 h 21"/>
                              <a:gd name="T8" fmla="*/ 9 w 9"/>
                              <a:gd name="T9" fmla="*/ 15 h 21"/>
                              <a:gd name="T10" fmla="*/ 6 w 9"/>
                              <a:gd name="T11" fmla="*/ 18 h 21"/>
                              <a:gd name="T12" fmla="*/ 0 w 9"/>
                              <a:gd name="T13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" h="21">
                                <a:moveTo>
                                  <a:pt x="6" y="0"/>
                                </a:moveTo>
                                <a:lnTo>
                                  <a:pt x="6" y="3"/>
                                </a:lnTo>
                                <a:lnTo>
                                  <a:pt x="9" y="6"/>
                                </a:lnTo>
                                <a:lnTo>
                                  <a:pt x="9" y="12"/>
                                </a:lnTo>
                                <a:lnTo>
                                  <a:pt x="9" y="15"/>
                                </a:lnTo>
                                <a:lnTo>
                                  <a:pt x="6" y="18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332371" name="Freeform 1336"/>
                        <wps:cNvSpPr>
                          <a:spLocks/>
                        </wps:cNvSpPr>
                        <wps:spPr bwMode="auto">
                          <a:xfrm>
                            <a:off x="986" y="855"/>
                            <a:ext cx="24" cy="6"/>
                          </a:xfrm>
                          <a:custGeom>
                            <a:avLst/>
                            <a:gdLst>
                              <a:gd name="T0" fmla="*/ 0 w 24"/>
                              <a:gd name="T1" fmla="*/ 6 h 6"/>
                              <a:gd name="T2" fmla="*/ 3 w 24"/>
                              <a:gd name="T3" fmla="*/ 6 h 6"/>
                              <a:gd name="T4" fmla="*/ 6 w 24"/>
                              <a:gd name="T5" fmla="*/ 3 h 6"/>
                              <a:gd name="T6" fmla="*/ 9 w 24"/>
                              <a:gd name="T7" fmla="*/ 3 h 6"/>
                              <a:gd name="T8" fmla="*/ 12 w 24"/>
                              <a:gd name="T9" fmla="*/ 3 h 6"/>
                              <a:gd name="T10" fmla="*/ 15 w 24"/>
                              <a:gd name="T11" fmla="*/ 0 h 6"/>
                              <a:gd name="T12" fmla="*/ 18 w 24"/>
                              <a:gd name="T13" fmla="*/ 0 h 6"/>
                              <a:gd name="T14" fmla="*/ 24 w 24"/>
                              <a:gd name="T15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" h="6">
                                <a:moveTo>
                                  <a:pt x="0" y="6"/>
                                </a:moveTo>
                                <a:lnTo>
                                  <a:pt x="3" y="6"/>
                                </a:lnTo>
                                <a:lnTo>
                                  <a:pt x="6" y="3"/>
                                </a:lnTo>
                                <a:lnTo>
                                  <a:pt x="9" y="3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lnTo>
                                  <a:pt x="18" y="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955088" name="Freeform 1337"/>
                        <wps:cNvSpPr>
                          <a:spLocks/>
                        </wps:cNvSpPr>
                        <wps:spPr bwMode="auto">
                          <a:xfrm>
                            <a:off x="998" y="861"/>
                            <a:ext cx="18" cy="6"/>
                          </a:xfrm>
                          <a:custGeom>
                            <a:avLst/>
                            <a:gdLst>
                              <a:gd name="T0" fmla="*/ 0 w 18"/>
                              <a:gd name="T1" fmla="*/ 6 h 6"/>
                              <a:gd name="T2" fmla="*/ 3 w 18"/>
                              <a:gd name="T3" fmla="*/ 6 h 6"/>
                              <a:gd name="T4" fmla="*/ 9 w 18"/>
                              <a:gd name="T5" fmla="*/ 3 h 6"/>
                              <a:gd name="T6" fmla="*/ 12 w 18"/>
                              <a:gd name="T7" fmla="*/ 3 h 6"/>
                              <a:gd name="T8" fmla="*/ 15 w 18"/>
                              <a:gd name="T9" fmla="*/ 3 h 6"/>
                              <a:gd name="T10" fmla="*/ 18 w 18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6">
                                <a:moveTo>
                                  <a:pt x="0" y="6"/>
                                </a:moveTo>
                                <a:lnTo>
                                  <a:pt x="3" y="6"/>
                                </a:lnTo>
                                <a:lnTo>
                                  <a:pt x="9" y="3"/>
                                </a:lnTo>
                                <a:lnTo>
                                  <a:pt x="12" y="3"/>
                                </a:lnTo>
                                <a:lnTo>
                                  <a:pt x="15" y="3"/>
                                </a:lnTo>
                                <a:lnTo>
                                  <a:pt x="18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806655" name="Freeform 1338"/>
                        <wps:cNvSpPr>
                          <a:spLocks/>
                        </wps:cNvSpPr>
                        <wps:spPr bwMode="auto">
                          <a:xfrm>
                            <a:off x="1010" y="870"/>
                            <a:ext cx="6" cy="6"/>
                          </a:xfrm>
                          <a:custGeom>
                            <a:avLst/>
                            <a:gdLst>
                              <a:gd name="T0" fmla="*/ 0 w 6"/>
                              <a:gd name="T1" fmla="*/ 6 h 6"/>
                              <a:gd name="T2" fmla="*/ 3 w 6"/>
                              <a:gd name="T3" fmla="*/ 3 h 6"/>
                              <a:gd name="T4" fmla="*/ 6 w 6"/>
                              <a:gd name="T5" fmla="*/ 3 h 6"/>
                              <a:gd name="T6" fmla="*/ 6 w 6"/>
                              <a:gd name="T7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6"/>
                                </a:moveTo>
                                <a:lnTo>
                                  <a:pt x="3" y="3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497460" name="Freeform 1339"/>
                        <wps:cNvSpPr>
                          <a:spLocks/>
                        </wps:cNvSpPr>
                        <wps:spPr bwMode="auto">
                          <a:xfrm>
                            <a:off x="1013" y="879"/>
                            <a:ext cx="9" cy="3"/>
                          </a:xfrm>
                          <a:custGeom>
                            <a:avLst/>
                            <a:gdLst>
                              <a:gd name="T0" fmla="*/ 0 w 9"/>
                              <a:gd name="T1" fmla="*/ 3 h 3"/>
                              <a:gd name="T2" fmla="*/ 3 w 9"/>
                              <a:gd name="T3" fmla="*/ 3 h 3"/>
                              <a:gd name="T4" fmla="*/ 6 w 9"/>
                              <a:gd name="T5" fmla="*/ 0 h 3"/>
                              <a:gd name="T6" fmla="*/ 9 w 9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3">
                                <a:moveTo>
                                  <a:pt x="0" y="3"/>
                                </a:move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364131" name="Freeform 1340"/>
                        <wps:cNvSpPr>
                          <a:spLocks/>
                        </wps:cNvSpPr>
                        <wps:spPr bwMode="auto">
                          <a:xfrm>
                            <a:off x="938" y="915"/>
                            <a:ext cx="87" cy="69"/>
                          </a:xfrm>
                          <a:custGeom>
                            <a:avLst/>
                            <a:gdLst>
                              <a:gd name="T0" fmla="*/ 6 w 87"/>
                              <a:gd name="T1" fmla="*/ 54 h 69"/>
                              <a:gd name="T2" fmla="*/ 3 w 87"/>
                              <a:gd name="T3" fmla="*/ 54 h 69"/>
                              <a:gd name="T4" fmla="*/ 3 w 87"/>
                              <a:gd name="T5" fmla="*/ 60 h 69"/>
                              <a:gd name="T6" fmla="*/ 0 w 87"/>
                              <a:gd name="T7" fmla="*/ 60 h 69"/>
                              <a:gd name="T8" fmla="*/ 0 w 87"/>
                              <a:gd name="T9" fmla="*/ 63 h 69"/>
                              <a:gd name="T10" fmla="*/ 6 w 87"/>
                              <a:gd name="T11" fmla="*/ 63 h 69"/>
                              <a:gd name="T12" fmla="*/ 6 w 87"/>
                              <a:gd name="T13" fmla="*/ 66 h 69"/>
                              <a:gd name="T14" fmla="*/ 9 w 87"/>
                              <a:gd name="T15" fmla="*/ 63 h 69"/>
                              <a:gd name="T16" fmla="*/ 12 w 87"/>
                              <a:gd name="T17" fmla="*/ 63 h 69"/>
                              <a:gd name="T18" fmla="*/ 15 w 87"/>
                              <a:gd name="T19" fmla="*/ 66 h 69"/>
                              <a:gd name="T20" fmla="*/ 18 w 87"/>
                              <a:gd name="T21" fmla="*/ 69 h 69"/>
                              <a:gd name="T22" fmla="*/ 21 w 87"/>
                              <a:gd name="T23" fmla="*/ 66 h 69"/>
                              <a:gd name="T24" fmla="*/ 24 w 87"/>
                              <a:gd name="T25" fmla="*/ 66 h 69"/>
                              <a:gd name="T26" fmla="*/ 24 w 87"/>
                              <a:gd name="T27" fmla="*/ 63 h 69"/>
                              <a:gd name="T28" fmla="*/ 27 w 87"/>
                              <a:gd name="T29" fmla="*/ 63 h 69"/>
                              <a:gd name="T30" fmla="*/ 30 w 87"/>
                              <a:gd name="T31" fmla="*/ 60 h 69"/>
                              <a:gd name="T32" fmla="*/ 33 w 87"/>
                              <a:gd name="T33" fmla="*/ 69 h 69"/>
                              <a:gd name="T34" fmla="*/ 33 w 87"/>
                              <a:gd name="T35" fmla="*/ 66 h 69"/>
                              <a:gd name="T36" fmla="*/ 36 w 87"/>
                              <a:gd name="T37" fmla="*/ 63 h 69"/>
                              <a:gd name="T38" fmla="*/ 39 w 87"/>
                              <a:gd name="T39" fmla="*/ 63 h 69"/>
                              <a:gd name="T40" fmla="*/ 39 w 87"/>
                              <a:gd name="T41" fmla="*/ 60 h 69"/>
                              <a:gd name="T42" fmla="*/ 42 w 87"/>
                              <a:gd name="T43" fmla="*/ 60 h 69"/>
                              <a:gd name="T44" fmla="*/ 42 w 87"/>
                              <a:gd name="T45" fmla="*/ 57 h 69"/>
                              <a:gd name="T46" fmla="*/ 45 w 87"/>
                              <a:gd name="T47" fmla="*/ 57 h 69"/>
                              <a:gd name="T48" fmla="*/ 45 w 87"/>
                              <a:gd name="T49" fmla="*/ 60 h 69"/>
                              <a:gd name="T50" fmla="*/ 45 w 87"/>
                              <a:gd name="T51" fmla="*/ 63 h 69"/>
                              <a:gd name="T52" fmla="*/ 45 w 87"/>
                              <a:gd name="T53" fmla="*/ 66 h 69"/>
                              <a:gd name="T54" fmla="*/ 48 w 87"/>
                              <a:gd name="T55" fmla="*/ 69 h 69"/>
                              <a:gd name="T56" fmla="*/ 51 w 87"/>
                              <a:gd name="T57" fmla="*/ 66 h 69"/>
                              <a:gd name="T58" fmla="*/ 51 w 87"/>
                              <a:gd name="T59" fmla="*/ 60 h 69"/>
                              <a:gd name="T60" fmla="*/ 54 w 87"/>
                              <a:gd name="T61" fmla="*/ 60 h 69"/>
                              <a:gd name="T62" fmla="*/ 57 w 87"/>
                              <a:gd name="T63" fmla="*/ 54 h 69"/>
                              <a:gd name="T64" fmla="*/ 57 w 87"/>
                              <a:gd name="T65" fmla="*/ 51 h 69"/>
                              <a:gd name="T66" fmla="*/ 60 w 87"/>
                              <a:gd name="T67" fmla="*/ 54 h 69"/>
                              <a:gd name="T68" fmla="*/ 63 w 87"/>
                              <a:gd name="T69" fmla="*/ 60 h 69"/>
                              <a:gd name="T70" fmla="*/ 63 w 87"/>
                              <a:gd name="T71" fmla="*/ 57 h 69"/>
                              <a:gd name="T72" fmla="*/ 66 w 87"/>
                              <a:gd name="T73" fmla="*/ 57 h 69"/>
                              <a:gd name="T74" fmla="*/ 69 w 87"/>
                              <a:gd name="T75" fmla="*/ 57 h 69"/>
                              <a:gd name="T76" fmla="*/ 69 w 87"/>
                              <a:gd name="T77" fmla="*/ 54 h 69"/>
                              <a:gd name="T78" fmla="*/ 72 w 87"/>
                              <a:gd name="T79" fmla="*/ 54 h 69"/>
                              <a:gd name="T80" fmla="*/ 75 w 87"/>
                              <a:gd name="T81" fmla="*/ 51 h 69"/>
                              <a:gd name="T82" fmla="*/ 78 w 87"/>
                              <a:gd name="T83" fmla="*/ 51 h 69"/>
                              <a:gd name="T84" fmla="*/ 81 w 87"/>
                              <a:gd name="T85" fmla="*/ 51 h 69"/>
                              <a:gd name="T86" fmla="*/ 81 w 87"/>
                              <a:gd name="T87" fmla="*/ 48 h 69"/>
                              <a:gd name="T88" fmla="*/ 84 w 87"/>
                              <a:gd name="T89" fmla="*/ 45 h 69"/>
                              <a:gd name="T90" fmla="*/ 84 w 87"/>
                              <a:gd name="T91" fmla="*/ 42 h 69"/>
                              <a:gd name="T92" fmla="*/ 87 w 87"/>
                              <a:gd name="T93" fmla="*/ 42 h 69"/>
                              <a:gd name="T94" fmla="*/ 87 w 87"/>
                              <a:gd name="T95" fmla="*/ 39 h 69"/>
                              <a:gd name="T96" fmla="*/ 87 w 87"/>
                              <a:gd name="T97" fmla="*/ 30 h 69"/>
                              <a:gd name="T98" fmla="*/ 87 w 87"/>
                              <a:gd name="T99" fmla="*/ 27 h 69"/>
                              <a:gd name="T100" fmla="*/ 87 w 87"/>
                              <a:gd name="T101" fmla="*/ 24 h 69"/>
                              <a:gd name="T102" fmla="*/ 84 w 87"/>
                              <a:gd name="T103" fmla="*/ 24 h 69"/>
                              <a:gd name="T104" fmla="*/ 84 w 87"/>
                              <a:gd name="T105" fmla="*/ 21 h 69"/>
                              <a:gd name="T106" fmla="*/ 84 w 87"/>
                              <a:gd name="T107" fmla="*/ 15 h 69"/>
                              <a:gd name="T108" fmla="*/ 84 w 87"/>
                              <a:gd name="T109" fmla="*/ 9 h 69"/>
                              <a:gd name="T110" fmla="*/ 84 w 87"/>
                              <a:gd name="T111" fmla="*/ 6 h 69"/>
                              <a:gd name="T112" fmla="*/ 84 w 87"/>
                              <a:gd name="T113" fmla="*/ 3 h 69"/>
                              <a:gd name="T114" fmla="*/ 87 w 87"/>
                              <a:gd name="T11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7" h="69">
                                <a:moveTo>
                                  <a:pt x="6" y="54"/>
                                </a:moveTo>
                                <a:lnTo>
                                  <a:pt x="3" y="54"/>
                                </a:lnTo>
                                <a:lnTo>
                                  <a:pt x="3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63"/>
                                </a:lnTo>
                                <a:lnTo>
                                  <a:pt x="6" y="63"/>
                                </a:lnTo>
                                <a:lnTo>
                                  <a:pt x="6" y="66"/>
                                </a:lnTo>
                                <a:lnTo>
                                  <a:pt x="9" y="63"/>
                                </a:lnTo>
                                <a:lnTo>
                                  <a:pt x="12" y="63"/>
                                </a:lnTo>
                                <a:lnTo>
                                  <a:pt x="15" y="66"/>
                                </a:lnTo>
                                <a:lnTo>
                                  <a:pt x="18" y="69"/>
                                </a:lnTo>
                                <a:lnTo>
                                  <a:pt x="21" y="66"/>
                                </a:lnTo>
                                <a:lnTo>
                                  <a:pt x="24" y="66"/>
                                </a:lnTo>
                                <a:lnTo>
                                  <a:pt x="24" y="63"/>
                                </a:lnTo>
                                <a:lnTo>
                                  <a:pt x="27" y="63"/>
                                </a:lnTo>
                                <a:lnTo>
                                  <a:pt x="30" y="60"/>
                                </a:lnTo>
                                <a:lnTo>
                                  <a:pt x="33" y="69"/>
                                </a:lnTo>
                                <a:lnTo>
                                  <a:pt x="33" y="66"/>
                                </a:lnTo>
                                <a:lnTo>
                                  <a:pt x="36" y="63"/>
                                </a:lnTo>
                                <a:lnTo>
                                  <a:pt x="39" y="63"/>
                                </a:lnTo>
                                <a:lnTo>
                                  <a:pt x="39" y="60"/>
                                </a:lnTo>
                                <a:lnTo>
                                  <a:pt x="42" y="60"/>
                                </a:lnTo>
                                <a:lnTo>
                                  <a:pt x="42" y="57"/>
                                </a:lnTo>
                                <a:lnTo>
                                  <a:pt x="45" y="57"/>
                                </a:lnTo>
                                <a:lnTo>
                                  <a:pt x="45" y="60"/>
                                </a:lnTo>
                                <a:lnTo>
                                  <a:pt x="45" y="63"/>
                                </a:lnTo>
                                <a:lnTo>
                                  <a:pt x="45" y="66"/>
                                </a:lnTo>
                                <a:lnTo>
                                  <a:pt x="48" y="69"/>
                                </a:lnTo>
                                <a:lnTo>
                                  <a:pt x="51" y="66"/>
                                </a:lnTo>
                                <a:lnTo>
                                  <a:pt x="51" y="60"/>
                                </a:lnTo>
                                <a:lnTo>
                                  <a:pt x="54" y="60"/>
                                </a:lnTo>
                                <a:lnTo>
                                  <a:pt x="57" y="54"/>
                                </a:lnTo>
                                <a:lnTo>
                                  <a:pt x="57" y="51"/>
                                </a:lnTo>
                                <a:lnTo>
                                  <a:pt x="60" y="54"/>
                                </a:lnTo>
                                <a:lnTo>
                                  <a:pt x="63" y="60"/>
                                </a:lnTo>
                                <a:lnTo>
                                  <a:pt x="63" y="57"/>
                                </a:lnTo>
                                <a:lnTo>
                                  <a:pt x="66" y="57"/>
                                </a:lnTo>
                                <a:lnTo>
                                  <a:pt x="69" y="57"/>
                                </a:lnTo>
                                <a:lnTo>
                                  <a:pt x="69" y="54"/>
                                </a:lnTo>
                                <a:lnTo>
                                  <a:pt x="72" y="54"/>
                                </a:lnTo>
                                <a:lnTo>
                                  <a:pt x="75" y="51"/>
                                </a:lnTo>
                                <a:lnTo>
                                  <a:pt x="78" y="51"/>
                                </a:lnTo>
                                <a:lnTo>
                                  <a:pt x="81" y="51"/>
                                </a:lnTo>
                                <a:lnTo>
                                  <a:pt x="81" y="48"/>
                                </a:lnTo>
                                <a:lnTo>
                                  <a:pt x="84" y="45"/>
                                </a:lnTo>
                                <a:lnTo>
                                  <a:pt x="84" y="42"/>
                                </a:lnTo>
                                <a:lnTo>
                                  <a:pt x="87" y="42"/>
                                </a:lnTo>
                                <a:lnTo>
                                  <a:pt x="87" y="39"/>
                                </a:lnTo>
                                <a:lnTo>
                                  <a:pt x="87" y="30"/>
                                </a:lnTo>
                                <a:lnTo>
                                  <a:pt x="87" y="27"/>
                                </a:lnTo>
                                <a:lnTo>
                                  <a:pt x="87" y="24"/>
                                </a:lnTo>
                                <a:lnTo>
                                  <a:pt x="84" y="24"/>
                                </a:lnTo>
                                <a:lnTo>
                                  <a:pt x="84" y="21"/>
                                </a:lnTo>
                                <a:lnTo>
                                  <a:pt x="84" y="15"/>
                                </a:lnTo>
                                <a:lnTo>
                                  <a:pt x="84" y="9"/>
                                </a:lnTo>
                                <a:lnTo>
                                  <a:pt x="84" y="6"/>
                                </a:lnTo>
                                <a:lnTo>
                                  <a:pt x="84" y="3"/>
                                </a:lnTo>
                                <a:lnTo>
                                  <a:pt x="87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572368" name="Freeform 1341"/>
                        <wps:cNvSpPr>
                          <a:spLocks/>
                        </wps:cNvSpPr>
                        <wps:spPr bwMode="auto">
                          <a:xfrm>
                            <a:off x="980" y="864"/>
                            <a:ext cx="105" cy="126"/>
                          </a:xfrm>
                          <a:custGeom>
                            <a:avLst/>
                            <a:gdLst>
                              <a:gd name="T0" fmla="*/ 0 w 105"/>
                              <a:gd name="T1" fmla="*/ 0 h 126"/>
                              <a:gd name="T2" fmla="*/ 3 w 105"/>
                              <a:gd name="T3" fmla="*/ 0 h 126"/>
                              <a:gd name="T4" fmla="*/ 6 w 105"/>
                              <a:gd name="T5" fmla="*/ 0 h 126"/>
                              <a:gd name="T6" fmla="*/ 9 w 105"/>
                              <a:gd name="T7" fmla="*/ 3 h 126"/>
                              <a:gd name="T8" fmla="*/ 12 w 105"/>
                              <a:gd name="T9" fmla="*/ 3 h 126"/>
                              <a:gd name="T10" fmla="*/ 15 w 105"/>
                              <a:gd name="T11" fmla="*/ 6 h 126"/>
                              <a:gd name="T12" fmla="*/ 18 w 105"/>
                              <a:gd name="T13" fmla="*/ 6 h 126"/>
                              <a:gd name="T14" fmla="*/ 21 w 105"/>
                              <a:gd name="T15" fmla="*/ 9 h 126"/>
                              <a:gd name="T16" fmla="*/ 24 w 105"/>
                              <a:gd name="T17" fmla="*/ 12 h 126"/>
                              <a:gd name="T18" fmla="*/ 27 w 105"/>
                              <a:gd name="T19" fmla="*/ 12 h 126"/>
                              <a:gd name="T20" fmla="*/ 27 w 105"/>
                              <a:gd name="T21" fmla="*/ 15 h 126"/>
                              <a:gd name="T22" fmla="*/ 30 w 105"/>
                              <a:gd name="T23" fmla="*/ 18 h 126"/>
                              <a:gd name="T24" fmla="*/ 33 w 105"/>
                              <a:gd name="T25" fmla="*/ 21 h 126"/>
                              <a:gd name="T26" fmla="*/ 33 w 105"/>
                              <a:gd name="T27" fmla="*/ 24 h 126"/>
                              <a:gd name="T28" fmla="*/ 36 w 105"/>
                              <a:gd name="T29" fmla="*/ 27 h 126"/>
                              <a:gd name="T30" fmla="*/ 39 w 105"/>
                              <a:gd name="T31" fmla="*/ 30 h 126"/>
                              <a:gd name="T32" fmla="*/ 42 w 105"/>
                              <a:gd name="T33" fmla="*/ 33 h 126"/>
                              <a:gd name="T34" fmla="*/ 42 w 105"/>
                              <a:gd name="T35" fmla="*/ 36 h 126"/>
                              <a:gd name="T36" fmla="*/ 45 w 105"/>
                              <a:gd name="T37" fmla="*/ 39 h 126"/>
                              <a:gd name="T38" fmla="*/ 45 w 105"/>
                              <a:gd name="T39" fmla="*/ 42 h 126"/>
                              <a:gd name="T40" fmla="*/ 48 w 105"/>
                              <a:gd name="T41" fmla="*/ 51 h 126"/>
                              <a:gd name="T42" fmla="*/ 57 w 105"/>
                              <a:gd name="T43" fmla="*/ 57 h 126"/>
                              <a:gd name="T44" fmla="*/ 60 w 105"/>
                              <a:gd name="T45" fmla="*/ 60 h 126"/>
                              <a:gd name="T46" fmla="*/ 63 w 105"/>
                              <a:gd name="T47" fmla="*/ 60 h 126"/>
                              <a:gd name="T48" fmla="*/ 63 w 105"/>
                              <a:gd name="T49" fmla="*/ 63 h 126"/>
                              <a:gd name="T50" fmla="*/ 66 w 105"/>
                              <a:gd name="T51" fmla="*/ 63 h 126"/>
                              <a:gd name="T52" fmla="*/ 69 w 105"/>
                              <a:gd name="T53" fmla="*/ 66 h 126"/>
                              <a:gd name="T54" fmla="*/ 75 w 105"/>
                              <a:gd name="T55" fmla="*/ 72 h 126"/>
                              <a:gd name="T56" fmla="*/ 78 w 105"/>
                              <a:gd name="T57" fmla="*/ 72 h 126"/>
                              <a:gd name="T58" fmla="*/ 78 w 105"/>
                              <a:gd name="T59" fmla="*/ 75 h 126"/>
                              <a:gd name="T60" fmla="*/ 81 w 105"/>
                              <a:gd name="T61" fmla="*/ 75 h 126"/>
                              <a:gd name="T62" fmla="*/ 84 w 105"/>
                              <a:gd name="T63" fmla="*/ 75 h 126"/>
                              <a:gd name="T64" fmla="*/ 84 w 105"/>
                              <a:gd name="T65" fmla="*/ 78 h 126"/>
                              <a:gd name="T66" fmla="*/ 87 w 105"/>
                              <a:gd name="T67" fmla="*/ 78 h 126"/>
                              <a:gd name="T68" fmla="*/ 90 w 105"/>
                              <a:gd name="T69" fmla="*/ 78 h 126"/>
                              <a:gd name="T70" fmla="*/ 96 w 105"/>
                              <a:gd name="T71" fmla="*/ 81 h 126"/>
                              <a:gd name="T72" fmla="*/ 99 w 105"/>
                              <a:gd name="T73" fmla="*/ 81 h 126"/>
                              <a:gd name="T74" fmla="*/ 102 w 105"/>
                              <a:gd name="T75" fmla="*/ 84 h 126"/>
                              <a:gd name="T76" fmla="*/ 105 w 105"/>
                              <a:gd name="T77" fmla="*/ 84 h 126"/>
                              <a:gd name="T78" fmla="*/ 105 w 105"/>
                              <a:gd name="T79" fmla="*/ 102 h 126"/>
                              <a:gd name="T80" fmla="*/ 105 w 105"/>
                              <a:gd name="T81" fmla="*/ 105 h 126"/>
                              <a:gd name="T82" fmla="*/ 105 w 105"/>
                              <a:gd name="T83" fmla="*/ 114 h 126"/>
                              <a:gd name="T84" fmla="*/ 105 w 105"/>
                              <a:gd name="T85" fmla="*/ 117 h 126"/>
                              <a:gd name="T86" fmla="*/ 102 w 105"/>
                              <a:gd name="T87" fmla="*/ 123 h 126"/>
                              <a:gd name="T88" fmla="*/ 102 w 105"/>
                              <a:gd name="T89" fmla="*/ 126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05" h="126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12" y="3"/>
                                </a:lnTo>
                                <a:lnTo>
                                  <a:pt x="15" y="6"/>
                                </a:lnTo>
                                <a:lnTo>
                                  <a:pt x="18" y="6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lnTo>
                                  <a:pt x="27" y="12"/>
                                </a:lnTo>
                                <a:lnTo>
                                  <a:pt x="27" y="15"/>
                                </a:lnTo>
                                <a:lnTo>
                                  <a:pt x="30" y="18"/>
                                </a:lnTo>
                                <a:lnTo>
                                  <a:pt x="33" y="21"/>
                                </a:lnTo>
                                <a:lnTo>
                                  <a:pt x="33" y="24"/>
                                </a:lnTo>
                                <a:lnTo>
                                  <a:pt x="36" y="27"/>
                                </a:lnTo>
                                <a:lnTo>
                                  <a:pt x="39" y="30"/>
                                </a:lnTo>
                                <a:lnTo>
                                  <a:pt x="42" y="33"/>
                                </a:lnTo>
                                <a:lnTo>
                                  <a:pt x="42" y="36"/>
                                </a:lnTo>
                                <a:lnTo>
                                  <a:pt x="45" y="39"/>
                                </a:lnTo>
                                <a:lnTo>
                                  <a:pt x="45" y="42"/>
                                </a:lnTo>
                                <a:lnTo>
                                  <a:pt x="48" y="51"/>
                                </a:lnTo>
                                <a:lnTo>
                                  <a:pt x="57" y="57"/>
                                </a:lnTo>
                                <a:lnTo>
                                  <a:pt x="60" y="60"/>
                                </a:lnTo>
                                <a:lnTo>
                                  <a:pt x="63" y="60"/>
                                </a:lnTo>
                                <a:lnTo>
                                  <a:pt x="63" y="63"/>
                                </a:lnTo>
                                <a:lnTo>
                                  <a:pt x="66" y="63"/>
                                </a:lnTo>
                                <a:lnTo>
                                  <a:pt x="69" y="66"/>
                                </a:lnTo>
                                <a:lnTo>
                                  <a:pt x="75" y="72"/>
                                </a:lnTo>
                                <a:lnTo>
                                  <a:pt x="78" y="72"/>
                                </a:lnTo>
                                <a:lnTo>
                                  <a:pt x="78" y="75"/>
                                </a:lnTo>
                                <a:lnTo>
                                  <a:pt x="81" y="75"/>
                                </a:lnTo>
                                <a:lnTo>
                                  <a:pt x="84" y="75"/>
                                </a:lnTo>
                                <a:lnTo>
                                  <a:pt x="84" y="78"/>
                                </a:lnTo>
                                <a:lnTo>
                                  <a:pt x="87" y="78"/>
                                </a:lnTo>
                                <a:lnTo>
                                  <a:pt x="90" y="78"/>
                                </a:lnTo>
                                <a:lnTo>
                                  <a:pt x="96" y="81"/>
                                </a:lnTo>
                                <a:lnTo>
                                  <a:pt x="99" y="81"/>
                                </a:lnTo>
                                <a:lnTo>
                                  <a:pt x="102" y="84"/>
                                </a:lnTo>
                                <a:lnTo>
                                  <a:pt x="105" y="84"/>
                                </a:lnTo>
                                <a:lnTo>
                                  <a:pt x="105" y="102"/>
                                </a:lnTo>
                                <a:lnTo>
                                  <a:pt x="105" y="105"/>
                                </a:lnTo>
                                <a:lnTo>
                                  <a:pt x="105" y="114"/>
                                </a:lnTo>
                                <a:lnTo>
                                  <a:pt x="105" y="117"/>
                                </a:lnTo>
                                <a:lnTo>
                                  <a:pt x="102" y="123"/>
                                </a:lnTo>
                                <a:lnTo>
                                  <a:pt x="102" y="12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700297" name="Freeform 1342"/>
                        <wps:cNvSpPr>
                          <a:spLocks/>
                        </wps:cNvSpPr>
                        <wps:spPr bwMode="auto">
                          <a:xfrm>
                            <a:off x="1061" y="870"/>
                            <a:ext cx="117" cy="39"/>
                          </a:xfrm>
                          <a:custGeom>
                            <a:avLst/>
                            <a:gdLst>
                              <a:gd name="T0" fmla="*/ 0 w 117"/>
                              <a:gd name="T1" fmla="*/ 12 h 39"/>
                              <a:gd name="T2" fmla="*/ 0 w 117"/>
                              <a:gd name="T3" fmla="*/ 0 h 39"/>
                              <a:gd name="T4" fmla="*/ 12 w 117"/>
                              <a:gd name="T5" fmla="*/ 0 h 39"/>
                              <a:gd name="T6" fmla="*/ 15 w 117"/>
                              <a:gd name="T7" fmla="*/ 3 h 39"/>
                              <a:gd name="T8" fmla="*/ 15 w 117"/>
                              <a:gd name="T9" fmla="*/ 6 h 39"/>
                              <a:gd name="T10" fmla="*/ 18 w 117"/>
                              <a:gd name="T11" fmla="*/ 6 h 39"/>
                              <a:gd name="T12" fmla="*/ 18 w 117"/>
                              <a:gd name="T13" fmla="*/ 9 h 39"/>
                              <a:gd name="T14" fmla="*/ 21 w 117"/>
                              <a:gd name="T15" fmla="*/ 9 h 39"/>
                              <a:gd name="T16" fmla="*/ 21 w 117"/>
                              <a:gd name="T17" fmla="*/ 12 h 39"/>
                              <a:gd name="T18" fmla="*/ 27 w 117"/>
                              <a:gd name="T19" fmla="*/ 15 h 39"/>
                              <a:gd name="T20" fmla="*/ 33 w 117"/>
                              <a:gd name="T21" fmla="*/ 21 h 39"/>
                              <a:gd name="T22" fmla="*/ 39 w 117"/>
                              <a:gd name="T23" fmla="*/ 21 h 39"/>
                              <a:gd name="T24" fmla="*/ 42 w 117"/>
                              <a:gd name="T25" fmla="*/ 24 h 39"/>
                              <a:gd name="T26" fmla="*/ 45 w 117"/>
                              <a:gd name="T27" fmla="*/ 27 h 39"/>
                              <a:gd name="T28" fmla="*/ 48 w 117"/>
                              <a:gd name="T29" fmla="*/ 27 h 39"/>
                              <a:gd name="T30" fmla="*/ 54 w 117"/>
                              <a:gd name="T31" fmla="*/ 30 h 39"/>
                              <a:gd name="T32" fmla="*/ 57 w 117"/>
                              <a:gd name="T33" fmla="*/ 33 h 39"/>
                              <a:gd name="T34" fmla="*/ 60 w 117"/>
                              <a:gd name="T35" fmla="*/ 33 h 39"/>
                              <a:gd name="T36" fmla="*/ 63 w 117"/>
                              <a:gd name="T37" fmla="*/ 36 h 39"/>
                              <a:gd name="T38" fmla="*/ 66 w 117"/>
                              <a:gd name="T39" fmla="*/ 36 h 39"/>
                              <a:gd name="T40" fmla="*/ 72 w 117"/>
                              <a:gd name="T41" fmla="*/ 36 h 39"/>
                              <a:gd name="T42" fmla="*/ 75 w 117"/>
                              <a:gd name="T43" fmla="*/ 36 h 39"/>
                              <a:gd name="T44" fmla="*/ 78 w 117"/>
                              <a:gd name="T45" fmla="*/ 39 h 39"/>
                              <a:gd name="T46" fmla="*/ 81 w 117"/>
                              <a:gd name="T47" fmla="*/ 39 h 39"/>
                              <a:gd name="T48" fmla="*/ 84 w 117"/>
                              <a:gd name="T49" fmla="*/ 39 h 39"/>
                              <a:gd name="T50" fmla="*/ 87 w 117"/>
                              <a:gd name="T51" fmla="*/ 39 h 39"/>
                              <a:gd name="T52" fmla="*/ 90 w 117"/>
                              <a:gd name="T53" fmla="*/ 39 h 39"/>
                              <a:gd name="T54" fmla="*/ 96 w 117"/>
                              <a:gd name="T55" fmla="*/ 36 h 39"/>
                              <a:gd name="T56" fmla="*/ 105 w 117"/>
                              <a:gd name="T57" fmla="*/ 30 h 39"/>
                              <a:gd name="T58" fmla="*/ 108 w 117"/>
                              <a:gd name="T59" fmla="*/ 30 h 39"/>
                              <a:gd name="T60" fmla="*/ 108 w 117"/>
                              <a:gd name="T61" fmla="*/ 27 h 39"/>
                              <a:gd name="T62" fmla="*/ 114 w 117"/>
                              <a:gd name="T63" fmla="*/ 24 h 39"/>
                              <a:gd name="T64" fmla="*/ 114 w 117"/>
                              <a:gd name="T65" fmla="*/ 21 h 39"/>
                              <a:gd name="T66" fmla="*/ 117 w 117"/>
                              <a:gd name="T67" fmla="*/ 21 h 39"/>
                              <a:gd name="T68" fmla="*/ 117 w 117"/>
                              <a:gd name="T69" fmla="*/ 18 h 39"/>
                              <a:gd name="T70" fmla="*/ 117 w 117"/>
                              <a:gd name="T71" fmla="*/ 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17" h="39">
                                <a:moveTo>
                                  <a:pt x="0" y="12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6"/>
                                </a:lnTo>
                                <a:lnTo>
                                  <a:pt x="18" y="6"/>
                                </a:lnTo>
                                <a:lnTo>
                                  <a:pt x="18" y="9"/>
                                </a:lnTo>
                                <a:lnTo>
                                  <a:pt x="21" y="9"/>
                                </a:lnTo>
                                <a:lnTo>
                                  <a:pt x="21" y="12"/>
                                </a:lnTo>
                                <a:lnTo>
                                  <a:pt x="27" y="15"/>
                                </a:lnTo>
                                <a:lnTo>
                                  <a:pt x="33" y="21"/>
                                </a:lnTo>
                                <a:lnTo>
                                  <a:pt x="39" y="21"/>
                                </a:lnTo>
                                <a:lnTo>
                                  <a:pt x="42" y="24"/>
                                </a:lnTo>
                                <a:lnTo>
                                  <a:pt x="45" y="27"/>
                                </a:lnTo>
                                <a:lnTo>
                                  <a:pt x="48" y="27"/>
                                </a:lnTo>
                                <a:lnTo>
                                  <a:pt x="54" y="30"/>
                                </a:lnTo>
                                <a:lnTo>
                                  <a:pt x="57" y="33"/>
                                </a:lnTo>
                                <a:lnTo>
                                  <a:pt x="60" y="33"/>
                                </a:lnTo>
                                <a:lnTo>
                                  <a:pt x="63" y="36"/>
                                </a:lnTo>
                                <a:lnTo>
                                  <a:pt x="66" y="36"/>
                                </a:lnTo>
                                <a:lnTo>
                                  <a:pt x="72" y="36"/>
                                </a:lnTo>
                                <a:lnTo>
                                  <a:pt x="75" y="36"/>
                                </a:lnTo>
                                <a:lnTo>
                                  <a:pt x="78" y="39"/>
                                </a:lnTo>
                                <a:lnTo>
                                  <a:pt x="81" y="39"/>
                                </a:lnTo>
                                <a:lnTo>
                                  <a:pt x="84" y="39"/>
                                </a:lnTo>
                                <a:lnTo>
                                  <a:pt x="87" y="39"/>
                                </a:lnTo>
                                <a:lnTo>
                                  <a:pt x="90" y="39"/>
                                </a:lnTo>
                                <a:lnTo>
                                  <a:pt x="96" y="36"/>
                                </a:lnTo>
                                <a:lnTo>
                                  <a:pt x="105" y="30"/>
                                </a:lnTo>
                                <a:lnTo>
                                  <a:pt x="108" y="30"/>
                                </a:lnTo>
                                <a:lnTo>
                                  <a:pt x="108" y="27"/>
                                </a:lnTo>
                                <a:lnTo>
                                  <a:pt x="114" y="24"/>
                                </a:lnTo>
                                <a:lnTo>
                                  <a:pt x="114" y="21"/>
                                </a:lnTo>
                                <a:lnTo>
                                  <a:pt x="117" y="21"/>
                                </a:lnTo>
                                <a:lnTo>
                                  <a:pt x="117" y="18"/>
                                </a:lnTo>
                                <a:lnTo>
                                  <a:pt x="117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407185" name="Freeform 1343"/>
                        <wps:cNvSpPr>
                          <a:spLocks/>
                        </wps:cNvSpPr>
                        <wps:spPr bwMode="auto">
                          <a:xfrm>
                            <a:off x="1115" y="783"/>
                            <a:ext cx="66" cy="96"/>
                          </a:xfrm>
                          <a:custGeom>
                            <a:avLst/>
                            <a:gdLst>
                              <a:gd name="T0" fmla="*/ 27 w 66"/>
                              <a:gd name="T1" fmla="*/ 3 h 96"/>
                              <a:gd name="T2" fmla="*/ 21 w 66"/>
                              <a:gd name="T3" fmla="*/ 0 h 96"/>
                              <a:gd name="T4" fmla="*/ 18 w 66"/>
                              <a:gd name="T5" fmla="*/ 0 h 96"/>
                              <a:gd name="T6" fmla="*/ 12 w 66"/>
                              <a:gd name="T7" fmla="*/ 3 h 96"/>
                              <a:gd name="T8" fmla="*/ 9 w 66"/>
                              <a:gd name="T9" fmla="*/ 3 h 96"/>
                              <a:gd name="T10" fmla="*/ 6 w 66"/>
                              <a:gd name="T11" fmla="*/ 6 h 96"/>
                              <a:gd name="T12" fmla="*/ 6 w 66"/>
                              <a:gd name="T13" fmla="*/ 9 h 96"/>
                              <a:gd name="T14" fmla="*/ 3 w 66"/>
                              <a:gd name="T15" fmla="*/ 9 h 96"/>
                              <a:gd name="T16" fmla="*/ 3 w 66"/>
                              <a:gd name="T17" fmla="*/ 12 h 96"/>
                              <a:gd name="T18" fmla="*/ 0 w 66"/>
                              <a:gd name="T19" fmla="*/ 18 h 96"/>
                              <a:gd name="T20" fmla="*/ 0 w 66"/>
                              <a:gd name="T21" fmla="*/ 21 h 96"/>
                              <a:gd name="T22" fmla="*/ 0 w 66"/>
                              <a:gd name="T23" fmla="*/ 24 h 96"/>
                              <a:gd name="T24" fmla="*/ 0 w 66"/>
                              <a:gd name="T25" fmla="*/ 27 h 96"/>
                              <a:gd name="T26" fmla="*/ 0 w 66"/>
                              <a:gd name="T27" fmla="*/ 30 h 96"/>
                              <a:gd name="T28" fmla="*/ 0 w 66"/>
                              <a:gd name="T29" fmla="*/ 33 h 96"/>
                              <a:gd name="T30" fmla="*/ 0 w 66"/>
                              <a:gd name="T31" fmla="*/ 36 h 96"/>
                              <a:gd name="T32" fmla="*/ 6 w 66"/>
                              <a:gd name="T33" fmla="*/ 39 h 96"/>
                              <a:gd name="T34" fmla="*/ 6 w 66"/>
                              <a:gd name="T35" fmla="*/ 42 h 96"/>
                              <a:gd name="T36" fmla="*/ 9 w 66"/>
                              <a:gd name="T37" fmla="*/ 48 h 96"/>
                              <a:gd name="T38" fmla="*/ 12 w 66"/>
                              <a:gd name="T39" fmla="*/ 48 h 96"/>
                              <a:gd name="T40" fmla="*/ 15 w 66"/>
                              <a:gd name="T41" fmla="*/ 51 h 96"/>
                              <a:gd name="T42" fmla="*/ 18 w 66"/>
                              <a:gd name="T43" fmla="*/ 54 h 96"/>
                              <a:gd name="T44" fmla="*/ 21 w 66"/>
                              <a:gd name="T45" fmla="*/ 54 h 96"/>
                              <a:gd name="T46" fmla="*/ 21 w 66"/>
                              <a:gd name="T47" fmla="*/ 57 h 96"/>
                              <a:gd name="T48" fmla="*/ 24 w 66"/>
                              <a:gd name="T49" fmla="*/ 57 h 96"/>
                              <a:gd name="T50" fmla="*/ 30 w 66"/>
                              <a:gd name="T51" fmla="*/ 60 h 96"/>
                              <a:gd name="T52" fmla="*/ 33 w 66"/>
                              <a:gd name="T53" fmla="*/ 60 h 96"/>
                              <a:gd name="T54" fmla="*/ 36 w 66"/>
                              <a:gd name="T55" fmla="*/ 60 h 96"/>
                              <a:gd name="T56" fmla="*/ 39 w 66"/>
                              <a:gd name="T57" fmla="*/ 60 h 96"/>
                              <a:gd name="T58" fmla="*/ 45 w 66"/>
                              <a:gd name="T59" fmla="*/ 63 h 96"/>
                              <a:gd name="T60" fmla="*/ 48 w 66"/>
                              <a:gd name="T61" fmla="*/ 66 h 96"/>
                              <a:gd name="T62" fmla="*/ 51 w 66"/>
                              <a:gd name="T63" fmla="*/ 69 h 96"/>
                              <a:gd name="T64" fmla="*/ 54 w 66"/>
                              <a:gd name="T65" fmla="*/ 69 h 96"/>
                              <a:gd name="T66" fmla="*/ 57 w 66"/>
                              <a:gd name="T67" fmla="*/ 75 h 96"/>
                              <a:gd name="T68" fmla="*/ 63 w 66"/>
                              <a:gd name="T69" fmla="*/ 84 h 96"/>
                              <a:gd name="T70" fmla="*/ 63 w 66"/>
                              <a:gd name="T71" fmla="*/ 96 h 96"/>
                              <a:gd name="T72" fmla="*/ 66 w 66"/>
                              <a:gd name="T73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66" h="96">
                                <a:moveTo>
                                  <a:pt x="27" y="3"/>
                                </a:moveTo>
                                <a:lnTo>
                                  <a:pt x="21" y="0"/>
                                </a:lnTo>
                                <a:lnTo>
                                  <a:pt x="18" y="0"/>
                                </a:lnTo>
                                <a:lnTo>
                                  <a:pt x="12" y="3"/>
                                </a:lnTo>
                                <a:lnTo>
                                  <a:pt x="9" y="3"/>
                                </a:lnTo>
                                <a:lnTo>
                                  <a:pt x="6" y="6"/>
                                </a:lnTo>
                                <a:lnTo>
                                  <a:pt x="6" y="9"/>
                                </a:lnTo>
                                <a:lnTo>
                                  <a:pt x="3" y="9"/>
                                </a:lnTo>
                                <a:lnTo>
                                  <a:pt x="3" y="12"/>
                                </a:lnTo>
                                <a:lnTo>
                                  <a:pt x="0" y="18"/>
                                </a:lnTo>
                                <a:lnTo>
                                  <a:pt x="0" y="21"/>
                                </a:lnTo>
                                <a:lnTo>
                                  <a:pt x="0" y="24"/>
                                </a:lnTo>
                                <a:lnTo>
                                  <a:pt x="0" y="27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6"/>
                                </a:lnTo>
                                <a:lnTo>
                                  <a:pt x="6" y="39"/>
                                </a:lnTo>
                                <a:lnTo>
                                  <a:pt x="6" y="42"/>
                                </a:lnTo>
                                <a:lnTo>
                                  <a:pt x="9" y="48"/>
                                </a:lnTo>
                                <a:lnTo>
                                  <a:pt x="12" y="48"/>
                                </a:lnTo>
                                <a:lnTo>
                                  <a:pt x="15" y="51"/>
                                </a:lnTo>
                                <a:lnTo>
                                  <a:pt x="18" y="54"/>
                                </a:lnTo>
                                <a:lnTo>
                                  <a:pt x="21" y="54"/>
                                </a:lnTo>
                                <a:lnTo>
                                  <a:pt x="21" y="57"/>
                                </a:lnTo>
                                <a:lnTo>
                                  <a:pt x="24" y="57"/>
                                </a:lnTo>
                                <a:lnTo>
                                  <a:pt x="30" y="60"/>
                                </a:lnTo>
                                <a:lnTo>
                                  <a:pt x="33" y="60"/>
                                </a:lnTo>
                                <a:lnTo>
                                  <a:pt x="36" y="60"/>
                                </a:lnTo>
                                <a:lnTo>
                                  <a:pt x="39" y="60"/>
                                </a:lnTo>
                                <a:lnTo>
                                  <a:pt x="45" y="63"/>
                                </a:lnTo>
                                <a:lnTo>
                                  <a:pt x="48" y="66"/>
                                </a:lnTo>
                                <a:lnTo>
                                  <a:pt x="51" y="69"/>
                                </a:lnTo>
                                <a:lnTo>
                                  <a:pt x="54" y="69"/>
                                </a:lnTo>
                                <a:lnTo>
                                  <a:pt x="57" y="75"/>
                                </a:lnTo>
                                <a:lnTo>
                                  <a:pt x="63" y="84"/>
                                </a:lnTo>
                                <a:lnTo>
                                  <a:pt x="63" y="96"/>
                                </a:lnTo>
                                <a:lnTo>
                                  <a:pt x="66" y="9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0831642" name="Freeform 1344"/>
                        <wps:cNvSpPr>
                          <a:spLocks/>
                        </wps:cNvSpPr>
                        <wps:spPr bwMode="auto">
                          <a:xfrm>
                            <a:off x="872" y="822"/>
                            <a:ext cx="42" cy="21"/>
                          </a:xfrm>
                          <a:custGeom>
                            <a:avLst/>
                            <a:gdLst>
                              <a:gd name="T0" fmla="*/ 9 w 42"/>
                              <a:gd name="T1" fmla="*/ 3 h 21"/>
                              <a:gd name="T2" fmla="*/ 12 w 42"/>
                              <a:gd name="T3" fmla="*/ 3 h 21"/>
                              <a:gd name="T4" fmla="*/ 18 w 42"/>
                              <a:gd name="T5" fmla="*/ 6 h 21"/>
                              <a:gd name="T6" fmla="*/ 18 w 42"/>
                              <a:gd name="T7" fmla="*/ 3 h 21"/>
                              <a:gd name="T8" fmla="*/ 21 w 42"/>
                              <a:gd name="T9" fmla="*/ 3 h 21"/>
                              <a:gd name="T10" fmla="*/ 24 w 42"/>
                              <a:gd name="T11" fmla="*/ 0 h 21"/>
                              <a:gd name="T12" fmla="*/ 30 w 42"/>
                              <a:gd name="T13" fmla="*/ 0 h 21"/>
                              <a:gd name="T14" fmla="*/ 27 w 42"/>
                              <a:gd name="T15" fmla="*/ 3 h 21"/>
                              <a:gd name="T16" fmla="*/ 24 w 42"/>
                              <a:gd name="T17" fmla="*/ 3 h 21"/>
                              <a:gd name="T18" fmla="*/ 21 w 42"/>
                              <a:gd name="T19" fmla="*/ 6 h 21"/>
                              <a:gd name="T20" fmla="*/ 21 w 42"/>
                              <a:gd name="T21" fmla="*/ 9 h 21"/>
                              <a:gd name="T22" fmla="*/ 18 w 42"/>
                              <a:gd name="T23" fmla="*/ 12 h 21"/>
                              <a:gd name="T24" fmla="*/ 12 w 42"/>
                              <a:gd name="T25" fmla="*/ 15 h 21"/>
                              <a:gd name="T26" fmla="*/ 9 w 42"/>
                              <a:gd name="T27" fmla="*/ 15 h 21"/>
                              <a:gd name="T28" fmla="*/ 6 w 42"/>
                              <a:gd name="T29" fmla="*/ 18 h 21"/>
                              <a:gd name="T30" fmla="*/ 3 w 42"/>
                              <a:gd name="T31" fmla="*/ 18 h 21"/>
                              <a:gd name="T32" fmla="*/ 0 w 42"/>
                              <a:gd name="T33" fmla="*/ 18 h 21"/>
                              <a:gd name="T34" fmla="*/ 6 w 42"/>
                              <a:gd name="T35" fmla="*/ 21 h 21"/>
                              <a:gd name="T36" fmla="*/ 9 w 42"/>
                              <a:gd name="T37" fmla="*/ 21 h 21"/>
                              <a:gd name="T38" fmla="*/ 12 w 42"/>
                              <a:gd name="T39" fmla="*/ 21 h 21"/>
                              <a:gd name="T40" fmla="*/ 21 w 42"/>
                              <a:gd name="T41" fmla="*/ 18 h 21"/>
                              <a:gd name="T42" fmla="*/ 36 w 42"/>
                              <a:gd name="T43" fmla="*/ 18 h 21"/>
                              <a:gd name="T44" fmla="*/ 39 w 42"/>
                              <a:gd name="T45" fmla="*/ 18 h 21"/>
                              <a:gd name="T46" fmla="*/ 39 w 42"/>
                              <a:gd name="T47" fmla="*/ 15 h 21"/>
                              <a:gd name="T48" fmla="*/ 42 w 42"/>
                              <a:gd name="T49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2" h="21">
                                <a:moveTo>
                                  <a:pt x="9" y="3"/>
                                </a:moveTo>
                                <a:lnTo>
                                  <a:pt x="12" y="3"/>
                                </a:lnTo>
                                <a:lnTo>
                                  <a:pt x="18" y="6"/>
                                </a:lnTo>
                                <a:lnTo>
                                  <a:pt x="18" y="3"/>
                                </a:lnTo>
                                <a:lnTo>
                                  <a:pt x="21" y="3"/>
                                </a:lnTo>
                                <a:lnTo>
                                  <a:pt x="24" y="0"/>
                                </a:lnTo>
                                <a:lnTo>
                                  <a:pt x="30" y="0"/>
                                </a:lnTo>
                                <a:lnTo>
                                  <a:pt x="27" y="3"/>
                                </a:lnTo>
                                <a:lnTo>
                                  <a:pt x="24" y="3"/>
                                </a:lnTo>
                                <a:lnTo>
                                  <a:pt x="21" y="6"/>
                                </a:lnTo>
                                <a:lnTo>
                                  <a:pt x="21" y="9"/>
                                </a:lnTo>
                                <a:lnTo>
                                  <a:pt x="18" y="12"/>
                                </a:lnTo>
                                <a:lnTo>
                                  <a:pt x="12" y="15"/>
                                </a:lnTo>
                                <a:lnTo>
                                  <a:pt x="9" y="15"/>
                                </a:lnTo>
                                <a:lnTo>
                                  <a:pt x="6" y="18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6" y="21"/>
                                </a:lnTo>
                                <a:lnTo>
                                  <a:pt x="9" y="21"/>
                                </a:lnTo>
                                <a:lnTo>
                                  <a:pt x="12" y="21"/>
                                </a:lnTo>
                                <a:lnTo>
                                  <a:pt x="21" y="18"/>
                                </a:lnTo>
                                <a:lnTo>
                                  <a:pt x="36" y="18"/>
                                </a:lnTo>
                                <a:lnTo>
                                  <a:pt x="39" y="18"/>
                                </a:lnTo>
                                <a:lnTo>
                                  <a:pt x="39" y="15"/>
                                </a:lnTo>
                                <a:lnTo>
                                  <a:pt x="42" y="1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531493" name="Line 1345"/>
                        <wps:cNvCnPr>
                          <a:cxnSpLocks noChangeShapeType="1"/>
                        </wps:cNvCnPr>
                        <wps:spPr bwMode="auto">
                          <a:xfrm flipH="1">
                            <a:off x="968" y="674"/>
                            <a:ext cx="9" cy="6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583410" name="Freeform 1346"/>
                        <wps:cNvSpPr>
                          <a:spLocks/>
                        </wps:cNvSpPr>
                        <wps:spPr bwMode="auto">
                          <a:xfrm>
                            <a:off x="956" y="683"/>
                            <a:ext cx="6" cy="9"/>
                          </a:xfrm>
                          <a:custGeom>
                            <a:avLst/>
                            <a:gdLst>
                              <a:gd name="T0" fmla="*/ 6 w 6"/>
                              <a:gd name="T1" fmla="*/ 0 h 9"/>
                              <a:gd name="T2" fmla="*/ 3 w 6"/>
                              <a:gd name="T3" fmla="*/ 0 h 9"/>
                              <a:gd name="T4" fmla="*/ 0 w 6"/>
                              <a:gd name="T5" fmla="*/ 3 h 9"/>
                              <a:gd name="T6" fmla="*/ 0 w 6"/>
                              <a:gd name="T7" fmla="*/ 6 h 9"/>
                              <a:gd name="T8" fmla="*/ 3 w 6"/>
                              <a:gd name="T9" fmla="*/ 6 h 9"/>
                              <a:gd name="T10" fmla="*/ 3 w 6"/>
                              <a:gd name="T11" fmla="*/ 9 h 9"/>
                              <a:gd name="T12" fmla="*/ 6 w 6"/>
                              <a:gd name="T13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6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355760" name="Freeform 1347"/>
                        <wps:cNvSpPr>
                          <a:spLocks/>
                        </wps:cNvSpPr>
                        <wps:spPr bwMode="auto">
                          <a:xfrm>
                            <a:off x="908" y="822"/>
                            <a:ext cx="24" cy="30"/>
                          </a:xfrm>
                          <a:custGeom>
                            <a:avLst/>
                            <a:gdLst>
                              <a:gd name="T0" fmla="*/ 0 w 24"/>
                              <a:gd name="T1" fmla="*/ 30 h 30"/>
                              <a:gd name="T2" fmla="*/ 0 w 24"/>
                              <a:gd name="T3" fmla="*/ 27 h 30"/>
                              <a:gd name="T4" fmla="*/ 3 w 24"/>
                              <a:gd name="T5" fmla="*/ 21 h 30"/>
                              <a:gd name="T6" fmla="*/ 3 w 24"/>
                              <a:gd name="T7" fmla="*/ 18 h 30"/>
                              <a:gd name="T8" fmla="*/ 6 w 24"/>
                              <a:gd name="T9" fmla="*/ 15 h 30"/>
                              <a:gd name="T10" fmla="*/ 9 w 24"/>
                              <a:gd name="T11" fmla="*/ 15 h 30"/>
                              <a:gd name="T12" fmla="*/ 9 w 24"/>
                              <a:gd name="T13" fmla="*/ 12 h 30"/>
                              <a:gd name="T14" fmla="*/ 12 w 24"/>
                              <a:gd name="T15" fmla="*/ 12 h 30"/>
                              <a:gd name="T16" fmla="*/ 12 w 24"/>
                              <a:gd name="T17" fmla="*/ 9 h 30"/>
                              <a:gd name="T18" fmla="*/ 12 w 24"/>
                              <a:gd name="T19" fmla="*/ 6 h 30"/>
                              <a:gd name="T20" fmla="*/ 15 w 24"/>
                              <a:gd name="T21" fmla="*/ 3 h 30"/>
                              <a:gd name="T22" fmla="*/ 18 w 24"/>
                              <a:gd name="T23" fmla="*/ 3 h 30"/>
                              <a:gd name="T24" fmla="*/ 18 w 24"/>
                              <a:gd name="T25" fmla="*/ 0 h 30"/>
                              <a:gd name="T26" fmla="*/ 21 w 24"/>
                              <a:gd name="T27" fmla="*/ 0 h 30"/>
                              <a:gd name="T28" fmla="*/ 24 w 24"/>
                              <a:gd name="T29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30">
                                <a:moveTo>
                                  <a:pt x="0" y="30"/>
                                </a:moveTo>
                                <a:lnTo>
                                  <a:pt x="0" y="27"/>
                                </a:lnTo>
                                <a:lnTo>
                                  <a:pt x="3" y="21"/>
                                </a:lnTo>
                                <a:lnTo>
                                  <a:pt x="3" y="18"/>
                                </a:lnTo>
                                <a:lnTo>
                                  <a:pt x="6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9"/>
                                </a:lnTo>
                                <a:lnTo>
                                  <a:pt x="12" y="6"/>
                                </a:lnTo>
                                <a:lnTo>
                                  <a:pt x="15" y="3"/>
                                </a:lnTo>
                                <a:lnTo>
                                  <a:pt x="18" y="3"/>
                                </a:lnTo>
                                <a:lnTo>
                                  <a:pt x="18" y="0"/>
                                </a:lnTo>
                                <a:lnTo>
                                  <a:pt x="21" y="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279188" name="Freeform 1348"/>
                        <wps:cNvSpPr>
                          <a:spLocks/>
                        </wps:cNvSpPr>
                        <wps:spPr bwMode="auto">
                          <a:xfrm>
                            <a:off x="941" y="789"/>
                            <a:ext cx="48" cy="21"/>
                          </a:xfrm>
                          <a:custGeom>
                            <a:avLst/>
                            <a:gdLst>
                              <a:gd name="T0" fmla="*/ 48 w 48"/>
                              <a:gd name="T1" fmla="*/ 6 h 21"/>
                              <a:gd name="T2" fmla="*/ 48 w 48"/>
                              <a:gd name="T3" fmla="*/ 3 h 21"/>
                              <a:gd name="T4" fmla="*/ 45 w 48"/>
                              <a:gd name="T5" fmla="*/ 0 h 21"/>
                              <a:gd name="T6" fmla="*/ 42 w 48"/>
                              <a:gd name="T7" fmla="*/ 0 h 21"/>
                              <a:gd name="T8" fmla="*/ 39 w 48"/>
                              <a:gd name="T9" fmla="*/ 0 h 21"/>
                              <a:gd name="T10" fmla="*/ 33 w 48"/>
                              <a:gd name="T11" fmla="*/ 0 h 21"/>
                              <a:gd name="T12" fmla="*/ 24 w 48"/>
                              <a:gd name="T13" fmla="*/ 0 h 21"/>
                              <a:gd name="T14" fmla="*/ 21 w 48"/>
                              <a:gd name="T15" fmla="*/ 0 h 21"/>
                              <a:gd name="T16" fmla="*/ 18 w 48"/>
                              <a:gd name="T17" fmla="*/ 6 h 21"/>
                              <a:gd name="T18" fmla="*/ 15 w 48"/>
                              <a:gd name="T19" fmla="*/ 6 h 21"/>
                              <a:gd name="T20" fmla="*/ 15 w 48"/>
                              <a:gd name="T21" fmla="*/ 9 h 21"/>
                              <a:gd name="T22" fmla="*/ 12 w 48"/>
                              <a:gd name="T23" fmla="*/ 12 h 21"/>
                              <a:gd name="T24" fmla="*/ 12 w 48"/>
                              <a:gd name="T25" fmla="*/ 15 h 21"/>
                              <a:gd name="T26" fmla="*/ 9 w 48"/>
                              <a:gd name="T27" fmla="*/ 18 h 21"/>
                              <a:gd name="T28" fmla="*/ 6 w 48"/>
                              <a:gd name="T29" fmla="*/ 21 h 21"/>
                              <a:gd name="T30" fmla="*/ 3 w 48"/>
                              <a:gd name="T31" fmla="*/ 21 h 21"/>
                              <a:gd name="T32" fmla="*/ 0 w 48"/>
                              <a:gd name="T33" fmla="*/ 21 h 21"/>
                              <a:gd name="T34" fmla="*/ 0 w 48"/>
                              <a:gd name="T35" fmla="*/ 18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8" h="21">
                                <a:moveTo>
                                  <a:pt x="48" y="6"/>
                                </a:moveTo>
                                <a:lnTo>
                                  <a:pt x="48" y="3"/>
                                </a:lnTo>
                                <a:lnTo>
                                  <a:pt x="45" y="0"/>
                                </a:lnTo>
                                <a:lnTo>
                                  <a:pt x="42" y="0"/>
                                </a:lnTo>
                                <a:lnTo>
                                  <a:pt x="39" y="0"/>
                                </a:lnTo>
                                <a:lnTo>
                                  <a:pt x="33" y="0"/>
                                </a:lnTo>
                                <a:lnTo>
                                  <a:pt x="24" y="0"/>
                                </a:lnTo>
                                <a:lnTo>
                                  <a:pt x="21" y="0"/>
                                </a:lnTo>
                                <a:lnTo>
                                  <a:pt x="18" y="6"/>
                                </a:lnTo>
                                <a:lnTo>
                                  <a:pt x="15" y="6"/>
                                </a:lnTo>
                                <a:lnTo>
                                  <a:pt x="15" y="9"/>
                                </a:lnTo>
                                <a:lnTo>
                                  <a:pt x="12" y="12"/>
                                </a:lnTo>
                                <a:lnTo>
                                  <a:pt x="12" y="15"/>
                                </a:lnTo>
                                <a:lnTo>
                                  <a:pt x="9" y="18"/>
                                </a:lnTo>
                                <a:lnTo>
                                  <a:pt x="6" y="21"/>
                                </a:lnTo>
                                <a:lnTo>
                                  <a:pt x="3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82283" name="Freeform 1349"/>
                        <wps:cNvSpPr>
                          <a:spLocks/>
                        </wps:cNvSpPr>
                        <wps:spPr bwMode="auto">
                          <a:xfrm>
                            <a:off x="926" y="774"/>
                            <a:ext cx="30" cy="9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9"/>
                              <a:gd name="T2" fmla="*/ 21 w 30"/>
                              <a:gd name="T3" fmla="*/ 0 h 9"/>
                              <a:gd name="T4" fmla="*/ 18 w 30"/>
                              <a:gd name="T5" fmla="*/ 0 h 9"/>
                              <a:gd name="T6" fmla="*/ 15 w 30"/>
                              <a:gd name="T7" fmla="*/ 3 h 9"/>
                              <a:gd name="T8" fmla="*/ 12 w 30"/>
                              <a:gd name="T9" fmla="*/ 3 h 9"/>
                              <a:gd name="T10" fmla="*/ 12 w 30"/>
                              <a:gd name="T11" fmla="*/ 6 h 9"/>
                              <a:gd name="T12" fmla="*/ 9 w 30"/>
                              <a:gd name="T13" fmla="*/ 9 h 9"/>
                              <a:gd name="T14" fmla="*/ 6 w 30"/>
                              <a:gd name="T15" fmla="*/ 9 h 9"/>
                              <a:gd name="T16" fmla="*/ 3 w 30"/>
                              <a:gd name="T17" fmla="*/ 9 h 9"/>
                              <a:gd name="T18" fmla="*/ 0 w 30"/>
                              <a:gd name="T19" fmla="*/ 6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0" h="9">
                                <a:moveTo>
                                  <a:pt x="30" y="0"/>
                                </a:moveTo>
                                <a:lnTo>
                                  <a:pt x="21" y="0"/>
                                </a:lnTo>
                                <a:lnTo>
                                  <a:pt x="18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9"/>
                                </a:lnTo>
                                <a:lnTo>
                                  <a:pt x="6" y="9"/>
                                </a:lnTo>
                                <a:lnTo>
                                  <a:pt x="3" y="9"/>
                                </a:lnTo>
                                <a:lnTo>
                                  <a:pt x="0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120889" name="Freeform 1350"/>
                        <wps:cNvSpPr>
                          <a:spLocks/>
                        </wps:cNvSpPr>
                        <wps:spPr bwMode="auto">
                          <a:xfrm>
                            <a:off x="968" y="761"/>
                            <a:ext cx="15" cy="10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0"/>
                              <a:gd name="T2" fmla="*/ 12 w 15"/>
                              <a:gd name="T3" fmla="*/ 0 h 10"/>
                              <a:gd name="T4" fmla="*/ 9 w 15"/>
                              <a:gd name="T5" fmla="*/ 4 h 10"/>
                              <a:gd name="T6" fmla="*/ 9 w 15"/>
                              <a:gd name="T7" fmla="*/ 7 h 10"/>
                              <a:gd name="T8" fmla="*/ 6 w 15"/>
                              <a:gd name="T9" fmla="*/ 10 h 10"/>
                              <a:gd name="T10" fmla="*/ 0 w 1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10">
                                <a:moveTo>
                                  <a:pt x="15" y="0"/>
                                </a:moveTo>
                                <a:lnTo>
                                  <a:pt x="12" y="0"/>
                                </a:lnTo>
                                <a:lnTo>
                                  <a:pt x="9" y="4"/>
                                </a:lnTo>
                                <a:lnTo>
                                  <a:pt x="9" y="7"/>
                                </a:lnTo>
                                <a:lnTo>
                                  <a:pt x="6" y="1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842564" name="Freeform 1351"/>
                        <wps:cNvSpPr>
                          <a:spLocks/>
                        </wps:cNvSpPr>
                        <wps:spPr bwMode="auto">
                          <a:xfrm>
                            <a:off x="986" y="668"/>
                            <a:ext cx="24" cy="42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42"/>
                              <a:gd name="T2" fmla="*/ 3 w 24"/>
                              <a:gd name="T3" fmla="*/ 3 h 42"/>
                              <a:gd name="T4" fmla="*/ 6 w 24"/>
                              <a:gd name="T5" fmla="*/ 6 h 42"/>
                              <a:gd name="T6" fmla="*/ 6 w 24"/>
                              <a:gd name="T7" fmla="*/ 9 h 42"/>
                              <a:gd name="T8" fmla="*/ 6 w 24"/>
                              <a:gd name="T9" fmla="*/ 12 h 42"/>
                              <a:gd name="T10" fmla="*/ 9 w 24"/>
                              <a:gd name="T11" fmla="*/ 12 h 42"/>
                              <a:gd name="T12" fmla="*/ 9 w 24"/>
                              <a:gd name="T13" fmla="*/ 15 h 42"/>
                              <a:gd name="T14" fmla="*/ 12 w 24"/>
                              <a:gd name="T15" fmla="*/ 21 h 42"/>
                              <a:gd name="T16" fmla="*/ 15 w 24"/>
                              <a:gd name="T17" fmla="*/ 30 h 42"/>
                              <a:gd name="T18" fmla="*/ 18 w 24"/>
                              <a:gd name="T19" fmla="*/ 33 h 42"/>
                              <a:gd name="T20" fmla="*/ 21 w 24"/>
                              <a:gd name="T21" fmla="*/ 36 h 42"/>
                              <a:gd name="T22" fmla="*/ 21 w 24"/>
                              <a:gd name="T23" fmla="*/ 39 h 42"/>
                              <a:gd name="T24" fmla="*/ 24 w 24"/>
                              <a:gd name="T2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42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6" y="9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9" y="15"/>
                                </a:lnTo>
                                <a:lnTo>
                                  <a:pt x="12" y="21"/>
                                </a:lnTo>
                                <a:lnTo>
                                  <a:pt x="15" y="30"/>
                                </a:lnTo>
                                <a:lnTo>
                                  <a:pt x="18" y="33"/>
                                </a:lnTo>
                                <a:lnTo>
                                  <a:pt x="21" y="36"/>
                                </a:lnTo>
                                <a:lnTo>
                                  <a:pt x="21" y="39"/>
                                </a:lnTo>
                                <a:lnTo>
                                  <a:pt x="24" y="4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975309" name="Freeform 1352"/>
                        <wps:cNvSpPr>
                          <a:spLocks/>
                        </wps:cNvSpPr>
                        <wps:spPr bwMode="auto">
                          <a:xfrm>
                            <a:off x="1010" y="722"/>
                            <a:ext cx="9" cy="27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7"/>
                              <a:gd name="T2" fmla="*/ 3 w 9"/>
                              <a:gd name="T3" fmla="*/ 3 h 27"/>
                              <a:gd name="T4" fmla="*/ 3 w 9"/>
                              <a:gd name="T5" fmla="*/ 6 h 27"/>
                              <a:gd name="T6" fmla="*/ 6 w 9"/>
                              <a:gd name="T7" fmla="*/ 9 h 27"/>
                              <a:gd name="T8" fmla="*/ 6 w 9"/>
                              <a:gd name="T9" fmla="*/ 15 h 27"/>
                              <a:gd name="T10" fmla="*/ 6 w 9"/>
                              <a:gd name="T11" fmla="*/ 21 h 27"/>
                              <a:gd name="T12" fmla="*/ 6 w 9"/>
                              <a:gd name="T13" fmla="*/ 24 h 27"/>
                              <a:gd name="T14" fmla="*/ 9 w 9"/>
                              <a:gd name="T15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" h="27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3" y="6"/>
                                </a:lnTo>
                                <a:lnTo>
                                  <a:pt x="6" y="9"/>
                                </a:lnTo>
                                <a:lnTo>
                                  <a:pt x="6" y="15"/>
                                </a:lnTo>
                                <a:lnTo>
                                  <a:pt x="6" y="21"/>
                                </a:lnTo>
                                <a:lnTo>
                                  <a:pt x="6" y="24"/>
                                </a:lnTo>
                                <a:lnTo>
                                  <a:pt x="9" y="2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378441" name="Freeform 1353"/>
                        <wps:cNvSpPr>
                          <a:spLocks/>
                        </wps:cNvSpPr>
                        <wps:spPr bwMode="auto">
                          <a:xfrm>
                            <a:off x="1019" y="701"/>
                            <a:ext cx="9" cy="15"/>
                          </a:xfrm>
                          <a:custGeom>
                            <a:avLst/>
                            <a:gdLst>
                              <a:gd name="T0" fmla="*/ 3 w 9"/>
                              <a:gd name="T1" fmla="*/ 0 h 15"/>
                              <a:gd name="T2" fmla="*/ 0 w 9"/>
                              <a:gd name="T3" fmla="*/ 0 h 15"/>
                              <a:gd name="T4" fmla="*/ 0 w 9"/>
                              <a:gd name="T5" fmla="*/ 3 h 15"/>
                              <a:gd name="T6" fmla="*/ 0 w 9"/>
                              <a:gd name="T7" fmla="*/ 6 h 15"/>
                              <a:gd name="T8" fmla="*/ 0 w 9"/>
                              <a:gd name="T9" fmla="*/ 12 h 15"/>
                              <a:gd name="T10" fmla="*/ 0 w 9"/>
                              <a:gd name="T11" fmla="*/ 15 h 15"/>
                              <a:gd name="T12" fmla="*/ 3 w 9"/>
                              <a:gd name="T13" fmla="*/ 15 h 15"/>
                              <a:gd name="T14" fmla="*/ 9 w 9"/>
                              <a:gd name="T15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" h="15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12"/>
                                </a:lnTo>
                                <a:lnTo>
                                  <a:pt x="0" y="15"/>
                                </a:lnTo>
                                <a:lnTo>
                                  <a:pt x="3" y="15"/>
                                </a:lnTo>
                                <a:lnTo>
                                  <a:pt x="9" y="1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589075" name="Freeform 1354"/>
                        <wps:cNvSpPr>
                          <a:spLocks/>
                        </wps:cNvSpPr>
                        <wps:spPr bwMode="auto">
                          <a:xfrm>
                            <a:off x="1010" y="686"/>
                            <a:ext cx="12" cy="12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12"/>
                              <a:gd name="T2" fmla="*/ 0 w 12"/>
                              <a:gd name="T3" fmla="*/ 3 h 12"/>
                              <a:gd name="T4" fmla="*/ 3 w 12"/>
                              <a:gd name="T5" fmla="*/ 6 h 12"/>
                              <a:gd name="T6" fmla="*/ 3 w 12"/>
                              <a:gd name="T7" fmla="*/ 9 h 12"/>
                              <a:gd name="T8" fmla="*/ 6 w 12"/>
                              <a:gd name="T9" fmla="*/ 9 h 12"/>
                              <a:gd name="T10" fmla="*/ 6 w 12"/>
                              <a:gd name="T11" fmla="*/ 12 h 12"/>
                              <a:gd name="T12" fmla="*/ 12 w 12"/>
                              <a:gd name="T13" fmla="*/ 9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" h="12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6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6" y="12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035942" name="Freeform 1355"/>
                        <wps:cNvSpPr>
                          <a:spLocks/>
                        </wps:cNvSpPr>
                        <wps:spPr bwMode="auto">
                          <a:xfrm>
                            <a:off x="1001" y="647"/>
                            <a:ext cx="15" cy="39"/>
                          </a:xfrm>
                          <a:custGeom>
                            <a:avLst/>
                            <a:gdLst>
                              <a:gd name="T0" fmla="*/ 3 w 15"/>
                              <a:gd name="T1" fmla="*/ 3 h 39"/>
                              <a:gd name="T2" fmla="*/ 6 w 15"/>
                              <a:gd name="T3" fmla="*/ 0 h 39"/>
                              <a:gd name="T4" fmla="*/ 9 w 15"/>
                              <a:gd name="T5" fmla="*/ 3 h 39"/>
                              <a:gd name="T6" fmla="*/ 12 w 15"/>
                              <a:gd name="T7" fmla="*/ 6 h 39"/>
                              <a:gd name="T8" fmla="*/ 9 w 15"/>
                              <a:gd name="T9" fmla="*/ 9 h 39"/>
                              <a:gd name="T10" fmla="*/ 6 w 15"/>
                              <a:gd name="T11" fmla="*/ 9 h 39"/>
                              <a:gd name="T12" fmla="*/ 3 w 15"/>
                              <a:gd name="T13" fmla="*/ 12 h 39"/>
                              <a:gd name="T14" fmla="*/ 3 w 15"/>
                              <a:gd name="T15" fmla="*/ 15 h 39"/>
                              <a:gd name="T16" fmla="*/ 3 w 15"/>
                              <a:gd name="T17" fmla="*/ 18 h 39"/>
                              <a:gd name="T18" fmla="*/ 0 w 15"/>
                              <a:gd name="T19" fmla="*/ 18 h 39"/>
                              <a:gd name="T20" fmla="*/ 0 w 15"/>
                              <a:gd name="T21" fmla="*/ 21 h 39"/>
                              <a:gd name="T22" fmla="*/ 0 w 15"/>
                              <a:gd name="T23" fmla="*/ 27 h 39"/>
                              <a:gd name="T24" fmla="*/ 3 w 15"/>
                              <a:gd name="T25" fmla="*/ 30 h 39"/>
                              <a:gd name="T26" fmla="*/ 6 w 15"/>
                              <a:gd name="T27" fmla="*/ 33 h 39"/>
                              <a:gd name="T28" fmla="*/ 15 w 15"/>
                              <a:gd name="T29" fmla="*/ 33 h 39"/>
                              <a:gd name="T30" fmla="*/ 15 w 15"/>
                              <a:gd name="T31" fmla="*/ 39 h 39"/>
                              <a:gd name="T32" fmla="*/ 6 w 15"/>
                              <a:gd name="T33" fmla="*/ 39 h 39"/>
                              <a:gd name="T34" fmla="*/ 3 w 15"/>
                              <a:gd name="T35" fmla="*/ 3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" h="39">
                                <a:moveTo>
                                  <a:pt x="3" y="3"/>
                                </a:move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9"/>
                                </a:lnTo>
                                <a:lnTo>
                                  <a:pt x="6" y="9"/>
                                </a:lnTo>
                                <a:lnTo>
                                  <a:pt x="3" y="12"/>
                                </a:lnTo>
                                <a:lnTo>
                                  <a:pt x="3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21"/>
                                </a:lnTo>
                                <a:lnTo>
                                  <a:pt x="0" y="27"/>
                                </a:lnTo>
                                <a:lnTo>
                                  <a:pt x="3" y="30"/>
                                </a:lnTo>
                                <a:lnTo>
                                  <a:pt x="6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9"/>
                                </a:lnTo>
                                <a:lnTo>
                                  <a:pt x="6" y="39"/>
                                </a:lnTo>
                                <a:lnTo>
                                  <a:pt x="3" y="3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844426" name="Freeform 1356"/>
                        <wps:cNvSpPr>
                          <a:spLocks/>
                        </wps:cNvSpPr>
                        <wps:spPr bwMode="auto">
                          <a:xfrm>
                            <a:off x="977" y="653"/>
                            <a:ext cx="27" cy="18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8"/>
                              <a:gd name="T2" fmla="*/ 21 w 27"/>
                              <a:gd name="T3" fmla="*/ 0 h 18"/>
                              <a:gd name="T4" fmla="*/ 18 w 27"/>
                              <a:gd name="T5" fmla="*/ 3 h 18"/>
                              <a:gd name="T6" fmla="*/ 18 w 27"/>
                              <a:gd name="T7" fmla="*/ 6 h 18"/>
                              <a:gd name="T8" fmla="*/ 15 w 27"/>
                              <a:gd name="T9" fmla="*/ 6 h 18"/>
                              <a:gd name="T10" fmla="*/ 15 w 27"/>
                              <a:gd name="T11" fmla="*/ 9 h 18"/>
                              <a:gd name="T12" fmla="*/ 12 w 27"/>
                              <a:gd name="T13" fmla="*/ 12 h 18"/>
                              <a:gd name="T14" fmla="*/ 6 w 27"/>
                              <a:gd name="T15" fmla="*/ 15 h 18"/>
                              <a:gd name="T16" fmla="*/ 3 w 27"/>
                              <a:gd name="T17" fmla="*/ 18 h 18"/>
                              <a:gd name="T18" fmla="*/ 0 w 27"/>
                              <a:gd name="T19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" h="18">
                                <a:moveTo>
                                  <a:pt x="27" y="0"/>
                                </a:moveTo>
                                <a:lnTo>
                                  <a:pt x="21" y="0"/>
                                </a:lnTo>
                                <a:lnTo>
                                  <a:pt x="18" y="3"/>
                                </a:lnTo>
                                <a:lnTo>
                                  <a:pt x="18" y="6"/>
                                </a:lnTo>
                                <a:lnTo>
                                  <a:pt x="15" y="6"/>
                                </a:lnTo>
                                <a:lnTo>
                                  <a:pt x="15" y="9"/>
                                </a:lnTo>
                                <a:lnTo>
                                  <a:pt x="12" y="12"/>
                                </a:lnTo>
                                <a:lnTo>
                                  <a:pt x="6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134745" name="Line 1357"/>
                        <wps:cNvCnPr>
                          <a:cxnSpLocks noChangeShapeType="1"/>
                        </wps:cNvCnPr>
                        <wps:spPr bwMode="auto">
                          <a:xfrm>
                            <a:off x="989" y="665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5858142" name="Freeform 1358"/>
                        <wps:cNvSpPr>
                          <a:spLocks/>
                        </wps:cNvSpPr>
                        <wps:spPr bwMode="auto">
                          <a:xfrm>
                            <a:off x="989" y="734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3 w 9"/>
                              <a:gd name="T3" fmla="*/ 0 h 9"/>
                              <a:gd name="T4" fmla="*/ 6 w 9"/>
                              <a:gd name="T5" fmla="*/ 0 h 9"/>
                              <a:gd name="T6" fmla="*/ 6 w 9"/>
                              <a:gd name="T7" fmla="*/ 3 h 9"/>
                              <a:gd name="T8" fmla="*/ 6 w 9"/>
                              <a:gd name="T9" fmla="*/ 6 h 9"/>
                              <a:gd name="T10" fmla="*/ 9 w 9"/>
                              <a:gd name="T11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6" y="3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088192" name="Freeform 1359"/>
                        <wps:cNvSpPr>
                          <a:spLocks/>
                        </wps:cNvSpPr>
                        <wps:spPr bwMode="auto">
                          <a:xfrm>
                            <a:off x="995" y="728"/>
                            <a:ext cx="3" cy="3"/>
                          </a:xfrm>
                          <a:custGeom>
                            <a:avLst/>
                            <a:gdLst>
                              <a:gd name="T0" fmla="*/ 0 w 3"/>
                              <a:gd name="T1" fmla="*/ 0 h 3"/>
                              <a:gd name="T2" fmla="*/ 0 w 3"/>
                              <a:gd name="T3" fmla="*/ 3 h 3"/>
                              <a:gd name="T4" fmla="*/ 3 w 3"/>
                              <a:gd name="T5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943517" name="Freeform 1360"/>
                        <wps:cNvSpPr>
                          <a:spLocks/>
                        </wps:cNvSpPr>
                        <wps:spPr bwMode="auto">
                          <a:xfrm>
                            <a:off x="983" y="746"/>
                            <a:ext cx="18" cy="3"/>
                          </a:xfrm>
                          <a:custGeom>
                            <a:avLst/>
                            <a:gdLst>
                              <a:gd name="T0" fmla="*/ 18 w 18"/>
                              <a:gd name="T1" fmla="*/ 3 h 3"/>
                              <a:gd name="T2" fmla="*/ 12 w 18"/>
                              <a:gd name="T3" fmla="*/ 3 h 3"/>
                              <a:gd name="T4" fmla="*/ 6 w 18"/>
                              <a:gd name="T5" fmla="*/ 3 h 3"/>
                              <a:gd name="T6" fmla="*/ 3 w 18"/>
                              <a:gd name="T7" fmla="*/ 0 h 3"/>
                              <a:gd name="T8" fmla="*/ 0 w 18"/>
                              <a:gd name="T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" h="3">
                                <a:moveTo>
                                  <a:pt x="18" y="3"/>
                                </a:moveTo>
                                <a:lnTo>
                                  <a:pt x="12" y="3"/>
                                </a:lnTo>
                                <a:lnTo>
                                  <a:pt x="6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835717" name="Freeform 1361"/>
                        <wps:cNvSpPr>
                          <a:spLocks/>
                        </wps:cNvSpPr>
                        <wps:spPr bwMode="auto">
                          <a:xfrm>
                            <a:off x="953" y="749"/>
                            <a:ext cx="24" cy="9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9"/>
                              <a:gd name="T2" fmla="*/ 24 w 24"/>
                              <a:gd name="T3" fmla="*/ 3 h 9"/>
                              <a:gd name="T4" fmla="*/ 21 w 24"/>
                              <a:gd name="T5" fmla="*/ 3 h 9"/>
                              <a:gd name="T6" fmla="*/ 21 w 24"/>
                              <a:gd name="T7" fmla="*/ 6 h 9"/>
                              <a:gd name="T8" fmla="*/ 18 w 24"/>
                              <a:gd name="T9" fmla="*/ 9 h 9"/>
                              <a:gd name="T10" fmla="*/ 12 w 24"/>
                              <a:gd name="T11" fmla="*/ 9 h 9"/>
                              <a:gd name="T12" fmla="*/ 9 w 24"/>
                              <a:gd name="T13" fmla="*/ 9 h 9"/>
                              <a:gd name="T14" fmla="*/ 6 w 24"/>
                              <a:gd name="T15" fmla="*/ 9 h 9"/>
                              <a:gd name="T16" fmla="*/ 0 w 2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" h="9">
                                <a:moveTo>
                                  <a:pt x="24" y="0"/>
                                </a:moveTo>
                                <a:lnTo>
                                  <a:pt x="24" y="3"/>
                                </a:lnTo>
                                <a:lnTo>
                                  <a:pt x="21" y="3"/>
                                </a:lnTo>
                                <a:lnTo>
                                  <a:pt x="21" y="6"/>
                                </a:lnTo>
                                <a:lnTo>
                                  <a:pt x="18" y="9"/>
                                </a:lnTo>
                                <a:lnTo>
                                  <a:pt x="12" y="9"/>
                                </a:lnTo>
                                <a:lnTo>
                                  <a:pt x="9" y="9"/>
                                </a:lnTo>
                                <a:lnTo>
                                  <a:pt x="6" y="9"/>
                                </a:ln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8281533" name="Freeform 1362"/>
                        <wps:cNvSpPr>
                          <a:spLocks/>
                        </wps:cNvSpPr>
                        <wps:spPr bwMode="auto">
                          <a:xfrm>
                            <a:off x="962" y="774"/>
                            <a:ext cx="21" cy="9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9"/>
                              <a:gd name="T2" fmla="*/ 0 w 21"/>
                              <a:gd name="T3" fmla="*/ 3 h 9"/>
                              <a:gd name="T4" fmla="*/ 3 w 21"/>
                              <a:gd name="T5" fmla="*/ 3 h 9"/>
                              <a:gd name="T6" fmla="*/ 6 w 21"/>
                              <a:gd name="T7" fmla="*/ 3 h 9"/>
                              <a:gd name="T8" fmla="*/ 9 w 21"/>
                              <a:gd name="T9" fmla="*/ 6 h 9"/>
                              <a:gd name="T10" fmla="*/ 15 w 21"/>
                              <a:gd name="T11" fmla="*/ 9 h 9"/>
                              <a:gd name="T12" fmla="*/ 18 w 21"/>
                              <a:gd name="T13" fmla="*/ 6 h 9"/>
                              <a:gd name="T14" fmla="*/ 21 w 21"/>
                              <a:gd name="T15" fmla="*/ 3 h 9"/>
                              <a:gd name="T16" fmla="*/ 21 w 21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" h="9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6" y="3"/>
                                </a:lnTo>
                                <a:lnTo>
                                  <a:pt x="9" y="6"/>
                                </a:lnTo>
                                <a:lnTo>
                                  <a:pt x="15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3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747249" name="Freeform 1363"/>
                        <wps:cNvSpPr>
                          <a:spLocks/>
                        </wps:cNvSpPr>
                        <wps:spPr bwMode="auto">
                          <a:xfrm>
                            <a:off x="902" y="789"/>
                            <a:ext cx="18" cy="9"/>
                          </a:xfrm>
                          <a:custGeom>
                            <a:avLst/>
                            <a:gdLst>
                              <a:gd name="T0" fmla="*/ 0 w 18"/>
                              <a:gd name="T1" fmla="*/ 6 h 9"/>
                              <a:gd name="T2" fmla="*/ 0 w 18"/>
                              <a:gd name="T3" fmla="*/ 9 h 9"/>
                              <a:gd name="T4" fmla="*/ 3 w 18"/>
                              <a:gd name="T5" fmla="*/ 9 h 9"/>
                              <a:gd name="T6" fmla="*/ 9 w 18"/>
                              <a:gd name="T7" fmla="*/ 9 h 9"/>
                              <a:gd name="T8" fmla="*/ 12 w 18"/>
                              <a:gd name="T9" fmla="*/ 9 h 9"/>
                              <a:gd name="T10" fmla="*/ 15 w 18"/>
                              <a:gd name="T11" fmla="*/ 6 h 9"/>
                              <a:gd name="T12" fmla="*/ 18 w 18"/>
                              <a:gd name="T13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" h="9">
                                <a:moveTo>
                                  <a:pt x="0" y="6"/>
                                </a:moveTo>
                                <a:lnTo>
                                  <a:pt x="0" y="9"/>
                                </a:lnTo>
                                <a:lnTo>
                                  <a:pt x="3" y="9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6"/>
                                </a:lnTo>
                                <a:lnTo>
                                  <a:pt x="18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719160" name="Freeform 1364"/>
                        <wps:cNvSpPr>
                          <a:spLocks/>
                        </wps:cNvSpPr>
                        <wps:spPr bwMode="auto">
                          <a:xfrm>
                            <a:off x="908" y="798"/>
                            <a:ext cx="6" cy="12"/>
                          </a:xfrm>
                          <a:custGeom>
                            <a:avLst/>
                            <a:gdLst>
                              <a:gd name="T0" fmla="*/ 0 w 6"/>
                              <a:gd name="T1" fmla="*/ 12 h 12"/>
                              <a:gd name="T2" fmla="*/ 0 w 6"/>
                              <a:gd name="T3" fmla="*/ 6 h 12"/>
                              <a:gd name="T4" fmla="*/ 0 w 6"/>
                              <a:gd name="T5" fmla="*/ 3 h 12"/>
                              <a:gd name="T6" fmla="*/ 3 w 6"/>
                              <a:gd name="T7" fmla="*/ 3 h 12"/>
                              <a:gd name="T8" fmla="*/ 6 w 6"/>
                              <a:gd name="T9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12">
                                <a:moveTo>
                                  <a:pt x="0" y="12"/>
                                </a:move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49764" name="Freeform 1365"/>
                        <wps:cNvSpPr>
                          <a:spLocks/>
                        </wps:cNvSpPr>
                        <wps:spPr bwMode="auto">
                          <a:xfrm>
                            <a:off x="923" y="783"/>
                            <a:ext cx="42" cy="12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12"/>
                              <a:gd name="T2" fmla="*/ 0 w 42"/>
                              <a:gd name="T3" fmla="*/ 3 h 12"/>
                              <a:gd name="T4" fmla="*/ 0 w 42"/>
                              <a:gd name="T5" fmla="*/ 6 h 12"/>
                              <a:gd name="T6" fmla="*/ 3 w 42"/>
                              <a:gd name="T7" fmla="*/ 6 h 12"/>
                              <a:gd name="T8" fmla="*/ 6 w 42"/>
                              <a:gd name="T9" fmla="*/ 9 h 12"/>
                              <a:gd name="T10" fmla="*/ 9 w 42"/>
                              <a:gd name="T11" fmla="*/ 9 h 12"/>
                              <a:gd name="T12" fmla="*/ 12 w 42"/>
                              <a:gd name="T13" fmla="*/ 9 h 12"/>
                              <a:gd name="T14" fmla="*/ 15 w 42"/>
                              <a:gd name="T15" fmla="*/ 12 h 12"/>
                              <a:gd name="T16" fmla="*/ 18 w 42"/>
                              <a:gd name="T17" fmla="*/ 9 h 12"/>
                              <a:gd name="T18" fmla="*/ 18 w 42"/>
                              <a:gd name="T19" fmla="*/ 6 h 12"/>
                              <a:gd name="T20" fmla="*/ 21 w 42"/>
                              <a:gd name="T21" fmla="*/ 3 h 12"/>
                              <a:gd name="T22" fmla="*/ 24 w 42"/>
                              <a:gd name="T23" fmla="*/ 0 h 12"/>
                              <a:gd name="T24" fmla="*/ 27 w 42"/>
                              <a:gd name="T25" fmla="*/ 0 h 12"/>
                              <a:gd name="T26" fmla="*/ 33 w 42"/>
                              <a:gd name="T27" fmla="*/ 0 h 12"/>
                              <a:gd name="T28" fmla="*/ 36 w 42"/>
                              <a:gd name="T29" fmla="*/ 0 h 12"/>
                              <a:gd name="T30" fmla="*/ 39 w 42"/>
                              <a:gd name="T31" fmla="*/ 0 h 12"/>
                              <a:gd name="T32" fmla="*/ 39 w 42"/>
                              <a:gd name="T33" fmla="*/ 3 h 12"/>
                              <a:gd name="T34" fmla="*/ 42 w 42"/>
                              <a:gd name="T35" fmla="*/ 3 h 12"/>
                              <a:gd name="T36" fmla="*/ 42 w 42"/>
                              <a:gd name="T37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" h="12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18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3"/>
                                </a:lnTo>
                                <a:lnTo>
                                  <a:pt x="24" y="0"/>
                                </a:lnTo>
                                <a:lnTo>
                                  <a:pt x="27" y="0"/>
                                </a:lnTo>
                                <a:lnTo>
                                  <a:pt x="33" y="0"/>
                                </a:lnTo>
                                <a:lnTo>
                                  <a:pt x="36" y="0"/>
                                </a:lnTo>
                                <a:lnTo>
                                  <a:pt x="39" y="0"/>
                                </a:lnTo>
                                <a:lnTo>
                                  <a:pt x="39" y="3"/>
                                </a:lnTo>
                                <a:lnTo>
                                  <a:pt x="42" y="3"/>
                                </a:lnTo>
                                <a:lnTo>
                                  <a:pt x="42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601301" name="Freeform 1366"/>
                        <wps:cNvSpPr>
                          <a:spLocks/>
                        </wps:cNvSpPr>
                        <wps:spPr bwMode="auto">
                          <a:xfrm>
                            <a:off x="905" y="798"/>
                            <a:ext cx="51" cy="24"/>
                          </a:xfrm>
                          <a:custGeom>
                            <a:avLst/>
                            <a:gdLst>
                              <a:gd name="T0" fmla="*/ 0 w 51"/>
                              <a:gd name="T1" fmla="*/ 24 h 24"/>
                              <a:gd name="T2" fmla="*/ 12 w 51"/>
                              <a:gd name="T3" fmla="*/ 24 h 24"/>
                              <a:gd name="T4" fmla="*/ 15 w 51"/>
                              <a:gd name="T5" fmla="*/ 24 h 24"/>
                              <a:gd name="T6" fmla="*/ 12 w 51"/>
                              <a:gd name="T7" fmla="*/ 21 h 24"/>
                              <a:gd name="T8" fmla="*/ 12 w 51"/>
                              <a:gd name="T9" fmla="*/ 18 h 24"/>
                              <a:gd name="T10" fmla="*/ 12 w 51"/>
                              <a:gd name="T11" fmla="*/ 12 h 24"/>
                              <a:gd name="T12" fmla="*/ 15 w 51"/>
                              <a:gd name="T13" fmla="*/ 9 h 24"/>
                              <a:gd name="T14" fmla="*/ 18 w 51"/>
                              <a:gd name="T15" fmla="*/ 9 h 24"/>
                              <a:gd name="T16" fmla="*/ 24 w 51"/>
                              <a:gd name="T17" fmla="*/ 6 h 24"/>
                              <a:gd name="T18" fmla="*/ 30 w 51"/>
                              <a:gd name="T19" fmla="*/ 3 h 24"/>
                              <a:gd name="T20" fmla="*/ 33 w 51"/>
                              <a:gd name="T21" fmla="*/ 3 h 24"/>
                              <a:gd name="T22" fmla="*/ 33 w 51"/>
                              <a:gd name="T23" fmla="*/ 6 h 24"/>
                              <a:gd name="T24" fmla="*/ 36 w 51"/>
                              <a:gd name="T25" fmla="*/ 9 h 24"/>
                              <a:gd name="T26" fmla="*/ 36 w 51"/>
                              <a:gd name="T27" fmla="*/ 3 h 24"/>
                              <a:gd name="T28" fmla="*/ 39 w 51"/>
                              <a:gd name="T29" fmla="*/ 3 h 24"/>
                              <a:gd name="T30" fmla="*/ 42 w 51"/>
                              <a:gd name="T31" fmla="*/ 0 h 24"/>
                              <a:gd name="T32" fmla="*/ 45 w 51"/>
                              <a:gd name="T33" fmla="*/ 0 h 24"/>
                              <a:gd name="T34" fmla="*/ 51 w 51"/>
                              <a:gd name="T35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1" h="24">
                                <a:moveTo>
                                  <a:pt x="0" y="24"/>
                                </a:moveTo>
                                <a:lnTo>
                                  <a:pt x="12" y="24"/>
                                </a:lnTo>
                                <a:lnTo>
                                  <a:pt x="15" y="24"/>
                                </a:lnTo>
                                <a:lnTo>
                                  <a:pt x="12" y="21"/>
                                </a:lnTo>
                                <a:lnTo>
                                  <a:pt x="12" y="18"/>
                                </a:lnTo>
                                <a:lnTo>
                                  <a:pt x="12" y="12"/>
                                </a:lnTo>
                                <a:lnTo>
                                  <a:pt x="15" y="9"/>
                                </a:lnTo>
                                <a:lnTo>
                                  <a:pt x="18" y="9"/>
                                </a:lnTo>
                                <a:lnTo>
                                  <a:pt x="24" y="6"/>
                                </a:lnTo>
                                <a:lnTo>
                                  <a:pt x="30" y="3"/>
                                </a:lnTo>
                                <a:lnTo>
                                  <a:pt x="33" y="3"/>
                                </a:lnTo>
                                <a:lnTo>
                                  <a:pt x="33" y="6"/>
                                </a:lnTo>
                                <a:lnTo>
                                  <a:pt x="36" y="9"/>
                                </a:lnTo>
                                <a:lnTo>
                                  <a:pt x="36" y="3"/>
                                </a:lnTo>
                                <a:lnTo>
                                  <a:pt x="39" y="3"/>
                                </a:lnTo>
                                <a:lnTo>
                                  <a:pt x="42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093961" name="Freeform 1367"/>
                        <wps:cNvSpPr>
                          <a:spLocks/>
                        </wps:cNvSpPr>
                        <wps:spPr bwMode="auto">
                          <a:xfrm>
                            <a:off x="1016" y="725"/>
                            <a:ext cx="150" cy="169"/>
                          </a:xfrm>
                          <a:custGeom>
                            <a:avLst/>
                            <a:gdLst>
                              <a:gd name="T0" fmla="*/ 45 w 150"/>
                              <a:gd name="T1" fmla="*/ 3 h 169"/>
                              <a:gd name="T2" fmla="*/ 48 w 150"/>
                              <a:gd name="T3" fmla="*/ 6 h 169"/>
                              <a:gd name="T4" fmla="*/ 54 w 150"/>
                              <a:gd name="T5" fmla="*/ 12 h 169"/>
                              <a:gd name="T6" fmla="*/ 54 w 150"/>
                              <a:gd name="T7" fmla="*/ 24 h 169"/>
                              <a:gd name="T8" fmla="*/ 57 w 150"/>
                              <a:gd name="T9" fmla="*/ 27 h 169"/>
                              <a:gd name="T10" fmla="*/ 57 w 150"/>
                              <a:gd name="T11" fmla="*/ 61 h 169"/>
                              <a:gd name="T12" fmla="*/ 57 w 150"/>
                              <a:gd name="T13" fmla="*/ 67 h 169"/>
                              <a:gd name="T14" fmla="*/ 60 w 150"/>
                              <a:gd name="T15" fmla="*/ 76 h 169"/>
                              <a:gd name="T16" fmla="*/ 63 w 150"/>
                              <a:gd name="T17" fmla="*/ 79 h 169"/>
                              <a:gd name="T18" fmla="*/ 63 w 150"/>
                              <a:gd name="T19" fmla="*/ 85 h 169"/>
                              <a:gd name="T20" fmla="*/ 69 w 150"/>
                              <a:gd name="T21" fmla="*/ 91 h 169"/>
                              <a:gd name="T22" fmla="*/ 75 w 150"/>
                              <a:gd name="T23" fmla="*/ 100 h 169"/>
                              <a:gd name="T24" fmla="*/ 78 w 150"/>
                              <a:gd name="T25" fmla="*/ 106 h 169"/>
                              <a:gd name="T26" fmla="*/ 87 w 150"/>
                              <a:gd name="T27" fmla="*/ 112 h 169"/>
                              <a:gd name="T28" fmla="*/ 96 w 150"/>
                              <a:gd name="T29" fmla="*/ 115 h 169"/>
                              <a:gd name="T30" fmla="*/ 108 w 150"/>
                              <a:gd name="T31" fmla="*/ 121 h 169"/>
                              <a:gd name="T32" fmla="*/ 123 w 150"/>
                              <a:gd name="T33" fmla="*/ 127 h 169"/>
                              <a:gd name="T34" fmla="*/ 132 w 150"/>
                              <a:gd name="T35" fmla="*/ 130 h 169"/>
                              <a:gd name="T36" fmla="*/ 135 w 150"/>
                              <a:gd name="T37" fmla="*/ 133 h 169"/>
                              <a:gd name="T38" fmla="*/ 141 w 150"/>
                              <a:gd name="T39" fmla="*/ 136 h 169"/>
                              <a:gd name="T40" fmla="*/ 144 w 150"/>
                              <a:gd name="T41" fmla="*/ 142 h 169"/>
                              <a:gd name="T42" fmla="*/ 147 w 150"/>
                              <a:gd name="T43" fmla="*/ 148 h 169"/>
                              <a:gd name="T44" fmla="*/ 150 w 150"/>
                              <a:gd name="T45" fmla="*/ 154 h 169"/>
                              <a:gd name="T46" fmla="*/ 147 w 150"/>
                              <a:gd name="T47" fmla="*/ 160 h 169"/>
                              <a:gd name="T48" fmla="*/ 141 w 150"/>
                              <a:gd name="T49" fmla="*/ 166 h 169"/>
                              <a:gd name="T50" fmla="*/ 132 w 150"/>
                              <a:gd name="T51" fmla="*/ 169 h 169"/>
                              <a:gd name="T52" fmla="*/ 111 w 150"/>
                              <a:gd name="T53" fmla="*/ 169 h 169"/>
                              <a:gd name="T54" fmla="*/ 105 w 150"/>
                              <a:gd name="T55" fmla="*/ 166 h 169"/>
                              <a:gd name="T56" fmla="*/ 96 w 150"/>
                              <a:gd name="T57" fmla="*/ 163 h 169"/>
                              <a:gd name="T58" fmla="*/ 84 w 150"/>
                              <a:gd name="T59" fmla="*/ 157 h 169"/>
                              <a:gd name="T60" fmla="*/ 78 w 150"/>
                              <a:gd name="T61" fmla="*/ 151 h 169"/>
                              <a:gd name="T62" fmla="*/ 75 w 150"/>
                              <a:gd name="T63" fmla="*/ 145 h 169"/>
                              <a:gd name="T64" fmla="*/ 69 w 150"/>
                              <a:gd name="T65" fmla="*/ 139 h 169"/>
                              <a:gd name="T66" fmla="*/ 66 w 150"/>
                              <a:gd name="T67" fmla="*/ 136 h 169"/>
                              <a:gd name="T68" fmla="*/ 60 w 150"/>
                              <a:gd name="T69" fmla="*/ 133 h 169"/>
                              <a:gd name="T70" fmla="*/ 57 w 150"/>
                              <a:gd name="T71" fmla="*/ 130 h 169"/>
                              <a:gd name="T72" fmla="*/ 45 w 150"/>
                              <a:gd name="T73" fmla="*/ 124 h 169"/>
                              <a:gd name="T74" fmla="*/ 36 w 150"/>
                              <a:gd name="T75" fmla="*/ 115 h 169"/>
                              <a:gd name="T76" fmla="*/ 33 w 150"/>
                              <a:gd name="T77" fmla="*/ 112 h 169"/>
                              <a:gd name="T78" fmla="*/ 27 w 150"/>
                              <a:gd name="T79" fmla="*/ 109 h 169"/>
                              <a:gd name="T80" fmla="*/ 18 w 150"/>
                              <a:gd name="T81" fmla="*/ 106 h 169"/>
                              <a:gd name="T82" fmla="*/ 12 w 150"/>
                              <a:gd name="T83" fmla="*/ 106 h 169"/>
                              <a:gd name="T84" fmla="*/ 3 w 150"/>
                              <a:gd name="T85" fmla="*/ 103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50" h="169">
                                <a:moveTo>
                                  <a:pt x="45" y="0"/>
                                </a:moveTo>
                                <a:lnTo>
                                  <a:pt x="45" y="3"/>
                                </a:lnTo>
                                <a:lnTo>
                                  <a:pt x="48" y="3"/>
                                </a:lnTo>
                                <a:lnTo>
                                  <a:pt x="48" y="6"/>
                                </a:lnTo>
                                <a:lnTo>
                                  <a:pt x="51" y="9"/>
                                </a:lnTo>
                                <a:lnTo>
                                  <a:pt x="54" y="12"/>
                                </a:lnTo>
                                <a:lnTo>
                                  <a:pt x="54" y="15"/>
                                </a:lnTo>
                                <a:lnTo>
                                  <a:pt x="54" y="24"/>
                                </a:lnTo>
                                <a:lnTo>
                                  <a:pt x="57" y="24"/>
                                </a:lnTo>
                                <a:lnTo>
                                  <a:pt x="57" y="27"/>
                                </a:lnTo>
                                <a:lnTo>
                                  <a:pt x="57" y="30"/>
                                </a:lnTo>
                                <a:lnTo>
                                  <a:pt x="57" y="61"/>
                                </a:lnTo>
                                <a:lnTo>
                                  <a:pt x="57" y="64"/>
                                </a:lnTo>
                                <a:lnTo>
                                  <a:pt x="57" y="67"/>
                                </a:lnTo>
                                <a:lnTo>
                                  <a:pt x="57" y="70"/>
                                </a:lnTo>
                                <a:lnTo>
                                  <a:pt x="60" y="76"/>
                                </a:lnTo>
                                <a:lnTo>
                                  <a:pt x="60" y="79"/>
                                </a:lnTo>
                                <a:lnTo>
                                  <a:pt x="63" y="79"/>
                                </a:lnTo>
                                <a:lnTo>
                                  <a:pt x="63" y="82"/>
                                </a:lnTo>
                                <a:lnTo>
                                  <a:pt x="63" y="85"/>
                                </a:lnTo>
                                <a:lnTo>
                                  <a:pt x="66" y="88"/>
                                </a:lnTo>
                                <a:lnTo>
                                  <a:pt x="69" y="91"/>
                                </a:lnTo>
                                <a:lnTo>
                                  <a:pt x="72" y="97"/>
                                </a:lnTo>
                                <a:lnTo>
                                  <a:pt x="75" y="100"/>
                                </a:lnTo>
                                <a:lnTo>
                                  <a:pt x="78" y="103"/>
                                </a:lnTo>
                                <a:lnTo>
                                  <a:pt x="78" y="106"/>
                                </a:lnTo>
                                <a:lnTo>
                                  <a:pt x="84" y="109"/>
                                </a:lnTo>
                                <a:lnTo>
                                  <a:pt x="87" y="112"/>
                                </a:lnTo>
                                <a:lnTo>
                                  <a:pt x="93" y="115"/>
                                </a:lnTo>
                                <a:lnTo>
                                  <a:pt x="96" y="115"/>
                                </a:lnTo>
                                <a:lnTo>
                                  <a:pt x="102" y="118"/>
                                </a:lnTo>
                                <a:lnTo>
                                  <a:pt x="108" y="121"/>
                                </a:lnTo>
                                <a:lnTo>
                                  <a:pt x="114" y="124"/>
                                </a:lnTo>
                                <a:lnTo>
                                  <a:pt x="123" y="127"/>
                                </a:lnTo>
                                <a:lnTo>
                                  <a:pt x="126" y="127"/>
                                </a:lnTo>
                                <a:lnTo>
                                  <a:pt x="132" y="130"/>
                                </a:lnTo>
                                <a:lnTo>
                                  <a:pt x="135" y="130"/>
                                </a:lnTo>
                                <a:lnTo>
                                  <a:pt x="135" y="133"/>
                                </a:lnTo>
                                <a:lnTo>
                                  <a:pt x="138" y="136"/>
                                </a:lnTo>
                                <a:lnTo>
                                  <a:pt x="141" y="136"/>
                                </a:lnTo>
                                <a:lnTo>
                                  <a:pt x="141" y="139"/>
                                </a:lnTo>
                                <a:lnTo>
                                  <a:pt x="144" y="142"/>
                                </a:lnTo>
                                <a:lnTo>
                                  <a:pt x="147" y="145"/>
                                </a:lnTo>
                                <a:lnTo>
                                  <a:pt x="147" y="148"/>
                                </a:lnTo>
                                <a:lnTo>
                                  <a:pt x="150" y="151"/>
                                </a:lnTo>
                                <a:lnTo>
                                  <a:pt x="150" y="154"/>
                                </a:lnTo>
                                <a:lnTo>
                                  <a:pt x="150" y="160"/>
                                </a:lnTo>
                                <a:lnTo>
                                  <a:pt x="147" y="160"/>
                                </a:lnTo>
                                <a:lnTo>
                                  <a:pt x="144" y="163"/>
                                </a:lnTo>
                                <a:lnTo>
                                  <a:pt x="141" y="166"/>
                                </a:lnTo>
                                <a:lnTo>
                                  <a:pt x="138" y="166"/>
                                </a:lnTo>
                                <a:lnTo>
                                  <a:pt x="132" y="169"/>
                                </a:lnTo>
                                <a:lnTo>
                                  <a:pt x="126" y="169"/>
                                </a:lnTo>
                                <a:lnTo>
                                  <a:pt x="111" y="169"/>
                                </a:lnTo>
                                <a:lnTo>
                                  <a:pt x="108" y="169"/>
                                </a:lnTo>
                                <a:lnTo>
                                  <a:pt x="105" y="166"/>
                                </a:lnTo>
                                <a:lnTo>
                                  <a:pt x="99" y="166"/>
                                </a:lnTo>
                                <a:lnTo>
                                  <a:pt x="96" y="163"/>
                                </a:lnTo>
                                <a:lnTo>
                                  <a:pt x="93" y="160"/>
                                </a:lnTo>
                                <a:lnTo>
                                  <a:pt x="84" y="157"/>
                                </a:lnTo>
                                <a:lnTo>
                                  <a:pt x="81" y="154"/>
                                </a:lnTo>
                                <a:lnTo>
                                  <a:pt x="78" y="151"/>
                                </a:lnTo>
                                <a:lnTo>
                                  <a:pt x="75" y="148"/>
                                </a:lnTo>
                                <a:lnTo>
                                  <a:pt x="75" y="145"/>
                                </a:lnTo>
                                <a:lnTo>
                                  <a:pt x="69" y="142"/>
                                </a:lnTo>
                                <a:lnTo>
                                  <a:pt x="69" y="139"/>
                                </a:lnTo>
                                <a:lnTo>
                                  <a:pt x="66" y="139"/>
                                </a:lnTo>
                                <a:lnTo>
                                  <a:pt x="66" y="136"/>
                                </a:lnTo>
                                <a:lnTo>
                                  <a:pt x="63" y="136"/>
                                </a:lnTo>
                                <a:lnTo>
                                  <a:pt x="60" y="133"/>
                                </a:lnTo>
                                <a:lnTo>
                                  <a:pt x="57" y="133"/>
                                </a:lnTo>
                                <a:lnTo>
                                  <a:pt x="57" y="130"/>
                                </a:lnTo>
                                <a:lnTo>
                                  <a:pt x="54" y="130"/>
                                </a:lnTo>
                                <a:lnTo>
                                  <a:pt x="45" y="124"/>
                                </a:lnTo>
                                <a:lnTo>
                                  <a:pt x="42" y="118"/>
                                </a:lnTo>
                                <a:lnTo>
                                  <a:pt x="36" y="115"/>
                                </a:lnTo>
                                <a:lnTo>
                                  <a:pt x="33" y="115"/>
                                </a:lnTo>
                                <a:lnTo>
                                  <a:pt x="33" y="112"/>
                                </a:lnTo>
                                <a:lnTo>
                                  <a:pt x="30" y="112"/>
                                </a:lnTo>
                                <a:lnTo>
                                  <a:pt x="27" y="109"/>
                                </a:lnTo>
                                <a:lnTo>
                                  <a:pt x="24" y="109"/>
                                </a:lnTo>
                                <a:lnTo>
                                  <a:pt x="18" y="106"/>
                                </a:lnTo>
                                <a:lnTo>
                                  <a:pt x="15" y="106"/>
                                </a:lnTo>
                                <a:lnTo>
                                  <a:pt x="12" y="106"/>
                                </a:lnTo>
                                <a:lnTo>
                                  <a:pt x="9" y="103"/>
                                </a:lnTo>
                                <a:lnTo>
                                  <a:pt x="3" y="103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204294" name="Freeform 1368"/>
                        <wps:cNvSpPr>
                          <a:spLocks/>
                        </wps:cNvSpPr>
                        <wps:spPr bwMode="auto">
                          <a:xfrm>
                            <a:off x="1064" y="882"/>
                            <a:ext cx="51" cy="78"/>
                          </a:xfrm>
                          <a:custGeom>
                            <a:avLst/>
                            <a:gdLst>
                              <a:gd name="T0" fmla="*/ 0 w 51"/>
                              <a:gd name="T1" fmla="*/ 0 h 78"/>
                              <a:gd name="T2" fmla="*/ 3 w 51"/>
                              <a:gd name="T3" fmla="*/ 6 h 78"/>
                              <a:gd name="T4" fmla="*/ 3 w 51"/>
                              <a:gd name="T5" fmla="*/ 9 h 78"/>
                              <a:gd name="T6" fmla="*/ 6 w 51"/>
                              <a:gd name="T7" fmla="*/ 9 h 78"/>
                              <a:gd name="T8" fmla="*/ 6 w 51"/>
                              <a:gd name="T9" fmla="*/ 12 h 78"/>
                              <a:gd name="T10" fmla="*/ 9 w 51"/>
                              <a:gd name="T11" fmla="*/ 12 h 78"/>
                              <a:gd name="T12" fmla="*/ 9 w 51"/>
                              <a:gd name="T13" fmla="*/ 15 h 78"/>
                              <a:gd name="T14" fmla="*/ 12 w 51"/>
                              <a:gd name="T15" fmla="*/ 18 h 78"/>
                              <a:gd name="T16" fmla="*/ 12 w 51"/>
                              <a:gd name="T17" fmla="*/ 21 h 78"/>
                              <a:gd name="T18" fmla="*/ 15 w 51"/>
                              <a:gd name="T19" fmla="*/ 24 h 78"/>
                              <a:gd name="T20" fmla="*/ 18 w 51"/>
                              <a:gd name="T21" fmla="*/ 27 h 78"/>
                              <a:gd name="T22" fmla="*/ 18 w 51"/>
                              <a:gd name="T23" fmla="*/ 30 h 78"/>
                              <a:gd name="T24" fmla="*/ 21 w 51"/>
                              <a:gd name="T25" fmla="*/ 33 h 78"/>
                              <a:gd name="T26" fmla="*/ 21 w 51"/>
                              <a:gd name="T27" fmla="*/ 39 h 78"/>
                              <a:gd name="T28" fmla="*/ 21 w 51"/>
                              <a:gd name="T29" fmla="*/ 42 h 78"/>
                              <a:gd name="T30" fmla="*/ 24 w 51"/>
                              <a:gd name="T31" fmla="*/ 45 h 78"/>
                              <a:gd name="T32" fmla="*/ 27 w 51"/>
                              <a:gd name="T33" fmla="*/ 45 h 78"/>
                              <a:gd name="T34" fmla="*/ 30 w 51"/>
                              <a:gd name="T35" fmla="*/ 45 h 78"/>
                              <a:gd name="T36" fmla="*/ 33 w 51"/>
                              <a:gd name="T37" fmla="*/ 48 h 78"/>
                              <a:gd name="T38" fmla="*/ 36 w 51"/>
                              <a:gd name="T39" fmla="*/ 51 h 78"/>
                              <a:gd name="T40" fmla="*/ 39 w 51"/>
                              <a:gd name="T41" fmla="*/ 54 h 78"/>
                              <a:gd name="T42" fmla="*/ 42 w 51"/>
                              <a:gd name="T43" fmla="*/ 54 h 78"/>
                              <a:gd name="T44" fmla="*/ 42 w 51"/>
                              <a:gd name="T45" fmla="*/ 57 h 78"/>
                              <a:gd name="T46" fmla="*/ 45 w 51"/>
                              <a:gd name="T47" fmla="*/ 60 h 78"/>
                              <a:gd name="T48" fmla="*/ 48 w 51"/>
                              <a:gd name="T49" fmla="*/ 60 h 78"/>
                              <a:gd name="T50" fmla="*/ 48 w 51"/>
                              <a:gd name="T51" fmla="*/ 63 h 78"/>
                              <a:gd name="T52" fmla="*/ 51 w 51"/>
                              <a:gd name="T53" fmla="*/ 66 h 78"/>
                              <a:gd name="T54" fmla="*/ 48 w 51"/>
                              <a:gd name="T55" fmla="*/ 69 h 78"/>
                              <a:gd name="T56" fmla="*/ 48 w 51"/>
                              <a:gd name="T57" fmla="*/ 72 h 78"/>
                              <a:gd name="T58" fmla="*/ 48 w 51"/>
                              <a:gd name="T59" fmla="*/ 78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51" h="7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9" y="15"/>
                                </a:lnTo>
                                <a:lnTo>
                                  <a:pt x="12" y="18"/>
                                </a:lnTo>
                                <a:lnTo>
                                  <a:pt x="12" y="21"/>
                                </a:lnTo>
                                <a:lnTo>
                                  <a:pt x="15" y="24"/>
                                </a:lnTo>
                                <a:lnTo>
                                  <a:pt x="18" y="27"/>
                                </a:lnTo>
                                <a:lnTo>
                                  <a:pt x="18" y="30"/>
                                </a:lnTo>
                                <a:lnTo>
                                  <a:pt x="21" y="33"/>
                                </a:lnTo>
                                <a:lnTo>
                                  <a:pt x="21" y="39"/>
                                </a:lnTo>
                                <a:lnTo>
                                  <a:pt x="21" y="42"/>
                                </a:lnTo>
                                <a:lnTo>
                                  <a:pt x="24" y="45"/>
                                </a:lnTo>
                                <a:lnTo>
                                  <a:pt x="27" y="45"/>
                                </a:lnTo>
                                <a:lnTo>
                                  <a:pt x="30" y="45"/>
                                </a:lnTo>
                                <a:lnTo>
                                  <a:pt x="33" y="48"/>
                                </a:lnTo>
                                <a:lnTo>
                                  <a:pt x="36" y="51"/>
                                </a:lnTo>
                                <a:lnTo>
                                  <a:pt x="39" y="54"/>
                                </a:lnTo>
                                <a:lnTo>
                                  <a:pt x="42" y="54"/>
                                </a:lnTo>
                                <a:lnTo>
                                  <a:pt x="42" y="57"/>
                                </a:lnTo>
                                <a:lnTo>
                                  <a:pt x="45" y="60"/>
                                </a:lnTo>
                                <a:lnTo>
                                  <a:pt x="48" y="60"/>
                                </a:lnTo>
                                <a:lnTo>
                                  <a:pt x="48" y="63"/>
                                </a:lnTo>
                                <a:lnTo>
                                  <a:pt x="51" y="66"/>
                                </a:lnTo>
                                <a:lnTo>
                                  <a:pt x="48" y="69"/>
                                </a:lnTo>
                                <a:lnTo>
                                  <a:pt x="48" y="72"/>
                                </a:lnTo>
                                <a:lnTo>
                                  <a:pt x="48" y="7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362266" name="Freeform 1369"/>
                        <wps:cNvSpPr>
                          <a:spLocks/>
                        </wps:cNvSpPr>
                        <wps:spPr bwMode="auto">
                          <a:xfrm>
                            <a:off x="1100" y="960"/>
                            <a:ext cx="18" cy="51"/>
                          </a:xfrm>
                          <a:custGeom>
                            <a:avLst/>
                            <a:gdLst>
                              <a:gd name="T0" fmla="*/ 12 w 18"/>
                              <a:gd name="T1" fmla="*/ 0 h 51"/>
                              <a:gd name="T2" fmla="*/ 15 w 18"/>
                              <a:gd name="T3" fmla="*/ 0 h 51"/>
                              <a:gd name="T4" fmla="*/ 18 w 18"/>
                              <a:gd name="T5" fmla="*/ 3 h 51"/>
                              <a:gd name="T6" fmla="*/ 15 w 18"/>
                              <a:gd name="T7" fmla="*/ 3 h 51"/>
                              <a:gd name="T8" fmla="*/ 15 w 18"/>
                              <a:gd name="T9" fmla="*/ 6 h 51"/>
                              <a:gd name="T10" fmla="*/ 12 w 18"/>
                              <a:gd name="T11" fmla="*/ 6 h 51"/>
                              <a:gd name="T12" fmla="*/ 12 w 18"/>
                              <a:gd name="T13" fmla="*/ 9 h 51"/>
                              <a:gd name="T14" fmla="*/ 15 w 18"/>
                              <a:gd name="T15" fmla="*/ 12 h 51"/>
                              <a:gd name="T16" fmla="*/ 18 w 18"/>
                              <a:gd name="T17" fmla="*/ 15 h 51"/>
                              <a:gd name="T18" fmla="*/ 12 w 18"/>
                              <a:gd name="T19" fmla="*/ 15 h 51"/>
                              <a:gd name="T20" fmla="*/ 9 w 18"/>
                              <a:gd name="T21" fmla="*/ 15 h 51"/>
                              <a:gd name="T22" fmla="*/ 6 w 18"/>
                              <a:gd name="T23" fmla="*/ 18 h 51"/>
                              <a:gd name="T24" fmla="*/ 9 w 18"/>
                              <a:gd name="T25" fmla="*/ 21 h 51"/>
                              <a:gd name="T26" fmla="*/ 12 w 18"/>
                              <a:gd name="T27" fmla="*/ 27 h 51"/>
                              <a:gd name="T28" fmla="*/ 12 w 18"/>
                              <a:gd name="T29" fmla="*/ 30 h 51"/>
                              <a:gd name="T30" fmla="*/ 15 w 18"/>
                              <a:gd name="T31" fmla="*/ 30 h 51"/>
                              <a:gd name="T32" fmla="*/ 12 w 18"/>
                              <a:gd name="T33" fmla="*/ 30 h 51"/>
                              <a:gd name="T34" fmla="*/ 12 w 18"/>
                              <a:gd name="T35" fmla="*/ 27 h 51"/>
                              <a:gd name="T36" fmla="*/ 9 w 18"/>
                              <a:gd name="T37" fmla="*/ 27 h 51"/>
                              <a:gd name="T38" fmla="*/ 6 w 18"/>
                              <a:gd name="T39" fmla="*/ 27 h 51"/>
                              <a:gd name="T40" fmla="*/ 9 w 18"/>
                              <a:gd name="T41" fmla="*/ 36 h 51"/>
                              <a:gd name="T42" fmla="*/ 9 w 18"/>
                              <a:gd name="T43" fmla="*/ 51 h 51"/>
                              <a:gd name="T44" fmla="*/ 6 w 18"/>
                              <a:gd name="T45" fmla="*/ 45 h 51"/>
                              <a:gd name="T46" fmla="*/ 0 w 18"/>
                              <a:gd name="T47" fmla="*/ 42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8" h="51">
                                <a:moveTo>
                                  <a:pt x="12" y="0"/>
                                </a:move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18" y="15"/>
                                </a:lnTo>
                                <a:lnTo>
                                  <a:pt x="12" y="15"/>
                                </a:lnTo>
                                <a:lnTo>
                                  <a:pt x="9" y="15"/>
                                </a:lnTo>
                                <a:lnTo>
                                  <a:pt x="6" y="18"/>
                                </a:lnTo>
                                <a:lnTo>
                                  <a:pt x="9" y="21"/>
                                </a:lnTo>
                                <a:lnTo>
                                  <a:pt x="12" y="27"/>
                                </a:lnTo>
                                <a:lnTo>
                                  <a:pt x="12" y="30"/>
                                </a:lnTo>
                                <a:lnTo>
                                  <a:pt x="15" y="30"/>
                                </a:lnTo>
                                <a:lnTo>
                                  <a:pt x="12" y="30"/>
                                </a:lnTo>
                                <a:lnTo>
                                  <a:pt x="12" y="27"/>
                                </a:lnTo>
                                <a:lnTo>
                                  <a:pt x="9" y="27"/>
                                </a:lnTo>
                                <a:lnTo>
                                  <a:pt x="6" y="27"/>
                                </a:lnTo>
                                <a:lnTo>
                                  <a:pt x="9" y="36"/>
                                </a:lnTo>
                                <a:lnTo>
                                  <a:pt x="9" y="51"/>
                                </a:lnTo>
                                <a:lnTo>
                                  <a:pt x="6" y="45"/>
                                </a:lnTo>
                                <a:lnTo>
                                  <a:pt x="0" y="4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885445" name="Freeform 1370"/>
                        <wps:cNvSpPr>
                          <a:spLocks/>
                        </wps:cNvSpPr>
                        <wps:spPr bwMode="auto">
                          <a:xfrm>
                            <a:off x="1049" y="993"/>
                            <a:ext cx="27" cy="15"/>
                          </a:xfrm>
                          <a:custGeom>
                            <a:avLst/>
                            <a:gdLst>
                              <a:gd name="T0" fmla="*/ 27 w 27"/>
                              <a:gd name="T1" fmla="*/ 3 h 15"/>
                              <a:gd name="T2" fmla="*/ 21 w 27"/>
                              <a:gd name="T3" fmla="*/ 3 h 15"/>
                              <a:gd name="T4" fmla="*/ 9 w 27"/>
                              <a:gd name="T5" fmla="*/ 0 h 15"/>
                              <a:gd name="T6" fmla="*/ 6 w 27"/>
                              <a:gd name="T7" fmla="*/ 0 h 15"/>
                              <a:gd name="T8" fmla="*/ 6 w 27"/>
                              <a:gd name="T9" fmla="*/ 3 h 15"/>
                              <a:gd name="T10" fmla="*/ 3 w 27"/>
                              <a:gd name="T11" fmla="*/ 6 h 15"/>
                              <a:gd name="T12" fmla="*/ 0 w 27"/>
                              <a:gd name="T13" fmla="*/ 12 h 15"/>
                              <a:gd name="T14" fmla="*/ 0 w 27"/>
                              <a:gd name="T15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" h="15">
                                <a:moveTo>
                                  <a:pt x="27" y="3"/>
                                </a:moveTo>
                                <a:lnTo>
                                  <a:pt x="21" y="3"/>
                                </a:lnTo>
                                <a:lnTo>
                                  <a:pt x="9" y="0"/>
                                </a:lnTo>
                                <a:lnTo>
                                  <a:pt x="6" y="0"/>
                                </a:lnTo>
                                <a:lnTo>
                                  <a:pt x="6" y="3"/>
                                </a:lnTo>
                                <a:lnTo>
                                  <a:pt x="3" y="6"/>
                                </a:lnTo>
                                <a:lnTo>
                                  <a:pt x="0" y="12"/>
                                </a:lnTo>
                                <a:lnTo>
                                  <a:pt x="0" y="1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973045" name="Freeform 1371"/>
                        <wps:cNvSpPr>
                          <a:spLocks/>
                        </wps:cNvSpPr>
                        <wps:spPr bwMode="auto">
                          <a:xfrm>
                            <a:off x="1043" y="1008"/>
                            <a:ext cx="15" cy="18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8"/>
                              <a:gd name="T2" fmla="*/ 12 w 15"/>
                              <a:gd name="T3" fmla="*/ 3 h 18"/>
                              <a:gd name="T4" fmla="*/ 9 w 15"/>
                              <a:gd name="T5" fmla="*/ 3 h 18"/>
                              <a:gd name="T6" fmla="*/ 6 w 15"/>
                              <a:gd name="T7" fmla="*/ 6 h 18"/>
                              <a:gd name="T8" fmla="*/ 3 w 15"/>
                              <a:gd name="T9" fmla="*/ 9 h 18"/>
                              <a:gd name="T10" fmla="*/ 0 w 15"/>
                              <a:gd name="T11" fmla="*/ 15 h 18"/>
                              <a:gd name="T12" fmla="*/ 0 w 15"/>
                              <a:gd name="T13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" h="18">
                                <a:moveTo>
                                  <a:pt x="15" y="0"/>
                                </a:moveTo>
                                <a:lnTo>
                                  <a:pt x="12" y="3"/>
                                </a:lnTo>
                                <a:lnTo>
                                  <a:pt x="9" y="3"/>
                                </a:lnTo>
                                <a:lnTo>
                                  <a:pt x="6" y="6"/>
                                </a:lnTo>
                                <a:lnTo>
                                  <a:pt x="3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015990" name="Freeform 1372"/>
                        <wps:cNvSpPr>
                          <a:spLocks/>
                        </wps:cNvSpPr>
                        <wps:spPr bwMode="auto">
                          <a:xfrm>
                            <a:off x="1046" y="1020"/>
                            <a:ext cx="24" cy="15"/>
                          </a:xfrm>
                          <a:custGeom>
                            <a:avLst/>
                            <a:gdLst>
                              <a:gd name="T0" fmla="*/ 0 w 24"/>
                              <a:gd name="T1" fmla="*/ 12 h 15"/>
                              <a:gd name="T2" fmla="*/ 3 w 24"/>
                              <a:gd name="T3" fmla="*/ 12 h 15"/>
                              <a:gd name="T4" fmla="*/ 12 w 24"/>
                              <a:gd name="T5" fmla="*/ 15 h 15"/>
                              <a:gd name="T6" fmla="*/ 18 w 24"/>
                              <a:gd name="T7" fmla="*/ 15 h 15"/>
                              <a:gd name="T8" fmla="*/ 18 w 24"/>
                              <a:gd name="T9" fmla="*/ 12 h 15"/>
                              <a:gd name="T10" fmla="*/ 21 w 24"/>
                              <a:gd name="T11" fmla="*/ 9 h 15"/>
                              <a:gd name="T12" fmla="*/ 21 w 24"/>
                              <a:gd name="T13" fmla="*/ 6 h 15"/>
                              <a:gd name="T14" fmla="*/ 24 w 24"/>
                              <a:gd name="T15" fmla="*/ 3 h 15"/>
                              <a:gd name="T16" fmla="*/ 24 w 24"/>
                              <a:gd name="T1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" h="15">
                                <a:moveTo>
                                  <a:pt x="0" y="12"/>
                                </a:moveTo>
                                <a:lnTo>
                                  <a:pt x="3" y="12"/>
                                </a:lnTo>
                                <a:lnTo>
                                  <a:pt x="12" y="15"/>
                                </a:lnTo>
                                <a:lnTo>
                                  <a:pt x="18" y="15"/>
                                </a:lnTo>
                                <a:lnTo>
                                  <a:pt x="18" y="12"/>
                                </a:lnTo>
                                <a:lnTo>
                                  <a:pt x="21" y="9"/>
                                </a:lnTo>
                                <a:lnTo>
                                  <a:pt x="21" y="6"/>
                                </a:lnTo>
                                <a:lnTo>
                                  <a:pt x="24" y="3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93987" name="Freeform 1373"/>
                        <wps:cNvSpPr>
                          <a:spLocks/>
                        </wps:cNvSpPr>
                        <wps:spPr bwMode="auto">
                          <a:xfrm>
                            <a:off x="1070" y="1017"/>
                            <a:ext cx="24" cy="18"/>
                          </a:xfrm>
                          <a:custGeom>
                            <a:avLst/>
                            <a:gdLst>
                              <a:gd name="T0" fmla="*/ 0 w 24"/>
                              <a:gd name="T1" fmla="*/ 15 h 18"/>
                              <a:gd name="T2" fmla="*/ 0 w 24"/>
                              <a:gd name="T3" fmla="*/ 18 h 18"/>
                              <a:gd name="T4" fmla="*/ 12 w 24"/>
                              <a:gd name="T5" fmla="*/ 18 h 18"/>
                              <a:gd name="T6" fmla="*/ 12 w 24"/>
                              <a:gd name="T7" fmla="*/ 12 h 18"/>
                              <a:gd name="T8" fmla="*/ 15 w 24"/>
                              <a:gd name="T9" fmla="*/ 9 h 18"/>
                              <a:gd name="T10" fmla="*/ 15 w 24"/>
                              <a:gd name="T11" fmla="*/ 6 h 18"/>
                              <a:gd name="T12" fmla="*/ 15 w 24"/>
                              <a:gd name="T13" fmla="*/ 3 h 18"/>
                              <a:gd name="T14" fmla="*/ 18 w 24"/>
                              <a:gd name="T15" fmla="*/ 3 h 18"/>
                              <a:gd name="T16" fmla="*/ 24 w 24"/>
                              <a:gd name="T17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" h="18">
                                <a:moveTo>
                                  <a:pt x="0" y="15"/>
                                </a:moveTo>
                                <a:lnTo>
                                  <a:pt x="0" y="18"/>
                                </a:lnTo>
                                <a:lnTo>
                                  <a:pt x="12" y="18"/>
                                </a:lnTo>
                                <a:lnTo>
                                  <a:pt x="12" y="12"/>
                                </a:lnTo>
                                <a:lnTo>
                                  <a:pt x="15" y="9"/>
                                </a:lnTo>
                                <a:lnTo>
                                  <a:pt x="15" y="6"/>
                                </a:lnTo>
                                <a:lnTo>
                                  <a:pt x="15" y="3"/>
                                </a:lnTo>
                                <a:lnTo>
                                  <a:pt x="18" y="3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7232871" name="Freeform 1374"/>
                        <wps:cNvSpPr>
                          <a:spLocks/>
                        </wps:cNvSpPr>
                        <wps:spPr bwMode="auto">
                          <a:xfrm>
                            <a:off x="1091" y="1005"/>
                            <a:ext cx="6" cy="21"/>
                          </a:xfrm>
                          <a:custGeom>
                            <a:avLst/>
                            <a:gdLst>
                              <a:gd name="T0" fmla="*/ 6 w 6"/>
                              <a:gd name="T1" fmla="*/ 0 h 21"/>
                              <a:gd name="T2" fmla="*/ 6 w 6"/>
                              <a:gd name="T3" fmla="*/ 3 h 21"/>
                              <a:gd name="T4" fmla="*/ 6 w 6"/>
                              <a:gd name="T5" fmla="*/ 9 h 21"/>
                              <a:gd name="T6" fmla="*/ 6 w 6"/>
                              <a:gd name="T7" fmla="*/ 12 h 21"/>
                              <a:gd name="T8" fmla="*/ 6 w 6"/>
                              <a:gd name="T9" fmla="*/ 18 h 21"/>
                              <a:gd name="T10" fmla="*/ 3 w 6"/>
                              <a:gd name="T11" fmla="*/ 21 h 21"/>
                              <a:gd name="T12" fmla="*/ 0 w 6"/>
                              <a:gd name="T13" fmla="*/ 18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" h="21">
                                <a:moveTo>
                                  <a:pt x="6" y="0"/>
                                </a:moveTo>
                                <a:lnTo>
                                  <a:pt x="6" y="3"/>
                                </a:lnTo>
                                <a:lnTo>
                                  <a:pt x="6" y="9"/>
                                </a:lnTo>
                                <a:lnTo>
                                  <a:pt x="6" y="12"/>
                                </a:lnTo>
                                <a:lnTo>
                                  <a:pt x="6" y="18"/>
                                </a:lnTo>
                                <a:lnTo>
                                  <a:pt x="3" y="21"/>
                                </a:lnTo>
                                <a:lnTo>
                                  <a:pt x="0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640489" name="Freeform 1375"/>
                        <wps:cNvSpPr>
                          <a:spLocks/>
                        </wps:cNvSpPr>
                        <wps:spPr bwMode="auto">
                          <a:xfrm>
                            <a:off x="1028" y="716"/>
                            <a:ext cx="6" cy="0"/>
                          </a:xfrm>
                          <a:custGeom>
                            <a:avLst/>
                            <a:gdLst>
                              <a:gd name="T0" fmla="*/ 0 w 6"/>
                              <a:gd name="T1" fmla="*/ 3 w 6"/>
                              <a:gd name="T2" fmla="*/ 6 w 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6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32663" name="Freeform 1376"/>
                        <wps:cNvSpPr>
                          <a:spLocks/>
                        </wps:cNvSpPr>
                        <wps:spPr bwMode="auto">
                          <a:xfrm>
                            <a:off x="1019" y="719"/>
                            <a:ext cx="15" cy="21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21"/>
                              <a:gd name="T2" fmla="*/ 12 w 15"/>
                              <a:gd name="T3" fmla="*/ 0 h 21"/>
                              <a:gd name="T4" fmla="*/ 9 w 15"/>
                              <a:gd name="T5" fmla="*/ 3 h 21"/>
                              <a:gd name="T6" fmla="*/ 6 w 15"/>
                              <a:gd name="T7" fmla="*/ 3 h 21"/>
                              <a:gd name="T8" fmla="*/ 6 w 15"/>
                              <a:gd name="T9" fmla="*/ 6 h 21"/>
                              <a:gd name="T10" fmla="*/ 0 w 15"/>
                              <a:gd name="T11" fmla="*/ 6 h 21"/>
                              <a:gd name="T12" fmla="*/ 3 w 15"/>
                              <a:gd name="T13" fmla="*/ 6 h 21"/>
                              <a:gd name="T14" fmla="*/ 6 w 15"/>
                              <a:gd name="T15" fmla="*/ 15 h 21"/>
                              <a:gd name="T16" fmla="*/ 6 w 15"/>
                              <a:gd name="T17" fmla="*/ 18 h 21"/>
                              <a:gd name="T18" fmla="*/ 9 w 15"/>
                              <a:gd name="T1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" h="21">
                                <a:moveTo>
                                  <a:pt x="15" y="0"/>
                                </a:moveTo>
                                <a:lnTo>
                                  <a:pt x="12" y="0"/>
                                </a:lnTo>
                                <a:lnTo>
                                  <a:pt x="9" y="3"/>
                                </a:lnTo>
                                <a:lnTo>
                                  <a:pt x="6" y="3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6" y="15"/>
                                </a:lnTo>
                                <a:lnTo>
                                  <a:pt x="6" y="18"/>
                                </a:lnTo>
                                <a:lnTo>
                                  <a:pt x="9" y="21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329592" name="Freeform 1377"/>
                        <wps:cNvSpPr>
                          <a:spLocks/>
                        </wps:cNvSpPr>
                        <wps:spPr bwMode="auto">
                          <a:xfrm>
                            <a:off x="1013" y="737"/>
                            <a:ext cx="39" cy="12"/>
                          </a:xfrm>
                          <a:custGeom>
                            <a:avLst/>
                            <a:gdLst>
                              <a:gd name="T0" fmla="*/ 0 w 39"/>
                              <a:gd name="T1" fmla="*/ 12 h 12"/>
                              <a:gd name="T2" fmla="*/ 6 w 39"/>
                              <a:gd name="T3" fmla="*/ 12 h 12"/>
                              <a:gd name="T4" fmla="*/ 9 w 39"/>
                              <a:gd name="T5" fmla="*/ 9 h 12"/>
                              <a:gd name="T6" fmla="*/ 12 w 39"/>
                              <a:gd name="T7" fmla="*/ 9 h 12"/>
                              <a:gd name="T8" fmla="*/ 12 w 39"/>
                              <a:gd name="T9" fmla="*/ 6 h 12"/>
                              <a:gd name="T10" fmla="*/ 15 w 39"/>
                              <a:gd name="T11" fmla="*/ 6 h 12"/>
                              <a:gd name="T12" fmla="*/ 18 w 39"/>
                              <a:gd name="T13" fmla="*/ 6 h 12"/>
                              <a:gd name="T14" fmla="*/ 21 w 39"/>
                              <a:gd name="T15" fmla="*/ 6 h 12"/>
                              <a:gd name="T16" fmla="*/ 24 w 39"/>
                              <a:gd name="T17" fmla="*/ 6 h 12"/>
                              <a:gd name="T18" fmla="*/ 27 w 39"/>
                              <a:gd name="T19" fmla="*/ 6 h 12"/>
                              <a:gd name="T20" fmla="*/ 30 w 39"/>
                              <a:gd name="T21" fmla="*/ 6 h 12"/>
                              <a:gd name="T22" fmla="*/ 33 w 39"/>
                              <a:gd name="T23" fmla="*/ 6 h 12"/>
                              <a:gd name="T24" fmla="*/ 36 w 39"/>
                              <a:gd name="T25" fmla="*/ 6 h 12"/>
                              <a:gd name="T26" fmla="*/ 39 w 39"/>
                              <a:gd name="T27" fmla="*/ 6 h 12"/>
                              <a:gd name="T28" fmla="*/ 39 w 39"/>
                              <a:gd name="T29" fmla="*/ 0 h 12"/>
                              <a:gd name="T30" fmla="*/ 33 w 39"/>
                              <a:gd name="T31" fmla="*/ 0 h 12"/>
                              <a:gd name="T32" fmla="*/ 33 w 39"/>
                              <a:gd name="T33" fmla="*/ 3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9" h="12">
                                <a:moveTo>
                                  <a:pt x="0" y="12"/>
                                </a:moveTo>
                                <a:lnTo>
                                  <a:pt x="6" y="12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6"/>
                                </a:lnTo>
                                <a:lnTo>
                                  <a:pt x="15" y="6"/>
                                </a:lnTo>
                                <a:lnTo>
                                  <a:pt x="18" y="6"/>
                                </a:lnTo>
                                <a:lnTo>
                                  <a:pt x="21" y="6"/>
                                </a:lnTo>
                                <a:lnTo>
                                  <a:pt x="24" y="6"/>
                                </a:lnTo>
                                <a:lnTo>
                                  <a:pt x="27" y="6"/>
                                </a:lnTo>
                                <a:lnTo>
                                  <a:pt x="30" y="6"/>
                                </a:lnTo>
                                <a:lnTo>
                                  <a:pt x="33" y="6"/>
                                </a:lnTo>
                                <a:lnTo>
                                  <a:pt x="36" y="6"/>
                                </a:lnTo>
                                <a:lnTo>
                                  <a:pt x="39" y="6"/>
                                </a:lnTo>
                                <a:lnTo>
                                  <a:pt x="39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668913" name="Freeform 1378"/>
                        <wps:cNvSpPr>
                          <a:spLocks/>
                        </wps:cNvSpPr>
                        <wps:spPr bwMode="auto">
                          <a:xfrm>
                            <a:off x="1010" y="701"/>
                            <a:ext cx="3" cy="6"/>
                          </a:xfrm>
                          <a:custGeom>
                            <a:avLst/>
                            <a:gdLst>
                              <a:gd name="T0" fmla="*/ 0 w 3"/>
                              <a:gd name="T1" fmla="*/ 0 h 6"/>
                              <a:gd name="T2" fmla="*/ 3 w 3"/>
                              <a:gd name="T3" fmla="*/ 0 h 6"/>
                              <a:gd name="T4" fmla="*/ 3 w 3"/>
                              <a:gd name="T5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6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3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348090" name="Freeform 1379"/>
                        <wps:cNvSpPr>
                          <a:spLocks/>
                        </wps:cNvSpPr>
                        <wps:spPr bwMode="auto">
                          <a:xfrm>
                            <a:off x="1022" y="692"/>
                            <a:ext cx="9" cy="9"/>
                          </a:xfrm>
                          <a:custGeom>
                            <a:avLst/>
                            <a:gdLst>
                              <a:gd name="T0" fmla="*/ 6 w 9"/>
                              <a:gd name="T1" fmla="*/ 0 h 9"/>
                              <a:gd name="T2" fmla="*/ 3 w 9"/>
                              <a:gd name="T3" fmla="*/ 3 h 9"/>
                              <a:gd name="T4" fmla="*/ 0 w 9"/>
                              <a:gd name="T5" fmla="*/ 3 h 9"/>
                              <a:gd name="T6" fmla="*/ 0 w 9"/>
                              <a:gd name="T7" fmla="*/ 6 h 9"/>
                              <a:gd name="T8" fmla="*/ 3 w 9"/>
                              <a:gd name="T9" fmla="*/ 9 h 9"/>
                              <a:gd name="T10" fmla="*/ 9 w 9"/>
                              <a:gd name="T11" fmla="*/ 9 h 9"/>
                              <a:gd name="T12" fmla="*/ 9 w 9"/>
                              <a:gd name="T13" fmla="*/ 3 h 9"/>
                              <a:gd name="T14" fmla="*/ 6 w 9"/>
                              <a:gd name="T15" fmla="*/ 0 h 9"/>
                              <a:gd name="T16" fmla="*/ 3 w 9"/>
                              <a:gd name="T17" fmla="*/ 0 h 9"/>
                              <a:gd name="T18" fmla="*/ 0 w 9"/>
                              <a:gd name="T19" fmla="*/ 3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6" y="0"/>
                                </a:moveTo>
                                <a:lnTo>
                                  <a:pt x="3" y="3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3" y="9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525220" name="Freeform 1380"/>
                        <wps:cNvSpPr>
                          <a:spLocks/>
                        </wps:cNvSpPr>
                        <wps:spPr bwMode="auto">
                          <a:xfrm>
                            <a:off x="1031" y="695"/>
                            <a:ext cx="6" cy="6"/>
                          </a:xfrm>
                          <a:custGeom>
                            <a:avLst/>
                            <a:gdLst>
                              <a:gd name="T0" fmla="*/ 0 w 6"/>
                              <a:gd name="T1" fmla="*/ 0 h 6"/>
                              <a:gd name="T2" fmla="*/ 0 w 6"/>
                              <a:gd name="T3" fmla="*/ 6 h 6"/>
                              <a:gd name="T4" fmla="*/ 3 w 6"/>
                              <a:gd name="T5" fmla="*/ 6 h 6"/>
                              <a:gd name="T6" fmla="*/ 6 w 6"/>
                              <a:gd name="T7" fmla="*/ 3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6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131259" name="Freeform 1381"/>
                        <wps:cNvSpPr>
                          <a:spLocks/>
                        </wps:cNvSpPr>
                        <wps:spPr bwMode="auto">
                          <a:xfrm>
                            <a:off x="1034" y="686"/>
                            <a:ext cx="6" cy="9"/>
                          </a:xfrm>
                          <a:custGeom>
                            <a:avLst/>
                            <a:gdLst>
                              <a:gd name="T0" fmla="*/ 0 w 6"/>
                              <a:gd name="T1" fmla="*/ 6 h 9"/>
                              <a:gd name="T2" fmla="*/ 0 w 6"/>
                              <a:gd name="T3" fmla="*/ 9 h 9"/>
                              <a:gd name="T4" fmla="*/ 3 w 6"/>
                              <a:gd name="T5" fmla="*/ 9 h 9"/>
                              <a:gd name="T6" fmla="*/ 6 w 6"/>
                              <a:gd name="T7" fmla="*/ 9 h 9"/>
                              <a:gd name="T8" fmla="*/ 6 w 6"/>
                              <a:gd name="T9" fmla="*/ 3 h 9"/>
                              <a:gd name="T10" fmla="*/ 6 w 6"/>
                              <a:gd name="T11" fmla="*/ 0 h 9"/>
                              <a:gd name="T12" fmla="*/ 3 w 6"/>
                              <a:gd name="T13" fmla="*/ 0 h 9"/>
                              <a:gd name="T14" fmla="*/ 0 w 6"/>
                              <a:gd name="T15" fmla="*/ 3 h 9"/>
                              <a:gd name="T16" fmla="*/ 0 w 6"/>
                              <a:gd name="T17" fmla="*/ 6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0" y="6"/>
                                </a:moveTo>
                                <a:lnTo>
                                  <a:pt x="0" y="9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427057" name="Freeform 1382"/>
                        <wps:cNvSpPr>
                          <a:spLocks/>
                        </wps:cNvSpPr>
                        <wps:spPr bwMode="auto">
                          <a:xfrm>
                            <a:off x="1025" y="680"/>
                            <a:ext cx="9" cy="9"/>
                          </a:xfrm>
                          <a:custGeom>
                            <a:avLst/>
                            <a:gdLst>
                              <a:gd name="T0" fmla="*/ 6 w 9"/>
                              <a:gd name="T1" fmla="*/ 3 h 9"/>
                              <a:gd name="T2" fmla="*/ 6 w 9"/>
                              <a:gd name="T3" fmla="*/ 0 h 9"/>
                              <a:gd name="T4" fmla="*/ 3 w 9"/>
                              <a:gd name="T5" fmla="*/ 0 h 9"/>
                              <a:gd name="T6" fmla="*/ 0 w 9"/>
                              <a:gd name="T7" fmla="*/ 3 h 9"/>
                              <a:gd name="T8" fmla="*/ 0 w 9"/>
                              <a:gd name="T9" fmla="*/ 9 h 9"/>
                              <a:gd name="T10" fmla="*/ 6 w 9"/>
                              <a:gd name="T11" fmla="*/ 9 h 9"/>
                              <a:gd name="T12" fmla="*/ 9 w 9"/>
                              <a:gd name="T13" fmla="*/ 6 h 9"/>
                              <a:gd name="T14" fmla="*/ 6 w 9"/>
                              <a:gd name="T15" fmla="*/ 3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6" y="3"/>
                                </a:move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9"/>
                                </a:lnTo>
                                <a:lnTo>
                                  <a:pt x="6" y="9"/>
                                </a:lnTo>
                                <a:lnTo>
                                  <a:pt x="9" y="6"/>
                                </a:lnTo>
                                <a:lnTo>
                                  <a:pt x="6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730977" name="Freeform 1383"/>
                        <wps:cNvSpPr>
                          <a:spLocks/>
                        </wps:cNvSpPr>
                        <wps:spPr bwMode="auto">
                          <a:xfrm>
                            <a:off x="1061" y="725"/>
                            <a:ext cx="36" cy="79"/>
                          </a:xfrm>
                          <a:custGeom>
                            <a:avLst/>
                            <a:gdLst>
                              <a:gd name="T0" fmla="*/ 0 w 36"/>
                              <a:gd name="T1" fmla="*/ 0 h 79"/>
                              <a:gd name="T2" fmla="*/ 6 w 36"/>
                              <a:gd name="T3" fmla="*/ 0 h 79"/>
                              <a:gd name="T4" fmla="*/ 6 w 36"/>
                              <a:gd name="T5" fmla="*/ 3 h 79"/>
                              <a:gd name="T6" fmla="*/ 9 w 36"/>
                              <a:gd name="T7" fmla="*/ 3 h 79"/>
                              <a:gd name="T8" fmla="*/ 9 w 36"/>
                              <a:gd name="T9" fmla="*/ 6 h 79"/>
                              <a:gd name="T10" fmla="*/ 12 w 36"/>
                              <a:gd name="T11" fmla="*/ 6 h 79"/>
                              <a:gd name="T12" fmla="*/ 12 w 36"/>
                              <a:gd name="T13" fmla="*/ 9 h 79"/>
                              <a:gd name="T14" fmla="*/ 15 w 36"/>
                              <a:gd name="T15" fmla="*/ 12 h 79"/>
                              <a:gd name="T16" fmla="*/ 15 w 36"/>
                              <a:gd name="T17" fmla="*/ 15 h 79"/>
                              <a:gd name="T18" fmla="*/ 15 w 36"/>
                              <a:gd name="T19" fmla="*/ 21 h 79"/>
                              <a:gd name="T20" fmla="*/ 15 w 36"/>
                              <a:gd name="T21" fmla="*/ 24 h 79"/>
                              <a:gd name="T22" fmla="*/ 15 w 36"/>
                              <a:gd name="T23" fmla="*/ 30 h 79"/>
                              <a:gd name="T24" fmla="*/ 18 w 36"/>
                              <a:gd name="T25" fmla="*/ 33 h 79"/>
                              <a:gd name="T26" fmla="*/ 18 w 36"/>
                              <a:gd name="T27" fmla="*/ 40 h 79"/>
                              <a:gd name="T28" fmla="*/ 18 w 36"/>
                              <a:gd name="T29" fmla="*/ 43 h 79"/>
                              <a:gd name="T30" fmla="*/ 18 w 36"/>
                              <a:gd name="T31" fmla="*/ 52 h 79"/>
                              <a:gd name="T32" fmla="*/ 21 w 36"/>
                              <a:gd name="T33" fmla="*/ 55 h 79"/>
                              <a:gd name="T34" fmla="*/ 21 w 36"/>
                              <a:gd name="T35" fmla="*/ 58 h 79"/>
                              <a:gd name="T36" fmla="*/ 21 w 36"/>
                              <a:gd name="T37" fmla="*/ 61 h 79"/>
                              <a:gd name="T38" fmla="*/ 24 w 36"/>
                              <a:gd name="T39" fmla="*/ 64 h 79"/>
                              <a:gd name="T40" fmla="*/ 27 w 36"/>
                              <a:gd name="T41" fmla="*/ 70 h 79"/>
                              <a:gd name="T42" fmla="*/ 30 w 36"/>
                              <a:gd name="T43" fmla="*/ 73 h 79"/>
                              <a:gd name="T44" fmla="*/ 30 w 36"/>
                              <a:gd name="T45" fmla="*/ 76 h 79"/>
                              <a:gd name="T46" fmla="*/ 33 w 36"/>
                              <a:gd name="T47" fmla="*/ 79 h 79"/>
                              <a:gd name="T48" fmla="*/ 36 w 36"/>
                              <a:gd name="T49" fmla="*/ 7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6" h="79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3"/>
                                </a:lnTo>
                                <a:lnTo>
                                  <a:pt x="9" y="3"/>
                                </a:lnTo>
                                <a:lnTo>
                                  <a:pt x="9" y="6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15" y="15"/>
                                </a:lnTo>
                                <a:lnTo>
                                  <a:pt x="15" y="21"/>
                                </a:lnTo>
                                <a:lnTo>
                                  <a:pt x="15" y="24"/>
                                </a:lnTo>
                                <a:lnTo>
                                  <a:pt x="15" y="30"/>
                                </a:lnTo>
                                <a:lnTo>
                                  <a:pt x="18" y="33"/>
                                </a:lnTo>
                                <a:lnTo>
                                  <a:pt x="18" y="40"/>
                                </a:lnTo>
                                <a:lnTo>
                                  <a:pt x="18" y="43"/>
                                </a:lnTo>
                                <a:lnTo>
                                  <a:pt x="18" y="52"/>
                                </a:lnTo>
                                <a:lnTo>
                                  <a:pt x="21" y="55"/>
                                </a:lnTo>
                                <a:lnTo>
                                  <a:pt x="21" y="58"/>
                                </a:lnTo>
                                <a:lnTo>
                                  <a:pt x="21" y="61"/>
                                </a:lnTo>
                                <a:lnTo>
                                  <a:pt x="24" y="64"/>
                                </a:lnTo>
                                <a:lnTo>
                                  <a:pt x="27" y="70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3" y="79"/>
                                </a:lnTo>
                                <a:lnTo>
                                  <a:pt x="36" y="7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039825" name="Freeform 1384"/>
                        <wps:cNvSpPr>
                          <a:spLocks/>
                        </wps:cNvSpPr>
                        <wps:spPr bwMode="auto">
                          <a:xfrm>
                            <a:off x="1091" y="786"/>
                            <a:ext cx="6" cy="9"/>
                          </a:xfrm>
                          <a:custGeom>
                            <a:avLst/>
                            <a:gdLst>
                              <a:gd name="T0" fmla="*/ 0 w 6"/>
                              <a:gd name="T1" fmla="*/ 0 h 9"/>
                              <a:gd name="T2" fmla="*/ 0 w 6"/>
                              <a:gd name="T3" fmla="*/ 3 h 9"/>
                              <a:gd name="T4" fmla="*/ 0 w 6"/>
                              <a:gd name="T5" fmla="*/ 6 h 9"/>
                              <a:gd name="T6" fmla="*/ 3 w 6"/>
                              <a:gd name="T7" fmla="*/ 6 h 9"/>
                              <a:gd name="T8" fmla="*/ 3 w 6"/>
                              <a:gd name="T9" fmla="*/ 9 h 9"/>
                              <a:gd name="T10" fmla="*/ 6 w 6"/>
                              <a:gd name="T11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260662" name="Freeform 1385"/>
                        <wps:cNvSpPr>
                          <a:spLocks/>
                        </wps:cNvSpPr>
                        <wps:spPr bwMode="auto">
                          <a:xfrm>
                            <a:off x="1106" y="786"/>
                            <a:ext cx="9" cy="21"/>
                          </a:xfrm>
                          <a:custGeom>
                            <a:avLst/>
                            <a:gdLst>
                              <a:gd name="T0" fmla="*/ 9 w 9"/>
                              <a:gd name="T1" fmla="*/ 0 h 21"/>
                              <a:gd name="T2" fmla="*/ 9 w 9"/>
                              <a:gd name="T3" fmla="*/ 3 h 21"/>
                              <a:gd name="T4" fmla="*/ 3 w 9"/>
                              <a:gd name="T5" fmla="*/ 9 h 21"/>
                              <a:gd name="T6" fmla="*/ 3 w 9"/>
                              <a:gd name="T7" fmla="*/ 15 h 21"/>
                              <a:gd name="T8" fmla="*/ 0 w 9"/>
                              <a:gd name="T9" fmla="*/ 18 h 21"/>
                              <a:gd name="T10" fmla="*/ 0 w 9"/>
                              <a:gd name="T1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" h="21">
                                <a:moveTo>
                                  <a:pt x="9" y="0"/>
                                </a:moveTo>
                                <a:lnTo>
                                  <a:pt x="9" y="3"/>
                                </a:lnTo>
                                <a:lnTo>
                                  <a:pt x="3" y="9"/>
                                </a:lnTo>
                                <a:lnTo>
                                  <a:pt x="3" y="15"/>
                                </a:lnTo>
                                <a:lnTo>
                                  <a:pt x="0" y="18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701651" name="Freeform 1386"/>
                        <wps:cNvSpPr>
                          <a:spLocks/>
                        </wps:cNvSpPr>
                        <wps:spPr bwMode="auto">
                          <a:xfrm>
                            <a:off x="1109" y="777"/>
                            <a:ext cx="18" cy="12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2"/>
                              <a:gd name="T2" fmla="*/ 12 w 18"/>
                              <a:gd name="T3" fmla="*/ 0 h 12"/>
                              <a:gd name="T4" fmla="*/ 9 w 18"/>
                              <a:gd name="T5" fmla="*/ 0 h 12"/>
                              <a:gd name="T6" fmla="*/ 6 w 18"/>
                              <a:gd name="T7" fmla="*/ 3 h 12"/>
                              <a:gd name="T8" fmla="*/ 3 w 18"/>
                              <a:gd name="T9" fmla="*/ 6 h 12"/>
                              <a:gd name="T10" fmla="*/ 0 w 18"/>
                              <a:gd name="T11" fmla="*/ 6 h 12"/>
                              <a:gd name="T12" fmla="*/ 0 w 18"/>
                              <a:gd name="T13" fmla="*/ 9 h 12"/>
                              <a:gd name="T14" fmla="*/ 0 w 18"/>
                              <a:gd name="T1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8" h="12">
                                <a:moveTo>
                                  <a:pt x="18" y="0"/>
                                </a:moveTo>
                                <a:lnTo>
                                  <a:pt x="12" y="0"/>
                                </a:lnTo>
                                <a:lnTo>
                                  <a:pt x="9" y="0"/>
                                </a:lnTo>
                                <a:lnTo>
                                  <a:pt x="6" y="3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309365" name="Freeform 1387"/>
                        <wps:cNvSpPr>
                          <a:spLocks/>
                        </wps:cNvSpPr>
                        <wps:spPr bwMode="auto">
                          <a:xfrm>
                            <a:off x="1106" y="768"/>
                            <a:ext cx="39" cy="18"/>
                          </a:xfrm>
                          <a:custGeom>
                            <a:avLst/>
                            <a:gdLst>
                              <a:gd name="T0" fmla="*/ 39 w 39"/>
                              <a:gd name="T1" fmla="*/ 18 h 18"/>
                              <a:gd name="T2" fmla="*/ 36 w 39"/>
                              <a:gd name="T3" fmla="*/ 15 h 18"/>
                              <a:gd name="T4" fmla="*/ 36 w 39"/>
                              <a:gd name="T5" fmla="*/ 12 h 18"/>
                              <a:gd name="T6" fmla="*/ 36 w 39"/>
                              <a:gd name="T7" fmla="*/ 6 h 18"/>
                              <a:gd name="T8" fmla="*/ 33 w 39"/>
                              <a:gd name="T9" fmla="*/ 6 h 18"/>
                              <a:gd name="T10" fmla="*/ 30 w 39"/>
                              <a:gd name="T11" fmla="*/ 3 h 18"/>
                              <a:gd name="T12" fmla="*/ 24 w 39"/>
                              <a:gd name="T13" fmla="*/ 0 h 18"/>
                              <a:gd name="T14" fmla="*/ 21 w 39"/>
                              <a:gd name="T15" fmla="*/ 0 h 18"/>
                              <a:gd name="T16" fmla="*/ 15 w 39"/>
                              <a:gd name="T17" fmla="*/ 0 h 18"/>
                              <a:gd name="T18" fmla="*/ 9 w 39"/>
                              <a:gd name="T19" fmla="*/ 0 h 18"/>
                              <a:gd name="T20" fmla="*/ 6 w 39"/>
                              <a:gd name="T21" fmla="*/ 0 h 18"/>
                              <a:gd name="T22" fmla="*/ 6 w 39"/>
                              <a:gd name="T23" fmla="*/ 3 h 18"/>
                              <a:gd name="T24" fmla="*/ 3 w 39"/>
                              <a:gd name="T25" fmla="*/ 6 h 18"/>
                              <a:gd name="T26" fmla="*/ 0 w 39"/>
                              <a:gd name="T27" fmla="*/ 12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9" h="18">
                                <a:moveTo>
                                  <a:pt x="39" y="18"/>
                                </a:moveTo>
                                <a:lnTo>
                                  <a:pt x="36" y="15"/>
                                </a:lnTo>
                                <a:lnTo>
                                  <a:pt x="36" y="12"/>
                                </a:lnTo>
                                <a:lnTo>
                                  <a:pt x="36" y="6"/>
                                </a:lnTo>
                                <a:lnTo>
                                  <a:pt x="33" y="6"/>
                                </a:lnTo>
                                <a:lnTo>
                                  <a:pt x="30" y="3"/>
                                </a:lnTo>
                                <a:lnTo>
                                  <a:pt x="24" y="0"/>
                                </a:lnTo>
                                <a:lnTo>
                                  <a:pt x="21" y="0"/>
                                </a:lnTo>
                                <a:lnTo>
                                  <a:pt x="15" y="0"/>
                                </a:lnTo>
                                <a:lnTo>
                                  <a:pt x="9" y="0"/>
                                </a:lnTo>
                                <a:lnTo>
                                  <a:pt x="6" y="0"/>
                                </a:lnTo>
                                <a:lnTo>
                                  <a:pt x="6" y="3"/>
                                </a:lnTo>
                                <a:lnTo>
                                  <a:pt x="3" y="6"/>
                                </a:ln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667870" name="Freeform 1388"/>
                        <wps:cNvSpPr>
                          <a:spLocks/>
                        </wps:cNvSpPr>
                        <wps:spPr bwMode="auto">
                          <a:xfrm>
                            <a:off x="1100" y="731"/>
                            <a:ext cx="27" cy="58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58"/>
                              <a:gd name="T2" fmla="*/ 27 w 27"/>
                              <a:gd name="T3" fmla="*/ 18 h 58"/>
                              <a:gd name="T4" fmla="*/ 27 w 27"/>
                              <a:gd name="T5" fmla="*/ 21 h 58"/>
                              <a:gd name="T6" fmla="*/ 24 w 27"/>
                              <a:gd name="T7" fmla="*/ 24 h 58"/>
                              <a:gd name="T8" fmla="*/ 21 w 27"/>
                              <a:gd name="T9" fmla="*/ 24 h 58"/>
                              <a:gd name="T10" fmla="*/ 18 w 27"/>
                              <a:gd name="T11" fmla="*/ 27 h 58"/>
                              <a:gd name="T12" fmla="*/ 12 w 27"/>
                              <a:gd name="T13" fmla="*/ 30 h 58"/>
                              <a:gd name="T14" fmla="*/ 9 w 27"/>
                              <a:gd name="T15" fmla="*/ 30 h 58"/>
                              <a:gd name="T16" fmla="*/ 6 w 27"/>
                              <a:gd name="T17" fmla="*/ 34 h 58"/>
                              <a:gd name="T18" fmla="*/ 3 w 27"/>
                              <a:gd name="T19" fmla="*/ 37 h 58"/>
                              <a:gd name="T20" fmla="*/ 0 w 27"/>
                              <a:gd name="T21" fmla="*/ 37 h 58"/>
                              <a:gd name="T22" fmla="*/ 0 w 27"/>
                              <a:gd name="T23" fmla="*/ 40 h 58"/>
                              <a:gd name="T24" fmla="*/ 0 w 27"/>
                              <a:gd name="T25" fmla="*/ 43 h 58"/>
                              <a:gd name="T26" fmla="*/ 0 w 27"/>
                              <a:gd name="T27" fmla="*/ 49 h 58"/>
                              <a:gd name="T28" fmla="*/ 0 w 27"/>
                              <a:gd name="T29" fmla="*/ 52 h 58"/>
                              <a:gd name="T30" fmla="*/ 0 w 27"/>
                              <a:gd name="T31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7" h="58">
                                <a:moveTo>
                                  <a:pt x="27" y="0"/>
                                </a:moveTo>
                                <a:lnTo>
                                  <a:pt x="27" y="18"/>
                                </a:lnTo>
                                <a:lnTo>
                                  <a:pt x="27" y="21"/>
                                </a:lnTo>
                                <a:lnTo>
                                  <a:pt x="24" y="24"/>
                                </a:lnTo>
                                <a:lnTo>
                                  <a:pt x="21" y="24"/>
                                </a:lnTo>
                                <a:lnTo>
                                  <a:pt x="18" y="27"/>
                                </a:lnTo>
                                <a:lnTo>
                                  <a:pt x="12" y="30"/>
                                </a:lnTo>
                                <a:lnTo>
                                  <a:pt x="9" y="30"/>
                                </a:lnTo>
                                <a:lnTo>
                                  <a:pt x="6" y="34"/>
                                </a:lnTo>
                                <a:lnTo>
                                  <a:pt x="3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40"/>
                                </a:lnTo>
                                <a:lnTo>
                                  <a:pt x="0" y="43"/>
                                </a:lnTo>
                                <a:lnTo>
                                  <a:pt x="0" y="49"/>
                                </a:lnTo>
                                <a:lnTo>
                                  <a:pt x="0" y="52"/>
                                </a:lnTo>
                                <a:lnTo>
                                  <a:pt x="0" y="5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230688" name="Freeform 1389"/>
                        <wps:cNvSpPr>
                          <a:spLocks/>
                        </wps:cNvSpPr>
                        <wps:spPr bwMode="auto">
                          <a:xfrm>
                            <a:off x="1073" y="722"/>
                            <a:ext cx="18" cy="43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43"/>
                              <a:gd name="T2" fmla="*/ 3 w 18"/>
                              <a:gd name="T3" fmla="*/ 3 h 43"/>
                              <a:gd name="T4" fmla="*/ 3 w 18"/>
                              <a:gd name="T5" fmla="*/ 6 h 43"/>
                              <a:gd name="T6" fmla="*/ 9 w 18"/>
                              <a:gd name="T7" fmla="*/ 6 h 43"/>
                              <a:gd name="T8" fmla="*/ 9 w 18"/>
                              <a:gd name="T9" fmla="*/ 9 h 43"/>
                              <a:gd name="T10" fmla="*/ 12 w 18"/>
                              <a:gd name="T11" fmla="*/ 15 h 43"/>
                              <a:gd name="T12" fmla="*/ 15 w 18"/>
                              <a:gd name="T13" fmla="*/ 18 h 43"/>
                              <a:gd name="T14" fmla="*/ 18 w 18"/>
                              <a:gd name="T15" fmla="*/ 21 h 43"/>
                              <a:gd name="T16" fmla="*/ 18 w 18"/>
                              <a:gd name="T17" fmla="*/ 30 h 43"/>
                              <a:gd name="T18" fmla="*/ 18 w 18"/>
                              <a:gd name="T19" fmla="*/ 36 h 43"/>
                              <a:gd name="T20" fmla="*/ 18 w 18"/>
                              <a:gd name="T21" fmla="*/ 39 h 43"/>
                              <a:gd name="T22" fmla="*/ 15 w 18"/>
                              <a:gd name="T23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8" h="43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3" y="6"/>
                                </a:lnTo>
                                <a:lnTo>
                                  <a:pt x="9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15"/>
                                </a:lnTo>
                                <a:lnTo>
                                  <a:pt x="15" y="18"/>
                                </a:lnTo>
                                <a:lnTo>
                                  <a:pt x="18" y="21"/>
                                </a:lnTo>
                                <a:lnTo>
                                  <a:pt x="18" y="30"/>
                                </a:lnTo>
                                <a:lnTo>
                                  <a:pt x="18" y="36"/>
                                </a:lnTo>
                                <a:lnTo>
                                  <a:pt x="18" y="39"/>
                                </a:lnTo>
                                <a:lnTo>
                                  <a:pt x="15" y="4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316202" name="Freeform 1390"/>
                        <wps:cNvSpPr>
                          <a:spLocks/>
                        </wps:cNvSpPr>
                        <wps:spPr bwMode="auto">
                          <a:xfrm>
                            <a:off x="1094" y="725"/>
                            <a:ext cx="33" cy="18"/>
                          </a:xfrm>
                          <a:custGeom>
                            <a:avLst/>
                            <a:gdLst>
                              <a:gd name="T0" fmla="*/ 33 w 33"/>
                              <a:gd name="T1" fmla="*/ 0 h 18"/>
                              <a:gd name="T2" fmla="*/ 30 w 33"/>
                              <a:gd name="T3" fmla="*/ 0 h 18"/>
                              <a:gd name="T4" fmla="*/ 27 w 33"/>
                              <a:gd name="T5" fmla="*/ 3 h 18"/>
                              <a:gd name="T6" fmla="*/ 24 w 33"/>
                              <a:gd name="T7" fmla="*/ 3 h 18"/>
                              <a:gd name="T8" fmla="*/ 15 w 33"/>
                              <a:gd name="T9" fmla="*/ 6 h 18"/>
                              <a:gd name="T10" fmla="*/ 9 w 33"/>
                              <a:gd name="T11" fmla="*/ 9 h 18"/>
                              <a:gd name="T12" fmla="*/ 6 w 33"/>
                              <a:gd name="T13" fmla="*/ 12 h 18"/>
                              <a:gd name="T14" fmla="*/ 3 w 33"/>
                              <a:gd name="T15" fmla="*/ 12 h 18"/>
                              <a:gd name="T16" fmla="*/ 3 w 33"/>
                              <a:gd name="T17" fmla="*/ 15 h 18"/>
                              <a:gd name="T18" fmla="*/ 0 w 33"/>
                              <a:gd name="T19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18">
                                <a:moveTo>
                                  <a:pt x="33" y="0"/>
                                </a:moveTo>
                                <a:lnTo>
                                  <a:pt x="30" y="0"/>
                                </a:lnTo>
                                <a:lnTo>
                                  <a:pt x="27" y="3"/>
                                </a:lnTo>
                                <a:lnTo>
                                  <a:pt x="24" y="3"/>
                                </a:lnTo>
                                <a:lnTo>
                                  <a:pt x="15" y="6"/>
                                </a:lnTo>
                                <a:lnTo>
                                  <a:pt x="9" y="9"/>
                                </a:lnTo>
                                <a:lnTo>
                                  <a:pt x="6" y="12"/>
                                </a:lnTo>
                                <a:lnTo>
                                  <a:pt x="3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8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75284" name="Freeform 1391"/>
                        <wps:cNvSpPr>
                          <a:spLocks/>
                        </wps:cNvSpPr>
                        <wps:spPr bwMode="auto">
                          <a:xfrm>
                            <a:off x="1097" y="737"/>
                            <a:ext cx="15" cy="9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9"/>
                              <a:gd name="T2" fmla="*/ 9 w 15"/>
                              <a:gd name="T3" fmla="*/ 0 h 9"/>
                              <a:gd name="T4" fmla="*/ 6 w 15"/>
                              <a:gd name="T5" fmla="*/ 3 h 9"/>
                              <a:gd name="T6" fmla="*/ 3 w 15"/>
                              <a:gd name="T7" fmla="*/ 6 h 9"/>
                              <a:gd name="T8" fmla="*/ 0 w 15"/>
                              <a:gd name="T9" fmla="*/ 6 h 9"/>
                              <a:gd name="T10" fmla="*/ 0 w 15"/>
                              <a:gd name="T11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9">
                                <a:moveTo>
                                  <a:pt x="15" y="0"/>
                                </a:moveTo>
                                <a:lnTo>
                                  <a:pt x="9" y="0"/>
                                </a:lnTo>
                                <a:lnTo>
                                  <a:pt x="6" y="3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003152" name="Freeform 1392"/>
                        <wps:cNvSpPr>
                          <a:spLocks/>
                        </wps:cNvSpPr>
                        <wps:spPr bwMode="auto">
                          <a:xfrm>
                            <a:off x="1097" y="725"/>
                            <a:ext cx="33" cy="27"/>
                          </a:xfrm>
                          <a:custGeom>
                            <a:avLst/>
                            <a:gdLst>
                              <a:gd name="T0" fmla="*/ 33 w 33"/>
                              <a:gd name="T1" fmla="*/ 0 h 27"/>
                              <a:gd name="T2" fmla="*/ 30 w 33"/>
                              <a:gd name="T3" fmla="*/ 3 h 27"/>
                              <a:gd name="T4" fmla="*/ 30 w 33"/>
                              <a:gd name="T5" fmla="*/ 6 h 27"/>
                              <a:gd name="T6" fmla="*/ 27 w 33"/>
                              <a:gd name="T7" fmla="*/ 6 h 27"/>
                              <a:gd name="T8" fmla="*/ 27 w 33"/>
                              <a:gd name="T9" fmla="*/ 9 h 27"/>
                              <a:gd name="T10" fmla="*/ 24 w 33"/>
                              <a:gd name="T11" fmla="*/ 12 h 27"/>
                              <a:gd name="T12" fmla="*/ 21 w 33"/>
                              <a:gd name="T13" fmla="*/ 12 h 27"/>
                              <a:gd name="T14" fmla="*/ 21 w 33"/>
                              <a:gd name="T15" fmla="*/ 15 h 27"/>
                              <a:gd name="T16" fmla="*/ 18 w 33"/>
                              <a:gd name="T17" fmla="*/ 15 h 27"/>
                              <a:gd name="T18" fmla="*/ 12 w 33"/>
                              <a:gd name="T19" fmla="*/ 21 h 27"/>
                              <a:gd name="T20" fmla="*/ 9 w 33"/>
                              <a:gd name="T21" fmla="*/ 21 h 27"/>
                              <a:gd name="T22" fmla="*/ 6 w 33"/>
                              <a:gd name="T23" fmla="*/ 24 h 27"/>
                              <a:gd name="T24" fmla="*/ 3 w 33"/>
                              <a:gd name="T25" fmla="*/ 24 h 27"/>
                              <a:gd name="T26" fmla="*/ 0 w 33"/>
                              <a:gd name="T27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" h="27">
                                <a:moveTo>
                                  <a:pt x="33" y="0"/>
                                </a:moveTo>
                                <a:lnTo>
                                  <a:pt x="30" y="3"/>
                                </a:lnTo>
                                <a:lnTo>
                                  <a:pt x="30" y="6"/>
                                </a:lnTo>
                                <a:lnTo>
                                  <a:pt x="27" y="6"/>
                                </a:lnTo>
                                <a:lnTo>
                                  <a:pt x="27" y="9"/>
                                </a:lnTo>
                                <a:lnTo>
                                  <a:pt x="24" y="12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lnTo>
                                  <a:pt x="18" y="15"/>
                                </a:lnTo>
                                <a:lnTo>
                                  <a:pt x="12" y="21"/>
                                </a:lnTo>
                                <a:lnTo>
                                  <a:pt x="9" y="21"/>
                                </a:lnTo>
                                <a:lnTo>
                                  <a:pt x="6" y="24"/>
                                </a:lnTo>
                                <a:lnTo>
                                  <a:pt x="3" y="24"/>
                                </a:lnTo>
                                <a:lnTo>
                                  <a:pt x="0" y="2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51631" name="Freeform 1393"/>
                        <wps:cNvSpPr>
                          <a:spLocks/>
                        </wps:cNvSpPr>
                        <wps:spPr bwMode="auto">
                          <a:xfrm>
                            <a:off x="1097" y="746"/>
                            <a:ext cx="24" cy="22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22"/>
                              <a:gd name="T2" fmla="*/ 24 w 24"/>
                              <a:gd name="T3" fmla="*/ 3 h 22"/>
                              <a:gd name="T4" fmla="*/ 21 w 24"/>
                              <a:gd name="T5" fmla="*/ 3 h 22"/>
                              <a:gd name="T6" fmla="*/ 18 w 24"/>
                              <a:gd name="T7" fmla="*/ 6 h 22"/>
                              <a:gd name="T8" fmla="*/ 12 w 24"/>
                              <a:gd name="T9" fmla="*/ 6 h 22"/>
                              <a:gd name="T10" fmla="*/ 12 w 24"/>
                              <a:gd name="T11" fmla="*/ 9 h 22"/>
                              <a:gd name="T12" fmla="*/ 9 w 24"/>
                              <a:gd name="T13" fmla="*/ 9 h 22"/>
                              <a:gd name="T14" fmla="*/ 3 w 24"/>
                              <a:gd name="T15" fmla="*/ 12 h 22"/>
                              <a:gd name="T16" fmla="*/ 3 w 24"/>
                              <a:gd name="T17" fmla="*/ 15 h 22"/>
                              <a:gd name="T18" fmla="*/ 3 w 24"/>
                              <a:gd name="T19" fmla="*/ 19 h 22"/>
                              <a:gd name="T20" fmla="*/ 0 w 24"/>
                              <a:gd name="T21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4" h="22">
                                <a:moveTo>
                                  <a:pt x="24" y="0"/>
                                </a:moveTo>
                                <a:lnTo>
                                  <a:pt x="24" y="3"/>
                                </a:lnTo>
                                <a:lnTo>
                                  <a:pt x="21" y="3"/>
                                </a:lnTo>
                                <a:lnTo>
                                  <a:pt x="18" y="6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9" y="9"/>
                                </a:lnTo>
                                <a:lnTo>
                                  <a:pt x="3" y="12"/>
                                </a:lnTo>
                                <a:lnTo>
                                  <a:pt x="3" y="15"/>
                                </a:lnTo>
                                <a:lnTo>
                                  <a:pt x="3" y="19"/>
                                </a:lnTo>
                                <a:lnTo>
                                  <a:pt x="0" y="2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598459" name="Freeform 1394"/>
                        <wps:cNvSpPr>
                          <a:spLocks/>
                        </wps:cNvSpPr>
                        <wps:spPr bwMode="auto">
                          <a:xfrm>
                            <a:off x="800" y="831"/>
                            <a:ext cx="39" cy="30"/>
                          </a:xfrm>
                          <a:custGeom>
                            <a:avLst/>
                            <a:gdLst>
                              <a:gd name="T0" fmla="*/ 39 w 39"/>
                              <a:gd name="T1" fmla="*/ 9 h 30"/>
                              <a:gd name="T2" fmla="*/ 39 w 39"/>
                              <a:gd name="T3" fmla="*/ 6 h 30"/>
                              <a:gd name="T4" fmla="*/ 36 w 39"/>
                              <a:gd name="T5" fmla="*/ 6 h 30"/>
                              <a:gd name="T6" fmla="*/ 36 w 39"/>
                              <a:gd name="T7" fmla="*/ 3 h 30"/>
                              <a:gd name="T8" fmla="*/ 33 w 39"/>
                              <a:gd name="T9" fmla="*/ 3 h 30"/>
                              <a:gd name="T10" fmla="*/ 33 w 39"/>
                              <a:gd name="T11" fmla="*/ 0 h 30"/>
                              <a:gd name="T12" fmla="*/ 30 w 39"/>
                              <a:gd name="T13" fmla="*/ 0 h 30"/>
                              <a:gd name="T14" fmla="*/ 27 w 39"/>
                              <a:gd name="T15" fmla="*/ 0 h 30"/>
                              <a:gd name="T16" fmla="*/ 24 w 39"/>
                              <a:gd name="T17" fmla="*/ 0 h 30"/>
                              <a:gd name="T18" fmla="*/ 21 w 39"/>
                              <a:gd name="T19" fmla="*/ 0 h 30"/>
                              <a:gd name="T20" fmla="*/ 21 w 39"/>
                              <a:gd name="T21" fmla="*/ 3 h 30"/>
                              <a:gd name="T22" fmla="*/ 18 w 39"/>
                              <a:gd name="T23" fmla="*/ 6 h 30"/>
                              <a:gd name="T24" fmla="*/ 18 w 39"/>
                              <a:gd name="T25" fmla="*/ 9 h 30"/>
                              <a:gd name="T26" fmla="*/ 3 w 39"/>
                              <a:gd name="T27" fmla="*/ 9 h 30"/>
                              <a:gd name="T28" fmla="*/ 0 w 39"/>
                              <a:gd name="T29" fmla="*/ 12 h 30"/>
                              <a:gd name="T30" fmla="*/ 0 w 39"/>
                              <a:gd name="T31" fmla="*/ 18 h 30"/>
                              <a:gd name="T32" fmla="*/ 0 w 39"/>
                              <a:gd name="T33" fmla="*/ 21 h 30"/>
                              <a:gd name="T34" fmla="*/ 0 w 39"/>
                              <a:gd name="T35" fmla="*/ 24 h 30"/>
                              <a:gd name="T36" fmla="*/ 3 w 39"/>
                              <a:gd name="T37" fmla="*/ 24 h 30"/>
                              <a:gd name="T38" fmla="*/ 6 w 39"/>
                              <a:gd name="T39" fmla="*/ 27 h 30"/>
                              <a:gd name="T40" fmla="*/ 9 w 39"/>
                              <a:gd name="T41" fmla="*/ 30 h 30"/>
                              <a:gd name="T42" fmla="*/ 6 w 39"/>
                              <a:gd name="T43" fmla="*/ 27 h 30"/>
                              <a:gd name="T44" fmla="*/ 3 w 39"/>
                              <a:gd name="T45" fmla="*/ 27 h 30"/>
                              <a:gd name="T46" fmla="*/ 0 w 39"/>
                              <a:gd name="T47" fmla="*/ 27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9" h="30">
                                <a:moveTo>
                                  <a:pt x="39" y="9"/>
                                </a:moveTo>
                                <a:lnTo>
                                  <a:pt x="39" y="6"/>
                                </a:lnTo>
                                <a:lnTo>
                                  <a:pt x="36" y="6"/>
                                </a:lnTo>
                                <a:lnTo>
                                  <a:pt x="36" y="3"/>
                                </a:lnTo>
                                <a:lnTo>
                                  <a:pt x="33" y="3"/>
                                </a:lnTo>
                                <a:lnTo>
                                  <a:pt x="33" y="0"/>
                                </a:lnTo>
                                <a:lnTo>
                                  <a:pt x="30" y="0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3"/>
                                </a:lnTo>
                                <a:lnTo>
                                  <a:pt x="18" y="6"/>
                                </a:lnTo>
                                <a:lnTo>
                                  <a:pt x="18" y="9"/>
                                </a:lnTo>
                                <a:lnTo>
                                  <a:pt x="3" y="9"/>
                                </a:lnTo>
                                <a:lnTo>
                                  <a:pt x="0" y="12"/>
                                </a:lnTo>
                                <a:lnTo>
                                  <a:pt x="0" y="18"/>
                                </a:lnTo>
                                <a:lnTo>
                                  <a:pt x="0" y="21"/>
                                </a:lnTo>
                                <a:lnTo>
                                  <a:pt x="0" y="24"/>
                                </a:lnTo>
                                <a:lnTo>
                                  <a:pt x="3" y="24"/>
                                </a:lnTo>
                                <a:lnTo>
                                  <a:pt x="6" y="27"/>
                                </a:lnTo>
                                <a:lnTo>
                                  <a:pt x="9" y="30"/>
                                </a:lnTo>
                                <a:lnTo>
                                  <a:pt x="6" y="27"/>
                                </a:lnTo>
                                <a:lnTo>
                                  <a:pt x="3" y="27"/>
                                </a:lnTo>
                                <a:lnTo>
                                  <a:pt x="0" y="27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720958" name="Freeform 1395"/>
                        <wps:cNvSpPr>
                          <a:spLocks/>
                        </wps:cNvSpPr>
                        <wps:spPr bwMode="auto">
                          <a:xfrm>
                            <a:off x="797" y="858"/>
                            <a:ext cx="3" cy="12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2"/>
                              <a:gd name="T2" fmla="*/ 0 w 3"/>
                              <a:gd name="T3" fmla="*/ 6 h 12"/>
                              <a:gd name="T4" fmla="*/ 0 w 3"/>
                              <a:gd name="T5" fmla="*/ 9 h 12"/>
                              <a:gd name="T6" fmla="*/ 0 w 3"/>
                              <a:gd name="T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12">
                                <a:moveTo>
                                  <a:pt x="3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389976" name="Freeform 1396"/>
                        <wps:cNvSpPr>
                          <a:spLocks/>
                        </wps:cNvSpPr>
                        <wps:spPr bwMode="auto">
                          <a:xfrm>
                            <a:off x="863" y="783"/>
                            <a:ext cx="12" cy="12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12"/>
                              <a:gd name="T2" fmla="*/ 3 w 12"/>
                              <a:gd name="T3" fmla="*/ 3 h 12"/>
                              <a:gd name="T4" fmla="*/ 6 w 12"/>
                              <a:gd name="T5" fmla="*/ 6 h 12"/>
                              <a:gd name="T6" fmla="*/ 6 w 12"/>
                              <a:gd name="T7" fmla="*/ 9 h 12"/>
                              <a:gd name="T8" fmla="*/ 9 w 12"/>
                              <a:gd name="T9" fmla="*/ 9 h 12"/>
                              <a:gd name="T10" fmla="*/ 9 w 12"/>
                              <a:gd name="T11" fmla="*/ 12 h 12"/>
                              <a:gd name="T12" fmla="*/ 12 w 12"/>
                              <a:gd name="T1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" h="12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9" y="12"/>
                                </a:lnTo>
                                <a:lnTo>
                                  <a:pt x="12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878143" name="Freeform 1397"/>
                        <wps:cNvSpPr>
                          <a:spLocks/>
                        </wps:cNvSpPr>
                        <wps:spPr bwMode="auto">
                          <a:xfrm>
                            <a:off x="827" y="777"/>
                            <a:ext cx="6" cy="9"/>
                          </a:xfrm>
                          <a:custGeom>
                            <a:avLst/>
                            <a:gdLst>
                              <a:gd name="T0" fmla="*/ 0 w 6"/>
                              <a:gd name="T1" fmla="*/ 0 h 9"/>
                              <a:gd name="T2" fmla="*/ 3 w 6"/>
                              <a:gd name="T3" fmla="*/ 6 h 9"/>
                              <a:gd name="T4" fmla="*/ 6 w 6"/>
                              <a:gd name="T5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6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655410" name="Freeform 1398"/>
                        <wps:cNvSpPr>
                          <a:spLocks/>
                        </wps:cNvSpPr>
                        <wps:spPr bwMode="auto">
                          <a:xfrm>
                            <a:off x="944" y="942"/>
                            <a:ext cx="15" cy="9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9"/>
                              <a:gd name="T2" fmla="*/ 0 w 15"/>
                              <a:gd name="T3" fmla="*/ 3 h 9"/>
                              <a:gd name="T4" fmla="*/ 3 w 15"/>
                              <a:gd name="T5" fmla="*/ 3 h 9"/>
                              <a:gd name="T6" fmla="*/ 6 w 15"/>
                              <a:gd name="T7" fmla="*/ 6 h 9"/>
                              <a:gd name="T8" fmla="*/ 9 w 15"/>
                              <a:gd name="T9" fmla="*/ 9 h 9"/>
                              <a:gd name="T10" fmla="*/ 12 w 15"/>
                              <a:gd name="T11" fmla="*/ 9 h 9"/>
                              <a:gd name="T12" fmla="*/ 15 w 15"/>
                              <a:gd name="T13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" h="9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138435" name="Freeform 1399"/>
                        <wps:cNvSpPr>
                          <a:spLocks/>
                        </wps:cNvSpPr>
                        <wps:spPr bwMode="auto">
                          <a:xfrm>
                            <a:off x="902" y="951"/>
                            <a:ext cx="6" cy="9"/>
                          </a:xfrm>
                          <a:custGeom>
                            <a:avLst/>
                            <a:gdLst>
                              <a:gd name="T0" fmla="*/ 0 w 6"/>
                              <a:gd name="T1" fmla="*/ 0 h 9"/>
                              <a:gd name="T2" fmla="*/ 0 w 6"/>
                              <a:gd name="T3" fmla="*/ 6 h 9"/>
                              <a:gd name="T4" fmla="*/ 3 w 6"/>
                              <a:gd name="T5" fmla="*/ 6 h 9"/>
                              <a:gd name="T6" fmla="*/ 3 w 6"/>
                              <a:gd name="T7" fmla="*/ 9 h 9"/>
                              <a:gd name="T8" fmla="*/ 6 w 6"/>
                              <a:gd name="T9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859123" name="Freeform 1400"/>
                        <wps:cNvSpPr>
                          <a:spLocks/>
                        </wps:cNvSpPr>
                        <wps:spPr bwMode="auto">
                          <a:xfrm>
                            <a:off x="821" y="879"/>
                            <a:ext cx="3" cy="6"/>
                          </a:xfrm>
                          <a:custGeom>
                            <a:avLst/>
                            <a:gdLst>
                              <a:gd name="T0" fmla="*/ 0 w 3"/>
                              <a:gd name="T1" fmla="*/ 0 h 6"/>
                              <a:gd name="T2" fmla="*/ 3 w 3"/>
                              <a:gd name="T3" fmla="*/ 3 h 6"/>
                              <a:gd name="T4" fmla="*/ 3 w 3"/>
                              <a:gd name="T5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6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3" y="6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991448" name="Line 1401"/>
                        <wps:cNvCnPr>
                          <a:cxnSpLocks noChangeShapeType="1"/>
                        </wps:cNvCnPr>
                        <wps:spPr bwMode="auto">
                          <a:xfrm>
                            <a:off x="974" y="710"/>
                            <a:ext cx="0" cy="6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7716049" name="Oval 1402"/>
                        <wps:cNvSpPr>
                          <a:spLocks noChangeArrowheads="1"/>
                        </wps:cNvSpPr>
                        <wps:spPr bwMode="auto">
                          <a:xfrm>
                            <a:off x="959" y="707"/>
                            <a:ext cx="12" cy="12"/>
                          </a:xfrm>
                          <a:prstGeom prst="ellipse">
                            <a:avLst/>
                          </a:pr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739252" name="Oval 1403"/>
                        <wps:cNvSpPr>
                          <a:spLocks noChangeArrowheads="1"/>
                        </wps:cNvSpPr>
                        <wps:spPr bwMode="auto">
                          <a:xfrm>
                            <a:off x="960" y="708"/>
                            <a:ext cx="10" cy="10"/>
                          </a:xfrm>
                          <a:prstGeom prst="ellips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345047" name="Oval 1404"/>
                        <wps:cNvSpPr>
                          <a:spLocks noChangeArrowheads="1"/>
                        </wps:cNvSpPr>
                        <wps:spPr bwMode="auto">
                          <a:xfrm>
                            <a:off x="962" y="707"/>
                            <a:ext cx="3" cy="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45780" name="Oval 1405"/>
                        <wps:cNvSpPr>
                          <a:spLocks noChangeArrowheads="1"/>
                        </wps:cNvSpPr>
                        <wps:spPr bwMode="auto">
                          <a:xfrm>
                            <a:off x="963" y="708"/>
                            <a:ext cx="1" cy="4"/>
                          </a:xfrm>
                          <a:prstGeom prst="ellipse">
                            <a:avLst/>
                          </a:prstGeom>
                          <a:noFill/>
                          <a:ln w="190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385300" name="Freeform 1406"/>
                        <wps:cNvSpPr>
                          <a:spLocks/>
                        </wps:cNvSpPr>
                        <wps:spPr bwMode="auto">
                          <a:xfrm>
                            <a:off x="923" y="713"/>
                            <a:ext cx="3" cy="12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2"/>
                              <a:gd name="T2" fmla="*/ 0 w 3"/>
                              <a:gd name="T3" fmla="*/ 3 h 12"/>
                              <a:gd name="T4" fmla="*/ 0 w 3"/>
                              <a:gd name="T5" fmla="*/ 6 h 12"/>
                              <a:gd name="T6" fmla="*/ 0 w 3"/>
                              <a:gd name="T7" fmla="*/ 9 h 12"/>
                              <a:gd name="T8" fmla="*/ 3 w 3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12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3" y="12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8516861" name="Freeform 1407"/>
                        <wps:cNvSpPr>
                          <a:spLocks/>
                        </wps:cNvSpPr>
                        <wps:spPr bwMode="auto">
                          <a:xfrm>
                            <a:off x="929" y="704"/>
                            <a:ext cx="45" cy="9"/>
                          </a:xfrm>
                          <a:custGeom>
                            <a:avLst/>
                            <a:gdLst>
                              <a:gd name="T0" fmla="*/ 0 w 45"/>
                              <a:gd name="T1" fmla="*/ 6 h 9"/>
                              <a:gd name="T2" fmla="*/ 0 w 45"/>
                              <a:gd name="T3" fmla="*/ 9 h 9"/>
                              <a:gd name="T4" fmla="*/ 3 w 45"/>
                              <a:gd name="T5" fmla="*/ 6 h 9"/>
                              <a:gd name="T6" fmla="*/ 6 w 45"/>
                              <a:gd name="T7" fmla="*/ 3 h 9"/>
                              <a:gd name="T8" fmla="*/ 9 w 45"/>
                              <a:gd name="T9" fmla="*/ 3 h 9"/>
                              <a:gd name="T10" fmla="*/ 9 w 45"/>
                              <a:gd name="T11" fmla="*/ 6 h 9"/>
                              <a:gd name="T12" fmla="*/ 6 w 45"/>
                              <a:gd name="T13" fmla="*/ 9 h 9"/>
                              <a:gd name="T14" fmla="*/ 9 w 45"/>
                              <a:gd name="T15" fmla="*/ 9 h 9"/>
                              <a:gd name="T16" fmla="*/ 15 w 45"/>
                              <a:gd name="T17" fmla="*/ 6 h 9"/>
                              <a:gd name="T18" fmla="*/ 18 w 45"/>
                              <a:gd name="T19" fmla="*/ 6 h 9"/>
                              <a:gd name="T20" fmla="*/ 21 w 45"/>
                              <a:gd name="T21" fmla="*/ 6 h 9"/>
                              <a:gd name="T22" fmla="*/ 27 w 45"/>
                              <a:gd name="T23" fmla="*/ 6 h 9"/>
                              <a:gd name="T24" fmla="*/ 27 w 45"/>
                              <a:gd name="T25" fmla="*/ 3 h 9"/>
                              <a:gd name="T26" fmla="*/ 30 w 45"/>
                              <a:gd name="T27" fmla="*/ 3 h 9"/>
                              <a:gd name="T28" fmla="*/ 33 w 45"/>
                              <a:gd name="T29" fmla="*/ 3 h 9"/>
                              <a:gd name="T30" fmla="*/ 36 w 45"/>
                              <a:gd name="T31" fmla="*/ 0 h 9"/>
                              <a:gd name="T32" fmla="*/ 39 w 45"/>
                              <a:gd name="T33" fmla="*/ 0 h 9"/>
                              <a:gd name="T34" fmla="*/ 42 w 45"/>
                              <a:gd name="T35" fmla="*/ 0 h 9"/>
                              <a:gd name="T36" fmla="*/ 45 w 45"/>
                              <a:gd name="T37" fmla="*/ 3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5" h="9">
                                <a:moveTo>
                                  <a:pt x="0" y="6"/>
                                </a:move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6" y="3"/>
                                </a:lnTo>
                                <a:lnTo>
                                  <a:pt x="9" y="3"/>
                                </a:lnTo>
                                <a:lnTo>
                                  <a:pt x="9" y="6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15" y="6"/>
                                </a:lnTo>
                                <a:lnTo>
                                  <a:pt x="18" y="6"/>
                                </a:lnTo>
                                <a:lnTo>
                                  <a:pt x="21" y="6"/>
                                </a:lnTo>
                                <a:lnTo>
                                  <a:pt x="27" y="6"/>
                                </a:lnTo>
                                <a:lnTo>
                                  <a:pt x="27" y="3"/>
                                </a:lnTo>
                                <a:lnTo>
                                  <a:pt x="30" y="3"/>
                                </a:lnTo>
                                <a:lnTo>
                                  <a:pt x="33" y="3"/>
                                </a:lnTo>
                                <a:lnTo>
                                  <a:pt x="36" y="0"/>
                                </a:lnTo>
                                <a:lnTo>
                                  <a:pt x="39" y="0"/>
                                </a:lnTo>
                                <a:lnTo>
                                  <a:pt x="42" y="0"/>
                                </a:lnTo>
                                <a:lnTo>
                                  <a:pt x="45" y="3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277938" name="Freeform 1408"/>
                        <wps:cNvSpPr>
                          <a:spLocks/>
                        </wps:cNvSpPr>
                        <wps:spPr bwMode="auto">
                          <a:xfrm>
                            <a:off x="926" y="689"/>
                            <a:ext cx="27" cy="18"/>
                          </a:xfrm>
                          <a:custGeom>
                            <a:avLst/>
                            <a:gdLst>
                              <a:gd name="T0" fmla="*/ 0 w 27"/>
                              <a:gd name="T1" fmla="*/ 18 h 18"/>
                              <a:gd name="T2" fmla="*/ 0 w 27"/>
                              <a:gd name="T3" fmla="*/ 15 h 18"/>
                              <a:gd name="T4" fmla="*/ 0 w 27"/>
                              <a:gd name="T5" fmla="*/ 12 h 18"/>
                              <a:gd name="T6" fmla="*/ 3 w 27"/>
                              <a:gd name="T7" fmla="*/ 9 h 18"/>
                              <a:gd name="T8" fmla="*/ 6 w 27"/>
                              <a:gd name="T9" fmla="*/ 9 h 18"/>
                              <a:gd name="T10" fmla="*/ 9 w 27"/>
                              <a:gd name="T11" fmla="*/ 9 h 18"/>
                              <a:gd name="T12" fmla="*/ 12 w 27"/>
                              <a:gd name="T13" fmla="*/ 6 h 18"/>
                              <a:gd name="T14" fmla="*/ 15 w 27"/>
                              <a:gd name="T15" fmla="*/ 3 h 18"/>
                              <a:gd name="T16" fmla="*/ 18 w 27"/>
                              <a:gd name="T17" fmla="*/ 3 h 18"/>
                              <a:gd name="T18" fmla="*/ 21 w 27"/>
                              <a:gd name="T19" fmla="*/ 3 h 18"/>
                              <a:gd name="T20" fmla="*/ 24 w 27"/>
                              <a:gd name="T21" fmla="*/ 0 h 18"/>
                              <a:gd name="T22" fmla="*/ 27 w 27"/>
                              <a:gd name="T23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7" h="18">
                                <a:moveTo>
                                  <a:pt x="0" y="18"/>
                                </a:move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12" y="6"/>
                                </a:lnTo>
                                <a:lnTo>
                                  <a:pt x="15" y="3"/>
                                </a:lnTo>
                                <a:lnTo>
                                  <a:pt x="18" y="3"/>
                                </a:lnTo>
                                <a:lnTo>
                                  <a:pt x="21" y="3"/>
                                </a:lnTo>
                                <a:lnTo>
                                  <a:pt x="24" y="0"/>
                                </a:ln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262083" name="Line 1409"/>
                        <wps:cNvCnPr>
                          <a:cxnSpLocks noChangeShapeType="1"/>
                        </wps:cNvCnPr>
                        <wps:spPr bwMode="auto">
                          <a:xfrm>
                            <a:off x="1196" y="620"/>
                            <a:ext cx="0" cy="533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321256" name="Line 1410"/>
                        <wps:cNvCnPr>
                          <a:cxnSpLocks noChangeShapeType="1"/>
                        </wps:cNvCnPr>
                        <wps:spPr bwMode="auto">
                          <a:xfrm>
                            <a:off x="1208" y="605"/>
                            <a:ext cx="515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9719743" name="Line 1411"/>
                        <wps:cNvCnPr>
                          <a:cxnSpLocks noChangeShapeType="1"/>
                        </wps:cNvCnPr>
                        <wps:spPr bwMode="auto">
                          <a:xfrm>
                            <a:off x="1208" y="123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8506164" name="Freeform 1412"/>
                        <wps:cNvSpPr>
                          <a:spLocks/>
                        </wps:cNvSpPr>
                        <wps:spPr bwMode="auto">
                          <a:xfrm>
                            <a:off x="1208" y="623"/>
                            <a:ext cx="512" cy="530"/>
                          </a:xfrm>
                          <a:custGeom>
                            <a:avLst/>
                            <a:gdLst>
                              <a:gd name="T0" fmla="*/ 512 w 512"/>
                              <a:gd name="T1" fmla="*/ 0 h 530"/>
                              <a:gd name="T2" fmla="*/ 0 w 512"/>
                              <a:gd name="T3" fmla="*/ 0 h 530"/>
                              <a:gd name="T4" fmla="*/ 0 w 512"/>
                              <a:gd name="T5" fmla="*/ 53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12" h="530">
                                <a:moveTo>
                                  <a:pt x="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732495" name="Freeform 1413"/>
                        <wps:cNvSpPr>
                          <a:spLocks/>
                        </wps:cNvSpPr>
                        <wps:spPr bwMode="auto">
                          <a:xfrm>
                            <a:off x="704" y="123"/>
                            <a:ext cx="492" cy="485"/>
                          </a:xfrm>
                          <a:custGeom>
                            <a:avLst/>
                            <a:gdLst>
                              <a:gd name="T0" fmla="*/ 492 w 492"/>
                              <a:gd name="T1" fmla="*/ 0 h 485"/>
                              <a:gd name="T2" fmla="*/ 492 w 492"/>
                              <a:gd name="T3" fmla="*/ 485 h 485"/>
                              <a:gd name="T4" fmla="*/ 0 w 492"/>
                              <a:gd name="T5" fmla="*/ 485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92" h="485">
                                <a:moveTo>
                                  <a:pt x="492" y="0"/>
                                </a:moveTo>
                                <a:lnTo>
                                  <a:pt x="492" y="485"/>
                                </a:lnTo>
                                <a:lnTo>
                                  <a:pt x="0" y="48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7479740" name="Line 1414"/>
                        <wps:cNvCnPr>
                          <a:cxnSpLocks noChangeShapeType="1"/>
                        </wps:cNvCnPr>
                        <wps:spPr bwMode="auto">
                          <a:xfrm>
                            <a:off x="707" y="623"/>
                            <a:ext cx="489" cy="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241419" name="Freeform 1415"/>
                        <wps:cNvSpPr>
                          <a:spLocks/>
                        </wps:cNvSpPr>
                        <wps:spPr bwMode="auto">
                          <a:xfrm>
                            <a:off x="704" y="126"/>
                            <a:ext cx="1019" cy="1027"/>
                          </a:xfrm>
                          <a:custGeom>
                            <a:avLst/>
                            <a:gdLst>
                              <a:gd name="T0" fmla="*/ 0 w 1019"/>
                              <a:gd name="T1" fmla="*/ 488 h 1027"/>
                              <a:gd name="T2" fmla="*/ 6 w 1019"/>
                              <a:gd name="T3" fmla="*/ 437 h 1027"/>
                              <a:gd name="T4" fmla="*/ 15 w 1019"/>
                              <a:gd name="T5" fmla="*/ 386 h 1027"/>
                              <a:gd name="T6" fmla="*/ 30 w 1019"/>
                              <a:gd name="T7" fmla="*/ 338 h 1027"/>
                              <a:gd name="T8" fmla="*/ 48 w 1019"/>
                              <a:gd name="T9" fmla="*/ 292 h 1027"/>
                              <a:gd name="T10" fmla="*/ 72 w 1019"/>
                              <a:gd name="T11" fmla="*/ 247 h 1027"/>
                              <a:gd name="T12" fmla="*/ 99 w 1019"/>
                              <a:gd name="T13" fmla="*/ 208 h 1027"/>
                              <a:gd name="T14" fmla="*/ 132 w 1019"/>
                              <a:gd name="T15" fmla="*/ 169 h 1027"/>
                              <a:gd name="T16" fmla="*/ 186 w 1019"/>
                              <a:gd name="T17" fmla="*/ 118 h 1027"/>
                              <a:gd name="T18" fmla="*/ 225 w 1019"/>
                              <a:gd name="T19" fmla="*/ 88 h 1027"/>
                              <a:gd name="T20" fmla="*/ 267 w 1019"/>
                              <a:gd name="T21" fmla="*/ 64 h 1027"/>
                              <a:gd name="T22" fmla="*/ 333 w 1019"/>
                              <a:gd name="T23" fmla="*/ 34 h 1027"/>
                              <a:gd name="T24" fmla="*/ 381 w 1019"/>
                              <a:gd name="T25" fmla="*/ 18 h 1027"/>
                              <a:gd name="T26" fmla="*/ 432 w 1019"/>
                              <a:gd name="T27" fmla="*/ 6 h 1027"/>
                              <a:gd name="T28" fmla="*/ 483 w 1019"/>
                              <a:gd name="T29" fmla="*/ 0 h 1027"/>
                              <a:gd name="T30" fmla="*/ 536 w 1019"/>
                              <a:gd name="T31" fmla="*/ 0 h 1027"/>
                              <a:gd name="T32" fmla="*/ 587 w 1019"/>
                              <a:gd name="T33" fmla="*/ 6 h 1027"/>
                              <a:gd name="T34" fmla="*/ 635 w 1019"/>
                              <a:gd name="T35" fmla="*/ 18 h 1027"/>
                              <a:gd name="T36" fmla="*/ 683 w 1019"/>
                              <a:gd name="T37" fmla="*/ 34 h 1027"/>
                              <a:gd name="T38" fmla="*/ 731 w 1019"/>
                              <a:gd name="T39" fmla="*/ 52 h 1027"/>
                              <a:gd name="T40" fmla="*/ 773 w 1019"/>
                              <a:gd name="T41" fmla="*/ 76 h 1027"/>
                              <a:gd name="T42" fmla="*/ 815 w 1019"/>
                              <a:gd name="T43" fmla="*/ 103 h 1027"/>
                              <a:gd name="T44" fmla="*/ 851 w 1019"/>
                              <a:gd name="T45" fmla="*/ 133 h 1027"/>
                              <a:gd name="T46" fmla="*/ 902 w 1019"/>
                              <a:gd name="T47" fmla="*/ 187 h 1027"/>
                              <a:gd name="T48" fmla="*/ 932 w 1019"/>
                              <a:gd name="T49" fmla="*/ 226 h 1027"/>
                              <a:gd name="T50" fmla="*/ 959 w 1019"/>
                              <a:gd name="T51" fmla="*/ 268 h 1027"/>
                              <a:gd name="T52" fmla="*/ 989 w 1019"/>
                              <a:gd name="T53" fmla="*/ 338 h 1027"/>
                              <a:gd name="T54" fmla="*/ 1004 w 1019"/>
                              <a:gd name="T55" fmla="*/ 386 h 1027"/>
                              <a:gd name="T56" fmla="*/ 1013 w 1019"/>
                              <a:gd name="T57" fmla="*/ 437 h 1027"/>
                              <a:gd name="T58" fmla="*/ 1019 w 1019"/>
                              <a:gd name="T59" fmla="*/ 488 h 1027"/>
                              <a:gd name="T60" fmla="*/ 1019 w 1019"/>
                              <a:gd name="T61" fmla="*/ 539 h 1027"/>
                              <a:gd name="T62" fmla="*/ 1013 w 1019"/>
                              <a:gd name="T63" fmla="*/ 590 h 1027"/>
                              <a:gd name="T64" fmla="*/ 1004 w 1019"/>
                              <a:gd name="T65" fmla="*/ 642 h 1027"/>
                              <a:gd name="T66" fmla="*/ 989 w 1019"/>
                              <a:gd name="T67" fmla="*/ 690 h 1027"/>
                              <a:gd name="T68" fmla="*/ 968 w 1019"/>
                              <a:gd name="T69" fmla="*/ 735 h 1027"/>
                              <a:gd name="T70" fmla="*/ 944 w 1019"/>
                              <a:gd name="T71" fmla="*/ 780 h 1027"/>
                              <a:gd name="T72" fmla="*/ 917 w 1019"/>
                              <a:gd name="T73" fmla="*/ 819 h 1027"/>
                              <a:gd name="T74" fmla="*/ 887 w 1019"/>
                              <a:gd name="T75" fmla="*/ 858 h 1027"/>
                              <a:gd name="T76" fmla="*/ 833 w 1019"/>
                              <a:gd name="T77" fmla="*/ 909 h 1027"/>
                              <a:gd name="T78" fmla="*/ 794 w 1019"/>
                              <a:gd name="T79" fmla="*/ 939 h 1027"/>
                              <a:gd name="T80" fmla="*/ 752 w 1019"/>
                              <a:gd name="T81" fmla="*/ 964 h 1027"/>
                              <a:gd name="T82" fmla="*/ 683 w 1019"/>
                              <a:gd name="T83" fmla="*/ 994 h 1027"/>
                              <a:gd name="T84" fmla="*/ 635 w 1019"/>
                              <a:gd name="T85" fmla="*/ 1009 h 1027"/>
                              <a:gd name="T86" fmla="*/ 587 w 1019"/>
                              <a:gd name="T87" fmla="*/ 1021 h 1027"/>
                              <a:gd name="T88" fmla="*/ 536 w 1019"/>
                              <a:gd name="T89" fmla="*/ 1027 h 1027"/>
                              <a:gd name="T90" fmla="*/ 483 w 1019"/>
                              <a:gd name="T91" fmla="*/ 1027 h 1027"/>
                              <a:gd name="T92" fmla="*/ 432 w 1019"/>
                              <a:gd name="T93" fmla="*/ 1021 h 1027"/>
                              <a:gd name="T94" fmla="*/ 381 w 1019"/>
                              <a:gd name="T95" fmla="*/ 1009 h 1027"/>
                              <a:gd name="T96" fmla="*/ 333 w 1019"/>
                              <a:gd name="T97" fmla="*/ 994 h 1027"/>
                              <a:gd name="T98" fmla="*/ 288 w 1019"/>
                              <a:gd name="T99" fmla="*/ 976 h 1027"/>
                              <a:gd name="T100" fmla="*/ 246 w 1019"/>
                              <a:gd name="T101" fmla="*/ 952 h 1027"/>
                              <a:gd name="T102" fmla="*/ 204 w 1019"/>
                              <a:gd name="T103" fmla="*/ 924 h 1027"/>
                              <a:gd name="T104" fmla="*/ 165 w 1019"/>
                              <a:gd name="T105" fmla="*/ 894 h 1027"/>
                              <a:gd name="T106" fmla="*/ 114 w 1019"/>
                              <a:gd name="T107" fmla="*/ 840 h 1027"/>
                              <a:gd name="T108" fmla="*/ 87 w 1019"/>
                              <a:gd name="T109" fmla="*/ 801 h 1027"/>
                              <a:gd name="T110" fmla="*/ 60 w 1019"/>
                              <a:gd name="T111" fmla="*/ 759 h 1027"/>
                              <a:gd name="T112" fmla="*/ 30 w 1019"/>
                              <a:gd name="T113" fmla="*/ 690 h 1027"/>
                              <a:gd name="T114" fmla="*/ 15 w 1019"/>
                              <a:gd name="T115" fmla="*/ 642 h 1027"/>
                              <a:gd name="T116" fmla="*/ 6 w 1019"/>
                              <a:gd name="T117" fmla="*/ 590 h 1027"/>
                              <a:gd name="T118" fmla="*/ 0 w 1019"/>
                              <a:gd name="T119" fmla="*/ 539 h 1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019" h="1027">
                                <a:moveTo>
                                  <a:pt x="0" y="515"/>
                                </a:moveTo>
                                <a:lnTo>
                                  <a:pt x="0" y="488"/>
                                </a:lnTo>
                                <a:lnTo>
                                  <a:pt x="0" y="461"/>
                                </a:lnTo>
                                <a:lnTo>
                                  <a:pt x="6" y="437"/>
                                </a:lnTo>
                                <a:lnTo>
                                  <a:pt x="9" y="410"/>
                                </a:lnTo>
                                <a:lnTo>
                                  <a:pt x="15" y="386"/>
                                </a:lnTo>
                                <a:lnTo>
                                  <a:pt x="21" y="362"/>
                                </a:lnTo>
                                <a:lnTo>
                                  <a:pt x="30" y="338"/>
                                </a:lnTo>
                                <a:lnTo>
                                  <a:pt x="39" y="313"/>
                                </a:lnTo>
                                <a:lnTo>
                                  <a:pt x="48" y="292"/>
                                </a:lnTo>
                                <a:lnTo>
                                  <a:pt x="60" y="268"/>
                                </a:lnTo>
                                <a:lnTo>
                                  <a:pt x="72" y="247"/>
                                </a:lnTo>
                                <a:lnTo>
                                  <a:pt x="87" y="226"/>
                                </a:lnTo>
                                <a:lnTo>
                                  <a:pt x="99" y="208"/>
                                </a:lnTo>
                                <a:lnTo>
                                  <a:pt x="114" y="187"/>
                                </a:lnTo>
                                <a:lnTo>
                                  <a:pt x="132" y="169"/>
                                </a:lnTo>
                                <a:lnTo>
                                  <a:pt x="147" y="151"/>
                                </a:lnTo>
                                <a:lnTo>
                                  <a:pt x="186" y="118"/>
                                </a:lnTo>
                                <a:lnTo>
                                  <a:pt x="204" y="103"/>
                                </a:lnTo>
                                <a:lnTo>
                                  <a:pt x="225" y="88"/>
                                </a:lnTo>
                                <a:lnTo>
                                  <a:pt x="246" y="76"/>
                                </a:lnTo>
                                <a:lnTo>
                                  <a:pt x="267" y="64"/>
                                </a:lnTo>
                                <a:lnTo>
                                  <a:pt x="312" y="43"/>
                                </a:lnTo>
                                <a:lnTo>
                                  <a:pt x="333" y="34"/>
                                </a:lnTo>
                                <a:lnTo>
                                  <a:pt x="357" y="24"/>
                                </a:lnTo>
                                <a:lnTo>
                                  <a:pt x="381" y="18"/>
                                </a:lnTo>
                                <a:lnTo>
                                  <a:pt x="408" y="12"/>
                                </a:lnTo>
                                <a:lnTo>
                                  <a:pt x="432" y="6"/>
                                </a:lnTo>
                                <a:lnTo>
                                  <a:pt x="456" y="3"/>
                                </a:lnTo>
                                <a:lnTo>
                                  <a:pt x="483" y="0"/>
                                </a:lnTo>
                                <a:lnTo>
                                  <a:pt x="510" y="0"/>
                                </a:lnTo>
                                <a:lnTo>
                                  <a:pt x="536" y="0"/>
                                </a:lnTo>
                                <a:lnTo>
                                  <a:pt x="560" y="3"/>
                                </a:lnTo>
                                <a:lnTo>
                                  <a:pt x="587" y="6"/>
                                </a:lnTo>
                                <a:lnTo>
                                  <a:pt x="611" y="12"/>
                                </a:lnTo>
                                <a:lnTo>
                                  <a:pt x="635" y="18"/>
                                </a:lnTo>
                                <a:lnTo>
                                  <a:pt x="662" y="24"/>
                                </a:lnTo>
                                <a:lnTo>
                                  <a:pt x="683" y="34"/>
                                </a:lnTo>
                                <a:lnTo>
                                  <a:pt x="707" y="43"/>
                                </a:lnTo>
                                <a:lnTo>
                                  <a:pt x="731" y="52"/>
                                </a:lnTo>
                                <a:lnTo>
                                  <a:pt x="752" y="64"/>
                                </a:lnTo>
                                <a:lnTo>
                                  <a:pt x="773" y="76"/>
                                </a:lnTo>
                                <a:lnTo>
                                  <a:pt x="794" y="88"/>
                                </a:lnTo>
                                <a:lnTo>
                                  <a:pt x="815" y="103"/>
                                </a:lnTo>
                                <a:lnTo>
                                  <a:pt x="833" y="118"/>
                                </a:lnTo>
                                <a:lnTo>
                                  <a:pt x="851" y="133"/>
                                </a:lnTo>
                                <a:lnTo>
                                  <a:pt x="869" y="151"/>
                                </a:lnTo>
                                <a:lnTo>
                                  <a:pt x="902" y="187"/>
                                </a:lnTo>
                                <a:lnTo>
                                  <a:pt x="917" y="208"/>
                                </a:lnTo>
                                <a:lnTo>
                                  <a:pt x="932" y="226"/>
                                </a:lnTo>
                                <a:lnTo>
                                  <a:pt x="944" y="247"/>
                                </a:lnTo>
                                <a:lnTo>
                                  <a:pt x="959" y="268"/>
                                </a:lnTo>
                                <a:lnTo>
                                  <a:pt x="980" y="313"/>
                                </a:lnTo>
                                <a:lnTo>
                                  <a:pt x="989" y="338"/>
                                </a:lnTo>
                                <a:lnTo>
                                  <a:pt x="995" y="362"/>
                                </a:lnTo>
                                <a:lnTo>
                                  <a:pt x="1004" y="386"/>
                                </a:lnTo>
                                <a:lnTo>
                                  <a:pt x="1010" y="410"/>
                                </a:lnTo>
                                <a:lnTo>
                                  <a:pt x="1013" y="437"/>
                                </a:lnTo>
                                <a:lnTo>
                                  <a:pt x="1016" y="461"/>
                                </a:lnTo>
                                <a:lnTo>
                                  <a:pt x="1019" y="488"/>
                                </a:lnTo>
                                <a:lnTo>
                                  <a:pt x="1019" y="515"/>
                                </a:lnTo>
                                <a:lnTo>
                                  <a:pt x="1019" y="539"/>
                                </a:lnTo>
                                <a:lnTo>
                                  <a:pt x="1016" y="566"/>
                                </a:lnTo>
                                <a:lnTo>
                                  <a:pt x="1013" y="590"/>
                                </a:lnTo>
                                <a:lnTo>
                                  <a:pt x="1010" y="617"/>
                                </a:lnTo>
                                <a:lnTo>
                                  <a:pt x="1004" y="642"/>
                                </a:lnTo>
                                <a:lnTo>
                                  <a:pt x="995" y="666"/>
                                </a:lnTo>
                                <a:lnTo>
                                  <a:pt x="989" y="690"/>
                                </a:lnTo>
                                <a:lnTo>
                                  <a:pt x="980" y="714"/>
                                </a:lnTo>
                                <a:lnTo>
                                  <a:pt x="968" y="735"/>
                                </a:lnTo>
                                <a:lnTo>
                                  <a:pt x="959" y="759"/>
                                </a:lnTo>
                                <a:lnTo>
                                  <a:pt x="944" y="780"/>
                                </a:lnTo>
                                <a:lnTo>
                                  <a:pt x="932" y="801"/>
                                </a:lnTo>
                                <a:lnTo>
                                  <a:pt x="917" y="819"/>
                                </a:lnTo>
                                <a:lnTo>
                                  <a:pt x="902" y="840"/>
                                </a:lnTo>
                                <a:lnTo>
                                  <a:pt x="887" y="858"/>
                                </a:lnTo>
                                <a:lnTo>
                                  <a:pt x="869" y="876"/>
                                </a:lnTo>
                                <a:lnTo>
                                  <a:pt x="833" y="909"/>
                                </a:lnTo>
                                <a:lnTo>
                                  <a:pt x="815" y="924"/>
                                </a:lnTo>
                                <a:lnTo>
                                  <a:pt x="794" y="939"/>
                                </a:lnTo>
                                <a:lnTo>
                                  <a:pt x="773" y="952"/>
                                </a:lnTo>
                                <a:lnTo>
                                  <a:pt x="752" y="964"/>
                                </a:lnTo>
                                <a:lnTo>
                                  <a:pt x="707" y="985"/>
                                </a:lnTo>
                                <a:lnTo>
                                  <a:pt x="683" y="994"/>
                                </a:lnTo>
                                <a:lnTo>
                                  <a:pt x="662" y="1003"/>
                                </a:lnTo>
                                <a:lnTo>
                                  <a:pt x="635" y="1009"/>
                                </a:lnTo>
                                <a:lnTo>
                                  <a:pt x="611" y="1015"/>
                                </a:lnTo>
                                <a:lnTo>
                                  <a:pt x="587" y="1021"/>
                                </a:lnTo>
                                <a:lnTo>
                                  <a:pt x="560" y="1024"/>
                                </a:lnTo>
                                <a:lnTo>
                                  <a:pt x="536" y="1027"/>
                                </a:lnTo>
                                <a:lnTo>
                                  <a:pt x="510" y="1027"/>
                                </a:lnTo>
                                <a:lnTo>
                                  <a:pt x="483" y="1027"/>
                                </a:lnTo>
                                <a:lnTo>
                                  <a:pt x="456" y="1024"/>
                                </a:lnTo>
                                <a:lnTo>
                                  <a:pt x="432" y="1021"/>
                                </a:lnTo>
                                <a:lnTo>
                                  <a:pt x="408" y="1015"/>
                                </a:lnTo>
                                <a:lnTo>
                                  <a:pt x="381" y="1009"/>
                                </a:lnTo>
                                <a:lnTo>
                                  <a:pt x="357" y="1003"/>
                                </a:lnTo>
                                <a:lnTo>
                                  <a:pt x="333" y="994"/>
                                </a:lnTo>
                                <a:lnTo>
                                  <a:pt x="312" y="985"/>
                                </a:lnTo>
                                <a:lnTo>
                                  <a:pt x="288" y="976"/>
                                </a:lnTo>
                                <a:lnTo>
                                  <a:pt x="267" y="964"/>
                                </a:lnTo>
                                <a:lnTo>
                                  <a:pt x="246" y="952"/>
                                </a:lnTo>
                                <a:lnTo>
                                  <a:pt x="225" y="939"/>
                                </a:lnTo>
                                <a:lnTo>
                                  <a:pt x="204" y="924"/>
                                </a:lnTo>
                                <a:lnTo>
                                  <a:pt x="186" y="909"/>
                                </a:lnTo>
                                <a:lnTo>
                                  <a:pt x="165" y="894"/>
                                </a:lnTo>
                                <a:lnTo>
                                  <a:pt x="147" y="876"/>
                                </a:lnTo>
                                <a:lnTo>
                                  <a:pt x="114" y="840"/>
                                </a:lnTo>
                                <a:lnTo>
                                  <a:pt x="99" y="819"/>
                                </a:lnTo>
                                <a:lnTo>
                                  <a:pt x="87" y="801"/>
                                </a:lnTo>
                                <a:lnTo>
                                  <a:pt x="72" y="780"/>
                                </a:lnTo>
                                <a:lnTo>
                                  <a:pt x="60" y="759"/>
                                </a:lnTo>
                                <a:lnTo>
                                  <a:pt x="39" y="714"/>
                                </a:lnTo>
                                <a:lnTo>
                                  <a:pt x="30" y="690"/>
                                </a:lnTo>
                                <a:lnTo>
                                  <a:pt x="21" y="666"/>
                                </a:lnTo>
                                <a:lnTo>
                                  <a:pt x="15" y="642"/>
                                </a:lnTo>
                                <a:lnTo>
                                  <a:pt x="9" y="617"/>
                                </a:lnTo>
                                <a:lnTo>
                                  <a:pt x="6" y="590"/>
                                </a:lnTo>
                                <a:lnTo>
                                  <a:pt x="0" y="566"/>
                                </a:lnTo>
                                <a:lnTo>
                                  <a:pt x="0" y="539"/>
                                </a:lnTo>
                                <a:lnTo>
                                  <a:pt x="0" y="515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7F28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003163" name="Freeform 1416"/>
                        <wps:cNvSpPr>
                          <a:spLocks/>
                        </wps:cNvSpPr>
                        <wps:spPr bwMode="auto">
                          <a:xfrm>
                            <a:off x="1187" y="1201"/>
                            <a:ext cx="15" cy="18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8"/>
                              <a:gd name="T2" fmla="*/ 9 w 15"/>
                              <a:gd name="T3" fmla="*/ 9 h 18"/>
                              <a:gd name="T4" fmla="*/ 15 w 15"/>
                              <a:gd name="T5" fmla="*/ 18 h 18"/>
                              <a:gd name="T6" fmla="*/ 12 w 15"/>
                              <a:gd name="T7" fmla="*/ 18 h 18"/>
                              <a:gd name="T8" fmla="*/ 9 w 15"/>
                              <a:gd name="T9" fmla="*/ 15 h 18"/>
                              <a:gd name="T10" fmla="*/ 9 w 15"/>
                              <a:gd name="T11" fmla="*/ 12 h 18"/>
                              <a:gd name="T12" fmla="*/ 6 w 15"/>
                              <a:gd name="T13" fmla="*/ 15 h 18"/>
                              <a:gd name="T14" fmla="*/ 3 w 15"/>
                              <a:gd name="T15" fmla="*/ 18 h 18"/>
                              <a:gd name="T16" fmla="*/ 0 w 15"/>
                              <a:gd name="T17" fmla="*/ 18 h 18"/>
                              <a:gd name="T18" fmla="*/ 6 w 15"/>
                              <a:gd name="T19" fmla="*/ 9 h 18"/>
                              <a:gd name="T20" fmla="*/ 0 w 15"/>
                              <a:gd name="T21" fmla="*/ 0 h 18"/>
                              <a:gd name="T22" fmla="*/ 3 w 15"/>
                              <a:gd name="T23" fmla="*/ 0 h 18"/>
                              <a:gd name="T24" fmla="*/ 6 w 15"/>
                              <a:gd name="T25" fmla="*/ 6 h 18"/>
                              <a:gd name="T26" fmla="*/ 9 w 15"/>
                              <a:gd name="T27" fmla="*/ 9 h 18"/>
                              <a:gd name="T28" fmla="*/ 12 w 15"/>
                              <a:gd name="T29" fmla="*/ 0 h 18"/>
                              <a:gd name="T30" fmla="*/ 15 w 15"/>
                              <a:gd name="T3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5" h="18">
                                <a:moveTo>
                                  <a:pt x="15" y="0"/>
                                </a:moveTo>
                                <a:lnTo>
                                  <a:pt x="9" y="9"/>
                                </a:lnTo>
                                <a:lnTo>
                                  <a:pt x="15" y="18"/>
                                </a:lnTo>
                                <a:lnTo>
                                  <a:pt x="12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6" y="9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841108" name="Freeform 1417"/>
                        <wps:cNvSpPr>
                          <a:spLocks/>
                        </wps:cNvSpPr>
                        <wps:spPr bwMode="auto">
                          <a:xfrm>
                            <a:off x="1172" y="1201"/>
                            <a:ext cx="15" cy="18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8"/>
                              <a:gd name="T2" fmla="*/ 9 w 15"/>
                              <a:gd name="T3" fmla="*/ 9 h 18"/>
                              <a:gd name="T4" fmla="*/ 15 w 15"/>
                              <a:gd name="T5" fmla="*/ 18 h 18"/>
                              <a:gd name="T6" fmla="*/ 12 w 15"/>
                              <a:gd name="T7" fmla="*/ 18 h 18"/>
                              <a:gd name="T8" fmla="*/ 9 w 15"/>
                              <a:gd name="T9" fmla="*/ 12 h 18"/>
                              <a:gd name="T10" fmla="*/ 6 w 15"/>
                              <a:gd name="T11" fmla="*/ 12 h 18"/>
                              <a:gd name="T12" fmla="*/ 3 w 15"/>
                              <a:gd name="T13" fmla="*/ 18 h 18"/>
                              <a:gd name="T14" fmla="*/ 0 w 15"/>
                              <a:gd name="T15" fmla="*/ 18 h 18"/>
                              <a:gd name="T16" fmla="*/ 6 w 15"/>
                              <a:gd name="T17" fmla="*/ 9 h 18"/>
                              <a:gd name="T18" fmla="*/ 0 w 15"/>
                              <a:gd name="T19" fmla="*/ 0 h 18"/>
                              <a:gd name="T20" fmla="*/ 3 w 15"/>
                              <a:gd name="T21" fmla="*/ 0 h 18"/>
                              <a:gd name="T22" fmla="*/ 6 w 15"/>
                              <a:gd name="T23" fmla="*/ 6 h 18"/>
                              <a:gd name="T24" fmla="*/ 12 w 15"/>
                              <a:gd name="T25" fmla="*/ 0 h 18"/>
                              <a:gd name="T26" fmla="*/ 15 w 15"/>
                              <a:gd name="T27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5" h="18">
                                <a:moveTo>
                                  <a:pt x="15" y="0"/>
                                </a:moveTo>
                                <a:lnTo>
                                  <a:pt x="9" y="9"/>
                                </a:lnTo>
                                <a:lnTo>
                                  <a:pt x="15" y="18"/>
                                </a:lnTo>
                                <a:lnTo>
                                  <a:pt x="12" y="18"/>
                                </a:lnTo>
                                <a:lnTo>
                                  <a:pt x="9" y="12"/>
                                </a:lnTo>
                                <a:lnTo>
                                  <a:pt x="6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6" y="9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6" y="6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863690" name="Freeform 1418"/>
                        <wps:cNvSpPr>
                          <a:spLocks/>
                        </wps:cNvSpPr>
                        <wps:spPr bwMode="auto">
                          <a:xfrm>
                            <a:off x="1154" y="1201"/>
                            <a:ext cx="18" cy="18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8"/>
                              <a:gd name="T2" fmla="*/ 12 w 18"/>
                              <a:gd name="T3" fmla="*/ 9 h 18"/>
                              <a:gd name="T4" fmla="*/ 15 w 18"/>
                              <a:gd name="T5" fmla="*/ 18 h 18"/>
                              <a:gd name="T6" fmla="*/ 12 w 18"/>
                              <a:gd name="T7" fmla="*/ 18 h 18"/>
                              <a:gd name="T8" fmla="*/ 9 w 18"/>
                              <a:gd name="T9" fmla="*/ 12 h 18"/>
                              <a:gd name="T10" fmla="*/ 9 w 18"/>
                              <a:gd name="T11" fmla="*/ 9 h 18"/>
                              <a:gd name="T12" fmla="*/ 9 w 18"/>
                              <a:gd name="T13" fmla="*/ 12 h 18"/>
                              <a:gd name="T14" fmla="*/ 3 w 18"/>
                              <a:gd name="T15" fmla="*/ 15 h 18"/>
                              <a:gd name="T16" fmla="*/ 0 w 18"/>
                              <a:gd name="T17" fmla="*/ 15 h 18"/>
                              <a:gd name="T18" fmla="*/ 6 w 18"/>
                              <a:gd name="T19" fmla="*/ 9 h 18"/>
                              <a:gd name="T20" fmla="*/ 3 w 18"/>
                              <a:gd name="T21" fmla="*/ 0 h 18"/>
                              <a:gd name="T22" fmla="*/ 6 w 18"/>
                              <a:gd name="T23" fmla="*/ 0 h 18"/>
                              <a:gd name="T24" fmla="*/ 9 w 18"/>
                              <a:gd name="T25" fmla="*/ 3 h 18"/>
                              <a:gd name="T26" fmla="*/ 9 w 18"/>
                              <a:gd name="T27" fmla="*/ 6 h 18"/>
                              <a:gd name="T28" fmla="*/ 15 w 18"/>
                              <a:gd name="T29" fmla="*/ 0 h 18"/>
                              <a:gd name="T30" fmla="*/ 18 w 18"/>
                              <a:gd name="T3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8" y="0"/>
                                </a:moveTo>
                                <a:lnTo>
                                  <a:pt x="12" y="9"/>
                                </a:lnTo>
                                <a:lnTo>
                                  <a:pt x="15" y="18"/>
                                </a:lnTo>
                                <a:lnTo>
                                  <a:pt x="12" y="18"/>
                                </a:lnTo>
                                <a:lnTo>
                                  <a:pt x="9" y="12"/>
                                </a:lnTo>
                                <a:lnTo>
                                  <a:pt x="9" y="9"/>
                                </a:lnTo>
                                <a:lnTo>
                                  <a:pt x="9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lnTo>
                                  <a:pt x="6" y="9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9" y="6"/>
                                </a:lnTo>
                                <a:lnTo>
                                  <a:pt x="15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3780596" name="Freeform 1419"/>
                        <wps:cNvSpPr>
                          <a:spLocks/>
                        </wps:cNvSpPr>
                        <wps:spPr bwMode="auto">
                          <a:xfrm>
                            <a:off x="1139" y="1198"/>
                            <a:ext cx="18" cy="18"/>
                          </a:xfrm>
                          <a:custGeom>
                            <a:avLst/>
                            <a:gdLst>
                              <a:gd name="T0" fmla="*/ 18 w 18"/>
                              <a:gd name="T1" fmla="*/ 3 h 18"/>
                              <a:gd name="T2" fmla="*/ 9 w 18"/>
                              <a:gd name="T3" fmla="*/ 9 h 18"/>
                              <a:gd name="T4" fmla="*/ 15 w 18"/>
                              <a:gd name="T5" fmla="*/ 18 h 18"/>
                              <a:gd name="T6" fmla="*/ 12 w 18"/>
                              <a:gd name="T7" fmla="*/ 18 h 18"/>
                              <a:gd name="T8" fmla="*/ 9 w 18"/>
                              <a:gd name="T9" fmla="*/ 15 h 18"/>
                              <a:gd name="T10" fmla="*/ 9 w 18"/>
                              <a:gd name="T11" fmla="*/ 12 h 18"/>
                              <a:gd name="T12" fmla="*/ 6 w 18"/>
                              <a:gd name="T13" fmla="*/ 15 h 18"/>
                              <a:gd name="T14" fmla="*/ 3 w 18"/>
                              <a:gd name="T15" fmla="*/ 18 h 18"/>
                              <a:gd name="T16" fmla="*/ 0 w 18"/>
                              <a:gd name="T17" fmla="*/ 18 h 18"/>
                              <a:gd name="T18" fmla="*/ 6 w 18"/>
                              <a:gd name="T19" fmla="*/ 9 h 18"/>
                              <a:gd name="T20" fmla="*/ 3 w 18"/>
                              <a:gd name="T21" fmla="*/ 0 h 18"/>
                              <a:gd name="T22" fmla="*/ 6 w 18"/>
                              <a:gd name="T23" fmla="*/ 0 h 18"/>
                              <a:gd name="T24" fmla="*/ 9 w 18"/>
                              <a:gd name="T25" fmla="*/ 6 h 18"/>
                              <a:gd name="T26" fmla="*/ 15 w 18"/>
                              <a:gd name="T27" fmla="*/ 0 h 18"/>
                              <a:gd name="T28" fmla="*/ 18 w 18"/>
                              <a:gd name="T29" fmla="*/ 3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8" y="3"/>
                                </a:moveTo>
                                <a:lnTo>
                                  <a:pt x="9" y="9"/>
                                </a:lnTo>
                                <a:lnTo>
                                  <a:pt x="15" y="18"/>
                                </a:lnTo>
                                <a:lnTo>
                                  <a:pt x="12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6" y="9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6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429382" name="Freeform 1420"/>
                        <wps:cNvSpPr>
                          <a:spLocks/>
                        </wps:cNvSpPr>
                        <wps:spPr bwMode="auto">
                          <a:xfrm>
                            <a:off x="1124" y="1195"/>
                            <a:ext cx="18" cy="21"/>
                          </a:xfrm>
                          <a:custGeom>
                            <a:avLst/>
                            <a:gdLst>
                              <a:gd name="T0" fmla="*/ 18 w 18"/>
                              <a:gd name="T1" fmla="*/ 3 h 21"/>
                              <a:gd name="T2" fmla="*/ 9 w 18"/>
                              <a:gd name="T3" fmla="*/ 12 h 21"/>
                              <a:gd name="T4" fmla="*/ 15 w 18"/>
                              <a:gd name="T5" fmla="*/ 21 h 21"/>
                              <a:gd name="T6" fmla="*/ 9 w 18"/>
                              <a:gd name="T7" fmla="*/ 18 h 21"/>
                              <a:gd name="T8" fmla="*/ 9 w 18"/>
                              <a:gd name="T9" fmla="*/ 15 h 21"/>
                              <a:gd name="T10" fmla="*/ 6 w 18"/>
                              <a:gd name="T11" fmla="*/ 12 h 21"/>
                              <a:gd name="T12" fmla="*/ 6 w 18"/>
                              <a:gd name="T13" fmla="*/ 15 h 21"/>
                              <a:gd name="T14" fmla="*/ 3 w 18"/>
                              <a:gd name="T15" fmla="*/ 18 h 21"/>
                              <a:gd name="T16" fmla="*/ 0 w 18"/>
                              <a:gd name="T17" fmla="*/ 18 h 21"/>
                              <a:gd name="T18" fmla="*/ 6 w 18"/>
                              <a:gd name="T19" fmla="*/ 9 h 21"/>
                              <a:gd name="T20" fmla="*/ 0 w 18"/>
                              <a:gd name="T21" fmla="*/ 0 h 21"/>
                              <a:gd name="T22" fmla="*/ 3 w 18"/>
                              <a:gd name="T23" fmla="*/ 0 h 21"/>
                              <a:gd name="T24" fmla="*/ 6 w 18"/>
                              <a:gd name="T25" fmla="*/ 6 h 21"/>
                              <a:gd name="T26" fmla="*/ 9 w 18"/>
                              <a:gd name="T27" fmla="*/ 9 h 21"/>
                              <a:gd name="T28" fmla="*/ 12 w 18"/>
                              <a:gd name="T29" fmla="*/ 3 h 21"/>
                              <a:gd name="T30" fmla="*/ 18 w 18"/>
                              <a:gd name="T31" fmla="*/ 3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18" y="3"/>
                                </a:moveTo>
                                <a:lnTo>
                                  <a:pt x="9" y="12"/>
                                </a:lnTo>
                                <a:lnTo>
                                  <a:pt x="15" y="21"/>
                                </a:lnTo>
                                <a:lnTo>
                                  <a:pt x="9" y="18"/>
                                </a:lnTo>
                                <a:lnTo>
                                  <a:pt x="9" y="15"/>
                                </a:lnTo>
                                <a:lnTo>
                                  <a:pt x="6" y="12"/>
                                </a:lnTo>
                                <a:lnTo>
                                  <a:pt x="6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6" y="9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3"/>
                                </a:lnTo>
                                <a:lnTo>
                                  <a:pt x="18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112148" name="Freeform 1421"/>
                        <wps:cNvSpPr>
                          <a:spLocks/>
                        </wps:cNvSpPr>
                        <wps:spPr bwMode="auto">
                          <a:xfrm>
                            <a:off x="1106" y="1192"/>
                            <a:ext cx="18" cy="21"/>
                          </a:xfrm>
                          <a:custGeom>
                            <a:avLst/>
                            <a:gdLst>
                              <a:gd name="T0" fmla="*/ 18 w 18"/>
                              <a:gd name="T1" fmla="*/ 3 h 21"/>
                              <a:gd name="T2" fmla="*/ 12 w 18"/>
                              <a:gd name="T3" fmla="*/ 12 h 21"/>
                              <a:gd name="T4" fmla="*/ 15 w 18"/>
                              <a:gd name="T5" fmla="*/ 21 h 21"/>
                              <a:gd name="T6" fmla="*/ 12 w 18"/>
                              <a:gd name="T7" fmla="*/ 21 h 21"/>
                              <a:gd name="T8" fmla="*/ 9 w 18"/>
                              <a:gd name="T9" fmla="*/ 15 h 21"/>
                              <a:gd name="T10" fmla="*/ 3 w 18"/>
                              <a:gd name="T11" fmla="*/ 18 h 21"/>
                              <a:gd name="T12" fmla="*/ 0 w 18"/>
                              <a:gd name="T13" fmla="*/ 18 h 21"/>
                              <a:gd name="T14" fmla="*/ 9 w 18"/>
                              <a:gd name="T15" fmla="*/ 12 h 21"/>
                              <a:gd name="T16" fmla="*/ 3 w 18"/>
                              <a:gd name="T17" fmla="*/ 0 h 21"/>
                              <a:gd name="T18" fmla="*/ 6 w 18"/>
                              <a:gd name="T19" fmla="*/ 3 h 21"/>
                              <a:gd name="T20" fmla="*/ 9 w 18"/>
                              <a:gd name="T21" fmla="*/ 9 h 21"/>
                              <a:gd name="T22" fmla="*/ 15 w 18"/>
                              <a:gd name="T23" fmla="*/ 3 h 21"/>
                              <a:gd name="T24" fmla="*/ 18 w 18"/>
                              <a:gd name="T25" fmla="*/ 3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18" y="3"/>
                                </a:moveTo>
                                <a:lnTo>
                                  <a:pt x="12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9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lnTo>
                                  <a:pt x="9" y="9"/>
                                </a:lnTo>
                                <a:lnTo>
                                  <a:pt x="15" y="3"/>
                                </a:lnTo>
                                <a:lnTo>
                                  <a:pt x="18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048410" name="Freeform 1422"/>
                        <wps:cNvSpPr>
                          <a:spLocks/>
                        </wps:cNvSpPr>
                        <wps:spPr bwMode="auto">
                          <a:xfrm>
                            <a:off x="1091" y="1189"/>
                            <a:ext cx="18" cy="21"/>
                          </a:xfrm>
                          <a:custGeom>
                            <a:avLst/>
                            <a:gdLst>
                              <a:gd name="T0" fmla="*/ 18 w 18"/>
                              <a:gd name="T1" fmla="*/ 3 h 21"/>
                              <a:gd name="T2" fmla="*/ 12 w 18"/>
                              <a:gd name="T3" fmla="*/ 12 h 21"/>
                              <a:gd name="T4" fmla="*/ 15 w 18"/>
                              <a:gd name="T5" fmla="*/ 21 h 21"/>
                              <a:gd name="T6" fmla="*/ 12 w 18"/>
                              <a:gd name="T7" fmla="*/ 21 h 21"/>
                              <a:gd name="T8" fmla="*/ 9 w 18"/>
                              <a:gd name="T9" fmla="*/ 15 h 21"/>
                              <a:gd name="T10" fmla="*/ 6 w 18"/>
                              <a:gd name="T11" fmla="*/ 15 h 21"/>
                              <a:gd name="T12" fmla="*/ 3 w 18"/>
                              <a:gd name="T13" fmla="*/ 18 h 21"/>
                              <a:gd name="T14" fmla="*/ 0 w 18"/>
                              <a:gd name="T15" fmla="*/ 18 h 21"/>
                              <a:gd name="T16" fmla="*/ 6 w 18"/>
                              <a:gd name="T17" fmla="*/ 12 h 21"/>
                              <a:gd name="T18" fmla="*/ 3 w 18"/>
                              <a:gd name="T19" fmla="*/ 0 h 21"/>
                              <a:gd name="T20" fmla="*/ 6 w 18"/>
                              <a:gd name="T21" fmla="*/ 3 h 21"/>
                              <a:gd name="T22" fmla="*/ 9 w 18"/>
                              <a:gd name="T23" fmla="*/ 9 h 21"/>
                              <a:gd name="T24" fmla="*/ 15 w 18"/>
                              <a:gd name="T25" fmla="*/ 3 h 21"/>
                              <a:gd name="T26" fmla="*/ 18 w 18"/>
                              <a:gd name="T27" fmla="*/ 3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18" y="3"/>
                                </a:moveTo>
                                <a:lnTo>
                                  <a:pt x="12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9" y="15"/>
                                </a:lnTo>
                                <a:lnTo>
                                  <a:pt x="6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6" y="12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lnTo>
                                  <a:pt x="9" y="9"/>
                                </a:lnTo>
                                <a:lnTo>
                                  <a:pt x="15" y="3"/>
                                </a:lnTo>
                                <a:lnTo>
                                  <a:pt x="18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712098" name="Freeform 1423"/>
                        <wps:cNvSpPr>
                          <a:spLocks/>
                        </wps:cNvSpPr>
                        <wps:spPr bwMode="auto">
                          <a:xfrm>
                            <a:off x="1076" y="1186"/>
                            <a:ext cx="18" cy="21"/>
                          </a:xfrm>
                          <a:custGeom>
                            <a:avLst/>
                            <a:gdLst>
                              <a:gd name="T0" fmla="*/ 18 w 18"/>
                              <a:gd name="T1" fmla="*/ 3 h 21"/>
                              <a:gd name="T2" fmla="*/ 9 w 18"/>
                              <a:gd name="T3" fmla="*/ 12 h 21"/>
                              <a:gd name="T4" fmla="*/ 15 w 18"/>
                              <a:gd name="T5" fmla="*/ 21 h 21"/>
                              <a:gd name="T6" fmla="*/ 9 w 18"/>
                              <a:gd name="T7" fmla="*/ 21 h 21"/>
                              <a:gd name="T8" fmla="*/ 9 w 18"/>
                              <a:gd name="T9" fmla="*/ 15 h 21"/>
                              <a:gd name="T10" fmla="*/ 9 w 18"/>
                              <a:gd name="T11" fmla="*/ 12 h 21"/>
                              <a:gd name="T12" fmla="*/ 6 w 18"/>
                              <a:gd name="T13" fmla="*/ 15 h 21"/>
                              <a:gd name="T14" fmla="*/ 3 w 18"/>
                              <a:gd name="T15" fmla="*/ 18 h 21"/>
                              <a:gd name="T16" fmla="*/ 0 w 18"/>
                              <a:gd name="T17" fmla="*/ 18 h 21"/>
                              <a:gd name="T18" fmla="*/ 6 w 18"/>
                              <a:gd name="T19" fmla="*/ 12 h 21"/>
                              <a:gd name="T20" fmla="*/ 3 w 18"/>
                              <a:gd name="T21" fmla="*/ 0 h 21"/>
                              <a:gd name="T22" fmla="*/ 6 w 18"/>
                              <a:gd name="T23" fmla="*/ 0 h 21"/>
                              <a:gd name="T24" fmla="*/ 9 w 18"/>
                              <a:gd name="T25" fmla="*/ 6 h 21"/>
                              <a:gd name="T26" fmla="*/ 9 w 18"/>
                              <a:gd name="T27" fmla="*/ 9 h 21"/>
                              <a:gd name="T28" fmla="*/ 15 w 18"/>
                              <a:gd name="T29" fmla="*/ 3 h 21"/>
                              <a:gd name="T30" fmla="*/ 18 w 18"/>
                              <a:gd name="T31" fmla="*/ 3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18" y="3"/>
                                </a:moveTo>
                                <a:lnTo>
                                  <a:pt x="9" y="12"/>
                                </a:lnTo>
                                <a:lnTo>
                                  <a:pt x="15" y="21"/>
                                </a:lnTo>
                                <a:lnTo>
                                  <a:pt x="9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6" y="12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6"/>
                                </a:lnTo>
                                <a:lnTo>
                                  <a:pt x="9" y="9"/>
                                </a:lnTo>
                                <a:lnTo>
                                  <a:pt x="15" y="3"/>
                                </a:lnTo>
                                <a:lnTo>
                                  <a:pt x="18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884583" name="Freeform 1424"/>
                        <wps:cNvSpPr>
                          <a:spLocks/>
                        </wps:cNvSpPr>
                        <wps:spPr bwMode="auto">
                          <a:xfrm>
                            <a:off x="1061" y="1183"/>
                            <a:ext cx="18" cy="21"/>
                          </a:xfrm>
                          <a:custGeom>
                            <a:avLst/>
                            <a:gdLst>
                              <a:gd name="T0" fmla="*/ 18 w 18"/>
                              <a:gd name="T1" fmla="*/ 3 h 21"/>
                              <a:gd name="T2" fmla="*/ 9 w 18"/>
                              <a:gd name="T3" fmla="*/ 12 h 21"/>
                              <a:gd name="T4" fmla="*/ 12 w 18"/>
                              <a:gd name="T5" fmla="*/ 21 h 21"/>
                              <a:gd name="T6" fmla="*/ 9 w 18"/>
                              <a:gd name="T7" fmla="*/ 18 h 21"/>
                              <a:gd name="T8" fmla="*/ 9 w 18"/>
                              <a:gd name="T9" fmla="*/ 15 h 21"/>
                              <a:gd name="T10" fmla="*/ 9 w 18"/>
                              <a:gd name="T11" fmla="*/ 12 h 21"/>
                              <a:gd name="T12" fmla="*/ 6 w 18"/>
                              <a:gd name="T13" fmla="*/ 15 h 21"/>
                              <a:gd name="T14" fmla="*/ 3 w 18"/>
                              <a:gd name="T15" fmla="*/ 18 h 21"/>
                              <a:gd name="T16" fmla="*/ 0 w 18"/>
                              <a:gd name="T17" fmla="*/ 15 h 21"/>
                              <a:gd name="T18" fmla="*/ 6 w 18"/>
                              <a:gd name="T19" fmla="*/ 9 h 21"/>
                              <a:gd name="T20" fmla="*/ 3 w 18"/>
                              <a:gd name="T21" fmla="*/ 0 h 21"/>
                              <a:gd name="T22" fmla="*/ 6 w 18"/>
                              <a:gd name="T23" fmla="*/ 0 h 21"/>
                              <a:gd name="T24" fmla="*/ 9 w 18"/>
                              <a:gd name="T25" fmla="*/ 6 h 21"/>
                              <a:gd name="T26" fmla="*/ 9 w 18"/>
                              <a:gd name="T27" fmla="*/ 9 h 21"/>
                              <a:gd name="T28" fmla="*/ 15 w 18"/>
                              <a:gd name="T29" fmla="*/ 3 h 21"/>
                              <a:gd name="T30" fmla="*/ 18 w 18"/>
                              <a:gd name="T31" fmla="*/ 3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18" y="3"/>
                                </a:moveTo>
                                <a:lnTo>
                                  <a:pt x="9" y="12"/>
                                </a:lnTo>
                                <a:lnTo>
                                  <a:pt x="12" y="21"/>
                                </a:lnTo>
                                <a:lnTo>
                                  <a:pt x="9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lnTo>
                                  <a:pt x="6" y="9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6"/>
                                </a:lnTo>
                                <a:lnTo>
                                  <a:pt x="9" y="9"/>
                                </a:lnTo>
                                <a:lnTo>
                                  <a:pt x="15" y="3"/>
                                </a:lnTo>
                                <a:lnTo>
                                  <a:pt x="18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520347" name="Freeform 1425"/>
                        <wps:cNvSpPr>
                          <a:spLocks/>
                        </wps:cNvSpPr>
                        <wps:spPr bwMode="auto">
                          <a:xfrm>
                            <a:off x="1043" y="1177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6 h 21"/>
                              <a:gd name="T2" fmla="*/ 12 w 21"/>
                              <a:gd name="T3" fmla="*/ 12 h 21"/>
                              <a:gd name="T4" fmla="*/ 15 w 21"/>
                              <a:gd name="T5" fmla="*/ 21 h 21"/>
                              <a:gd name="T6" fmla="*/ 12 w 21"/>
                              <a:gd name="T7" fmla="*/ 21 h 21"/>
                              <a:gd name="T8" fmla="*/ 12 w 21"/>
                              <a:gd name="T9" fmla="*/ 18 h 21"/>
                              <a:gd name="T10" fmla="*/ 9 w 21"/>
                              <a:gd name="T11" fmla="*/ 15 h 21"/>
                              <a:gd name="T12" fmla="*/ 6 w 21"/>
                              <a:gd name="T13" fmla="*/ 18 h 21"/>
                              <a:gd name="T14" fmla="*/ 0 w 21"/>
                              <a:gd name="T15" fmla="*/ 18 h 21"/>
                              <a:gd name="T16" fmla="*/ 9 w 21"/>
                              <a:gd name="T17" fmla="*/ 12 h 21"/>
                              <a:gd name="T18" fmla="*/ 6 w 21"/>
                              <a:gd name="T19" fmla="*/ 0 h 21"/>
                              <a:gd name="T20" fmla="*/ 9 w 21"/>
                              <a:gd name="T21" fmla="*/ 3 h 21"/>
                              <a:gd name="T22" fmla="*/ 12 w 21"/>
                              <a:gd name="T23" fmla="*/ 9 h 21"/>
                              <a:gd name="T24" fmla="*/ 18 w 21"/>
                              <a:gd name="T25" fmla="*/ 6 h 21"/>
                              <a:gd name="T26" fmla="*/ 21 w 21"/>
                              <a:gd name="T27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6"/>
                                </a:moveTo>
                                <a:lnTo>
                                  <a:pt x="12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12" y="18"/>
                                </a:lnTo>
                                <a:lnTo>
                                  <a:pt x="9" y="15"/>
                                </a:lnTo>
                                <a:lnTo>
                                  <a:pt x="6" y="18"/>
                                </a:lnTo>
                                <a:lnTo>
                                  <a:pt x="0" y="18"/>
                                </a:lnTo>
                                <a:lnTo>
                                  <a:pt x="9" y="12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12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542944" name="Freeform 1426"/>
                        <wps:cNvSpPr>
                          <a:spLocks/>
                        </wps:cNvSpPr>
                        <wps:spPr bwMode="auto">
                          <a:xfrm>
                            <a:off x="1028" y="1174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6 h 21"/>
                              <a:gd name="T2" fmla="*/ 12 w 21"/>
                              <a:gd name="T3" fmla="*/ 12 h 21"/>
                              <a:gd name="T4" fmla="*/ 15 w 21"/>
                              <a:gd name="T5" fmla="*/ 21 h 21"/>
                              <a:gd name="T6" fmla="*/ 12 w 21"/>
                              <a:gd name="T7" fmla="*/ 21 h 21"/>
                              <a:gd name="T8" fmla="*/ 12 w 21"/>
                              <a:gd name="T9" fmla="*/ 15 h 21"/>
                              <a:gd name="T10" fmla="*/ 9 w 21"/>
                              <a:gd name="T11" fmla="*/ 12 h 21"/>
                              <a:gd name="T12" fmla="*/ 9 w 21"/>
                              <a:gd name="T13" fmla="*/ 15 h 21"/>
                              <a:gd name="T14" fmla="*/ 3 w 21"/>
                              <a:gd name="T15" fmla="*/ 18 h 21"/>
                              <a:gd name="T16" fmla="*/ 0 w 21"/>
                              <a:gd name="T17" fmla="*/ 15 h 21"/>
                              <a:gd name="T18" fmla="*/ 9 w 21"/>
                              <a:gd name="T19" fmla="*/ 9 h 21"/>
                              <a:gd name="T20" fmla="*/ 6 w 21"/>
                              <a:gd name="T21" fmla="*/ 0 h 21"/>
                              <a:gd name="T22" fmla="*/ 9 w 21"/>
                              <a:gd name="T23" fmla="*/ 0 h 21"/>
                              <a:gd name="T24" fmla="*/ 12 w 21"/>
                              <a:gd name="T25" fmla="*/ 6 h 21"/>
                              <a:gd name="T26" fmla="*/ 12 w 21"/>
                              <a:gd name="T27" fmla="*/ 9 h 21"/>
                              <a:gd name="T28" fmla="*/ 18 w 21"/>
                              <a:gd name="T29" fmla="*/ 3 h 21"/>
                              <a:gd name="T30" fmla="*/ 21 w 21"/>
                              <a:gd name="T31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6"/>
                                </a:moveTo>
                                <a:lnTo>
                                  <a:pt x="12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12" y="15"/>
                                </a:lnTo>
                                <a:lnTo>
                                  <a:pt x="9" y="12"/>
                                </a:lnTo>
                                <a:lnTo>
                                  <a:pt x="9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lnTo>
                                  <a:pt x="9" y="9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3"/>
                                </a:lnTo>
                                <a:lnTo>
                                  <a:pt x="2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g:wgp>
                      <wpg:cNvPr id="785023345" name="Group 1628"/>
                      <wpg:cNvGrpSpPr>
                        <a:grpSpLocks/>
                      </wpg:cNvGrpSpPr>
                      <wpg:grpSpPr bwMode="auto">
                        <a:xfrm>
                          <a:off x="403225" y="41910"/>
                          <a:ext cx="728980" cy="713105"/>
                          <a:chOff x="635" y="66"/>
                          <a:chExt cx="1148" cy="1123"/>
                        </a:xfrm>
                      </wpg:grpSpPr>
                      <wps:wsp>
                        <wps:cNvPr id="1368843763" name="Freeform 1428"/>
                        <wps:cNvSpPr>
                          <a:spLocks/>
                        </wps:cNvSpPr>
                        <wps:spPr bwMode="auto">
                          <a:xfrm>
                            <a:off x="1013" y="1168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6 h 21"/>
                              <a:gd name="T2" fmla="*/ 12 w 21"/>
                              <a:gd name="T3" fmla="*/ 12 h 21"/>
                              <a:gd name="T4" fmla="*/ 15 w 21"/>
                              <a:gd name="T5" fmla="*/ 21 h 21"/>
                              <a:gd name="T6" fmla="*/ 12 w 21"/>
                              <a:gd name="T7" fmla="*/ 21 h 21"/>
                              <a:gd name="T8" fmla="*/ 9 w 21"/>
                              <a:gd name="T9" fmla="*/ 15 h 21"/>
                              <a:gd name="T10" fmla="*/ 3 w 21"/>
                              <a:gd name="T11" fmla="*/ 18 h 21"/>
                              <a:gd name="T12" fmla="*/ 0 w 21"/>
                              <a:gd name="T13" fmla="*/ 18 h 21"/>
                              <a:gd name="T14" fmla="*/ 9 w 21"/>
                              <a:gd name="T15" fmla="*/ 12 h 21"/>
                              <a:gd name="T16" fmla="*/ 6 w 21"/>
                              <a:gd name="T17" fmla="*/ 0 h 21"/>
                              <a:gd name="T18" fmla="*/ 9 w 21"/>
                              <a:gd name="T19" fmla="*/ 3 h 21"/>
                              <a:gd name="T20" fmla="*/ 12 w 21"/>
                              <a:gd name="T21" fmla="*/ 9 h 21"/>
                              <a:gd name="T22" fmla="*/ 18 w 21"/>
                              <a:gd name="T23" fmla="*/ 3 h 21"/>
                              <a:gd name="T24" fmla="*/ 21 w 21"/>
                              <a:gd name="T25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6"/>
                                </a:moveTo>
                                <a:lnTo>
                                  <a:pt x="12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9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9" y="12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12" y="9"/>
                                </a:lnTo>
                                <a:lnTo>
                                  <a:pt x="18" y="3"/>
                                </a:lnTo>
                                <a:lnTo>
                                  <a:pt x="2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536579" name="Freeform 1429"/>
                        <wps:cNvSpPr>
                          <a:spLocks/>
                        </wps:cNvSpPr>
                        <wps:spPr bwMode="auto">
                          <a:xfrm>
                            <a:off x="998" y="1162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6 h 21"/>
                              <a:gd name="T2" fmla="*/ 12 w 21"/>
                              <a:gd name="T3" fmla="*/ 12 h 21"/>
                              <a:gd name="T4" fmla="*/ 15 w 21"/>
                              <a:gd name="T5" fmla="*/ 21 h 21"/>
                              <a:gd name="T6" fmla="*/ 12 w 21"/>
                              <a:gd name="T7" fmla="*/ 21 h 21"/>
                              <a:gd name="T8" fmla="*/ 9 w 21"/>
                              <a:gd name="T9" fmla="*/ 15 h 21"/>
                              <a:gd name="T10" fmla="*/ 3 w 21"/>
                              <a:gd name="T11" fmla="*/ 18 h 21"/>
                              <a:gd name="T12" fmla="*/ 0 w 21"/>
                              <a:gd name="T13" fmla="*/ 18 h 21"/>
                              <a:gd name="T14" fmla="*/ 9 w 21"/>
                              <a:gd name="T15" fmla="*/ 12 h 21"/>
                              <a:gd name="T16" fmla="*/ 6 w 21"/>
                              <a:gd name="T17" fmla="*/ 0 h 21"/>
                              <a:gd name="T18" fmla="*/ 9 w 21"/>
                              <a:gd name="T19" fmla="*/ 3 h 21"/>
                              <a:gd name="T20" fmla="*/ 12 w 21"/>
                              <a:gd name="T21" fmla="*/ 9 h 21"/>
                              <a:gd name="T22" fmla="*/ 18 w 21"/>
                              <a:gd name="T23" fmla="*/ 6 h 21"/>
                              <a:gd name="T24" fmla="*/ 21 w 21"/>
                              <a:gd name="T25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6"/>
                                </a:moveTo>
                                <a:lnTo>
                                  <a:pt x="12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9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9" y="12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12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805027" name="Freeform 1430"/>
                        <wps:cNvSpPr>
                          <a:spLocks/>
                        </wps:cNvSpPr>
                        <wps:spPr bwMode="auto">
                          <a:xfrm>
                            <a:off x="983" y="1156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6 h 21"/>
                              <a:gd name="T2" fmla="*/ 12 w 21"/>
                              <a:gd name="T3" fmla="*/ 12 h 21"/>
                              <a:gd name="T4" fmla="*/ 15 w 21"/>
                              <a:gd name="T5" fmla="*/ 21 h 21"/>
                              <a:gd name="T6" fmla="*/ 12 w 21"/>
                              <a:gd name="T7" fmla="*/ 21 h 21"/>
                              <a:gd name="T8" fmla="*/ 9 w 21"/>
                              <a:gd name="T9" fmla="*/ 15 h 21"/>
                              <a:gd name="T10" fmla="*/ 3 w 21"/>
                              <a:gd name="T11" fmla="*/ 18 h 21"/>
                              <a:gd name="T12" fmla="*/ 0 w 21"/>
                              <a:gd name="T13" fmla="*/ 18 h 21"/>
                              <a:gd name="T14" fmla="*/ 9 w 21"/>
                              <a:gd name="T15" fmla="*/ 12 h 21"/>
                              <a:gd name="T16" fmla="*/ 6 w 21"/>
                              <a:gd name="T17" fmla="*/ 0 h 21"/>
                              <a:gd name="T18" fmla="*/ 9 w 21"/>
                              <a:gd name="T19" fmla="*/ 3 h 21"/>
                              <a:gd name="T20" fmla="*/ 12 w 21"/>
                              <a:gd name="T21" fmla="*/ 9 h 21"/>
                              <a:gd name="T22" fmla="*/ 18 w 21"/>
                              <a:gd name="T23" fmla="*/ 6 h 21"/>
                              <a:gd name="T24" fmla="*/ 21 w 21"/>
                              <a:gd name="T25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6"/>
                                </a:moveTo>
                                <a:lnTo>
                                  <a:pt x="12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9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9" y="12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12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705663" name="Freeform 1431"/>
                        <wps:cNvSpPr>
                          <a:spLocks/>
                        </wps:cNvSpPr>
                        <wps:spPr bwMode="auto">
                          <a:xfrm>
                            <a:off x="968" y="1150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6 h 21"/>
                              <a:gd name="T2" fmla="*/ 12 w 21"/>
                              <a:gd name="T3" fmla="*/ 12 h 21"/>
                              <a:gd name="T4" fmla="*/ 15 w 21"/>
                              <a:gd name="T5" fmla="*/ 21 h 21"/>
                              <a:gd name="T6" fmla="*/ 12 w 21"/>
                              <a:gd name="T7" fmla="*/ 21 h 21"/>
                              <a:gd name="T8" fmla="*/ 9 w 21"/>
                              <a:gd name="T9" fmla="*/ 15 h 21"/>
                              <a:gd name="T10" fmla="*/ 3 w 21"/>
                              <a:gd name="T11" fmla="*/ 18 h 21"/>
                              <a:gd name="T12" fmla="*/ 0 w 21"/>
                              <a:gd name="T13" fmla="*/ 15 h 21"/>
                              <a:gd name="T14" fmla="*/ 9 w 21"/>
                              <a:gd name="T15" fmla="*/ 12 h 21"/>
                              <a:gd name="T16" fmla="*/ 6 w 21"/>
                              <a:gd name="T17" fmla="*/ 0 h 21"/>
                              <a:gd name="T18" fmla="*/ 12 w 21"/>
                              <a:gd name="T19" fmla="*/ 3 h 21"/>
                              <a:gd name="T20" fmla="*/ 12 w 21"/>
                              <a:gd name="T21" fmla="*/ 9 h 21"/>
                              <a:gd name="T22" fmla="*/ 18 w 21"/>
                              <a:gd name="T23" fmla="*/ 6 h 21"/>
                              <a:gd name="T24" fmla="*/ 21 w 21"/>
                              <a:gd name="T25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6"/>
                                </a:moveTo>
                                <a:lnTo>
                                  <a:pt x="12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9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0"/>
                                </a:lnTo>
                                <a:lnTo>
                                  <a:pt x="12" y="3"/>
                                </a:lnTo>
                                <a:lnTo>
                                  <a:pt x="12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406592" name="Freeform 1432"/>
                        <wps:cNvSpPr>
                          <a:spLocks/>
                        </wps:cNvSpPr>
                        <wps:spPr bwMode="auto">
                          <a:xfrm>
                            <a:off x="953" y="1144"/>
                            <a:ext cx="24" cy="21"/>
                          </a:xfrm>
                          <a:custGeom>
                            <a:avLst/>
                            <a:gdLst>
                              <a:gd name="T0" fmla="*/ 24 w 24"/>
                              <a:gd name="T1" fmla="*/ 6 h 21"/>
                              <a:gd name="T2" fmla="*/ 12 w 24"/>
                              <a:gd name="T3" fmla="*/ 12 h 21"/>
                              <a:gd name="T4" fmla="*/ 15 w 24"/>
                              <a:gd name="T5" fmla="*/ 21 h 21"/>
                              <a:gd name="T6" fmla="*/ 12 w 24"/>
                              <a:gd name="T7" fmla="*/ 21 h 21"/>
                              <a:gd name="T8" fmla="*/ 12 w 24"/>
                              <a:gd name="T9" fmla="*/ 15 h 21"/>
                              <a:gd name="T10" fmla="*/ 12 w 24"/>
                              <a:gd name="T11" fmla="*/ 12 h 21"/>
                              <a:gd name="T12" fmla="*/ 9 w 24"/>
                              <a:gd name="T13" fmla="*/ 15 h 21"/>
                              <a:gd name="T14" fmla="*/ 3 w 24"/>
                              <a:gd name="T15" fmla="*/ 18 h 21"/>
                              <a:gd name="T16" fmla="*/ 0 w 24"/>
                              <a:gd name="T17" fmla="*/ 15 h 21"/>
                              <a:gd name="T18" fmla="*/ 9 w 24"/>
                              <a:gd name="T19" fmla="*/ 9 h 21"/>
                              <a:gd name="T20" fmla="*/ 9 w 24"/>
                              <a:gd name="T21" fmla="*/ 0 h 21"/>
                              <a:gd name="T22" fmla="*/ 12 w 24"/>
                              <a:gd name="T23" fmla="*/ 0 h 21"/>
                              <a:gd name="T24" fmla="*/ 12 w 24"/>
                              <a:gd name="T25" fmla="*/ 6 h 21"/>
                              <a:gd name="T26" fmla="*/ 12 w 24"/>
                              <a:gd name="T27" fmla="*/ 9 h 21"/>
                              <a:gd name="T28" fmla="*/ 18 w 24"/>
                              <a:gd name="T29" fmla="*/ 6 h 21"/>
                              <a:gd name="T30" fmla="*/ 24 w 24"/>
                              <a:gd name="T31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24" y="6"/>
                                </a:moveTo>
                                <a:lnTo>
                                  <a:pt x="12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12" y="15"/>
                                </a:lnTo>
                                <a:lnTo>
                                  <a:pt x="12" y="12"/>
                                </a:lnTo>
                                <a:lnTo>
                                  <a:pt x="9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6"/>
                                </a:lnTo>
                                <a:lnTo>
                                  <a:pt x="2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185746" name="Freeform 1433"/>
                        <wps:cNvSpPr>
                          <a:spLocks/>
                        </wps:cNvSpPr>
                        <wps:spPr bwMode="auto">
                          <a:xfrm>
                            <a:off x="941" y="1135"/>
                            <a:ext cx="21" cy="24"/>
                          </a:xfrm>
                          <a:custGeom>
                            <a:avLst/>
                            <a:gdLst>
                              <a:gd name="T0" fmla="*/ 21 w 21"/>
                              <a:gd name="T1" fmla="*/ 9 h 24"/>
                              <a:gd name="T2" fmla="*/ 12 w 21"/>
                              <a:gd name="T3" fmla="*/ 15 h 24"/>
                              <a:gd name="T4" fmla="*/ 12 w 21"/>
                              <a:gd name="T5" fmla="*/ 24 h 24"/>
                              <a:gd name="T6" fmla="*/ 9 w 21"/>
                              <a:gd name="T7" fmla="*/ 21 h 24"/>
                              <a:gd name="T8" fmla="*/ 9 w 21"/>
                              <a:gd name="T9" fmla="*/ 18 h 24"/>
                              <a:gd name="T10" fmla="*/ 9 w 21"/>
                              <a:gd name="T11" fmla="*/ 15 h 24"/>
                              <a:gd name="T12" fmla="*/ 6 w 21"/>
                              <a:gd name="T13" fmla="*/ 15 h 24"/>
                              <a:gd name="T14" fmla="*/ 3 w 21"/>
                              <a:gd name="T15" fmla="*/ 18 h 24"/>
                              <a:gd name="T16" fmla="*/ 0 w 21"/>
                              <a:gd name="T17" fmla="*/ 18 h 24"/>
                              <a:gd name="T18" fmla="*/ 9 w 21"/>
                              <a:gd name="T19" fmla="*/ 12 h 24"/>
                              <a:gd name="T20" fmla="*/ 6 w 21"/>
                              <a:gd name="T21" fmla="*/ 0 h 24"/>
                              <a:gd name="T22" fmla="*/ 9 w 21"/>
                              <a:gd name="T23" fmla="*/ 3 h 24"/>
                              <a:gd name="T24" fmla="*/ 9 w 21"/>
                              <a:gd name="T25" fmla="*/ 9 h 24"/>
                              <a:gd name="T26" fmla="*/ 9 w 21"/>
                              <a:gd name="T27" fmla="*/ 12 h 24"/>
                              <a:gd name="T28" fmla="*/ 18 w 21"/>
                              <a:gd name="T29" fmla="*/ 6 h 24"/>
                              <a:gd name="T30" fmla="*/ 21 w 21"/>
                              <a:gd name="T31" fmla="*/ 9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21" y="9"/>
                                </a:moveTo>
                                <a:lnTo>
                                  <a:pt x="12" y="15"/>
                                </a:lnTo>
                                <a:lnTo>
                                  <a:pt x="12" y="24"/>
                                </a:lnTo>
                                <a:lnTo>
                                  <a:pt x="9" y="21"/>
                                </a:lnTo>
                                <a:lnTo>
                                  <a:pt x="9" y="18"/>
                                </a:lnTo>
                                <a:lnTo>
                                  <a:pt x="9" y="15"/>
                                </a:lnTo>
                                <a:lnTo>
                                  <a:pt x="6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lnTo>
                                  <a:pt x="9" y="12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9" y="9"/>
                                </a:lnTo>
                                <a:lnTo>
                                  <a:pt x="9" y="12"/>
                                </a:lnTo>
                                <a:lnTo>
                                  <a:pt x="18" y="6"/>
                                </a:lnTo>
                                <a:lnTo>
                                  <a:pt x="21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325899" name="Freeform 1434"/>
                        <wps:cNvSpPr>
                          <a:spLocks/>
                        </wps:cNvSpPr>
                        <wps:spPr bwMode="auto">
                          <a:xfrm>
                            <a:off x="926" y="1129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9 h 21"/>
                              <a:gd name="T2" fmla="*/ 12 w 21"/>
                              <a:gd name="T3" fmla="*/ 12 h 21"/>
                              <a:gd name="T4" fmla="*/ 12 w 21"/>
                              <a:gd name="T5" fmla="*/ 21 h 21"/>
                              <a:gd name="T6" fmla="*/ 9 w 21"/>
                              <a:gd name="T7" fmla="*/ 21 h 21"/>
                              <a:gd name="T8" fmla="*/ 9 w 21"/>
                              <a:gd name="T9" fmla="*/ 15 h 21"/>
                              <a:gd name="T10" fmla="*/ 9 w 21"/>
                              <a:gd name="T11" fmla="*/ 12 h 21"/>
                              <a:gd name="T12" fmla="*/ 6 w 21"/>
                              <a:gd name="T13" fmla="*/ 15 h 21"/>
                              <a:gd name="T14" fmla="*/ 3 w 21"/>
                              <a:gd name="T15" fmla="*/ 18 h 21"/>
                              <a:gd name="T16" fmla="*/ 0 w 21"/>
                              <a:gd name="T17" fmla="*/ 15 h 21"/>
                              <a:gd name="T18" fmla="*/ 9 w 21"/>
                              <a:gd name="T19" fmla="*/ 12 h 21"/>
                              <a:gd name="T20" fmla="*/ 9 w 21"/>
                              <a:gd name="T21" fmla="*/ 0 h 21"/>
                              <a:gd name="T22" fmla="*/ 12 w 21"/>
                              <a:gd name="T23" fmla="*/ 3 h 21"/>
                              <a:gd name="T24" fmla="*/ 12 w 21"/>
                              <a:gd name="T25" fmla="*/ 9 h 21"/>
                              <a:gd name="T26" fmla="*/ 18 w 21"/>
                              <a:gd name="T27" fmla="*/ 6 h 21"/>
                              <a:gd name="T28" fmla="*/ 21 w 21"/>
                              <a:gd name="T29" fmla="*/ 9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9"/>
                                </a:moveTo>
                                <a:lnTo>
                                  <a:pt x="12" y="12"/>
                                </a:lnTo>
                                <a:lnTo>
                                  <a:pt x="12" y="21"/>
                                </a:lnTo>
                                <a:lnTo>
                                  <a:pt x="9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lnTo>
                                  <a:pt x="9" y="12"/>
                                </a:lnTo>
                                <a:lnTo>
                                  <a:pt x="9" y="0"/>
                                </a:lnTo>
                                <a:lnTo>
                                  <a:pt x="12" y="3"/>
                                </a:lnTo>
                                <a:lnTo>
                                  <a:pt x="12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519464" name="Freeform 1435"/>
                        <wps:cNvSpPr>
                          <a:spLocks/>
                        </wps:cNvSpPr>
                        <wps:spPr bwMode="auto">
                          <a:xfrm>
                            <a:off x="911" y="1120"/>
                            <a:ext cx="24" cy="24"/>
                          </a:xfrm>
                          <a:custGeom>
                            <a:avLst/>
                            <a:gdLst>
                              <a:gd name="T0" fmla="*/ 24 w 24"/>
                              <a:gd name="T1" fmla="*/ 9 h 24"/>
                              <a:gd name="T2" fmla="*/ 12 w 24"/>
                              <a:gd name="T3" fmla="*/ 12 h 24"/>
                              <a:gd name="T4" fmla="*/ 15 w 24"/>
                              <a:gd name="T5" fmla="*/ 24 h 24"/>
                              <a:gd name="T6" fmla="*/ 12 w 24"/>
                              <a:gd name="T7" fmla="*/ 21 h 24"/>
                              <a:gd name="T8" fmla="*/ 12 w 24"/>
                              <a:gd name="T9" fmla="*/ 18 h 24"/>
                              <a:gd name="T10" fmla="*/ 9 w 24"/>
                              <a:gd name="T11" fmla="*/ 15 h 24"/>
                              <a:gd name="T12" fmla="*/ 3 w 24"/>
                              <a:gd name="T13" fmla="*/ 18 h 24"/>
                              <a:gd name="T14" fmla="*/ 0 w 24"/>
                              <a:gd name="T15" fmla="*/ 15 h 24"/>
                              <a:gd name="T16" fmla="*/ 9 w 24"/>
                              <a:gd name="T17" fmla="*/ 12 h 24"/>
                              <a:gd name="T18" fmla="*/ 9 w 24"/>
                              <a:gd name="T19" fmla="*/ 0 h 24"/>
                              <a:gd name="T20" fmla="*/ 12 w 24"/>
                              <a:gd name="T21" fmla="*/ 3 h 24"/>
                              <a:gd name="T22" fmla="*/ 12 w 24"/>
                              <a:gd name="T23" fmla="*/ 9 h 24"/>
                              <a:gd name="T24" fmla="*/ 21 w 24"/>
                              <a:gd name="T25" fmla="*/ 6 h 24"/>
                              <a:gd name="T26" fmla="*/ 24 w 24"/>
                              <a:gd name="T27" fmla="*/ 9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24" y="9"/>
                                </a:moveTo>
                                <a:lnTo>
                                  <a:pt x="12" y="12"/>
                                </a:lnTo>
                                <a:lnTo>
                                  <a:pt x="15" y="24"/>
                                </a:lnTo>
                                <a:lnTo>
                                  <a:pt x="12" y="21"/>
                                </a:lnTo>
                                <a:lnTo>
                                  <a:pt x="12" y="18"/>
                                </a:lnTo>
                                <a:lnTo>
                                  <a:pt x="9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lnTo>
                                  <a:pt x="9" y="12"/>
                                </a:lnTo>
                                <a:lnTo>
                                  <a:pt x="9" y="0"/>
                                </a:lnTo>
                                <a:lnTo>
                                  <a:pt x="12" y="3"/>
                                </a:lnTo>
                                <a:lnTo>
                                  <a:pt x="12" y="9"/>
                                </a:lnTo>
                                <a:lnTo>
                                  <a:pt x="21" y="6"/>
                                </a:lnTo>
                                <a:lnTo>
                                  <a:pt x="2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5625" name="Freeform 1436"/>
                        <wps:cNvSpPr>
                          <a:spLocks/>
                        </wps:cNvSpPr>
                        <wps:spPr bwMode="auto">
                          <a:xfrm>
                            <a:off x="899" y="1111"/>
                            <a:ext cx="21" cy="24"/>
                          </a:xfrm>
                          <a:custGeom>
                            <a:avLst/>
                            <a:gdLst>
                              <a:gd name="T0" fmla="*/ 21 w 21"/>
                              <a:gd name="T1" fmla="*/ 9 h 24"/>
                              <a:gd name="T2" fmla="*/ 12 w 21"/>
                              <a:gd name="T3" fmla="*/ 15 h 24"/>
                              <a:gd name="T4" fmla="*/ 12 w 21"/>
                              <a:gd name="T5" fmla="*/ 24 h 24"/>
                              <a:gd name="T6" fmla="*/ 9 w 21"/>
                              <a:gd name="T7" fmla="*/ 21 h 24"/>
                              <a:gd name="T8" fmla="*/ 9 w 21"/>
                              <a:gd name="T9" fmla="*/ 18 h 24"/>
                              <a:gd name="T10" fmla="*/ 9 w 21"/>
                              <a:gd name="T11" fmla="*/ 15 h 24"/>
                              <a:gd name="T12" fmla="*/ 6 w 21"/>
                              <a:gd name="T13" fmla="*/ 15 h 24"/>
                              <a:gd name="T14" fmla="*/ 3 w 21"/>
                              <a:gd name="T15" fmla="*/ 18 h 24"/>
                              <a:gd name="T16" fmla="*/ 0 w 21"/>
                              <a:gd name="T17" fmla="*/ 15 h 24"/>
                              <a:gd name="T18" fmla="*/ 9 w 21"/>
                              <a:gd name="T19" fmla="*/ 12 h 24"/>
                              <a:gd name="T20" fmla="*/ 9 w 21"/>
                              <a:gd name="T21" fmla="*/ 0 h 24"/>
                              <a:gd name="T22" fmla="*/ 12 w 21"/>
                              <a:gd name="T23" fmla="*/ 3 h 24"/>
                              <a:gd name="T24" fmla="*/ 12 w 21"/>
                              <a:gd name="T25" fmla="*/ 9 h 24"/>
                              <a:gd name="T26" fmla="*/ 12 w 21"/>
                              <a:gd name="T27" fmla="*/ 12 h 24"/>
                              <a:gd name="T28" fmla="*/ 18 w 21"/>
                              <a:gd name="T29" fmla="*/ 9 h 24"/>
                              <a:gd name="T30" fmla="*/ 21 w 21"/>
                              <a:gd name="T31" fmla="*/ 9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21" y="9"/>
                                </a:moveTo>
                                <a:lnTo>
                                  <a:pt x="12" y="15"/>
                                </a:lnTo>
                                <a:lnTo>
                                  <a:pt x="12" y="24"/>
                                </a:lnTo>
                                <a:lnTo>
                                  <a:pt x="9" y="21"/>
                                </a:lnTo>
                                <a:lnTo>
                                  <a:pt x="9" y="18"/>
                                </a:lnTo>
                                <a:lnTo>
                                  <a:pt x="9" y="15"/>
                                </a:lnTo>
                                <a:lnTo>
                                  <a:pt x="6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lnTo>
                                  <a:pt x="9" y="12"/>
                                </a:lnTo>
                                <a:lnTo>
                                  <a:pt x="9" y="0"/>
                                </a:lnTo>
                                <a:lnTo>
                                  <a:pt x="12" y="3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18" y="9"/>
                                </a:lnTo>
                                <a:lnTo>
                                  <a:pt x="21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234842" name="Freeform 1437"/>
                        <wps:cNvSpPr>
                          <a:spLocks/>
                        </wps:cNvSpPr>
                        <wps:spPr bwMode="auto">
                          <a:xfrm>
                            <a:off x="884" y="1105"/>
                            <a:ext cx="24" cy="21"/>
                          </a:xfrm>
                          <a:custGeom>
                            <a:avLst/>
                            <a:gdLst>
                              <a:gd name="T0" fmla="*/ 24 w 24"/>
                              <a:gd name="T1" fmla="*/ 6 h 21"/>
                              <a:gd name="T2" fmla="*/ 12 w 24"/>
                              <a:gd name="T3" fmla="*/ 12 h 21"/>
                              <a:gd name="T4" fmla="*/ 12 w 24"/>
                              <a:gd name="T5" fmla="*/ 21 h 21"/>
                              <a:gd name="T6" fmla="*/ 9 w 24"/>
                              <a:gd name="T7" fmla="*/ 18 h 21"/>
                              <a:gd name="T8" fmla="*/ 9 w 24"/>
                              <a:gd name="T9" fmla="*/ 15 h 21"/>
                              <a:gd name="T10" fmla="*/ 9 w 24"/>
                              <a:gd name="T11" fmla="*/ 12 h 21"/>
                              <a:gd name="T12" fmla="*/ 3 w 24"/>
                              <a:gd name="T13" fmla="*/ 15 h 21"/>
                              <a:gd name="T14" fmla="*/ 0 w 24"/>
                              <a:gd name="T15" fmla="*/ 12 h 21"/>
                              <a:gd name="T16" fmla="*/ 9 w 24"/>
                              <a:gd name="T17" fmla="*/ 9 h 21"/>
                              <a:gd name="T18" fmla="*/ 9 w 24"/>
                              <a:gd name="T19" fmla="*/ 0 h 21"/>
                              <a:gd name="T20" fmla="*/ 12 w 24"/>
                              <a:gd name="T21" fmla="*/ 0 h 21"/>
                              <a:gd name="T22" fmla="*/ 12 w 24"/>
                              <a:gd name="T23" fmla="*/ 6 h 21"/>
                              <a:gd name="T24" fmla="*/ 12 w 24"/>
                              <a:gd name="T25" fmla="*/ 9 h 21"/>
                              <a:gd name="T26" fmla="*/ 21 w 24"/>
                              <a:gd name="T27" fmla="*/ 6 h 21"/>
                              <a:gd name="T28" fmla="*/ 24 w 24"/>
                              <a:gd name="T29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24" y="6"/>
                                </a:moveTo>
                                <a:lnTo>
                                  <a:pt x="12" y="12"/>
                                </a:lnTo>
                                <a:lnTo>
                                  <a:pt x="12" y="21"/>
                                </a:lnTo>
                                <a:lnTo>
                                  <a:pt x="9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21" y="6"/>
                                </a:lnTo>
                                <a:lnTo>
                                  <a:pt x="2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648982" name="Freeform 1438"/>
                        <wps:cNvSpPr>
                          <a:spLocks/>
                        </wps:cNvSpPr>
                        <wps:spPr bwMode="auto">
                          <a:xfrm>
                            <a:off x="872" y="1096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9 h 21"/>
                              <a:gd name="T2" fmla="*/ 12 w 21"/>
                              <a:gd name="T3" fmla="*/ 12 h 21"/>
                              <a:gd name="T4" fmla="*/ 12 w 21"/>
                              <a:gd name="T5" fmla="*/ 21 h 21"/>
                              <a:gd name="T6" fmla="*/ 9 w 21"/>
                              <a:gd name="T7" fmla="*/ 18 h 21"/>
                              <a:gd name="T8" fmla="*/ 9 w 21"/>
                              <a:gd name="T9" fmla="*/ 15 h 21"/>
                              <a:gd name="T10" fmla="*/ 9 w 21"/>
                              <a:gd name="T11" fmla="*/ 12 h 21"/>
                              <a:gd name="T12" fmla="*/ 6 w 21"/>
                              <a:gd name="T13" fmla="*/ 12 h 21"/>
                              <a:gd name="T14" fmla="*/ 3 w 21"/>
                              <a:gd name="T15" fmla="*/ 15 h 21"/>
                              <a:gd name="T16" fmla="*/ 0 w 21"/>
                              <a:gd name="T17" fmla="*/ 12 h 21"/>
                              <a:gd name="T18" fmla="*/ 9 w 21"/>
                              <a:gd name="T19" fmla="*/ 9 h 21"/>
                              <a:gd name="T20" fmla="*/ 9 w 21"/>
                              <a:gd name="T21" fmla="*/ 0 h 21"/>
                              <a:gd name="T22" fmla="*/ 12 w 21"/>
                              <a:gd name="T23" fmla="*/ 0 h 21"/>
                              <a:gd name="T24" fmla="*/ 12 w 21"/>
                              <a:gd name="T25" fmla="*/ 6 h 21"/>
                              <a:gd name="T26" fmla="*/ 12 w 21"/>
                              <a:gd name="T27" fmla="*/ 9 h 21"/>
                              <a:gd name="T28" fmla="*/ 18 w 21"/>
                              <a:gd name="T29" fmla="*/ 6 h 21"/>
                              <a:gd name="T30" fmla="*/ 21 w 21"/>
                              <a:gd name="T31" fmla="*/ 9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9"/>
                                </a:moveTo>
                                <a:lnTo>
                                  <a:pt x="12" y="12"/>
                                </a:lnTo>
                                <a:lnTo>
                                  <a:pt x="12" y="21"/>
                                </a:lnTo>
                                <a:lnTo>
                                  <a:pt x="9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912835" name="Freeform 1439"/>
                        <wps:cNvSpPr>
                          <a:spLocks/>
                        </wps:cNvSpPr>
                        <wps:spPr bwMode="auto">
                          <a:xfrm>
                            <a:off x="860" y="1084"/>
                            <a:ext cx="21" cy="24"/>
                          </a:xfrm>
                          <a:custGeom>
                            <a:avLst/>
                            <a:gdLst>
                              <a:gd name="T0" fmla="*/ 21 w 21"/>
                              <a:gd name="T1" fmla="*/ 12 h 24"/>
                              <a:gd name="T2" fmla="*/ 12 w 21"/>
                              <a:gd name="T3" fmla="*/ 15 h 24"/>
                              <a:gd name="T4" fmla="*/ 12 w 21"/>
                              <a:gd name="T5" fmla="*/ 24 h 24"/>
                              <a:gd name="T6" fmla="*/ 9 w 21"/>
                              <a:gd name="T7" fmla="*/ 21 h 24"/>
                              <a:gd name="T8" fmla="*/ 9 w 21"/>
                              <a:gd name="T9" fmla="*/ 18 h 24"/>
                              <a:gd name="T10" fmla="*/ 9 w 21"/>
                              <a:gd name="T11" fmla="*/ 15 h 24"/>
                              <a:gd name="T12" fmla="*/ 6 w 21"/>
                              <a:gd name="T13" fmla="*/ 15 h 24"/>
                              <a:gd name="T14" fmla="*/ 0 w 21"/>
                              <a:gd name="T15" fmla="*/ 18 h 24"/>
                              <a:gd name="T16" fmla="*/ 0 w 21"/>
                              <a:gd name="T17" fmla="*/ 15 h 24"/>
                              <a:gd name="T18" fmla="*/ 9 w 21"/>
                              <a:gd name="T19" fmla="*/ 12 h 24"/>
                              <a:gd name="T20" fmla="*/ 9 w 21"/>
                              <a:gd name="T21" fmla="*/ 0 h 24"/>
                              <a:gd name="T22" fmla="*/ 12 w 21"/>
                              <a:gd name="T23" fmla="*/ 3 h 24"/>
                              <a:gd name="T24" fmla="*/ 12 w 21"/>
                              <a:gd name="T25" fmla="*/ 9 h 24"/>
                              <a:gd name="T26" fmla="*/ 12 w 21"/>
                              <a:gd name="T27" fmla="*/ 12 h 24"/>
                              <a:gd name="T28" fmla="*/ 18 w 21"/>
                              <a:gd name="T29" fmla="*/ 9 h 24"/>
                              <a:gd name="T30" fmla="*/ 21 w 21"/>
                              <a:gd name="T31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21" y="12"/>
                                </a:moveTo>
                                <a:lnTo>
                                  <a:pt x="12" y="15"/>
                                </a:lnTo>
                                <a:lnTo>
                                  <a:pt x="12" y="24"/>
                                </a:lnTo>
                                <a:lnTo>
                                  <a:pt x="9" y="21"/>
                                </a:lnTo>
                                <a:lnTo>
                                  <a:pt x="9" y="18"/>
                                </a:lnTo>
                                <a:lnTo>
                                  <a:pt x="9" y="15"/>
                                </a:lnTo>
                                <a:lnTo>
                                  <a:pt x="6" y="15"/>
                                </a:lnTo>
                                <a:lnTo>
                                  <a:pt x="0" y="18"/>
                                </a:lnTo>
                                <a:lnTo>
                                  <a:pt x="0" y="15"/>
                                </a:lnTo>
                                <a:lnTo>
                                  <a:pt x="9" y="12"/>
                                </a:lnTo>
                                <a:lnTo>
                                  <a:pt x="9" y="0"/>
                                </a:lnTo>
                                <a:lnTo>
                                  <a:pt x="12" y="3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18" y="9"/>
                                </a:lnTo>
                                <a:lnTo>
                                  <a:pt x="2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997505" name="Freeform 1440"/>
                        <wps:cNvSpPr>
                          <a:spLocks/>
                        </wps:cNvSpPr>
                        <wps:spPr bwMode="auto">
                          <a:xfrm>
                            <a:off x="845" y="1075"/>
                            <a:ext cx="24" cy="24"/>
                          </a:xfrm>
                          <a:custGeom>
                            <a:avLst/>
                            <a:gdLst>
                              <a:gd name="T0" fmla="*/ 24 w 24"/>
                              <a:gd name="T1" fmla="*/ 9 h 24"/>
                              <a:gd name="T2" fmla="*/ 15 w 24"/>
                              <a:gd name="T3" fmla="*/ 12 h 24"/>
                              <a:gd name="T4" fmla="*/ 12 w 24"/>
                              <a:gd name="T5" fmla="*/ 24 h 24"/>
                              <a:gd name="T6" fmla="*/ 9 w 24"/>
                              <a:gd name="T7" fmla="*/ 21 h 24"/>
                              <a:gd name="T8" fmla="*/ 12 w 24"/>
                              <a:gd name="T9" fmla="*/ 15 h 24"/>
                              <a:gd name="T10" fmla="*/ 9 w 24"/>
                              <a:gd name="T11" fmla="*/ 15 h 24"/>
                              <a:gd name="T12" fmla="*/ 3 w 24"/>
                              <a:gd name="T13" fmla="*/ 15 h 24"/>
                              <a:gd name="T14" fmla="*/ 0 w 24"/>
                              <a:gd name="T15" fmla="*/ 15 h 24"/>
                              <a:gd name="T16" fmla="*/ 12 w 24"/>
                              <a:gd name="T17" fmla="*/ 12 h 24"/>
                              <a:gd name="T18" fmla="*/ 12 w 24"/>
                              <a:gd name="T19" fmla="*/ 0 h 24"/>
                              <a:gd name="T20" fmla="*/ 15 w 24"/>
                              <a:gd name="T21" fmla="*/ 3 h 24"/>
                              <a:gd name="T22" fmla="*/ 15 w 24"/>
                              <a:gd name="T23" fmla="*/ 9 h 24"/>
                              <a:gd name="T24" fmla="*/ 21 w 24"/>
                              <a:gd name="T25" fmla="*/ 9 h 24"/>
                              <a:gd name="T26" fmla="*/ 24 w 24"/>
                              <a:gd name="T27" fmla="*/ 9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24" y="9"/>
                                </a:moveTo>
                                <a:lnTo>
                                  <a:pt x="15" y="12"/>
                                </a:lnTo>
                                <a:lnTo>
                                  <a:pt x="12" y="24"/>
                                </a:lnTo>
                                <a:lnTo>
                                  <a:pt x="9" y="21"/>
                                </a:lnTo>
                                <a:lnTo>
                                  <a:pt x="12" y="15"/>
                                </a:lnTo>
                                <a:lnTo>
                                  <a:pt x="9" y="15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lnTo>
                                  <a:pt x="12" y="12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775957" name="Freeform 1441"/>
                        <wps:cNvSpPr>
                          <a:spLocks/>
                        </wps:cNvSpPr>
                        <wps:spPr bwMode="auto">
                          <a:xfrm>
                            <a:off x="833" y="1065"/>
                            <a:ext cx="24" cy="22"/>
                          </a:xfrm>
                          <a:custGeom>
                            <a:avLst/>
                            <a:gdLst>
                              <a:gd name="T0" fmla="*/ 24 w 24"/>
                              <a:gd name="T1" fmla="*/ 10 h 22"/>
                              <a:gd name="T2" fmla="*/ 12 w 24"/>
                              <a:gd name="T3" fmla="*/ 13 h 22"/>
                              <a:gd name="T4" fmla="*/ 12 w 24"/>
                              <a:gd name="T5" fmla="*/ 22 h 22"/>
                              <a:gd name="T6" fmla="*/ 9 w 24"/>
                              <a:gd name="T7" fmla="*/ 22 h 22"/>
                              <a:gd name="T8" fmla="*/ 9 w 24"/>
                              <a:gd name="T9" fmla="*/ 16 h 22"/>
                              <a:gd name="T10" fmla="*/ 9 w 24"/>
                              <a:gd name="T11" fmla="*/ 13 h 22"/>
                              <a:gd name="T12" fmla="*/ 3 w 24"/>
                              <a:gd name="T13" fmla="*/ 16 h 22"/>
                              <a:gd name="T14" fmla="*/ 0 w 24"/>
                              <a:gd name="T15" fmla="*/ 13 h 22"/>
                              <a:gd name="T16" fmla="*/ 9 w 24"/>
                              <a:gd name="T17" fmla="*/ 10 h 22"/>
                              <a:gd name="T18" fmla="*/ 12 w 24"/>
                              <a:gd name="T19" fmla="*/ 0 h 22"/>
                              <a:gd name="T20" fmla="*/ 15 w 24"/>
                              <a:gd name="T21" fmla="*/ 0 h 22"/>
                              <a:gd name="T22" fmla="*/ 12 w 24"/>
                              <a:gd name="T23" fmla="*/ 10 h 22"/>
                              <a:gd name="T24" fmla="*/ 21 w 24"/>
                              <a:gd name="T25" fmla="*/ 7 h 22"/>
                              <a:gd name="T26" fmla="*/ 24 w 24"/>
                              <a:gd name="T27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2">
                                <a:moveTo>
                                  <a:pt x="24" y="10"/>
                                </a:moveTo>
                                <a:lnTo>
                                  <a:pt x="12" y="13"/>
                                </a:lnTo>
                                <a:lnTo>
                                  <a:pt x="12" y="22"/>
                                </a:lnTo>
                                <a:lnTo>
                                  <a:pt x="9" y="22"/>
                                </a:lnTo>
                                <a:lnTo>
                                  <a:pt x="9" y="16"/>
                                </a:lnTo>
                                <a:lnTo>
                                  <a:pt x="9" y="13"/>
                                </a:lnTo>
                                <a:lnTo>
                                  <a:pt x="3" y="16"/>
                                </a:lnTo>
                                <a:lnTo>
                                  <a:pt x="0" y="13"/>
                                </a:lnTo>
                                <a:lnTo>
                                  <a:pt x="9" y="10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10"/>
                                </a:lnTo>
                                <a:lnTo>
                                  <a:pt x="21" y="7"/>
                                </a:lnTo>
                                <a:lnTo>
                                  <a:pt x="2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686611" name="Freeform 1442"/>
                        <wps:cNvSpPr>
                          <a:spLocks/>
                        </wps:cNvSpPr>
                        <wps:spPr bwMode="auto">
                          <a:xfrm>
                            <a:off x="821" y="1053"/>
                            <a:ext cx="24" cy="25"/>
                          </a:xfrm>
                          <a:custGeom>
                            <a:avLst/>
                            <a:gdLst>
                              <a:gd name="T0" fmla="*/ 24 w 24"/>
                              <a:gd name="T1" fmla="*/ 12 h 25"/>
                              <a:gd name="T2" fmla="*/ 12 w 24"/>
                              <a:gd name="T3" fmla="*/ 16 h 25"/>
                              <a:gd name="T4" fmla="*/ 12 w 24"/>
                              <a:gd name="T5" fmla="*/ 25 h 25"/>
                              <a:gd name="T6" fmla="*/ 9 w 24"/>
                              <a:gd name="T7" fmla="*/ 22 h 25"/>
                              <a:gd name="T8" fmla="*/ 9 w 24"/>
                              <a:gd name="T9" fmla="*/ 16 h 25"/>
                              <a:gd name="T10" fmla="*/ 3 w 24"/>
                              <a:gd name="T11" fmla="*/ 16 h 25"/>
                              <a:gd name="T12" fmla="*/ 0 w 24"/>
                              <a:gd name="T13" fmla="*/ 16 h 25"/>
                              <a:gd name="T14" fmla="*/ 12 w 24"/>
                              <a:gd name="T15" fmla="*/ 12 h 25"/>
                              <a:gd name="T16" fmla="*/ 12 w 24"/>
                              <a:gd name="T17" fmla="*/ 0 h 25"/>
                              <a:gd name="T18" fmla="*/ 15 w 24"/>
                              <a:gd name="T19" fmla="*/ 3 h 25"/>
                              <a:gd name="T20" fmla="*/ 15 w 24"/>
                              <a:gd name="T21" fmla="*/ 9 h 25"/>
                              <a:gd name="T22" fmla="*/ 12 w 24"/>
                              <a:gd name="T23" fmla="*/ 12 h 25"/>
                              <a:gd name="T24" fmla="*/ 21 w 24"/>
                              <a:gd name="T25" fmla="*/ 9 h 25"/>
                              <a:gd name="T26" fmla="*/ 24 w 24"/>
                              <a:gd name="T27" fmla="*/ 1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5">
                                <a:moveTo>
                                  <a:pt x="24" y="12"/>
                                </a:moveTo>
                                <a:lnTo>
                                  <a:pt x="12" y="16"/>
                                </a:lnTo>
                                <a:lnTo>
                                  <a:pt x="12" y="25"/>
                                </a:lnTo>
                                <a:lnTo>
                                  <a:pt x="9" y="22"/>
                                </a:lnTo>
                                <a:lnTo>
                                  <a:pt x="9" y="16"/>
                                </a:lnTo>
                                <a:lnTo>
                                  <a:pt x="3" y="16"/>
                                </a:lnTo>
                                <a:lnTo>
                                  <a:pt x="0" y="16"/>
                                </a:lnTo>
                                <a:lnTo>
                                  <a:pt x="12" y="12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9"/>
                                </a:lnTo>
                                <a:lnTo>
                                  <a:pt x="12" y="12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482302" name="Freeform 1443"/>
                        <wps:cNvSpPr>
                          <a:spLocks/>
                        </wps:cNvSpPr>
                        <wps:spPr bwMode="auto">
                          <a:xfrm>
                            <a:off x="809" y="1044"/>
                            <a:ext cx="24" cy="21"/>
                          </a:xfrm>
                          <a:custGeom>
                            <a:avLst/>
                            <a:gdLst>
                              <a:gd name="T0" fmla="*/ 24 w 24"/>
                              <a:gd name="T1" fmla="*/ 9 h 21"/>
                              <a:gd name="T2" fmla="*/ 12 w 24"/>
                              <a:gd name="T3" fmla="*/ 12 h 21"/>
                              <a:gd name="T4" fmla="*/ 12 w 24"/>
                              <a:gd name="T5" fmla="*/ 21 h 21"/>
                              <a:gd name="T6" fmla="*/ 9 w 24"/>
                              <a:gd name="T7" fmla="*/ 18 h 21"/>
                              <a:gd name="T8" fmla="*/ 9 w 24"/>
                              <a:gd name="T9" fmla="*/ 15 h 21"/>
                              <a:gd name="T10" fmla="*/ 12 w 24"/>
                              <a:gd name="T11" fmla="*/ 12 h 21"/>
                              <a:gd name="T12" fmla="*/ 9 w 24"/>
                              <a:gd name="T13" fmla="*/ 12 h 21"/>
                              <a:gd name="T14" fmla="*/ 3 w 24"/>
                              <a:gd name="T15" fmla="*/ 15 h 21"/>
                              <a:gd name="T16" fmla="*/ 0 w 24"/>
                              <a:gd name="T17" fmla="*/ 12 h 21"/>
                              <a:gd name="T18" fmla="*/ 12 w 24"/>
                              <a:gd name="T19" fmla="*/ 9 h 21"/>
                              <a:gd name="T20" fmla="*/ 12 w 24"/>
                              <a:gd name="T21" fmla="*/ 0 h 21"/>
                              <a:gd name="T22" fmla="*/ 15 w 24"/>
                              <a:gd name="T23" fmla="*/ 0 h 21"/>
                              <a:gd name="T24" fmla="*/ 15 w 24"/>
                              <a:gd name="T25" fmla="*/ 6 h 21"/>
                              <a:gd name="T26" fmla="*/ 15 w 24"/>
                              <a:gd name="T27" fmla="*/ 9 h 21"/>
                              <a:gd name="T28" fmla="*/ 21 w 24"/>
                              <a:gd name="T29" fmla="*/ 6 h 21"/>
                              <a:gd name="T30" fmla="*/ 24 w 24"/>
                              <a:gd name="T31" fmla="*/ 9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24" y="9"/>
                                </a:moveTo>
                                <a:lnTo>
                                  <a:pt x="12" y="12"/>
                                </a:lnTo>
                                <a:lnTo>
                                  <a:pt x="12" y="21"/>
                                </a:lnTo>
                                <a:lnTo>
                                  <a:pt x="9" y="18"/>
                                </a:lnTo>
                                <a:lnTo>
                                  <a:pt x="9" y="15"/>
                                </a:lnTo>
                                <a:lnTo>
                                  <a:pt x="12" y="12"/>
                                </a:lnTo>
                                <a:lnTo>
                                  <a:pt x="9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lnTo>
                                  <a:pt x="12" y="9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6"/>
                                </a:lnTo>
                                <a:lnTo>
                                  <a:pt x="15" y="9"/>
                                </a:lnTo>
                                <a:lnTo>
                                  <a:pt x="21" y="6"/>
                                </a:lnTo>
                                <a:lnTo>
                                  <a:pt x="2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492030" name="Freeform 1444"/>
                        <wps:cNvSpPr>
                          <a:spLocks/>
                        </wps:cNvSpPr>
                        <wps:spPr bwMode="auto">
                          <a:xfrm>
                            <a:off x="800" y="1032"/>
                            <a:ext cx="21" cy="24"/>
                          </a:xfrm>
                          <a:custGeom>
                            <a:avLst/>
                            <a:gdLst>
                              <a:gd name="T0" fmla="*/ 21 w 21"/>
                              <a:gd name="T1" fmla="*/ 12 h 24"/>
                              <a:gd name="T2" fmla="*/ 12 w 21"/>
                              <a:gd name="T3" fmla="*/ 12 h 24"/>
                              <a:gd name="T4" fmla="*/ 9 w 21"/>
                              <a:gd name="T5" fmla="*/ 24 h 24"/>
                              <a:gd name="T6" fmla="*/ 6 w 21"/>
                              <a:gd name="T7" fmla="*/ 21 h 24"/>
                              <a:gd name="T8" fmla="*/ 9 w 21"/>
                              <a:gd name="T9" fmla="*/ 15 h 24"/>
                              <a:gd name="T10" fmla="*/ 6 w 21"/>
                              <a:gd name="T11" fmla="*/ 15 h 24"/>
                              <a:gd name="T12" fmla="*/ 0 w 21"/>
                              <a:gd name="T13" fmla="*/ 15 h 24"/>
                              <a:gd name="T14" fmla="*/ 0 w 21"/>
                              <a:gd name="T15" fmla="*/ 12 h 24"/>
                              <a:gd name="T16" fmla="*/ 9 w 21"/>
                              <a:gd name="T17" fmla="*/ 12 h 24"/>
                              <a:gd name="T18" fmla="*/ 12 w 21"/>
                              <a:gd name="T19" fmla="*/ 0 h 24"/>
                              <a:gd name="T20" fmla="*/ 12 w 21"/>
                              <a:gd name="T21" fmla="*/ 3 h 24"/>
                              <a:gd name="T22" fmla="*/ 12 w 21"/>
                              <a:gd name="T23" fmla="*/ 9 h 24"/>
                              <a:gd name="T24" fmla="*/ 18 w 21"/>
                              <a:gd name="T25" fmla="*/ 9 h 24"/>
                              <a:gd name="T26" fmla="*/ 21 w 21"/>
                              <a:gd name="T27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21" y="12"/>
                                </a:moveTo>
                                <a:lnTo>
                                  <a:pt x="12" y="12"/>
                                </a:lnTo>
                                <a:lnTo>
                                  <a:pt x="9" y="24"/>
                                </a:lnTo>
                                <a:lnTo>
                                  <a:pt x="6" y="21"/>
                                </a:lnTo>
                                <a:lnTo>
                                  <a:pt x="9" y="15"/>
                                </a:lnTo>
                                <a:lnTo>
                                  <a:pt x="6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9" y="12"/>
                                </a:lnTo>
                                <a:lnTo>
                                  <a:pt x="12" y="0"/>
                                </a:lnTo>
                                <a:lnTo>
                                  <a:pt x="12" y="3"/>
                                </a:lnTo>
                                <a:lnTo>
                                  <a:pt x="12" y="9"/>
                                </a:lnTo>
                                <a:lnTo>
                                  <a:pt x="18" y="9"/>
                                </a:lnTo>
                                <a:lnTo>
                                  <a:pt x="2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829770" name="Freeform 1445"/>
                        <wps:cNvSpPr>
                          <a:spLocks/>
                        </wps:cNvSpPr>
                        <wps:spPr bwMode="auto">
                          <a:xfrm>
                            <a:off x="788" y="1020"/>
                            <a:ext cx="24" cy="24"/>
                          </a:xfrm>
                          <a:custGeom>
                            <a:avLst/>
                            <a:gdLst>
                              <a:gd name="T0" fmla="*/ 24 w 24"/>
                              <a:gd name="T1" fmla="*/ 12 h 24"/>
                              <a:gd name="T2" fmla="*/ 12 w 24"/>
                              <a:gd name="T3" fmla="*/ 15 h 24"/>
                              <a:gd name="T4" fmla="*/ 9 w 24"/>
                              <a:gd name="T5" fmla="*/ 24 h 24"/>
                              <a:gd name="T6" fmla="*/ 6 w 24"/>
                              <a:gd name="T7" fmla="*/ 21 h 24"/>
                              <a:gd name="T8" fmla="*/ 9 w 24"/>
                              <a:gd name="T9" fmla="*/ 15 h 24"/>
                              <a:gd name="T10" fmla="*/ 6 w 24"/>
                              <a:gd name="T11" fmla="*/ 15 h 24"/>
                              <a:gd name="T12" fmla="*/ 3 w 24"/>
                              <a:gd name="T13" fmla="*/ 15 h 24"/>
                              <a:gd name="T14" fmla="*/ 0 w 24"/>
                              <a:gd name="T15" fmla="*/ 12 h 24"/>
                              <a:gd name="T16" fmla="*/ 9 w 24"/>
                              <a:gd name="T17" fmla="*/ 12 h 24"/>
                              <a:gd name="T18" fmla="*/ 12 w 24"/>
                              <a:gd name="T19" fmla="*/ 0 h 24"/>
                              <a:gd name="T20" fmla="*/ 15 w 24"/>
                              <a:gd name="T21" fmla="*/ 3 h 24"/>
                              <a:gd name="T22" fmla="*/ 12 w 24"/>
                              <a:gd name="T23" fmla="*/ 9 h 24"/>
                              <a:gd name="T24" fmla="*/ 12 w 24"/>
                              <a:gd name="T25" fmla="*/ 12 h 24"/>
                              <a:gd name="T26" fmla="*/ 21 w 24"/>
                              <a:gd name="T27" fmla="*/ 9 h 24"/>
                              <a:gd name="T28" fmla="*/ 24 w 24"/>
                              <a:gd name="T29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24" y="12"/>
                                </a:moveTo>
                                <a:lnTo>
                                  <a:pt x="12" y="15"/>
                                </a:lnTo>
                                <a:lnTo>
                                  <a:pt x="9" y="24"/>
                                </a:lnTo>
                                <a:lnTo>
                                  <a:pt x="6" y="21"/>
                                </a:lnTo>
                                <a:lnTo>
                                  <a:pt x="9" y="15"/>
                                </a:lnTo>
                                <a:lnTo>
                                  <a:pt x="6" y="15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lnTo>
                                  <a:pt x="9" y="12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975230" name="Freeform 1446"/>
                        <wps:cNvSpPr>
                          <a:spLocks/>
                        </wps:cNvSpPr>
                        <wps:spPr bwMode="auto">
                          <a:xfrm>
                            <a:off x="776" y="1008"/>
                            <a:ext cx="24" cy="24"/>
                          </a:xfrm>
                          <a:custGeom>
                            <a:avLst/>
                            <a:gdLst>
                              <a:gd name="T0" fmla="*/ 24 w 24"/>
                              <a:gd name="T1" fmla="*/ 12 h 24"/>
                              <a:gd name="T2" fmla="*/ 12 w 24"/>
                              <a:gd name="T3" fmla="*/ 15 h 24"/>
                              <a:gd name="T4" fmla="*/ 12 w 24"/>
                              <a:gd name="T5" fmla="*/ 24 h 24"/>
                              <a:gd name="T6" fmla="*/ 9 w 24"/>
                              <a:gd name="T7" fmla="*/ 21 h 24"/>
                              <a:gd name="T8" fmla="*/ 9 w 24"/>
                              <a:gd name="T9" fmla="*/ 15 h 24"/>
                              <a:gd name="T10" fmla="*/ 3 w 24"/>
                              <a:gd name="T11" fmla="*/ 15 h 24"/>
                              <a:gd name="T12" fmla="*/ 0 w 24"/>
                              <a:gd name="T13" fmla="*/ 12 h 24"/>
                              <a:gd name="T14" fmla="*/ 12 w 24"/>
                              <a:gd name="T15" fmla="*/ 12 h 24"/>
                              <a:gd name="T16" fmla="*/ 12 w 24"/>
                              <a:gd name="T17" fmla="*/ 0 h 24"/>
                              <a:gd name="T18" fmla="*/ 15 w 24"/>
                              <a:gd name="T19" fmla="*/ 3 h 24"/>
                              <a:gd name="T20" fmla="*/ 15 w 24"/>
                              <a:gd name="T21" fmla="*/ 9 h 24"/>
                              <a:gd name="T22" fmla="*/ 12 w 24"/>
                              <a:gd name="T23" fmla="*/ 12 h 24"/>
                              <a:gd name="T24" fmla="*/ 21 w 24"/>
                              <a:gd name="T25" fmla="*/ 9 h 24"/>
                              <a:gd name="T26" fmla="*/ 24 w 24"/>
                              <a:gd name="T27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24" y="12"/>
                                </a:moveTo>
                                <a:lnTo>
                                  <a:pt x="12" y="15"/>
                                </a:lnTo>
                                <a:lnTo>
                                  <a:pt x="12" y="24"/>
                                </a:lnTo>
                                <a:lnTo>
                                  <a:pt x="9" y="21"/>
                                </a:lnTo>
                                <a:lnTo>
                                  <a:pt x="9" y="15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9"/>
                                </a:lnTo>
                                <a:lnTo>
                                  <a:pt x="12" y="12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020473" name="Freeform 1447"/>
                        <wps:cNvSpPr>
                          <a:spLocks/>
                        </wps:cNvSpPr>
                        <wps:spPr bwMode="auto">
                          <a:xfrm>
                            <a:off x="767" y="996"/>
                            <a:ext cx="24" cy="24"/>
                          </a:xfrm>
                          <a:custGeom>
                            <a:avLst/>
                            <a:gdLst>
                              <a:gd name="T0" fmla="*/ 24 w 24"/>
                              <a:gd name="T1" fmla="*/ 12 h 24"/>
                              <a:gd name="T2" fmla="*/ 12 w 24"/>
                              <a:gd name="T3" fmla="*/ 15 h 24"/>
                              <a:gd name="T4" fmla="*/ 9 w 24"/>
                              <a:gd name="T5" fmla="*/ 24 h 24"/>
                              <a:gd name="T6" fmla="*/ 6 w 24"/>
                              <a:gd name="T7" fmla="*/ 21 h 24"/>
                              <a:gd name="T8" fmla="*/ 9 w 24"/>
                              <a:gd name="T9" fmla="*/ 15 h 24"/>
                              <a:gd name="T10" fmla="*/ 6 w 24"/>
                              <a:gd name="T11" fmla="*/ 15 h 24"/>
                              <a:gd name="T12" fmla="*/ 3 w 24"/>
                              <a:gd name="T13" fmla="*/ 15 h 24"/>
                              <a:gd name="T14" fmla="*/ 0 w 24"/>
                              <a:gd name="T15" fmla="*/ 12 h 24"/>
                              <a:gd name="T16" fmla="*/ 9 w 24"/>
                              <a:gd name="T17" fmla="*/ 12 h 24"/>
                              <a:gd name="T18" fmla="*/ 12 w 24"/>
                              <a:gd name="T19" fmla="*/ 0 h 24"/>
                              <a:gd name="T20" fmla="*/ 15 w 24"/>
                              <a:gd name="T21" fmla="*/ 3 h 24"/>
                              <a:gd name="T22" fmla="*/ 12 w 24"/>
                              <a:gd name="T23" fmla="*/ 9 h 24"/>
                              <a:gd name="T24" fmla="*/ 12 w 24"/>
                              <a:gd name="T25" fmla="*/ 12 h 24"/>
                              <a:gd name="T26" fmla="*/ 21 w 24"/>
                              <a:gd name="T27" fmla="*/ 9 h 24"/>
                              <a:gd name="T28" fmla="*/ 24 w 24"/>
                              <a:gd name="T29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24" y="12"/>
                                </a:moveTo>
                                <a:lnTo>
                                  <a:pt x="12" y="15"/>
                                </a:lnTo>
                                <a:lnTo>
                                  <a:pt x="9" y="24"/>
                                </a:lnTo>
                                <a:lnTo>
                                  <a:pt x="6" y="21"/>
                                </a:lnTo>
                                <a:lnTo>
                                  <a:pt x="9" y="15"/>
                                </a:lnTo>
                                <a:lnTo>
                                  <a:pt x="6" y="15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lnTo>
                                  <a:pt x="9" y="12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248879" name="Freeform 1448"/>
                        <wps:cNvSpPr>
                          <a:spLocks/>
                        </wps:cNvSpPr>
                        <wps:spPr bwMode="auto">
                          <a:xfrm>
                            <a:off x="755" y="984"/>
                            <a:ext cx="24" cy="24"/>
                          </a:xfrm>
                          <a:custGeom>
                            <a:avLst/>
                            <a:gdLst>
                              <a:gd name="T0" fmla="*/ 24 w 24"/>
                              <a:gd name="T1" fmla="*/ 12 h 24"/>
                              <a:gd name="T2" fmla="*/ 12 w 24"/>
                              <a:gd name="T3" fmla="*/ 12 h 24"/>
                              <a:gd name="T4" fmla="*/ 12 w 24"/>
                              <a:gd name="T5" fmla="*/ 24 h 24"/>
                              <a:gd name="T6" fmla="*/ 9 w 24"/>
                              <a:gd name="T7" fmla="*/ 21 h 24"/>
                              <a:gd name="T8" fmla="*/ 9 w 24"/>
                              <a:gd name="T9" fmla="*/ 15 h 24"/>
                              <a:gd name="T10" fmla="*/ 12 w 24"/>
                              <a:gd name="T11" fmla="*/ 15 h 24"/>
                              <a:gd name="T12" fmla="*/ 9 w 24"/>
                              <a:gd name="T13" fmla="*/ 15 h 24"/>
                              <a:gd name="T14" fmla="*/ 3 w 24"/>
                              <a:gd name="T15" fmla="*/ 15 h 24"/>
                              <a:gd name="T16" fmla="*/ 0 w 24"/>
                              <a:gd name="T17" fmla="*/ 12 h 24"/>
                              <a:gd name="T18" fmla="*/ 12 w 24"/>
                              <a:gd name="T19" fmla="*/ 12 h 24"/>
                              <a:gd name="T20" fmla="*/ 15 w 24"/>
                              <a:gd name="T21" fmla="*/ 0 h 24"/>
                              <a:gd name="T22" fmla="*/ 15 w 24"/>
                              <a:gd name="T23" fmla="*/ 3 h 24"/>
                              <a:gd name="T24" fmla="*/ 15 w 24"/>
                              <a:gd name="T25" fmla="*/ 9 h 24"/>
                              <a:gd name="T26" fmla="*/ 21 w 24"/>
                              <a:gd name="T27" fmla="*/ 9 h 24"/>
                              <a:gd name="T28" fmla="*/ 24 w 24"/>
                              <a:gd name="T29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24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24"/>
                                </a:lnTo>
                                <a:lnTo>
                                  <a:pt x="9" y="21"/>
                                </a:lnTo>
                                <a:lnTo>
                                  <a:pt x="9" y="15"/>
                                </a:lnTo>
                                <a:lnTo>
                                  <a:pt x="12" y="15"/>
                                </a:lnTo>
                                <a:lnTo>
                                  <a:pt x="9" y="15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158418" name="Freeform 1449"/>
                        <wps:cNvSpPr>
                          <a:spLocks/>
                        </wps:cNvSpPr>
                        <wps:spPr bwMode="auto">
                          <a:xfrm>
                            <a:off x="746" y="972"/>
                            <a:ext cx="24" cy="21"/>
                          </a:xfrm>
                          <a:custGeom>
                            <a:avLst/>
                            <a:gdLst>
                              <a:gd name="T0" fmla="*/ 24 w 24"/>
                              <a:gd name="T1" fmla="*/ 12 h 21"/>
                              <a:gd name="T2" fmla="*/ 12 w 24"/>
                              <a:gd name="T3" fmla="*/ 12 h 21"/>
                              <a:gd name="T4" fmla="*/ 9 w 24"/>
                              <a:gd name="T5" fmla="*/ 21 h 21"/>
                              <a:gd name="T6" fmla="*/ 6 w 24"/>
                              <a:gd name="T7" fmla="*/ 21 h 21"/>
                              <a:gd name="T8" fmla="*/ 9 w 24"/>
                              <a:gd name="T9" fmla="*/ 15 h 21"/>
                              <a:gd name="T10" fmla="*/ 9 w 24"/>
                              <a:gd name="T11" fmla="*/ 12 h 21"/>
                              <a:gd name="T12" fmla="*/ 3 w 24"/>
                              <a:gd name="T13" fmla="*/ 12 h 21"/>
                              <a:gd name="T14" fmla="*/ 0 w 24"/>
                              <a:gd name="T15" fmla="*/ 9 h 21"/>
                              <a:gd name="T16" fmla="*/ 12 w 24"/>
                              <a:gd name="T17" fmla="*/ 9 h 21"/>
                              <a:gd name="T18" fmla="*/ 15 w 24"/>
                              <a:gd name="T19" fmla="*/ 0 h 21"/>
                              <a:gd name="T20" fmla="*/ 15 w 24"/>
                              <a:gd name="T21" fmla="*/ 3 h 21"/>
                              <a:gd name="T22" fmla="*/ 15 w 24"/>
                              <a:gd name="T23" fmla="*/ 9 h 21"/>
                              <a:gd name="T24" fmla="*/ 12 w 24"/>
                              <a:gd name="T25" fmla="*/ 9 h 21"/>
                              <a:gd name="T26" fmla="*/ 21 w 24"/>
                              <a:gd name="T27" fmla="*/ 9 h 21"/>
                              <a:gd name="T28" fmla="*/ 24 w 24"/>
                              <a:gd name="T29" fmla="*/ 12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24" y="12"/>
                                </a:moveTo>
                                <a:lnTo>
                                  <a:pt x="12" y="12"/>
                                </a:lnTo>
                                <a:lnTo>
                                  <a:pt x="9" y="21"/>
                                </a:lnTo>
                                <a:lnTo>
                                  <a:pt x="6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2"/>
                                </a:lnTo>
                                <a:lnTo>
                                  <a:pt x="0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588315" name="Freeform 1450"/>
                        <wps:cNvSpPr>
                          <a:spLocks/>
                        </wps:cNvSpPr>
                        <wps:spPr bwMode="auto">
                          <a:xfrm>
                            <a:off x="737" y="960"/>
                            <a:ext cx="24" cy="21"/>
                          </a:xfrm>
                          <a:custGeom>
                            <a:avLst/>
                            <a:gdLst>
                              <a:gd name="T0" fmla="*/ 24 w 24"/>
                              <a:gd name="T1" fmla="*/ 12 h 21"/>
                              <a:gd name="T2" fmla="*/ 12 w 24"/>
                              <a:gd name="T3" fmla="*/ 12 h 21"/>
                              <a:gd name="T4" fmla="*/ 9 w 24"/>
                              <a:gd name="T5" fmla="*/ 21 h 21"/>
                              <a:gd name="T6" fmla="*/ 6 w 24"/>
                              <a:gd name="T7" fmla="*/ 18 h 21"/>
                              <a:gd name="T8" fmla="*/ 9 w 24"/>
                              <a:gd name="T9" fmla="*/ 15 h 21"/>
                              <a:gd name="T10" fmla="*/ 9 w 24"/>
                              <a:gd name="T11" fmla="*/ 12 h 21"/>
                              <a:gd name="T12" fmla="*/ 6 w 24"/>
                              <a:gd name="T13" fmla="*/ 12 h 21"/>
                              <a:gd name="T14" fmla="*/ 3 w 24"/>
                              <a:gd name="T15" fmla="*/ 12 h 21"/>
                              <a:gd name="T16" fmla="*/ 0 w 24"/>
                              <a:gd name="T17" fmla="*/ 9 h 21"/>
                              <a:gd name="T18" fmla="*/ 9 w 24"/>
                              <a:gd name="T19" fmla="*/ 9 h 21"/>
                              <a:gd name="T20" fmla="*/ 15 w 24"/>
                              <a:gd name="T21" fmla="*/ 0 h 21"/>
                              <a:gd name="T22" fmla="*/ 15 w 24"/>
                              <a:gd name="T23" fmla="*/ 3 h 21"/>
                              <a:gd name="T24" fmla="*/ 15 w 24"/>
                              <a:gd name="T25" fmla="*/ 9 h 21"/>
                              <a:gd name="T26" fmla="*/ 12 w 24"/>
                              <a:gd name="T27" fmla="*/ 9 h 21"/>
                              <a:gd name="T28" fmla="*/ 21 w 24"/>
                              <a:gd name="T29" fmla="*/ 9 h 21"/>
                              <a:gd name="T30" fmla="*/ 24 w 24"/>
                              <a:gd name="T31" fmla="*/ 12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24" y="12"/>
                                </a:moveTo>
                                <a:lnTo>
                                  <a:pt x="12" y="12"/>
                                </a:lnTo>
                                <a:lnTo>
                                  <a:pt x="9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12"/>
                                </a:lnTo>
                                <a:lnTo>
                                  <a:pt x="3" y="12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11803" name="Freeform 1451"/>
                        <wps:cNvSpPr>
                          <a:spLocks/>
                        </wps:cNvSpPr>
                        <wps:spPr bwMode="auto">
                          <a:xfrm>
                            <a:off x="728" y="945"/>
                            <a:ext cx="24" cy="24"/>
                          </a:xfrm>
                          <a:custGeom>
                            <a:avLst/>
                            <a:gdLst>
                              <a:gd name="T0" fmla="*/ 24 w 24"/>
                              <a:gd name="T1" fmla="*/ 15 h 24"/>
                              <a:gd name="T2" fmla="*/ 12 w 24"/>
                              <a:gd name="T3" fmla="*/ 15 h 24"/>
                              <a:gd name="T4" fmla="*/ 9 w 24"/>
                              <a:gd name="T5" fmla="*/ 24 h 24"/>
                              <a:gd name="T6" fmla="*/ 6 w 24"/>
                              <a:gd name="T7" fmla="*/ 21 h 24"/>
                              <a:gd name="T8" fmla="*/ 9 w 24"/>
                              <a:gd name="T9" fmla="*/ 15 h 24"/>
                              <a:gd name="T10" fmla="*/ 6 w 24"/>
                              <a:gd name="T11" fmla="*/ 15 h 24"/>
                              <a:gd name="T12" fmla="*/ 3 w 24"/>
                              <a:gd name="T13" fmla="*/ 15 h 24"/>
                              <a:gd name="T14" fmla="*/ 0 w 24"/>
                              <a:gd name="T15" fmla="*/ 12 h 24"/>
                              <a:gd name="T16" fmla="*/ 12 w 24"/>
                              <a:gd name="T17" fmla="*/ 12 h 24"/>
                              <a:gd name="T18" fmla="*/ 15 w 24"/>
                              <a:gd name="T19" fmla="*/ 0 h 24"/>
                              <a:gd name="T20" fmla="*/ 18 w 24"/>
                              <a:gd name="T21" fmla="*/ 3 h 24"/>
                              <a:gd name="T22" fmla="*/ 15 w 24"/>
                              <a:gd name="T23" fmla="*/ 9 h 24"/>
                              <a:gd name="T24" fmla="*/ 12 w 24"/>
                              <a:gd name="T25" fmla="*/ 12 h 24"/>
                              <a:gd name="T26" fmla="*/ 21 w 24"/>
                              <a:gd name="T27" fmla="*/ 12 h 24"/>
                              <a:gd name="T28" fmla="*/ 24 w 24"/>
                              <a:gd name="T29" fmla="*/ 15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24" y="15"/>
                                </a:moveTo>
                                <a:lnTo>
                                  <a:pt x="12" y="15"/>
                                </a:lnTo>
                                <a:lnTo>
                                  <a:pt x="9" y="24"/>
                                </a:lnTo>
                                <a:lnTo>
                                  <a:pt x="6" y="21"/>
                                </a:lnTo>
                                <a:lnTo>
                                  <a:pt x="9" y="15"/>
                                </a:lnTo>
                                <a:lnTo>
                                  <a:pt x="6" y="15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9"/>
                                </a:lnTo>
                                <a:lnTo>
                                  <a:pt x="12" y="12"/>
                                </a:lnTo>
                                <a:lnTo>
                                  <a:pt x="21" y="12"/>
                                </a:lnTo>
                                <a:lnTo>
                                  <a:pt x="2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860358" name="Freeform 1452"/>
                        <wps:cNvSpPr>
                          <a:spLocks/>
                        </wps:cNvSpPr>
                        <wps:spPr bwMode="auto">
                          <a:xfrm>
                            <a:off x="719" y="933"/>
                            <a:ext cx="24" cy="21"/>
                          </a:xfrm>
                          <a:custGeom>
                            <a:avLst/>
                            <a:gdLst>
                              <a:gd name="T0" fmla="*/ 24 w 24"/>
                              <a:gd name="T1" fmla="*/ 12 h 21"/>
                              <a:gd name="T2" fmla="*/ 12 w 24"/>
                              <a:gd name="T3" fmla="*/ 12 h 21"/>
                              <a:gd name="T4" fmla="*/ 9 w 24"/>
                              <a:gd name="T5" fmla="*/ 21 h 21"/>
                              <a:gd name="T6" fmla="*/ 6 w 24"/>
                              <a:gd name="T7" fmla="*/ 18 h 21"/>
                              <a:gd name="T8" fmla="*/ 9 w 24"/>
                              <a:gd name="T9" fmla="*/ 15 h 21"/>
                              <a:gd name="T10" fmla="*/ 9 w 24"/>
                              <a:gd name="T11" fmla="*/ 12 h 21"/>
                              <a:gd name="T12" fmla="*/ 6 w 24"/>
                              <a:gd name="T13" fmla="*/ 12 h 21"/>
                              <a:gd name="T14" fmla="*/ 3 w 24"/>
                              <a:gd name="T15" fmla="*/ 12 h 21"/>
                              <a:gd name="T16" fmla="*/ 0 w 24"/>
                              <a:gd name="T17" fmla="*/ 9 h 21"/>
                              <a:gd name="T18" fmla="*/ 12 w 24"/>
                              <a:gd name="T19" fmla="*/ 9 h 21"/>
                              <a:gd name="T20" fmla="*/ 15 w 24"/>
                              <a:gd name="T21" fmla="*/ 0 h 21"/>
                              <a:gd name="T22" fmla="*/ 18 w 24"/>
                              <a:gd name="T23" fmla="*/ 3 h 21"/>
                              <a:gd name="T24" fmla="*/ 15 w 24"/>
                              <a:gd name="T25" fmla="*/ 9 h 21"/>
                              <a:gd name="T26" fmla="*/ 21 w 24"/>
                              <a:gd name="T27" fmla="*/ 9 h 21"/>
                              <a:gd name="T28" fmla="*/ 24 w 24"/>
                              <a:gd name="T29" fmla="*/ 12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24" y="12"/>
                                </a:moveTo>
                                <a:lnTo>
                                  <a:pt x="12" y="12"/>
                                </a:lnTo>
                                <a:lnTo>
                                  <a:pt x="9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12"/>
                                </a:lnTo>
                                <a:lnTo>
                                  <a:pt x="3" y="12"/>
                                </a:lnTo>
                                <a:lnTo>
                                  <a:pt x="0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447531" name="Freeform 1453"/>
                        <wps:cNvSpPr>
                          <a:spLocks/>
                        </wps:cNvSpPr>
                        <wps:spPr bwMode="auto">
                          <a:xfrm>
                            <a:off x="710" y="918"/>
                            <a:ext cx="24" cy="24"/>
                          </a:xfrm>
                          <a:custGeom>
                            <a:avLst/>
                            <a:gdLst>
                              <a:gd name="T0" fmla="*/ 24 w 24"/>
                              <a:gd name="T1" fmla="*/ 15 h 24"/>
                              <a:gd name="T2" fmla="*/ 12 w 24"/>
                              <a:gd name="T3" fmla="*/ 15 h 24"/>
                              <a:gd name="T4" fmla="*/ 9 w 24"/>
                              <a:gd name="T5" fmla="*/ 24 h 24"/>
                              <a:gd name="T6" fmla="*/ 6 w 24"/>
                              <a:gd name="T7" fmla="*/ 21 h 24"/>
                              <a:gd name="T8" fmla="*/ 9 w 24"/>
                              <a:gd name="T9" fmla="*/ 15 h 24"/>
                              <a:gd name="T10" fmla="*/ 9 w 24"/>
                              <a:gd name="T11" fmla="*/ 12 h 24"/>
                              <a:gd name="T12" fmla="*/ 3 w 24"/>
                              <a:gd name="T13" fmla="*/ 12 h 24"/>
                              <a:gd name="T14" fmla="*/ 0 w 24"/>
                              <a:gd name="T15" fmla="*/ 9 h 24"/>
                              <a:gd name="T16" fmla="*/ 12 w 24"/>
                              <a:gd name="T17" fmla="*/ 12 h 24"/>
                              <a:gd name="T18" fmla="*/ 15 w 24"/>
                              <a:gd name="T19" fmla="*/ 0 h 24"/>
                              <a:gd name="T20" fmla="*/ 18 w 24"/>
                              <a:gd name="T21" fmla="*/ 3 h 24"/>
                              <a:gd name="T22" fmla="*/ 15 w 24"/>
                              <a:gd name="T23" fmla="*/ 9 h 24"/>
                              <a:gd name="T24" fmla="*/ 15 w 24"/>
                              <a:gd name="T25" fmla="*/ 12 h 24"/>
                              <a:gd name="T26" fmla="*/ 21 w 24"/>
                              <a:gd name="T27" fmla="*/ 12 h 24"/>
                              <a:gd name="T28" fmla="*/ 24 w 24"/>
                              <a:gd name="T29" fmla="*/ 15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24" y="15"/>
                                </a:moveTo>
                                <a:lnTo>
                                  <a:pt x="12" y="15"/>
                                </a:lnTo>
                                <a:lnTo>
                                  <a:pt x="9" y="24"/>
                                </a:lnTo>
                                <a:lnTo>
                                  <a:pt x="6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2"/>
                                </a:lnTo>
                                <a:lnTo>
                                  <a:pt x="0" y="9"/>
                                </a:lnTo>
                                <a:lnTo>
                                  <a:pt x="12" y="12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9"/>
                                </a:lnTo>
                                <a:lnTo>
                                  <a:pt x="15" y="12"/>
                                </a:lnTo>
                                <a:lnTo>
                                  <a:pt x="21" y="12"/>
                                </a:lnTo>
                                <a:lnTo>
                                  <a:pt x="2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6765928" name="Freeform 1454"/>
                        <wps:cNvSpPr>
                          <a:spLocks/>
                        </wps:cNvSpPr>
                        <wps:spPr bwMode="auto">
                          <a:xfrm>
                            <a:off x="704" y="906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12 h 21"/>
                              <a:gd name="T2" fmla="*/ 12 w 21"/>
                              <a:gd name="T3" fmla="*/ 12 h 21"/>
                              <a:gd name="T4" fmla="*/ 6 w 21"/>
                              <a:gd name="T5" fmla="*/ 21 h 21"/>
                              <a:gd name="T6" fmla="*/ 6 w 21"/>
                              <a:gd name="T7" fmla="*/ 18 h 21"/>
                              <a:gd name="T8" fmla="*/ 9 w 21"/>
                              <a:gd name="T9" fmla="*/ 15 h 21"/>
                              <a:gd name="T10" fmla="*/ 9 w 21"/>
                              <a:gd name="T11" fmla="*/ 12 h 21"/>
                              <a:gd name="T12" fmla="*/ 6 w 21"/>
                              <a:gd name="T13" fmla="*/ 12 h 21"/>
                              <a:gd name="T14" fmla="*/ 0 w 21"/>
                              <a:gd name="T15" fmla="*/ 12 h 21"/>
                              <a:gd name="T16" fmla="*/ 0 w 21"/>
                              <a:gd name="T17" fmla="*/ 9 h 21"/>
                              <a:gd name="T18" fmla="*/ 9 w 21"/>
                              <a:gd name="T19" fmla="*/ 9 h 21"/>
                              <a:gd name="T20" fmla="*/ 15 w 21"/>
                              <a:gd name="T21" fmla="*/ 0 h 21"/>
                              <a:gd name="T22" fmla="*/ 15 w 21"/>
                              <a:gd name="T23" fmla="*/ 3 h 21"/>
                              <a:gd name="T24" fmla="*/ 12 w 21"/>
                              <a:gd name="T25" fmla="*/ 9 h 21"/>
                              <a:gd name="T26" fmla="*/ 21 w 21"/>
                              <a:gd name="T27" fmla="*/ 9 h 21"/>
                              <a:gd name="T28" fmla="*/ 21 w 21"/>
                              <a:gd name="T29" fmla="*/ 12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12"/>
                                </a:move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9"/>
                                </a:lnTo>
                                <a:lnTo>
                                  <a:pt x="21" y="9"/>
                                </a:lnTo>
                                <a:lnTo>
                                  <a:pt x="2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225442" name="Freeform 1455"/>
                        <wps:cNvSpPr>
                          <a:spLocks/>
                        </wps:cNvSpPr>
                        <wps:spPr bwMode="auto">
                          <a:xfrm>
                            <a:off x="695" y="891"/>
                            <a:ext cx="24" cy="21"/>
                          </a:xfrm>
                          <a:custGeom>
                            <a:avLst/>
                            <a:gdLst>
                              <a:gd name="T0" fmla="*/ 24 w 24"/>
                              <a:gd name="T1" fmla="*/ 15 h 21"/>
                              <a:gd name="T2" fmla="*/ 12 w 24"/>
                              <a:gd name="T3" fmla="*/ 12 h 21"/>
                              <a:gd name="T4" fmla="*/ 9 w 24"/>
                              <a:gd name="T5" fmla="*/ 21 h 21"/>
                              <a:gd name="T6" fmla="*/ 6 w 24"/>
                              <a:gd name="T7" fmla="*/ 18 h 21"/>
                              <a:gd name="T8" fmla="*/ 9 w 24"/>
                              <a:gd name="T9" fmla="*/ 15 h 21"/>
                              <a:gd name="T10" fmla="*/ 9 w 24"/>
                              <a:gd name="T11" fmla="*/ 12 h 21"/>
                              <a:gd name="T12" fmla="*/ 3 w 24"/>
                              <a:gd name="T13" fmla="*/ 12 h 21"/>
                              <a:gd name="T14" fmla="*/ 0 w 24"/>
                              <a:gd name="T15" fmla="*/ 9 h 21"/>
                              <a:gd name="T16" fmla="*/ 12 w 24"/>
                              <a:gd name="T17" fmla="*/ 9 h 21"/>
                              <a:gd name="T18" fmla="*/ 15 w 24"/>
                              <a:gd name="T19" fmla="*/ 0 h 21"/>
                              <a:gd name="T20" fmla="*/ 18 w 24"/>
                              <a:gd name="T21" fmla="*/ 3 h 21"/>
                              <a:gd name="T22" fmla="*/ 15 w 24"/>
                              <a:gd name="T23" fmla="*/ 9 h 21"/>
                              <a:gd name="T24" fmla="*/ 21 w 24"/>
                              <a:gd name="T25" fmla="*/ 12 h 21"/>
                              <a:gd name="T26" fmla="*/ 24 w 24"/>
                              <a:gd name="T27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24" y="15"/>
                                </a:moveTo>
                                <a:lnTo>
                                  <a:pt x="12" y="12"/>
                                </a:lnTo>
                                <a:lnTo>
                                  <a:pt x="9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2"/>
                                </a:lnTo>
                                <a:lnTo>
                                  <a:pt x="0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9"/>
                                </a:lnTo>
                                <a:lnTo>
                                  <a:pt x="21" y="12"/>
                                </a:lnTo>
                                <a:lnTo>
                                  <a:pt x="2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156193" name="Freeform 1456"/>
                        <wps:cNvSpPr>
                          <a:spLocks/>
                        </wps:cNvSpPr>
                        <wps:spPr bwMode="auto">
                          <a:xfrm>
                            <a:off x="689" y="879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12 h 21"/>
                              <a:gd name="T2" fmla="*/ 12 w 21"/>
                              <a:gd name="T3" fmla="*/ 12 h 21"/>
                              <a:gd name="T4" fmla="*/ 6 w 21"/>
                              <a:gd name="T5" fmla="*/ 21 h 21"/>
                              <a:gd name="T6" fmla="*/ 6 w 21"/>
                              <a:gd name="T7" fmla="*/ 18 h 21"/>
                              <a:gd name="T8" fmla="*/ 9 w 21"/>
                              <a:gd name="T9" fmla="*/ 12 h 21"/>
                              <a:gd name="T10" fmla="*/ 6 w 21"/>
                              <a:gd name="T11" fmla="*/ 9 h 21"/>
                              <a:gd name="T12" fmla="*/ 3 w 21"/>
                              <a:gd name="T13" fmla="*/ 9 h 21"/>
                              <a:gd name="T14" fmla="*/ 0 w 21"/>
                              <a:gd name="T15" fmla="*/ 6 h 21"/>
                              <a:gd name="T16" fmla="*/ 9 w 21"/>
                              <a:gd name="T17" fmla="*/ 9 h 21"/>
                              <a:gd name="T18" fmla="*/ 15 w 21"/>
                              <a:gd name="T19" fmla="*/ 0 h 21"/>
                              <a:gd name="T20" fmla="*/ 18 w 21"/>
                              <a:gd name="T21" fmla="*/ 3 h 21"/>
                              <a:gd name="T22" fmla="*/ 15 w 21"/>
                              <a:gd name="T23" fmla="*/ 6 h 21"/>
                              <a:gd name="T24" fmla="*/ 12 w 21"/>
                              <a:gd name="T25" fmla="*/ 9 h 21"/>
                              <a:gd name="T26" fmla="*/ 21 w 21"/>
                              <a:gd name="T27" fmla="*/ 9 h 21"/>
                              <a:gd name="T28" fmla="*/ 21 w 21"/>
                              <a:gd name="T29" fmla="*/ 12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12"/>
                                </a:move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2"/>
                                </a:lnTo>
                                <a:lnTo>
                                  <a:pt x="6" y="9"/>
                                </a:lnTo>
                                <a:lnTo>
                                  <a:pt x="3" y="9"/>
                                </a:lnTo>
                                <a:lnTo>
                                  <a:pt x="0" y="6"/>
                                </a:ln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9"/>
                                </a:lnTo>
                                <a:lnTo>
                                  <a:pt x="21" y="9"/>
                                </a:lnTo>
                                <a:lnTo>
                                  <a:pt x="2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131010" name="Freeform 1457"/>
                        <wps:cNvSpPr>
                          <a:spLocks/>
                        </wps:cNvSpPr>
                        <wps:spPr bwMode="auto">
                          <a:xfrm>
                            <a:off x="683" y="864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15 h 21"/>
                              <a:gd name="T2" fmla="*/ 12 w 21"/>
                              <a:gd name="T3" fmla="*/ 12 h 21"/>
                              <a:gd name="T4" fmla="*/ 6 w 21"/>
                              <a:gd name="T5" fmla="*/ 21 h 21"/>
                              <a:gd name="T6" fmla="*/ 3 w 21"/>
                              <a:gd name="T7" fmla="*/ 18 h 21"/>
                              <a:gd name="T8" fmla="*/ 6 w 21"/>
                              <a:gd name="T9" fmla="*/ 12 h 21"/>
                              <a:gd name="T10" fmla="*/ 9 w 21"/>
                              <a:gd name="T11" fmla="*/ 12 h 21"/>
                              <a:gd name="T12" fmla="*/ 6 w 21"/>
                              <a:gd name="T13" fmla="*/ 12 h 21"/>
                              <a:gd name="T14" fmla="*/ 0 w 21"/>
                              <a:gd name="T15" fmla="*/ 9 h 21"/>
                              <a:gd name="T16" fmla="*/ 0 w 21"/>
                              <a:gd name="T17" fmla="*/ 6 h 21"/>
                              <a:gd name="T18" fmla="*/ 9 w 21"/>
                              <a:gd name="T19" fmla="*/ 9 h 21"/>
                              <a:gd name="T20" fmla="*/ 15 w 21"/>
                              <a:gd name="T21" fmla="*/ 0 h 21"/>
                              <a:gd name="T22" fmla="*/ 18 w 21"/>
                              <a:gd name="T23" fmla="*/ 3 h 21"/>
                              <a:gd name="T24" fmla="*/ 12 w 21"/>
                              <a:gd name="T25" fmla="*/ 9 h 21"/>
                              <a:gd name="T26" fmla="*/ 21 w 21"/>
                              <a:gd name="T27" fmla="*/ 9 h 21"/>
                              <a:gd name="T28" fmla="*/ 21 w 21"/>
                              <a:gd name="T29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15"/>
                                </a:move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3" y="18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6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9"/>
                                </a:lnTo>
                                <a:lnTo>
                                  <a:pt x="21" y="9"/>
                                </a:lnTo>
                                <a:lnTo>
                                  <a:pt x="2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672229" name="Freeform 1458"/>
                        <wps:cNvSpPr>
                          <a:spLocks/>
                        </wps:cNvSpPr>
                        <wps:spPr bwMode="auto">
                          <a:xfrm>
                            <a:off x="677" y="849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15 h 21"/>
                              <a:gd name="T2" fmla="*/ 12 w 21"/>
                              <a:gd name="T3" fmla="*/ 12 h 21"/>
                              <a:gd name="T4" fmla="*/ 6 w 21"/>
                              <a:gd name="T5" fmla="*/ 21 h 21"/>
                              <a:gd name="T6" fmla="*/ 3 w 21"/>
                              <a:gd name="T7" fmla="*/ 18 h 21"/>
                              <a:gd name="T8" fmla="*/ 6 w 21"/>
                              <a:gd name="T9" fmla="*/ 12 h 21"/>
                              <a:gd name="T10" fmla="*/ 9 w 21"/>
                              <a:gd name="T11" fmla="*/ 12 h 21"/>
                              <a:gd name="T12" fmla="*/ 6 w 21"/>
                              <a:gd name="T13" fmla="*/ 12 h 21"/>
                              <a:gd name="T14" fmla="*/ 0 w 21"/>
                              <a:gd name="T15" fmla="*/ 9 h 21"/>
                              <a:gd name="T16" fmla="*/ 0 w 21"/>
                              <a:gd name="T17" fmla="*/ 6 h 21"/>
                              <a:gd name="T18" fmla="*/ 9 w 21"/>
                              <a:gd name="T19" fmla="*/ 9 h 21"/>
                              <a:gd name="T20" fmla="*/ 15 w 21"/>
                              <a:gd name="T21" fmla="*/ 0 h 21"/>
                              <a:gd name="T22" fmla="*/ 18 w 21"/>
                              <a:gd name="T23" fmla="*/ 3 h 21"/>
                              <a:gd name="T24" fmla="*/ 12 w 21"/>
                              <a:gd name="T25" fmla="*/ 9 h 21"/>
                              <a:gd name="T26" fmla="*/ 21 w 21"/>
                              <a:gd name="T27" fmla="*/ 12 h 21"/>
                              <a:gd name="T28" fmla="*/ 21 w 21"/>
                              <a:gd name="T29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15"/>
                                </a:move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3" y="18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6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9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33888" name="Freeform 1459"/>
                        <wps:cNvSpPr>
                          <a:spLocks/>
                        </wps:cNvSpPr>
                        <wps:spPr bwMode="auto">
                          <a:xfrm>
                            <a:off x="671" y="834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15 h 21"/>
                              <a:gd name="T2" fmla="*/ 12 w 21"/>
                              <a:gd name="T3" fmla="*/ 12 h 21"/>
                              <a:gd name="T4" fmla="*/ 6 w 21"/>
                              <a:gd name="T5" fmla="*/ 21 h 21"/>
                              <a:gd name="T6" fmla="*/ 3 w 21"/>
                              <a:gd name="T7" fmla="*/ 18 h 21"/>
                              <a:gd name="T8" fmla="*/ 6 w 21"/>
                              <a:gd name="T9" fmla="*/ 12 h 21"/>
                              <a:gd name="T10" fmla="*/ 9 w 21"/>
                              <a:gd name="T11" fmla="*/ 12 h 21"/>
                              <a:gd name="T12" fmla="*/ 6 w 21"/>
                              <a:gd name="T13" fmla="*/ 12 h 21"/>
                              <a:gd name="T14" fmla="*/ 0 w 21"/>
                              <a:gd name="T15" fmla="*/ 9 h 21"/>
                              <a:gd name="T16" fmla="*/ 0 w 21"/>
                              <a:gd name="T17" fmla="*/ 6 h 21"/>
                              <a:gd name="T18" fmla="*/ 9 w 21"/>
                              <a:gd name="T19" fmla="*/ 9 h 21"/>
                              <a:gd name="T20" fmla="*/ 15 w 21"/>
                              <a:gd name="T21" fmla="*/ 0 h 21"/>
                              <a:gd name="T22" fmla="*/ 18 w 21"/>
                              <a:gd name="T23" fmla="*/ 3 h 21"/>
                              <a:gd name="T24" fmla="*/ 12 w 21"/>
                              <a:gd name="T25" fmla="*/ 9 h 21"/>
                              <a:gd name="T26" fmla="*/ 21 w 21"/>
                              <a:gd name="T27" fmla="*/ 12 h 21"/>
                              <a:gd name="T28" fmla="*/ 21 w 21"/>
                              <a:gd name="T29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15"/>
                                </a:move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3" y="18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6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9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790123" name="Freeform 1460"/>
                        <wps:cNvSpPr>
                          <a:spLocks/>
                        </wps:cNvSpPr>
                        <wps:spPr bwMode="auto">
                          <a:xfrm>
                            <a:off x="665" y="819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15 h 21"/>
                              <a:gd name="T2" fmla="*/ 12 w 21"/>
                              <a:gd name="T3" fmla="*/ 12 h 21"/>
                              <a:gd name="T4" fmla="*/ 6 w 21"/>
                              <a:gd name="T5" fmla="*/ 21 h 21"/>
                              <a:gd name="T6" fmla="*/ 3 w 21"/>
                              <a:gd name="T7" fmla="*/ 18 h 21"/>
                              <a:gd name="T8" fmla="*/ 6 w 21"/>
                              <a:gd name="T9" fmla="*/ 12 h 21"/>
                              <a:gd name="T10" fmla="*/ 9 w 21"/>
                              <a:gd name="T11" fmla="*/ 12 h 21"/>
                              <a:gd name="T12" fmla="*/ 6 w 21"/>
                              <a:gd name="T13" fmla="*/ 12 h 21"/>
                              <a:gd name="T14" fmla="*/ 3 w 21"/>
                              <a:gd name="T15" fmla="*/ 9 h 21"/>
                              <a:gd name="T16" fmla="*/ 0 w 21"/>
                              <a:gd name="T17" fmla="*/ 6 h 21"/>
                              <a:gd name="T18" fmla="*/ 9 w 21"/>
                              <a:gd name="T19" fmla="*/ 9 h 21"/>
                              <a:gd name="T20" fmla="*/ 18 w 21"/>
                              <a:gd name="T21" fmla="*/ 0 h 21"/>
                              <a:gd name="T22" fmla="*/ 18 w 21"/>
                              <a:gd name="T23" fmla="*/ 3 h 21"/>
                              <a:gd name="T24" fmla="*/ 15 w 21"/>
                              <a:gd name="T25" fmla="*/ 9 h 21"/>
                              <a:gd name="T26" fmla="*/ 12 w 21"/>
                              <a:gd name="T27" fmla="*/ 9 h 21"/>
                              <a:gd name="T28" fmla="*/ 21 w 21"/>
                              <a:gd name="T29" fmla="*/ 12 h 21"/>
                              <a:gd name="T30" fmla="*/ 21 w 21"/>
                              <a:gd name="T31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15"/>
                                </a:move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3" y="18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6" y="12"/>
                                </a:lnTo>
                                <a:lnTo>
                                  <a:pt x="3" y="9"/>
                                </a:lnTo>
                                <a:lnTo>
                                  <a:pt x="0" y="6"/>
                                </a:lnTo>
                                <a:lnTo>
                                  <a:pt x="9" y="9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964471" name="Freeform 1461"/>
                        <wps:cNvSpPr>
                          <a:spLocks/>
                        </wps:cNvSpPr>
                        <wps:spPr bwMode="auto">
                          <a:xfrm>
                            <a:off x="662" y="804"/>
                            <a:ext cx="21" cy="21"/>
                          </a:xfrm>
                          <a:custGeom>
                            <a:avLst/>
                            <a:gdLst>
                              <a:gd name="T0" fmla="*/ 21 w 21"/>
                              <a:gd name="T1" fmla="*/ 15 h 21"/>
                              <a:gd name="T2" fmla="*/ 9 w 21"/>
                              <a:gd name="T3" fmla="*/ 12 h 21"/>
                              <a:gd name="T4" fmla="*/ 3 w 21"/>
                              <a:gd name="T5" fmla="*/ 21 h 21"/>
                              <a:gd name="T6" fmla="*/ 3 w 21"/>
                              <a:gd name="T7" fmla="*/ 18 h 21"/>
                              <a:gd name="T8" fmla="*/ 6 w 21"/>
                              <a:gd name="T9" fmla="*/ 12 h 21"/>
                              <a:gd name="T10" fmla="*/ 3 w 21"/>
                              <a:gd name="T11" fmla="*/ 9 h 21"/>
                              <a:gd name="T12" fmla="*/ 0 w 21"/>
                              <a:gd name="T13" fmla="*/ 9 h 21"/>
                              <a:gd name="T14" fmla="*/ 0 w 21"/>
                              <a:gd name="T15" fmla="*/ 6 h 21"/>
                              <a:gd name="T16" fmla="*/ 9 w 21"/>
                              <a:gd name="T17" fmla="*/ 9 h 21"/>
                              <a:gd name="T18" fmla="*/ 15 w 21"/>
                              <a:gd name="T19" fmla="*/ 0 h 21"/>
                              <a:gd name="T20" fmla="*/ 15 w 21"/>
                              <a:gd name="T21" fmla="*/ 3 h 21"/>
                              <a:gd name="T22" fmla="*/ 12 w 21"/>
                              <a:gd name="T23" fmla="*/ 9 h 21"/>
                              <a:gd name="T24" fmla="*/ 18 w 21"/>
                              <a:gd name="T25" fmla="*/ 12 h 21"/>
                              <a:gd name="T26" fmla="*/ 21 w 21"/>
                              <a:gd name="T27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15"/>
                                </a:moveTo>
                                <a:lnTo>
                                  <a:pt x="9" y="12"/>
                                </a:lnTo>
                                <a:lnTo>
                                  <a:pt x="3" y="21"/>
                                </a:lnTo>
                                <a:lnTo>
                                  <a:pt x="3" y="18"/>
                                </a:lnTo>
                                <a:lnTo>
                                  <a:pt x="6" y="12"/>
                                </a:lnTo>
                                <a:lnTo>
                                  <a:pt x="3" y="9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9"/>
                                </a:lnTo>
                                <a:lnTo>
                                  <a:pt x="18" y="12"/>
                                </a:lnTo>
                                <a:lnTo>
                                  <a:pt x="2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39608" name="Freeform 1462"/>
                        <wps:cNvSpPr>
                          <a:spLocks/>
                        </wps:cNvSpPr>
                        <wps:spPr bwMode="auto">
                          <a:xfrm>
                            <a:off x="656" y="789"/>
                            <a:ext cx="21" cy="18"/>
                          </a:xfrm>
                          <a:custGeom>
                            <a:avLst/>
                            <a:gdLst>
                              <a:gd name="T0" fmla="*/ 21 w 21"/>
                              <a:gd name="T1" fmla="*/ 15 h 18"/>
                              <a:gd name="T2" fmla="*/ 12 w 21"/>
                              <a:gd name="T3" fmla="*/ 12 h 18"/>
                              <a:gd name="T4" fmla="*/ 3 w 21"/>
                              <a:gd name="T5" fmla="*/ 18 h 18"/>
                              <a:gd name="T6" fmla="*/ 3 w 21"/>
                              <a:gd name="T7" fmla="*/ 15 h 18"/>
                              <a:gd name="T8" fmla="*/ 6 w 21"/>
                              <a:gd name="T9" fmla="*/ 12 h 18"/>
                              <a:gd name="T10" fmla="*/ 9 w 21"/>
                              <a:gd name="T11" fmla="*/ 12 h 18"/>
                              <a:gd name="T12" fmla="*/ 6 w 21"/>
                              <a:gd name="T13" fmla="*/ 9 h 18"/>
                              <a:gd name="T14" fmla="*/ 0 w 21"/>
                              <a:gd name="T15" fmla="*/ 9 h 18"/>
                              <a:gd name="T16" fmla="*/ 0 w 21"/>
                              <a:gd name="T17" fmla="*/ 6 h 18"/>
                              <a:gd name="T18" fmla="*/ 9 w 21"/>
                              <a:gd name="T19" fmla="*/ 9 h 18"/>
                              <a:gd name="T20" fmla="*/ 15 w 21"/>
                              <a:gd name="T21" fmla="*/ 0 h 18"/>
                              <a:gd name="T22" fmla="*/ 18 w 21"/>
                              <a:gd name="T23" fmla="*/ 3 h 18"/>
                              <a:gd name="T24" fmla="*/ 12 w 21"/>
                              <a:gd name="T25" fmla="*/ 9 h 18"/>
                              <a:gd name="T26" fmla="*/ 21 w 21"/>
                              <a:gd name="T27" fmla="*/ 12 h 18"/>
                              <a:gd name="T28" fmla="*/ 21 w 21"/>
                              <a:gd name="T29" fmla="*/ 15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21" y="15"/>
                                </a:moveTo>
                                <a:lnTo>
                                  <a:pt x="12" y="12"/>
                                </a:lnTo>
                                <a:lnTo>
                                  <a:pt x="3" y="18"/>
                                </a:lnTo>
                                <a:lnTo>
                                  <a:pt x="3" y="15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9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825989" name="Freeform 1463"/>
                        <wps:cNvSpPr>
                          <a:spLocks/>
                        </wps:cNvSpPr>
                        <wps:spPr bwMode="auto">
                          <a:xfrm>
                            <a:off x="653" y="774"/>
                            <a:ext cx="21" cy="18"/>
                          </a:xfrm>
                          <a:custGeom>
                            <a:avLst/>
                            <a:gdLst>
                              <a:gd name="T0" fmla="*/ 21 w 21"/>
                              <a:gd name="T1" fmla="*/ 15 h 18"/>
                              <a:gd name="T2" fmla="*/ 9 w 21"/>
                              <a:gd name="T3" fmla="*/ 12 h 18"/>
                              <a:gd name="T4" fmla="*/ 3 w 21"/>
                              <a:gd name="T5" fmla="*/ 18 h 18"/>
                              <a:gd name="T6" fmla="*/ 3 w 21"/>
                              <a:gd name="T7" fmla="*/ 15 h 18"/>
                              <a:gd name="T8" fmla="*/ 6 w 21"/>
                              <a:gd name="T9" fmla="*/ 12 h 18"/>
                              <a:gd name="T10" fmla="*/ 6 w 21"/>
                              <a:gd name="T11" fmla="*/ 9 h 18"/>
                              <a:gd name="T12" fmla="*/ 0 w 21"/>
                              <a:gd name="T13" fmla="*/ 9 h 18"/>
                              <a:gd name="T14" fmla="*/ 0 w 21"/>
                              <a:gd name="T15" fmla="*/ 6 h 18"/>
                              <a:gd name="T16" fmla="*/ 9 w 21"/>
                              <a:gd name="T17" fmla="*/ 9 h 18"/>
                              <a:gd name="T18" fmla="*/ 15 w 21"/>
                              <a:gd name="T19" fmla="*/ 0 h 18"/>
                              <a:gd name="T20" fmla="*/ 18 w 21"/>
                              <a:gd name="T21" fmla="*/ 3 h 18"/>
                              <a:gd name="T22" fmla="*/ 12 w 21"/>
                              <a:gd name="T23" fmla="*/ 9 h 18"/>
                              <a:gd name="T24" fmla="*/ 18 w 21"/>
                              <a:gd name="T25" fmla="*/ 12 h 18"/>
                              <a:gd name="T26" fmla="*/ 21 w 21"/>
                              <a:gd name="T27" fmla="*/ 15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21" y="15"/>
                                </a:move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3" y="15"/>
                                </a:lnTo>
                                <a:lnTo>
                                  <a:pt x="6" y="12"/>
                                </a:lnTo>
                                <a:lnTo>
                                  <a:pt x="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9"/>
                                </a:lnTo>
                                <a:lnTo>
                                  <a:pt x="18" y="12"/>
                                </a:lnTo>
                                <a:lnTo>
                                  <a:pt x="2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155889" name="Freeform 1464"/>
                        <wps:cNvSpPr>
                          <a:spLocks/>
                        </wps:cNvSpPr>
                        <wps:spPr bwMode="auto">
                          <a:xfrm>
                            <a:off x="650" y="758"/>
                            <a:ext cx="18" cy="19"/>
                          </a:xfrm>
                          <a:custGeom>
                            <a:avLst/>
                            <a:gdLst>
                              <a:gd name="T0" fmla="*/ 18 w 18"/>
                              <a:gd name="T1" fmla="*/ 16 h 19"/>
                              <a:gd name="T2" fmla="*/ 9 w 18"/>
                              <a:gd name="T3" fmla="*/ 13 h 19"/>
                              <a:gd name="T4" fmla="*/ 3 w 18"/>
                              <a:gd name="T5" fmla="*/ 19 h 19"/>
                              <a:gd name="T6" fmla="*/ 0 w 18"/>
                              <a:gd name="T7" fmla="*/ 16 h 19"/>
                              <a:gd name="T8" fmla="*/ 6 w 18"/>
                              <a:gd name="T9" fmla="*/ 13 h 19"/>
                              <a:gd name="T10" fmla="*/ 6 w 18"/>
                              <a:gd name="T11" fmla="*/ 10 h 19"/>
                              <a:gd name="T12" fmla="*/ 3 w 18"/>
                              <a:gd name="T13" fmla="*/ 10 h 19"/>
                              <a:gd name="T14" fmla="*/ 0 w 18"/>
                              <a:gd name="T15" fmla="*/ 7 h 19"/>
                              <a:gd name="T16" fmla="*/ 0 w 18"/>
                              <a:gd name="T17" fmla="*/ 3 h 19"/>
                              <a:gd name="T18" fmla="*/ 9 w 18"/>
                              <a:gd name="T19" fmla="*/ 10 h 19"/>
                              <a:gd name="T20" fmla="*/ 15 w 18"/>
                              <a:gd name="T21" fmla="*/ 0 h 19"/>
                              <a:gd name="T22" fmla="*/ 15 w 18"/>
                              <a:gd name="T23" fmla="*/ 3 h 19"/>
                              <a:gd name="T24" fmla="*/ 12 w 18"/>
                              <a:gd name="T25" fmla="*/ 10 h 19"/>
                              <a:gd name="T26" fmla="*/ 18 w 18"/>
                              <a:gd name="T27" fmla="*/ 13 h 19"/>
                              <a:gd name="T28" fmla="*/ 18 w 18"/>
                              <a:gd name="T29" fmla="*/ 16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" h="19">
                                <a:moveTo>
                                  <a:pt x="18" y="16"/>
                                </a:moveTo>
                                <a:lnTo>
                                  <a:pt x="9" y="13"/>
                                </a:lnTo>
                                <a:lnTo>
                                  <a:pt x="3" y="19"/>
                                </a:lnTo>
                                <a:lnTo>
                                  <a:pt x="0" y="16"/>
                                </a:lnTo>
                                <a:lnTo>
                                  <a:pt x="6" y="13"/>
                                </a:lnTo>
                                <a:lnTo>
                                  <a:pt x="6" y="10"/>
                                </a:lnTo>
                                <a:lnTo>
                                  <a:pt x="3" y="10"/>
                                </a:lnTo>
                                <a:lnTo>
                                  <a:pt x="0" y="7"/>
                                </a:lnTo>
                                <a:lnTo>
                                  <a:pt x="0" y="3"/>
                                </a:lnTo>
                                <a:lnTo>
                                  <a:pt x="9" y="10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10"/>
                                </a:lnTo>
                                <a:lnTo>
                                  <a:pt x="18" y="13"/>
                                </a:lnTo>
                                <a:lnTo>
                                  <a:pt x="18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832127" name="Freeform 1465"/>
                        <wps:cNvSpPr>
                          <a:spLocks/>
                        </wps:cNvSpPr>
                        <wps:spPr bwMode="auto">
                          <a:xfrm>
                            <a:off x="647" y="743"/>
                            <a:ext cx="18" cy="18"/>
                          </a:xfrm>
                          <a:custGeom>
                            <a:avLst/>
                            <a:gdLst>
                              <a:gd name="T0" fmla="*/ 18 w 18"/>
                              <a:gd name="T1" fmla="*/ 15 h 18"/>
                              <a:gd name="T2" fmla="*/ 9 w 18"/>
                              <a:gd name="T3" fmla="*/ 12 h 18"/>
                              <a:gd name="T4" fmla="*/ 3 w 18"/>
                              <a:gd name="T5" fmla="*/ 18 h 18"/>
                              <a:gd name="T6" fmla="*/ 0 w 18"/>
                              <a:gd name="T7" fmla="*/ 15 h 18"/>
                              <a:gd name="T8" fmla="*/ 3 w 18"/>
                              <a:gd name="T9" fmla="*/ 12 h 18"/>
                              <a:gd name="T10" fmla="*/ 6 w 18"/>
                              <a:gd name="T11" fmla="*/ 9 h 18"/>
                              <a:gd name="T12" fmla="*/ 3 w 18"/>
                              <a:gd name="T13" fmla="*/ 9 h 18"/>
                              <a:gd name="T14" fmla="*/ 0 w 18"/>
                              <a:gd name="T15" fmla="*/ 6 h 18"/>
                              <a:gd name="T16" fmla="*/ 0 w 18"/>
                              <a:gd name="T17" fmla="*/ 3 h 18"/>
                              <a:gd name="T18" fmla="*/ 9 w 18"/>
                              <a:gd name="T19" fmla="*/ 6 h 18"/>
                              <a:gd name="T20" fmla="*/ 15 w 18"/>
                              <a:gd name="T21" fmla="*/ 0 h 18"/>
                              <a:gd name="T22" fmla="*/ 15 w 18"/>
                              <a:gd name="T23" fmla="*/ 3 h 18"/>
                              <a:gd name="T24" fmla="*/ 12 w 18"/>
                              <a:gd name="T25" fmla="*/ 6 h 18"/>
                              <a:gd name="T26" fmla="*/ 9 w 18"/>
                              <a:gd name="T27" fmla="*/ 9 h 18"/>
                              <a:gd name="T28" fmla="*/ 18 w 18"/>
                              <a:gd name="T29" fmla="*/ 12 h 18"/>
                              <a:gd name="T30" fmla="*/ 18 w 18"/>
                              <a:gd name="T31" fmla="*/ 15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8" y="15"/>
                                </a:move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lnTo>
                                  <a:pt x="3" y="12"/>
                                </a:lnTo>
                                <a:lnTo>
                                  <a:pt x="6" y="9"/>
                                </a:lnTo>
                                <a:lnTo>
                                  <a:pt x="3" y="9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9" y="6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9"/>
                                </a:lnTo>
                                <a:lnTo>
                                  <a:pt x="18" y="12"/>
                                </a:lnTo>
                                <a:lnTo>
                                  <a:pt x="1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758408" name="Freeform 1466"/>
                        <wps:cNvSpPr>
                          <a:spLocks/>
                        </wps:cNvSpPr>
                        <wps:spPr bwMode="auto">
                          <a:xfrm>
                            <a:off x="644" y="728"/>
                            <a:ext cx="18" cy="18"/>
                          </a:xfrm>
                          <a:custGeom>
                            <a:avLst/>
                            <a:gdLst>
                              <a:gd name="T0" fmla="*/ 18 w 18"/>
                              <a:gd name="T1" fmla="*/ 15 h 18"/>
                              <a:gd name="T2" fmla="*/ 9 w 18"/>
                              <a:gd name="T3" fmla="*/ 9 h 18"/>
                              <a:gd name="T4" fmla="*/ 0 w 18"/>
                              <a:gd name="T5" fmla="*/ 18 h 18"/>
                              <a:gd name="T6" fmla="*/ 0 w 18"/>
                              <a:gd name="T7" fmla="*/ 12 h 18"/>
                              <a:gd name="T8" fmla="*/ 3 w 18"/>
                              <a:gd name="T9" fmla="*/ 9 h 18"/>
                              <a:gd name="T10" fmla="*/ 6 w 18"/>
                              <a:gd name="T11" fmla="*/ 9 h 18"/>
                              <a:gd name="T12" fmla="*/ 3 w 18"/>
                              <a:gd name="T13" fmla="*/ 9 h 18"/>
                              <a:gd name="T14" fmla="*/ 0 w 18"/>
                              <a:gd name="T15" fmla="*/ 6 h 18"/>
                              <a:gd name="T16" fmla="*/ 0 w 18"/>
                              <a:gd name="T17" fmla="*/ 3 h 18"/>
                              <a:gd name="T18" fmla="*/ 9 w 18"/>
                              <a:gd name="T19" fmla="*/ 6 h 18"/>
                              <a:gd name="T20" fmla="*/ 15 w 18"/>
                              <a:gd name="T21" fmla="*/ 0 h 18"/>
                              <a:gd name="T22" fmla="*/ 15 w 18"/>
                              <a:gd name="T23" fmla="*/ 3 h 18"/>
                              <a:gd name="T24" fmla="*/ 12 w 18"/>
                              <a:gd name="T25" fmla="*/ 6 h 18"/>
                              <a:gd name="T26" fmla="*/ 12 w 18"/>
                              <a:gd name="T27" fmla="*/ 9 h 18"/>
                              <a:gd name="T28" fmla="*/ 18 w 18"/>
                              <a:gd name="T29" fmla="*/ 12 h 18"/>
                              <a:gd name="T30" fmla="*/ 18 w 18"/>
                              <a:gd name="T31" fmla="*/ 15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8" y="15"/>
                                </a:moveTo>
                                <a:lnTo>
                                  <a:pt x="9" y="9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3" y="9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9" y="6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12"/>
                                </a:lnTo>
                                <a:lnTo>
                                  <a:pt x="1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9194500" name="Freeform 1467"/>
                        <wps:cNvSpPr>
                          <a:spLocks/>
                        </wps:cNvSpPr>
                        <wps:spPr bwMode="auto">
                          <a:xfrm>
                            <a:off x="641" y="710"/>
                            <a:ext cx="18" cy="18"/>
                          </a:xfrm>
                          <a:custGeom>
                            <a:avLst/>
                            <a:gdLst>
                              <a:gd name="T0" fmla="*/ 18 w 18"/>
                              <a:gd name="T1" fmla="*/ 18 h 18"/>
                              <a:gd name="T2" fmla="*/ 9 w 18"/>
                              <a:gd name="T3" fmla="*/ 12 h 18"/>
                              <a:gd name="T4" fmla="*/ 3 w 18"/>
                              <a:gd name="T5" fmla="*/ 18 h 18"/>
                              <a:gd name="T6" fmla="*/ 0 w 18"/>
                              <a:gd name="T7" fmla="*/ 15 h 18"/>
                              <a:gd name="T8" fmla="*/ 6 w 18"/>
                              <a:gd name="T9" fmla="*/ 12 h 18"/>
                              <a:gd name="T10" fmla="*/ 6 w 18"/>
                              <a:gd name="T11" fmla="*/ 9 h 18"/>
                              <a:gd name="T12" fmla="*/ 0 w 18"/>
                              <a:gd name="T13" fmla="*/ 6 h 18"/>
                              <a:gd name="T14" fmla="*/ 0 w 18"/>
                              <a:gd name="T15" fmla="*/ 3 h 18"/>
                              <a:gd name="T16" fmla="*/ 9 w 18"/>
                              <a:gd name="T17" fmla="*/ 9 h 18"/>
                              <a:gd name="T18" fmla="*/ 18 w 18"/>
                              <a:gd name="T19" fmla="*/ 0 h 18"/>
                              <a:gd name="T20" fmla="*/ 18 w 18"/>
                              <a:gd name="T21" fmla="*/ 6 h 18"/>
                              <a:gd name="T22" fmla="*/ 12 w 18"/>
                              <a:gd name="T23" fmla="*/ 9 h 18"/>
                              <a:gd name="T24" fmla="*/ 18 w 18"/>
                              <a:gd name="T25" fmla="*/ 15 h 18"/>
                              <a:gd name="T26" fmla="*/ 18 w 18"/>
                              <a:gd name="T27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8" y="18"/>
                                </a:move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lnTo>
                                  <a:pt x="6" y="12"/>
                                </a:lnTo>
                                <a:lnTo>
                                  <a:pt x="6" y="9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9" y="9"/>
                                </a:lnTo>
                                <a:lnTo>
                                  <a:pt x="18" y="0"/>
                                </a:lnTo>
                                <a:lnTo>
                                  <a:pt x="18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15"/>
                                </a:lnTo>
                                <a:lnTo>
                                  <a:pt x="1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533841" name="Freeform 1468"/>
                        <wps:cNvSpPr>
                          <a:spLocks/>
                        </wps:cNvSpPr>
                        <wps:spPr bwMode="auto">
                          <a:xfrm>
                            <a:off x="638" y="695"/>
                            <a:ext cx="21" cy="18"/>
                          </a:xfrm>
                          <a:custGeom>
                            <a:avLst/>
                            <a:gdLst>
                              <a:gd name="T0" fmla="*/ 21 w 21"/>
                              <a:gd name="T1" fmla="*/ 15 h 18"/>
                              <a:gd name="T2" fmla="*/ 9 w 21"/>
                              <a:gd name="T3" fmla="*/ 12 h 18"/>
                              <a:gd name="T4" fmla="*/ 3 w 21"/>
                              <a:gd name="T5" fmla="*/ 18 h 18"/>
                              <a:gd name="T6" fmla="*/ 3 w 21"/>
                              <a:gd name="T7" fmla="*/ 15 h 18"/>
                              <a:gd name="T8" fmla="*/ 6 w 21"/>
                              <a:gd name="T9" fmla="*/ 12 h 18"/>
                              <a:gd name="T10" fmla="*/ 9 w 21"/>
                              <a:gd name="T11" fmla="*/ 9 h 18"/>
                              <a:gd name="T12" fmla="*/ 6 w 21"/>
                              <a:gd name="T13" fmla="*/ 9 h 18"/>
                              <a:gd name="T14" fmla="*/ 0 w 21"/>
                              <a:gd name="T15" fmla="*/ 6 h 18"/>
                              <a:gd name="T16" fmla="*/ 0 w 21"/>
                              <a:gd name="T17" fmla="*/ 3 h 18"/>
                              <a:gd name="T18" fmla="*/ 9 w 21"/>
                              <a:gd name="T19" fmla="*/ 9 h 18"/>
                              <a:gd name="T20" fmla="*/ 18 w 21"/>
                              <a:gd name="T21" fmla="*/ 0 h 18"/>
                              <a:gd name="T22" fmla="*/ 18 w 21"/>
                              <a:gd name="T23" fmla="*/ 3 h 18"/>
                              <a:gd name="T24" fmla="*/ 12 w 21"/>
                              <a:gd name="T25" fmla="*/ 9 h 18"/>
                              <a:gd name="T26" fmla="*/ 18 w 21"/>
                              <a:gd name="T27" fmla="*/ 12 h 18"/>
                              <a:gd name="T28" fmla="*/ 21 w 21"/>
                              <a:gd name="T29" fmla="*/ 15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21" y="15"/>
                                </a:move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3" y="15"/>
                                </a:lnTo>
                                <a:lnTo>
                                  <a:pt x="6" y="12"/>
                                </a:lnTo>
                                <a:lnTo>
                                  <a:pt x="9" y="9"/>
                                </a:lnTo>
                                <a:lnTo>
                                  <a:pt x="6" y="9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9" y="9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9"/>
                                </a:lnTo>
                                <a:lnTo>
                                  <a:pt x="18" y="12"/>
                                </a:lnTo>
                                <a:lnTo>
                                  <a:pt x="2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509225" name="Freeform 1469"/>
                        <wps:cNvSpPr>
                          <a:spLocks/>
                        </wps:cNvSpPr>
                        <wps:spPr bwMode="auto">
                          <a:xfrm>
                            <a:off x="638" y="680"/>
                            <a:ext cx="18" cy="18"/>
                          </a:xfrm>
                          <a:custGeom>
                            <a:avLst/>
                            <a:gdLst>
                              <a:gd name="T0" fmla="*/ 18 w 18"/>
                              <a:gd name="T1" fmla="*/ 15 h 18"/>
                              <a:gd name="T2" fmla="*/ 9 w 18"/>
                              <a:gd name="T3" fmla="*/ 9 h 18"/>
                              <a:gd name="T4" fmla="*/ 0 w 18"/>
                              <a:gd name="T5" fmla="*/ 18 h 18"/>
                              <a:gd name="T6" fmla="*/ 0 w 18"/>
                              <a:gd name="T7" fmla="*/ 12 h 18"/>
                              <a:gd name="T8" fmla="*/ 3 w 18"/>
                              <a:gd name="T9" fmla="*/ 9 h 18"/>
                              <a:gd name="T10" fmla="*/ 6 w 18"/>
                              <a:gd name="T11" fmla="*/ 9 h 18"/>
                              <a:gd name="T12" fmla="*/ 3 w 18"/>
                              <a:gd name="T13" fmla="*/ 9 h 18"/>
                              <a:gd name="T14" fmla="*/ 0 w 18"/>
                              <a:gd name="T15" fmla="*/ 6 h 18"/>
                              <a:gd name="T16" fmla="*/ 0 w 18"/>
                              <a:gd name="T17" fmla="*/ 3 h 18"/>
                              <a:gd name="T18" fmla="*/ 9 w 18"/>
                              <a:gd name="T19" fmla="*/ 6 h 18"/>
                              <a:gd name="T20" fmla="*/ 18 w 18"/>
                              <a:gd name="T21" fmla="*/ 0 h 18"/>
                              <a:gd name="T22" fmla="*/ 18 w 18"/>
                              <a:gd name="T23" fmla="*/ 3 h 18"/>
                              <a:gd name="T24" fmla="*/ 12 w 18"/>
                              <a:gd name="T25" fmla="*/ 6 h 18"/>
                              <a:gd name="T26" fmla="*/ 12 w 18"/>
                              <a:gd name="T27" fmla="*/ 9 h 18"/>
                              <a:gd name="T28" fmla="*/ 18 w 18"/>
                              <a:gd name="T29" fmla="*/ 12 h 18"/>
                              <a:gd name="T30" fmla="*/ 18 w 18"/>
                              <a:gd name="T31" fmla="*/ 15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8" y="15"/>
                                </a:moveTo>
                                <a:lnTo>
                                  <a:pt x="9" y="9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3" y="9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9" y="6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12"/>
                                </a:lnTo>
                                <a:lnTo>
                                  <a:pt x="1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779624" name="Freeform 1470"/>
                        <wps:cNvSpPr>
                          <a:spLocks/>
                        </wps:cNvSpPr>
                        <wps:spPr bwMode="auto">
                          <a:xfrm>
                            <a:off x="638" y="665"/>
                            <a:ext cx="18" cy="15"/>
                          </a:xfrm>
                          <a:custGeom>
                            <a:avLst/>
                            <a:gdLst>
                              <a:gd name="T0" fmla="*/ 18 w 18"/>
                              <a:gd name="T1" fmla="*/ 15 h 15"/>
                              <a:gd name="T2" fmla="*/ 9 w 18"/>
                              <a:gd name="T3" fmla="*/ 9 h 15"/>
                              <a:gd name="T4" fmla="*/ 0 w 18"/>
                              <a:gd name="T5" fmla="*/ 15 h 15"/>
                              <a:gd name="T6" fmla="*/ 0 w 18"/>
                              <a:gd name="T7" fmla="*/ 12 h 15"/>
                              <a:gd name="T8" fmla="*/ 3 w 18"/>
                              <a:gd name="T9" fmla="*/ 9 h 15"/>
                              <a:gd name="T10" fmla="*/ 6 w 18"/>
                              <a:gd name="T11" fmla="*/ 9 h 15"/>
                              <a:gd name="T12" fmla="*/ 3 w 18"/>
                              <a:gd name="T13" fmla="*/ 6 h 15"/>
                              <a:gd name="T14" fmla="*/ 0 w 18"/>
                              <a:gd name="T15" fmla="*/ 3 h 15"/>
                              <a:gd name="T16" fmla="*/ 0 w 18"/>
                              <a:gd name="T17" fmla="*/ 0 h 15"/>
                              <a:gd name="T18" fmla="*/ 6 w 18"/>
                              <a:gd name="T19" fmla="*/ 6 h 15"/>
                              <a:gd name="T20" fmla="*/ 15 w 18"/>
                              <a:gd name="T21" fmla="*/ 0 h 15"/>
                              <a:gd name="T22" fmla="*/ 15 w 18"/>
                              <a:gd name="T23" fmla="*/ 3 h 15"/>
                              <a:gd name="T24" fmla="*/ 12 w 18"/>
                              <a:gd name="T25" fmla="*/ 6 h 15"/>
                              <a:gd name="T26" fmla="*/ 9 w 18"/>
                              <a:gd name="T27" fmla="*/ 6 h 15"/>
                              <a:gd name="T28" fmla="*/ 18 w 18"/>
                              <a:gd name="T29" fmla="*/ 12 h 15"/>
                              <a:gd name="T30" fmla="*/ 18 w 18"/>
                              <a:gd name="T31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18" y="15"/>
                                </a:moveTo>
                                <a:lnTo>
                                  <a:pt x="9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3" y="6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lnTo>
                                  <a:pt x="6" y="6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6"/>
                                </a:lnTo>
                                <a:lnTo>
                                  <a:pt x="18" y="12"/>
                                </a:lnTo>
                                <a:lnTo>
                                  <a:pt x="1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814423" name="Freeform 1471"/>
                        <wps:cNvSpPr>
                          <a:spLocks/>
                        </wps:cNvSpPr>
                        <wps:spPr bwMode="auto">
                          <a:xfrm>
                            <a:off x="635" y="650"/>
                            <a:ext cx="18" cy="15"/>
                          </a:xfrm>
                          <a:custGeom>
                            <a:avLst/>
                            <a:gdLst>
                              <a:gd name="T0" fmla="*/ 18 w 18"/>
                              <a:gd name="T1" fmla="*/ 15 h 15"/>
                              <a:gd name="T2" fmla="*/ 9 w 18"/>
                              <a:gd name="T3" fmla="*/ 9 h 15"/>
                              <a:gd name="T4" fmla="*/ 3 w 18"/>
                              <a:gd name="T5" fmla="*/ 15 h 15"/>
                              <a:gd name="T6" fmla="*/ 3 w 18"/>
                              <a:gd name="T7" fmla="*/ 12 h 15"/>
                              <a:gd name="T8" fmla="*/ 6 w 18"/>
                              <a:gd name="T9" fmla="*/ 9 h 15"/>
                              <a:gd name="T10" fmla="*/ 6 w 18"/>
                              <a:gd name="T11" fmla="*/ 6 h 15"/>
                              <a:gd name="T12" fmla="*/ 3 w 18"/>
                              <a:gd name="T13" fmla="*/ 3 h 15"/>
                              <a:gd name="T14" fmla="*/ 0 w 18"/>
                              <a:gd name="T15" fmla="*/ 0 h 15"/>
                              <a:gd name="T16" fmla="*/ 9 w 18"/>
                              <a:gd name="T17" fmla="*/ 6 h 15"/>
                              <a:gd name="T18" fmla="*/ 18 w 18"/>
                              <a:gd name="T19" fmla="*/ 0 h 15"/>
                              <a:gd name="T20" fmla="*/ 18 w 18"/>
                              <a:gd name="T21" fmla="*/ 3 h 15"/>
                              <a:gd name="T22" fmla="*/ 12 w 18"/>
                              <a:gd name="T23" fmla="*/ 6 h 15"/>
                              <a:gd name="T24" fmla="*/ 18 w 18"/>
                              <a:gd name="T25" fmla="*/ 12 h 15"/>
                              <a:gd name="T26" fmla="*/ 18 w 18"/>
                              <a:gd name="T27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18" y="15"/>
                                </a:moveTo>
                                <a:lnTo>
                                  <a:pt x="9" y="9"/>
                                </a:lnTo>
                                <a:lnTo>
                                  <a:pt x="3" y="15"/>
                                </a:lnTo>
                                <a:lnTo>
                                  <a:pt x="3" y="12"/>
                                </a:lnTo>
                                <a:lnTo>
                                  <a:pt x="6" y="9"/>
                                </a:lnTo>
                                <a:lnTo>
                                  <a:pt x="6" y="6"/>
                                </a:lnTo>
                                <a:lnTo>
                                  <a:pt x="3" y="3"/>
                                </a:lnTo>
                                <a:lnTo>
                                  <a:pt x="0" y="0"/>
                                </a:lnTo>
                                <a:lnTo>
                                  <a:pt x="9" y="6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6"/>
                                </a:lnTo>
                                <a:lnTo>
                                  <a:pt x="18" y="12"/>
                                </a:lnTo>
                                <a:lnTo>
                                  <a:pt x="1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683058" name="Freeform 1472"/>
                        <wps:cNvSpPr>
                          <a:spLocks/>
                        </wps:cNvSpPr>
                        <wps:spPr bwMode="auto">
                          <a:xfrm>
                            <a:off x="635" y="632"/>
                            <a:ext cx="18" cy="18"/>
                          </a:xfrm>
                          <a:custGeom>
                            <a:avLst/>
                            <a:gdLst>
                              <a:gd name="T0" fmla="*/ 18 w 18"/>
                              <a:gd name="T1" fmla="*/ 18 h 18"/>
                              <a:gd name="T2" fmla="*/ 9 w 18"/>
                              <a:gd name="T3" fmla="*/ 12 h 18"/>
                              <a:gd name="T4" fmla="*/ 0 w 18"/>
                              <a:gd name="T5" fmla="*/ 18 h 18"/>
                              <a:gd name="T6" fmla="*/ 0 w 18"/>
                              <a:gd name="T7" fmla="*/ 12 h 18"/>
                              <a:gd name="T8" fmla="*/ 6 w 18"/>
                              <a:gd name="T9" fmla="*/ 9 h 18"/>
                              <a:gd name="T10" fmla="*/ 3 w 18"/>
                              <a:gd name="T11" fmla="*/ 6 h 18"/>
                              <a:gd name="T12" fmla="*/ 3 w 18"/>
                              <a:gd name="T13" fmla="*/ 3 h 18"/>
                              <a:gd name="T14" fmla="*/ 9 w 18"/>
                              <a:gd name="T15" fmla="*/ 6 h 18"/>
                              <a:gd name="T16" fmla="*/ 18 w 18"/>
                              <a:gd name="T17" fmla="*/ 0 h 18"/>
                              <a:gd name="T18" fmla="*/ 18 w 18"/>
                              <a:gd name="T19" fmla="*/ 6 h 18"/>
                              <a:gd name="T20" fmla="*/ 12 w 18"/>
                              <a:gd name="T21" fmla="*/ 9 h 18"/>
                              <a:gd name="T22" fmla="*/ 18 w 18"/>
                              <a:gd name="T23" fmla="*/ 15 h 18"/>
                              <a:gd name="T24" fmla="*/ 18 w 18"/>
                              <a:gd name="T2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8" y="18"/>
                                </a:moveTo>
                                <a:lnTo>
                                  <a:pt x="9" y="12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3" y="6"/>
                                </a:lnTo>
                                <a:lnTo>
                                  <a:pt x="3" y="3"/>
                                </a:lnTo>
                                <a:lnTo>
                                  <a:pt x="9" y="6"/>
                                </a:lnTo>
                                <a:lnTo>
                                  <a:pt x="18" y="0"/>
                                </a:lnTo>
                                <a:lnTo>
                                  <a:pt x="18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15"/>
                                </a:lnTo>
                                <a:lnTo>
                                  <a:pt x="1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6447173" name="Freeform 1473"/>
                        <wps:cNvSpPr>
                          <a:spLocks/>
                        </wps:cNvSpPr>
                        <wps:spPr bwMode="auto">
                          <a:xfrm>
                            <a:off x="638" y="617"/>
                            <a:ext cx="15" cy="15"/>
                          </a:xfrm>
                          <a:custGeom>
                            <a:avLst/>
                            <a:gdLst>
                              <a:gd name="T0" fmla="*/ 15 w 15"/>
                              <a:gd name="T1" fmla="*/ 15 h 15"/>
                              <a:gd name="T2" fmla="*/ 6 w 15"/>
                              <a:gd name="T3" fmla="*/ 9 h 15"/>
                              <a:gd name="T4" fmla="*/ 0 w 15"/>
                              <a:gd name="T5" fmla="*/ 15 h 15"/>
                              <a:gd name="T6" fmla="*/ 0 w 15"/>
                              <a:gd name="T7" fmla="*/ 12 h 15"/>
                              <a:gd name="T8" fmla="*/ 3 w 15"/>
                              <a:gd name="T9" fmla="*/ 9 h 15"/>
                              <a:gd name="T10" fmla="*/ 6 w 15"/>
                              <a:gd name="T11" fmla="*/ 9 h 15"/>
                              <a:gd name="T12" fmla="*/ 3 w 15"/>
                              <a:gd name="T13" fmla="*/ 6 h 15"/>
                              <a:gd name="T14" fmla="*/ 0 w 15"/>
                              <a:gd name="T15" fmla="*/ 3 h 15"/>
                              <a:gd name="T16" fmla="*/ 0 w 15"/>
                              <a:gd name="T17" fmla="*/ 0 h 15"/>
                              <a:gd name="T18" fmla="*/ 6 w 15"/>
                              <a:gd name="T19" fmla="*/ 6 h 15"/>
                              <a:gd name="T20" fmla="*/ 15 w 15"/>
                              <a:gd name="T21" fmla="*/ 0 h 15"/>
                              <a:gd name="T22" fmla="*/ 15 w 15"/>
                              <a:gd name="T23" fmla="*/ 3 h 15"/>
                              <a:gd name="T24" fmla="*/ 12 w 15"/>
                              <a:gd name="T25" fmla="*/ 6 h 15"/>
                              <a:gd name="T26" fmla="*/ 9 w 15"/>
                              <a:gd name="T27" fmla="*/ 9 h 15"/>
                              <a:gd name="T28" fmla="*/ 15 w 15"/>
                              <a:gd name="T29" fmla="*/ 12 h 15"/>
                              <a:gd name="T30" fmla="*/ 15 w 15"/>
                              <a:gd name="T31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15" y="15"/>
                                </a:moveTo>
                                <a:lnTo>
                                  <a:pt x="6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3" y="6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lnTo>
                                  <a:pt x="6" y="6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9"/>
                                </a:lnTo>
                                <a:lnTo>
                                  <a:pt x="15" y="12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267765" name="Freeform 1474"/>
                        <wps:cNvSpPr>
                          <a:spLocks/>
                        </wps:cNvSpPr>
                        <wps:spPr bwMode="auto">
                          <a:xfrm>
                            <a:off x="638" y="602"/>
                            <a:ext cx="18" cy="15"/>
                          </a:xfrm>
                          <a:custGeom>
                            <a:avLst/>
                            <a:gdLst>
                              <a:gd name="T0" fmla="*/ 15 w 18"/>
                              <a:gd name="T1" fmla="*/ 15 h 15"/>
                              <a:gd name="T2" fmla="*/ 9 w 18"/>
                              <a:gd name="T3" fmla="*/ 9 h 15"/>
                              <a:gd name="T4" fmla="*/ 0 w 18"/>
                              <a:gd name="T5" fmla="*/ 15 h 15"/>
                              <a:gd name="T6" fmla="*/ 0 w 18"/>
                              <a:gd name="T7" fmla="*/ 12 h 15"/>
                              <a:gd name="T8" fmla="*/ 3 w 18"/>
                              <a:gd name="T9" fmla="*/ 9 h 15"/>
                              <a:gd name="T10" fmla="*/ 6 w 18"/>
                              <a:gd name="T11" fmla="*/ 6 h 15"/>
                              <a:gd name="T12" fmla="*/ 3 w 18"/>
                              <a:gd name="T13" fmla="*/ 6 h 15"/>
                              <a:gd name="T14" fmla="*/ 0 w 18"/>
                              <a:gd name="T15" fmla="*/ 3 h 15"/>
                              <a:gd name="T16" fmla="*/ 0 w 18"/>
                              <a:gd name="T17" fmla="*/ 0 h 15"/>
                              <a:gd name="T18" fmla="*/ 9 w 18"/>
                              <a:gd name="T19" fmla="*/ 6 h 15"/>
                              <a:gd name="T20" fmla="*/ 18 w 18"/>
                              <a:gd name="T21" fmla="*/ 0 h 15"/>
                              <a:gd name="T22" fmla="*/ 18 w 18"/>
                              <a:gd name="T23" fmla="*/ 3 h 15"/>
                              <a:gd name="T24" fmla="*/ 12 w 18"/>
                              <a:gd name="T25" fmla="*/ 6 h 15"/>
                              <a:gd name="T26" fmla="*/ 9 w 18"/>
                              <a:gd name="T27" fmla="*/ 6 h 15"/>
                              <a:gd name="T28" fmla="*/ 15 w 18"/>
                              <a:gd name="T29" fmla="*/ 12 h 15"/>
                              <a:gd name="T30" fmla="*/ 15 w 18"/>
                              <a:gd name="T31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15" y="15"/>
                                </a:moveTo>
                                <a:lnTo>
                                  <a:pt x="9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6"/>
                                </a:lnTo>
                                <a:lnTo>
                                  <a:pt x="3" y="6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lnTo>
                                  <a:pt x="9" y="6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6"/>
                                </a:lnTo>
                                <a:lnTo>
                                  <a:pt x="15" y="12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123257" name="Freeform 1475"/>
                        <wps:cNvSpPr>
                          <a:spLocks/>
                        </wps:cNvSpPr>
                        <wps:spPr bwMode="auto">
                          <a:xfrm>
                            <a:off x="638" y="584"/>
                            <a:ext cx="18" cy="18"/>
                          </a:xfrm>
                          <a:custGeom>
                            <a:avLst/>
                            <a:gdLst>
                              <a:gd name="T0" fmla="*/ 18 w 18"/>
                              <a:gd name="T1" fmla="*/ 18 h 18"/>
                              <a:gd name="T2" fmla="*/ 9 w 18"/>
                              <a:gd name="T3" fmla="*/ 12 h 18"/>
                              <a:gd name="T4" fmla="*/ 0 w 18"/>
                              <a:gd name="T5" fmla="*/ 15 h 18"/>
                              <a:gd name="T6" fmla="*/ 0 w 18"/>
                              <a:gd name="T7" fmla="*/ 12 h 18"/>
                              <a:gd name="T8" fmla="*/ 6 w 18"/>
                              <a:gd name="T9" fmla="*/ 9 h 18"/>
                              <a:gd name="T10" fmla="*/ 0 w 18"/>
                              <a:gd name="T11" fmla="*/ 6 h 18"/>
                              <a:gd name="T12" fmla="*/ 0 w 18"/>
                              <a:gd name="T13" fmla="*/ 0 h 18"/>
                              <a:gd name="T14" fmla="*/ 9 w 18"/>
                              <a:gd name="T15" fmla="*/ 9 h 18"/>
                              <a:gd name="T16" fmla="*/ 18 w 18"/>
                              <a:gd name="T17" fmla="*/ 3 h 18"/>
                              <a:gd name="T18" fmla="*/ 18 w 18"/>
                              <a:gd name="T19" fmla="*/ 6 h 18"/>
                              <a:gd name="T20" fmla="*/ 12 w 18"/>
                              <a:gd name="T21" fmla="*/ 9 h 18"/>
                              <a:gd name="T22" fmla="*/ 18 w 18"/>
                              <a:gd name="T23" fmla="*/ 15 h 18"/>
                              <a:gd name="T24" fmla="*/ 18 w 18"/>
                              <a:gd name="T2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8" y="18"/>
                                </a:moveTo>
                                <a:lnTo>
                                  <a:pt x="9" y="12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18" y="3"/>
                                </a:lnTo>
                                <a:lnTo>
                                  <a:pt x="18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15"/>
                                </a:lnTo>
                                <a:lnTo>
                                  <a:pt x="1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998944" name="Freeform 1476"/>
                        <wps:cNvSpPr>
                          <a:spLocks/>
                        </wps:cNvSpPr>
                        <wps:spPr bwMode="auto">
                          <a:xfrm>
                            <a:off x="641" y="569"/>
                            <a:ext cx="18" cy="18"/>
                          </a:xfrm>
                          <a:custGeom>
                            <a:avLst/>
                            <a:gdLst>
                              <a:gd name="T0" fmla="*/ 15 w 18"/>
                              <a:gd name="T1" fmla="*/ 18 h 18"/>
                              <a:gd name="T2" fmla="*/ 6 w 18"/>
                              <a:gd name="T3" fmla="*/ 9 h 18"/>
                              <a:gd name="T4" fmla="*/ 0 w 18"/>
                              <a:gd name="T5" fmla="*/ 15 h 18"/>
                              <a:gd name="T6" fmla="*/ 0 w 18"/>
                              <a:gd name="T7" fmla="*/ 12 h 18"/>
                              <a:gd name="T8" fmla="*/ 3 w 18"/>
                              <a:gd name="T9" fmla="*/ 9 h 18"/>
                              <a:gd name="T10" fmla="*/ 6 w 18"/>
                              <a:gd name="T11" fmla="*/ 9 h 18"/>
                              <a:gd name="T12" fmla="*/ 3 w 18"/>
                              <a:gd name="T13" fmla="*/ 6 h 18"/>
                              <a:gd name="T14" fmla="*/ 0 w 18"/>
                              <a:gd name="T15" fmla="*/ 3 h 18"/>
                              <a:gd name="T16" fmla="*/ 0 w 18"/>
                              <a:gd name="T17" fmla="*/ 0 h 18"/>
                              <a:gd name="T18" fmla="*/ 9 w 18"/>
                              <a:gd name="T19" fmla="*/ 6 h 18"/>
                              <a:gd name="T20" fmla="*/ 18 w 18"/>
                              <a:gd name="T21" fmla="*/ 3 h 18"/>
                              <a:gd name="T22" fmla="*/ 18 w 18"/>
                              <a:gd name="T23" fmla="*/ 6 h 18"/>
                              <a:gd name="T24" fmla="*/ 12 w 18"/>
                              <a:gd name="T25" fmla="*/ 9 h 18"/>
                              <a:gd name="T26" fmla="*/ 9 w 18"/>
                              <a:gd name="T27" fmla="*/ 9 h 18"/>
                              <a:gd name="T28" fmla="*/ 15 w 18"/>
                              <a:gd name="T29" fmla="*/ 15 h 18"/>
                              <a:gd name="T30" fmla="*/ 15 w 18"/>
                              <a:gd name="T31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5" y="18"/>
                                </a:moveTo>
                                <a:lnTo>
                                  <a:pt x="6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3" y="6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lnTo>
                                  <a:pt x="9" y="6"/>
                                </a:lnTo>
                                <a:lnTo>
                                  <a:pt x="18" y="3"/>
                                </a:lnTo>
                                <a:lnTo>
                                  <a:pt x="18" y="6"/>
                                </a:lnTo>
                                <a:lnTo>
                                  <a:pt x="12" y="9"/>
                                </a:lnTo>
                                <a:lnTo>
                                  <a:pt x="9" y="9"/>
                                </a:lnTo>
                                <a:lnTo>
                                  <a:pt x="15" y="15"/>
                                </a:lnTo>
                                <a:lnTo>
                                  <a:pt x="1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631638" name="Freeform 1477"/>
                        <wps:cNvSpPr>
                          <a:spLocks/>
                        </wps:cNvSpPr>
                        <wps:spPr bwMode="auto">
                          <a:xfrm>
                            <a:off x="641" y="554"/>
                            <a:ext cx="18" cy="18"/>
                          </a:xfrm>
                          <a:custGeom>
                            <a:avLst/>
                            <a:gdLst>
                              <a:gd name="T0" fmla="*/ 18 w 18"/>
                              <a:gd name="T1" fmla="*/ 18 h 18"/>
                              <a:gd name="T2" fmla="*/ 9 w 18"/>
                              <a:gd name="T3" fmla="*/ 9 h 18"/>
                              <a:gd name="T4" fmla="*/ 0 w 18"/>
                              <a:gd name="T5" fmla="*/ 15 h 18"/>
                              <a:gd name="T6" fmla="*/ 0 w 18"/>
                              <a:gd name="T7" fmla="*/ 9 h 18"/>
                              <a:gd name="T8" fmla="*/ 6 w 18"/>
                              <a:gd name="T9" fmla="*/ 9 h 18"/>
                              <a:gd name="T10" fmla="*/ 6 w 18"/>
                              <a:gd name="T11" fmla="*/ 6 h 18"/>
                              <a:gd name="T12" fmla="*/ 3 w 18"/>
                              <a:gd name="T13" fmla="*/ 3 h 18"/>
                              <a:gd name="T14" fmla="*/ 3 w 18"/>
                              <a:gd name="T15" fmla="*/ 0 h 18"/>
                              <a:gd name="T16" fmla="*/ 9 w 18"/>
                              <a:gd name="T17" fmla="*/ 6 h 18"/>
                              <a:gd name="T18" fmla="*/ 18 w 18"/>
                              <a:gd name="T19" fmla="*/ 0 h 18"/>
                              <a:gd name="T20" fmla="*/ 18 w 18"/>
                              <a:gd name="T21" fmla="*/ 3 h 18"/>
                              <a:gd name="T22" fmla="*/ 12 w 18"/>
                              <a:gd name="T23" fmla="*/ 6 h 18"/>
                              <a:gd name="T24" fmla="*/ 12 w 18"/>
                              <a:gd name="T25" fmla="*/ 9 h 18"/>
                              <a:gd name="T26" fmla="*/ 18 w 18"/>
                              <a:gd name="T27" fmla="*/ 12 h 18"/>
                              <a:gd name="T28" fmla="*/ 18 w 18"/>
                              <a:gd name="T29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8" y="18"/>
                                </a:moveTo>
                                <a:lnTo>
                                  <a:pt x="9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9"/>
                                </a:lnTo>
                                <a:lnTo>
                                  <a:pt x="6" y="9"/>
                                </a:lnTo>
                                <a:lnTo>
                                  <a:pt x="6" y="6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lnTo>
                                  <a:pt x="9" y="6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12"/>
                                </a:lnTo>
                                <a:lnTo>
                                  <a:pt x="1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333083" name="Freeform 1478"/>
                        <wps:cNvSpPr>
                          <a:spLocks/>
                        </wps:cNvSpPr>
                        <wps:spPr bwMode="auto">
                          <a:xfrm>
                            <a:off x="644" y="536"/>
                            <a:ext cx="18" cy="18"/>
                          </a:xfrm>
                          <a:custGeom>
                            <a:avLst/>
                            <a:gdLst>
                              <a:gd name="T0" fmla="*/ 15 w 18"/>
                              <a:gd name="T1" fmla="*/ 18 h 18"/>
                              <a:gd name="T2" fmla="*/ 9 w 18"/>
                              <a:gd name="T3" fmla="*/ 12 h 18"/>
                              <a:gd name="T4" fmla="*/ 0 w 18"/>
                              <a:gd name="T5" fmla="*/ 15 h 18"/>
                              <a:gd name="T6" fmla="*/ 0 w 18"/>
                              <a:gd name="T7" fmla="*/ 12 h 18"/>
                              <a:gd name="T8" fmla="*/ 6 w 18"/>
                              <a:gd name="T9" fmla="*/ 9 h 18"/>
                              <a:gd name="T10" fmla="*/ 0 w 18"/>
                              <a:gd name="T11" fmla="*/ 3 h 18"/>
                              <a:gd name="T12" fmla="*/ 3 w 18"/>
                              <a:gd name="T13" fmla="*/ 0 h 18"/>
                              <a:gd name="T14" fmla="*/ 9 w 18"/>
                              <a:gd name="T15" fmla="*/ 9 h 18"/>
                              <a:gd name="T16" fmla="*/ 18 w 18"/>
                              <a:gd name="T17" fmla="*/ 3 h 18"/>
                              <a:gd name="T18" fmla="*/ 18 w 18"/>
                              <a:gd name="T19" fmla="*/ 6 h 18"/>
                              <a:gd name="T20" fmla="*/ 12 w 18"/>
                              <a:gd name="T21" fmla="*/ 9 h 18"/>
                              <a:gd name="T22" fmla="*/ 18 w 18"/>
                              <a:gd name="T23" fmla="*/ 15 h 18"/>
                              <a:gd name="T24" fmla="*/ 15 w 18"/>
                              <a:gd name="T2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5" y="18"/>
                                </a:moveTo>
                                <a:lnTo>
                                  <a:pt x="9" y="12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9" y="9"/>
                                </a:lnTo>
                                <a:lnTo>
                                  <a:pt x="18" y="3"/>
                                </a:lnTo>
                                <a:lnTo>
                                  <a:pt x="18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15"/>
                                </a:lnTo>
                                <a:lnTo>
                                  <a:pt x="1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760025" name="Freeform 1479"/>
                        <wps:cNvSpPr>
                          <a:spLocks/>
                        </wps:cNvSpPr>
                        <wps:spPr bwMode="auto">
                          <a:xfrm>
                            <a:off x="647" y="521"/>
                            <a:ext cx="18" cy="18"/>
                          </a:xfrm>
                          <a:custGeom>
                            <a:avLst/>
                            <a:gdLst>
                              <a:gd name="T0" fmla="*/ 15 w 18"/>
                              <a:gd name="T1" fmla="*/ 18 h 18"/>
                              <a:gd name="T2" fmla="*/ 9 w 18"/>
                              <a:gd name="T3" fmla="*/ 12 h 18"/>
                              <a:gd name="T4" fmla="*/ 0 w 18"/>
                              <a:gd name="T5" fmla="*/ 15 h 18"/>
                              <a:gd name="T6" fmla="*/ 0 w 18"/>
                              <a:gd name="T7" fmla="*/ 12 h 18"/>
                              <a:gd name="T8" fmla="*/ 6 w 18"/>
                              <a:gd name="T9" fmla="*/ 9 h 18"/>
                              <a:gd name="T10" fmla="*/ 6 w 18"/>
                              <a:gd name="T11" fmla="*/ 6 h 18"/>
                              <a:gd name="T12" fmla="*/ 3 w 18"/>
                              <a:gd name="T13" fmla="*/ 3 h 18"/>
                              <a:gd name="T14" fmla="*/ 3 w 18"/>
                              <a:gd name="T15" fmla="*/ 0 h 18"/>
                              <a:gd name="T16" fmla="*/ 9 w 18"/>
                              <a:gd name="T17" fmla="*/ 6 h 18"/>
                              <a:gd name="T18" fmla="*/ 18 w 18"/>
                              <a:gd name="T19" fmla="*/ 3 h 18"/>
                              <a:gd name="T20" fmla="*/ 18 w 18"/>
                              <a:gd name="T21" fmla="*/ 6 h 18"/>
                              <a:gd name="T22" fmla="*/ 12 w 18"/>
                              <a:gd name="T23" fmla="*/ 9 h 18"/>
                              <a:gd name="T24" fmla="*/ 18 w 18"/>
                              <a:gd name="T25" fmla="*/ 15 h 18"/>
                              <a:gd name="T26" fmla="*/ 15 w 18"/>
                              <a:gd name="T27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5" y="18"/>
                                </a:moveTo>
                                <a:lnTo>
                                  <a:pt x="9" y="12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6" y="6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lnTo>
                                  <a:pt x="9" y="6"/>
                                </a:lnTo>
                                <a:lnTo>
                                  <a:pt x="18" y="3"/>
                                </a:lnTo>
                                <a:lnTo>
                                  <a:pt x="18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15"/>
                                </a:lnTo>
                                <a:lnTo>
                                  <a:pt x="1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035234" name="Freeform 1480"/>
                        <wps:cNvSpPr>
                          <a:spLocks/>
                        </wps:cNvSpPr>
                        <wps:spPr bwMode="auto">
                          <a:xfrm>
                            <a:off x="650" y="506"/>
                            <a:ext cx="21" cy="18"/>
                          </a:xfrm>
                          <a:custGeom>
                            <a:avLst/>
                            <a:gdLst>
                              <a:gd name="T0" fmla="*/ 15 w 21"/>
                              <a:gd name="T1" fmla="*/ 18 h 18"/>
                              <a:gd name="T2" fmla="*/ 9 w 21"/>
                              <a:gd name="T3" fmla="*/ 12 h 18"/>
                              <a:gd name="T4" fmla="*/ 0 w 21"/>
                              <a:gd name="T5" fmla="*/ 15 h 18"/>
                              <a:gd name="T6" fmla="*/ 0 w 21"/>
                              <a:gd name="T7" fmla="*/ 12 h 18"/>
                              <a:gd name="T8" fmla="*/ 6 w 21"/>
                              <a:gd name="T9" fmla="*/ 9 h 18"/>
                              <a:gd name="T10" fmla="*/ 6 w 21"/>
                              <a:gd name="T11" fmla="*/ 6 h 18"/>
                              <a:gd name="T12" fmla="*/ 3 w 21"/>
                              <a:gd name="T13" fmla="*/ 3 h 18"/>
                              <a:gd name="T14" fmla="*/ 3 w 21"/>
                              <a:gd name="T15" fmla="*/ 0 h 18"/>
                              <a:gd name="T16" fmla="*/ 9 w 21"/>
                              <a:gd name="T17" fmla="*/ 6 h 18"/>
                              <a:gd name="T18" fmla="*/ 21 w 21"/>
                              <a:gd name="T19" fmla="*/ 3 h 18"/>
                              <a:gd name="T20" fmla="*/ 18 w 21"/>
                              <a:gd name="T21" fmla="*/ 6 h 18"/>
                              <a:gd name="T22" fmla="*/ 12 w 21"/>
                              <a:gd name="T23" fmla="*/ 9 h 18"/>
                              <a:gd name="T24" fmla="*/ 18 w 21"/>
                              <a:gd name="T25" fmla="*/ 15 h 18"/>
                              <a:gd name="T26" fmla="*/ 15 w 21"/>
                              <a:gd name="T27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15" y="18"/>
                                </a:moveTo>
                                <a:lnTo>
                                  <a:pt x="9" y="12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6" y="6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lnTo>
                                  <a:pt x="9" y="6"/>
                                </a:lnTo>
                                <a:lnTo>
                                  <a:pt x="21" y="3"/>
                                </a:lnTo>
                                <a:lnTo>
                                  <a:pt x="18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15"/>
                                </a:lnTo>
                                <a:lnTo>
                                  <a:pt x="1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268377" name="Freeform 1481"/>
                        <wps:cNvSpPr>
                          <a:spLocks/>
                        </wps:cNvSpPr>
                        <wps:spPr bwMode="auto">
                          <a:xfrm>
                            <a:off x="653" y="491"/>
                            <a:ext cx="21" cy="18"/>
                          </a:xfrm>
                          <a:custGeom>
                            <a:avLst/>
                            <a:gdLst>
                              <a:gd name="T0" fmla="*/ 18 w 21"/>
                              <a:gd name="T1" fmla="*/ 18 h 18"/>
                              <a:gd name="T2" fmla="*/ 9 w 21"/>
                              <a:gd name="T3" fmla="*/ 9 h 18"/>
                              <a:gd name="T4" fmla="*/ 0 w 21"/>
                              <a:gd name="T5" fmla="*/ 15 h 18"/>
                              <a:gd name="T6" fmla="*/ 0 w 21"/>
                              <a:gd name="T7" fmla="*/ 9 h 18"/>
                              <a:gd name="T8" fmla="*/ 6 w 21"/>
                              <a:gd name="T9" fmla="*/ 9 h 18"/>
                              <a:gd name="T10" fmla="*/ 9 w 21"/>
                              <a:gd name="T11" fmla="*/ 9 h 18"/>
                              <a:gd name="T12" fmla="*/ 6 w 21"/>
                              <a:gd name="T13" fmla="*/ 6 h 18"/>
                              <a:gd name="T14" fmla="*/ 3 w 21"/>
                              <a:gd name="T15" fmla="*/ 3 h 18"/>
                              <a:gd name="T16" fmla="*/ 3 w 21"/>
                              <a:gd name="T17" fmla="*/ 0 h 18"/>
                              <a:gd name="T18" fmla="*/ 12 w 21"/>
                              <a:gd name="T19" fmla="*/ 6 h 18"/>
                              <a:gd name="T20" fmla="*/ 21 w 21"/>
                              <a:gd name="T21" fmla="*/ 3 h 18"/>
                              <a:gd name="T22" fmla="*/ 21 w 21"/>
                              <a:gd name="T23" fmla="*/ 6 h 18"/>
                              <a:gd name="T24" fmla="*/ 15 w 21"/>
                              <a:gd name="T25" fmla="*/ 9 h 18"/>
                              <a:gd name="T26" fmla="*/ 12 w 21"/>
                              <a:gd name="T27" fmla="*/ 9 h 18"/>
                              <a:gd name="T28" fmla="*/ 18 w 21"/>
                              <a:gd name="T29" fmla="*/ 15 h 18"/>
                              <a:gd name="T30" fmla="*/ 18 w 21"/>
                              <a:gd name="T31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18" y="18"/>
                                </a:moveTo>
                                <a:lnTo>
                                  <a:pt x="9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9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6" y="6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lnTo>
                                  <a:pt x="12" y="6"/>
                                </a:lnTo>
                                <a:lnTo>
                                  <a:pt x="21" y="3"/>
                                </a:lnTo>
                                <a:lnTo>
                                  <a:pt x="21" y="6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18" y="15"/>
                                </a:lnTo>
                                <a:lnTo>
                                  <a:pt x="1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0724088" name="Freeform 1482"/>
                        <wps:cNvSpPr>
                          <a:spLocks/>
                        </wps:cNvSpPr>
                        <wps:spPr bwMode="auto">
                          <a:xfrm>
                            <a:off x="656" y="476"/>
                            <a:ext cx="21" cy="18"/>
                          </a:xfrm>
                          <a:custGeom>
                            <a:avLst/>
                            <a:gdLst>
                              <a:gd name="T0" fmla="*/ 18 w 21"/>
                              <a:gd name="T1" fmla="*/ 18 h 18"/>
                              <a:gd name="T2" fmla="*/ 12 w 21"/>
                              <a:gd name="T3" fmla="*/ 9 h 18"/>
                              <a:gd name="T4" fmla="*/ 0 w 21"/>
                              <a:gd name="T5" fmla="*/ 12 h 18"/>
                              <a:gd name="T6" fmla="*/ 3 w 21"/>
                              <a:gd name="T7" fmla="*/ 9 h 18"/>
                              <a:gd name="T8" fmla="*/ 6 w 21"/>
                              <a:gd name="T9" fmla="*/ 9 h 18"/>
                              <a:gd name="T10" fmla="*/ 9 w 21"/>
                              <a:gd name="T11" fmla="*/ 9 h 18"/>
                              <a:gd name="T12" fmla="*/ 9 w 21"/>
                              <a:gd name="T13" fmla="*/ 6 h 18"/>
                              <a:gd name="T14" fmla="*/ 6 w 21"/>
                              <a:gd name="T15" fmla="*/ 3 h 18"/>
                              <a:gd name="T16" fmla="*/ 6 w 21"/>
                              <a:gd name="T17" fmla="*/ 0 h 18"/>
                              <a:gd name="T18" fmla="*/ 12 w 21"/>
                              <a:gd name="T19" fmla="*/ 6 h 18"/>
                              <a:gd name="T20" fmla="*/ 21 w 21"/>
                              <a:gd name="T21" fmla="*/ 3 h 18"/>
                              <a:gd name="T22" fmla="*/ 21 w 21"/>
                              <a:gd name="T23" fmla="*/ 6 h 18"/>
                              <a:gd name="T24" fmla="*/ 15 w 21"/>
                              <a:gd name="T25" fmla="*/ 9 h 18"/>
                              <a:gd name="T26" fmla="*/ 18 w 21"/>
                              <a:gd name="T27" fmla="*/ 15 h 18"/>
                              <a:gd name="T28" fmla="*/ 18 w 21"/>
                              <a:gd name="T29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18" y="18"/>
                                </a:moveTo>
                                <a:lnTo>
                                  <a:pt x="12" y="9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lnTo>
                                  <a:pt x="12" y="6"/>
                                </a:lnTo>
                                <a:lnTo>
                                  <a:pt x="21" y="3"/>
                                </a:lnTo>
                                <a:lnTo>
                                  <a:pt x="21" y="6"/>
                                </a:lnTo>
                                <a:lnTo>
                                  <a:pt x="15" y="9"/>
                                </a:lnTo>
                                <a:lnTo>
                                  <a:pt x="18" y="15"/>
                                </a:lnTo>
                                <a:lnTo>
                                  <a:pt x="1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363819" name="Freeform 1483"/>
                        <wps:cNvSpPr>
                          <a:spLocks/>
                        </wps:cNvSpPr>
                        <wps:spPr bwMode="auto">
                          <a:xfrm>
                            <a:off x="662" y="458"/>
                            <a:ext cx="21" cy="21"/>
                          </a:xfrm>
                          <a:custGeom>
                            <a:avLst/>
                            <a:gdLst>
                              <a:gd name="T0" fmla="*/ 15 w 21"/>
                              <a:gd name="T1" fmla="*/ 21 h 21"/>
                              <a:gd name="T2" fmla="*/ 9 w 21"/>
                              <a:gd name="T3" fmla="*/ 12 h 21"/>
                              <a:gd name="T4" fmla="*/ 0 w 21"/>
                              <a:gd name="T5" fmla="*/ 15 h 21"/>
                              <a:gd name="T6" fmla="*/ 0 w 21"/>
                              <a:gd name="T7" fmla="*/ 12 h 21"/>
                              <a:gd name="T8" fmla="*/ 6 w 21"/>
                              <a:gd name="T9" fmla="*/ 12 h 21"/>
                              <a:gd name="T10" fmla="*/ 9 w 21"/>
                              <a:gd name="T11" fmla="*/ 9 h 21"/>
                              <a:gd name="T12" fmla="*/ 6 w 21"/>
                              <a:gd name="T13" fmla="*/ 9 h 21"/>
                              <a:gd name="T14" fmla="*/ 3 w 21"/>
                              <a:gd name="T15" fmla="*/ 3 h 21"/>
                              <a:gd name="T16" fmla="*/ 6 w 21"/>
                              <a:gd name="T17" fmla="*/ 0 h 21"/>
                              <a:gd name="T18" fmla="*/ 12 w 21"/>
                              <a:gd name="T19" fmla="*/ 9 h 21"/>
                              <a:gd name="T20" fmla="*/ 21 w 21"/>
                              <a:gd name="T21" fmla="*/ 6 h 21"/>
                              <a:gd name="T22" fmla="*/ 21 w 21"/>
                              <a:gd name="T23" fmla="*/ 9 h 21"/>
                              <a:gd name="T24" fmla="*/ 15 w 21"/>
                              <a:gd name="T25" fmla="*/ 12 h 21"/>
                              <a:gd name="T26" fmla="*/ 12 w 21"/>
                              <a:gd name="T27" fmla="*/ 12 h 21"/>
                              <a:gd name="T28" fmla="*/ 18 w 21"/>
                              <a:gd name="T29" fmla="*/ 18 h 21"/>
                              <a:gd name="T30" fmla="*/ 15 w 21"/>
                              <a:gd name="T3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15" y="21"/>
                                </a:moveTo>
                                <a:lnTo>
                                  <a:pt x="9" y="12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12"/>
                                </a:lnTo>
                                <a:lnTo>
                                  <a:pt x="9" y="9"/>
                                </a:lnTo>
                                <a:lnTo>
                                  <a:pt x="6" y="9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12" y="9"/>
                                </a:lnTo>
                                <a:lnTo>
                                  <a:pt x="21" y="6"/>
                                </a:lnTo>
                                <a:lnTo>
                                  <a:pt x="21" y="9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8" y="18"/>
                                </a:lnTo>
                                <a:lnTo>
                                  <a:pt x="15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589535" name="Freeform 1484"/>
                        <wps:cNvSpPr>
                          <a:spLocks/>
                        </wps:cNvSpPr>
                        <wps:spPr bwMode="auto">
                          <a:xfrm>
                            <a:off x="668" y="442"/>
                            <a:ext cx="21" cy="22"/>
                          </a:xfrm>
                          <a:custGeom>
                            <a:avLst/>
                            <a:gdLst>
                              <a:gd name="T0" fmla="*/ 15 w 21"/>
                              <a:gd name="T1" fmla="*/ 22 h 22"/>
                              <a:gd name="T2" fmla="*/ 9 w 21"/>
                              <a:gd name="T3" fmla="*/ 12 h 22"/>
                              <a:gd name="T4" fmla="*/ 0 w 21"/>
                              <a:gd name="T5" fmla="*/ 16 h 22"/>
                              <a:gd name="T6" fmla="*/ 0 w 21"/>
                              <a:gd name="T7" fmla="*/ 12 h 22"/>
                              <a:gd name="T8" fmla="*/ 6 w 21"/>
                              <a:gd name="T9" fmla="*/ 9 h 22"/>
                              <a:gd name="T10" fmla="*/ 3 w 21"/>
                              <a:gd name="T11" fmla="*/ 3 h 22"/>
                              <a:gd name="T12" fmla="*/ 3 w 21"/>
                              <a:gd name="T13" fmla="*/ 0 h 22"/>
                              <a:gd name="T14" fmla="*/ 9 w 21"/>
                              <a:gd name="T15" fmla="*/ 9 h 22"/>
                              <a:gd name="T16" fmla="*/ 21 w 21"/>
                              <a:gd name="T17" fmla="*/ 6 h 22"/>
                              <a:gd name="T18" fmla="*/ 18 w 21"/>
                              <a:gd name="T19" fmla="*/ 9 h 22"/>
                              <a:gd name="T20" fmla="*/ 12 w 21"/>
                              <a:gd name="T21" fmla="*/ 12 h 22"/>
                              <a:gd name="T22" fmla="*/ 15 w 21"/>
                              <a:gd name="T23" fmla="*/ 19 h 22"/>
                              <a:gd name="T24" fmla="*/ 15 w 21"/>
                              <a:gd name="T25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" h="22">
                                <a:moveTo>
                                  <a:pt x="15" y="22"/>
                                </a:moveTo>
                                <a:lnTo>
                                  <a:pt x="9" y="12"/>
                                </a:lnTo>
                                <a:lnTo>
                                  <a:pt x="0" y="16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lnTo>
                                  <a:pt x="9" y="9"/>
                                </a:lnTo>
                                <a:lnTo>
                                  <a:pt x="21" y="6"/>
                                </a:lnTo>
                                <a:lnTo>
                                  <a:pt x="18" y="9"/>
                                </a:lnTo>
                                <a:lnTo>
                                  <a:pt x="12" y="12"/>
                                </a:lnTo>
                                <a:lnTo>
                                  <a:pt x="15" y="19"/>
                                </a:lnTo>
                                <a:lnTo>
                                  <a:pt x="1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89839" name="Freeform 1485"/>
                        <wps:cNvSpPr>
                          <a:spLocks/>
                        </wps:cNvSpPr>
                        <wps:spPr bwMode="auto">
                          <a:xfrm>
                            <a:off x="671" y="427"/>
                            <a:ext cx="24" cy="21"/>
                          </a:xfrm>
                          <a:custGeom>
                            <a:avLst/>
                            <a:gdLst>
                              <a:gd name="T0" fmla="*/ 18 w 24"/>
                              <a:gd name="T1" fmla="*/ 21 h 21"/>
                              <a:gd name="T2" fmla="*/ 12 w 24"/>
                              <a:gd name="T3" fmla="*/ 12 h 21"/>
                              <a:gd name="T4" fmla="*/ 0 w 24"/>
                              <a:gd name="T5" fmla="*/ 15 h 21"/>
                              <a:gd name="T6" fmla="*/ 3 w 24"/>
                              <a:gd name="T7" fmla="*/ 12 h 21"/>
                              <a:gd name="T8" fmla="*/ 6 w 24"/>
                              <a:gd name="T9" fmla="*/ 9 h 21"/>
                              <a:gd name="T10" fmla="*/ 9 w 24"/>
                              <a:gd name="T11" fmla="*/ 9 h 21"/>
                              <a:gd name="T12" fmla="*/ 6 w 24"/>
                              <a:gd name="T13" fmla="*/ 3 h 21"/>
                              <a:gd name="T14" fmla="*/ 6 w 24"/>
                              <a:gd name="T15" fmla="*/ 0 h 21"/>
                              <a:gd name="T16" fmla="*/ 12 w 24"/>
                              <a:gd name="T17" fmla="*/ 9 h 21"/>
                              <a:gd name="T18" fmla="*/ 24 w 24"/>
                              <a:gd name="T19" fmla="*/ 6 h 21"/>
                              <a:gd name="T20" fmla="*/ 21 w 24"/>
                              <a:gd name="T21" fmla="*/ 9 h 21"/>
                              <a:gd name="T22" fmla="*/ 15 w 24"/>
                              <a:gd name="T23" fmla="*/ 12 h 21"/>
                              <a:gd name="T24" fmla="*/ 18 w 24"/>
                              <a:gd name="T25" fmla="*/ 18 h 21"/>
                              <a:gd name="T26" fmla="*/ 18 w 24"/>
                              <a:gd name="T27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18" y="21"/>
                                </a:moveTo>
                                <a:lnTo>
                                  <a:pt x="12" y="12"/>
                                </a:lnTo>
                                <a:lnTo>
                                  <a:pt x="0" y="15"/>
                                </a:lnTo>
                                <a:lnTo>
                                  <a:pt x="3" y="12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lnTo>
                                  <a:pt x="12" y="9"/>
                                </a:lnTo>
                                <a:lnTo>
                                  <a:pt x="24" y="6"/>
                                </a:lnTo>
                                <a:lnTo>
                                  <a:pt x="21" y="9"/>
                                </a:lnTo>
                                <a:lnTo>
                                  <a:pt x="15" y="12"/>
                                </a:lnTo>
                                <a:lnTo>
                                  <a:pt x="18" y="18"/>
                                </a:lnTo>
                                <a:lnTo>
                                  <a:pt x="18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650636" name="Freeform 1486"/>
                        <wps:cNvSpPr>
                          <a:spLocks/>
                        </wps:cNvSpPr>
                        <wps:spPr bwMode="auto">
                          <a:xfrm>
                            <a:off x="677" y="412"/>
                            <a:ext cx="24" cy="21"/>
                          </a:xfrm>
                          <a:custGeom>
                            <a:avLst/>
                            <a:gdLst>
                              <a:gd name="T0" fmla="*/ 18 w 24"/>
                              <a:gd name="T1" fmla="*/ 21 h 21"/>
                              <a:gd name="T2" fmla="*/ 12 w 24"/>
                              <a:gd name="T3" fmla="*/ 12 h 21"/>
                              <a:gd name="T4" fmla="*/ 0 w 24"/>
                              <a:gd name="T5" fmla="*/ 15 h 21"/>
                              <a:gd name="T6" fmla="*/ 3 w 24"/>
                              <a:gd name="T7" fmla="*/ 12 h 21"/>
                              <a:gd name="T8" fmla="*/ 6 w 24"/>
                              <a:gd name="T9" fmla="*/ 9 h 21"/>
                              <a:gd name="T10" fmla="*/ 9 w 24"/>
                              <a:gd name="T11" fmla="*/ 9 h 21"/>
                              <a:gd name="T12" fmla="*/ 6 w 24"/>
                              <a:gd name="T13" fmla="*/ 3 h 21"/>
                              <a:gd name="T14" fmla="*/ 6 w 24"/>
                              <a:gd name="T15" fmla="*/ 0 h 21"/>
                              <a:gd name="T16" fmla="*/ 12 w 24"/>
                              <a:gd name="T17" fmla="*/ 9 h 21"/>
                              <a:gd name="T18" fmla="*/ 24 w 24"/>
                              <a:gd name="T19" fmla="*/ 6 h 21"/>
                              <a:gd name="T20" fmla="*/ 21 w 24"/>
                              <a:gd name="T21" fmla="*/ 9 h 21"/>
                              <a:gd name="T22" fmla="*/ 15 w 24"/>
                              <a:gd name="T23" fmla="*/ 12 h 21"/>
                              <a:gd name="T24" fmla="*/ 18 w 24"/>
                              <a:gd name="T25" fmla="*/ 18 h 21"/>
                              <a:gd name="T26" fmla="*/ 18 w 24"/>
                              <a:gd name="T27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18" y="21"/>
                                </a:moveTo>
                                <a:lnTo>
                                  <a:pt x="12" y="12"/>
                                </a:lnTo>
                                <a:lnTo>
                                  <a:pt x="0" y="15"/>
                                </a:lnTo>
                                <a:lnTo>
                                  <a:pt x="3" y="12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lnTo>
                                  <a:pt x="12" y="9"/>
                                </a:lnTo>
                                <a:lnTo>
                                  <a:pt x="24" y="6"/>
                                </a:lnTo>
                                <a:lnTo>
                                  <a:pt x="21" y="9"/>
                                </a:lnTo>
                                <a:lnTo>
                                  <a:pt x="15" y="12"/>
                                </a:lnTo>
                                <a:lnTo>
                                  <a:pt x="18" y="18"/>
                                </a:lnTo>
                                <a:lnTo>
                                  <a:pt x="18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94751" name="Freeform 1487"/>
                        <wps:cNvSpPr>
                          <a:spLocks/>
                        </wps:cNvSpPr>
                        <wps:spPr bwMode="auto">
                          <a:xfrm>
                            <a:off x="683" y="397"/>
                            <a:ext cx="24" cy="24"/>
                          </a:xfrm>
                          <a:custGeom>
                            <a:avLst/>
                            <a:gdLst>
                              <a:gd name="T0" fmla="*/ 18 w 24"/>
                              <a:gd name="T1" fmla="*/ 24 h 24"/>
                              <a:gd name="T2" fmla="*/ 12 w 24"/>
                              <a:gd name="T3" fmla="*/ 12 h 24"/>
                              <a:gd name="T4" fmla="*/ 0 w 24"/>
                              <a:gd name="T5" fmla="*/ 15 h 24"/>
                              <a:gd name="T6" fmla="*/ 3 w 24"/>
                              <a:gd name="T7" fmla="*/ 12 h 24"/>
                              <a:gd name="T8" fmla="*/ 9 w 24"/>
                              <a:gd name="T9" fmla="*/ 12 h 24"/>
                              <a:gd name="T10" fmla="*/ 9 w 24"/>
                              <a:gd name="T11" fmla="*/ 9 h 24"/>
                              <a:gd name="T12" fmla="*/ 6 w 24"/>
                              <a:gd name="T13" fmla="*/ 3 h 24"/>
                              <a:gd name="T14" fmla="*/ 9 w 24"/>
                              <a:gd name="T15" fmla="*/ 0 h 24"/>
                              <a:gd name="T16" fmla="*/ 12 w 24"/>
                              <a:gd name="T17" fmla="*/ 9 h 24"/>
                              <a:gd name="T18" fmla="*/ 24 w 24"/>
                              <a:gd name="T19" fmla="*/ 9 h 24"/>
                              <a:gd name="T20" fmla="*/ 21 w 24"/>
                              <a:gd name="T21" fmla="*/ 12 h 24"/>
                              <a:gd name="T22" fmla="*/ 15 w 24"/>
                              <a:gd name="T23" fmla="*/ 12 h 24"/>
                              <a:gd name="T24" fmla="*/ 18 w 24"/>
                              <a:gd name="T25" fmla="*/ 18 h 24"/>
                              <a:gd name="T26" fmla="*/ 18 w 24"/>
                              <a:gd name="T27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8" y="24"/>
                                </a:moveTo>
                                <a:lnTo>
                                  <a:pt x="12" y="12"/>
                                </a:lnTo>
                                <a:lnTo>
                                  <a:pt x="0" y="15"/>
                                </a:lnTo>
                                <a:lnTo>
                                  <a:pt x="3" y="12"/>
                                </a:lnTo>
                                <a:lnTo>
                                  <a:pt x="9" y="12"/>
                                </a:lnTo>
                                <a:lnTo>
                                  <a:pt x="9" y="9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lnTo>
                                  <a:pt x="12" y="9"/>
                                </a:lnTo>
                                <a:lnTo>
                                  <a:pt x="24" y="9"/>
                                </a:lnTo>
                                <a:lnTo>
                                  <a:pt x="21" y="12"/>
                                </a:lnTo>
                                <a:lnTo>
                                  <a:pt x="15" y="12"/>
                                </a:lnTo>
                                <a:lnTo>
                                  <a:pt x="18" y="18"/>
                                </a:lnTo>
                                <a:lnTo>
                                  <a:pt x="18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688657" name="Freeform 1488"/>
                        <wps:cNvSpPr>
                          <a:spLocks/>
                        </wps:cNvSpPr>
                        <wps:spPr bwMode="auto">
                          <a:xfrm>
                            <a:off x="692" y="385"/>
                            <a:ext cx="21" cy="21"/>
                          </a:xfrm>
                          <a:custGeom>
                            <a:avLst/>
                            <a:gdLst>
                              <a:gd name="T0" fmla="*/ 15 w 21"/>
                              <a:gd name="T1" fmla="*/ 21 h 21"/>
                              <a:gd name="T2" fmla="*/ 9 w 21"/>
                              <a:gd name="T3" fmla="*/ 12 h 21"/>
                              <a:gd name="T4" fmla="*/ 0 w 21"/>
                              <a:gd name="T5" fmla="*/ 12 h 21"/>
                              <a:gd name="T6" fmla="*/ 0 w 21"/>
                              <a:gd name="T7" fmla="*/ 9 h 21"/>
                              <a:gd name="T8" fmla="*/ 6 w 21"/>
                              <a:gd name="T9" fmla="*/ 9 h 21"/>
                              <a:gd name="T10" fmla="*/ 9 w 21"/>
                              <a:gd name="T11" fmla="*/ 9 h 21"/>
                              <a:gd name="T12" fmla="*/ 6 w 21"/>
                              <a:gd name="T13" fmla="*/ 6 h 21"/>
                              <a:gd name="T14" fmla="*/ 3 w 21"/>
                              <a:gd name="T15" fmla="*/ 3 h 21"/>
                              <a:gd name="T16" fmla="*/ 6 w 21"/>
                              <a:gd name="T17" fmla="*/ 0 h 21"/>
                              <a:gd name="T18" fmla="*/ 12 w 21"/>
                              <a:gd name="T19" fmla="*/ 6 h 21"/>
                              <a:gd name="T20" fmla="*/ 21 w 21"/>
                              <a:gd name="T21" fmla="*/ 6 h 21"/>
                              <a:gd name="T22" fmla="*/ 21 w 21"/>
                              <a:gd name="T23" fmla="*/ 9 h 21"/>
                              <a:gd name="T24" fmla="*/ 12 w 21"/>
                              <a:gd name="T25" fmla="*/ 9 h 21"/>
                              <a:gd name="T26" fmla="*/ 15 w 21"/>
                              <a:gd name="T27" fmla="*/ 18 h 21"/>
                              <a:gd name="T28" fmla="*/ 15 w 21"/>
                              <a:gd name="T2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15" y="21"/>
                                </a:move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6" y="6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12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18"/>
                                </a:lnTo>
                                <a:lnTo>
                                  <a:pt x="15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34878" name="Freeform 1489"/>
                        <wps:cNvSpPr>
                          <a:spLocks/>
                        </wps:cNvSpPr>
                        <wps:spPr bwMode="auto">
                          <a:xfrm>
                            <a:off x="698" y="370"/>
                            <a:ext cx="24" cy="21"/>
                          </a:xfrm>
                          <a:custGeom>
                            <a:avLst/>
                            <a:gdLst>
                              <a:gd name="T0" fmla="*/ 15 w 24"/>
                              <a:gd name="T1" fmla="*/ 21 h 21"/>
                              <a:gd name="T2" fmla="*/ 9 w 24"/>
                              <a:gd name="T3" fmla="*/ 12 h 21"/>
                              <a:gd name="T4" fmla="*/ 0 w 24"/>
                              <a:gd name="T5" fmla="*/ 12 h 21"/>
                              <a:gd name="T6" fmla="*/ 3 w 24"/>
                              <a:gd name="T7" fmla="*/ 9 h 21"/>
                              <a:gd name="T8" fmla="*/ 6 w 24"/>
                              <a:gd name="T9" fmla="*/ 9 h 21"/>
                              <a:gd name="T10" fmla="*/ 9 w 24"/>
                              <a:gd name="T11" fmla="*/ 9 h 21"/>
                              <a:gd name="T12" fmla="*/ 9 w 24"/>
                              <a:gd name="T13" fmla="*/ 6 h 21"/>
                              <a:gd name="T14" fmla="*/ 6 w 24"/>
                              <a:gd name="T15" fmla="*/ 3 h 21"/>
                              <a:gd name="T16" fmla="*/ 6 w 24"/>
                              <a:gd name="T17" fmla="*/ 0 h 21"/>
                              <a:gd name="T18" fmla="*/ 12 w 24"/>
                              <a:gd name="T19" fmla="*/ 9 h 21"/>
                              <a:gd name="T20" fmla="*/ 24 w 24"/>
                              <a:gd name="T21" fmla="*/ 6 h 21"/>
                              <a:gd name="T22" fmla="*/ 21 w 24"/>
                              <a:gd name="T23" fmla="*/ 9 h 21"/>
                              <a:gd name="T24" fmla="*/ 15 w 24"/>
                              <a:gd name="T25" fmla="*/ 12 h 21"/>
                              <a:gd name="T26" fmla="*/ 12 w 24"/>
                              <a:gd name="T27" fmla="*/ 12 h 21"/>
                              <a:gd name="T28" fmla="*/ 18 w 24"/>
                              <a:gd name="T29" fmla="*/ 18 h 21"/>
                              <a:gd name="T30" fmla="*/ 15 w 24"/>
                              <a:gd name="T3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15" y="21"/>
                                </a:move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lnTo>
                                  <a:pt x="12" y="9"/>
                                </a:lnTo>
                                <a:lnTo>
                                  <a:pt x="24" y="6"/>
                                </a:lnTo>
                                <a:lnTo>
                                  <a:pt x="21" y="9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8" y="18"/>
                                </a:lnTo>
                                <a:lnTo>
                                  <a:pt x="15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528011" name="Freeform 1490"/>
                        <wps:cNvSpPr>
                          <a:spLocks/>
                        </wps:cNvSpPr>
                        <wps:spPr bwMode="auto">
                          <a:xfrm>
                            <a:off x="707" y="355"/>
                            <a:ext cx="21" cy="21"/>
                          </a:xfrm>
                          <a:custGeom>
                            <a:avLst/>
                            <a:gdLst>
                              <a:gd name="T0" fmla="*/ 12 w 21"/>
                              <a:gd name="T1" fmla="*/ 21 h 21"/>
                              <a:gd name="T2" fmla="*/ 9 w 21"/>
                              <a:gd name="T3" fmla="*/ 12 h 21"/>
                              <a:gd name="T4" fmla="*/ 0 w 21"/>
                              <a:gd name="T5" fmla="*/ 12 h 21"/>
                              <a:gd name="T6" fmla="*/ 0 w 21"/>
                              <a:gd name="T7" fmla="*/ 9 h 21"/>
                              <a:gd name="T8" fmla="*/ 6 w 21"/>
                              <a:gd name="T9" fmla="*/ 9 h 21"/>
                              <a:gd name="T10" fmla="*/ 3 w 21"/>
                              <a:gd name="T11" fmla="*/ 3 h 21"/>
                              <a:gd name="T12" fmla="*/ 6 w 21"/>
                              <a:gd name="T13" fmla="*/ 0 h 21"/>
                              <a:gd name="T14" fmla="*/ 9 w 21"/>
                              <a:gd name="T15" fmla="*/ 9 h 21"/>
                              <a:gd name="T16" fmla="*/ 21 w 21"/>
                              <a:gd name="T17" fmla="*/ 9 h 21"/>
                              <a:gd name="T18" fmla="*/ 18 w 21"/>
                              <a:gd name="T19" fmla="*/ 12 h 21"/>
                              <a:gd name="T20" fmla="*/ 12 w 21"/>
                              <a:gd name="T21" fmla="*/ 12 h 21"/>
                              <a:gd name="T22" fmla="*/ 15 w 21"/>
                              <a:gd name="T23" fmla="*/ 18 h 21"/>
                              <a:gd name="T24" fmla="*/ 12 w 21"/>
                              <a:gd name="T25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12" y="21"/>
                                </a:move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lnTo>
                                  <a:pt x="6" y="9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lnTo>
                                  <a:pt x="9" y="9"/>
                                </a:lnTo>
                                <a:lnTo>
                                  <a:pt x="21" y="9"/>
                                </a:lnTo>
                                <a:lnTo>
                                  <a:pt x="18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18"/>
                                </a:lnTo>
                                <a:lnTo>
                                  <a:pt x="12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6791464" name="Freeform 1491"/>
                        <wps:cNvSpPr>
                          <a:spLocks/>
                        </wps:cNvSpPr>
                        <wps:spPr bwMode="auto">
                          <a:xfrm>
                            <a:off x="713" y="340"/>
                            <a:ext cx="24" cy="24"/>
                          </a:xfrm>
                          <a:custGeom>
                            <a:avLst/>
                            <a:gdLst>
                              <a:gd name="T0" fmla="*/ 15 w 24"/>
                              <a:gd name="T1" fmla="*/ 24 h 24"/>
                              <a:gd name="T2" fmla="*/ 12 w 24"/>
                              <a:gd name="T3" fmla="*/ 15 h 24"/>
                              <a:gd name="T4" fmla="*/ 0 w 24"/>
                              <a:gd name="T5" fmla="*/ 15 h 24"/>
                              <a:gd name="T6" fmla="*/ 3 w 24"/>
                              <a:gd name="T7" fmla="*/ 12 h 24"/>
                              <a:gd name="T8" fmla="*/ 6 w 24"/>
                              <a:gd name="T9" fmla="*/ 12 h 24"/>
                              <a:gd name="T10" fmla="*/ 9 w 24"/>
                              <a:gd name="T11" fmla="*/ 12 h 24"/>
                              <a:gd name="T12" fmla="*/ 9 w 24"/>
                              <a:gd name="T13" fmla="*/ 9 h 24"/>
                              <a:gd name="T14" fmla="*/ 6 w 24"/>
                              <a:gd name="T15" fmla="*/ 3 h 24"/>
                              <a:gd name="T16" fmla="*/ 9 w 24"/>
                              <a:gd name="T17" fmla="*/ 0 h 24"/>
                              <a:gd name="T18" fmla="*/ 12 w 24"/>
                              <a:gd name="T19" fmla="*/ 12 h 24"/>
                              <a:gd name="T20" fmla="*/ 24 w 24"/>
                              <a:gd name="T21" fmla="*/ 9 h 24"/>
                              <a:gd name="T22" fmla="*/ 21 w 24"/>
                              <a:gd name="T23" fmla="*/ 12 h 24"/>
                              <a:gd name="T24" fmla="*/ 15 w 24"/>
                              <a:gd name="T25" fmla="*/ 12 h 24"/>
                              <a:gd name="T26" fmla="*/ 18 w 24"/>
                              <a:gd name="T27" fmla="*/ 21 h 24"/>
                              <a:gd name="T28" fmla="*/ 15 w 24"/>
                              <a:gd name="T29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5" y="24"/>
                                </a:moveTo>
                                <a:lnTo>
                                  <a:pt x="12" y="15"/>
                                </a:lnTo>
                                <a:lnTo>
                                  <a:pt x="0" y="15"/>
                                </a:lnTo>
                                <a:lnTo>
                                  <a:pt x="3" y="12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9" y="9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lnTo>
                                  <a:pt x="12" y="12"/>
                                </a:lnTo>
                                <a:lnTo>
                                  <a:pt x="24" y="9"/>
                                </a:lnTo>
                                <a:lnTo>
                                  <a:pt x="21" y="12"/>
                                </a:lnTo>
                                <a:lnTo>
                                  <a:pt x="15" y="12"/>
                                </a:lnTo>
                                <a:lnTo>
                                  <a:pt x="18" y="21"/>
                                </a:lnTo>
                                <a:lnTo>
                                  <a:pt x="15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947227" name="Freeform 1492"/>
                        <wps:cNvSpPr>
                          <a:spLocks/>
                        </wps:cNvSpPr>
                        <wps:spPr bwMode="auto">
                          <a:xfrm>
                            <a:off x="722" y="328"/>
                            <a:ext cx="24" cy="21"/>
                          </a:xfrm>
                          <a:custGeom>
                            <a:avLst/>
                            <a:gdLst>
                              <a:gd name="T0" fmla="*/ 15 w 24"/>
                              <a:gd name="T1" fmla="*/ 21 h 21"/>
                              <a:gd name="T2" fmla="*/ 9 w 24"/>
                              <a:gd name="T3" fmla="*/ 12 h 21"/>
                              <a:gd name="T4" fmla="*/ 0 w 24"/>
                              <a:gd name="T5" fmla="*/ 12 h 21"/>
                              <a:gd name="T6" fmla="*/ 3 w 24"/>
                              <a:gd name="T7" fmla="*/ 9 h 21"/>
                              <a:gd name="T8" fmla="*/ 6 w 24"/>
                              <a:gd name="T9" fmla="*/ 9 h 21"/>
                              <a:gd name="T10" fmla="*/ 9 w 24"/>
                              <a:gd name="T11" fmla="*/ 9 h 21"/>
                              <a:gd name="T12" fmla="*/ 9 w 24"/>
                              <a:gd name="T13" fmla="*/ 6 h 21"/>
                              <a:gd name="T14" fmla="*/ 6 w 24"/>
                              <a:gd name="T15" fmla="*/ 3 h 21"/>
                              <a:gd name="T16" fmla="*/ 9 w 24"/>
                              <a:gd name="T17" fmla="*/ 0 h 21"/>
                              <a:gd name="T18" fmla="*/ 12 w 24"/>
                              <a:gd name="T19" fmla="*/ 9 h 21"/>
                              <a:gd name="T20" fmla="*/ 24 w 24"/>
                              <a:gd name="T21" fmla="*/ 9 h 21"/>
                              <a:gd name="T22" fmla="*/ 21 w 24"/>
                              <a:gd name="T23" fmla="*/ 12 h 21"/>
                              <a:gd name="T24" fmla="*/ 15 w 24"/>
                              <a:gd name="T25" fmla="*/ 12 h 21"/>
                              <a:gd name="T26" fmla="*/ 12 w 24"/>
                              <a:gd name="T27" fmla="*/ 12 h 21"/>
                              <a:gd name="T28" fmla="*/ 15 w 24"/>
                              <a:gd name="T29" fmla="*/ 18 h 21"/>
                              <a:gd name="T30" fmla="*/ 15 w 24"/>
                              <a:gd name="T3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15" y="21"/>
                                </a:move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lnTo>
                                  <a:pt x="12" y="9"/>
                                </a:lnTo>
                                <a:lnTo>
                                  <a:pt x="24" y="9"/>
                                </a:lnTo>
                                <a:lnTo>
                                  <a:pt x="21" y="12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18"/>
                                </a:lnTo>
                                <a:lnTo>
                                  <a:pt x="15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410924" name="Freeform 1493"/>
                        <wps:cNvSpPr>
                          <a:spLocks/>
                        </wps:cNvSpPr>
                        <wps:spPr bwMode="auto">
                          <a:xfrm>
                            <a:off x="731" y="313"/>
                            <a:ext cx="21" cy="24"/>
                          </a:xfrm>
                          <a:custGeom>
                            <a:avLst/>
                            <a:gdLst>
                              <a:gd name="T0" fmla="*/ 12 w 21"/>
                              <a:gd name="T1" fmla="*/ 24 h 24"/>
                              <a:gd name="T2" fmla="*/ 9 w 21"/>
                              <a:gd name="T3" fmla="*/ 15 h 24"/>
                              <a:gd name="T4" fmla="*/ 0 w 21"/>
                              <a:gd name="T5" fmla="*/ 15 h 24"/>
                              <a:gd name="T6" fmla="*/ 0 w 21"/>
                              <a:gd name="T7" fmla="*/ 12 h 24"/>
                              <a:gd name="T8" fmla="*/ 6 w 21"/>
                              <a:gd name="T9" fmla="*/ 12 h 24"/>
                              <a:gd name="T10" fmla="*/ 9 w 21"/>
                              <a:gd name="T11" fmla="*/ 12 h 24"/>
                              <a:gd name="T12" fmla="*/ 9 w 21"/>
                              <a:gd name="T13" fmla="*/ 9 h 24"/>
                              <a:gd name="T14" fmla="*/ 6 w 21"/>
                              <a:gd name="T15" fmla="*/ 3 h 24"/>
                              <a:gd name="T16" fmla="*/ 9 w 21"/>
                              <a:gd name="T17" fmla="*/ 0 h 24"/>
                              <a:gd name="T18" fmla="*/ 12 w 21"/>
                              <a:gd name="T19" fmla="*/ 12 h 24"/>
                              <a:gd name="T20" fmla="*/ 21 w 21"/>
                              <a:gd name="T21" fmla="*/ 12 h 24"/>
                              <a:gd name="T22" fmla="*/ 21 w 21"/>
                              <a:gd name="T23" fmla="*/ 15 h 24"/>
                              <a:gd name="T24" fmla="*/ 15 w 21"/>
                              <a:gd name="T25" fmla="*/ 15 h 24"/>
                              <a:gd name="T26" fmla="*/ 12 w 21"/>
                              <a:gd name="T27" fmla="*/ 15 h 24"/>
                              <a:gd name="T28" fmla="*/ 15 w 21"/>
                              <a:gd name="T29" fmla="*/ 21 h 24"/>
                              <a:gd name="T30" fmla="*/ 12 w 21"/>
                              <a:gd name="T31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12" y="24"/>
                                </a:moveTo>
                                <a:lnTo>
                                  <a:pt x="9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9" y="9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lnTo>
                                  <a:pt x="12" y="12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63480" name="Freeform 1494"/>
                        <wps:cNvSpPr>
                          <a:spLocks/>
                        </wps:cNvSpPr>
                        <wps:spPr bwMode="auto">
                          <a:xfrm>
                            <a:off x="740" y="301"/>
                            <a:ext cx="24" cy="24"/>
                          </a:xfrm>
                          <a:custGeom>
                            <a:avLst/>
                            <a:gdLst>
                              <a:gd name="T0" fmla="*/ 12 w 24"/>
                              <a:gd name="T1" fmla="*/ 24 h 24"/>
                              <a:gd name="T2" fmla="*/ 9 w 24"/>
                              <a:gd name="T3" fmla="*/ 12 h 24"/>
                              <a:gd name="T4" fmla="*/ 0 w 24"/>
                              <a:gd name="T5" fmla="*/ 12 h 24"/>
                              <a:gd name="T6" fmla="*/ 3 w 24"/>
                              <a:gd name="T7" fmla="*/ 9 h 24"/>
                              <a:gd name="T8" fmla="*/ 6 w 24"/>
                              <a:gd name="T9" fmla="*/ 9 h 24"/>
                              <a:gd name="T10" fmla="*/ 9 w 24"/>
                              <a:gd name="T11" fmla="*/ 9 h 24"/>
                              <a:gd name="T12" fmla="*/ 6 w 24"/>
                              <a:gd name="T13" fmla="*/ 3 h 24"/>
                              <a:gd name="T14" fmla="*/ 9 w 24"/>
                              <a:gd name="T15" fmla="*/ 0 h 24"/>
                              <a:gd name="T16" fmla="*/ 12 w 24"/>
                              <a:gd name="T17" fmla="*/ 9 h 24"/>
                              <a:gd name="T18" fmla="*/ 24 w 24"/>
                              <a:gd name="T19" fmla="*/ 9 h 24"/>
                              <a:gd name="T20" fmla="*/ 21 w 24"/>
                              <a:gd name="T21" fmla="*/ 12 h 24"/>
                              <a:gd name="T22" fmla="*/ 15 w 24"/>
                              <a:gd name="T23" fmla="*/ 12 h 24"/>
                              <a:gd name="T24" fmla="*/ 12 w 24"/>
                              <a:gd name="T25" fmla="*/ 12 h 24"/>
                              <a:gd name="T26" fmla="*/ 15 w 24"/>
                              <a:gd name="T27" fmla="*/ 21 h 24"/>
                              <a:gd name="T28" fmla="*/ 12 w 24"/>
                              <a:gd name="T29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2" y="24"/>
                                </a:move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lnTo>
                                  <a:pt x="12" y="9"/>
                                </a:lnTo>
                                <a:lnTo>
                                  <a:pt x="24" y="9"/>
                                </a:lnTo>
                                <a:lnTo>
                                  <a:pt x="21" y="12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631889" name="Freeform 1495"/>
                        <wps:cNvSpPr>
                          <a:spLocks/>
                        </wps:cNvSpPr>
                        <wps:spPr bwMode="auto">
                          <a:xfrm>
                            <a:off x="749" y="289"/>
                            <a:ext cx="24" cy="21"/>
                          </a:xfrm>
                          <a:custGeom>
                            <a:avLst/>
                            <a:gdLst>
                              <a:gd name="T0" fmla="*/ 12 w 24"/>
                              <a:gd name="T1" fmla="*/ 21 h 21"/>
                              <a:gd name="T2" fmla="*/ 9 w 24"/>
                              <a:gd name="T3" fmla="*/ 12 h 21"/>
                              <a:gd name="T4" fmla="*/ 0 w 24"/>
                              <a:gd name="T5" fmla="*/ 12 h 21"/>
                              <a:gd name="T6" fmla="*/ 3 w 24"/>
                              <a:gd name="T7" fmla="*/ 9 h 21"/>
                              <a:gd name="T8" fmla="*/ 6 w 24"/>
                              <a:gd name="T9" fmla="*/ 9 h 21"/>
                              <a:gd name="T10" fmla="*/ 9 w 24"/>
                              <a:gd name="T11" fmla="*/ 9 h 21"/>
                              <a:gd name="T12" fmla="*/ 9 w 24"/>
                              <a:gd name="T13" fmla="*/ 6 h 21"/>
                              <a:gd name="T14" fmla="*/ 6 w 24"/>
                              <a:gd name="T15" fmla="*/ 3 h 21"/>
                              <a:gd name="T16" fmla="*/ 9 w 24"/>
                              <a:gd name="T17" fmla="*/ 0 h 21"/>
                              <a:gd name="T18" fmla="*/ 12 w 24"/>
                              <a:gd name="T19" fmla="*/ 9 h 21"/>
                              <a:gd name="T20" fmla="*/ 24 w 24"/>
                              <a:gd name="T21" fmla="*/ 9 h 21"/>
                              <a:gd name="T22" fmla="*/ 21 w 24"/>
                              <a:gd name="T23" fmla="*/ 12 h 21"/>
                              <a:gd name="T24" fmla="*/ 15 w 24"/>
                              <a:gd name="T25" fmla="*/ 12 h 21"/>
                              <a:gd name="T26" fmla="*/ 12 w 24"/>
                              <a:gd name="T27" fmla="*/ 12 h 21"/>
                              <a:gd name="T28" fmla="*/ 15 w 24"/>
                              <a:gd name="T29" fmla="*/ 18 h 21"/>
                              <a:gd name="T30" fmla="*/ 12 w 24"/>
                              <a:gd name="T3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12" y="21"/>
                                </a:move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lnTo>
                                  <a:pt x="12" y="9"/>
                                </a:lnTo>
                                <a:lnTo>
                                  <a:pt x="24" y="9"/>
                                </a:lnTo>
                                <a:lnTo>
                                  <a:pt x="21" y="12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18"/>
                                </a:lnTo>
                                <a:lnTo>
                                  <a:pt x="12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094218" name="Freeform 1496"/>
                        <wps:cNvSpPr>
                          <a:spLocks/>
                        </wps:cNvSpPr>
                        <wps:spPr bwMode="auto">
                          <a:xfrm>
                            <a:off x="758" y="277"/>
                            <a:ext cx="24" cy="21"/>
                          </a:xfrm>
                          <a:custGeom>
                            <a:avLst/>
                            <a:gdLst>
                              <a:gd name="T0" fmla="*/ 15 w 24"/>
                              <a:gd name="T1" fmla="*/ 21 h 21"/>
                              <a:gd name="T2" fmla="*/ 12 w 24"/>
                              <a:gd name="T3" fmla="*/ 12 h 21"/>
                              <a:gd name="T4" fmla="*/ 0 w 24"/>
                              <a:gd name="T5" fmla="*/ 9 h 21"/>
                              <a:gd name="T6" fmla="*/ 3 w 24"/>
                              <a:gd name="T7" fmla="*/ 9 h 21"/>
                              <a:gd name="T8" fmla="*/ 9 w 24"/>
                              <a:gd name="T9" fmla="*/ 9 h 21"/>
                              <a:gd name="T10" fmla="*/ 9 w 24"/>
                              <a:gd name="T11" fmla="*/ 6 h 21"/>
                              <a:gd name="T12" fmla="*/ 9 w 24"/>
                              <a:gd name="T13" fmla="*/ 0 h 21"/>
                              <a:gd name="T14" fmla="*/ 12 w 24"/>
                              <a:gd name="T15" fmla="*/ 9 h 21"/>
                              <a:gd name="T16" fmla="*/ 24 w 24"/>
                              <a:gd name="T17" fmla="*/ 9 h 21"/>
                              <a:gd name="T18" fmla="*/ 21 w 24"/>
                              <a:gd name="T19" fmla="*/ 12 h 21"/>
                              <a:gd name="T20" fmla="*/ 15 w 24"/>
                              <a:gd name="T21" fmla="*/ 12 h 21"/>
                              <a:gd name="T22" fmla="*/ 15 w 24"/>
                              <a:gd name="T23" fmla="*/ 18 h 21"/>
                              <a:gd name="T24" fmla="*/ 15 w 24"/>
                              <a:gd name="T25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15" y="21"/>
                                </a:moveTo>
                                <a:lnTo>
                                  <a:pt x="12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9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9" y="0"/>
                                </a:lnTo>
                                <a:lnTo>
                                  <a:pt x="12" y="9"/>
                                </a:lnTo>
                                <a:lnTo>
                                  <a:pt x="24" y="9"/>
                                </a:lnTo>
                                <a:lnTo>
                                  <a:pt x="21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18"/>
                                </a:lnTo>
                                <a:lnTo>
                                  <a:pt x="15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763343" name="Freeform 1497"/>
                        <wps:cNvSpPr>
                          <a:spLocks/>
                        </wps:cNvSpPr>
                        <wps:spPr bwMode="auto">
                          <a:xfrm>
                            <a:off x="770" y="262"/>
                            <a:ext cx="21" cy="24"/>
                          </a:xfrm>
                          <a:custGeom>
                            <a:avLst/>
                            <a:gdLst>
                              <a:gd name="T0" fmla="*/ 12 w 21"/>
                              <a:gd name="T1" fmla="*/ 24 h 24"/>
                              <a:gd name="T2" fmla="*/ 9 w 21"/>
                              <a:gd name="T3" fmla="*/ 15 h 24"/>
                              <a:gd name="T4" fmla="*/ 0 w 21"/>
                              <a:gd name="T5" fmla="*/ 12 h 24"/>
                              <a:gd name="T6" fmla="*/ 0 w 21"/>
                              <a:gd name="T7" fmla="*/ 9 h 24"/>
                              <a:gd name="T8" fmla="*/ 6 w 21"/>
                              <a:gd name="T9" fmla="*/ 12 h 24"/>
                              <a:gd name="T10" fmla="*/ 9 w 21"/>
                              <a:gd name="T11" fmla="*/ 12 h 24"/>
                              <a:gd name="T12" fmla="*/ 9 w 21"/>
                              <a:gd name="T13" fmla="*/ 9 h 24"/>
                              <a:gd name="T14" fmla="*/ 6 w 21"/>
                              <a:gd name="T15" fmla="*/ 3 h 24"/>
                              <a:gd name="T16" fmla="*/ 9 w 21"/>
                              <a:gd name="T17" fmla="*/ 0 h 24"/>
                              <a:gd name="T18" fmla="*/ 12 w 21"/>
                              <a:gd name="T19" fmla="*/ 12 h 24"/>
                              <a:gd name="T20" fmla="*/ 21 w 21"/>
                              <a:gd name="T21" fmla="*/ 12 h 24"/>
                              <a:gd name="T22" fmla="*/ 21 w 21"/>
                              <a:gd name="T23" fmla="*/ 15 h 24"/>
                              <a:gd name="T24" fmla="*/ 15 w 21"/>
                              <a:gd name="T25" fmla="*/ 15 h 24"/>
                              <a:gd name="T26" fmla="*/ 12 w 21"/>
                              <a:gd name="T27" fmla="*/ 15 h 24"/>
                              <a:gd name="T28" fmla="*/ 15 w 21"/>
                              <a:gd name="T29" fmla="*/ 21 h 24"/>
                              <a:gd name="T30" fmla="*/ 12 w 21"/>
                              <a:gd name="T31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12" y="24"/>
                                </a:moveTo>
                                <a:lnTo>
                                  <a:pt x="9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9" y="9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lnTo>
                                  <a:pt x="12" y="12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436922" name="Freeform 1498"/>
                        <wps:cNvSpPr>
                          <a:spLocks/>
                        </wps:cNvSpPr>
                        <wps:spPr bwMode="auto">
                          <a:xfrm>
                            <a:off x="779" y="250"/>
                            <a:ext cx="24" cy="24"/>
                          </a:xfrm>
                          <a:custGeom>
                            <a:avLst/>
                            <a:gdLst>
                              <a:gd name="T0" fmla="*/ 12 w 24"/>
                              <a:gd name="T1" fmla="*/ 24 h 24"/>
                              <a:gd name="T2" fmla="*/ 12 w 24"/>
                              <a:gd name="T3" fmla="*/ 15 h 24"/>
                              <a:gd name="T4" fmla="*/ 0 w 24"/>
                              <a:gd name="T5" fmla="*/ 12 h 24"/>
                              <a:gd name="T6" fmla="*/ 3 w 24"/>
                              <a:gd name="T7" fmla="*/ 9 h 24"/>
                              <a:gd name="T8" fmla="*/ 9 w 24"/>
                              <a:gd name="T9" fmla="*/ 12 h 24"/>
                              <a:gd name="T10" fmla="*/ 9 w 24"/>
                              <a:gd name="T11" fmla="*/ 9 h 24"/>
                              <a:gd name="T12" fmla="*/ 9 w 24"/>
                              <a:gd name="T13" fmla="*/ 3 h 24"/>
                              <a:gd name="T14" fmla="*/ 12 w 24"/>
                              <a:gd name="T15" fmla="*/ 0 h 24"/>
                              <a:gd name="T16" fmla="*/ 12 w 24"/>
                              <a:gd name="T17" fmla="*/ 12 h 24"/>
                              <a:gd name="T18" fmla="*/ 24 w 24"/>
                              <a:gd name="T19" fmla="*/ 12 h 24"/>
                              <a:gd name="T20" fmla="*/ 21 w 24"/>
                              <a:gd name="T21" fmla="*/ 15 h 24"/>
                              <a:gd name="T22" fmla="*/ 15 w 24"/>
                              <a:gd name="T23" fmla="*/ 15 h 24"/>
                              <a:gd name="T24" fmla="*/ 15 w 24"/>
                              <a:gd name="T25" fmla="*/ 21 h 24"/>
                              <a:gd name="T26" fmla="*/ 12 w 24"/>
                              <a:gd name="T27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2" y="24"/>
                                </a:moveTo>
                                <a:lnTo>
                                  <a:pt x="12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9" y="12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lnTo>
                                  <a:pt x="12" y="12"/>
                                </a:lnTo>
                                <a:lnTo>
                                  <a:pt x="24" y="12"/>
                                </a:lnTo>
                                <a:lnTo>
                                  <a:pt x="21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058721" name="Freeform 1499"/>
                        <wps:cNvSpPr>
                          <a:spLocks/>
                        </wps:cNvSpPr>
                        <wps:spPr bwMode="auto">
                          <a:xfrm>
                            <a:off x="791" y="241"/>
                            <a:ext cx="21" cy="21"/>
                          </a:xfrm>
                          <a:custGeom>
                            <a:avLst/>
                            <a:gdLst>
                              <a:gd name="T0" fmla="*/ 12 w 21"/>
                              <a:gd name="T1" fmla="*/ 21 h 21"/>
                              <a:gd name="T2" fmla="*/ 9 w 21"/>
                              <a:gd name="T3" fmla="*/ 12 h 21"/>
                              <a:gd name="T4" fmla="*/ 0 w 21"/>
                              <a:gd name="T5" fmla="*/ 9 h 21"/>
                              <a:gd name="T6" fmla="*/ 3 w 21"/>
                              <a:gd name="T7" fmla="*/ 6 h 21"/>
                              <a:gd name="T8" fmla="*/ 6 w 21"/>
                              <a:gd name="T9" fmla="*/ 9 h 21"/>
                              <a:gd name="T10" fmla="*/ 9 w 21"/>
                              <a:gd name="T11" fmla="*/ 9 h 21"/>
                              <a:gd name="T12" fmla="*/ 9 w 21"/>
                              <a:gd name="T13" fmla="*/ 6 h 21"/>
                              <a:gd name="T14" fmla="*/ 6 w 21"/>
                              <a:gd name="T15" fmla="*/ 0 h 21"/>
                              <a:gd name="T16" fmla="*/ 9 w 21"/>
                              <a:gd name="T17" fmla="*/ 0 h 21"/>
                              <a:gd name="T18" fmla="*/ 12 w 21"/>
                              <a:gd name="T19" fmla="*/ 9 h 21"/>
                              <a:gd name="T20" fmla="*/ 21 w 21"/>
                              <a:gd name="T21" fmla="*/ 9 h 21"/>
                              <a:gd name="T22" fmla="*/ 21 w 21"/>
                              <a:gd name="T23" fmla="*/ 12 h 21"/>
                              <a:gd name="T24" fmla="*/ 15 w 21"/>
                              <a:gd name="T25" fmla="*/ 12 h 21"/>
                              <a:gd name="T26" fmla="*/ 12 w 21"/>
                              <a:gd name="T27" fmla="*/ 12 h 21"/>
                              <a:gd name="T28" fmla="*/ 15 w 21"/>
                              <a:gd name="T29" fmla="*/ 18 h 21"/>
                              <a:gd name="T30" fmla="*/ 12 w 21"/>
                              <a:gd name="T3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12" y="21"/>
                                </a:move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12" y="9"/>
                                </a:lnTo>
                                <a:lnTo>
                                  <a:pt x="21" y="9"/>
                                </a:lnTo>
                                <a:lnTo>
                                  <a:pt x="21" y="12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18"/>
                                </a:lnTo>
                                <a:lnTo>
                                  <a:pt x="12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358706" name="Freeform 1500"/>
                        <wps:cNvSpPr>
                          <a:spLocks/>
                        </wps:cNvSpPr>
                        <wps:spPr bwMode="auto">
                          <a:xfrm>
                            <a:off x="800" y="229"/>
                            <a:ext cx="24" cy="24"/>
                          </a:xfrm>
                          <a:custGeom>
                            <a:avLst/>
                            <a:gdLst>
                              <a:gd name="T0" fmla="*/ 12 w 24"/>
                              <a:gd name="T1" fmla="*/ 24 h 24"/>
                              <a:gd name="T2" fmla="*/ 12 w 24"/>
                              <a:gd name="T3" fmla="*/ 12 h 24"/>
                              <a:gd name="T4" fmla="*/ 0 w 24"/>
                              <a:gd name="T5" fmla="*/ 9 h 24"/>
                              <a:gd name="T6" fmla="*/ 3 w 24"/>
                              <a:gd name="T7" fmla="*/ 9 h 24"/>
                              <a:gd name="T8" fmla="*/ 9 w 24"/>
                              <a:gd name="T9" fmla="*/ 9 h 24"/>
                              <a:gd name="T10" fmla="*/ 12 w 24"/>
                              <a:gd name="T11" fmla="*/ 9 h 24"/>
                              <a:gd name="T12" fmla="*/ 9 w 24"/>
                              <a:gd name="T13" fmla="*/ 6 h 24"/>
                              <a:gd name="T14" fmla="*/ 9 w 24"/>
                              <a:gd name="T15" fmla="*/ 3 h 24"/>
                              <a:gd name="T16" fmla="*/ 12 w 24"/>
                              <a:gd name="T17" fmla="*/ 0 h 24"/>
                              <a:gd name="T18" fmla="*/ 15 w 24"/>
                              <a:gd name="T19" fmla="*/ 9 h 24"/>
                              <a:gd name="T20" fmla="*/ 24 w 24"/>
                              <a:gd name="T21" fmla="*/ 12 h 24"/>
                              <a:gd name="T22" fmla="*/ 21 w 24"/>
                              <a:gd name="T23" fmla="*/ 15 h 24"/>
                              <a:gd name="T24" fmla="*/ 15 w 24"/>
                              <a:gd name="T25" fmla="*/ 12 h 24"/>
                              <a:gd name="T26" fmla="*/ 15 w 24"/>
                              <a:gd name="T27" fmla="*/ 21 h 24"/>
                              <a:gd name="T28" fmla="*/ 12 w 24"/>
                              <a:gd name="T29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2" y="24"/>
                                </a:moveTo>
                                <a:lnTo>
                                  <a:pt x="12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9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9" y="6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lnTo>
                                  <a:pt x="15" y="9"/>
                                </a:lnTo>
                                <a:lnTo>
                                  <a:pt x="24" y="12"/>
                                </a:lnTo>
                                <a:lnTo>
                                  <a:pt x="21" y="15"/>
                                </a:lnTo>
                                <a:lnTo>
                                  <a:pt x="15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9572051" name="Freeform 1501"/>
                        <wps:cNvSpPr>
                          <a:spLocks/>
                        </wps:cNvSpPr>
                        <wps:spPr bwMode="auto">
                          <a:xfrm>
                            <a:off x="812" y="217"/>
                            <a:ext cx="24" cy="24"/>
                          </a:xfrm>
                          <a:custGeom>
                            <a:avLst/>
                            <a:gdLst>
                              <a:gd name="T0" fmla="*/ 12 w 24"/>
                              <a:gd name="T1" fmla="*/ 24 h 24"/>
                              <a:gd name="T2" fmla="*/ 12 w 24"/>
                              <a:gd name="T3" fmla="*/ 12 h 24"/>
                              <a:gd name="T4" fmla="*/ 0 w 24"/>
                              <a:gd name="T5" fmla="*/ 12 h 24"/>
                              <a:gd name="T6" fmla="*/ 3 w 24"/>
                              <a:gd name="T7" fmla="*/ 9 h 24"/>
                              <a:gd name="T8" fmla="*/ 9 w 24"/>
                              <a:gd name="T9" fmla="*/ 9 h 24"/>
                              <a:gd name="T10" fmla="*/ 9 w 24"/>
                              <a:gd name="T11" fmla="*/ 3 h 24"/>
                              <a:gd name="T12" fmla="*/ 12 w 24"/>
                              <a:gd name="T13" fmla="*/ 0 h 24"/>
                              <a:gd name="T14" fmla="*/ 12 w 24"/>
                              <a:gd name="T15" fmla="*/ 9 h 24"/>
                              <a:gd name="T16" fmla="*/ 24 w 24"/>
                              <a:gd name="T17" fmla="*/ 12 h 24"/>
                              <a:gd name="T18" fmla="*/ 21 w 24"/>
                              <a:gd name="T19" fmla="*/ 15 h 24"/>
                              <a:gd name="T20" fmla="*/ 15 w 24"/>
                              <a:gd name="T21" fmla="*/ 15 h 24"/>
                              <a:gd name="T22" fmla="*/ 15 w 24"/>
                              <a:gd name="T23" fmla="*/ 12 h 24"/>
                              <a:gd name="T24" fmla="*/ 15 w 24"/>
                              <a:gd name="T25" fmla="*/ 21 h 24"/>
                              <a:gd name="T26" fmla="*/ 12 w 24"/>
                              <a:gd name="T27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2" y="24"/>
                                </a:moveTo>
                                <a:lnTo>
                                  <a:pt x="12" y="12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lnTo>
                                  <a:pt x="12" y="9"/>
                                </a:lnTo>
                                <a:lnTo>
                                  <a:pt x="24" y="12"/>
                                </a:lnTo>
                                <a:lnTo>
                                  <a:pt x="21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664084" name="Freeform 1502"/>
                        <wps:cNvSpPr>
                          <a:spLocks/>
                        </wps:cNvSpPr>
                        <wps:spPr bwMode="auto">
                          <a:xfrm>
                            <a:off x="824" y="205"/>
                            <a:ext cx="24" cy="24"/>
                          </a:xfrm>
                          <a:custGeom>
                            <a:avLst/>
                            <a:gdLst>
                              <a:gd name="T0" fmla="*/ 12 w 24"/>
                              <a:gd name="T1" fmla="*/ 24 h 24"/>
                              <a:gd name="T2" fmla="*/ 12 w 24"/>
                              <a:gd name="T3" fmla="*/ 15 h 24"/>
                              <a:gd name="T4" fmla="*/ 0 w 24"/>
                              <a:gd name="T5" fmla="*/ 12 h 24"/>
                              <a:gd name="T6" fmla="*/ 3 w 24"/>
                              <a:gd name="T7" fmla="*/ 9 h 24"/>
                              <a:gd name="T8" fmla="*/ 9 w 24"/>
                              <a:gd name="T9" fmla="*/ 9 h 24"/>
                              <a:gd name="T10" fmla="*/ 9 w 24"/>
                              <a:gd name="T11" fmla="*/ 12 h 24"/>
                              <a:gd name="T12" fmla="*/ 9 w 24"/>
                              <a:gd name="T13" fmla="*/ 9 h 24"/>
                              <a:gd name="T14" fmla="*/ 9 w 24"/>
                              <a:gd name="T15" fmla="*/ 3 h 24"/>
                              <a:gd name="T16" fmla="*/ 12 w 24"/>
                              <a:gd name="T17" fmla="*/ 0 h 24"/>
                              <a:gd name="T18" fmla="*/ 12 w 24"/>
                              <a:gd name="T19" fmla="*/ 12 h 24"/>
                              <a:gd name="T20" fmla="*/ 24 w 24"/>
                              <a:gd name="T21" fmla="*/ 15 h 24"/>
                              <a:gd name="T22" fmla="*/ 21 w 24"/>
                              <a:gd name="T23" fmla="*/ 15 h 24"/>
                              <a:gd name="T24" fmla="*/ 15 w 24"/>
                              <a:gd name="T25" fmla="*/ 15 h 24"/>
                              <a:gd name="T26" fmla="*/ 15 w 24"/>
                              <a:gd name="T27" fmla="*/ 21 h 24"/>
                              <a:gd name="T28" fmla="*/ 12 w 24"/>
                              <a:gd name="T29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2" y="24"/>
                                </a:moveTo>
                                <a:lnTo>
                                  <a:pt x="12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9" y="9"/>
                                </a:lnTo>
                                <a:lnTo>
                                  <a:pt x="9" y="12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lnTo>
                                  <a:pt x="12" y="12"/>
                                </a:lnTo>
                                <a:lnTo>
                                  <a:pt x="24" y="15"/>
                                </a:lnTo>
                                <a:lnTo>
                                  <a:pt x="21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421754" name="Freeform 1503"/>
                        <wps:cNvSpPr>
                          <a:spLocks/>
                        </wps:cNvSpPr>
                        <wps:spPr bwMode="auto">
                          <a:xfrm>
                            <a:off x="836" y="196"/>
                            <a:ext cx="24" cy="24"/>
                          </a:xfrm>
                          <a:custGeom>
                            <a:avLst/>
                            <a:gdLst>
                              <a:gd name="T0" fmla="*/ 12 w 24"/>
                              <a:gd name="T1" fmla="*/ 24 h 24"/>
                              <a:gd name="T2" fmla="*/ 12 w 24"/>
                              <a:gd name="T3" fmla="*/ 12 h 24"/>
                              <a:gd name="T4" fmla="*/ 0 w 24"/>
                              <a:gd name="T5" fmla="*/ 9 h 24"/>
                              <a:gd name="T6" fmla="*/ 3 w 24"/>
                              <a:gd name="T7" fmla="*/ 9 h 24"/>
                              <a:gd name="T8" fmla="*/ 9 w 24"/>
                              <a:gd name="T9" fmla="*/ 9 h 24"/>
                              <a:gd name="T10" fmla="*/ 9 w 24"/>
                              <a:gd name="T11" fmla="*/ 3 h 24"/>
                              <a:gd name="T12" fmla="*/ 12 w 24"/>
                              <a:gd name="T13" fmla="*/ 0 h 24"/>
                              <a:gd name="T14" fmla="*/ 12 w 24"/>
                              <a:gd name="T15" fmla="*/ 9 h 24"/>
                              <a:gd name="T16" fmla="*/ 24 w 24"/>
                              <a:gd name="T17" fmla="*/ 12 h 24"/>
                              <a:gd name="T18" fmla="*/ 21 w 24"/>
                              <a:gd name="T19" fmla="*/ 15 h 24"/>
                              <a:gd name="T20" fmla="*/ 15 w 24"/>
                              <a:gd name="T21" fmla="*/ 15 h 24"/>
                              <a:gd name="T22" fmla="*/ 15 w 24"/>
                              <a:gd name="T23" fmla="*/ 12 h 24"/>
                              <a:gd name="T24" fmla="*/ 15 w 24"/>
                              <a:gd name="T25" fmla="*/ 21 h 24"/>
                              <a:gd name="T26" fmla="*/ 12 w 24"/>
                              <a:gd name="T27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2" y="24"/>
                                </a:moveTo>
                                <a:lnTo>
                                  <a:pt x="12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9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lnTo>
                                  <a:pt x="12" y="9"/>
                                </a:lnTo>
                                <a:lnTo>
                                  <a:pt x="24" y="12"/>
                                </a:lnTo>
                                <a:lnTo>
                                  <a:pt x="21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374921" name="Freeform 1504"/>
                        <wps:cNvSpPr>
                          <a:spLocks/>
                        </wps:cNvSpPr>
                        <wps:spPr bwMode="auto">
                          <a:xfrm>
                            <a:off x="851" y="187"/>
                            <a:ext cx="21" cy="21"/>
                          </a:xfrm>
                          <a:custGeom>
                            <a:avLst/>
                            <a:gdLst>
                              <a:gd name="T0" fmla="*/ 9 w 21"/>
                              <a:gd name="T1" fmla="*/ 21 h 21"/>
                              <a:gd name="T2" fmla="*/ 9 w 21"/>
                              <a:gd name="T3" fmla="*/ 12 h 21"/>
                              <a:gd name="T4" fmla="*/ 0 w 21"/>
                              <a:gd name="T5" fmla="*/ 9 h 21"/>
                              <a:gd name="T6" fmla="*/ 0 w 21"/>
                              <a:gd name="T7" fmla="*/ 6 h 21"/>
                              <a:gd name="T8" fmla="*/ 6 w 21"/>
                              <a:gd name="T9" fmla="*/ 9 h 21"/>
                              <a:gd name="T10" fmla="*/ 9 w 21"/>
                              <a:gd name="T11" fmla="*/ 9 h 21"/>
                              <a:gd name="T12" fmla="*/ 9 w 21"/>
                              <a:gd name="T13" fmla="*/ 6 h 21"/>
                              <a:gd name="T14" fmla="*/ 9 w 21"/>
                              <a:gd name="T15" fmla="*/ 0 h 21"/>
                              <a:gd name="T16" fmla="*/ 12 w 21"/>
                              <a:gd name="T17" fmla="*/ 9 h 21"/>
                              <a:gd name="T18" fmla="*/ 21 w 21"/>
                              <a:gd name="T19" fmla="*/ 12 h 21"/>
                              <a:gd name="T20" fmla="*/ 18 w 21"/>
                              <a:gd name="T21" fmla="*/ 15 h 21"/>
                              <a:gd name="T22" fmla="*/ 12 w 21"/>
                              <a:gd name="T23" fmla="*/ 12 h 21"/>
                              <a:gd name="T24" fmla="*/ 12 w 21"/>
                              <a:gd name="T25" fmla="*/ 21 h 21"/>
                              <a:gd name="T26" fmla="*/ 9 w 21"/>
                              <a:gd name="T27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9" y="21"/>
                                </a:move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9" y="0"/>
                                </a:lnTo>
                                <a:lnTo>
                                  <a:pt x="12" y="9"/>
                                </a:lnTo>
                                <a:lnTo>
                                  <a:pt x="21" y="12"/>
                                </a:lnTo>
                                <a:lnTo>
                                  <a:pt x="18" y="15"/>
                                </a:lnTo>
                                <a:lnTo>
                                  <a:pt x="12" y="12"/>
                                </a:lnTo>
                                <a:lnTo>
                                  <a:pt x="12" y="21"/>
                                </a:lnTo>
                                <a:lnTo>
                                  <a:pt x="9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809786" name="Freeform 1505"/>
                        <wps:cNvSpPr>
                          <a:spLocks/>
                        </wps:cNvSpPr>
                        <wps:spPr bwMode="auto">
                          <a:xfrm>
                            <a:off x="863" y="178"/>
                            <a:ext cx="21" cy="21"/>
                          </a:xfrm>
                          <a:custGeom>
                            <a:avLst/>
                            <a:gdLst>
                              <a:gd name="T0" fmla="*/ 9 w 21"/>
                              <a:gd name="T1" fmla="*/ 21 h 21"/>
                              <a:gd name="T2" fmla="*/ 9 w 21"/>
                              <a:gd name="T3" fmla="*/ 12 h 21"/>
                              <a:gd name="T4" fmla="*/ 0 w 21"/>
                              <a:gd name="T5" fmla="*/ 9 h 21"/>
                              <a:gd name="T6" fmla="*/ 3 w 21"/>
                              <a:gd name="T7" fmla="*/ 6 h 21"/>
                              <a:gd name="T8" fmla="*/ 6 w 21"/>
                              <a:gd name="T9" fmla="*/ 6 h 21"/>
                              <a:gd name="T10" fmla="*/ 9 w 21"/>
                              <a:gd name="T11" fmla="*/ 9 h 21"/>
                              <a:gd name="T12" fmla="*/ 9 w 21"/>
                              <a:gd name="T13" fmla="*/ 6 h 21"/>
                              <a:gd name="T14" fmla="*/ 9 w 21"/>
                              <a:gd name="T15" fmla="*/ 0 h 21"/>
                              <a:gd name="T16" fmla="*/ 12 w 21"/>
                              <a:gd name="T17" fmla="*/ 0 h 21"/>
                              <a:gd name="T18" fmla="*/ 12 w 21"/>
                              <a:gd name="T19" fmla="*/ 9 h 21"/>
                              <a:gd name="T20" fmla="*/ 21 w 21"/>
                              <a:gd name="T21" fmla="*/ 12 h 21"/>
                              <a:gd name="T22" fmla="*/ 18 w 21"/>
                              <a:gd name="T23" fmla="*/ 15 h 21"/>
                              <a:gd name="T24" fmla="*/ 12 w 21"/>
                              <a:gd name="T25" fmla="*/ 12 h 21"/>
                              <a:gd name="T26" fmla="*/ 12 w 21"/>
                              <a:gd name="T27" fmla="*/ 21 h 21"/>
                              <a:gd name="T28" fmla="*/ 9 w 21"/>
                              <a:gd name="T2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9" y="21"/>
                                </a:move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9"/>
                                </a:lnTo>
                                <a:lnTo>
                                  <a:pt x="21" y="12"/>
                                </a:lnTo>
                                <a:lnTo>
                                  <a:pt x="18" y="15"/>
                                </a:lnTo>
                                <a:lnTo>
                                  <a:pt x="12" y="12"/>
                                </a:lnTo>
                                <a:lnTo>
                                  <a:pt x="12" y="21"/>
                                </a:lnTo>
                                <a:lnTo>
                                  <a:pt x="9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274736" name="Freeform 1506"/>
                        <wps:cNvSpPr>
                          <a:spLocks/>
                        </wps:cNvSpPr>
                        <wps:spPr bwMode="auto">
                          <a:xfrm>
                            <a:off x="875" y="166"/>
                            <a:ext cx="21" cy="24"/>
                          </a:xfrm>
                          <a:custGeom>
                            <a:avLst/>
                            <a:gdLst>
                              <a:gd name="T0" fmla="*/ 9 w 21"/>
                              <a:gd name="T1" fmla="*/ 24 h 24"/>
                              <a:gd name="T2" fmla="*/ 9 w 21"/>
                              <a:gd name="T3" fmla="*/ 12 h 24"/>
                              <a:gd name="T4" fmla="*/ 0 w 21"/>
                              <a:gd name="T5" fmla="*/ 9 h 24"/>
                              <a:gd name="T6" fmla="*/ 3 w 21"/>
                              <a:gd name="T7" fmla="*/ 9 h 24"/>
                              <a:gd name="T8" fmla="*/ 6 w 21"/>
                              <a:gd name="T9" fmla="*/ 9 h 24"/>
                              <a:gd name="T10" fmla="*/ 9 w 21"/>
                              <a:gd name="T11" fmla="*/ 12 h 24"/>
                              <a:gd name="T12" fmla="*/ 9 w 21"/>
                              <a:gd name="T13" fmla="*/ 9 h 24"/>
                              <a:gd name="T14" fmla="*/ 9 w 21"/>
                              <a:gd name="T15" fmla="*/ 3 h 24"/>
                              <a:gd name="T16" fmla="*/ 12 w 21"/>
                              <a:gd name="T17" fmla="*/ 0 h 24"/>
                              <a:gd name="T18" fmla="*/ 12 w 21"/>
                              <a:gd name="T19" fmla="*/ 12 h 24"/>
                              <a:gd name="T20" fmla="*/ 21 w 21"/>
                              <a:gd name="T21" fmla="*/ 15 h 24"/>
                              <a:gd name="T22" fmla="*/ 21 w 21"/>
                              <a:gd name="T23" fmla="*/ 18 h 24"/>
                              <a:gd name="T24" fmla="*/ 15 w 21"/>
                              <a:gd name="T25" fmla="*/ 15 h 24"/>
                              <a:gd name="T26" fmla="*/ 12 w 21"/>
                              <a:gd name="T27" fmla="*/ 15 h 24"/>
                              <a:gd name="T28" fmla="*/ 12 w 21"/>
                              <a:gd name="T29" fmla="*/ 21 h 24"/>
                              <a:gd name="T30" fmla="*/ 9 w 21"/>
                              <a:gd name="T31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9" y="24"/>
                                </a:move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9" y="12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lnTo>
                                  <a:pt x="12" y="12"/>
                                </a:lnTo>
                                <a:lnTo>
                                  <a:pt x="21" y="15"/>
                                </a:lnTo>
                                <a:lnTo>
                                  <a:pt x="21" y="18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389980" name="Freeform 1507"/>
                        <wps:cNvSpPr>
                          <a:spLocks/>
                        </wps:cNvSpPr>
                        <wps:spPr bwMode="auto">
                          <a:xfrm>
                            <a:off x="887" y="160"/>
                            <a:ext cx="24" cy="21"/>
                          </a:xfrm>
                          <a:custGeom>
                            <a:avLst/>
                            <a:gdLst>
                              <a:gd name="T0" fmla="*/ 9 w 24"/>
                              <a:gd name="T1" fmla="*/ 21 h 21"/>
                              <a:gd name="T2" fmla="*/ 12 w 24"/>
                              <a:gd name="T3" fmla="*/ 12 h 21"/>
                              <a:gd name="T4" fmla="*/ 0 w 24"/>
                              <a:gd name="T5" fmla="*/ 6 h 21"/>
                              <a:gd name="T6" fmla="*/ 3 w 24"/>
                              <a:gd name="T7" fmla="*/ 6 h 21"/>
                              <a:gd name="T8" fmla="*/ 9 w 24"/>
                              <a:gd name="T9" fmla="*/ 6 h 21"/>
                              <a:gd name="T10" fmla="*/ 12 w 24"/>
                              <a:gd name="T11" fmla="*/ 9 h 21"/>
                              <a:gd name="T12" fmla="*/ 12 w 24"/>
                              <a:gd name="T13" fmla="*/ 6 h 21"/>
                              <a:gd name="T14" fmla="*/ 12 w 24"/>
                              <a:gd name="T15" fmla="*/ 0 h 21"/>
                              <a:gd name="T16" fmla="*/ 15 w 24"/>
                              <a:gd name="T17" fmla="*/ 0 h 21"/>
                              <a:gd name="T18" fmla="*/ 12 w 24"/>
                              <a:gd name="T19" fmla="*/ 9 h 21"/>
                              <a:gd name="T20" fmla="*/ 24 w 24"/>
                              <a:gd name="T21" fmla="*/ 12 h 21"/>
                              <a:gd name="T22" fmla="*/ 21 w 24"/>
                              <a:gd name="T23" fmla="*/ 15 h 21"/>
                              <a:gd name="T24" fmla="*/ 15 w 24"/>
                              <a:gd name="T25" fmla="*/ 12 h 21"/>
                              <a:gd name="T26" fmla="*/ 12 w 24"/>
                              <a:gd name="T27" fmla="*/ 12 h 21"/>
                              <a:gd name="T28" fmla="*/ 12 w 24"/>
                              <a:gd name="T29" fmla="*/ 18 h 21"/>
                              <a:gd name="T30" fmla="*/ 9 w 24"/>
                              <a:gd name="T3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9" y="21"/>
                                </a:moveTo>
                                <a:lnTo>
                                  <a:pt x="12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9" y="6"/>
                                </a:lnTo>
                                <a:lnTo>
                                  <a:pt x="12" y="9"/>
                                </a:lnTo>
                                <a:lnTo>
                                  <a:pt x="12" y="6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9"/>
                                </a:lnTo>
                                <a:lnTo>
                                  <a:pt x="24" y="12"/>
                                </a:lnTo>
                                <a:lnTo>
                                  <a:pt x="21" y="15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8"/>
                                </a:lnTo>
                                <a:lnTo>
                                  <a:pt x="9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502780" name="Freeform 1508"/>
                        <wps:cNvSpPr>
                          <a:spLocks/>
                        </wps:cNvSpPr>
                        <wps:spPr bwMode="auto">
                          <a:xfrm>
                            <a:off x="902" y="150"/>
                            <a:ext cx="21" cy="22"/>
                          </a:xfrm>
                          <a:custGeom>
                            <a:avLst/>
                            <a:gdLst>
                              <a:gd name="T0" fmla="*/ 9 w 21"/>
                              <a:gd name="T1" fmla="*/ 22 h 22"/>
                              <a:gd name="T2" fmla="*/ 9 w 21"/>
                              <a:gd name="T3" fmla="*/ 13 h 22"/>
                              <a:gd name="T4" fmla="*/ 0 w 21"/>
                              <a:gd name="T5" fmla="*/ 7 h 22"/>
                              <a:gd name="T6" fmla="*/ 3 w 21"/>
                              <a:gd name="T7" fmla="*/ 7 h 22"/>
                              <a:gd name="T8" fmla="*/ 6 w 21"/>
                              <a:gd name="T9" fmla="*/ 7 h 22"/>
                              <a:gd name="T10" fmla="*/ 9 w 21"/>
                              <a:gd name="T11" fmla="*/ 10 h 22"/>
                              <a:gd name="T12" fmla="*/ 9 w 21"/>
                              <a:gd name="T13" fmla="*/ 7 h 22"/>
                              <a:gd name="T14" fmla="*/ 9 w 21"/>
                              <a:gd name="T15" fmla="*/ 0 h 22"/>
                              <a:gd name="T16" fmla="*/ 12 w 21"/>
                              <a:gd name="T17" fmla="*/ 0 h 22"/>
                              <a:gd name="T18" fmla="*/ 12 w 21"/>
                              <a:gd name="T19" fmla="*/ 10 h 22"/>
                              <a:gd name="T20" fmla="*/ 21 w 21"/>
                              <a:gd name="T21" fmla="*/ 13 h 22"/>
                              <a:gd name="T22" fmla="*/ 18 w 21"/>
                              <a:gd name="T23" fmla="*/ 16 h 22"/>
                              <a:gd name="T24" fmla="*/ 12 w 21"/>
                              <a:gd name="T25" fmla="*/ 13 h 22"/>
                              <a:gd name="T26" fmla="*/ 12 w 21"/>
                              <a:gd name="T27" fmla="*/ 22 h 22"/>
                              <a:gd name="T28" fmla="*/ 9 w 21"/>
                              <a:gd name="T2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2">
                                <a:moveTo>
                                  <a:pt x="9" y="22"/>
                                </a:moveTo>
                                <a:lnTo>
                                  <a:pt x="9" y="13"/>
                                </a:lnTo>
                                <a:lnTo>
                                  <a:pt x="0" y="7"/>
                                </a:lnTo>
                                <a:lnTo>
                                  <a:pt x="3" y="7"/>
                                </a:lnTo>
                                <a:lnTo>
                                  <a:pt x="6" y="7"/>
                                </a:lnTo>
                                <a:lnTo>
                                  <a:pt x="9" y="10"/>
                                </a:lnTo>
                                <a:lnTo>
                                  <a:pt x="9" y="7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0"/>
                                </a:lnTo>
                                <a:lnTo>
                                  <a:pt x="21" y="13"/>
                                </a:lnTo>
                                <a:lnTo>
                                  <a:pt x="18" y="16"/>
                                </a:lnTo>
                                <a:lnTo>
                                  <a:pt x="12" y="13"/>
                                </a:lnTo>
                                <a:lnTo>
                                  <a:pt x="12" y="22"/>
                                </a:lnTo>
                                <a:lnTo>
                                  <a:pt x="9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7970923" name="Freeform 1509"/>
                        <wps:cNvSpPr>
                          <a:spLocks/>
                        </wps:cNvSpPr>
                        <wps:spPr bwMode="auto">
                          <a:xfrm>
                            <a:off x="917" y="141"/>
                            <a:ext cx="21" cy="22"/>
                          </a:xfrm>
                          <a:custGeom>
                            <a:avLst/>
                            <a:gdLst>
                              <a:gd name="T0" fmla="*/ 6 w 21"/>
                              <a:gd name="T1" fmla="*/ 22 h 22"/>
                              <a:gd name="T2" fmla="*/ 9 w 21"/>
                              <a:gd name="T3" fmla="*/ 13 h 22"/>
                              <a:gd name="T4" fmla="*/ 0 w 21"/>
                              <a:gd name="T5" fmla="*/ 6 h 22"/>
                              <a:gd name="T6" fmla="*/ 3 w 21"/>
                              <a:gd name="T7" fmla="*/ 6 h 22"/>
                              <a:gd name="T8" fmla="*/ 6 w 21"/>
                              <a:gd name="T9" fmla="*/ 6 h 22"/>
                              <a:gd name="T10" fmla="*/ 9 w 21"/>
                              <a:gd name="T11" fmla="*/ 9 h 22"/>
                              <a:gd name="T12" fmla="*/ 9 w 21"/>
                              <a:gd name="T13" fmla="*/ 6 h 22"/>
                              <a:gd name="T14" fmla="*/ 9 w 21"/>
                              <a:gd name="T15" fmla="*/ 0 h 22"/>
                              <a:gd name="T16" fmla="*/ 12 w 21"/>
                              <a:gd name="T17" fmla="*/ 0 h 22"/>
                              <a:gd name="T18" fmla="*/ 12 w 21"/>
                              <a:gd name="T19" fmla="*/ 9 h 22"/>
                              <a:gd name="T20" fmla="*/ 21 w 21"/>
                              <a:gd name="T21" fmla="*/ 16 h 22"/>
                              <a:gd name="T22" fmla="*/ 18 w 21"/>
                              <a:gd name="T23" fmla="*/ 16 h 22"/>
                              <a:gd name="T24" fmla="*/ 12 w 21"/>
                              <a:gd name="T25" fmla="*/ 13 h 22"/>
                              <a:gd name="T26" fmla="*/ 9 w 21"/>
                              <a:gd name="T27" fmla="*/ 22 h 22"/>
                              <a:gd name="T28" fmla="*/ 6 w 21"/>
                              <a:gd name="T29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2">
                                <a:moveTo>
                                  <a:pt x="6" y="22"/>
                                </a:moveTo>
                                <a:lnTo>
                                  <a:pt x="9" y="13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9"/>
                                </a:lnTo>
                                <a:lnTo>
                                  <a:pt x="21" y="16"/>
                                </a:lnTo>
                                <a:lnTo>
                                  <a:pt x="18" y="16"/>
                                </a:lnTo>
                                <a:lnTo>
                                  <a:pt x="12" y="13"/>
                                </a:lnTo>
                                <a:lnTo>
                                  <a:pt x="9" y="22"/>
                                </a:lnTo>
                                <a:lnTo>
                                  <a:pt x="6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53096" name="Freeform 1510"/>
                        <wps:cNvSpPr>
                          <a:spLocks/>
                        </wps:cNvSpPr>
                        <wps:spPr bwMode="auto">
                          <a:xfrm>
                            <a:off x="929" y="132"/>
                            <a:ext cx="21" cy="25"/>
                          </a:xfrm>
                          <a:custGeom>
                            <a:avLst/>
                            <a:gdLst>
                              <a:gd name="T0" fmla="*/ 9 w 21"/>
                              <a:gd name="T1" fmla="*/ 25 h 25"/>
                              <a:gd name="T2" fmla="*/ 9 w 21"/>
                              <a:gd name="T3" fmla="*/ 12 h 25"/>
                              <a:gd name="T4" fmla="*/ 0 w 21"/>
                              <a:gd name="T5" fmla="*/ 9 h 25"/>
                              <a:gd name="T6" fmla="*/ 3 w 21"/>
                              <a:gd name="T7" fmla="*/ 6 h 25"/>
                              <a:gd name="T8" fmla="*/ 9 w 21"/>
                              <a:gd name="T9" fmla="*/ 9 h 25"/>
                              <a:gd name="T10" fmla="*/ 12 w 21"/>
                              <a:gd name="T11" fmla="*/ 3 h 25"/>
                              <a:gd name="T12" fmla="*/ 15 w 21"/>
                              <a:gd name="T13" fmla="*/ 0 h 25"/>
                              <a:gd name="T14" fmla="*/ 12 w 21"/>
                              <a:gd name="T15" fmla="*/ 12 h 25"/>
                              <a:gd name="T16" fmla="*/ 21 w 21"/>
                              <a:gd name="T17" fmla="*/ 15 h 25"/>
                              <a:gd name="T18" fmla="*/ 18 w 21"/>
                              <a:gd name="T19" fmla="*/ 18 h 25"/>
                              <a:gd name="T20" fmla="*/ 15 w 21"/>
                              <a:gd name="T21" fmla="*/ 15 h 25"/>
                              <a:gd name="T22" fmla="*/ 12 w 21"/>
                              <a:gd name="T23" fmla="*/ 15 h 25"/>
                              <a:gd name="T24" fmla="*/ 12 w 21"/>
                              <a:gd name="T25" fmla="*/ 22 h 25"/>
                              <a:gd name="T26" fmla="*/ 9 w 21"/>
                              <a:gd name="T27" fmla="*/ 2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5">
                                <a:moveTo>
                                  <a:pt x="9" y="25"/>
                                </a:move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lnTo>
                                  <a:pt x="12" y="12"/>
                                </a:lnTo>
                                <a:lnTo>
                                  <a:pt x="21" y="15"/>
                                </a:lnTo>
                                <a:lnTo>
                                  <a:pt x="18" y="18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22"/>
                                </a:lnTo>
                                <a:lnTo>
                                  <a:pt x="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890766" name="Freeform 1511"/>
                        <wps:cNvSpPr>
                          <a:spLocks/>
                        </wps:cNvSpPr>
                        <wps:spPr bwMode="auto">
                          <a:xfrm>
                            <a:off x="944" y="126"/>
                            <a:ext cx="21" cy="21"/>
                          </a:xfrm>
                          <a:custGeom>
                            <a:avLst/>
                            <a:gdLst>
                              <a:gd name="T0" fmla="*/ 6 w 21"/>
                              <a:gd name="T1" fmla="*/ 21 h 21"/>
                              <a:gd name="T2" fmla="*/ 9 w 21"/>
                              <a:gd name="T3" fmla="*/ 12 h 21"/>
                              <a:gd name="T4" fmla="*/ 0 w 21"/>
                              <a:gd name="T5" fmla="*/ 6 h 21"/>
                              <a:gd name="T6" fmla="*/ 3 w 21"/>
                              <a:gd name="T7" fmla="*/ 6 h 21"/>
                              <a:gd name="T8" fmla="*/ 6 w 21"/>
                              <a:gd name="T9" fmla="*/ 6 h 21"/>
                              <a:gd name="T10" fmla="*/ 9 w 21"/>
                              <a:gd name="T11" fmla="*/ 9 h 21"/>
                              <a:gd name="T12" fmla="*/ 9 w 21"/>
                              <a:gd name="T13" fmla="*/ 6 h 21"/>
                              <a:gd name="T14" fmla="*/ 9 w 21"/>
                              <a:gd name="T15" fmla="*/ 0 h 21"/>
                              <a:gd name="T16" fmla="*/ 12 w 21"/>
                              <a:gd name="T17" fmla="*/ 0 h 21"/>
                              <a:gd name="T18" fmla="*/ 12 w 21"/>
                              <a:gd name="T19" fmla="*/ 9 h 21"/>
                              <a:gd name="T20" fmla="*/ 21 w 21"/>
                              <a:gd name="T21" fmla="*/ 15 h 21"/>
                              <a:gd name="T22" fmla="*/ 18 w 21"/>
                              <a:gd name="T23" fmla="*/ 18 h 21"/>
                              <a:gd name="T24" fmla="*/ 12 w 21"/>
                              <a:gd name="T25" fmla="*/ 12 h 21"/>
                              <a:gd name="T26" fmla="*/ 9 w 21"/>
                              <a:gd name="T27" fmla="*/ 21 h 21"/>
                              <a:gd name="T28" fmla="*/ 6 w 21"/>
                              <a:gd name="T2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6" y="21"/>
                                </a:moveTo>
                                <a:lnTo>
                                  <a:pt x="9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9"/>
                                </a:lnTo>
                                <a:lnTo>
                                  <a:pt x="21" y="15"/>
                                </a:lnTo>
                                <a:lnTo>
                                  <a:pt x="18" y="18"/>
                                </a:lnTo>
                                <a:lnTo>
                                  <a:pt x="12" y="12"/>
                                </a:lnTo>
                                <a:lnTo>
                                  <a:pt x="9" y="21"/>
                                </a:lnTo>
                                <a:lnTo>
                                  <a:pt x="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623242" name="Freeform 1512"/>
                        <wps:cNvSpPr>
                          <a:spLocks/>
                        </wps:cNvSpPr>
                        <wps:spPr bwMode="auto">
                          <a:xfrm>
                            <a:off x="959" y="120"/>
                            <a:ext cx="21" cy="21"/>
                          </a:xfrm>
                          <a:custGeom>
                            <a:avLst/>
                            <a:gdLst>
                              <a:gd name="T0" fmla="*/ 6 w 21"/>
                              <a:gd name="T1" fmla="*/ 21 h 21"/>
                              <a:gd name="T2" fmla="*/ 9 w 21"/>
                              <a:gd name="T3" fmla="*/ 9 h 21"/>
                              <a:gd name="T4" fmla="*/ 0 w 21"/>
                              <a:gd name="T5" fmla="*/ 6 h 21"/>
                              <a:gd name="T6" fmla="*/ 3 w 21"/>
                              <a:gd name="T7" fmla="*/ 3 h 21"/>
                              <a:gd name="T8" fmla="*/ 6 w 21"/>
                              <a:gd name="T9" fmla="*/ 6 h 21"/>
                              <a:gd name="T10" fmla="*/ 9 w 21"/>
                              <a:gd name="T11" fmla="*/ 6 h 21"/>
                              <a:gd name="T12" fmla="*/ 9 w 21"/>
                              <a:gd name="T13" fmla="*/ 0 h 21"/>
                              <a:gd name="T14" fmla="*/ 12 w 21"/>
                              <a:gd name="T15" fmla="*/ 0 h 21"/>
                              <a:gd name="T16" fmla="*/ 12 w 21"/>
                              <a:gd name="T17" fmla="*/ 9 h 21"/>
                              <a:gd name="T18" fmla="*/ 21 w 21"/>
                              <a:gd name="T19" fmla="*/ 15 h 21"/>
                              <a:gd name="T20" fmla="*/ 18 w 21"/>
                              <a:gd name="T21" fmla="*/ 15 h 21"/>
                              <a:gd name="T22" fmla="*/ 12 w 21"/>
                              <a:gd name="T23" fmla="*/ 12 h 21"/>
                              <a:gd name="T24" fmla="*/ 9 w 21"/>
                              <a:gd name="T25" fmla="*/ 12 h 21"/>
                              <a:gd name="T26" fmla="*/ 9 w 21"/>
                              <a:gd name="T27" fmla="*/ 18 h 21"/>
                              <a:gd name="T28" fmla="*/ 6 w 21"/>
                              <a:gd name="T2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6" y="21"/>
                                </a:moveTo>
                                <a:lnTo>
                                  <a:pt x="9" y="9"/>
                                </a:lnTo>
                                <a:lnTo>
                                  <a:pt x="0" y="6"/>
                                </a:ln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9" y="6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9"/>
                                </a:lnTo>
                                <a:lnTo>
                                  <a:pt x="21" y="15"/>
                                </a:lnTo>
                                <a:lnTo>
                                  <a:pt x="18" y="15"/>
                                </a:lnTo>
                                <a:lnTo>
                                  <a:pt x="12" y="12"/>
                                </a:lnTo>
                                <a:lnTo>
                                  <a:pt x="9" y="12"/>
                                </a:lnTo>
                                <a:lnTo>
                                  <a:pt x="9" y="18"/>
                                </a:lnTo>
                                <a:lnTo>
                                  <a:pt x="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57799" name="Freeform 1513"/>
                        <wps:cNvSpPr>
                          <a:spLocks/>
                        </wps:cNvSpPr>
                        <wps:spPr bwMode="auto">
                          <a:xfrm>
                            <a:off x="974" y="111"/>
                            <a:ext cx="21" cy="24"/>
                          </a:xfrm>
                          <a:custGeom>
                            <a:avLst/>
                            <a:gdLst>
                              <a:gd name="T0" fmla="*/ 6 w 21"/>
                              <a:gd name="T1" fmla="*/ 24 h 24"/>
                              <a:gd name="T2" fmla="*/ 6 w 21"/>
                              <a:gd name="T3" fmla="*/ 12 h 24"/>
                              <a:gd name="T4" fmla="*/ 0 w 21"/>
                              <a:gd name="T5" fmla="*/ 6 h 24"/>
                              <a:gd name="T6" fmla="*/ 3 w 21"/>
                              <a:gd name="T7" fmla="*/ 6 h 24"/>
                              <a:gd name="T8" fmla="*/ 6 w 21"/>
                              <a:gd name="T9" fmla="*/ 9 h 24"/>
                              <a:gd name="T10" fmla="*/ 9 w 21"/>
                              <a:gd name="T11" fmla="*/ 9 h 24"/>
                              <a:gd name="T12" fmla="*/ 9 w 21"/>
                              <a:gd name="T13" fmla="*/ 6 h 24"/>
                              <a:gd name="T14" fmla="*/ 9 w 21"/>
                              <a:gd name="T15" fmla="*/ 3 h 24"/>
                              <a:gd name="T16" fmla="*/ 12 w 21"/>
                              <a:gd name="T17" fmla="*/ 0 h 24"/>
                              <a:gd name="T18" fmla="*/ 9 w 21"/>
                              <a:gd name="T19" fmla="*/ 12 h 24"/>
                              <a:gd name="T20" fmla="*/ 21 w 21"/>
                              <a:gd name="T21" fmla="*/ 18 h 24"/>
                              <a:gd name="T22" fmla="*/ 15 w 21"/>
                              <a:gd name="T23" fmla="*/ 18 h 24"/>
                              <a:gd name="T24" fmla="*/ 12 w 21"/>
                              <a:gd name="T25" fmla="*/ 15 h 24"/>
                              <a:gd name="T26" fmla="*/ 9 w 21"/>
                              <a:gd name="T27" fmla="*/ 15 h 24"/>
                              <a:gd name="T28" fmla="*/ 9 w 21"/>
                              <a:gd name="T29" fmla="*/ 21 h 24"/>
                              <a:gd name="T30" fmla="*/ 6 w 21"/>
                              <a:gd name="T31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6" y="24"/>
                                </a:moveTo>
                                <a:lnTo>
                                  <a:pt x="6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lnTo>
                                  <a:pt x="9" y="12"/>
                                </a:lnTo>
                                <a:lnTo>
                                  <a:pt x="21" y="18"/>
                                </a:lnTo>
                                <a:lnTo>
                                  <a:pt x="15" y="18"/>
                                </a:lnTo>
                                <a:lnTo>
                                  <a:pt x="12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21"/>
                                </a:lnTo>
                                <a:lnTo>
                                  <a:pt x="6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894653" name="Freeform 1514"/>
                        <wps:cNvSpPr>
                          <a:spLocks/>
                        </wps:cNvSpPr>
                        <wps:spPr bwMode="auto">
                          <a:xfrm>
                            <a:off x="986" y="105"/>
                            <a:ext cx="21" cy="24"/>
                          </a:xfrm>
                          <a:custGeom>
                            <a:avLst/>
                            <a:gdLst>
                              <a:gd name="T0" fmla="*/ 6 w 21"/>
                              <a:gd name="T1" fmla="*/ 24 h 24"/>
                              <a:gd name="T2" fmla="*/ 9 w 21"/>
                              <a:gd name="T3" fmla="*/ 12 h 24"/>
                              <a:gd name="T4" fmla="*/ 0 w 21"/>
                              <a:gd name="T5" fmla="*/ 6 h 24"/>
                              <a:gd name="T6" fmla="*/ 6 w 21"/>
                              <a:gd name="T7" fmla="*/ 6 h 24"/>
                              <a:gd name="T8" fmla="*/ 9 w 21"/>
                              <a:gd name="T9" fmla="*/ 9 h 24"/>
                              <a:gd name="T10" fmla="*/ 12 w 21"/>
                              <a:gd name="T11" fmla="*/ 6 h 24"/>
                              <a:gd name="T12" fmla="*/ 12 w 21"/>
                              <a:gd name="T13" fmla="*/ 3 h 24"/>
                              <a:gd name="T14" fmla="*/ 15 w 21"/>
                              <a:gd name="T15" fmla="*/ 0 h 24"/>
                              <a:gd name="T16" fmla="*/ 12 w 21"/>
                              <a:gd name="T17" fmla="*/ 12 h 24"/>
                              <a:gd name="T18" fmla="*/ 21 w 21"/>
                              <a:gd name="T19" fmla="*/ 18 h 24"/>
                              <a:gd name="T20" fmla="*/ 18 w 21"/>
                              <a:gd name="T21" fmla="*/ 18 h 24"/>
                              <a:gd name="T22" fmla="*/ 15 w 21"/>
                              <a:gd name="T23" fmla="*/ 15 h 24"/>
                              <a:gd name="T24" fmla="*/ 12 w 21"/>
                              <a:gd name="T25" fmla="*/ 15 h 24"/>
                              <a:gd name="T26" fmla="*/ 12 w 21"/>
                              <a:gd name="T27" fmla="*/ 21 h 24"/>
                              <a:gd name="T28" fmla="*/ 6 w 21"/>
                              <a:gd name="T29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6" y="24"/>
                                </a:moveTo>
                                <a:lnTo>
                                  <a:pt x="9" y="12"/>
                                </a:lnTo>
                                <a:lnTo>
                                  <a:pt x="0" y="6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6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lnTo>
                                  <a:pt x="12" y="12"/>
                                </a:lnTo>
                                <a:lnTo>
                                  <a:pt x="21" y="18"/>
                                </a:lnTo>
                                <a:lnTo>
                                  <a:pt x="18" y="18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6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138205" name="Freeform 1515"/>
                        <wps:cNvSpPr>
                          <a:spLocks/>
                        </wps:cNvSpPr>
                        <wps:spPr bwMode="auto">
                          <a:xfrm>
                            <a:off x="1001" y="99"/>
                            <a:ext cx="21" cy="24"/>
                          </a:xfrm>
                          <a:custGeom>
                            <a:avLst/>
                            <a:gdLst>
                              <a:gd name="T0" fmla="*/ 6 w 21"/>
                              <a:gd name="T1" fmla="*/ 24 h 24"/>
                              <a:gd name="T2" fmla="*/ 9 w 21"/>
                              <a:gd name="T3" fmla="*/ 12 h 24"/>
                              <a:gd name="T4" fmla="*/ 0 w 21"/>
                              <a:gd name="T5" fmla="*/ 6 h 24"/>
                              <a:gd name="T6" fmla="*/ 6 w 21"/>
                              <a:gd name="T7" fmla="*/ 6 h 24"/>
                              <a:gd name="T8" fmla="*/ 9 w 21"/>
                              <a:gd name="T9" fmla="*/ 9 h 24"/>
                              <a:gd name="T10" fmla="*/ 12 w 21"/>
                              <a:gd name="T11" fmla="*/ 6 h 24"/>
                              <a:gd name="T12" fmla="*/ 12 w 21"/>
                              <a:gd name="T13" fmla="*/ 3 h 24"/>
                              <a:gd name="T14" fmla="*/ 15 w 21"/>
                              <a:gd name="T15" fmla="*/ 0 h 24"/>
                              <a:gd name="T16" fmla="*/ 12 w 21"/>
                              <a:gd name="T17" fmla="*/ 12 h 24"/>
                              <a:gd name="T18" fmla="*/ 21 w 21"/>
                              <a:gd name="T19" fmla="*/ 18 h 24"/>
                              <a:gd name="T20" fmla="*/ 18 w 21"/>
                              <a:gd name="T21" fmla="*/ 18 h 24"/>
                              <a:gd name="T22" fmla="*/ 15 w 21"/>
                              <a:gd name="T23" fmla="*/ 15 h 24"/>
                              <a:gd name="T24" fmla="*/ 12 w 21"/>
                              <a:gd name="T25" fmla="*/ 15 h 24"/>
                              <a:gd name="T26" fmla="*/ 9 w 21"/>
                              <a:gd name="T27" fmla="*/ 21 h 24"/>
                              <a:gd name="T28" fmla="*/ 6 w 21"/>
                              <a:gd name="T29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6" y="24"/>
                                </a:moveTo>
                                <a:lnTo>
                                  <a:pt x="9" y="12"/>
                                </a:lnTo>
                                <a:lnTo>
                                  <a:pt x="0" y="6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6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lnTo>
                                  <a:pt x="12" y="12"/>
                                </a:lnTo>
                                <a:lnTo>
                                  <a:pt x="21" y="18"/>
                                </a:lnTo>
                                <a:lnTo>
                                  <a:pt x="18" y="18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9" y="21"/>
                                </a:lnTo>
                                <a:lnTo>
                                  <a:pt x="6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424059" name="Freeform 1516"/>
                        <wps:cNvSpPr>
                          <a:spLocks/>
                        </wps:cNvSpPr>
                        <wps:spPr bwMode="auto">
                          <a:xfrm>
                            <a:off x="1019" y="96"/>
                            <a:ext cx="18" cy="21"/>
                          </a:xfrm>
                          <a:custGeom>
                            <a:avLst/>
                            <a:gdLst>
                              <a:gd name="T0" fmla="*/ 3 w 18"/>
                              <a:gd name="T1" fmla="*/ 21 h 21"/>
                              <a:gd name="T2" fmla="*/ 6 w 18"/>
                              <a:gd name="T3" fmla="*/ 9 h 21"/>
                              <a:gd name="T4" fmla="*/ 0 w 18"/>
                              <a:gd name="T5" fmla="*/ 3 h 21"/>
                              <a:gd name="T6" fmla="*/ 3 w 18"/>
                              <a:gd name="T7" fmla="*/ 3 h 21"/>
                              <a:gd name="T8" fmla="*/ 6 w 18"/>
                              <a:gd name="T9" fmla="*/ 6 h 21"/>
                              <a:gd name="T10" fmla="*/ 9 w 18"/>
                              <a:gd name="T11" fmla="*/ 6 h 21"/>
                              <a:gd name="T12" fmla="*/ 9 w 18"/>
                              <a:gd name="T13" fmla="*/ 0 h 21"/>
                              <a:gd name="T14" fmla="*/ 12 w 18"/>
                              <a:gd name="T15" fmla="*/ 0 h 21"/>
                              <a:gd name="T16" fmla="*/ 9 w 18"/>
                              <a:gd name="T17" fmla="*/ 9 h 21"/>
                              <a:gd name="T18" fmla="*/ 18 w 18"/>
                              <a:gd name="T19" fmla="*/ 15 h 21"/>
                              <a:gd name="T20" fmla="*/ 15 w 18"/>
                              <a:gd name="T21" fmla="*/ 15 h 21"/>
                              <a:gd name="T22" fmla="*/ 9 w 18"/>
                              <a:gd name="T23" fmla="*/ 12 h 21"/>
                              <a:gd name="T24" fmla="*/ 6 w 18"/>
                              <a:gd name="T25" fmla="*/ 18 h 21"/>
                              <a:gd name="T26" fmla="*/ 3 w 18"/>
                              <a:gd name="T27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3" y="21"/>
                                </a:moveTo>
                                <a:lnTo>
                                  <a:pt x="6" y="9"/>
                                </a:ln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9" y="6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lnTo>
                                  <a:pt x="9" y="9"/>
                                </a:lnTo>
                                <a:lnTo>
                                  <a:pt x="18" y="15"/>
                                </a:lnTo>
                                <a:lnTo>
                                  <a:pt x="15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18"/>
                                </a:lnTo>
                                <a:lnTo>
                                  <a:pt x="3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793101" name="Freeform 1517"/>
                        <wps:cNvSpPr>
                          <a:spLocks/>
                        </wps:cNvSpPr>
                        <wps:spPr bwMode="auto">
                          <a:xfrm>
                            <a:off x="1034" y="90"/>
                            <a:ext cx="18" cy="21"/>
                          </a:xfrm>
                          <a:custGeom>
                            <a:avLst/>
                            <a:gdLst>
                              <a:gd name="T0" fmla="*/ 3 w 18"/>
                              <a:gd name="T1" fmla="*/ 21 h 21"/>
                              <a:gd name="T2" fmla="*/ 6 w 18"/>
                              <a:gd name="T3" fmla="*/ 12 h 21"/>
                              <a:gd name="T4" fmla="*/ 0 w 18"/>
                              <a:gd name="T5" fmla="*/ 6 h 21"/>
                              <a:gd name="T6" fmla="*/ 3 w 18"/>
                              <a:gd name="T7" fmla="*/ 3 h 21"/>
                              <a:gd name="T8" fmla="*/ 6 w 18"/>
                              <a:gd name="T9" fmla="*/ 6 h 21"/>
                              <a:gd name="T10" fmla="*/ 9 w 18"/>
                              <a:gd name="T11" fmla="*/ 9 h 21"/>
                              <a:gd name="T12" fmla="*/ 9 w 18"/>
                              <a:gd name="T13" fmla="*/ 6 h 21"/>
                              <a:gd name="T14" fmla="*/ 9 w 18"/>
                              <a:gd name="T15" fmla="*/ 0 h 21"/>
                              <a:gd name="T16" fmla="*/ 12 w 18"/>
                              <a:gd name="T17" fmla="*/ 0 h 21"/>
                              <a:gd name="T18" fmla="*/ 9 w 18"/>
                              <a:gd name="T19" fmla="*/ 9 h 21"/>
                              <a:gd name="T20" fmla="*/ 18 w 18"/>
                              <a:gd name="T21" fmla="*/ 18 h 21"/>
                              <a:gd name="T22" fmla="*/ 15 w 18"/>
                              <a:gd name="T23" fmla="*/ 18 h 21"/>
                              <a:gd name="T24" fmla="*/ 9 w 18"/>
                              <a:gd name="T25" fmla="*/ 15 h 21"/>
                              <a:gd name="T26" fmla="*/ 9 w 18"/>
                              <a:gd name="T27" fmla="*/ 12 h 21"/>
                              <a:gd name="T28" fmla="*/ 6 w 18"/>
                              <a:gd name="T29" fmla="*/ 21 h 21"/>
                              <a:gd name="T30" fmla="*/ 3 w 18"/>
                              <a:gd name="T3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3" y="21"/>
                                </a:moveTo>
                                <a:lnTo>
                                  <a:pt x="6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lnTo>
                                  <a:pt x="9" y="9"/>
                                </a:lnTo>
                                <a:lnTo>
                                  <a:pt x="18" y="18"/>
                                </a:lnTo>
                                <a:lnTo>
                                  <a:pt x="15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21"/>
                                </a:lnTo>
                                <a:lnTo>
                                  <a:pt x="3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14944" name="Freeform 1518"/>
                        <wps:cNvSpPr>
                          <a:spLocks/>
                        </wps:cNvSpPr>
                        <wps:spPr bwMode="auto">
                          <a:xfrm>
                            <a:off x="1049" y="87"/>
                            <a:ext cx="18" cy="21"/>
                          </a:xfrm>
                          <a:custGeom>
                            <a:avLst/>
                            <a:gdLst>
                              <a:gd name="T0" fmla="*/ 3 w 18"/>
                              <a:gd name="T1" fmla="*/ 21 h 21"/>
                              <a:gd name="T2" fmla="*/ 6 w 18"/>
                              <a:gd name="T3" fmla="*/ 9 h 21"/>
                              <a:gd name="T4" fmla="*/ 0 w 18"/>
                              <a:gd name="T5" fmla="*/ 3 h 21"/>
                              <a:gd name="T6" fmla="*/ 3 w 18"/>
                              <a:gd name="T7" fmla="*/ 3 h 21"/>
                              <a:gd name="T8" fmla="*/ 6 w 18"/>
                              <a:gd name="T9" fmla="*/ 6 h 21"/>
                              <a:gd name="T10" fmla="*/ 9 w 18"/>
                              <a:gd name="T11" fmla="*/ 6 h 21"/>
                              <a:gd name="T12" fmla="*/ 9 w 18"/>
                              <a:gd name="T13" fmla="*/ 0 h 21"/>
                              <a:gd name="T14" fmla="*/ 15 w 18"/>
                              <a:gd name="T15" fmla="*/ 0 h 21"/>
                              <a:gd name="T16" fmla="*/ 9 w 18"/>
                              <a:gd name="T17" fmla="*/ 9 h 21"/>
                              <a:gd name="T18" fmla="*/ 18 w 18"/>
                              <a:gd name="T19" fmla="*/ 15 h 21"/>
                              <a:gd name="T20" fmla="*/ 15 w 18"/>
                              <a:gd name="T21" fmla="*/ 15 h 21"/>
                              <a:gd name="T22" fmla="*/ 9 w 18"/>
                              <a:gd name="T23" fmla="*/ 12 h 21"/>
                              <a:gd name="T24" fmla="*/ 6 w 18"/>
                              <a:gd name="T25" fmla="*/ 18 h 21"/>
                              <a:gd name="T26" fmla="*/ 3 w 18"/>
                              <a:gd name="T27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3" y="21"/>
                                </a:moveTo>
                                <a:lnTo>
                                  <a:pt x="6" y="9"/>
                                </a:ln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9" y="6"/>
                                </a:lnTo>
                                <a:lnTo>
                                  <a:pt x="9" y="0"/>
                                </a:lnTo>
                                <a:lnTo>
                                  <a:pt x="15" y="0"/>
                                </a:lnTo>
                                <a:lnTo>
                                  <a:pt x="9" y="9"/>
                                </a:lnTo>
                                <a:lnTo>
                                  <a:pt x="18" y="15"/>
                                </a:lnTo>
                                <a:lnTo>
                                  <a:pt x="15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18"/>
                                </a:lnTo>
                                <a:lnTo>
                                  <a:pt x="3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616885" name="Freeform 1519"/>
                        <wps:cNvSpPr>
                          <a:spLocks/>
                        </wps:cNvSpPr>
                        <wps:spPr bwMode="auto">
                          <a:xfrm>
                            <a:off x="1064" y="81"/>
                            <a:ext cx="18" cy="21"/>
                          </a:xfrm>
                          <a:custGeom>
                            <a:avLst/>
                            <a:gdLst>
                              <a:gd name="T0" fmla="*/ 3 w 18"/>
                              <a:gd name="T1" fmla="*/ 21 h 21"/>
                              <a:gd name="T2" fmla="*/ 6 w 18"/>
                              <a:gd name="T3" fmla="*/ 12 h 21"/>
                              <a:gd name="T4" fmla="*/ 0 w 18"/>
                              <a:gd name="T5" fmla="*/ 6 h 21"/>
                              <a:gd name="T6" fmla="*/ 3 w 18"/>
                              <a:gd name="T7" fmla="*/ 3 h 21"/>
                              <a:gd name="T8" fmla="*/ 6 w 18"/>
                              <a:gd name="T9" fmla="*/ 6 h 21"/>
                              <a:gd name="T10" fmla="*/ 9 w 18"/>
                              <a:gd name="T11" fmla="*/ 9 h 21"/>
                              <a:gd name="T12" fmla="*/ 9 w 18"/>
                              <a:gd name="T13" fmla="*/ 6 h 21"/>
                              <a:gd name="T14" fmla="*/ 12 w 18"/>
                              <a:gd name="T15" fmla="*/ 3 h 21"/>
                              <a:gd name="T16" fmla="*/ 15 w 18"/>
                              <a:gd name="T17" fmla="*/ 0 h 21"/>
                              <a:gd name="T18" fmla="*/ 12 w 18"/>
                              <a:gd name="T19" fmla="*/ 9 h 21"/>
                              <a:gd name="T20" fmla="*/ 18 w 18"/>
                              <a:gd name="T21" fmla="*/ 18 h 21"/>
                              <a:gd name="T22" fmla="*/ 15 w 18"/>
                              <a:gd name="T23" fmla="*/ 18 h 21"/>
                              <a:gd name="T24" fmla="*/ 12 w 18"/>
                              <a:gd name="T25" fmla="*/ 15 h 21"/>
                              <a:gd name="T26" fmla="*/ 9 w 18"/>
                              <a:gd name="T27" fmla="*/ 12 h 21"/>
                              <a:gd name="T28" fmla="*/ 6 w 18"/>
                              <a:gd name="T29" fmla="*/ 21 h 21"/>
                              <a:gd name="T30" fmla="*/ 3 w 18"/>
                              <a:gd name="T3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3" y="21"/>
                                </a:moveTo>
                                <a:lnTo>
                                  <a:pt x="6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lnTo>
                                  <a:pt x="12" y="9"/>
                                </a:lnTo>
                                <a:lnTo>
                                  <a:pt x="18" y="18"/>
                                </a:lnTo>
                                <a:lnTo>
                                  <a:pt x="15" y="18"/>
                                </a:lnTo>
                                <a:lnTo>
                                  <a:pt x="12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21"/>
                                </a:lnTo>
                                <a:lnTo>
                                  <a:pt x="3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216569" name="Freeform 1520"/>
                        <wps:cNvSpPr>
                          <a:spLocks/>
                        </wps:cNvSpPr>
                        <wps:spPr bwMode="auto">
                          <a:xfrm>
                            <a:off x="1079" y="78"/>
                            <a:ext cx="18" cy="21"/>
                          </a:xfrm>
                          <a:custGeom>
                            <a:avLst/>
                            <a:gdLst>
                              <a:gd name="T0" fmla="*/ 3 w 18"/>
                              <a:gd name="T1" fmla="*/ 21 h 21"/>
                              <a:gd name="T2" fmla="*/ 9 w 18"/>
                              <a:gd name="T3" fmla="*/ 12 h 21"/>
                              <a:gd name="T4" fmla="*/ 0 w 18"/>
                              <a:gd name="T5" fmla="*/ 3 h 21"/>
                              <a:gd name="T6" fmla="*/ 3 w 18"/>
                              <a:gd name="T7" fmla="*/ 3 h 21"/>
                              <a:gd name="T8" fmla="*/ 6 w 18"/>
                              <a:gd name="T9" fmla="*/ 6 h 21"/>
                              <a:gd name="T10" fmla="*/ 9 w 18"/>
                              <a:gd name="T11" fmla="*/ 9 h 21"/>
                              <a:gd name="T12" fmla="*/ 9 w 18"/>
                              <a:gd name="T13" fmla="*/ 6 h 21"/>
                              <a:gd name="T14" fmla="*/ 12 w 18"/>
                              <a:gd name="T15" fmla="*/ 0 h 21"/>
                              <a:gd name="T16" fmla="*/ 15 w 18"/>
                              <a:gd name="T17" fmla="*/ 0 h 21"/>
                              <a:gd name="T18" fmla="*/ 12 w 18"/>
                              <a:gd name="T19" fmla="*/ 9 h 21"/>
                              <a:gd name="T20" fmla="*/ 18 w 18"/>
                              <a:gd name="T21" fmla="*/ 18 h 21"/>
                              <a:gd name="T22" fmla="*/ 15 w 18"/>
                              <a:gd name="T23" fmla="*/ 18 h 21"/>
                              <a:gd name="T24" fmla="*/ 12 w 18"/>
                              <a:gd name="T25" fmla="*/ 15 h 21"/>
                              <a:gd name="T26" fmla="*/ 9 w 18"/>
                              <a:gd name="T27" fmla="*/ 12 h 21"/>
                              <a:gd name="T28" fmla="*/ 6 w 18"/>
                              <a:gd name="T29" fmla="*/ 21 h 21"/>
                              <a:gd name="T30" fmla="*/ 3 w 18"/>
                              <a:gd name="T3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3" y="21"/>
                                </a:moveTo>
                                <a:lnTo>
                                  <a:pt x="9" y="12"/>
                                </a:ln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9"/>
                                </a:lnTo>
                                <a:lnTo>
                                  <a:pt x="18" y="18"/>
                                </a:lnTo>
                                <a:lnTo>
                                  <a:pt x="15" y="18"/>
                                </a:lnTo>
                                <a:lnTo>
                                  <a:pt x="12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21"/>
                                </a:lnTo>
                                <a:lnTo>
                                  <a:pt x="3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584399" name="Freeform 1521"/>
                        <wps:cNvSpPr>
                          <a:spLocks/>
                        </wps:cNvSpPr>
                        <wps:spPr bwMode="auto">
                          <a:xfrm>
                            <a:off x="1094" y="75"/>
                            <a:ext cx="21" cy="21"/>
                          </a:xfrm>
                          <a:custGeom>
                            <a:avLst/>
                            <a:gdLst>
                              <a:gd name="T0" fmla="*/ 3 w 21"/>
                              <a:gd name="T1" fmla="*/ 21 h 21"/>
                              <a:gd name="T2" fmla="*/ 9 w 21"/>
                              <a:gd name="T3" fmla="*/ 9 h 21"/>
                              <a:gd name="T4" fmla="*/ 0 w 21"/>
                              <a:gd name="T5" fmla="*/ 3 h 21"/>
                              <a:gd name="T6" fmla="*/ 6 w 21"/>
                              <a:gd name="T7" fmla="*/ 3 h 21"/>
                              <a:gd name="T8" fmla="*/ 9 w 21"/>
                              <a:gd name="T9" fmla="*/ 6 h 21"/>
                              <a:gd name="T10" fmla="*/ 9 w 21"/>
                              <a:gd name="T11" fmla="*/ 9 h 21"/>
                              <a:gd name="T12" fmla="*/ 12 w 21"/>
                              <a:gd name="T13" fmla="*/ 6 h 21"/>
                              <a:gd name="T14" fmla="*/ 12 w 21"/>
                              <a:gd name="T15" fmla="*/ 0 h 21"/>
                              <a:gd name="T16" fmla="*/ 15 w 21"/>
                              <a:gd name="T17" fmla="*/ 0 h 21"/>
                              <a:gd name="T18" fmla="*/ 12 w 21"/>
                              <a:gd name="T19" fmla="*/ 9 h 21"/>
                              <a:gd name="T20" fmla="*/ 21 w 21"/>
                              <a:gd name="T21" fmla="*/ 18 h 21"/>
                              <a:gd name="T22" fmla="*/ 15 w 21"/>
                              <a:gd name="T23" fmla="*/ 18 h 21"/>
                              <a:gd name="T24" fmla="*/ 12 w 21"/>
                              <a:gd name="T25" fmla="*/ 12 h 21"/>
                              <a:gd name="T26" fmla="*/ 6 w 21"/>
                              <a:gd name="T27" fmla="*/ 21 h 21"/>
                              <a:gd name="T28" fmla="*/ 3 w 21"/>
                              <a:gd name="T29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3" y="21"/>
                                </a:moveTo>
                                <a:lnTo>
                                  <a:pt x="9" y="9"/>
                                </a:lnTo>
                                <a:lnTo>
                                  <a:pt x="0" y="3"/>
                                </a:lnTo>
                                <a:lnTo>
                                  <a:pt x="6" y="3"/>
                                </a:lnTo>
                                <a:lnTo>
                                  <a:pt x="9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6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9"/>
                                </a:lnTo>
                                <a:lnTo>
                                  <a:pt x="21" y="18"/>
                                </a:lnTo>
                                <a:lnTo>
                                  <a:pt x="15" y="18"/>
                                </a:ln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3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448444" name="Freeform 1522"/>
                        <wps:cNvSpPr>
                          <a:spLocks/>
                        </wps:cNvSpPr>
                        <wps:spPr bwMode="auto">
                          <a:xfrm>
                            <a:off x="1112" y="72"/>
                            <a:ext cx="18" cy="21"/>
                          </a:xfrm>
                          <a:custGeom>
                            <a:avLst/>
                            <a:gdLst>
                              <a:gd name="T0" fmla="*/ 0 w 18"/>
                              <a:gd name="T1" fmla="*/ 21 h 21"/>
                              <a:gd name="T2" fmla="*/ 6 w 18"/>
                              <a:gd name="T3" fmla="*/ 12 h 21"/>
                              <a:gd name="T4" fmla="*/ 0 w 18"/>
                              <a:gd name="T5" fmla="*/ 3 h 21"/>
                              <a:gd name="T6" fmla="*/ 3 w 18"/>
                              <a:gd name="T7" fmla="*/ 3 h 21"/>
                              <a:gd name="T8" fmla="*/ 6 w 18"/>
                              <a:gd name="T9" fmla="*/ 6 h 21"/>
                              <a:gd name="T10" fmla="*/ 6 w 18"/>
                              <a:gd name="T11" fmla="*/ 9 h 21"/>
                              <a:gd name="T12" fmla="*/ 9 w 18"/>
                              <a:gd name="T13" fmla="*/ 6 h 21"/>
                              <a:gd name="T14" fmla="*/ 12 w 18"/>
                              <a:gd name="T15" fmla="*/ 3 h 21"/>
                              <a:gd name="T16" fmla="*/ 15 w 18"/>
                              <a:gd name="T17" fmla="*/ 0 h 21"/>
                              <a:gd name="T18" fmla="*/ 9 w 18"/>
                              <a:gd name="T19" fmla="*/ 9 h 21"/>
                              <a:gd name="T20" fmla="*/ 18 w 18"/>
                              <a:gd name="T21" fmla="*/ 18 h 21"/>
                              <a:gd name="T22" fmla="*/ 15 w 18"/>
                              <a:gd name="T23" fmla="*/ 18 h 21"/>
                              <a:gd name="T24" fmla="*/ 9 w 18"/>
                              <a:gd name="T25" fmla="*/ 15 h 21"/>
                              <a:gd name="T26" fmla="*/ 9 w 18"/>
                              <a:gd name="T27" fmla="*/ 12 h 21"/>
                              <a:gd name="T28" fmla="*/ 6 w 18"/>
                              <a:gd name="T29" fmla="*/ 21 h 21"/>
                              <a:gd name="T30" fmla="*/ 0 w 18"/>
                              <a:gd name="T31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0" y="21"/>
                                </a:moveTo>
                                <a:lnTo>
                                  <a:pt x="6" y="12"/>
                                </a:ln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6" y="9"/>
                                </a:lnTo>
                                <a:lnTo>
                                  <a:pt x="9" y="6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lnTo>
                                  <a:pt x="9" y="9"/>
                                </a:lnTo>
                                <a:lnTo>
                                  <a:pt x="18" y="18"/>
                                </a:lnTo>
                                <a:lnTo>
                                  <a:pt x="15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21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404258" name="Freeform 1523"/>
                        <wps:cNvSpPr>
                          <a:spLocks/>
                        </wps:cNvSpPr>
                        <wps:spPr bwMode="auto">
                          <a:xfrm>
                            <a:off x="1127" y="72"/>
                            <a:ext cx="18" cy="18"/>
                          </a:xfrm>
                          <a:custGeom>
                            <a:avLst/>
                            <a:gdLst>
                              <a:gd name="T0" fmla="*/ 3 w 18"/>
                              <a:gd name="T1" fmla="*/ 18 h 18"/>
                              <a:gd name="T2" fmla="*/ 6 w 18"/>
                              <a:gd name="T3" fmla="*/ 9 h 18"/>
                              <a:gd name="T4" fmla="*/ 0 w 18"/>
                              <a:gd name="T5" fmla="*/ 0 h 18"/>
                              <a:gd name="T6" fmla="*/ 3 w 18"/>
                              <a:gd name="T7" fmla="*/ 0 h 18"/>
                              <a:gd name="T8" fmla="*/ 6 w 18"/>
                              <a:gd name="T9" fmla="*/ 3 h 18"/>
                              <a:gd name="T10" fmla="*/ 9 w 18"/>
                              <a:gd name="T11" fmla="*/ 6 h 18"/>
                              <a:gd name="T12" fmla="*/ 9 w 18"/>
                              <a:gd name="T13" fmla="*/ 3 h 18"/>
                              <a:gd name="T14" fmla="*/ 12 w 18"/>
                              <a:gd name="T15" fmla="*/ 0 h 18"/>
                              <a:gd name="T16" fmla="*/ 15 w 18"/>
                              <a:gd name="T17" fmla="*/ 0 h 18"/>
                              <a:gd name="T18" fmla="*/ 9 w 18"/>
                              <a:gd name="T19" fmla="*/ 9 h 18"/>
                              <a:gd name="T20" fmla="*/ 18 w 18"/>
                              <a:gd name="T21" fmla="*/ 15 h 18"/>
                              <a:gd name="T22" fmla="*/ 15 w 18"/>
                              <a:gd name="T23" fmla="*/ 15 h 18"/>
                              <a:gd name="T24" fmla="*/ 9 w 18"/>
                              <a:gd name="T25" fmla="*/ 12 h 18"/>
                              <a:gd name="T26" fmla="*/ 9 w 18"/>
                              <a:gd name="T27" fmla="*/ 9 h 18"/>
                              <a:gd name="T28" fmla="*/ 6 w 18"/>
                              <a:gd name="T29" fmla="*/ 18 h 18"/>
                              <a:gd name="T30" fmla="*/ 3 w 18"/>
                              <a:gd name="T31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3" y="18"/>
                                </a:moveTo>
                                <a:lnTo>
                                  <a:pt x="6" y="9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lnTo>
                                  <a:pt x="9" y="6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9" y="9"/>
                                </a:lnTo>
                                <a:lnTo>
                                  <a:pt x="18" y="15"/>
                                </a:lnTo>
                                <a:lnTo>
                                  <a:pt x="15" y="15"/>
                                </a:lnTo>
                                <a:lnTo>
                                  <a:pt x="9" y="12"/>
                                </a:lnTo>
                                <a:lnTo>
                                  <a:pt x="9" y="9"/>
                                </a:lnTo>
                                <a:lnTo>
                                  <a:pt x="6" y="18"/>
                                </a:lnTo>
                                <a:lnTo>
                                  <a:pt x="3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27696" name="Freeform 1524"/>
                        <wps:cNvSpPr>
                          <a:spLocks/>
                        </wps:cNvSpPr>
                        <wps:spPr bwMode="auto">
                          <a:xfrm>
                            <a:off x="1142" y="69"/>
                            <a:ext cx="18" cy="18"/>
                          </a:xfrm>
                          <a:custGeom>
                            <a:avLst/>
                            <a:gdLst>
                              <a:gd name="T0" fmla="*/ 3 w 18"/>
                              <a:gd name="T1" fmla="*/ 18 h 18"/>
                              <a:gd name="T2" fmla="*/ 9 w 18"/>
                              <a:gd name="T3" fmla="*/ 9 h 18"/>
                              <a:gd name="T4" fmla="*/ 0 w 18"/>
                              <a:gd name="T5" fmla="*/ 3 h 18"/>
                              <a:gd name="T6" fmla="*/ 6 w 18"/>
                              <a:gd name="T7" fmla="*/ 0 h 18"/>
                              <a:gd name="T8" fmla="*/ 9 w 18"/>
                              <a:gd name="T9" fmla="*/ 6 h 18"/>
                              <a:gd name="T10" fmla="*/ 12 w 18"/>
                              <a:gd name="T11" fmla="*/ 0 h 18"/>
                              <a:gd name="T12" fmla="*/ 15 w 18"/>
                              <a:gd name="T13" fmla="*/ 0 h 18"/>
                              <a:gd name="T14" fmla="*/ 12 w 18"/>
                              <a:gd name="T15" fmla="*/ 9 h 18"/>
                              <a:gd name="T16" fmla="*/ 18 w 18"/>
                              <a:gd name="T17" fmla="*/ 18 h 18"/>
                              <a:gd name="T18" fmla="*/ 15 w 18"/>
                              <a:gd name="T19" fmla="*/ 18 h 18"/>
                              <a:gd name="T20" fmla="*/ 12 w 18"/>
                              <a:gd name="T21" fmla="*/ 12 h 18"/>
                              <a:gd name="T22" fmla="*/ 9 w 18"/>
                              <a:gd name="T23" fmla="*/ 12 h 18"/>
                              <a:gd name="T24" fmla="*/ 6 w 18"/>
                              <a:gd name="T25" fmla="*/ 18 h 18"/>
                              <a:gd name="T26" fmla="*/ 3 w 18"/>
                              <a:gd name="T27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3" y="18"/>
                                </a:moveTo>
                                <a:lnTo>
                                  <a:pt x="9" y="9"/>
                                </a:lnTo>
                                <a:lnTo>
                                  <a:pt x="0" y="3"/>
                                </a:lnTo>
                                <a:lnTo>
                                  <a:pt x="6" y="0"/>
                                </a:lnTo>
                                <a:lnTo>
                                  <a:pt x="9" y="6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9"/>
                                </a:lnTo>
                                <a:lnTo>
                                  <a:pt x="18" y="18"/>
                                </a:lnTo>
                                <a:lnTo>
                                  <a:pt x="15" y="18"/>
                                </a:lnTo>
                                <a:lnTo>
                                  <a:pt x="12" y="12"/>
                                </a:lnTo>
                                <a:lnTo>
                                  <a:pt x="9" y="12"/>
                                </a:lnTo>
                                <a:lnTo>
                                  <a:pt x="6" y="18"/>
                                </a:lnTo>
                                <a:lnTo>
                                  <a:pt x="3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120631" name="Freeform 1525"/>
                        <wps:cNvSpPr>
                          <a:spLocks/>
                        </wps:cNvSpPr>
                        <wps:spPr bwMode="auto">
                          <a:xfrm>
                            <a:off x="1160" y="69"/>
                            <a:ext cx="15" cy="18"/>
                          </a:xfrm>
                          <a:custGeom>
                            <a:avLst/>
                            <a:gdLst>
                              <a:gd name="T0" fmla="*/ 0 w 15"/>
                              <a:gd name="T1" fmla="*/ 18 h 18"/>
                              <a:gd name="T2" fmla="*/ 6 w 15"/>
                              <a:gd name="T3" fmla="*/ 9 h 18"/>
                              <a:gd name="T4" fmla="*/ 0 w 15"/>
                              <a:gd name="T5" fmla="*/ 0 h 18"/>
                              <a:gd name="T6" fmla="*/ 3 w 15"/>
                              <a:gd name="T7" fmla="*/ 0 h 18"/>
                              <a:gd name="T8" fmla="*/ 6 w 15"/>
                              <a:gd name="T9" fmla="*/ 3 h 18"/>
                              <a:gd name="T10" fmla="*/ 6 w 15"/>
                              <a:gd name="T11" fmla="*/ 6 h 18"/>
                              <a:gd name="T12" fmla="*/ 9 w 15"/>
                              <a:gd name="T13" fmla="*/ 3 h 18"/>
                              <a:gd name="T14" fmla="*/ 12 w 15"/>
                              <a:gd name="T15" fmla="*/ 0 h 18"/>
                              <a:gd name="T16" fmla="*/ 15 w 15"/>
                              <a:gd name="T17" fmla="*/ 0 h 18"/>
                              <a:gd name="T18" fmla="*/ 9 w 15"/>
                              <a:gd name="T19" fmla="*/ 6 h 18"/>
                              <a:gd name="T20" fmla="*/ 15 w 15"/>
                              <a:gd name="T21" fmla="*/ 15 h 18"/>
                              <a:gd name="T22" fmla="*/ 12 w 15"/>
                              <a:gd name="T23" fmla="*/ 15 h 18"/>
                              <a:gd name="T24" fmla="*/ 9 w 15"/>
                              <a:gd name="T25" fmla="*/ 12 h 18"/>
                              <a:gd name="T26" fmla="*/ 6 w 15"/>
                              <a:gd name="T27" fmla="*/ 9 h 18"/>
                              <a:gd name="T28" fmla="*/ 3 w 15"/>
                              <a:gd name="T29" fmla="*/ 18 h 18"/>
                              <a:gd name="T30" fmla="*/ 0 w 15"/>
                              <a:gd name="T31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5" h="18">
                                <a:moveTo>
                                  <a:pt x="0" y="18"/>
                                </a:moveTo>
                                <a:lnTo>
                                  <a:pt x="6" y="9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lnTo>
                                  <a:pt x="6" y="6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9" y="6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9" y="12"/>
                                </a:lnTo>
                                <a:lnTo>
                                  <a:pt x="6" y="9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360289" name="Freeform 1526"/>
                        <wps:cNvSpPr>
                          <a:spLocks/>
                        </wps:cNvSpPr>
                        <wps:spPr bwMode="auto">
                          <a:xfrm>
                            <a:off x="1175" y="66"/>
                            <a:ext cx="15" cy="18"/>
                          </a:xfrm>
                          <a:custGeom>
                            <a:avLst/>
                            <a:gdLst>
                              <a:gd name="T0" fmla="*/ 0 w 15"/>
                              <a:gd name="T1" fmla="*/ 18 h 18"/>
                              <a:gd name="T2" fmla="*/ 6 w 15"/>
                              <a:gd name="T3" fmla="*/ 9 h 18"/>
                              <a:gd name="T4" fmla="*/ 0 w 15"/>
                              <a:gd name="T5" fmla="*/ 3 h 18"/>
                              <a:gd name="T6" fmla="*/ 3 w 15"/>
                              <a:gd name="T7" fmla="*/ 3 h 18"/>
                              <a:gd name="T8" fmla="*/ 6 w 15"/>
                              <a:gd name="T9" fmla="*/ 6 h 18"/>
                              <a:gd name="T10" fmla="*/ 9 w 15"/>
                              <a:gd name="T11" fmla="*/ 6 h 18"/>
                              <a:gd name="T12" fmla="*/ 12 w 15"/>
                              <a:gd name="T13" fmla="*/ 0 h 18"/>
                              <a:gd name="T14" fmla="*/ 15 w 15"/>
                              <a:gd name="T15" fmla="*/ 0 h 18"/>
                              <a:gd name="T16" fmla="*/ 9 w 15"/>
                              <a:gd name="T17" fmla="*/ 9 h 18"/>
                              <a:gd name="T18" fmla="*/ 15 w 15"/>
                              <a:gd name="T19" fmla="*/ 18 h 18"/>
                              <a:gd name="T20" fmla="*/ 12 w 15"/>
                              <a:gd name="T21" fmla="*/ 18 h 18"/>
                              <a:gd name="T22" fmla="*/ 9 w 15"/>
                              <a:gd name="T23" fmla="*/ 12 h 18"/>
                              <a:gd name="T24" fmla="*/ 3 w 15"/>
                              <a:gd name="T25" fmla="*/ 18 h 18"/>
                              <a:gd name="T26" fmla="*/ 0 w 15"/>
                              <a:gd name="T27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5" h="18">
                                <a:moveTo>
                                  <a:pt x="0" y="18"/>
                                </a:moveTo>
                                <a:lnTo>
                                  <a:pt x="6" y="9"/>
                                </a:ln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6" y="6"/>
                                </a:lnTo>
                                <a:lnTo>
                                  <a:pt x="9" y="6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9" y="9"/>
                                </a:lnTo>
                                <a:lnTo>
                                  <a:pt x="15" y="18"/>
                                </a:lnTo>
                                <a:lnTo>
                                  <a:pt x="12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015124" name="Freeform 1527"/>
                        <wps:cNvSpPr>
                          <a:spLocks/>
                        </wps:cNvSpPr>
                        <wps:spPr bwMode="auto">
                          <a:xfrm>
                            <a:off x="1190" y="66"/>
                            <a:ext cx="18" cy="18"/>
                          </a:xfrm>
                          <a:custGeom>
                            <a:avLst/>
                            <a:gdLst>
                              <a:gd name="T0" fmla="*/ 0 w 18"/>
                              <a:gd name="T1" fmla="*/ 18 h 18"/>
                              <a:gd name="T2" fmla="*/ 6 w 18"/>
                              <a:gd name="T3" fmla="*/ 9 h 18"/>
                              <a:gd name="T4" fmla="*/ 0 w 18"/>
                              <a:gd name="T5" fmla="*/ 0 h 18"/>
                              <a:gd name="T6" fmla="*/ 6 w 18"/>
                              <a:gd name="T7" fmla="*/ 0 h 18"/>
                              <a:gd name="T8" fmla="*/ 9 w 18"/>
                              <a:gd name="T9" fmla="*/ 6 h 18"/>
                              <a:gd name="T10" fmla="*/ 12 w 18"/>
                              <a:gd name="T11" fmla="*/ 0 h 18"/>
                              <a:gd name="T12" fmla="*/ 15 w 18"/>
                              <a:gd name="T13" fmla="*/ 0 h 18"/>
                              <a:gd name="T14" fmla="*/ 12 w 18"/>
                              <a:gd name="T15" fmla="*/ 9 h 18"/>
                              <a:gd name="T16" fmla="*/ 18 w 18"/>
                              <a:gd name="T17" fmla="*/ 18 h 18"/>
                              <a:gd name="T18" fmla="*/ 15 w 18"/>
                              <a:gd name="T19" fmla="*/ 18 h 18"/>
                              <a:gd name="T20" fmla="*/ 9 w 18"/>
                              <a:gd name="T21" fmla="*/ 12 h 18"/>
                              <a:gd name="T22" fmla="*/ 6 w 18"/>
                              <a:gd name="T23" fmla="*/ 18 h 18"/>
                              <a:gd name="T24" fmla="*/ 0 w 18"/>
                              <a:gd name="T2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0" y="18"/>
                                </a:moveTo>
                                <a:lnTo>
                                  <a:pt x="6" y="9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9" y="6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9"/>
                                </a:lnTo>
                                <a:lnTo>
                                  <a:pt x="18" y="18"/>
                                </a:lnTo>
                                <a:lnTo>
                                  <a:pt x="15" y="18"/>
                                </a:lnTo>
                                <a:lnTo>
                                  <a:pt x="9" y="12"/>
                                </a:lnTo>
                                <a:lnTo>
                                  <a:pt x="6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182242" name="Freeform 1528"/>
                        <wps:cNvSpPr>
                          <a:spLocks/>
                        </wps:cNvSpPr>
                        <wps:spPr bwMode="auto">
                          <a:xfrm>
                            <a:off x="1208" y="66"/>
                            <a:ext cx="15" cy="18"/>
                          </a:xfrm>
                          <a:custGeom>
                            <a:avLst/>
                            <a:gdLst>
                              <a:gd name="T0" fmla="*/ 0 w 15"/>
                              <a:gd name="T1" fmla="*/ 18 h 18"/>
                              <a:gd name="T2" fmla="*/ 6 w 15"/>
                              <a:gd name="T3" fmla="*/ 9 h 18"/>
                              <a:gd name="T4" fmla="*/ 0 w 15"/>
                              <a:gd name="T5" fmla="*/ 0 h 18"/>
                              <a:gd name="T6" fmla="*/ 3 w 15"/>
                              <a:gd name="T7" fmla="*/ 0 h 18"/>
                              <a:gd name="T8" fmla="*/ 6 w 15"/>
                              <a:gd name="T9" fmla="*/ 6 h 18"/>
                              <a:gd name="T10" fmla="*/ 9 w 15"/>
                              <a:gd name="T11" fmla="*/ 6 h 18"/>
                              <a:gd name="T12" fmla="*/ 12 w 15"/>
                              <a:gd name="T13" fmla="*/ 0 h 18"/>
                              <a:gd name="T14" fmla="*/ 15 w 15"/>
                              <a:gd name="T15" fmla="*/ 0 h 18"/>
                              <a:gd name="T16" fmla="*/ 9 w 15"/>
                              <a:gd name="T17" fmla="*/ 9 h 18"/>
                              <a:gd name="T18" fmla="*/ 15 w 15"/>
                              <a:gd name="T19" fmla="*/ 18 h 18"/>
                              <a:gd name="T20" fmla="*/ 12 w 15"/>
                              <a:gd name="T21" fmla="*/ 18 h 18"/>
                              <a:gd name="T22" fmla="*/ 9 w 15"/>
                              <a:gd name="T23" fmla="*/ 12 h 18"/>
                              <a:gd name="T24" fmla="*/ 6 w 15"/>
                              <a:gd name="T25" fmla="*/ 12 h 18"/>
                              <a:gd name="T26" fmla="*/ 3 w 15"/>
                              <a:gd name="T27" fmla="*/ 18 h 18"/>
                              <a:gd name="T28" fmla="*/ 0 w 15"/>
                              <a:gd name="T29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" h="18">
                                <a:moveTo>
                                  <a:pt x="0" y="18"/>
                                </a:moveTo>
                                <a:lnTo>
                                  <a:pt x="6" y="9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6" y="6"/>
                                </a:lnTo>
                                <a:lnTo>
                                  <a:pt x="9" y="6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9" y="9"/>
                                </a:lnTo>
                                <a:lnTo>
                                  <a:pt x="15" y="18"/>
                                </a:lnTo>
                                <a:lnTo>
                                  <a:pt x="12" y="18"/>
                                </a:lnTo>
                                <a:lnTo>
                                  <a:pt x="9" y="12"/>
                                </a:lnTo>
                                <a:lnTo>
                                  <a:pt x="6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638876" name="Freeform 1529"/>
                        <wps:cNvSpPr>
                          <a:spLocks/>
                        </wps:cNvSpPr>
                        <wps:spPr bwMode="auto">
                          <a:xfrm>
                            <a:off x="1223" y="66"/>
                            <a:ext cx="14" cy="18"/>
                          </a:xfrm>
                          <a:custGeom>
                            <a:avLst/>
                            <a:gdLst>
                              <a:gd name="T0" fmla="*/ 0 w 14"/>
                              <a:gd name="T1" fmla="*/ 18 h 18"/>
                              <a:gd name="T2" fmla="*/ 5 w 14"/>
                              <a:gd name="T3" fmla="*/ 9 h 18"/>
                              <a:gd name="T4" fmla="*/ 0 w 14"/>
                              <a:gd name="T5" fmla="*/ 0 h 18"/>
                              <a:gd name="T6" fmla="*/ 2 w 14"/>
                              <a:gd name="T7" fmla="*/ 0 h 18"/>
                              <a:gd name="T8" fmla="*/ 5 w 14"/>
                              <a:gd name="T9" fmla="*/ 6 h 18"/>
                              <a:gd name="T10" fmla="*/ 8 w 14"/>
                              <a:gd name="T11" fmla="*/ 6 h 18"/>
                              <a:gd name="T12" fmla="*/ 11 w 14"/>
                              <a:gd name="T13" fmla="*/ 0 h 18"/>
                              <a:gd name="T14" fmla="*/ 14 w 14"/>
                              <a:gd name="T15" fmla="*/ 0 h 18"/>
                              <a:gd name="T16" fmla="*/ 8 w 14"/>
                              <a:gd name="T17" fmla="*/ 9 h 18"/>
                              <a:gd name="T18" fmla="*/ 14 w 14"/>
                              <a:gd name="T19" fmla="*/ 18 h 18"/>
                              <a:gd name="T20" fmla="*/ 11 w 14"/>
                              <a:gd name="T21" fmla="*/ 18 h 18"/>
                              <a:gd name="T22" fmla="*/ 8 w 14"/>
                              <a:gd name="T23" fmla="*/ 12 h 18"/>
                              <a:gd name="T24" fmla="*/ 2 w 14"/>
                              <a:gd name="T25" fmla="*/ 18 h 18"/>
                              <a:gd name="T26" fmla="*/ 0 w 14"/>
                              <a:gd name="T27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4" h="18">
                                <a:moveTo>
                                  <a:pt x="0" y="18"/>
                                </a:moveTo>
                                <a:lnTo>
                                  <a:pt x="5" y="9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5" y="6"/>
                                </a:lnTo>
                                <a:lnTo>
                                  <a:pt x="8" y="6"/>
                                </a:lnTo>
                                <a:lnTo>
                                  <a:pt x="11" y="0"/>
                                </a:lnTo>
                                <a:lnTo>
                                  <a:pt x="14" y="0"/>
                                </a:lnTo>
                                <a:lnTo>
                                  <a:pt x="8" y="9"/>
                                </a:lnTo>
                                <a:lnTo>
                                  <a:pt x="14" y="18"/>
                                </a:lnTo>
                                <a:lnTo>
                                  <a:pt x="11" y="18"/>
                                </a:lnTo>
                                <a:lnTo>
                                  <a:pt x="8" y="12"/>
                                </a:lnTo>
                                <a:lnTo>
                                  <a:pt x="2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461887" name="Freeform 1530"/>
                        <wps:cNvSpPr>
                          <a:spLocks/>
                        </wps:cNvSpPr>
                        <wps:spPr bwMode="auto">
                          <a:xfrm>
                            <a:off x="1237" y="66"/>
                            <a:ext cx="18" cy="21"/>
                          </a:xfrm>
                          <a:custGeom>
                            <a:avLst/>
                            <a:gdLst>
                              <a:gd name="T0" fmla="*/ 0 w 18"/>
                              <a:gd name="T1" fmla="*/ 18 h 21"/>
                              <a:gd name="T2" fmla="*/ 6 w 18"/>
                              <a:gd name="T3" fmla="*/ 9 h 21"/>
                              <a:gd name="T4" fmla="*/ 3 w 18"/>
                              <a:gd name="T5" fmla="*/ 0 h 21"/>
                              <a:gd name="T6" fmla="*/ 6 w 18"/>
                              <a:gd name="T7" fmla="*/ 3 h 21"/>
                              <a:gd name="T8" fmla="*/ 9 w 18"/>
                              <a:gd name="T9" fmla="*/ 6 h 21"/>
                              <a:gd name="T10" fmla="*/ 9 w 18"/>
                              <a:gd name="T11" fmla="*/ 9 h 21"/>
                              <a:gd name="T12" fmla="*/ 9 w 18"/>
                              <a:gd name="T13" fmla="*/ 6 h 21"/>
                              <a:gd name="T14" fmla="*/ 12 w 18"/>
                              <a:gd name="T15" fmla="*/ 3 h 21"/>
                              <a:gd name="T16" fmla="*/ 18 w 18"/>
                              <a:gd name="T17" fmla="*/ 3 h 21"/>
                              <a:gd name="T18" fmla="*/ 9 w 18"/>
                              <a:gd name="T19" fmla="*/ 9 h 21"/>
                              <a:gd name="T20" fmla="*/ 15 w 18"/>
                              <a:gd name="T21" fmla="*/ 21 h 21"/>
                              <a:gd name="T22" fmla="*/ 12 w 18"/>
                              <a:gd name="T23" fmla="*/ 18 h 21"/>
                              <a:gd name="T24" fmla="*/ 9 w 18"/>
                              <a:gd name="T25" fmla="*/ 15 h 21"/>
                              <a:gd name="T26" fmla="*/ 9 w 18"/>
                              <a:gd name="T27" fmla="*/ 12 h 21"/>
                              <a:gd name="T28" fmla="*/ 3 w 18"/>
                              <a:gd name="T29" fmla="*/ 18 h 21"/>
                              <a:gd name="T30" fmla="*/ 0 w 18"/>
                              <a:gd name="T31" fmla="*/ 18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0" y="18"/>
                                </a:moveTo>
                                <a:lnTo>
                                  <a:pt x="6" y="9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lnTo>
                                  <a:pt x="9" y="6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12" y="3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15" y="21"/>
                                </a:lnTo>
                                <a:lnTo>
                                  <a:pt x="12" y="18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0224962" name="Freeform 1531"/>
                        <wps:cNvSpPr>
                          <a:spLocks/>
                        </wps:cNvSpPr>
                        <wps:spPr bwMode="auto">
                          <a:xfrm>
                            <a:off x="1252" y="69"/>
                            <a:ext cx="18" cy="18"/>
                          </a:xfrm>
                          <a:custGeom>
                            <a:avLst/>
                            <a:gdLst>
                              <a:gd name="T0" fmla="*/ 0 w 18"/>
                              <a:gd name="T1" fmla="*/ 18 h 18"/>
                              <a:gd name="T2" fmla="*/ 9 w 18"/>
                              <a:gd name="T3" fmla="*/ 9 h 18"/>
                              <a:gd name="T4" fmla="*/ 3 w 18"/>
                              <a:gd name="T5" fmla="*/ 0 h 18"/>
                              <a:gd name="T6" fmla="*/ 6 w 18"/>
                              <a:gd name="T7" fmla="*/ 0 h 18"/>
                              <a:gd name="T8" fmla="*/ 9 w 18"/>
                              <a:gd name="T9" fmla="*/ 3 h 18"/>
                              <a:gd name="T10" fmla="*/ 9 w 18"/>
                              <a:gd name="T11" fmla="*/ 6 h 18"/>
                              <a:gd name="T12" fmla="*/ 12 w 18"/>
                              <a:gd name="T13" fmla="*/ 3 h 18"/>
                              <a:gd name="T14" fmla="*/ 15 w 18"/>
                              <a:gd name="T15" fmla="*/ 0 h 18"/>
                              <a:gd name="T16" fmla="*/ 18 w 18"/>
                              <a:gd name="T17" fmla="*/ 0 h 18"/>
                              <a:gd name="T18" fmla="*/ 12 w 18"/>
                              <a:gd name="T19" fmla="*/ 9 h 18"/>
                              <a:gd name="T20" fmla="*/ 18 w 18"/>
                              <a:gd name="T21" fmla="*/ 18 h 18"/>
                              <a:gd name="T22" fmla="*/ 12 w 18"/>
                              <a:gd name="T23" fmla="*/ 18 h 18"/>
                              <a:gd name="T24" fmla="*/ 9 w 18"/>
                              <a:gd name="T25" fmla="*/ 12 h 18"/>
                              <a:gd name="T26" fmla="*/ 6 w 18"/>
                              <a:gd name="T27" fmla="*/ 18 h 18"/>
                              <a:gd name="T28" fmla="*/ 0 w 18"/>
                              <a:gd name="T29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0" y="18"/>
                                </a:moveTo>
                                <a:lnTo>
                                  <a:pt x="9" y="9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9" y="6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lnTo>
                                  <a:pt x="18" y="0"/>
                                </a:lnTo>
                                <a:lnTo>
                                  <a:pt x="12" y="9"/>
                                </a:lnTo>
                                <a:lnTo>
                                  <a:pt x="18" y="18"/>
                                </a:lnTo>
                                <a:lnTo>
                                  <a:pt x="12" y="18"/>
                                </a:lnTo>
                                <a:lnTo>
                                  <a:pt x="9" y="12"/>
                                </a:lnTo>
                                <a:lnTo>
                                  <a:pt x="6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919910" name="Freeform 1532"/>
                        <wps:cNvSpPr>
                          <a:spLocks/>
                        </wps:cNvSpPr>
                        <wps:spPr bwMode="auto">
                          <a:xfrm>
                            <a:off x="1270" y="69"/>
                            <a:ext cx="15" cy="21"/>
                          </a:xfrm>
                          <a:custGeom>
                            <a:avLst/>
                            <a:gdLst>
                              <a:gd name="T0" fmla="*/ 0 w 15"/>
                              <a:gd name="T1" fmla="*/ 18 h 21"/>
                              <a:gd name="T2" fmla="*/ 6 w 15"/>
                              <a:gd name="T3" fmla="*/ 9 h 21"/>
                              <a:gd name="T4" fmla="*/ 0 w 15"/>
                              <a:gd name="T5" fmla="*/ 0 h 21"/>
                              <a:gd name="T6" fmla="*/ 6 w 15"/>
                              <a:gd name="T7" fmla="*/ 0 h 21"/>
                              <a:gd name="T8" fmla="*/ 6 w 15"/>
                              <a:gd name="T9" fmla="*/ 6 h 21"/>
                              <a:gd name="T10" fmla="*/ 9 w 15"/>
                              <a:gd name="T11" fmla="*/ 9 h 21"/>
                              <a:gd name="T12" fmla="*/ 9 w 15"/>
                              <a:gd name="T13" fmla="*/ 6 h 21"/>
                              <a:gd name="T14" fmla="*/ 12 w 15"/>
                              <a:gd name="T15" fmla="*/ 3 h 21"/>
                              <a:gd name="T16" fmla="*/ 15 w 15"/>
                              <a:gd name="T17" fmla="*/ 3 h 21"/>
                              <a:gd name="T18" fmla="*/ 9 w 15"/>
                              <a:gd name="T19" fmla="*/ 9 h 21"/>
                              <a:gd name="T20" fmla="*/ 15 w 15"/>
                              <a:gd name="T21" fmla="*/ 21 h 21"/>
                              <a:gd name="T22" fmla="*/ 12 w 15"/>
                              <a:gd name="T23" fmla="*/ 18 h 21"/>
                              <a:gd name="T24" fmla="*/ 9 w 15"/>
                              <a:gd name="T25" fmla="*/ 15 h 21"/>
                              <a:gd name="T26" fmla="*/ 6 w 15"/>
                              <a:gd name="T27" fmla="*/ 12 h 21"/>
                              <a:gd name="T28" fmla="*/ 3 w 15"/>
                              <a:gd name="T29" fmla="*/ 18 h 21"/>
                              <a:gd name="T30" fmla="*/ 0 w 15"/>
                              <a:gd name="T31" fmla="*/ 18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5" h="21">
                                <a:moveTo>
                                  <a:pt x="0" y="18"/>
                                </a:moveTo>
                                <a:lnTo>
                                  <a:pt x="6" y="9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9" y="6"/>
                                </a:lnTo>
                                <a:lnTo>
                                  <a:pt x="12" y="3"/>
                                </a:lnTo>
                                <a:lnTo>
                                  <a:pt x="15" y="3"/>
                                </a:lnTo>
                                <a:lnTo>
                                  <a:pt x="9" y="9"/>
                                </a:lnTo>
                                <a:lnTo>
                                  <a:pt x="15" y="21"/>
                                </a:lnTo>
                                <a:lnTo>
                                  <a:pt x="12" y="18"/>
                                </a:lnTo>
                                <a:lnTo>
                                  <a:pt x="9" y="15"/>
                                </a:lnTo>
                                <a:lnTo>
                                  <a:pt x="6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015047" name="Freeform 1533"/>
                        <wps:cNvSpPr>
                          <a:spLocks/>
                        </wps:cNvSpPr>
                        <wps:spPr bwMode="auto">
                          <a:xfrm>
                            <a:off x="1285" y="72"/>
                            <a:ext cx="18" cy="18"/>
                          </a:xfrm>
                          <a:custGeom>
                            <a:avLst/>
                            <a:gdLst>
                              <a:gd name="T0" fmla="*/ 0 w 18"/>
                              <a:gd name="T1" fmla="*/ 18 h 18"/>
                              <a:gd name="T2" fmla="*/ 6 w 18"/>
                              <a:gd name="T3" fmla="*/ 9 h 18"/>
                              <a:gd name="T4" fmla="*/ 3 w 18"/>
                              <a:gd name="T5" fmla="*/ 0 h 18"/>
                              <a:gd name="T6" fmla="*/ 6 w 18"/>
                              <a:gd name="T7" fmla="*/ 0 h 18"/>
                              <a:gd name="T8" fmla="*/ 9 w 18"/>
                              <a:gd name="T9" fmla="*/ 6 h 18"/>
                              <a:gd name="T10" fmla="*/ 15 w 18"/>
                              <a:gd name="T11" fmla="*/ 3 h 18"/>
                              <a:gd name="T12" fmla="*/ 18 w 18"/>
                              <a:gd name="T13" fmla="*/ 3 h 18"/>
                              <a:gd name="T14" fmla="*/ 9 w 18"/>
                              <a:gd name="T15" fmla="*/ 9 h 18"/>
                              <a:gd name="T16" fmla="*/ 15 w 18"/>
                              <a:gd name="T17" fmla="*/ 18 h 18"/>
                              <a:gd name="T18" fmla="*/ 12 w 18"/>
                              <a:gd name="T19" fmla="*/ 18 h 18"/>
                              <a:gd name="T20" fmla="*/ 9 w 18"/>
                              <a:gd name="T21" fmla="*/ 12 h 18"/>
                              <a:gd name="T22" fmla="*/ 3 w 18"/>
                              <a:gd name="T23" fmla="*/ 18 h 18"/>
                              <a:gd name="T24" fmla="*/ 0 w 18"/>
                              <a:gd name="T25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0" y="18"/>
                                </a:moveTo>
                                <a:lnTo>
                                  <a:pt x="6" y="9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6"/>
                                </a:lnTo>
                                <a:lnTo>
                                  <a:pt x="15" y="3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15" y="18"/>
                                </a:lnTo>
                                <a:lnTo>
                                  <a:pt x="12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373720" name="Freeform 1534"/>
                        <wps:cNvSpPr>
                          <a:spLocks/>
                        </wps:cNvSpPr>
                        <wps:spPr bwMode="auto">
                          <a:xfrm>
                            <a:off x="1300" y="75"/>
                            <a:ext cx="18" cy="18"/>
                          </a:xfrm>
                          <a:custGeom>
                            <a:avLst/>
                            <a:gdLst>
                              <a:gd name="T0" fmla="*/ 0 w 18"/>
                              <a:gd name="T1" fmla="*/ 15 h 18"/>
                              <a:gd name="T2" fmla="*/ 9 w 18"/>
                              <a:gd name="T3" fmla="*/ 9 h 18"/>
                              <a:gd name="T4" fmla="*/ 3 w 18"/>
                              <a:gd name="T5" fmla="*/ 0 h 18"/>
                              <a:gd name="T6" fmla="*/ 6 w 18"/>
                              <a:gd name="T7" fmla="*/ 0 h 18"/>
                              <a:gd name="T8" fmla="*/ 9 w 18"/>
                              <a:gd name="T9" fmla="*/ 3 h 18"/>
                              <a:gd name="T10" fmla="*/ 9 w 18"/>
                              <a:gd name="T11" fmla="*/ 6 h 18"/>
                              <a:gd name="T12" fmla="*/ 12 w 18"/>
                              <a:gd name="T13" fmla="*/ 6 h 18"/>
                              <a:gd name="T14" fmla="*/ 15 w 18"/>
                              <a:gd name="T15" fmla="*/ 0 h 18"/>
                              <a:gd name="T16" fmla="*/ 18 w 18"/>
                              <a:gd name="T17" fmla="*/ 3 h 18"/>
                              <a:gd name="T18" fmla="*/ 12 w 18"/>
                              <a:gd name="T19" fmla="*/ 9 h 18"/>
                              <a:gd name="T20" fmla="*/ 15 w 18"/>
                              <a:gd name="T21" fmla="*/ 18 h 18"/>
                              <a:gd name="T22" fmla="*/ 12 w 18"/>
                              <a:gd name="T23" fmla="*/ 18 h 18"/>
                              <a:gd name="T24" fmla="*/ 9 w 18"/>
                              <a:gd name="T25" fmla="*/ 12 h 18"/>
                              <a:gd name="T26" fmla="*/ 3 w 18"/>
                              <a:gd name="T27" fmla="*/ 18 h 18"/>
                              <a:gd name="T28" fmla="*/ 0 w 18"/>
                              <a:gd name="T29" fmla="*/ 15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0" y="15"/>
                                </a:moveTo>
                                <a:lnTo>
                                  <a:pt x="9" y="9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9" y="6"/>
                                </a:lnTo>
                                <a:lnTo>
                                  <a:pt x="12" y="6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9"/>
                                </a:lnTo>
                                <a:lnTo>
                                  <a:pt x="15" y="18"/>
                                </a:lnTo>
                                <a:lnTo>
                                  <a:pt x="12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448792" name="Freeform 1535"/>
                        <wps:cNvSpPr>
                          <a:spLocks/>
                        </wps:cNvSpPr>
                        <wps:spPr bwMode="auto">
                          <a:xfrm>
                            <a:off x="1315" y="78"/>
                            <a:ext cx="18" cy="18"/>
                          </a:xfrm>
                          <a:custGeom>
                            <a:avLst/>
                            <a:gdLst>
                              <a:gd name="T0" fmla="*/ 0 w 18"/>
                              <a:gd name="T1" fmla="*/ 15 h 18"/>
                              <a:gd name="T2" fmla="*/ 9 w 18"/>
                              <a:gd name="T3" fmla="*/ 9 h 18"/>
                              <a:gd name="T4" fmla="*/ 3 w 18"/>
                              <a:gd name="T5" fmla="*/ 0 h 18"/>
                              <a:gd name="T6" fmla="*/ 6 w 18"/>
                              <a:gd name="T7" fmla="*/ 0 h 18"/>
                              <a:gd name="T8" fmla="*/ 9 w 18"/>
                              <a:gd name="T9" fmla="*/ 3 h 18"/>
                              <a:gd name="T10" fmla="*/ 9 w 18"/>
                              <a:gd name="T11" fmla="*/ 6 h 18"/>
                              <a:gd name="T12" fmla="*/ 12 w 18"/>
                              <a:gd name="T13" fmla="*/ 6 h 18"/>
                              <a:gd name="T14" fmla="*/ 15 w 18"/>
                              <a:gd name="T15" fmla="*/ 0 h 18"/>
                              <a:gd name="T16" fmla="*/ 18 w 18"/>
                              <a:gd name="T17" fmla="*/ 3 h 18"/>
                              <a:gd name="T18" fmla="*/ 12 w 18"/>
                              <a:gd name="T19" fmla="*/ 9 h 18"/>
                              <a:gd name="T20" fmla="*/ 15 w 18"/>
                              <a:gd name="T21" fmla="*/ 18 h 18"/>
                              <a:gd name="T22" fmla="*/ 12 w 18"/>
                              <a:gd name="T23" fmla="*/ 18 h 18"/>
                              <a:gd name="T24" fmla="*/ 9 w 18"/>
                              <a:gd name="T25" fmla="*/ 12 h 18"/>
                              <a:gd name="T26" fmla="*/ 3 w 18"/>
                              <a:gd name="T27" fmla="*/ 15 h 18"/>
                              <a:gd name="T28" fmla="*/ 0 w 18"/>
                              <a:gd name="T29" fmla="*/ 15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0" y="15"/>
                                </a:moveTo>
                                <a:lnTo>
                                  <a:pt x="9" y="9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9" y="6"/>
                                </a:lnTo>
                                <a:lnTo>
                                  <a:pt x="12" y="6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9"/>
                                </a:lnTo>
                                <a:lnTo>
                                  <a:pt x="15" y="18"/>
                                </a:lnTo>
                                <a:lnTo>
                                  <a:pt x="12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314968" name="Freeform 1536"/>
                        <wps:cNvSpPr>
                          <a:spLocks/>
                        </wps:cNvSpPr>
                        <wps:spPr bwMode="auto">
                          <a:xfrm>
                            <a:off x="1330" y="81"/>
                            <a:ext cx="18" cy="21"/>
                          </a:xfrm>
                          <a:custGeom>
                            <a:avLst/>
                            <a:gdLst>
                              <a:gd name="T0" fmla="*/ 0 w 18"/>
                              <a:gd name="T1" fmla="*/ 15 h 21"/>
                              <a:gd name="T2" fmla="*/ 9 w 18"/>
                              <a:gd name="T3" fmla="*/ 9 h 21"/>
                              <a:gd name="T4" fmla="*/ 6 w 18"/>
                              <a:gd name="T5" fmla="*/ 0 h 21"/>
                              <a:gd name="T6" fmla="*/ 9 w 18"/>
                              <a:gd name="T7" fmla="*/ 0 h 21"/>
                              <a:gd name="T8" fmla="*/ 9 w 18"/>
                              <a:gd name="T9" fmla="*/ 6 h 21"/>
                              <a:gd name="T10" fmla="*/ 12 w 18"/>
                              <a:gd name="T11" fmla="*/ 6 h 21"/>
                              <a:gd name="T12" fmla="*/ 15 w 18"/>
                              <a:gd name="T13" fmla="*/ 3 h 21"/>
                              <a:gd name="T14" fmla="*/ 18 w 18"/>
                              <a:gd name="T15" fmla="*/ 3 h 21"/>
                              <a:gd name="T16" fmla="*/ 12 w 18"/>
                              <a:gd name="T17" fmla="*/ 9 h 21"/>
                              <a:gd name="T18" fmla="*/ 15 w 18"/>
                              <a:gd name="T19" fmla="*/ 21 h 21"/>
                              <a:gd name="T20" fmla="*/ 12 w 18"/>
                              <a:gd name="T21" fmla="*/ 18 h 21"/>
                              <a:gd name="T22" fmla="*/ 9 w 18"/>
                              <a:gd name="T23" fmla="*/ 12 h 21"/>
                              <a:gd name="T24" fmla="*/ 3 w 18"/>
                              <a:gd name="T25" fmla="*/ 18 h 21"/>
                              <a:gd name="T26" fmla="*/ 0 w 18"/>
                              <a:gd name="T27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0" y="15"/>
                                </a:moveTo>
                                <a:lnTo>
                                  <a:pt x="9" y="9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9" y="6"/>
                                </a:lnTo>
                                <a:lnTo>
                                  <a:pt x="12" y="6"/>
                                </a:lnTo>
                                <a:lnTo>
                                  <a:pt x="15" y="3"/>
                                </a:lnTo>
                                <a:lnTo>
                                  <a:pt x="18" y="3"/>
                                </a:lnTo>
                                <a:lnTo>
                                  <a:pt x="12" y="9"/>
                                </a:lnTo>
                                <a:lnTo>
                                  <a:pt x="15" y="21"/>
                                </a:lnTo>
                                <a:lnTo>
                                  <a:pt x="12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345158" name="Freeform 1537"/>
                        <wps:cNvSpPr>
                          <a:spLocks/>
                        </wps:cNvSpPr>
                        <wps:spPr bwMode="auto">
                          <a:xfrm>
                            <a:off x="1345" y="84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15 h 21"/>
                              <a:gd name="T2" fmla="*/ 9 w 21"/>
                              <a:gd name="T3" fmla="*/ 9 h 21"/>
                              <a:gd name="T4" fmla="*/ 6 w 21"/>
                              <a:gd name="T5" fmla="*/ 0 h 21"/>
                              <a:gd name="T6" fmla="*/ 9 w 21"/>
                              <a:gd name="T7" fmla="*/ 0 h 21"/>
                              <a:gd name="T8" fmla="*/ 9 w 21"/>
                              <a:gd name="T9" fmla="*/ 6 h 21"/>
                              <a:gd name="T10" fmla="*/ 12 w 21"/>
                              <a:gd name="T11" fmla="*/ 9 h 21"/>
                              <a:gd name="T12" fmla="*/ 12 w 21"/>
                              <a:gd name="T13" fmla="*/ 6 h 21"/>
                              <a:gd name="T14" fmla="*/ 18 w 21"/>
                              <a:gd name="T15" fmla="*/ 3 h 21"/>
                              <a:gd name="T16" fmla="*/ 21 w 21"/>
                              <a:gd name="T17" fmla="*/ 3 h 21"/>
                              <a:gd name="T18" fmla="*/ 12 w 21"/>
                              <a:gd name="T19" fmla="*/ 9 h 21"/>
                              <a:gd name="T20" fmla="*/ 15 w 21"/>
                              <a:gd name="T21" fmla="*/ 21 h 21"/>
                              <a:gd name="T22" fmla="*/ 12 w 21"/>
                              <a:gd name="T23" fmla="*/ 21 h 21"/>
                              <a:gd name="T24" fmla="*/ 9 w 21"/>
                              <a:gd name="T25" fmla="*/ 15 h 21"/>
                              <a:gd name="T26" fmla="*/ 9 w 21"/>
                              <a:gd name="T27" fmla="*/ 12 h 21"/>
                              <a:gd name="T28" fmla="*/ 3 w 21"/>
                              <a:gd name="T29" fmla="*/ 18 h 21"/>
                              <a:gd name="T30" fmla="*/ 0 w 21"/>
                              <a:gd name="T31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15"/>
                                </a:moveTo>
                                <a:lnTo>
                                  <a:pt x="9" y="9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9" y="6"/>
                                </a:lnTo>
                                <a:lnTo>
                                  <a:pt x="12" y="9"/>
                                </a:lnTo>
                                <a:lnTo>
                                  <a:pt x="12" y="6"/>
                                </a:lnTo>
                                <a:lnTo>
                                  <a:pt x="18" y="3"/>
                                </a:lnTo>
                                <a:lnTo>
                                  <a:pt x="21" y="3"/>
                                </a:lnTo>
                                <a:lnTo>
                                  <a:pt x="12" y="9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049334" name="Freeform 1538"/>
                        <wps:cNvSpPr>
                          <a:spLocks/>
                        </wps:cNvSpPr>
                        <wps:spPr bwMode="auto">
                          <a:xfrm>
                            <a:off x="1360" y="87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18 h 21"/>
                              <a:gd name="T2" fmla="*/ 9 w 21"/>
                              <a:gd name="T3" fmla="*/ 12 h 21"/>
                              <a:gd name="T4" fmla="*/ 6 w 21"/>
                              <a:gd name="T5" fmla="*/ 0 h 21"/>
                              <a:gd name="T6" fmla="*/ 9 w 21"/>
                              <a:gd name="T7" fmla="*/ 3 h 21"/>
                              <a:gd name="T8" fmla="*/ 12 w 21"/>
                              <a:gd name="T9" fmla="*/ 6 h 21"/>
                              <a:gd name="T10" fmla="*/ 12 w 21"/>
                              <a:gd name="T11" fmla="*/ 9 h 21"/>
                              <a:gd name="T12" fmla="*/ 18 w 21"/>
                              <a:gd name="T13" fmla="*/ 6 h 21"/>
                              <a:gd name="T14" fmla="*/ 21 w 21"/>
                              <a:gd name="T15" fmla="*/ 6 h 21"/>
                              <a:gd name="T16" fmla="*/ 12 w 21"/>
                              <a:gd name="T17" fmla="*/ 12 h 21"/>
                              <a:gd name="T18" fmla="*/ 15 w 21"/>
                              <a:gd name="T19" fmla="*/ 21 h 21"/>
                              <a:gd name="T20" fmla="*/ 12 w 21"/>
                              <a:gd name="T21" fmla="*/ 21 h 21"/>
                              <a:gd name="T22" fmla="*/ 12 w 21"/>
                              <a:gd name="T23" fmla="*/ 15 h 21"/>
                              <a:gd name="T24" fmla="*/ 9 w 21"/>
                              <a:gd name="T25" fmla="*/ 12 h 21"/>
                              <a:gd name="T26" fmla="*/ 3 w 21"/>
                              <a:gd name="T27" fmla="*/ 18 h 21"/>
                              <a:gd name="T28" fmla="*/ 0 w 21"/>
                              <a:gd name="T29" fmla="*/ 18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18"/>
                                </a:moveTo>
                                <a:lnTo>
                                  <a:pt x="9" y="12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6"/>
                                </a:lnTo>
                                <a:lnTo>
                                  <a:pt x="12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12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543055" name="Freeform 1539"/>
                        <wps:cNvSpPr>
                          <a:spLocks/>
                        </wps:cNvSpPr>
                        <wps:spPr bwMode="auto">
                          <a:xfrm>
                            <a:off x="1375" y="93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15 h 21"/>
                              <a:gd name="T2" fmla="*/ 9 w 21"/>
                              <a:gd name="T3" fmla="*/ 9 h 21"/>
                              <a:gd name="T4" fmla="*/ 6 w 21"/>
                              <a:gd name="T5" fmla="*/ 0 h 21"/>
                              <a:gd name="T6" fmla="*/ 9 w 21"/>
                              <a:gd name="T7" fmla="*/ 0 h 21"/>
                              <a:gd name="T8" fmla="*/ 12 w 21"/>
                              <a:gd name="T9" fmla="*/ 6 h 21"/>
                              <a:gd name="T10" fmla="*/ 12 w 21"/>
                              <a:gd name="T11" fmla="*/ 9 h 21"/>
                              <a:gd name="T12" fmla="*/ 15 w 21"/>
                              <a:gd name="T13" fmla="*/ 6 h 21"/>
                              <a:gd name="T14" fmla="*/ 18 w 21"/>
                              <a:gd name="T15" fmla="*/ 3 h 21"/>
                              <a:gd name="T16" fmla="*/ 21 w 21"/>
                              <a:gd name="T17" fmla="*/ 6 h 21"/>
                              <a:gd name="T18" fmla="*/ 12 w 21"/>
                              <a:gd name="T19" fmla="*/ 12 h 21"/>
                              <a:gd name="T20" fmla="*/ 15 w 21"/>
                              <a:gd name="T21" fmla="*/ 21 h 21"/>
                              <a:gd name="T22" fmla="*/ 12 w 21"/>
                              <a:gd name="T23" fmla="*/ 21 h 21"/>
                              <a:gd name="T24" fmla="*/ 12 w 21"/>
                              <a:gd name="T25" fmla="*/ 15 h 21"/>
                              <a:gd name="T26" fmla="*/ 9 w 21"/>
                              <a:gd name="T27" fmla="*/ 12 h 21"/>
                              <a:gd name="T28" fmla="*/ 3 w 21"/>
                              <a:gd name="T29" fmla="*/ 18 h 21"/>
                              <a:gd name="T30" fmla="*/ 0 w 21"/>
                              <a:gd name="T31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15"/>
                                </a:moveTo>
                                <a:lnTo>
                                  <a:pt x="9" y="9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6"/>
                                </a:lnTo>
                                <a:lnTo>
                                  <a:pt x="18" y="3"/>
                                </a:lnTo>
                                <a:lnTo>
                                  <a:pt x="21" y="6"/>
                                </a:lnTo>
                                <a:lnTo>
                                  <a:pt x="12" y="12"/>
                                </a:lnTo>
                                <a:lnTo>
                                  <a:pt x="15" y="21"/>
                                </a:lnTo>
                                <a:lnTo>
                                  <a:pt x="12" y="21"/>
                                </a:lnTo>
                                <a:lnTo>
                                  <a:pt x="12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174863" name="Freeform 1540"/>
                        <wps:cNvSpPr>
                          <a:spLocks/>
                        </wps:cNvSpPr>
                        <wps:spPr bwMode="auto">
                          <a:xfrm>
                            <a:off x="1390" y="99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15 h 21"/>
                              <a:gd name="T2" fmla="*/ 9 w 21"/>
                              <a:gd name="T3" fmla="*/ 9 h 21"/>
                              <a:gd name="T4" fmla="*/ 6 w 21"/>
                              <a:gd name="T5" fmla="*/ 0 h 21"/>
                              <a:gd name="T6" fmla="*/ 9 w 21"/>
                              <a:gd name="T7" fmla="*/ 0 h 21"/>
                              <a:gd name="T8" fmla="*/ 12 w 21"/>
                              <a:gd name="T9" fmla="*/ 6 h 21"/>
                              <a:gd name="T10" fmla="*/ 15 w 21"/>
                              <a:gd name="T11" fmla="*/ 6 h 21"/>
                              <a:gd name="T12" fmla="*/ 18 w 21"/>
                              <a:gd name="T13" fmla="*/ 3 h 21"/>
                              <a:gd name="T14" fmla="*/ 21 w 21"/>
                              <a:gd name="T15" fmla="*/ 3 h 21"/>
                              <a:gd name="T16" fmla="*/ 12 w 21"/>
                              <a:gd name="T17" fmla="*/ 9 h 21"/>
                              <a:gd name="T18" fmla="*/ 15 w 21"/>
                              <a:gd name="T19" fmla="*/ 21 h 21"/>
                              <a:gd name="T20" fmla="*/ 12 w 21"/>
                              <a:gd name="T21" fmla="*/ 18 h 21"/>
                              <a:gd name="T22" fmla="*/ 12 w 21"/>
                              <a:gd name="T23" fmla="*/ 12 h 21"/>
                              <a:gd name="T24" fmla="*/ 3 w 21"/>
                              <a:gd name="T25" fmla="*/ 15 h 21"/>
                              <a:gd name="T26" fmla="*/ 0 w 21"/>
                              <a:gd name="T27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15"/>
                                </a:moveTo>
                                <a:lnTo>
                                  <a:pt x="9" y="9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12" y="6"/>
                                </a:lnTo>
                                <a:lnTo>
                                  <a:pt x="15" y="6"/>
                                </a:lnTo>
                                <a:lnTo>
                                  <a:pt x="18" y="3"/>
                                </a:lnTo>
                                <a:lnTo>
                                  <a:pt x="21" y="3"/>
                                </a:lnTo>
                                <a:lnTo>
                                  <a:pt x="12" y="9"/>
                                </a:lnTo>
                                <a:lnTo>
                                  <a:pt x="15" y="21"/>
                                </a:lnTo>
                                <a:lnTo>
                                  <a:pt x="12" y="18"/>
                                </a:lnTo>
                                <a:lnTo>
                                  <a:pt x="12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593565" name="Freeform 1541"/>
                        <wps:cNvSpPr>
                          <a:spLocks/>
                        </wps:cNvSpPr>
                        <wps:spPr bwMode="auto">
                          <a:xfrm>
                            <a:off x="1405" y="102"/>
                            <a:ext cx="21" cy="24"/>
                          </a:xfrm>
                          <a:custGeom>
                            <a:avLst/>
                            <a:gdLst>
                              <a:gd name="T0" fmla="*/ 0 w 21"/>
                              <a:gd name="T1" fmla="*/ 18 h 24"/>
                              <a:gd name="T2" fmla="*/ 9 w 21"/>
                              <a:gd name="T3" fmla="*/ 12 h 24"/>
                              <a:gd name="T4" fmla="*/ 6 w 21"/>
                              <a:gd name="T5" fmla="*/ 0 h 24"/>
                              <a:gd name="T6" fmla="*/ 9 w 21"/>
                              <a:gd name="T7" fmla="*/ 3 h 24"/>
                              <a:gd name="T8" fmla="*/ 12 w 21"/>
                              <a:gd name="T9" fmla="*/ 6 h 24"/>
                              <a:gd name="T10" fmla="*/ 12 w 21"/>
                              <a:gd name="T11" fmla="*/ 9 h 24"/>
                              <a:gd name="T12" fmla="*/ 15 w 21"/>
                              <a:gd name="T13" fmla="*/ 9 h 24"/>
                              <a:gd name="T14" fmla="*/ 18 w 21"/>
                              <a:gd name="T15" fmla="*/ 6 h 24"/>
                              <a:gd name="T16" fmla="*/ 21 w 21"/>
                              <a:gd name="T17" fmla="*/ 6 h 24"/>
                              <a:gd name="T18" fmla="*/ 12 w 21"/>
                              <a:gd name="T19" fmla="*/ 12 h 24"/>
                              <a:gd name="T20" fmla="*/ 15 w 21"/>
                              <a:gd name="T21" fmla="*/ 24 h 24"/>
                              <a:gd name="T22" fmla="*/ 12 w 21"/>
                              <a:gd name="T23" fmla="*/ 21 h 24"/>
                              <a:gd name="T24" fmla="*/ 12 w 21"/>
                              <a:gd name="T25" fmla="*/ 15 h 24"/>
                              <a:gd name="T26" fmla="*/ 9 w 21"/>
                              <a:gd name="T27" fmla="*/ 15 h 24"/>
                              <a:gd name="T28" fmla="*/ 3 w 21"/>
                              <a:gd name="T29" fmla="*/ 18 h 24"/>
                              <a:gd name="T30" fmla="*/ 0 w 21"/>
                              <a:gd name="T31" fmla="*/ 18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0" y="18"/>
                                </a:moveTo>
                                <a:lnTo>
                                  <a:pt x="9" y="12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6"/>
                                </a:lnTo>
                                <a:lnTo>
                                  <a:pt x="12" y="12"/>
                                </a:lnTo>
                                <a:lnTo>
                                  <a:pt x="15" y="24"/>
                                </a:lnTo>
                                <a:lnTo>
                                  <a:pt x="12" y="21"/>
                                </a:lnTo>
                                <a:lnTo>
                                  <a:pt x="12" y="15"/>
                                </a:lnTo>
                                <a:lnTo>
                                  <a:pt x="9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943955" name="Freeform 1542"/>
                        <wps:cNvSpPr>
                          <a:spLocks/>
                        </wps:cNvSpPr>
                        <wps:spPr bwMode="auto">
                          <a:xfrm>
                            <a:off x="1420" y="108"/>
                            <a:ext cx="21" cy="24"/>
                          </a:xfrm>
                          <a:custGeom>
                            <a:avLst/>
                            <a:gdLst>
                              <a:gd name="T0" fmla="*/ 0 w 21"/>
                              <a:gd name="T1" fmla="*/ 18 h 24"/>
                              <a:gd name="T2" fmla="*/ 9 w 21"/>
                              <a:gd name="T3" fmla="*/ 12 h 24"/>
                              <a:gd name="T4" fmla="*/ 6 w 21"/>
                              <a:gd name="T5" fmla="*/ 0 h 24"/>
                              <a:gd name="T6" fmla="*/ 9 w 21"/>
                              <a:gd name="T7" fmla="*/ 3 h 24"/>
                              <a:gd name="T8" fmla="*/ 12 w 21"/>
                              <a:gd name="T9" fmla="*/ 6 h 24"/>
                              <a:gd name="T10" fmla="*/ 12 w 21"/>
                              <a:gd name="T11" fmla="*/ 9 h 24"/>
                              <a:gd name="T12" fmla="*/ 18 w 21"/>
                              <a:gd name="T13" fmla="*/ 6 h 24"/>
                              <a:gd name="T14" fmla="*/ 21 w 21"/>
                              <a:gd name="T15" fmla="*/ 6 h 24"/>
                              <a:gd name="T16" fmla="*/ 12 w 21"/>
                              <a:gd name="T17" fmla="*/ 12 h 24"/>
                              <a:gd name="T18" fmla="*/ 15 w 21"/>
                              <a:gd name="T19" fmla="*/ 24 h 24"/>
                              <a:gd name="T20" fmla="*/ 12 w 21"/>
                              <a:gd name="T21" fmla="*/ 21 h 24"/>
                              <a:gd name="T22" fmla="*/ 9 w 21"/>
                              <a:gd name="T23" fmla="*/ 15 h 24"/>
                              <a:gd name="T24" fmla="*/ 3 w 21"/>
                              <a:gd name="T25" fmla="*/ 18 h 24"/>
                              <a:gd name="T26" fmla="*/ 0 w 21"/>
                              <a:gd name="T27" fmla="*/ 18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0" y="18"/>
                                </a:moveTo>
                                <a:lnTo>
                                  <a:pt x="9" y="12"/>
                                </a:lnTo>
                                <a:lnTo>
                                  <a:pt x="6" y="0"/>
                                </a:lnTo>
                                <a:lnTo>
                                  <a:pt x="9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6"/>
                                </a:lnTo>
                                <a:lnTo>
                                  <a:pt x="12" y="12"/>
                                </a:lnTo>
                                <a:lnTo>
                                  <a:pt x="15" y="24"/>
                                </a:lnTo>
                                <a:lnTo>
                                  <a:pt x="12" y="21"/>
                                </a:lnTo>
                                <a:lnTo>
                                  <a:pt x="9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749099" name="Freeform 1543"/>
                        <wps:cNvSpPr>
                          <a:spLocks/>
                        </wps:cNvSpPr>
                        <wps:spPr bwMode="auto">
                          <a:xfrm>
                            <a:off x="1435" y="117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15 h 21"/>
                              <a:gd name="T2" fmla="*/ 9 w 21"/>
                              <a:gd name="T3" fmla="*/ 9 h 21"/>
                              <a:gd name="T4" fmla="*/ 6 w 21"/>
                              <a:gd name="T5" fmla="*/ 0 h 21"/>
                              <a:gd name="T6" fmla="*/ 9 w 21"/>
                              <a:gd name="T7" fmla="*/ 0 h 21"/>
                              <a:gd name="T8" fmla="*/ 12 w 21"/>
                              <a:gd name="T9" fmla="*/ 6 h 21"/>
                              <a:gd name="T10" fmla="*/ 18 w 21"/>
                              <a:gd name="T11" fmla="*/ 3 h 21"/>
                              <a:gd name="T12" fmla="*/ 21 w 21"/>
                              <a:gd name="T13" fmla="*/ 6 h 21"/>
                              <a:gd name="T14" fmla="*/ 12 w 21"/>
                              <a:gd name="T15" fmla="*/ 9 h 21"/>
                              <a:gd name="T16" fmla="*/ 15 w 21"/>
                              <a:gd name="T17" fmla="*/ 21 h 21"/>
                              <a:gd name="T18" fmla="*/ 12 w 21"/>
                              <a:gd name="T19" fmla="*/ 18 h 21"/>
                              <a:gd name="T20" fmla="*/ 9 w 21"/>
                              <a:gd name="T21" fmla="*/ 12 h 21"/>
                              <a:gd name="T22" fmla="*/ 3 w 21"/>
                              <a:gd name="T23" fmla="*/ 15 h 21"/>
                              <a:gd name="T24" fmla="*/ 0 w 21"/>
                              <a:gd name="T25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15"/>
                                </a:moveTo>
                                <a:lnTo>
                                  <a:pt x="9" y="9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12" y="6"/>
                                </a:lnTo>
                                <a:lnTo>
                                  <a:pt x="18" y="3"/>
                                </a:lnTo>
                                <a:lnTo>
                                  <a:pt x="21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21"/>
                                </a:lnTo>
                                <a:lnTo>
                                  <a:pt x="12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399945" name="Freeform 1544"/>
                        <wps:cNvSpPr>
                          <a:spLocks/>
                        </wps:cNvSpPr>
                        <wps:spPr bwMode="auto">
                          <a:xfrm>
                            <a:off x="1450" y="123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15 h 21"/>
                              <a:gd name="T2" fmla="*/ 9 w 21"/>
                              <a:gd name="T3" fmla="*/ 9 h 21"/>
                              <a:gd name="T4" fmla="*/ 6 w 21"/>
                              <a:gd name="T5" fmla="*/ 0 h 21"/>
                              <a:gd name="T6" fmla="*/ 9 w 21"/>
                              <a:gd name="T7" fmla="*/ 0 h 21"/>
                              <a:gd name="T8" fmla="*/ 12 w 21"/>
                              <a:gd name="T9" fmla="*/ 6 h 21"/>
                              <a:gd name="T10" fmla="*/ 12 w 21"/>
                              <a:gd name="T11" fmla="*/ 9 h 21"/>
                              <a:gd name="T12" fmla="*/ 12 w 21"/>
                              <a:gd name="T13" fmla="*/ 6 h 21"/>
                              <a:gd name="T14" fmla="*/ 18 w 21"/>
                              <a:gd name="T15" fmla="*/ 3 h 21"/>
                              <a:gd name="T16" fmla="*/ 21 w 21"/>
                              <a:gd name="T17" fmla="*/ 6 h 21"/>
                              <a:gd name="T18" fmla="*/ 12 w 21"/>
                              <a:gd name="T19" fmla="*/ 12 h 21"/>
                              <a:gd name="T20" fmla="*/ 12 w 21"/>
                              <a:gd name="T21" fmla="*/ 21 h 21"/>
                              <a:gd name="T22" fmla="*/ 9 w 21"/>
                              <a:gd name="T23" fmla="*/ 21 h 21"/>
                              <a:gd name="T24" fmla="*/ 9 w 21"/>
                              <a:gd name="T25" fmla="*/ 15 h 21"/>
                              <a:gd name="T26" fmla="*/ 9 w 21"/>
                              <a:gd name="T27" fmla="*/ 12 h 21"/>
                              <a:gd name="T28" fmla="*/ 3 w 21"/>
                              <a:gd name="T29" fmla="*/ 15 h 21"/>
                              <a:gd name="T30" fmla="*/ 0 w 21"/>
                              <a:gd name="T31" fmla="*/ 15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15"/>
                                </a:moveTo>
                                <a:lnTo>
                                  <a:pt x="9" y="9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2" y="6"/>
                                </a:lnTo>
                                <a:lnTo>
                                  <a:pt x="18" y="3"/>
                                </a:lnTo>
                                <a:lnTo>
                                  <a:pt x="21" y="6"/>
                                </a:lnTo>
                                <a:lnTo>
                                  <a:pt x="12" y="12"/>
                                </a:lnTo>
                                <a:lnTo>
                                  <a:pt x="12" y="21"/>
                                </a:lnTo>
                                <a:lnTo>
                                  <a:pt x="9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470952" name="Freeform 1545"/>
                        <wps:cNvSpPr>
                          <a:spLocks/>
                        </wps:cNvSpPr>
                        <wps:spPr bwMode="auto">
                          <a:xfrm>
                            <a:off x="1462" y="129"/>
                            <a:ext cx="21" cy="25"/>
                          </a:xfrm>
                          <a:custGeom>
                            <a:avLst/>
                            <a:gdLst>
                              <a:gd name="T0" fmla="*/ 0 w 21"/>
                              <a:gd name="T1" fmla="*/ 15 h 25"/>
                              <a:gd name="T2" fmla="*/ 9 w 21"/>
                              <a:gd name="T3" fmla="*/ 9 h 25"/>
                              <a:gd name="T4" fmla="*/ 9 w 21"/>
                              <a:gd name="T5" fmla="*/ 0 h 25"/>
                              <a:gd name="T6" fmla="*/ 12 w 21"/>
                              <a:gd name="T7" fmla="*/ 3 h 25"/>
                              <a:gd name="T8" fmla="*/ 12 w 21"/>
                              <a:gd name="T9" fmla="*/ 6 h 25"/>
                              <a:gd name="T10" fmla="*/ 12 w 21"/>
                              <a:gd name="T11" fmla="*/ 9 h 25"/>
                              <a:gd name="T12" fmla="*/ 15 w 21"/>
                              <a:gd name="T13" fmla="*/ 9 h 25"/>
                              <a:gd name="T14" fmla="*/ 18 w 21"/>
                              <a:gd name="T15" fmla="*/ 6 h 25"/>
                              <a:gd name="T16" fmla="*/ 21 w 21"/>
                              <a:gd name="T17" fmla="*/ 9 h 25"/>
                              <a:gd name="T18" fmla="*/ 12 w 21"/>
                              <a:gd name="T19" fmla="*/ 12 h 25"/>
                              <a:gd name="T20" fmla="*/ 15 w 21"/>
                              <a:gd name="T21" fmla="*/ 25 h 25"/>
                              <a:gd name="T22" fmla="*/ 12 w 21"/>
                              <a:gd name="T23" fmla="*/ 21 h 25"/>
                              <a:gd name="T24" fmla="*/ 12 w 21"/>
                              <a:gd name="T25" fmla="*/ 15 h 25"/>
                              <a:gd name="T26" fmla="*/ 12 w 21"/>
                              <a:gd name="T27" fmla="*/ 12 h 25"/>
                              <a:gd name="T28" fmla="*/ 3 w 21"/>
                              <a:gd name="T29" fmla="*/ 18 h 25"/>
                              <a:gd name="T30" fmla="*/ 0 w 21"/>
                              <a:gd name="T31" fmla="*/ 1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5">
                                <a:moveTo>
                                  <a:pt x="0" y="15"/>
                                </a:move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12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9"/>
                                </a:lnTo>
                                <a:lnTo>
                                  <a:pt x="12" y="12"/>
                                </a:lnTo>
                                <a:lnTo>
                                  <a:pt x="15" y="25"/>
                                </a:lnTo>
                                <a:lnTo>
                                  <a:pt x="12" y="21"/>
                                </a:lnTo>
                                <a:lnTo>
                                  <a:pt x="12" y="15"/>
                                </a:lnTo>
                                <a:lnTo>
                                  <a:pt x="12" y="12"/>
                                </a:lnTo>
                                <a:lnTo>
                                  <a:pt x="3" y="18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836213" name="Freeform 1546"/>
                        <wps:cNvSpPr>
                          <a:spLocks/>
                        </wps:cNvSpPr>
                        <wps:spPr bwMode="auto">
                          <a:xfrm>
                            <a:off x="1477" y="138"/>
                            <a:ext cx="21" cy="22"/>
                          </a:xfrm>
                          <a:custGeom>
                            <a:avLst/>
                            <a:gdLst>
                              <a:gd name="T0" fmla="*/ 0 w 21"/>
                              <a:gd name="T1" fmla="*/ 16 h 22"/>
                              <a:gd name="T2" fmla="*/ 9 w 21"/>
                              <a:gd name="T3" fmla="*/ 9 h 22"/>
                              <a:gd name="T4" fmla="*/ 9 w 21"/>
                              <a:gd name="T5" fmla="*/ 0 h 22"/>
                              <a:gd name="T6" fmla="*/ 12 w 21"/>
                              <a:gd name="T7" fmla="*/ 0 h 22"/>
                              <a:gd name="T8" fmla="*/ 12 w 21"/>
                              <a:gd name="T9" fmla="*/ 6 h 22"/>
                              <a:gd name="T10" fmla="*/ 12 w 21"/>
                              <a:gd name="T11" fmla="*/ 9 h 22"/>
                              <a:gd name="T12" fmla="*/ 15 w 21"/>
                              <a:gd name="T13" fmla="*/ 6 h 22"/>
                              <a:gd name="T14" fmla="*/ 18 w 21"/>
                              <a:gd name="T15" fmla="*/ 6 h 22"/>
                              <a:gd name="T16" fmla="*/ 21 w 21"/>
                              <a:gd name="T17" fmla="*/ 6 h 22"/>
                              <a:gd name="T18" fmla="*/ 12 w 21"/>
                              <a:gd name="T19" fmla="*/ 12 h 22"/>
                              <a:gd name="T20" fmla="*/ 15 w 21"/>
                              <a:gd name="T21" fmla="*/ 22 h 22"/>
                              <a:gd name="T22" fmla="*/ 12 w 21"/>
                              <a:gd name="T23" fmla="*/ 22 h 22"/>
                              <a:gd name="T24" fmla="*/ 9 w 21"/>
                              <a:gd name="T25" fmla="*/ 12 h 22"/>
                              <a:gd name="T26" fmla="*/ 3 w 21"/>
                              <a:gd name="T27" fmla="*/ 16 h 22"/>
                              <a:gd name="T28" fmla="*/ 0 w 21"/>
                              <a:gd name="T29" fmla="*/ 16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2">
                                <a:moveTo>
                                  <a:pt x="0" y="16"/>
                                </a:move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6"/>
                                </a:lnTo>
                                <a:lnTo>
                                  <a:pt x="18" y="6"/>
                                </a:lnTo>
                                <a:lnTo>
                                  <a:pt x="21" y="6"/>
                                </a:lnTo>
                                <a:lnTo>
                                  <a:pt x="12" y="12"/>
                                </a:lnTo>
                                <a:lnTo>
                                  <a:pt x="15" y="22"/>
                                </a:lnTo>
                                <a:lnTo>
                                  <a:pt x="12" y="22"/>
                                </a:lnTo>
                                <a:lnTo>
                                  <a:pt x="9" y="12"/>
                                </a:lnTo>
                                <a:lnTo>
                                  <a:pt x="3" y="16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9302983" name="Freeform 1547"/>
                        <wps:cNvSpPr>
                          <a:spLocks/>
                        </wps:cNvSpPr>
                        <wps:spPr bwMode="auto">
                          <a:xfrm>
                            <a:off x="1489" y="144"/>
                            <a:ext cx="24" cy="25"/>
                          </a:xfrm>
                          <a:custGeom>
                            <a:avLst/>
                            <a:gdLst>
                              <a:gd name="T0" fmla="*/ 0 w 24"/>
                              <a:gd name="T1" fmla="*/ 16 h 25"/>
                              <a:gd name="T2" fmla="*/ 12 w 24"/>
                              <a:gd name="T3" fmla="*/ 13 h 25"/>
                              <a:gd name="T4" fmla="*/ 9 w 24"/>
                              <a:gd name="T5" fmla="*/ 0 h 25"/>
                              <a:gd name="T6" fmla="*/ 15 w 24"/>
                              <a:gd name="T7" fmla="*/ 3 h 25"/>
                              <a:gd name="T8" fmla="*/ 15 w 24"/>
                              <a:gd name="T9" fmla="*/ 10 h 25"/>
                              <a:gd name="T10" fmla="*/ 21 w 24"/>
                              <a:gd name="T11" fmla="*/ 6 h 25"/>
                              <a:gd name="T12" fmla="*/ 24 w 24"/>
                              <a:gd name="T13" fmla="*/ 10 h 25"/>
                              <a:gd name="T14" fmla="*/ 15 w 24"/>
                              <a:gd name="T15" fmla="*/ 13 h 25"/>
                              <a:gd name="T16" fmla="*/ 15 w 24"/>
                              <a:gd name="T17" fmla="*/ 25 h 25"/>
                              <a:gd name="T18" fmla="*/ 12 w 24"/>
                              <a:gd name="T19" fmla="*/ 22 h 25"/>
                              <a:gd name="T20" fmla="*/ 12 w 24"/>
                              <a:gd name="T21" fmla="*/ 16 h 25"/>
                              <a:gd name="T22" fmla="*/ 3 w 24"/>
                              <a:gd name="T23" fmla="*/ 19 h 25"/>
                              <a:gd name="T24" fmla="*/ 0 w 24"/>
                              <a:gd name="T25" fmla="*/ 16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25">
                                <a:moveTo>
                                  <a:pt x="0" y="16"/>
                                </a:moveTo>
                                <a:lnTo>
                                  <a:pt x="12" y="13"/>
                                </a:lnTo>
                                <a:lnTo>
                                  <a:pt x="9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10"/>
                                </a:lnTo>
                                <a:lnTo>
                                  <a:pt x="21" y="6"/>
                                </a:lnTo>
                                <a:lnTo>
                                  <a:pt x="24" y="10"/>
                                </a:lnTo>
                                <a:lnTo>
                                  <a:pt x="15" y="13"/>
                                </a:lnTo>
                                <a:lnTo>
                                  <a:pt x="15" y="25"/>
                                </a:lnTo>
                                <a:lnTo>
                                  <a:pt x="12" y="22"/>
                                </a:lnTo>
                                <a:lnTo>
                                  <a:pt x="12" y="16"/>
                                </a:lnTo>
                                <a:lnTo>
                                  <a:pt x="3" y="19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72223" name="Freeform 1548"/>
                        <wps:cNvSpPr>
                          <a:spLocks/>
                        </wps:cNvSpPr>
                        <wps:spPr bwMode="auto">
                          <a:xfrm>
                            <a:off x="1504" y="154"/>
                            <a:ext cx="21" cy="24"/>
                          </a:xfrm>
                          <a:custGeom>
                            <a:avLst/>
                            <a:gdLst>
                              <a:gd name="T0" fmla="*/ 0 w 21"/>
                              <a:gd name="T1" fmla="*/ 15 h 24"/>
                              <a:gd name="T2" fmla="*/ 9 w 21"/>
                              <a:gd name="T3" fmla="*/ 9 h 24"/>
                              <a:gd name="T4" fmla="*/ 9 w 21"/>
                              <a:gd name="T5" fmla="*/ 0 h 24"/>
                              <a:gd name="T6" fmla="*/ 12 w 21"/>
                              <a:gd name="T7" fmla="*/ 3 h 24"/>
                              <a:gd name="T8" fmla="*/ 12 w 21"/>
                              <a:gd name="T9" fmla="*/ 6 h 24"/>
                              <a:gd name="T10" fmla="*/ 12 w 21"/>
                              <a:gd name="T11" fmla="*/ 9 h 24"/>
                              <a:gd name="T12" fmla="*/ 15 w 21"/>
                              <a:gd name="T13" fmla="*/ 9 h 24"/>
                              <a:gd name="T14" fmla="*/ 18 w 21"/>
                              <a:gd name="T15" fmla="*/ 6 h 24"/>
                              <a:gd name="T16" fmla="*/ 21 w 21"/>
                              <a:gd name="T17" fmla="*/ 9 h 24"/>
                              <a:gd name="T18" fmla="*/ 12 w 21"/>
                              <a:gd name="T19" fmla="*/ 12 h 24"/>
                              <a:gd name="T20" fmla="*/ 12 w 21"/>
                              <a:gd name="T21" fmla="*/ 24 h 24"/>
                              <a:gd name="T22" fmla="*/ 9 w 21"/>
                              <a:gd name="T23" fmla="*/ 21 h 24"/>
                              <a:gd name="T24" fmla="*/ 9 w 21"/>
                              <a:gd name="T25" fmla="*/ 15 h 24"/>
                              <a:gd name="T26" fmla="*/ 9 w 21"/>
                              <a:gd name="T27" fmla="*/ 12 h 24"/>
                              <a:gd name="T28" fmla="*/ 3 w 21"/>
                              <a:gd name="T29" fmla="*/ 15 h 24"/>
                              <a:gd name="T30" fmla="*/ 0 w 21"/>
                              <a:gd name="T31" fmla="*/ 15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0" y="15"/>
                                </a:move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12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9"/>
                                </a:lnTo>
                                <a:lnTo>
                                  <a:pt x="12" y="12"/>
                                </a:lnTo>
                                <a:lnTo>
                                  <a:pt x="12" y="24"/>
                                </a:lnTo>
                                <a:lnTo>
                                  <a:pt x="9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6825850" name="Freeform 1549"/>
                        <wps:cNvSpPr>
                          <a:spLocks/>
                        </wps:cNvSpPr>
                        <wps:spPr bwMode="auto">
                          <a:xfrm>
                            <a:off x="1516" y="163"/>
                            <a:ext cx="24" cy="24"/>
                          </a:xfrm>
                          <a:custGeom>
                            <a:avLst/>
                            <a:gdLst>
                              <a:gd name="T0" fmla="*/ 0 w 24"/>
                              <a:gd name="T1" fmla="*/ 15 h 24"/>
                              <a:gd name="T2" fmla="*/ 12 w 24"/>
                              <a:gd name="T3" fmla="*/ 9 h 24"/>
                              <a:gd name="T4" fmla="*/ 12 w 24"/>
                              <a:gd name="T5" fmla="*/ 0 h 24"/>
                              <a:gd name="T6" fmla="*/ 15 w 24"/>
                              <a:gd name="T7" fmla="*/ 3 h 24"/>
                              <a:gd name="T8" fmla="*/ 15 w 24"/>
                              <a:gd name="T9" fmla="*/ 6 h 24"/>
                              <a:gd name="T10" fmla="*/ 12 w 24"/>
                              <a:gd name="T11" fmla="*/ 9 h 24"/>
                              <a:gd name="T12" fmla="*/ 15 w 24"/>
                              <a:gd name="T13" fmla="*/ 9 h 24"/>
                              <a:gd name="T14" fmla="*/ 21 w 24"/>
                              <a:gd name="T15" fmla="*/ 6 h 24"/>
                              <a:gd name="T16" fmla="*/ 24 w 24"/>
                              <a:gd name="T17" fmla="*/ 9 h 24"/>
                              <a:gd name="T18" fmla="*/ 15 w 24"/>
                              <a:gd name="T19" fmla="*/ 12 h 24"/>
                              <a:gd name="T20" fmla="*/ 15 w 24"/>
                              <a:gd name="T21" fmla="*/ 24 h 24"/>
                              <a:gd name="T22" fmla="*/ 12 w 24"/>
                              <a:gd name="T23" fmla="*/ 21 h 24"/>
                              <a:gd name="T24" fmla="*/ 12 w 24"/>
                              <a:gd name="T25" fmla="*/ 15 h 24"/>
                              <a:gd name="T26" fmla="*/ 12 w 24"/>
                              <a:gd name="T27" fmla="*/ 12 h 24"/>
                              <a:gd name="T28" fmla="*/ 3 w 24"/>
                              <a:gd name="T29" fmla="*/ 15 h 24"/>
                              <a:gd name="T30" fmla="*/ 0 w 24"/>
                              <a:gd name="T31" fmla="*/ 15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0" y="15"/>
                                </a:moveTo>
                                <a:lnTo>
                                  <a:pt x="12" y="9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21" y="6"/>
                                </a:lnTo>
                                <a:lnTo>
                                  <a:pt x="24" y="9"/>
                                </a:lnTo>
                                <a:lnTo>
                                  <a:pt x="15" y="12"/>
                                </a:lnTo>
                                <a:lnTo>
                                  <a:pt x="15" y="24"/>
                                </a:lnTo>
                                <a:lnTo>
                                  <a:pt x="12" y="21"/>
                                </a:lnTo>
                                <a:lnTo>
                                  <a:pt x="12" y="15"/>
                                </a:lnTo>
                                <a:lnTo>
                                  <a:pt x="12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653303" name="Freeform 1550"/>
                        <wps:cNvSpPr>
                          <a:spLocks/>
                        </wps:cNvSpPr>
                        <wps:spPr bwMode="auto">
                          <a:xfrm>
                            <a:off x="1531" y="172"/>
                            <a:ext cx="21" cy="24"/>
                          </a:xfrm>
                          <a:custGeom>
                            <a:avLst/>
                            <a:gdLst>
                              <a:gd name="T0" fmla="*/ 0 w 21"/>
                              <a:gd name="T1" fmla="*/ 15 h 24"/>
                              <a:gd name="T2" fmla="*/ 9 w 21"/>
                              <a:gd name="T3" fmla="*/ 9 h 24"/>
                              <a:gd name="T4" fmla="*/ 9 w 21"/>
                              <a:gd name="T5" fmla="*/ 0 h 24"/>
                              <a:gd name="T6" fmla="*/ 12 w 21"/>
                              <a:gd name="T7" fmla="*/ 3 h 24"/>
                              <a:gd name="T8" fmla="*/ 12 w 21"/>
                              <a:gd name="T9" fmla="*/ 6 h 24"/>
                              <a:gd name="T10" fmla="*/ 12 w 21"/>
                              <a:gd name="T11" fmla="*/ 9 h 24"/>
                              <a:gd name="T12" fmla="*/ 15 w 21"/>
                              <a:gd name="T13" fmla="*/ 9 h 24"/>
                              <a:gd name="T14" fmla="*/ 18 w 21"/>
                              <a:gd name="T15" fmla="*/ 6 h 24"/>
                              <a:gd name="T16" fmla="*/ 21 w 21"/>
                              <a:gd name="T17" fmla="*/ 9 h 24"/>
                              <a:gd name="T18" fmla="*/ 12 w 21"/>
                              <a:gd name="T19" fmla="*/ 12 h 24"/>
                              <a:gd name="T20" fmla="*/ 12 w 21"/>
                              <a:gd name="T21" fmla="*/ 24 h 24"/>
                              <a:gd name="T22" fmla="*/ 9 w 21"/>
                              <a:gd name="T23" fmla="*/ 21 h 24"/>
                              <a:gd name="T24" fmla="*/ 9 w 21"/>
                              <a:gd name="T25" fmla="*/ 15 h 24"/>
                              <a:gd name="T26" fmla="*/ 9 w 21"/>
                              <a:gd name="T27" fmla="*/ 12 h 24"/>
                              <a:gd name="T28" fmla="*/ 3 w 21"/>
                              <a:gd name="T29" fmla="*/ 15 h 24"/>
                              <a:gd name="T30" fmla="*/ 0 w 21"/>
                              <a:gd name="T31" fmla="*/ 15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0" y="15"/>
                                </a:move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12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6"/>
                                </a:lnTo>
                                <a:lnTo>
                                  <a:pt x="21" y="9"/>
                                </a:lnTo>
                                <a:lnTo>
                                  <a:pt x="12" y="12"/>
                                </a:lnTo>
                                <a:lnTo>
                                  <a:pt x="12" y="24"/>
                                </a:lnTo>
                                <a:lnTo>
                                  <a:pt x="9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40271" name="Freeform 1551"/>
                        <wps:cNvSpPr>
                          <a:spLocks/>
                        </wps:cNvSpPr>
                        <wps:spPr bwMode="auto">
                          <a:xfrm>
                            <a:off x="1543" y="181"/>
                            <a:ext cx="21" cy="24"/>
                          </a:xfrm>
                          <a:custGeom>
                            <a:avLst/>
                            <a:gdLst>
                              <a:gd name="T0" fmla="*/ 0 w 21"/>
                              <a:gd name="T1" fmla="*/ 15 h 24"/>
                              <a:gd name="T2" fmla="*/ 9 w 21"/>
                              <a:gd name="T3" fmla="*/ 12 h 24"/>
                              <a:gd name="T4" fmla="*/ 9 w 21"/>
                              <a:gd name="T5" fmla="*/ 0 h 24"/>
                              <a:gd name="T6" fmla="*/ 12 w 21"/>
                              <a:gd name="T7" fmla="*/ 3 h 24"/>
                              <a:gd name="T8" fmla="*/ 12 w 21"/>
                              <a:gd name="T9" fmla="*/ 9 h 24"/>
                              <a:gd name="T10" fmla="*/ 15 w 21"/>
                              <a:gd name="T11" fmla="*/ 9 h 24"/>
                              <a:gd name="T12" fmla="*/ 21 w 21"/>
                              <a:gd name="T13" fmla="*/ 9 h 24"/>
                              <a:gd name="T14" fmla="*/ 12 w 21"/>
                              <a:gd name="T15" fmla="*/ 12 h 24"/>
                              <a:gd name="T16" fmla="*/ 12 w 21"/>
                              <a:gd name="T17" fmla="*/ 24 h 24"/>
                              <a:gd name="T18" fmla="*/ 9 w 21"/>
                              <a:gd name="T19" fmla="*/ 21 h 24"/>
                              <a:gd name="T20" fmla="*/ 9 w 21"/>
                              <a:gd name="T21" fmla="*/ 15 h 24"/>
                              <a:gd name="T22" fmla="*/ 3 w 21"/>
                              <a:gd name="T23" fmla="*/ 15 h 24"/>
                              <a:gd name="T24" fmla="*/ 0 w 21"/>
                              <a:gd name="T25" fmla="*/ 15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0" y="15"/>
                                </a:moveTo>
                                <a:lnTo>
                                  <a:pt x="9" y="12"/>
                                </a:lnTo>
                                <a:lnTo>
                                  <a:pt x="9" y="0"/>
                                </a:lnTo>
                                <a:lnTo>
                                  <a:pt x="12" y="3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12" y="12"/>
                                </a:lnTo>
                                <a:lnTo>
                                  <a:pt x="12" y="24"/>
                                </a:lnTo>
                                <a:lnTo>
                                  <a:pt x="9" y="21"/>
                                </a:lnTo>
                                <a:lnTo>
                                  <a:pt x="9" y="15"/>
                                </a:lnTo>
                                <a:lnTo>
                                  <a:pt x="3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187274" name="Freeform 1552"/>
                        <wps:cNvSpPr>
                          <a:spLocks/>
                        </wps:cNvSpPr>
                        <wps:spPr bwMode="auto">
                          <a:xfrm>
                            <a:off x="1555" y="193"/>
                            <a:ext cx="24" cy="21"/>
                          </a:xfrm>
                          <a:custGeom>
                            <a:avLst/>
                            <a:gdLst>
                              <a:gd name="T0" fmla="*/ 0 w 24"/>
                              <a:gd name="T1" fmla="*/ 12 h 21"/>
                              <a:gd name="T2" fmla="*/ 9 w 24"/>
                              <a:gd name="T3" fmla="*/ 9 h 21"/>
                              <a:gd name="T4" fmla="*/ 12 w 24"/>
                              <a:gd name="T5" fmla="*/ 0 h 21"/>
                              <a:gd name="T6" fmla="*/ 15 w 24"/>
                              <a:gd name="T7" fmla="*/ 0 h 21"/>
                              <a:gd name="T8" fmla="*/ 12 w 24"/>
                              <a:gd name="T9" fmla="*/ 6 h 21"/>
                              <a:gd name="T10" fmla="*/ 12 w 24"/>
                              <a:gd name="T11" fmla="*/ 9 h 21"/>
                              <a:gd name="T12" fmla="*/ 15 w 24"/>
                              <a:gd name="T13" fmla="*/ 6 h 21"/>
                              <a:gd name="T14" fmla="*/ 21 w 24"/>
                              <a:gd name="T15" fmla="*/ 6 h 21"/>
                              <a:gd name="T16" fmla="*/ 24 w 24"/>
                              <a:gd name="T17" fmla="*/ 9 h 21"/>
                              <a:gd name="T18" fmla="*/ 12 w 24"/>
                              <a:gd name="T19" fmla="*/ 12 h 21"/>
                              <a:gd name="T20" fmla="*/ 12 w 24"/>
                              <a:gd name="T21" fmla="*/ 21 h 21"/>
                              <a:gd name="T22" fmla="*/ 9 w 24"/>
                              <a:gd name="T23" fmla="*/ 18 h 21"/>
                              <a:gd name="T24" fmla="*/ 9 w 24"/>
                              <a:gd name="T25" fmla="*/ 12 h 21"/>
                              <a:gd name="T26" fmla="*/ 3 w 24"/>
                              <a:gd name="T27" fmla="*/ 15 h 21"/>
                              <a:gd name="T28" fmla="*/ 0 w 24"/>
                              <a:gd name="T29" fmla="*/ 12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0" y="12"/>
                                </a:moveTo>
                                <a:lnTo>
                                  <a:pt x="9" y="9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6"/>
                                </a:lnTo>
                                <a:lnTo>
                                  <a:pt x="21" y="6"/>
                                </a:lnTo>
                                <a:lnTo>
                                  <a:pt x="24" y="9"/>
                                </a:lnTo>
                                <a:lnTo>
                                  <a:pt x="12" y="12"/>
                                </a:lnTo>
                                <a:lnTo>
                                  <a:pt x="12" y="21"/>
                                </a:lnTo>
                                <a:lnTo>
                                  <a:pt x="9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795550" name="Freeform 1553"/>
                        <wps:cNvSpPr>
                          <a:spLocks/>
                        </wps:cNvSpPr>
                        <wps:spPr bwMode="auto">
                          <a:xfrm>
                            <a:off x="1567" y="202"/>
                            <a:ext cx="24" cy="24"/>
                          </a:xfrm>
                          <a:custGeom>
                            <a:avLst/>
                            <a:gdLst>
                              <a:gd name="T0" fmla="*/ 0 w 24"/>
                              <a:gd name="T1" fmla="*/ 12 h 24"/>
                              <a:gd name="T2" fmla="*/ 12 w 24"/>
                              <a:gd name="T3" fmla="*/ 9 h 24"/>
                              <a:gd name="T4" fmla="*/ 12 w 24"/>
                              <a:gd name="T5" fmla="*/ 0 h 24"/>
                              <a:gd name="T6" fmla="*/ 15 w 24"/>
                              <a:gd name="T7" fmla="*/ 3 h 24"/>
                              <a:gd name="T8" fmla="*/ 15 w 24"/>
                              <a:gd name="T9" fmla="*/ 6 h 24"/>
                              <a:gd name="T10" fmla="*/ 12 w 24"/>
                              <a:gd name="T11" fmla="*/ 9 h 24"/>
                              <a:gd name="T12" fmla="*/ 15 w 24"/>
                              <a:gd name="T13" fmla="*/ 9 h 24"/>
                              <a:gd name="T14" fmla="*/ 21 w 24"/>
                              <a:gd name="T15" fmla="*/ 6 h 24"/>
                              <a:gd name="T16" fmla="*/ 24 w 24"/>
                              <a:gd name="T17" fmla="*/ 9 h 24"/>
                              <a:gd name="T18" fmla="*/ 12 w 24"/>
                              <a:gd name="T19" fmla="*/ 12 h 24"/>
                              <a:gd name="T20" fmla="*/ 12 w 24"/>
                              <a:gd name="T21" fmla="*/ 24 h 24"/>
                              <a:gd name="T22" fmla="*/ 9 w 24"/>
                              <a:gd name="T23" fmla="*/ 21 h 24"/>
                              <a:gd name="T24" fmla="*/ 9 w 24"/>
                              <a:gd name="T25" fmla="*/ 15 h 24"/>
                              <a:gd name="T26" fmla="*/ 12 w 24"/>
                              <a:gd name="T27" fmla="*/ 12 h 24"/>
                              <a:gd name="T28" fmla="*/ 3 w 24"/>
                              <a:gd name="T29" fmla="*/ 15 h 24"/>
                              <a:gd name="T30" fmla="*/ 0 w 24"/>
                              <a:gd name="T31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0" y="12"/>
                                </a:moveTo>
                                <a:lnTo>
                                  <a:pt x="12" y="9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21" y="6"/>
                                </a:lnTo>
                                <a:lnTo>
                                  <a:pt x="24" y="9"/>
                                </a:lnTo>
                                <a:lnTo>
                                  <a:pt x="12" y="12"/>
                                </a:lnTo>
                                <a:lnTo>
                                  <a:pt x="12" y="24"/>
                                </a:lnTo>
                                <a:lnTo>
                                  <a:pt x="9" y="21"/>
                                </a:lnTo>
                                <a:lnTo>
                                  <a:pt x="9" y="15"/>
                                </a:lnTo>
                                <a:lnTo>
                                  <a:pt x="12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15777" name="Freeform 1554"/>
                        <wps:cNvSpPr>
                          <a:spLocks/>
                        </wps:cNvSpPr>
                        <wps:spPr bwMode="auto">
                          <a:xfrm>
                            <a:off x="1579" y="211"/>
                            <a:ext cx="24" cy="24"/>
                          </a:xfrm>
                          <a:custGeom>
                            <a:avLst/>
                            <a:gdLst>
                              <a:gd name="T0" fmla="*/ 0 w 24"/>
                              <a:gd name="T1" fmla="*/ 12 h 24"/>
                              <a:gd name="T2" fmla="*/ 9 w 24"/>
                              <a:gd name="T3" fmla="*/ 12 h 24"/>
                              <a:gd name="T4" fmla="*/ 12 w 24"/>
                              <a:gd name="T5" fmla="*/ 0 h 24"/>
                              <a:gd name="T6" fmla="*/ 15 w 24"/>
                              <a:gd name="T7" fmla="*/ 3 h 24"/>
                              <a:gd name="T8" fmla="*/ 15 w 24"/>
                              <a:gd name="T9" fmla="*/ 9 h 24"/>
                              <a:gd name="T10" fmla="*/ 12 w 24"/>
                              <a:gd name="T11" fmla="*/ 12 h 24"/>
                              <a:gd name="T12" fmla="*/ 15 w 24"/>
                              <a:gd name="T13" fmla="*/ 9 h 24"/>
                              <a:gd name="T14" fmla="*/ 21 w 24"/>
                              <a:gd name="T15" fmla="*/ 9 h 24"/>
                              <a:gd name="T16" fmla="*/ 24 w 24"/>
                              <a:gd name="T17" fmla="*/ 12 h 24"/>
                              <a:gd name="T18" fmla="*/ 12 w 24"/>
                              <a:gd name="T19" fmla="*/ 15 h 24"/>
                              <a:gd name="T20" fmla="*/ 12 w 24"/>
                              <a:gd name="T21" fmla="*/ 24 h 24"/>
                              <a:gd name="T22" fmla="*/ 9 w 24"/>
                              <a:gd name="T23" fmla="*/ 21 h 24"/>
                              <a:gd name="T24" fmla="*/ 9 w 24"/>
                              <a:gd name="T25" fmla="*/ 15 h 24"/>
                              <a:gd name="T26" fmla="*/ 3 w 24"/>
                              <a:gd name="T27" fmla="*/ 15 h 24"/>
                              <a:gd name="T28" fmla="*/ 0 w 24"/>
                              <a:gd name="T29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0" y="12"/>
                                </a:moveTo>
                                <a:lnTo>
                                  <a:pt x="9" y="12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9"/>
                                </a:lnTo>
                                <a:lnTo>
                                  <a:pt x="12" y="12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lnTo>
                                  <a:pt x="12" y="15"/>
                                </a:lnTo>
                                <a:lnTo>
                                  <a:pt x="12" y="24"/>
                                </a:lnTo>
                                <a:lnTo>
                                  <a:pt x="9" y="21"/>
                                </a:lnTo>
                                <a:lnTo>
                                  <a:pt x="9" y="15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628507" name="Freeform 1555"/>
                        <wps:cNvSpPr>
                          <a:spLocks/>
                        </wps:cNvSpPr>
                        <wps:spPr bwMode="auto">
                          <a:xfrm>
                            <a:off x="1591" y="223"/>
                            <a:ext cx="24" cy="24"/>
                          </a:xfrm>
                          <a:custGeom>
                            <a:avLst/>
                            <a:gdLst>
                              <a:gd name="T0" fmla="*/ 0 w 24"/>
                              <a:gd name="T1" fmla="*/ 12 h 24"/>
                              <a:gd name="T2" fmla="*/ 9 w 24"/>
                              <a:gd name="T3" fmla="*/ 9 h 24"/>
                              <a:gd name="T4" fmla="*/ 12 w 24"/>
                              <a:gd name="T5" fmla="*/ 0 h 24"/>
                              <a:gd name="T6" fmla="*/ 15 w 24"/>
                              <a:gd name="T7" fmla="*/ 3 h 24"/>
                              <a:gd name="T8" fmla="*/ 12 w 24"/>
                              <a:gd name="T9" fmla="*/ 6 h 24"/>
                              <a:gd name="T10" fmla="*/ 12 w 24"/>
                              <a:gd name="T11" fmla="*/ 9 h 24"/>
                              <a:gd name="T12" fmla="*/ 15 w 24"/>
                              <a:gd name="T13" fmla="*/ 9 h 24"/>
                              <a:gd name="T14" fmla="*/ 21 w 24"/>
                              <a:gd name="T15" fmla="*/ 9 h 24"/>
                              <a:gd name="T16" fmla="*/ 24 w 24"/>
                              <a:gd name="T17" fmla="*/ 12 h 24"/>
                              <a:gd name="T18" fmla="*/ 12 w 24"/>
                              <a:gd name="T19" fmla="*/ 12 h 24"/>
                              <a:gd name="T20" fmla="*/ 12 w 24"/>
                              <a:gd name="T21" fmla="*/ 24 h 24"/>
                              <a:gd name="T22" fmla="*/ 9 w 24"/>
                              <a:gd name="T23" fmla="*/ 21 h 24"/>
                              <a:gd name="T24" fmla="*/ 9 w 24"/>
                              <a:gd name="T25" fmla="*/ 15 h 24"/>
                              <a:gd name="T26" fmla="*/ 9 w 24"/>
                              <a:gd name="T27" fmla="*/ 12 h 24"/>
                              <a:gd name="T28" fmla="*/ 3 w 24"/>
                              <a:gd name="T29" fmla="*/ 15 h 24"/>
                              <a:gd name="T30" fmla="*/ 0 w 24"/>
                              <a:gd name="T31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0" y="12"/>
                                </a:moveTo>
                                <a:lnTo>
                                  <a:pt x="9" y="9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24"/>
                                </a:lnTo>
                                <a:lnTo>
                                  <a:pt x="9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040384" name="Freeform 1556"/>
                        <wps:cNvSpPr>
                          <a:spLocks/>
                        </wps:cNvSpPr>
                        <wps:spPr bwMode="auto">
                          <a:xfrm>
                            <a:off x="1603" y="235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12 h 21"/>
                              <a:gd name="T2" fmla="*/ 9 w 21"/>
                              <a:gd name="T3" fmla="*/ 9 h 21"/>
                              <a:gd name="T4" fmla="*/ 12 w 21"/>
                              <a:gd name="T5" fmla="*/ 0 h 21"/>
                              <a:gd name="T6" fmla="*/ 15 w 21"/>
                              <a:gd name="T7" fmla="*/ 3 h 21"/>
                              <a:gd name="T8" fmla="*/ 12 w 21"/>
                              <a:gd name="T9" fmla="*/ 6 h 21"/>
                              <a:gd name="T10" fmla="*/ 12 w 21"/>
                              <a:gd name="T11" fmla="*/ 9 h 21"/>
                              <a:gd name="T12" fmla="*/ 15 w 21"/>
                              <a:gd name="T13" fmla="*/ 9 h 21"/>
                              <a:gd name="T14" fmla="*/ 18 w 21"/>
                              <a:gd name="T15" fmla="*/ 9 h 21"/>
                              <a:gd name="T16" fmla="*/ 21 w 21"/>
                              <a:gd name="T17" fmla="*/ 9 h 21"/>
                              <a:gd name="T18" fmla="*/ 12 w 21"/>
                              <a:gd name="T19" fmla="*/ 12 h 21"/>
                              <a:gd name="T20" fmla="*/ 9 w 21"/>
                              <a:gd name="T21" fmla="*/ 21 h 21"/>
                              <a:gd name="T22" fmla="*/ 6 w 21"/>
                              <a:gd name="T23" fmla="*/ 21 h 21"/>
                              <a:gd name="T24" fmla="*/ 9 w 21"/>
                              <a:gd name="T25" fmla="*/ 15 h 21"/>
                              <a:gd name="T26" fmla="*/ 9 w 21"/>
                              <a:gd name="T27" fmla="*/ 12 h 21"/>
                              <a:gd name="T28" fmla="*/ 0 w 21"/>
                              <a:gd name="T29" fmla="*/ 12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12"/>
                                </a:moveTo>
                                <a:lnTo>
                                  <a:pt x="9" y="9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9"/>
                                </a:lnTo>
                                <a:lnTo>
                                  <a:pt x="21" y="9"/>
                                </a:lnTo>
                                <a:lnTo>
                                  <a:pt x="12" y="12"/>
                                </a:lnTo>
                                <a:lnTo>
                                  <a:pt x="9" y="21"/>
                                </a:lnTo>
                                <a:lnTo>
                                  <a:pt x="6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4425808" name="Freeform 1557"/>
                        <wps:cNvSpPr>
                          <a:spLocks/>
                        </wps:cNvSpPr>
                        <wps:spPr bwMode="auto">
                          <a:xfrm>
                            <a:off x="1612" y="247"/>
                            <a:ext cx="24" cy="21"/>
                          </a:xfrm>
                          <a:custGeom>
                            <a:avLst/>
                            <a:gdLst>
                              <a:gd name="T0" fmla="*/ 0 w 24"/>
                              <a:gd name="T1" fmla="*/ 9 h 21"/>
                              <a:gd name="T2" fmla="*/ 12 w 24"/>
                              <a:gd name="T3" fmla="*/ 9 h 21"/>
                              <a:gd name="T4" fmla="*/ 15 w 24"/>
                              <a:gd name="T5" fmla="*/ 0 h 21"/>
                              <a:gd name="T6" fmla="*/ 15 w 24"/>
                              <a:gd name="T7" fmla="*/ 3 h 21"/>
                              <a:gd name="T8" fmla="*/ 15 w 24"/>
                              <a:gd name="T9" fmla="*/ 6 h 21"/>
                              <a:gd name="T10" fmla="*/ 15 w 24"/>
                              <a:gd name="T11" fmla="*/ 9 h 21"/>
                              <a:gd name="T12" fmla="*/ 18 w 24"/>
                              <a:gd name="T13" fmla="*/ 9 h 21"/>
                              <a:gd name="T14" fmla="*/ 21 w 24"/>
                              <a:gd name="T15" fmla="*/ 6 h 21"/>
                              <a:gd name="T16" fmla="*/ 24 w 24"/>
                              <a:gd name="T17" fmla="*/ 9 h 21"/>
                              <a:gd name="T18" fmla="*/ 15 w 24"/>
                              <a:gd name="T19" fmla="*/ 12 h 21"/>
                              <a:gd name="T20" fmla="*/ 12 w 24"/>
                              <a:gd name="T21" fmla="*/ 21 h 21"/>
                              <a:gd name="T22" fmla="*/ 9 w 24"/>
                              <a:gd name="T23" fmla="*/ 18 h 21"/>
                              <a:gd name="T24" fmla="*/ 12 w 24"/>
                              <a:gd name="T25" fmla="*/ 12 h 21"/>
                              <a:gd name="T26" fmla="*/ 3 w 24"/>
                              <a:gd name="T27" fmla="*/ 12 h 21"/>
                              <a:gd name="T28" fmla="*/ 0 w 24"/>
                              <a:gd name="T29" fmla="*/ 9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0" y="9"/>
                                </a:moveTo>
                                <a:lnTo>
                                  <a:pt x="12" y="9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6"/>
                                </a:lnTo>
                                <a:lnTo>
                                  <a:pt x="15" y="9"/>
                                </a:lnTo>
                                <a:lnTo>
                                  <a:pt x="18" y="9"/>
                                </a:lnTo>
                                <a:lnTo>
                                  <a:pt x="21" y="6"/>
                                </a:lnTo>
                                <a:lnTo>
                                  <a:pt x="24" y="9"/>
                                </a:lnTo>
                                <a:lnTo>
                                  <a:pt x="15" y="12"/>
                                </a:lnTo>
                                <a:lnTo>
                                  <a:pt x="12" y="21"/>
                                </a:lnTo>
                                <a:lnTo>
                                  <a:pt x="9" y="18"/>
                                </a:lnTo>
                                <a:lnTo>
                                  <a:pt x="12" y="12"/>
                                </a:lnTo>
                                <a:lnTo>
                                  <a:pt x="3" y="12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547551" name="Freeform 1558"/>
                        <wps:cNvSpPr>
                          <a:spLocks/>
                        </wps:cNvSpPr>
                        <wps:spPr bwMode="auto">
                          <a:xfrm>
                            <a:off x="1624" y="259"/>
                            <a:ext cx="24" cy="21"/>
                          </a:xfrm>
                          <a:custGeom>
                            <a:avLst/>
                            <a:gdLst>
                              <a:gd name="T0" fmla="*/ 0 w 24"/>
                              <a:gd name="T1" fmla="*/ 9 h 21"/>
                              <a:gd name="T2" fmla="*/ 9 w 24"/>
                              <a:gd name="T3" fmla="*/ 9 h 21"/>
                              <a:gd name="T4" fmla="*/ 12 w 24"/>
                              <a:gd name="T5" fmla="*/ 0 h 21"/>
                              <a:gd name="T6" fmla="*/ 15 w 24"/>
                              <a:gd name="T7" fmla="*/ 3 h 21"/>
                              <a:gd name="T8" fmla="*/ 15 w 24"/>
                              <a:gd name="T9" fmla="*/ 6 h 21"/>
                              <a:gd name="T10" fmla="*/ 12 w 24"/>
                              <a:gd name="T11" fmla="*/ 9 h 21"/>
                              <a:gd name="T12" fmla="*/ 15 w 24"/>
                              <a:gd name="T13" fmla="*/ 9 h 21"/>
                              <a:gd name="T14" fmla="*/ 21 w 24"/>
                              <a:gd name="T15" fmla="*/ 6 h 21"/>
                              <a:gd name="T16" fmla="*/ 24 w 24"/>
                              <a:gd name="T17" fmla="*/ 9 h 21"/>
                              <a:gd name="T18" fmla="*/ 12 w 24"/>
                              <a:gd name="T19" fmla="*/ 12 h 21"/>
                              <a:gd name="T20" fmla="*/ 9 w 24"/>
                              <a:gd name="T21" fmla="*/ 21 h 21"/>
                              <a:gd name="T22" fmla="*/ 9 w 24"/>
                              <a:gd name="T23" fmla="*/ 18 h 21"/>
                              <a:gd name="T24" fmla="*/ 9 w 24"/>
                              <a:gd name="T25" fmla="*/ 12 h 21"/>
                              <a:gd name="T26" fmla="*/ 3 w 24"/>
                              <a:gd name="T27" fmla="*/ 12 h 21"/>
                              <a:gd name="T28" fmla="*/ 0 w 24"/>
                              <a:gd name="T29" fmla="*/ 9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21" y="6"/>
                                </a:lnTo>
                                <a:lnTo>
                                  <a:pt x="24" y="9"/>
                                </a:lnTo>
                                <a:lnTo>
                                  <a:pt x="12" y="12"/>
                                </a:lnTo>
                                <a:lnTo>
                                  <a:pt x="9" y="21"/>
                                </a:lnTo>
                                <a:lnTo>
                                  <a:pt x="9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12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0662680" name="Freeform 1559"/>
                        <wps:cNvSpPr>
                          <a:spLocks/>
                        </wps:cNvSpPr>
                        <wps:spPr bwMode="auto">
                          <a:xfrm>
                            <a:off x="1633" y="271"/>
                            <a:ext cx="24" cy="21"/>
                          </a:xfrm>
                          <a:custGeom>
                            <a:avLst/>
                            <a:gdLst>
                              <a:gd name="T0" fmla="*/ 0 w 24"/>
                              <a:gd name="T1" fmla="*/ 9 h 21"/>
                              <a:gd name="T2" fmla="*/ 12 w 24"/>
                              <a:gd name="T3" fmla="*/ 9 h 21"/>
                              <a:gd name="T4" fmla="*/ 15 w 24"/>
                              <a:gd name="T5" fmla="*/ 0 h 21"/>
                              <a:gd name="T6" fmla="*/ 15 w 24"/>
                              <a:gd name="T7" fmla="*/ 3 h 21"/>
                              <a:gd name="T8" fmla="*/ 15 w 24"/>
                              <a:gd name="T9" fmla="*/ 6 h 21"/>
                              <a:gd name="T10" fmla="*/ 15 w 24"/>
                              <a:gd name="T11" fmla="*/ 9 h 21"/>
                              <a:gd name="T12" fmla="*/ 18 w 24"/>
                              <a:gd name="T13" fmla="*/ 9 h 21"/>
                              <a:gd name="T14" fmla="*/ 21 w 24"/>
                              <a:gd name="T15" fmla="*/ 9 h 21"/>
                              <a:gd name="T16" fmla="*/ 24 w 24"/>
                              <a:gd name="T17" fmla="*/ 12 h 21"/>
                              <a:gd name="T18" fmla="*/ 15 w 24"/>
                              <a:gd name="T19" fmla="*/ 12 h 21"/>
                              <a:gd name="T20" fmla="*/ 12 w 24"/>
                              <a:gd name="T21" fmla="*/ 21 h 21"/>
                              <a:gd name="T22" fmla="*/ 9 w 24"/>
                              <a:gd name="T23" fmla="*/ 18 h 21"/>
                              <a:gd name="T24" fmla="*/ 12 w 24"/>
                              <a:gd name="T25" fmla="*/ 12 h 21"/>
                              <a:gd name="T26" fmla="*/ 3 w 24"/>
                              <a:gd name="T27" fmla="*/ 12 h 21"/>
                              <a:gd name="T28" fmla="*/ 0 w 24"/>
                              <a:gd name="T29" fmla="*/ 9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0" y="9"/>
                                </a:moveTo>
                                <a:lnTo>
                                  <a:pt x="12" y="9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6"/>
                                </a:lnTo>
                                <a:lnTo>
                                  <a:pt x="15" y="9"/>
                                </a:lnTo>
                                <a:lnTo>
                                  <a:pt x="18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lnTo>
                                  <a:pt x="15" y="12"/>
                                </a:lnTo>
                                <a:lnTo>
                                  <a:pt x="12" y="21"/>
                                </a:lnTo>
                                <a:lnTo>
                                  <a:pt x="9" y="18"/>
                                </a:lnTo>
                                <a:lnTo>
                                  <a:pt x="12" y="12"/>
                                </a:lnTo>
                                <a:lnTo>
                                  <a:pt x="3" y="12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590683" name="Freeform 1560"/>
                        <wps:cNvSpPr>
                          <a:spLocks/>
                        </wps:cNvSpPr>
                        <wps:spPr bwMode="auto">
                          <a:xfrm>
                            <a:off x="1645" y="283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9 h 21"/>
                              <a:gd name="T2" fmla="*/ 9 w 21"/>
                              <a:gd name="T3" fmla="*/ 9 h 21"/>
                              <a:gd name="T4" fmla="*/ 12 w 21"/>
                              <a:gd name="T5" fmla="*/ 0 h 21"/>
                              <a:gd name="T6" fmla="*/ 15 w 21"/>
                              <a:gd name="T7" fmla="*/ 3 h 21"/>
                              <a:gd name="T8" fmla="*/ 12 w 21"/>
                              <a:gd name="T9" fmla="*/ 6 h 21"/>
                              <a:gd name="T10" fmla="*/ 12 w 21"/>
                              <a:gd name="T11" fmla="*/ 9 h 21"/>
                              <a:gd name="T12" fmla="*/ 15 w 21"/>
                              <a:gd name="T13" fmla="*/ 9 h 21"/>
                              <a:gd name="T14" fmla="*/ 21 w 21"/>
                              <a:gd name="T15" fmla="*/ 9 h 21"/>
                              <a:gd name="T16" fmla="*/ 21 w 21"/>
                              <a:gd name="T17" fmla="*/ 12 h 21"/>
                              <a:gd name="T18" fmla="*/ 12 w 21"/>
                              <a:gd name="T19" fmla="*/ 12 h 21"/>
                              <a:gd name="T20" fmla="*/ 9 w 21"/>
                              <a:gd name="T21" fmla="*/ 21 h 21"/>
                              <a:gd name="T22" fmla="*/ 6 w 21"/>
                              <a:gd name="T23" fmla="*/ 18 h 21"/>
                              <a:gd name="T24" fmla="*/ 9 w 21"/>
                              <a:gd name="T25" fmla="*/ 12 h 21"/>
                              <a:gd name="T26" fmla="*/ 0 w 21"/>
                              <a:gd name="T27" fmla="*/ 12 h 21"/>
                              <a:gd name="T28" fmla="*/ 0 w 21"/>
                              <a:gd name="T29" fmla="*/ 9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12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1" y="12"/>
                                </a:lnTo>
                                <a:lnTo>
                                  <a:pt x="12" y="12"/>
                                </a:lnTo>
                                <a:lnTo>
                                  <a:pt x="9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360504" name="Freeform 1561"/>
                        <wps:cNvSpPr>
                          <a:spLocks/>
                        </wps:cNvSpPr>
                        <wps:spPr bwMode="auto">
                          <a:xfrm>
                            <a:off x="1654" y="295"/>
                            <a:ext cx="21" cy="24"/>
                          </a:xfrm>
                          <a:custGeom>
                            <a:avLst/>
                            <a:gdLst>
                              <a:gd name="T0" fmla="*/ 0 w 21"/>
                              <a:gd name="T1" fmla="*/ 9 h 24"/>
                              <a:gd name="T2" fmla="*/ 9 w 21"/>
                              <a:gd name="T3" fmla="*/ 9 h 24"/>
                              <a:gd name="T4" fmla="*/ 15 w 21"/>
                              <a:gd name="T5" fmla="*/ 0 h 24"/>
                              <a:gd name="T6" fmla="*/ 15 w 21"/>
                              <a:gd name="T7" fmla="*/ 3 h 24"/>
                              <a:gd name="T8" fmla="*/ 15 w 21"/>
                              <a:gd name="T9" fmla="*/ 6 h 24"/>
                              <a:gd name="T10" fmla="*/ 12 w 21"/>
                              <a:gd name="T11" fmla="*/ 9 h 24"/>
                              <a:gd name="T12" fmla="*/ 15 w 21"/>
                              <a:gd name="T13" fmla="*/ 9 h 24"/>
                              <a:gd name="T14" fmla="*/ 21 w 21"/>
                              <a:gd name="T15" fmla="*/ 9 h 24"/>
                              <a:gd name="T16" fmla="*/ 21 w 21"/>
                              <a:gd name="T17" fmla="*/ 12 h 24"/>
                              <a:gd name="T18" fmla="*/ 12 w 21"/>
                              <a:gd name="T19" fmla="*/ 12 h 24"/>
                              <a:gd name="T20" fmla="*/ 9 w 21"/>
                              <a:gd name="T21" fmla="*/ 24 h 24"/>
                              <a:gd name="T22" fmla="*/ 6 w 21"/>
                              <a:gd name="T23" fmla="*/ 21 h 24"/>
                              <a:gd name="T24" fmla="*/ 9 w 21"/>
                              <a:gd name="T25" fmla="*/ 15 h 24"/>
                              <a:gd name="T26" fmla="*/ 9 w 21"/>
                              <a:gd name="T27" fmla="*/ 12 h 24"/>
                              <a:gd name="T28" fmla="*/ 3 w 21"/>
                              <a:gd name="T29" fmla="*/ 12 h 24"/>
                              <a:gd name="T30" fmla="*/ 0 w 21"/>
                              <a:gd name="T31" fmla="*/ 9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1" y="12"/>
                                </a:lnTo>
                                <a:lnTo>
                                  <a:pt x="12" y="12"/>
                                </a:lnTo>
                                <a:lnTo>
                                  <a:pt x="9" y="24"/>
                                </a:lnTo>
                                <a:lnTo>
                                  <a:pt x="6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2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116874" name="Freeform 1562"/>
                        <wps:cNvSpPr>
                          <a:spLocks/>
                        </wps:cNvSpPr>
                        <wps:spPr bwMode="auto">
                          <a:xfrm>
                            <a:off x="1663" y="307"/>
                            <a:ext cx="24" cy="24"/>
                          </a:xfrm>
                          <a:custGeom>
                            <a:avLst/>
                            <a:gdLst>
                              <a:gd name="T0" fmla="*/ 0 w 24"/>
                              <a:gd name="T1" fmla="*/ 12 h 24"/>
                              <a:gd name="T2" fmla="*/ 12 w 24"/>
                              <a:gd name="T3" fmla="*/ 12 h 24"/>
                              <a:gd name="T4" fmla="*/ 15 w 24"/>
                              <a:gd name="T5" fmla="*/ 0 h 24"/>
                              <a:gd name="T6" fmla="*/ 15 w 24"/>
                              <a:gd name="T7" fmla="*/ 3 h 24"/>
                              <a:gd name="T8" fmla="*/ 15 w 24"/>
                              <a:gd name="T9" fmla="*/ 9 h 24"/>
                              <a:gd name="T10" fmla="*/ 15 w 24"/>
                              <a:gd name="T11" fmla="*/ 12 h 24"/>
                              <a:gd name="T12" fmla="*/ 21 w 24"/>
                              <a:gd name="T13" fmla="*/ 12 h 24"/>
                              <a:gd name="T14" fmla="*/ 24 w 24"/>
                              <a:gd name="T15" fmla="*/ 12 h 24"/>
                              <a:gd name="T16" fmla="*/ 12 w 24"/>
                              <a:gd name="T17" fmla="*/ 12 h 24"/>
                              <a:gd name="T18" fmla="*/ 9 w 24"/>
                              <a:gd name="T19" fmla="*/ 24 h 24"/>
                              <a:gd name="T20" fmla="*/ 6 w 24"/>
                              <a:gd name="T21" fmla="*/ 21 h 24"/>
                              <a:gd name="T22" fmla="*/ 9 w 24"/>
                              <a:gd name="T23" fmla="*/ 15 h 24"/>
                              <a:gd name="T24" fmla="*/ 9 w 24"/>
                              <a:gd name="T25" fmla="*/ 12 h 24"/>
                              <a:gd name="T26" fmla="*/ 3 w 24"/>
                              <a:gd name="T27" fmla="*/ 12 h 24"/>
                              <a:gd name="T28" fmla="*/ 0 w 24"/>
                              <a:gd name="T29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0" y="12"/>
                                </a:moveTo>
                                <a:lnTo>
                                  <a:pt x="12" y="12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9"/>
                                </a:lnTo>
                                <a:lnTo>
                                  <a:pt x="15" y="12"/>
                                </a:lnTo>
                                <a:lnTo>
                                  <a:pt x="21" y="12"/>
                                </a:lnTo>
                                <a:lnTo>
                                  <a:pt x="24" y="12"/>
                                </a:lnTo>
                                <a:lnTo>
                                  <a:pt x="12" y="12"/>
                                </a:lnTo>
                                <a:lnTo>
                                  <a:pt x="9" y="24"/>
                                </a:lnTo>
                                <a:lnTo>
                                  <a:pt x="6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735229" name="Freeform 1563"/>
                        <wps:cNvSpPr>
                          <a:spLocks/>
                        </wps:cNvSpPr>
                        <wps:spPr bwMode="auto">
                          <a:xfrm>
                            <a:off x="1672" y="322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9 h 21"/>
                              <a:gd name="T2" fmla="*/ 9 w 21"/>
                              <a:gd name="T3" fmla="*/ 9 h 21"/>
                              <a:gd name="T4" fmla="*/ 15 w 21"/>
                              <a:gd name="T5" fmla="*/ 0 h 21"/>
                              <a:gd name="T6" fmla="*/ 15 w 21"/>
                              <a:gd name="T7" fmla="*/ 3 h 21"/>
                              <a:gd name="T8" fmla="*/ 15 w 21"/>
                              <a:gd name="T9" fmla="*/ 6 h 21"/>
                              <a:gd name="T10" fmla="*/ 12 w 21"/>
                              <a:gd name="T11" fmla="*/ 9 h 21"/>
                              <a:gd name="T12" fmla="*/ 15 w 21"/>
                              <a:gd name="T13" fmla="*/ 9 h 21"/>
                              <a:gd name="T14" fmla="*/ 21 w 21"/>
                              <a:gd name="T15" fmla="*/ 9 h 21"/>
                              <a:gd name="T16" fmla="*/ 21 w 21"/>
                              <a:gd name="T17" fmla="*/ 12 h 21"/>
                              <a:gd name="T18" fmla="*/ 12 w 21"/>
                              <a:gd name="T19" fmla="*/ 12 h 21"/>
                              <a:gd name="T20" fmla="*/ 9 w 21"/>
                              <a:gd name="T21" fmla="*/ 21 h 21"/>
                              <a:gd name="T22" fmla="*/ 6 w 21"/>
                              <a:gd name="T23" fmla="*/ 18 h 21"/>
                              <a:gd name="T24" fmla="*/ 9 w 21"/>
                              <a:gd name="T25" fmla="*/ 12 h 21"/>
                              <a:gd name="T26" fmla="*/ 3 w 21"/>
                              <a:gd name="T27" fmla="*/ 12 h 21"/>
                              <a:gd name="T28" fmla="*/ 0 w 21"/>
                              <a:gd name="T29" fmla="*/ 9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1" y="12"/>
                                </a:lnTo>
                                <a:lnTo>
                                  <a:pt x="12" y="12"/>
                                </a:lnTo>
                                <a:lnTo>
                                  <a:pt x="9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12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729180" name="Freeform 1564"/>
                        <wps:cNvSpPr>
                          <a:spLocks/>
                        </wps:cNvSpPr>
                        <wps:spPr bwMode="auto">
                          <a:xfrm>
                            <a:off x="1681" y="334"/>
                            <a:ext cx="21" cy="24"/>
                          </a:xfrm>
                          <a:custGeom>
                            <a:avLst/>
                            <a:gdLst>
                              <a:gd name="T0" fmla="*/ 0 w 21"/>
                              <a:gd name="T1" fmla="*/ 9 h 24"/>
                              <a:gd name="T2" fmla="*/ 9 w 21"/>
                              <a:gd name="T3" fmla="*/ 9 h 24"/>
                              <a:gd name="T4" fmla="*/ 15 w 21"/>
                              <a:gd name="T5" fmla="*/ 0 h 24"/>
                              <a:gd name="T6" fmla="*/ 15 w 21"/>
                              <a:gd name="T7" fmla="*/ 3 h 24"/>
                              <a:gd name="T8" fmla="*/ 15 w 21"/>
                              <a:gd name="T9" fmla="*/ 9 h 24"/>
                              <a:gd name="T10" fmla="*/ 12 w 21"/>
                              <a:gd name="T11" fmla="*/ 9 h 24"/>
                              <a:gd name="T12" fmla="*/ 15 w 21"/>
                              <a:gd name="T13" fmla="*/ 12 h 24"/>
                              <a:gd name="T14" fmla="*/ 21 w 21"/>
                              <a:gd name="T15" fmla="*/ 12 h 24"/>
                              <a:gd name="T16" fmla="*/ 21 w 21"/>
                              <a:gd name="T17" fmla="*/ 15 h 24"/>
                              <a:gd name="T18" fmla="*/ 12 w 21"/>
                              <a:gd name="T19" fmla="*/ 12 h 24"/>
                              <a:gd name="T20" fmla="*/ 9 w 21"/>
                              <a:gd name="T21" fmla="*/ 24 h 24"/>
                              <a:gd name="T22" fmla="*/ 6 w 21"/>
                              <a:gd name="T23" fmla="*/ 21 h 24"/>
                              <a:gd name="T24" fmla="*/ 9 w 21"/>
                              <a:gd name="T25" fmla="*/ 15 h 24"/>
                              <a:gd name="T26" fmla="*/ 9 w 21"/>
                              <a:gd name="T27" fmla="*/ 12 h 24"/>
                              <a:gd name="T28" fmla="*/ 0 w 21"/>
                              <a:gd name="T29" fmla="*/ 12 h 24"/>
                              <a:gd name="T30" fmla="*/ 0 w 21"/>
                              <a:gd name="T31" fmla="*/ 9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lnTo>
                                  <a:pt x="12" y="12"/>
                                </a:lnTo>
                                <a:lnTo>
                                  <a:pt x="9" y="24"/>
                                </a:lnTo>
                                <a:lnTo>
                                  <a:pt x="6" y="21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735983" name="Freeform 1565"/>
                        <wps:cNvSpPr>
                          <a:spLocks/>
                        </wps:cNvSpPr>
                        <wps:spPr bwMode="auto">
                          <a:xfrm>
                            <a:off x="1690" y="349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9 h 21"/>
                              <a:gd name="T2" fmla="*/ 9 w 21"/>
                              <a:gd name="T3" fmla="*/ 9 h 21"/>
                              <a:gd name="T4" fmla="*/ 15 w 21"/>
                              <a:gd name="T5" fmla="*/ 0 h 21"/>
                              <a:gd name="T6" fmla="*/ 15 w 21"/>
                              <a:gd name="T7" fmla="*/ 3 h 21"/>
                              <a:gd name="T8" fmla="*/ 12 w 21"/>
                              <a:gd name="T9" fmla="*/ 6 h 21"/>
                              <a:gd name="T10" fmla="*/ 12 w 21"/>
                              <a:gd name="T11" fmla="*/ 9 h 21"/>
                              <a:gd name="T12" fmla="*/ 15 w 21"/>
                              <a:gd name="T13" fmla="*/ 9 h 21"/>
                              <a:gd name="T14" fmla="*/ 21 w 21"/>
                              <a:gd name="T15" fmla="*/ 9 h 21"/>
                              <a:gd name="T16" fmla="*/ 21 w 21"/>
                              <a:gd name="T17" fmla="*/ 12 h 21"/>
                              <a:gd name="T18" fmla="*/ 12 w 21"/>
                              <a:gd name="T19" fmla="*/ 12 h 21"/>
                              <a:gd name="T20" fmla="*/ 6 w 21"/>
                              <a:gd name="T21" fmla="*/ 21 h 21"/>
                              <a:gd name="T22" fmla="*/ 6 w 21"/>
                              <a:gd name="T23" fmla="*/ 18 h 21"/>
                              <a:gd name="T24" fmla="*/ 9 w 21"/>
                              <a:gd name="T25" fmla="*/ 12 h 21"/>
                              <a:gd name="T26" fmla="*/ 0 w 21"/>
                              <a:gd name="T27" fmla="*/ 12 h 21"/>
                              <a:gd name="T28" fmla="*/ 0 w 21"/>
                              <a:gd name="T29" fmla="*/ 9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1" y="12"/>
                                </a:ln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53622" name="Freeform 1566"/>
                        <wps:cNvSpPr>
                          <a:spLocks/>
                        </wps:cNvSpPr>
                        <wps:spPr bwMode="auto">
                          <a:xfrm>
                            <a:off x="1696" y="364"/>
                            <a:ext cx="24" cy="21"/>
                          </a:xfrm>
                          <a:custGeom>
                            <a:avLst/>
                            <a:gdLst>
                              <a:gd name="T0" fmla="*/ 0 w 24"/>
                              <a:gd name="T1" fmla="*/ 6 h 21"/>
                              <a:gd name="T2" fmla="*/ 12 w 24"/>
                              <a:gd name="T3" fmla="*/ 6 h 21"/>
                              <a:gd name="T4" fmla="*/ 15 w 24"/>
                              <a:gd name="T5" fmla="*/ 0 h 21"/>
                              <a:gd name="T6" fmla="*/ 18 w 24"/>
                              <a:gd name="T7" fmla="*/ 3 h 21"/>
                              <a:gd name="T8" fmla="*/ 15 w 24"/>
                              <a:gd name="T9" fmla="*/ 6 h 21"/>
                              <a:gd name="T10" fmla="*/ 15 w 24"/>
                              <a:gd name="T11" fmla="*/ 9 h 21"/>
                              <a:gd name="T12" fmla="*/ 21 w 24"/>
                              <a:gd name="T13" fmla="*/ 9 h 21"/>
                              <a:gd name="T14" fmla="*/ 24 w 24"/>
                              <a:gd name="T15" fmla="*/ 12 h 21"/>
                              <a:gd name="T16" fmla="*/ 12 w 24"/>
                              <a:gd name="T17" fmla="*/ 12 h 21"/>
                              <a:gd name="T18" fmla="*/ 9 w 24"/>
                              <a:gd name="T19" fmla="*/ 21 h 21"/>
                              <a:gd name="T20" fmla="*/ 6 w 24"/>
                              <a:gd name="T21" fmla="*/ 18 h 21"/>
                              <a:gd name="T22" fmla="*/ 9 w 24"/>
                              <a:gd name="T23" fmla="*/ 12 h 21"/>
                              <a:gd name="T24" fmla="*/ 9 w 24"/>
                              <a:gd name="T25" fmla="*/ 9 h 21"/>
                              <a:gd name="T26" fmla="*/ 3 w 24"/>
                              <a:gd name="T27" fmla="*/ 9 h 21"/>
                              <a:gd name="T28" fmla="*/ 0 w 24"/>
                              <a:gd name="T29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0" y="6"/>
                                </a:moveTo>
                                <a:lnTo>
                                  <a:pt x="12" y="6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6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12"/>
                                </a:lnTo>
                                <a:lnTo>
                                  <a:pt x="12" y="12"/>
                                </a:lnTo>
                                <a:lnTo>
                                  <a:pt x="9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2"/>
                                </a:lnTo>
                                <a:lnTo>
                                  <a:pt x="9" y="9"/>
                                </a:lnTo>
                                <a:lnTo>
                                  <a:pt x="3" y="9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452722" name="Freeform 1567"/>
                        <wps:cNvSpPr>
                          <a:spLocks/>
                        </wps:cNvSpPr>
                        <wps:spPr bwMode="auto">
                          <a:xfrm>
                            <a:off x="1705" y="376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9 h 21"/>
                              <a:gd name="T2" fmla="*/ 9 w 21"/>
                              <a:gd name="T3" fmla="*/ 9 h 21"/>
                              <a:gd name="T4" fmla="*/ 15 w 21"/>
                              <a:gd name="T5" fmla="*/ 0 h 21"/>
                              <a:gd name="T6" fmla="*/ 15 w 21"/>
                              <a:gd name="T7" fmla="*/ 3 h 21"/>
                              <a:gd name="T8" fmla="*/ 12 w 21"/>
                              <a:gd name="T9" fmla="*/ 9 h 21"/>
                              <a:gd name="T10" fmla="*/ 15 w 21"/>
                              <a:gd name="T11" fmla="*/ 9 h 21"/>
                              <a:gd name="T12" fmla="*/ 18 w 21"/>
                              <a:gd name="T13" fmla="*/ 12 h 21"/>
                              <a:gd name="T14" fmla="*/ 21 w 21"/>
                              <a:gd name="T15" fmla="*/ 15 h 21"/>
                              <a:gd name="T16" fmla="*/ 12 w 21"/>
                              <a:gd name="T17" fmla="*/ 12 h 21"/>
                              <a:gd name="T18" fmla="*/ 6 w 21"/>
                              <a:gd name="T19" fmla="*/ 21 h 21"/>
                              <a:gd name="T20" fmla="*/ 3 w 21"/>
                              <a:gd name="T21" fmla="*/ 18 h 21"/>
                              <a:gd name="T22" fmla="*/ 6 w 21"/>
                              <a:gd name="T23" fmla="*/ 12 h 21"/>
                              <a:gd name="T24" fmla="*/ 9 w 21"/>
                              <a:gd name="T25" fmla="*/ 12 h 21"/>
                              <a:gd name="T26" fmla="*/ 0 w 21"/>
                              <a:gd name="T27" fmla="*/ 12 h 21"/>
                              <a:gd name="T28" fmla="*/ 0 w 21"/>
                              <a:gd name="T29" fmla="*/ 9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9"/>
                                </a:move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12"/>
                                </a:lnTo>
                                <a:lnTo>
                                  <a:pt x="21" y="15"/>
                                </a:ln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3" y="18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012425" name="Freeform 1568"/>
                        <wps:cNvSpPr>
                          <a:spLocks/>
                        </wps:cNvSpPr>
                        <wps:spPr bwMode="auto">
                          <a:xfrm>
                            <a:off x="1711" y="391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6 h 21"/>
                              <a:gd name="T2" fmla="*/ 12 w 21"/>
                              <a:gd name="T3" fmla="*/ 9 h 21"/>
                              <a:gd name="T4" fmla="*/ 15 w 21"/>
                              <a:gd name="T5" fmla="*/ 0 h 21"/>
                              <a:gd name="T6" fmla="*/ 18 w 21"/>
                              <a:gd name="T7" fmla="*/ 3 h 21"/>
                              <a:gd name="T8" fmla="*/ 15 w 21"/>
                              <a:gd name="T9" fmla="*/ 9 h 21"/>
                              <a:gd name="T10" fmla="*/ 12 w 21"/>
                              <a:gd name="T11" fmla="*/ 9 h 21"/>
                              <a:gd name="T12" fmla="*/ 15 w 21"/>
                              <a:gd name="T13" fmla="*/ 9 h 21"/>
                              <a:gd name="T14" fmla="*/ 21 w 21"/>
                              <a:gd name="T15" fmla="*/ 12 h 21"/>
                              <a:gd name="T16" fmla="*/ 21 w 21"/>
                              <a:gd name="T17" fmla="*/ 15 h 21"/>
                              <a:gd name="T18" fmla="*/ 12 w 21"/>
                              <a:gd name="T19" fmla="*/ 12 h 21"/>
                              <a:gd name="T20" fmla="*/ 6 w 21"/>
                              <a:gd name="T21" fmla="*/ 21 h 21"/>
                              <a:gd name="T22" fmla="*/ 6 w 21"/>
                              <a:gd name="T23" fmla="*/ 18 h 21"/>
                              <a:gd name="T24" fmla="*/ 9 w 21"/>
                              <a:gd name="T25" fmla="*/ 12 h 21"/>
                              <a:gd name="T26" fmla="*/ 0 w 21"/>
                              <a:gd name="T27" fmla="*/ 9 h 21"/>
                              <a:gd name="T28" fmla="*/ 0 w 21"/>
                              <a:gd name="T29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6"/>
                                </a:moveTo>
                                <a:lnTo>
                                  <a:pt x="12" y="9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78469" name="Freeform 1569"/>
                        <wps:cNvSpPr>
                          <a:spLocks/>
                        </wps:cNvSpPr>
                        <wps:spPr bwMode="auto">
                          <a:xfrm>
                            <a:off x="1717" y="406"/>
                            <a:ext cx="24" cy="21"/>
                          </a:xfrm>
                          <a:custGeom>
                            <a:avLst/>
                            <a:gdLst>
                              <a:gd name="T0" fmla="*/ 0 w 24"/>
                              <a:gd name="T1" fmla="*/ 6 h 21"/>
                              <a:gd name="T2" fmla="*/ 12 w 24"/>
                              <a:gd name="T3" fmla="*/ 9 h 21"/>
                              <a:gd name="T4" fmla="*/ 15 w 24"/>
                              <a:gd name="T5" fmla="*/ 0 h 21"/>
                              <a:gd name="T6" fmla="*/ 18 w 24"/>
                              <a:gd name="T7" fmla="*/ 3 h 21"/>
                              <a:gd name="T8" fmla="*/ 15 w 24"/>
                              <a:gd name="T9" fmla="*/ 6 h 21"/>
                              <a:gd name="T10" fmla="*/ 15 w 24"/>
                              <a:gd name="T11" fmla="*/ 9 h 21"/>
                              <a:gd name="T12" fmla="*/ 21 w 24"/>
                              <a:gd name="T13" fmla="*/ 9 h 21"/>
                              <a:gd name="T14" fmla="*/ 24 w 24"/>
                              <a:gd name="T15" fmla="*/ 15 h 21"/>
                              <a:gd name="T16" fmla="*/ 12 w 24"/>
                              <a:gd name="T17" fmla="*/ 12 h 21"/>
                              <a:gd name="T18" fmla="*/ 6 w 24"/>
                              <a:gd name="T19" fmla="*/ 21 h 21"/>
                              <a:gd name="T20" fmla="*/ 6 w 24"/>
                              <a:gd name="T21" fmla="*/ 18 h 21"/>
                              <a:gd name="T22" fmla="*/ 9 w 24"/>
                              <a:gd name="T23" fmla="*/ 12 h 21"/>
                              <a:gd name="T24" fmla="*/ 3 w 24"/>
                              <a:gd name="T25" fmla="*/ 9 h 21"/>
                              <a:gd name="T26" fmla="*/ 0 w 24"/>
                              <a:gd name="T27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0" y="6"/>
                                </a:moveTo>
                                <a:lnTo>
                                  <a:pt x="12" y="9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6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4" y="15"/>
                                </a:ln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9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720583" name="Freeform 1570"/>
                        <wps:cNvSpPr>
                          <a:spLocks/>
                        </wps:cNvSpPr>
                        <wps:spPr bwMode="auto">
                          <a:xfrm>
                            <a:off x="1723" y="421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6 h 21"/>
                              <a:gd name="T2" fmla="*/ 12 w 21"/>
                              <a:gd name="T3" fmla="*/ 9 h 21"/>
                              <a:gd name="T4" fmla="*/ 18 w 21"/>
                              <a:gd name="T5" fmla="*/ 0 h 21"/>
                              <a:gd name="T6" fmla="*/ 18 w 21"/>
                              <a:gd name="T7" fmla="*/ 3 h 21"/>
                              <a:gd name="T8" fmla="*/ 15 w 21"/>
                              <a:gd name="T9" fmla="*/ 6 h 21"/>
                              <a:gd name="T10" fmla="*/ 15 w 21"/>
                              <a:gd name="T11" fmla="*/ 9 h 21"/>
                              <a:gd name="T12" fmla="*/ 21 w 21"/>
                              <a:gd name="T13" fmla="*/ 9 h 21"/>
                              <a:gd name="T14" fmla="*/ 21 w 21"/>
                              <a:gd name="T15" fmla="*/ 15 h 21"/>
                              <a:gd name="T16" fmla="*/ 12 w 21"/>
                              <a:gd name="T17" fmla="*/ 12 h 21"/>
                              <a:gd name="T18" fmla="*/ 6 w 21"/>
                              <a:gd name="T19" fmla="*/ 21 h 21"/>
                              <a:gd name="T20" fmla="*/ 6 w 21"/>
                              <a:gd name="T21" fmla="*/ 18 h 21"/>
                              <a:gd name="T22" fmla="*/ 9 w 21"/>
                              <a:gd name="T23" fmla="*/ 12 h 21"/>
                              <a:gd name="T24" fmla="*/ 3 w 21"/>
                              <a:gd name="T25" fmla="*/ 9 h 21"/>
                              <a:gd name="T26" fmla="*/ 0 w 21"/>
                              <a:gd name="T27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6"/>
                                </a:moveTo>
                                <a:lnTo>
                                  <a:pt x="12" y="9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6"/>
                                </a:lnTo>
                                <a:lnTo>
                                  <a:pt x="15" y="9"/>
                                </a:lnTo>
                                <a:lnTo>
                                  <a:pt x="21" y="9"/>
                                </a:lnTo>
                                <a:lnTo>
                                  <a:pt x="21" y="15"/>
                                </a:ln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6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9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746531" name="Freeform 1571"/>
                        <wps:cNvSpPr>
                          <a:spLocks/>
                        </wps:cNvSpPr>
                        <wps:spPr bwMode="auto">
                          <a:xfrm>
                            <a:off x="1729" y="436"/>
                            <a:ext cx="21" cy="22"/>
                          </a:xfrm>
                          <a:custGeom>
                            <a:avLst/>
                            <a:gdLst>
                              <a:gd name="T0" fmla="*/ 0 w 21"/>
                              <a:gd name="T1" fmla="*/ 6 h 22"/>
                              <a:gd name="T2" fmla="*/ 12 w 21"/>
                              <a:gd name="T3" fmla="*/ 9 h 22"/>
                              <a:gd name="T4" fmla="*/ 18 w 21"/>
                              <a:gd name="T5" fmla="*/ 0 h 22"/>
                              <a:gd name="T6" fmla="*/ 18 w 21"/>
                              <a:gd name="T7" fmla="*/ 3 h 22"/>
                              <a:gd name="T8" fmla="*/ 15 w 21"/>
                              <a:gd name="T9" fmla="*/ 6 h 22"/>
                              <a:gd name="T10" fmla="*/ 15 w 21"/>
                              <a:gd name="T11" fmla="*/ 9 h 22"/>
                              <a:gd name="T12" fmla="*/ 21 w 21"/>
                              <a:gd name="T13" fmla="*/ 12 h 22"/>
                              <a:gd name="T14" fmla="*/ 21 w 21"/>
                              <a:gd name="T15" fmla="*/ 15 h 22"/>
                              <a:gd name="T16" fmla="*/ 12 w 21"/>
                              <a:gd name="T17" fmla="*/ 12 h 22"/>
                              <a:gd name="T18" fmla="*/ 6 w 21"/>
                              <a:gd name="T19" fmla="*/ 22 h 22"/>
                              <a:gd name="T20" fmla="*/ 6 w 21"/>
                              <a:gd name="T21" fmla="*/ 18 h 22"/>
                              <a:gd name="T22" fmla="*/ 9 w 21"/>
                              <a:gd name="T23" fmla="*/ 12 h 22"/>
                              <a:gd name="T24" fmla="*/ 3 w 21"/>
                              <a:gd name="T25" fmla="*/ 9 h 22"/>
                              <a:gd name="T26" fmla="*/ 0 w 21"/>
                              <a:gd name="T27" fmla="*/ 6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2">
                                <a:moveTo>
                                  <a:pt x="0" y="6"/>
                                </a:moveTo>
                                <a:lnTo>
                                  <a:pt x="12" y="9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6"/>
                                </a:lnTo>
                                <a:lnTo>
                                  <a:pt x="15" y="9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lnTo>
                                  <a:pt x="12" y="12"/>
                                </a:lnTo>
                                <a:lnTo>
                                  <a:pt x="6" y="22"/>
                                </a:lnTo>
                                <a:lnTo>
                                  <a:pt x="6" y="18"/>
                                </a:lnTo>
                                <a:lnTo>
                                  <a:pt x="9" y="12"/>
                                </a:lnTo>
                                <a:lnTo>
                                  <a:pt x="3" y="9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063628" name="Freeform 1572"/>
                        <wps:cNvSpPr>
                          <a:spLocks/>
                        </wps:cNvSpPr>
                        <wps:spPr bwMode="auto">
                          <a:xfrm>
                            <a:off x="1735" y="451"/>
                            <a:ext cx="21" cy="22"/>
                          </a:xfrm>
                          <a:custGeom>
                            <a:avLst/>
                            <a:gdLst>
                              <a:gd name="T0" fmla="*/ 0 w 21"/>
                              <a:gd name="T1" fmla="*/ 7 h 22"/>
                              <a:gd name="T2" fmla="*/ 9 w 21"/>
                              <a:gd name="T3" fmla="*/ 10 h 22"/>
                              <a:gd name="T4" fmla="*/ 18 w 21"/>
                              <a:gd name="T5" fmla="*/ 0 h 22"/>
                              <a:gd name="T6" fmla="*/ 18 w 21"/>
                              <a:gd name="T7" fmla="*/ 3 h 22"/>
                              <a:gd name="T8" fmla="*/ 15 w 21"/>
                              <a:gd name="T9" fmla="*/ 7 h 22"/>
                              <a:gd name="T10" fmla="*/ 12 w 21"/>
                              <a:gd name="T11" fmla="*/ 10 h 22"/>
                              <a:gd name="T12" fmla="*/ 15 w 21"/>
                              <a:gd name="T13" fmla="*/ 10 h 22"/>
                              <a:gd name="T14" fmla="*/ 21 w 21"/>
                              <a:gd name="T15" fmla="*/ 13 h 22"/>
                              <a:gd name="T16" fmla="*/ 21 w 21"/>
                              <a:gd name="T17" fmla="*/ 16 h 22"/>
                              <a:gd name="T18" fmla="*/ 12 w 21"/>
                              <a:gd name="T19" fmla="*/ 13 h 22"/>
                              <a:gd name="T20" fmla="*/ 6 w 21"/>
                              <a:gd name="T21" fmla="*/ 22 h 22"/>
                              <a:gd name="T22" fmla="*/ 3 w 21"/>
                              <a:gd name="T23" fmla="*/ 16 h 22"/>
                              <a:gd name="T24" fmla="*/ 9 w 21"/>
                              <a:gd name="T25" fmla="*/ 13 h 22"/>
                              <a:gd name="T26" fmla="*/ 9 w 21"/>
                              <a:gd name="T27" fmla="*/ 10 h 22"/>
                              <a:gd name="T28" fmla="*/ 0 w 21"/>
                              <a:gd name="T29" fmla="*/ 10 h 22"/>
                              <a:gd name="T30" fmla="*/ 0 w 21"/>
                              <a:gd name="T31" fmla="*/ 7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2">
                                <a:moveTo>
                                  <a:pt x="0" y="7"/>
                                </a:moveTo>
                                <a:lnTo>
                                  <a:pt x="9" y="10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7"/>
                                </a:lnTo>
                                <a:lnTo>
                                  <a:pt x="12" y="10"/>
                                </a:lnTo>
                                <a:lnTo>
                                  <a:pt x="15" y="10"/>
                                </a:lnTo>
                                <a:lnTo>
                                  <a:pt x="21" y="13"/>
                                </a:lnTo>
                                <a:lnTo>
                                  <a:pt x="21" y="16"/>
                                </a:lnTo>
                                <a:lnTo>
                                  <a:pt x="12" y="13"/>
                                </a:lnTo>
                                <a:lnTo>
                                  <a:pt x="6" y="22"/>
                                </a:lnTo>
                                <a:lnTo>
                                  <a:pt x="3" y="16"/>
                                </a:lnTo>
                                <a:lnTo>
                                  <a:pt x="9" y="13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177553" name="Freeform 1573"/>
                        <wps:cNvSpPr>
                          <a:spLocks/>
                        </wps:cNvSpPr>
                        <wps:spPr bwMode="auto">
                          <a:xfrm>
                            <a:off x="1741" y="467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6 h 21"/>
                              <a:gd name="T2" fmla="*/ 9 w 21"/>
                              <a:gd name="T3" fmla="*/ 9 h 21"/>
                              <a:gd name="T4" fmla="*/ 15 w 21"/>
                              <a:gd name="T5" fmla="*/ 0 h 21"/>
                              <a:gd name="T6" fmla="*/ 18 w 21"/>
                              <a:gd name="T7" fmla="*/ 3 h 21"/>
                              <a:gd name="T8" fmla="*/ 15 w 21"/>
                              <a:gd name="T9" fmla="*/ 6 h 21"/>
                              <a:gd name="T10" fmla="*/ 12 w 21"/>
                              <a:gd name="T11" fmla="*/ 9 h 21"/>
                              <a:gd name="T12" fmla="*/ 15 w 21"/>
                              <a:gd name="T13" fmla="*/ 9 h 21"/>
                              <a:gd name="T14" fmla="*/ 18 w 21"/>
                              <a:gd name="T15" fmla="*/ 12 h 21"/>
                              <a:gd name="T16" fmla="*/ 21 w 21"/>
                              <a:gd name="T17" fmla="*/ 15 h 21"/>
                              <a:gd name="T18" fmla="*/ 12 w 21"/>
                              <a:gd name="T19" fmla="*/ 12 h 21"/>
                              <a:gd name="T20" fmla="*/ 3 w 21"/>
                              <a:gd name="T21" fmla="*/ 21 h 21"/>
                              <a:gd name="T22" fmla="*/ 3 w 21"/>
                              <a:gd name="T23" fmla="*/ 18 h 21"/>
                              <a:gd name="T24" fmla="*/ 6 w 21"/>
                              <a:gd name="T25" fmla="*/ 12 h 21"/>
                              <a:gd name="T26" fmla="*/ 9 w 21"/>
                              <a:gd name="T27" fmla="*/ 12 h 21"/>
                              <a:gd name="T28" fmla="*/ 0 w 21"/>
                              <a:gd name="T29" fmla="*/ 9 h 21"/>
                              <a:gd name="T30" fmla="*/ 0 w 21"/>
                              <a:gd name="T31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6"/>
                                </a:move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12"/>
                                </a:lnTo>
                                <a:lnTo>
                                  <a:pt x="21" y="15"/>
                                </a:lnTo>
                                <a:lnTo>
                                  <a:pt x="12" y="12"/>
                                </a:lnTo>
                                <a:lnTo>
                                  <a:pt x="3" y="21"/>
                                </a:lnTo>
                                <a:lnTo>
                                  <a:pt x="3" y="18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499327" name="Freeform 1574"/>
                        <wps:cNvSpPr>
                          <a:spLocks/>
                        </wps:cNvSpPr>
                        <wps:spPr bwMode="auto">
                          <a:xfrm>
                            <a:off x="1744" y="482"/>
                            <a:ext cx="21" cy="21"/>
                          </a:xfrm>
                          <a:custGeom>
                            <a:avLst/>
                            <a:gdLst>
                              <a:gd name="T0" fmla="*/ 0 w 21"/>
                              <a:gd name="T1" fmla="*/ 3 h 21"/>
                              <a:gd name="T2" fmla="*/ 12 w 21"/>
                              <a:gd name="T3" fmla="*/ 9 h 21"/>
                              <a:gd name="T4" fmla="*/ 18 w 21"/>
                              <a:gd name="T5" fmla="*/ 0 h 21"/>
                              <a:gd name="T6" fmla="*/ 18 w 21"/>
                              <a:gd name="T7" fmla="*/ 3 h 21"/>
                              <a:gd name="T8" fmla="*/ 15 w 21"/>
                              <a:gd name="T9" fmla="*/ 9 h 21"/>
                              <a:gd name="T10" fmla="*/ 21 w 21"/>
                              <a:gd name="T11" fmla="*/ 12 h 21"/>
                              <a:gd name="T12" fmla="*/ 21 w 21"/>
                              <a:gd name="T13" fmla="*/ 15 h 21"/>
                              <a:gd name="T14" fmla="*/ 12 w 21"/>
                              <a:gd name="T15" fmla="*/ 12 h 21"/>
                              <a:gd name="T16" fmla="*/ 6 w 21"/>
                              <a:gd name="T17" fmla="*/ 21 h 21"/>
                              <a:gd name="T18" fmla="*/ 3 w 21"/>
                              <a:gd name="T19" fmla="*/ 15 h 21"/>
                              <a:gd name="T20" fmla="*/ 9 w 21"/>
                              <a:gd name="T21" fmla="*/ 12 h 21"/>
                              <a:gd name="T22" fmla="*/ 3 w 21"/>
                              <a:gd name="T23" fmla="*/ 9 h 21"/>
                              <a:gd name="T24" fmla="*/ 0 w 21"/>
                              <a:gd name="T25" fmla="*/ 3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0" y="3"/>
                                </a:moveTo>
                                <a:lnTo>
                                  <a:pt x="12" y="9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9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lnTo>
                                  <a:pt x="12" y="12"/>
                                </a:lnTo>
                                <a:lnTo>
                                  <a:pt x="6" y="21"/>
                                </a:lnTo>
                                <a:lnTo>
                                  <a:pt x="3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9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243483" name="Freeform 1575"/>
                        <wps:cNvSpPr>
                          <a:spLocks/>
                        </wps:cNvSpPr>
                        <wps:spPr bwMode="auto">
                          <a:xfrm>
                            <a:off x="1750" y="497"/>
                            <a:ext cx="18" cy="21"/>
                          </a:xfrm>
                          <a:custGeom>
                            <a:avLst/>
                            <a:gdLst>
                              <a:gd name="T0" fmla="*/ 0 w 18"/>
                              <a:gd name="T1" fmla="*/ 6 h 21"/>
                              <a:gd name="T2" fmla="*/ 9 w 18"/>
                              <a:gd name="T3" fmla="*/ 9 h 21"/>
                              <a:gd name="T4" fmla="*/ 15 w 18"/>
                              <a:gd name="T5" fmla="*/ 0 h 21"/>
                              <a:gd name="T6" fmla="*/ 18 w 18"/>
                              <a:gd name="T7" fmla="*/ 6 h 21"/>
                              <a:gd name="T8" fmla="*/ 12 w 18"/>
                              <a:gd name="T9" fmla="*/ 9 h 21"/>
                              <a:gd name="T10" fmla="*/ 15 w 18"/>
                              <a:gd name="T11" fmla="*/ 12 h 21"/>
                              <a:gd name="T12" fmla="*/ 18 w 18"/>
                              <a:gd name="T13" fmla="*/ 12 h 21"/>
                              <a:gd name="T14" fmla="*/ 18 w 18"/>
                              <a:gd name="T15" fmla="*/ 15 h 21"/>
                              <a:gd name="T16" fmla="*/ 9 w 18"/>
                              <a:gd name="T17" fmla="*/ 12 h 21"/>
                              <a:gd name="T18" fmla="*/ 3 w 18"/>
                              <a:gd name="T19" fmla="*/ 21 h 21"/>
                              <a:gd name="T20" fmla="*/ 3 w 18"/>
                              <a:gd name="T21" fmla="*/ 18 h 21"/>
                              <a:gd name="T22" fmla="*/ 6 w 18"/>
                              <a:gd name="T23" fmla="*/ 12 h 21"/>
                              <a:gd name="T24" fmla="*/ 0 w 18"/>
                              <a:gd name="T25" fmla="*/ 9 h 21"/>
                              <a:gd name="T26" fmla="*/ 0 w 18"/>
                              <a:gd name="T27" fmla="*/ 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21">
                                <a:moveTo>
                                  <a:pt x="0" y="6"/>
                                </a:moveTo>
                                <a:lnTo>
                                  <a:pt x="9" y="9"/>
                                </a:lnTo>
                                <a:lnTo>
                                  <a:pt x="15" y="0"/>
                                </a:lnTo>
                                <a:lnTo>
                                  <a:pt x="18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18" y="12"/>
                                </a:lnTo>
                                <a:lnTo>
                                  <a:pt x="18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21"/>
                                </a:lnTo>
                                <a:lnTo>
                                  <a:pt x="3" y="18"/>
                                </a:lnTo>
                                <a:lnTo>
                                  <a:pt x="6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546670" name="Freeform 1576"/>
                        <wps:cNvSpPr>
                          <a:spLocks/>
                        </wps:cNvSpPr>
                        <wps:spPr bwMode="auto">
                          <a:xfrm>
                            <a:off x="1753" y="515"/>
                            <a:ext cx="21" cy="18"/>
                          </a:xfrm>
                          <a:custGeom>
                            <a:avLst/>
                            <a:gdLst>
                              <a:gd name="T0" fmla="*/ 0 w 21"/>
                              <a:gd name="T1" fmla="*/ 3 h 18"/>
                              <a:gd name="T2" fmla="*/ 9 w 21"/>
                              <a:gd name="T3" fmla="*/ 6 h 18"/>
                              <a:gd name="T4" fmla="*/ 18 w 21"/>
                              <a:gd name="T5" fmla="*/ 0 h 18"/>
                              <a:gd name="T6" fmla="*/ 18 w 21"/>
                              <a:gd name="T7" fmla="*/ 3 h 18"/>
                              <a:gd name="T8" fmla="*/ 15 w 21"/>
                              <a:gd name="T9" fmla="*/ 6 h 18"/>
                              <a:gd name="T10" fmla="*/ 12 w 21"/>
                              <a:gd name="T11" fmla="*/ 6 h 18"/>
                              <a:gd name="T12" fmla="*/ 15 w 21"/>
                              <a:gd name="T13" fmla="*/ 9 h 18"/>
                              <a:gd name="T14" fmla="*/ 18 w 21"/>
                              <a:gd name="T15" fmla="*/ 9 h 18"/>
                              <a:gd name="T16" fmla="*/ 21 w 21"/>
                              <a:gd name="T17" fmla="*/ 15 h 18"/>
                              <a:gd name="T18" fmla="*/ 9 w 21"/>
                              <a:gd name="T19" fmla="*/ 9 h 18"/>
                              <a:gd name="T20" fmla="*/ 3 w 21"/>
                              <a:gd name="T21" fmla="*/ 18 h 18"/>
                              <a:gd name="T22" fmla="*/ 3 w 21"/>
                              <a:gd name="T23" fmla="*/ 15 h 18"/>
                              <a:gd name="T24" fmla="*/ 6 w 21"/>
                              <a:gd name="T25" fmla="*/ 9 h 18"/>
                              <a:gd name="T26" fmla="*/ 9 w 21"/>
                              <a:gd name="T27" fmla="*/ 9 h 18"/>
                              <a:gd name="T28" fmla="*/ 0 w 21"/>
                              <a:gd name="T29" fmla="*/ 6 h 18"/>
                              <a:gd name="T30" fmla="*/ 0 w 21"/>
                              <a:gd name="T31" fmla="*/ 3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0" y="3"/>
                                </a:moveTo>
                                <a:lnTo>
                                  <a:pt x="9" y="6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6"/>
                                </a:lnTo>
                                <a:lnTo>
                                  <a:pt x="15" y="9"/>
                                </a:lnTo>
                                <a:lnTo>
                                  <a:pt x="18" y="9"/>
                                </a:lnTo>
                                <a:lnTo>
                                  <a:pt x="21" y="15"/>
                                </a:lnTo>
                                <a:lnTo>
                                  <a:pt x="9" y="9"/>
                                </a:lnTo>
                                <a:lnTo>
                                  <a:pt x="3" y="18"/>
                                </a:lnTo>
                                <a:lnTo>
                                  <a:pt x="3" y="15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321428" name="Freeform 1577"/>
                        <wps:cNvSpPr>
                          <a:spLocks/>
                        </wps:cNvSpPr>
                        <wps:spPr bwMode="auto">
                          <a:xfrm>
                            <a:off x="1756" y="530"/>
                            <a:ext cx="21" cy="18"/>
                          </a:xfrm>
                          <a:custGeom>
                            <a:avLst/>
                            <a:gdLst>
                              <a:gd name="T0" fmla="*/ 0 w 21"/>
                              <a:gd name="T1" fmla="*/ 3 h 18"/>
                              <a:gd name="T2" fmla="*/ 9 w 21"/>
                              <a:gd name="T3" fmla="*/ 6 h 18"/>
                              <a:gd name="T4" fmla="*/ 18 w 21"/>
                              <a:gd name="T5" fmla="*/ 0 h 18"/>
                              <a:gd name="T6" fmla="*/ 18 w 21"/>
                              <a:gd name="T7" fmla="*/ 3 h 18"/>
                              <a:gd name="T8" fmla="*/ 15 w 21"/>
                              <a:gd name="T9" fmla="*/ 6 h 18"/>
                              <a:gd name="T10" fmla="*/ 12 w 21"/>
                              <a:gd name="T11" fmla="*/ 9 h 18"/>
                              <a:gd name="T12" fmla="*/ 15 w 21"/>
                              <a:gd name="T13" fmla="*/ 9 h 18"/>
                              <a:gd name="T14" fmla="*/ 18 w 21"/>
                              <a:gd name="T15" fmla="*/ 12 h 18"/>
                              <a:gd name="T16" fmla="*/ 21 w 21"/>
                              <a:gd name="T17" fmla="*/ 15 h 18"/>
                              <a:gd name="T18" fmla="*/ 12 w 21"/>
                              <a:gd name="T19" fmla="*/ 9 h 18"/>
                              <a:gd name="T20" fmla="*/ 3 w 21"/>
                              <a:gd name="T21" fmla="*/ 18 h 18"/>
                              <a:gd name="T22" fmla="*/ 3 w 21"/>
                              <a:gd name="T23" fmla="*/ 15 h 18"/>
                              <a:gd name="T24" fmla="*/ 6 w 21"/>
                              <a:gd name="T25" fmla="*/ 9 h 18"/>
                              <a:gd name="T26" fmla="*/ 9 w 21"/>
                              <a:gd name="T27" fmla="*/ 9 h 18"/>
                              <a:gd name="T28" fmla="*/ 0 w 21"/>
                              <a:gd name="T29" fmla="*/ 6 h 18"/>
                              <a:gd name="T30" fmla="*/ 0 w 21"/>
                              <a:gd name="T31" fmla="*/ 3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0" y="3"/>
                                </a:moveTo>
                                <a:lnTo>
                                  <a:pt x="9" y="6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12"/>
                                </a:lnTo>
                                <a:lnTo>
                                  <a:pt x="21" y="15"/>
                                </a:lnTo>
                                <a:lnTo>
                                  <a:pt x="12" y="9"/>
                                </a:lnTo>
                                <a:lnTo>
                                  <a:pt x="3" y="18"/>
                                </a:lnTo>
                                <a:lnTo>
                                  <a:pt x="3" y="15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364301" name="Freeform 1578"/>
                        <wps:cNvSpPr>
                          <a:spLocks/>
                        </wps:cNvSpPr>
                        <wps:spPr bwMode="auto">
                          <a:xfrm>
                            <a:off x="1759" y="545"/>
                            <a:ext cx="18" cy="18"/>
                          </a:xfrm>
                          <a:custGeom>
                            <a:avLst/>
                            <a:gdLst>
                              <a:gd name="T0" fmla="*/ 0 w 18"/>
                              <a:gd name="T1" fmla="*/ 3 h 18"/>
                              <a:gd name="T2" fmla="*/ 9 w 18"/>
                              <a:gd name="T3" fmla="*/ 9 h 18"/>
                              <a:gd name="T4" fmla="*/ 18 w 18"/>
                              <a:gd name="T5" fmla="*/ 0 h 18"/>
                              <a:gd name="T6" fmla="*/ 18 w 18"/>
                              <a:gd name="T7" fmla="*/ 3 h 18"/>
                              <a:gd name="T8" fmla="*/ 15 w 18"/>
                              <a:gd name="T9" fmla="*/ 6 h 18"/>
                              <a:gd name="T10" fmla="*/ 12 w 18"/>
                              <a:gd name="T11" fmla="*/ 9 h 18"/>
                              <a:gd name="T12" fmla="*/ 15 w 18"/>
                              <a:gd name="T13" fmla="*/ 9 h 18"/>
                              <a:gd name="T14" fmla="*/ 18 w 18"/>
                              <a:gd name="T15" fmla="*/ 12 h 18"/>
                              <a:gd name="T16" fmla="*/ 18 w 18"/>
                              <a:gd name="T17" fmla="*/ 15 h 18"/>
                              <a:gd name="T18" fmla="*/ 9 w 18"/>
                              <a:gd name="T19" fmla="*/ 12 h 18"/>
                              <a:gd name="T20" fmla="*/ 3 w 18"/>
                              <a:gd name="T21" fmla="*/ 18 h 18"/>
                              <a:gd name="T22" fmla="*/ 3 w 18"/>
                              <a:gd name="T23" fmla="*/ 15 h 18"/>
                              <a:gd name="T24" fmla="*/ 6 w 18"/>
                              <a:gd name="T25" fmla="*/ 12 h 18"/>
                              <a:gd name="T26" fmla="*/ 9 w 18"/>
                              <a:gd name="T27" fmla="*/ 9 h 18"/>
                              <a:gd name="T28" fmla="*/ 0 w 18"/>
                              <a:gd name="T29" fmla="*/ 6 h 18"/>
                              <a:gd name="T30" fmla="*/ 0 w 18"/>
                              <a:gd name="T31" fmla="*/ 3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0" y="3"/>
                                </a:moveTo>
                                <a:lnTo>
                                  <a:pt x="9" y="9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12"/>
                                </a:lnTo>
                                <a:lnTo>
                                  <a:pt x="18" y="15"/>
                                </a:lnTo>
                                <a:lnTo>
                                  <a:pt x="9" y="12"/>
                                </a:lnTo>
                                <a:lnTo>
                                  <a:pt x="3" y="18"/>
                                </a:lnTo>
                                <a:lnTo>
                                  <a:pt x="3" y="15"/>
                                </a:lnTo>
                                <a:lnTo>
                                  <a:pt x="6" y="12"/>
                                </a:lnTo>
                                <a:lnTo>
                                  <a:pt x="9" y="9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768360" name="Freeform 1579"/>
                        <wps:cNvSpPr>
                          <a:spLocks/>
                        </wps:cNvSpPr>
                        <wps:spPr bwMode="auto">
                          <a:xfrm>
                            <a:off x="1762" y="563"/>
                            <a:ext cx="18" cy="15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15"/>
                              <a:gd name="T2" fmla="*/ 9 w 18"/>
                              <a:gd name="T3" fmla="*/ 6 h 15"/>
                              <a:gd name="T4" fmla="*/ 15 w 18"/>
                              <a:gd name="T5" fmla="*/ 0 h 15"/>
                              <a:gd name="T6" fmla="*/ 18 w 18"/>
                              <a:gd name="T7" fmla="*/ 3 h 15"/>
                              <a:gd name="T8" fmla="*/ 12 w 18"/>
                              <a:gd name="T9" fmla="*/ 6 h 15"/>
                              <a:gd name="T10" fmla="*/ 15 w 18"/>
                              <a:gd name="T11" fmla="*/ 9 h 15"/>
                              <a:gd name="T12" fmla="*/ 18 w 18"/>
                              <a:gd name="T13" fmla="*/ 9 h 15"/>
                              <a:gd name="T14" fmla="*/ 18 w 18"/>
                              <a:gd name="T15" fmla="*/ 12 h 15"/>
                              <a:gd name="T16" fmla="*/ 9 w 18"/>
                              <a:gd name="T17" fmla="*/ 9 h 15"/>
                              <a:gd name="T18" fmla="*/ 3 w 18"/>
                              <a:gd name="T19" fmla="*/ 15 h 15"/>
                              <a:gd name="T20" fmla="*/ 0 w 18"/>
                              <a:gd name="T21" fmla="*/ 12 h 15"/>
                              <a:gd name="T22" fmla="*/ 6 w 18"/>
                              <a:gd name="T23" fmla="*/ 9 h 15"/>
                              <a:gd name="T24" fmla="*/ 0 w 18"/>
                              <a:gd name="T25" fmla="*/ 3 h 15"/>
                              <a:gd name="T26" fmla="*/ 0 w 18"/>
                              <a:gd name="T2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0" y="0"/>
                                </a:moveTo>
                                <a:lnTo>
                                  <a:pt x="9" y="6"/>
                                </a:lnTo>
                                <a:lnTo>
                                  <a:pt x="15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6"/>
                                </a:lnTo>
                                <a:lnTo>
                                  <a:pt x="15" y="9"/>
                                </a:lnTo>
                                <a:lnTo>
                                  <a:pt x="18" y="9"/>
                                </a:lnTo>
                                <a:lnTo>
                                  <a:pt x="18" y="12"/>
                                </a:lnTo>
                                <a:lnTo>
                                  <a:pt x="9" y="9"/>
                                </a:lnTo>
                                <a:lnTo>
                                  <a:pt x="3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708836" name="Freeform 1580"/>
                        <wps:cNvSpPr>
                          <a:spLocks/>
                        </wps:cNvSpPr>
                        <wps:spPr bwMode="auto">
                          <a:xfrm>
                            <a:off x="1765" y="578"/>
                            <a:ext cx="18" cy="15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15"/>
                              <a:gd name="T2" fmla="*/ 9 w 18"/>
                              <a:gd name="T3" fmla="*/ 6 h 15"/>
                              <a:gd name="T4" fmla="*/ 15 w 18"/>
                              <a:gd name="T5" fmla="*/ 0 h 15"/>
                              <a:gd name="T6" fmla="*/ 15 w 18"/>
                              <a:gd name="T7" fmla="*/ 3 h 15"/>
                              <a:gd name="T8" fmla="*/ 12 w 18"/>
                              <a:gd name="T9" fmla="*/ 6 h 15"/>
                              <a:gd name="T10" fmla="*/ 9 w 18"/>
                              <a:gd name="T11" fmla="*/ 6 h 15"/>
                              <a:gd name="T12" fmla="*/ 12 w 18"/>
                              <a:gd name="T13" fmla="*/ 9 h 15"/>
                              <a:gd name="T14" fmla="*/ 18 w 18"/>
                              <a:gd name="T15" fmla="*/ 12 h 15"/>
                              <a:gd name="T16" fmla="*/ 18 w 18"/>
                              <a:gd name="T17" fmla="*/ 15 h 15"/>
                              <a:gd name="T18" fmla="*/ 9 w 18"/>
                              <a:gd name="T19" fmla="*/ 9 h 15"/>
                              <a:gd name="T20" fmla="*/ 0 w 18"/>
                              <a:gd name="T21" fmla="*/ 15 h 15"/>
                              <a:gd name="T22" fmla="*/ 0 w 18"/>
                              <a:gd name="T23" fmla="*/ 12 h 15"/>
                              <a:gd name="T24" fmla="*/ 6 w 18"/>
                              <a:gd name="T25" fmla="*/ 9 h 15"/>
                              <a:gd name="T26" fmla="*/ 0 w 18"/>
                              <a:gd name="T27" fmla="*/ 3 h 15"/>
                              <a:gd name="T28" fmla="*/ 0 w 18"/>
                              <a:gd name="T2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0" y="0"/>
                                </a:moveTo>
                                <a:lnTo>
                                  <a:pt x="9" y="6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6"/>
                                </a:lnTo>
                                <a:lnTo>
                                  <a:pt x="12" y="9"/>
                                </a:lnTo>
                                <a:lnTo>
                                  <a:pt x="18" y="12"/>
                                </a:lnTo>
                                <a:lnTo>
                                  <a:pt x="18" y="15"/>
                                </a:lnTo>
                                <a:lnTo>
                                  <a:pt x="9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801724" name="Freeform 1581"/>
                        <wps:cNvSpPr>
                          <a:spLocks/>
                        </wps:cNvSpPr>
                        <wps:spPr bwMode="auto">
                          <a:xfrm>
                            <a:off x="1765" y="593"/>
                            <a:ext cx="18" cy="18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18"/>
                              <a:gd name="T2" fmla="*/ 9 w 18"/>
                              <a:gd name="T3" fmla="*/ 6 h 18"/>
                              <a:gd name="T4" fmla="*/ 18 w 18"/>
                              <a:gd name="T5" fmla="*/ 0 h 18"/>
                              <a:gd name="T6" fmla="*/ 18 w 18"/>
                              <a:gd name="T7" fmla="*/ 3 h 18"/>
                              <a:gd name="T8" fmla="*/ 12 w 18"/>
                              <a:gd name="T9" fmla="*/ 6 h 18"/>
                              <a:gd name="T10" fmla="*/ 12 w 18"/>
                              <a:gd name="T11" fmla="*/ 9 h 18"/>
                              <a:gd name="T12" fmla="*/ 15 w 18"/>
                              <a:gd name="T13" fmla="*/ 9 h 18"/>
                              <a:gd name="T14" fmla="*/ 18 w 18"/>
                              <a:gd name="T15" fmla="*/ 12 h 18"/>
                              <a:gd name="T16" fmla="*/ 18 w 18"/>
                              <a:gd name="T17" fmla="*/ 15 h 18"/>
                              <a:gd name="T18" fmla="*/ 9 w 18"/>
                              <a:gd name="T19" fmla="*/ 9 h 18"/>
                              <a:gd name="T20" fmla="*/ 0 w 18"/>
                              <a:gd name="T21" fmla="*/ 18 h 18"/>
                              <a:gd name="T22" fmla="*/ 0 w 18"/>
                              <a:gd name="T23" fmla="*/ 15 h 18"/>
                              <a:gd name="T24" fmla="*/ 6 w 18"/>
                              <a:gd name="T25" fmla="*/ 9 h 18"/>
                              <a:gd name="T26" fmla="*/ 0 w 18"/>
                              <a:gd name="T27" fmla="*/ 6 h 18"/>
                              <a:gd name="T28" fmla="*/ 0 w 18"/>
                              <a:gd name="T2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0" y="0"/>
                                </a:moveTo>
                                <a:lnTo>
                                  <a:pt x="9" y="6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9"/>
                                </a:lnTo>
                                <a:lnTo>
                                  <a:pt x="18" y="12"/>
                                </a:lnTo>
                                <a:lnTo>
                                  <a:pt x="18" y="15"/>
                                </a:lnTo>
                                <a:lnTo>
                                  <a:pt x="9" y="9"/>
                                </a:lnTo>
                                <a:lnTo>
                                  <a:pt x="0" y="18"/>
                                </a:lnTo>
                                <a:lnTo>
                                  <a:pt x="0" y="15"/>
                                </a:lnTo>
                                <a:lnTo>
                                  <a:pt x="6" y="9"/>
                                </a:ln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178648" name="Freeform 1582"/>
                        <wps:cNvSpPr>
                          <a:spLocks/>
                        </wps:cNvSpPr>
                        <wps:spPr bwMode="auto">
                          <a:xfrm>
                            <a:off x="1765" y="611"/>
                            <a:ext cx="18" cy="15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15"/>
                              <a:gd name="T2" fmla="*/ 9 w 18"/>
                              <a:gd name="T3" fmla="*/ 6 h 15"/>
                              <a:gd name="T4" fmla="*/ 18 w 18"/>
                              <a:gd name="T5" fmla="*/ 0 h 15"/>
                              <a:gd name="T6" fmla="*/ 18 w 18"/>
                              <a:gd name="T7" fmla="*/ 3 h 15"/>
                              <a:gd name="T8" fmla="*/ 15 w 18"/>
                              <a:gd name="T9" fmla="*/ 6 h 15"/>
                              <a:gd name="T10" fmla="*/ 12 w 18"/>
                              <a:gd name="T11" fmla="*/ 6 h 15"/>
                              <a:gd name="T12" fmla="*/ 15 w 18"/>
                              <a:gd name="T13" fmla="*/ 6 h 15"/>
                              <a:gd name="T14" fmla="*/ 18 w 18"/>
                              <a:gd name="T15" fmla="*/ 9 h 15"/>
                              <a:gd name="T16" fmla="*/ 18 w 18"/>
                              <a:gd name="T17" fmla="*/ 15 h 15"/>
                              <a:gd name="T18" fmla="*/ 9 w 18"/>
                              <a:gd name="T19" fmla="*/ 9 h 15"/>
                              <a:gd name="T20" fmla="*/ 3 w 18"/>
                              <a:gd name="T21" fmla="*/ 15 h 15"/>
                              <a:gd name="T22" fmla="*/ 3 w 18"/>
                              <a:gd name="T23" fmla="*/ 12 h 15"/>
                              <a:gd name="T24" fmla="*/ 6 w 18"/>
                              <a:gd name="T25" fmla="*/ 6 h 15"/>
                              <a:gd name="T26" fmla="*/ 9 w 18"/>
                              <a:gd name="T27" fmla="*/ 6 h 15"/>
                              <a:gd name="T28" fmla="*/ 0 w 18"/>
                              <a:gd name="T29" fmla="*/ 3 h 15"/>
                              <a:gd name="T30" fmla="*/ 0 w 18"/>
                              <a:gd name="T3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0" y="0"/>
                                </a:moveTo>
                                <a:lnTo>
                                  <a:pt x="9" y="6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6"/>
                                </a:lnTo>
                                <a:lnTo>
                                  <a:pt x="15" y="6"/>
                                </a:lnTo>
                                <a:lnTo>
                                  <a:pt x="18" y="9"/>
                                </a:lnTo>
                                <a:lnTo>
                                  <a:pt x="18" y="15"/>
                                </a:lnTo>
                                <a:lnTo>
                                  <a:pt x="9" y="9"/>
                                </a:lnTo>
                                <a:lnTo>
                                  <a:pt x="3" y="15"/>
                                </a:lnTo>
                                <a:lnTo>
                                  <a:pt x="3" y="12"/>
                                </a:lnTo>
                                <a:lnTo>
                                  <a:pt x="6" y="6"/>
                                </a:lnTo>
                                <a:lnTo>
                                  <a:pt x="9" y="6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567817" name="Freeform 1583"/>
                        <wps:cNvSpPr>
                          <a:spLocks/>
                        </wps:cNvSpPr>
                        <wps:spPr bwMode="auto">
                          <a:xfrm>
                            <a:off x="1768" y="626"/>
                            <a:ext cx="15" cy="15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15"/>
                              <a:gd name="T2" fmla="*/ 9 w 15"/>
                              <a:gd name="T3" fmla="*/ 6 h 15"/>
                              <a:gd name="T4" fmla="*/ 15 w 15"/>
                              <a:gd name="T5" fmla="*/ 0 h 15"/>
                              <a:gd name="T6" fmla="*/ 15 w 15"/>
                              <a:gd name="T7" fmla="*/ 3 h 15"/>
                              <a:gd name="T8" fmla="*/ 12 w 15"/>
                              <a:gd name="T9" fmla="*/ 6 h 15"/>
                              <a:gd name="T10" fmla="*/ 9 w 15"/>
                              <a:gd name="T11" fmla="*/ 6 h 15"/>
                              <a:gd name="T12" fmla="*/ 12 w 15"/>
                              <a:gd name="T13" fmla="*/ 9 h 15"/>
                              <a:gd name="T14" fmla="*/ 15 w 15"/>
                              <a:gd name="T15" fmla="*/ 12 h 15"/>
                              <a:gd name="T16" fmla="*/ 15 w 15"/>
                              <a:gd name="T17" fmla="*/ 15 h 15"/>
                              <a:gd name="T18" fmla="*/ 9 w 15"/>
                              <a:gd name="T19" fmla="*/ 9 h 15"/>
                              <a:gd name="T20" fmla="*/ 0 w 15"/>
                              <a:gd name="T21" fmla="*/ 15 h 15"/>
                              <a:gd name="T22" fmla="*/ 0 w 15"/>
                              <a:gd name="T23" fmla="*/ 12 h 15"/>
                              <a:gd name="T24" fmla="*/ 3 w 15"/>
                              <a:gd name="T25" fmla="*/ 9 h 15"/>
                              <a:gd name="T26" fmla="*/ 6 w 15"/>
                              <a:gd name="T27" fmla="*/ 9 h 15"/>
                              <a:gd name="T28" fmla="*/ 0 w 15"/>
                              <a:gd name="T29" fmla="*/ 3 h 15"/>
                              <a:gd name="T30" fmla="*/ 0 w 15"/>
                              <a:gd name="T3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0" y="0"/>
                                </a:moveTo>
                                <a:lnTo>
                                  <a:pt x="9" y="6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15" y="15"/>
                                </a:lnTo>
                                <a:lnTo>
                                  <a:pt x="9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056559" name="Freeform 1584"/>
                        <wps:cNvSpPr>
                          <a:spLocks/>
                        </wps:cNvSpPr>
                        <wps:spPr bwMode="auto">
                          <a:xfrm>
                            <a:off x="1768" y="641"/>
                            <a:ext cx="15" cy="15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15"/>
                              <a:gd name="T2" fmla="*/ 9 w 15"/>
                              <a:gd name="T3" fmla="*/ 6 h 15"/>
                              <a:gd name="T4" fmla="*/ 15 w 15"/>
                              <a:gd name="T5" fmla="*/ 0 h 15"/>
                              <a:gd name="T6" fmla="*/ 15 w 15"/>
                              <a:gd name="T7" fmla="*/ 3 h 15"/>
                              <a:gd name="T8" fmla="*/ 12 w 15"/>
                              <a:gd name="T9" fmla="*/ 6 h 15"/>
                              <a:gd name="T10" fmla="*/ 9 w 15"/>
                              <a:gd name="T11" fmla="*/ 9 h 15"/>
                              <a:gd name="T12" fmla="*/ 12 w 15"/>
                              <a:gd name="T13" fmla="*/ 9 h 15"/>
                              <a:gd name="T14" fmla="*/ 15 w 15"/>
                              <a:gd name="T15" fmla="*/ 12 h 15"/>
                              <a:gd name="T16" fmla="*/ 15 w 15"/>
                              <a:gd name="T17" fmla="*/ 15 h 15"/>
                              <a:gd name="T18" fmla="*/ 9 w 15"/>
                              <a:gd name="T19" fmla="*/ 9 h 15"/>
                              <a:gd name="T20" fmla="*/ 0 w 15"/>
                              <a:gd name="T21" fmla="*/ 15 h 15"/>
                              <a:gd name="T22" fmla="*/ 0 w 15"/>
                              <a:gd name="T23" fmla="*/ 12 h 15"/>
                              <a:gd name="T24" fmla="*/ 3 w 15"/>
                              <a:gd name="T25" fmla="*/ 9 h 15"/>
                              <a:gd name="T26" fmla="*/ 6 w 15"/>
                              <a:gd name="T27" fmla="*/ 9 h 15"/>
                              <a:gd name="T28" fmla="*/ 0 w 15"/>
                              <a:gd name="T29" fmla="*/ 3 h 15"/>
                              <a:gd name="T30" fmla="*/ 0 w 15"/>
                              <a:gd name="T3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0" y="0"/>
                                </a:moveTo>
                                <a:lnTo>
                                  <a:pt x="9" y="6"/>
                                </a:lnTo>
                                <a:lnTo>
                                  <a:pt x="15" y="0"/>
                                </a:lnTo>
                                <a:lnTo>
                                  <a:pt x="15" y="3"/>
                                </a:lnTo>
                                <a:lnTo>
                                  <a:pt x="12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15" y="15"/>
                                </a:lnTo>
                                <a:lnTo>
                                  <a:pt x="9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6" y="9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20332" name="Freeform 1585"/>
                        <wps:cNvSpPr>
                          <a:spLocks/>
                        </wps:cNvSpPr>
                        <wps:spPr bwMode="auto">
                          <a:xfrm>
                            <a:off x="1765" y="656"/>
                            <a:ext cx="18" cy="18"/>
                          </a:xfrm>
                          <a:custGeom>
                            <a:avLst/>
                            <a:gdLst>
                              <a:gd name="T0" fmla="*/ 3 w 18"/>
                              <a:gd name="T1" fmla="*/ 0 h 18"/>
                              <a:gd name="T2" fmla="*/ 9 w 18"/>
                              <a:gd name="T3" fmla="*/ 9 h 18"/>
                              <a:gd name="T4" fmla="*/ 18 w 18"/>
                              <a:gd name="T5" fmla="*/ 3 h 18"/>
                              <a:gd name="T6" fmla="*/ 18 w 18"/>
                              <a:gd name="T7" fmla="*/ 6 h 18"/>
                              <a:gd name="T8" fmla="*/ 15 w 18"/>
                              <a:gd name="T9" fmla="*/ 9 h 18"/>
                              <a:gd name="T10" fmla="*/ 12 w 18"/>
                              <a:gd name="T11" fmla="*/ 9 h 18"/>
                              <a:gd name="T12" fmla="*/ 15 w 18"/>
                              <a:gd name="T13" fmla="*/ 12 h 18"/>
                              <a:gd name="T14" fmla="*/ 18 w 18"/>
                              <a:gd name="T15" fmla="*/ 15 h 18"/>
                              <a:gd name="T16" fmla="*/ 18 w 18"/>
                              <a:gd name="T17" fmla="*/ 18 h 18"/>
                              <a:gd name="T18" fmla="*/ 9 w 18"/>
                              <a:gd name="T19" fmla="*/ 12 h 18"/>
                              <a:gd name="T20" fmla="*/ 0 w 18"/>
                              <a:gd name="T21" fmla="*/ 18 h 18"/>
                              <a:gd name="T22" fmla="*/ 0 w 18"/>
                              <a:gd name="T23" fmla="*/ 15 h 18"/>
                              <a:gd name="T24" fmla="*/ 6 w 18"/>
                              <a:gd name="T25" fmla="*/ 9 h 18"/>
                              <a:gd name="T26" fmla="*/ 9 w 18"/>
                              <a:gd name="T27" fmla="*/ 9 h 18"/>
                              <a:gd name="T28" fmla="*/ 3 w 18"/>
                              <a:gd name="T29" fmla="*/ 6 h 18"/>
                              <a:gd name="T30" fmla="*/ 3 w 18"/>
                              <a:gd name="T3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3" y="0"/>
                                </a:moveTo>
                                <a:lnTo>
                                  <a:pt x="9" y="9"/>
                                </a:lnTo>
                                <a:lnTo>
                                  <a:pt x="18" y="3"/>
                                </a:lnTo>
                                <a:lnTo>
                                  <a:pt x="18" y="6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18" y="15"/>
                                </a:lnTo>
                                <a:lnTo>
                                  <a:pt x="18" y="18"/>
                                </a:lnTo>
                                <a:lnTo>
                                  <a:pt x="9" y="12"/>
                                </a:lnTo>
                                <a:lnTo>
                                  <a:pt x="0" y="18"/>
                                </a:lnTo>
                                <a:lnTo>
                                  <a:pt x="0" y="15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3" y="6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674328" name="Freeform 1586"/>
                        <wps:cNvSpPr>
                          <a:spLocks/>
                        </wps:cNvSpPr>
                        <wps:spPr bwMode="auto">
                          <a:xfrm>
                            <a:off x="1765" y="674"/>
                            <a:ext cx="18" cy="15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15"/>
                              <a:gd name="T2" fmla="*/ 9 w 18"/>
                              <a:gd name="T3" fmla="*/ 6 h 15"/>
                              <a:gd name="T4" fmla="*/ 18 w 18"/>
                              <a:gd name="T5" fmla="*/ 0 h 15"/>
                              <a:gd name="T6" fmla="*/ 18 w 18"/>
                              <a:gd name="T7" fmla="*/ 3 h 15"/>
                              <a:gd name="T8" fmla="*/ 15 w 18"/>
                              <a:gd name="T9" fmla="*/ 6 h 15"/>
                              <a:gd name="T10" fmla="*/ 12 w 18"/>
                              <a:gd name="T11" fmla="*/ 6 h 15"/>
                              <a:gd name="T12" fmla="*/ 15 w 18"/>
                              <a:gd name="T13" fmla="*/ 9 h 15"/>
                              <a:gd name="T14" fmla="*/ 18 w 18"/>
                              <a:gd name="T15" fmla="*/ 12 h 15"/>
                              <a:gd name="T16" fmla="*/ 18 w 18"/>
                              <a:gd name="T17" fmla="*/ 15 h 15"/>
                              <a:gd name="T18" fmla="*/ 9 w 18"/>
                              <a:gd name="T19" fmla="*/ 9 h 15"/>
                              <a:gd name="T20" fmla="*/ 0 w 18"/>
                              <a:gd name="T21" fmla="*/ 15 h 15"/>
                              <a:gd name="T22" fmla="*/ 0 w 18"/>
                              <a:gd name="T23" fmla="*/ 12 h 15"/>
                              <a:gd name="T24" fmla="*/ 6 w 18"/>
                              <a:gd name="T25" fmla="*/ 9 h 15"/>
                              <a:gd name="T26" fmla="*/ 6 w 18"/>
                              <a:gd name="T27" fmla="*/ 6 h 15"/>
                              <a:gd name="T28" fmla="*/ 0 w 18"/>
                              <a:gd name="T29" fmla="*/ 3 h 15"/>
                              <a:gd name="T30" fmla="*/ 0 w 18"/>
                              <a:gd name="T3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0" y="0"/>
                                </a:moveTo>
                                <a:lnTo>
                                  <a:pt x="9" y="6"/>
                                </a:lnTo>
                                <a:lnTo>
                                  <a:pt x="18" y="0"/>
                                </a:lnTo>
                                <a:lnTo>
                                  <a:pt x="18" y="3"/>
                                </a:lnTo>
                                <a:lnTo>
                                  <a:pt x="15" y="6"/>
                                </a:lnTo>
                                <a:lnTo>
                                  <a:pt x="12" y="6"/>
                                </a:lnTo>
                                <a:lnTo>
                                  <a:pt x="15" y="9"/>
                                </a:lnTo>
                                <a:lnTo>
                                  <a:pt x="18" y="12"/>
                                </a:lnTo>
                                <a:lnTo>
                                  <a:pt x="18" y="15"/>
                                </a:lnTo>
                                <a:lnTo>
                                  <a:pt x="9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6" y="6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398895" name="Freeform 1587"/>
                        <wps:cNvSpPr>
                          <a:spLocks/>
                        </wps:cNvSpPr>
                        <wps:spPr bwMode="auto">
                          <a:xfrm>
                            <a:off x="1765" y="689"/>
                            <a:ext cx="18" cy="15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15"/>
                              <a:gd name="T2" fmla="*/ 9 w 18"/>
                              <a:gd name="T3" fmla="*/ 6 h 15"/>
                              <a:gd name="T4" fmla="*/ 18 w 18"/>
                              <a:gd name="T5" fmla="*/ 0 h 15"/>
                              <a:gd name="T6" fmla="*/ 18 w 18"/>
                              <a:gd name="T7" fmla="*/ 6 h 15"/>
                              <a:gd name="T8" fmla="*/ 12 w 18"/>
                              <a:gd name="T9" fmla="*/ 6 h 15"/>
                              <a:gd name="T10" fmla="*/ 12 w 18"/>
                              <a:gd name="T11" fmla="*/ 9 h 15"/>
                              <a:gd name="T12" fmla="*/ 15 w 18"/>
                              <a:gd name="T13" fmla="*/ 12 h 15"/>
                              <a:gd name="T14" fmla="*/ 15 w 18"/>
                              <a:gd name="T15" fmla="*/ 15 h 15"/>
                              <a:gd name="T16" fmla="*/ 9 w 18"/>
                              <a:gd name="T17" fmla="*/ 9 h 15"/>
                              <a:gd name="T18" fmla="*/ 0 w 18"/>
                              <a:gd name="T19" fmla="*/ 15 h 15"/>
                              <a:gd name="T20" fmla="*/ 0 w 18"/>
                              <a:gd name="T21" fmla="*/ 12 h 15"/>
                              <a:gd name="T22" fmla="*/ 6 w 18"/>
                              <a:gd name="T23" fmla="*/ 9 h 15"/>
                              <a:gd name="T24" fmla="*/ 0 w 18"/>
                              <a:gd name="T25" fmla="*/ 3 h 15"/>
                              <a:gd name="T26" fmla="*/ 0 w 18"/>
                              <a:gd name="T2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0" y="0"/>
                                </a:moveTo>
                                <a:lnTo>
                                  <a:pt x="9" y="6"/>
                                </a:lnTo>
                                <a:lnTo>
                                  <a:pt x="18" y="0"/>
                                </a:lnTo>
                                <a:lnTo>
                                  <a:pt x="18" y="6"/>
                                </a:lnTo>
                                <a:lnTo>
                                  <a:pt x="12" y="6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15" y="15"/>
                                </a:lnTo>
                                <a:lnTo>
                                  <a:pt x="9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581000" name="Freeform 1588"/>
                        <wps:cNvSpPr>
                          <a:spLocks/>
                        </wps:cNvSpPr>
                        <wps:spPr bwMode="auto">
                          <a:xfrm>
                            <a:off x="1762" y="704"/>
                            <a:ext cx="18" cy="18"/>
                          </a:xfrm>
                          <a:custGeom>
                            <a:avLst/>
                            <a:gdLst>
                              <a:gd name="T0" fmla="*/ 3 w 18"/>
                              <a:gd name="T1" fmla="*/ 0 h 18"/>
                              <a:gd name="T2" fmla="*/ 9 w 18"/>
                              <a:gd name="T3" fmla="*/ 6 h 18"/>
                              <a:gd name="T4" fmla="*/ 18 w 18"/>
                              <a:gd name="T5" fmla="*/ 3 h 18"/>
                              <a:gd name="T6" fmla="*/ 18 w 18"/>
                              <a:gd name="T7" fmla="*/ 6 h 18"/>
                              <a:gd name="T8" fmla="*/ 15 w 18"/>
                              <a:gd name="T9" fmla="*/ 9 h 18"/>
                              <a:gd name="T10" fmla="*/ 12 w 18"/>
                              <a:gd name="T11" fmla="*/ 9 h 18"/>
                              <a:gd name="T12" fmla="*/ 12 w 18"/>
                              <a:gd name="T13" fmla="*/ 12 h 18"/>
                              <a:gd name="T14" fmla="*/ 18 w 18"/>
                              <a:gd name="T15" fmla="*/ 15 h 18"/>
                              <a:gd name="T16" fmla="*/ 18 w 18"/>
                              <a:gd name="T17" fmla="*/ 18 h 18"/>
                              <a:gd name="T18" fmla="*/ 9 w 18"/>
                              <a:gd name="T19" fmla="*/ 12 h 18"/>
                              <a:gd name="T20" fmla="*/ 0 w 18"/>
                              <a:gd name="T21" fmla="*/ 15 h 18"/>
                              <a:gd name="T22" fmla="*/ 0 w 18"/>
                              <a:gd name="T23" fmla="*/ 12 h 18"/>
                              <a:gd name="T24" fmla="*/ 6 w 18"/>
                              <a:gd name="T25" fmla="*/ 9 h 18"/>
                              <a:gd name="T26" fmla="*/ 0 w 18"/>
                              <a:gd name="T27" fmla="*/ 3 h 18"/>
                              <a:gd name="T28" fmla="*/ 3 w 18"/>
                              <a:gd name="T2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3" y="0"/>
                                </a:moveTo>
                                <a:lnTo>
                                  <a:pt x="9" y="6"/>
                                </a:lnTo>
                                <a:lnTo>
                                  <a:pt x="18" y="3"/>
                                </a:lnTo>
                                <a:lnTo>
                                  <a:pt x="18" y="6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18" y="15"/>
                                </a:lnTo>
                                <a:lnTo>
                                  <a:pt x="18" y="18"/>
                                </a:lnTo>
                                <a:lnTo>
                                  <a:pt x="9" y="12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048961" name="Freeform 1589"/>
                        <wps:cNvSpPr>
                          <a:spLocks/>
                        </wps:cNvSpPr>
                        <wps:spPr bwMode="auto">
                          <a:xfrm>
                            <a:off x="1759" y="719"/>
                            <a:ext cx="21" cy="18"/>
                          </a:xfrm>
                          <a:custGeom>
                            <a:avLst/>
                            <a:gdLst>
                              <a:gd name="T0" fmla="*/ 3 w 21"/>
                              <a:gd name="T1" fmla="*/ 0 h 18"/>
                              <a:gd name="T2" fmla="*/ 12 w 21"/>
                              <a:gd name="T3" fmla="*/ 9 h 18"/>
                              <a:gd name="T4" fmla="*/ 21 w 21"/>
                              <a:gd name="T5" fmla="*/ 3 h 18"/>
                              <a:gd name="T6" fmla="*/ 18 w 21"/>
                              <a:gd name="T7" fmla="*/ 6 h 18"/>
                              <a:gd name="T8" fmla="*/ 15 w 21"/>
                              <a:gd name="T9" fmla="*/ 9 h 18"/>
                              <a:gd name="T10" fmla="*/ 12 w 21"/>
                              <a:gd name="T11" fmla="*/ 9 h 18"/>
                              <a:gd name="T12" fmla="*/ 15 w 21"/>
                              <a:gd name="T13" fmla="*/ 12 h 18"/>
                              <a:gd name="T14" fmla="*/ 18 w 21"/>
                              <a:gd name="T15" fmla="*/ 15 h 18"/>
                              <a:gd name="T16" fmla="*/ 18 w 21"/>
                              <a:gd name="T17" fmla="*/ 18 h 18"/>
                              <a:gd name="T18" fmla="*/ 9 w 21"/>
                              <a:gd name="T19" fmla="*/ 12 h 18"/>
                              <a:gd name="T20" fmla="*/ 0 w 21"/>
                              <a:gd name="T21" fmla="*/ 18 h 18"/>
                              <a:gd name="T22" fmla="*/ 0 w 21"/>
                              <a:gd name="T23" fmla="*/ 12 h 18"/>
                              <a:gd name="T24" fmla="*/ 6 w 21"/>
                              <a:gd name="T25" fmla="*/ 9 h 18"/>
                              <a:gd name="T26" fmla="*/ 9 w 21"/>
                              <a:gd name="T27" fmla="*/ 9 h 18"/>
                              <a:gd name="T28" fmla="*/ 3 w 21"/>
                              <a:gd name="T29" fmla="*/ 3 h 18"/>
                              <a:gd name="T30" fmla="*/ 3 w 21"/>
                              <a:gd name="T3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3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3"/>
                                </a:lnTo>
                                <a:lnTo>
                                  <a:pt x="18" y="6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18" y="15"/>
                                </a:lnTo>
                                <a:lnTo>
                                  <a:pt x="18" y="18"/>
                                </a:lnTo>
                                <a:lnTo>
                                  <a:pt x="9" y="12"/>
                                </a:lnTo>
                                <a:lnTo>
                                  <a:pt x="0" y="18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346719" name="Freeform 1590"/>
                        <wps:cNvSpPr>
                          <a:spLocks/>
                        </wps:cNvSpPr>
                        <wps:spPr bwMode="auto">
                          <a:xfrm>
                            <a:off x="1756" y="734"/>
                            <a:ext cx="21" cy="18"/>
                          </a:xfrm>
                          <a:custGeom>
                            <a:avLst/>
                            <a:gdLst>
                              <a:gd name="T0" fmla="*/ 3 w 21"/>
                              <a:gd name="T1" fmla="*/ 0 h 18"/>
                              <a:gd name="T2" fmla="*/ 12 w 21"/>
                              <a:gd name="T3" fmla="*/ 9 h 18"/>
                              <a:gd name="T4" fmla="*/ 21 w 21"/>
                              <a:gd name="T5" fmla="*/ 3 h 18"/>
                              <a:gd name="T6" fmla="*/ 21 w 21"/>
                              <a:gd name="T7" fmla="*/ 9 h 18"/>
                              <a:gd name="T8" fmla="*/ 15 w 21"/>
                              <a:gd name="T9" fmla="*/ 9 h 18"/>
                              <a:gd name="T10" fmla="*/ 12 w 21"/>
                              <a:gd name="T11" fmla="*/ 9 h 18"/>
                              <a:gd name="T12" fmla="*/ 15 w 21"/>
                              <a:gd name="T13" fmla="*/ 12 h 18"/>
                              <a:gd name="T14" fmla="*/ 18 w 21"/>
                              <a:gd name="T15" fmla="*/ 15 h 18"/>
                              <a:gd name="T16" fmla="*/ 18 w 21"/>
                              <a:gd name="T17" fmla="*/ 18 h 18"/>
                              <a:gd name="T18" fmla="*/ 12 w 21"/>
                              <a:gd name="T19" fmla="*/ 12 h 18"/>
                              <a:gd name="T20" fmla="*/ 0 w 21"/>
                              <a:gd name="T21" fmla="*/ 15 h 18"/>
                              <a:gd name="T22" fmla="*/ 0 w 21"/>
                              <a:gd name="T23" fmla="*/ 12 h 18"/>
                              <a:gd name="T24" fmla="*/ 6 w 21"/>
                              <a:gd name="T25" fmla="*/ 9 h 18"/>
                              <a:gd name="T26" fmla="*/ 9 w 21"/>
                              <a:gd name="T27" fmla="*/ 9 h 18"/>
                              <a:gd name="T28" fmla="*/ 3 w 21"/>
                              <a:gd name="T29" fmla="*/ 3 h 18"/>
                              <a:gd name="T30" fmla="*/ 3 w 21"/>
                              <a:gd name="T3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3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3"/>
                                </a:lnTo>
                                <a:lnTo>
                                  <a:pt x="21" y="9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18" y="15"/>
                                </a:lnTo>
                                <a:lnTo>
                                  <a:pt x="18" y="18"/>
                                </a:lnTo>
                                <a:lnTo>
                                  <a:pt x="12" y="12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006571" name="Freeform 1591"/>
                        <wps:cNvSpPr>
                          <a:spLocks/>
                        </wps:cNvSpPr>
                        <wps:spPr bwMode="auto">
                          <a:xfrm>
                            <a:off x="1753" y="749"/>
                            <a:ext cx="21" cy="22"/>
                          </a:xfrm>
                          <a:custGeom>
                            <a:avLst/>
                            <a:gdLst>
                              <a:gd name="T0" fmla="*/ 3 w 21"/>
                              <a:gd name="T1" fmla="*/ 0 h 22"/>
                              <a:gd name="T2" fmla="*/ 12 w 21"/>
                              <a:gd name="T3" fmla="*/ 9 h 22"/>
                              <a:gd name="T4" fmla="*/ 21 w 21"/>
                              <a:gd name="T5" fmla="*/ 6 h 22"/>
                              <a:gd name="T6" fmla="*/ 21 w 21"/>
                              <a:gd name="T7" fmla="*/ 9 h 22"/>
                              <a:gd name="T8" fmla="*/ 15 w 21"/>
                              <a:gd name="T9" fmla="*/ 12 h 22"/>
                              <a:gd name="T10" fmla="*/ 12 w 21"/>
                              <a:gd name="T11" fmla="*/ 12 h 22"/>
                              <a:gd name="T12" fmla="*/ 15 w 21"/>
                              <a:gd name="T13" fmla="*/ 12 h 22"/>
                              <a:gd name="T14" fmla="*/ 18 w 21"/>
                              <a:gd name="T15" fmla="*/ 19 h 22"/>
                              <a:gd name="T16" fmla="*/ 18 w 21"/>
                              <a:gd name="T17" fmla="*/ 22 h 22"/>
                              <a:gd name="T18" fmla="*/ 9 w 21"/>
                              <a:gd name="T19" fmla="*/ 12 h 22"/>
                              <a:gd name="T20" fmla="*/ 0 w 21"/>
                              <a:gd name="T21" fmla="*/ 19 h 22"/>
                              <a:gd name="T22" fmla="*/ 0 w 21"/>
                              <a:gd name="T23" fmla="*/ 16 h 22"/>
                              <a:gd name="T24" fmla="*/ 6 w 21"/>
                              <a:gd name="T25" fmla="*/ 12 h 22"/>
                              <a:gd name="T26" fmla="*/ 9 w 21"/>
                              <a:gd name="T27" fmla="*/ 12 h 22"/>
                              <a:gd name="T28" fmla="*/ 3 w 21"/>
                              <a:gd name="T29" fmla="*/ 6 h 22"/>
                              <a:gd name="T30" fmla="*/ 3 w 21"/>
                              <a:gd name="T31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2">
                                <a:moveTo>
                                  <a:pt x="3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6"/>
                                </a:lnTo>
                                <a:lnTo>
                                  <a:pt x="21" y="9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12"/>
                                </a:lnTo>
                                <a:lnTo>
                                  <a:pt x="18" y="19"/>
                                </a:lnTo>
                                <a:lnTo>
                                  <a:pt x="18" y="22"/>
                                </a:lnTo>
                                <a:lnTo>
                                  <a:pt x="9" y="12"/>
                                </a:lnTo>
                                <a:lnTo>
                                  <a:pt x="0" y="19"/>
                                </a:lnTo>
                                <a:lnTo>
                                  <a:pt x="0" y="16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3" y="6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106598" name="Freeform 1592"/>
                        <wps:cNvSpPr>
                          <a:spLocks/>
                        </wps:cNvSpPr>
                        <wps:spPr bwMode="auto">
                          <a:xfrm>
                            <a:off x="1750" y="765"/>
                            <a:ext cx="21" cy="21"/>
                          </a:xfrm>
                          <a:custGeom>
                            <a:avLst/>
                            <a:gdLst>
                              <a:gd name="T0" fmla="*/ 3 w 21"/>
                              <a:gd name="T1" fmla="*/ 0 h 21"/>
                              <a:gd name="T2" fmla="*/ 12 w 21"/>
                              <a:gd name="T3" fmla="*/ 9 h 21"/>
                              <a:gd name="T4" fmla="*/ 21 w 21"/>
                              <a:gd name="T5" fmla="*/ 6 h 21"/>
                              <a:gd name="T6" fmla="*/ 18 w 21"/>
                              <a:gd name="T7" fmla="*/ 9 h 21"/>
                              <a:gd name="T8" fmla="*/ 15 w 21"/>
                              <a:gd name="T9" fmla="*/ 12 h 21"/>
                              <a:gd name="T10" fmla="*/ 12 w 21"/>
                              <a:gd name="T11" fmla="*/ 12 h 21"/>
                              <a:gd name="T12" fmla="*/ 15 w 21"/>
                              <a:gd name="T13" fmla="*/ 15 h 21"/>
                              <a:gd name="T14" fmla="*/ 18 w 21"/>
                              <a:gd name="T15" fmla="*/ 18 h 21"/>
                              <a:gd name="T16" fmla="*/ 15 w 21"/>
                              <a:gd name="T17" fmla="*/ 21 h 21"/>
                              <a:gd name="T18" fmla="*/ 9 w 21"/>
                              <a:gd name="T19" fmla="*/ 12 h 21"/>
                              <a:gd name="T20" fmla="*/ 0 w 21"/>
                              <a:gd name="T21" fmla="*/ 18 h 21"/>
                              <a:gd name="T22" fmla="*/ 0 w 21"/>
                              <a:gd name="T23" fmla="*/ 15 h 21"/>
                              <a:gd name="T24" fmla="*/ 6 w 21"/>
                              <a:gd name="T25" fmla="*/ 12 h 21"/>
                              <a:gd name="T26" fmla="*/ 9 w 21"/>
                              <a:gd name="T27" fmla="*/ 12 h 21"/>
                              <a:gd name="T28" fmla="*/ 3 w 21"/>
                              <a:gd name="T29" fmla="*/ 6 h 21"/>
                              <a:gd name="T30" fmla="*/ 3 w 21"/>
                              <a:gd name="T31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3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6"/>
                                </a:lnTo>
                                <a:lnTo>
                                  <a:pt x="18" y="9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15"/>
                                </a:lnTo>
                                <a:lnTo>
                                  <a:pt x="18" y="18"/>
                                </a:lnTo>
                                <a:lnTo>
                                  <a:pt x="15" y="21"/>
                                </a:lnTo>
                                <a:lnTo>
                                  <a:pt x="9" y="12"/>
                                </a:lnTo>
                                <a:lnTo>
                                  <a:pt x="0" y="18"/>
                                </a:lnTo>
                                <a:lnTo>
                                  <a:pt x="0" y="15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3" y="6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159199" name="Freeform 1593"/>
                        <wps:cNvSpPr>
                          <a:spLocks/>
                        </wps:cNvSpPr>
                        <wps:spPr bwMode="auto">
                          <a:xfrm>
                            <a:off x="1747" y="783"/>
                            <a:ext cx="18" cy="18"/>
                          </a:xfrm>
                          <a:custGeom>
                            <a:avLst/>
                            <a:gdLst>
                              <a:gd name="T0" fmla="*/ 3 w 18"/>
                              <a:gd name="T1" fmla="*/ 0 h 18"/>
                              <a:gd name="T2" fmla="*/ 9 w 18"/>
                              <a:gd name="T3" fmla="*/ 6 h 18"/>
                              <a:gd name="T4" fmla="*/ 18 w 18"/>
                              <a:gd name="T5" fmla="*/ 3 h 18"/>
                              <a:gd name="T6" fmla="*/ 18 w 18"/>
                              <a:gd name="T7" fmla="*/ 6 h 18"/>
                              <a:gd name="T8" fmla="*/ 15 w 18"/>
                              <a:gd name="T9" fmla="*/ 9 h 18"/>
                              <a:gd name="T10" fmla="*/ 12 w 18"/>
                              <a:gd name="T11" fmla="*/ 9 h 18"/>
                              <a:gd name="T12" fmla="*/ 12 w 18"/>
                              <a:gd name="T13" fmla="*/ 12 h 18"/>
                              <a:gd name="T14" fmla="*/ 15 w 18"/>
                              <a:gd name="T15" fmla="*/ 15 h 18"/>
                              <a:gd name="T16" fmla="*/ 15 w 18"/>
                              <a:gd name="T17" fmla="*/ 18 h 18"/>
                              <a:gd name="T18" fmla="*/ 9 w 18"/>
                              <a:gd name="T19" fmla="*/ 12 h 18"/>
                              <a:gd name="T20" fmla="*/ 0 w 18"/>
                              <a:gd name="T21" fmla="*/ 15 h 18"/>
                              <a:gd name="T22" fmla="*/ 0 w 18"/>
                              <a:gd name="T23" fmla="*/ 12 h 18"/>
                              <a:gd name="T24" fmla="*/ 6 w 18"/>
                              <a:gd name="T25" fmla="*/ 9 h 18"/>
                              <a:gd name="T26" fmla="*/ 3 w 18"/>
                              <a:gd name="T27" fmla="*/ 3 h 18"/>
                              <a:gd name="T28" fmla="*/ 3 w 18"/>
                              <a:gd name="T2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3" y="0"/>
                                </a:moveTo>
                                <a:lnTo>
                                  <a:pt x="9" y="6"/>
                                </a:lnTo>
                                <a:lnTo>
                                  <a:pt x="18" y="3"/>
                                </a:lnTo>
                                <a:lnTo>
                                  <a:pt x="18" y="6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15" y="15"/>
                                </a:lnTo>
                                <a:lnTo>
                                  <a:pt x="15" y="18"/>
                                </a:lnTo>
                                <a:lnTo>
                                  <a:pt x="9" y="12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426824" name="Freeform 1594"/>
                        <wps:cNvSpPr>
                          <a:spLocks/>
                        </wps:cNvSpPr>
                        <wps:spPr bwMode="auto">
                          <a:xfrm>
                            <a:off x="1741" y="798"/>
                            <a:ext cx="21" cy="18"/>
                          </a:xfrm>
                          <a:custGeom>
                            <a:avLst/>
                            <a:gdLst>
                              <a:gd name="T0" fmla="*/ 6 w 21"/>
                              <a:gd name="T1" fmla="*/ 0 h 18"/>
                              <a:gd name="T2" fmla="*/ 12 w 21"/>
                              <a:gd name="T3" fmla="*/ 6 h 18"/>
                              <a:gd name="T4" fmla="*/ 21 w 21"/>
                              <a:gd name="T5" fmla="*/ 3 h 18"/>
                              <a:gd name="T6" fmla="*/ 21 w 21"/>
                              <a:gd name="T7" fmla="*/ 9 h 18"/>
                              <a:gd name="T8" fmla="*/ 15 w 21"/>
                              <a:gd name="T9" fmla="*/ 9 h 18"/>
                              <a:gd name="T10" fmla="*/ 12 w 21"/>
                              <a:gd name="T11" fmla="*/ 9 h 18"/>
                              <a:gd name="T12" fmla="*/ 15 w 21"/>
                              <a:gd name="T13" fmla="*/ 12 h 18"/>
                              <a:gd name="T14" fmla="*/ 18 w 21"/>
                              <a:gd name="T15" fmla="*/ 15 h 18"/>
                              <a:gd name="T16" fmla="*/ 18 w 21"/>
                              <a:gd name="T17" fmla="*/ 18 h 18"/>
                              <a:gd name="T18" fmla="*/ 9 w 21"/>
                              <a:gd name="T19" fmla="*/ 12 h 18"/>
                              <a:gd name="T20" fmla="*/ 0 w 21"/>
                              <a:gd name="T21" fmla="*/ 15 h 18"/>
                              <a:gd name="T22" fmla="*/ 0 w 21"/>
                              <a:gd name="T23" fmla="*/ 12 h 18"/>
                              <a:gd name="T24" fmla="*/ 6 w 21"/>
                              <a:gd name="T25" fmla="*/ 9 h 18"/>
                              <a:gd name="T26" fmla="*/ 9 w 21"/>
                              <a:gd name="T27" fmla="*/ 9 h 18"/>
                              <a:gd name="T28" fmla="*/ 3 w 21"/>
                              <a:gd name="T29" fmla="*/ 3 h 18"/>
                              <a:gd name="T30" fmla="*/ 6 w 21"/>
                              <a:gd name="T3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6" y="0"/>
                                </a:moveTo>
                                <a:lnTo>
                                  <a:pt x="12" y="6"/>
                                </a:lnTo>
                                <a:lnTo>
                                  <a:pt x="21" y="3"/>
                                </a:lnTo>
                                <a:lnTo>
                                  <a:pt x="21" y="9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15" y="12"/>
                                </a:lnTo>
                                <a:lnTo>
                                  <a:pt x="18" y="15"/>
                                </a:lnTo>
                                <a:lnTo>
                                  <a:pt x="18" y="18"/>
                                </a:lnTo>
                                <a:lnTo>
                                  <a:pt x="9" y="12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220813" name="Freeform 1595"/>
                        <wps:cNvSpPr>
                          <a:spLocks/>
                        </wps:cNvSpPr>
                        <wps:spPr bwMode="auto">
                          <a:xfrm>
                            <a:off x="1735" y="813"/>
                            <a:ext cx="21" cy="18"/>
                          </a:xfrm>
                          <a:custGeom>
                            <a:avLst/>
                            <a:gdLst>
                              <a:gd name="T0" fmla="*/ 6 w 21"/>
                              <a:gd name="T1" fmla="*/ 0 h 18"/>
                              <a:gd name="T2" fmla="*/ 12 w 21"/>
                              <a:gd name="T3" fmla="*/ 9 h 18"/>
                              <a:gd name="T4" fmla="*/ 21 w 21"/>
                              <a:gd name="T5" fmla="*/ 6 h 18"/>
                              <a:gd name="T6" fmla="*/ 21 w 21"/>
                              <a:gd name="T7" fmla="*/ 9 h 18"/>
                              <a:gd name="T8" fmla="*/ 18 w 21"/>
                              <a:gd name="T9" fmla="*/ 9 h 18"/>
                              <a:gd name="T10" fmla="*/ 15 w 21"/>
                              <a:gd name="T11" fmla="*/ 9 h 18"/>
                              <a:gd name="T12" fmla="*/ 15 w 21"/>
                              <a:gd name="T13" fmla="*/ 12 h 18"/>
                              <a:gd name="T14" fmla="*/ 18 w 21"/>
                              <a:gd name="T15" fmla="*/ 15 h 18"/>
                              <a:gd name="T16" fmla="*/ 18 w 21"/>
                              <a:gd name="T17" fmla="*/ 18 h 18"/>
                              <a:gd name="T18" fmla="*/ 12 w 21"/>
                              <a:gd name="T19" fmla="*/ 12 h 18"/>
                              <a:gd name="T20" fmla="*/ 0 w 21"/>
                              <a:gd name="T21" fmla="*/ 15 h 18"/>
                              <a:gd name="T22" fmla="*/ 3 w 21"/>
                              <a:gd name="T23" fmla="*/ 12 h 18"/>
                              <a:gd name="T24" fmla="*/ 9 w 21"/>
                              <a:gd name="T25" fmla="*/ 9 h 18"/>
                              <a:gd name="T26" fmla="*/ 6 w 21"/>
                              <a:gd name="T27" fmla="*/ 3 h 18"/>
                              <a:gd name="T28" fmla="*/ 6 w 21"/>
                              <a:gd name="T2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6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6"/>
                                </a:lnTo>
                                <a:lnTo>
                                  <a:pt x="21" y="9"/>
                                </a:lnTo>
                                <a:lnTo>
                                  <a:pt x="18" y="9"/>
                                </a:lnTo>
                                <a:lnTo>
                                  <a:pt x="15" y="9"/>
                                </a:lnTo>
                                <a:lnTo>
                                  <a:pt x="15" y="12"/>
                                </a:lnTo>
                                <a:lnTo>
                                  <a:pt x="18" y="15"/>
                                </a:lnTo>
                                <a:lnTo>
                                  <a:pt x="18" y="18"/>
                                </a:lnTo>
                                <a:lnTo>
                                  <a:pt x="12" y="12"/>
                                </a:lnTo>
                                <a:lnTo>
                                  <a:pt x="0" y="15"/>
                                </a:lnTo>
                                <a:lnTo>
                                  <a:pt x="3" y="12"/>
                                </a:lnTo>
                                <a:lnTo>
                                  <a:pt x="9" y="9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126929" name="Freeform 1596"/>
                        <wps:cNvSpPr>
                          <a:spLocks/>
                        </wps:cNvSpPr>
                        <wps:spPr bwMode="auto">
                          <a:xfrm>
                            <a:off x="1732" y="828"/>
                            <a:ext cx="21" cy="21"/>
                          </a:xfrm>
                          <a:custGeom>
                            <a:avLst/>
                            <a:gdLst>
                              <a:gd name="T0" fmla="*/ 3 w 21"/>
                              <a:gd name="T1" fmla="*/ 0 h 21"/>
                              <a:gd name="T2" fmla="*/ 9 w 21"/>
                              <a:gd name="T3" fmla="*/ 9 h 21"/>
                              <a:gd name="T4" fmla="*/ 21 w 21"/>
                              <a:gd name="T5" fmla="*/ 6 h 21"/>
                              <a:gd name="T6" fmla="*/ 18 w 21"/>
                              <a:gd name="T7" fmla="*/ 9 h 21"/>
                              <a:gd name="T8" fmla="*/ 15 w 21"/>
                              <a:gd name="T9" fmla="*/ 9 h 21"/>
                              <a:gd name="T10" fmla="*/ 12 w 21"/>
                              <a:gd name="T11" fmla="*/ 9 h 21"/>
                              <a:gd name="T12" fmla="*/ 12 w 21"/>
                              <a:gd name="T13" fmla="*/ 12 h 21"/>
                              <a:gd name="T14" fmla="*/ 15 w 21"/>
                              <a:gd name="T15" fmla="*/ 15 h 21"/>
                              <a:gd name="T16" fmla="*/ 15 w 21"/>
                              <a:gd name="T17" fmla="*/ 21 h 21"/>
                              <a:gd name="T18" fmla="*/ 9 w 21"/>
                              <a:gd name="T19" fmla="*/ 12 h 21"/>
                              <a:gd name="T20" fmla="*/ 0 w 21"/>
                              <a:gd name="T21" fmla="*/ 15 h 21"/>
                              <a:gd name="T22" fmla="*/ 0 w 21"/>
                              <a:gd name="T23" fmla="*/ 12 h 21"/>
                              <a:gd name="T24" fmla="*/ 6 w 21"/>
                              <a:gd name="T25" fmla="*/ 9 h 21"/>
                              <a:gd name="T26" fmla="*/ 9 w 21"/>
                              <a:gd name="T27" fmla="*/ 9 h 21"/>
                              <a:gd name="T28" fmla="*/ 3 w 21"/>
                              <a:gd name="T29" fmla="*/ 3 h 21"/>
                              <a:gd name="T30" fmla="*/ 3 w 21"/>
                              <a:gd name="T31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3" y="0"/>
                                </a:moveTo>
                                <a:lnTo>
                                  <a:pt x="9" y="9"/>
                                </a:lnTo>
                                <a:lnTo>
                                  <a:pt x="21" y="6"/>
                                </a:lnTo>
                                <a:lnTo>
                                  <a:pt x="18" y="9"/>
                                </a:lnTo>
                                <a:lnTo>
                                  <a:pt x="15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12"/>
                                </a:lnTo>
                                <a:lnTo>
                                  <a:pt x="15" y="15"/>
                                </a:lnTo>
                                <a:lnTo>
                                  <a:pt x="15" y="21"/>
                                </a:lnTo>
                                <a:lnTo>
                                  <a:pt x="9" y="12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560141" name="Freeform 1597"/>
                        <wps:cNvSpPr>
                          <a:spLocks/>
                        </wps:cNvSpPr>
                        <wps:spPr bwMode="auto">
                          <a:xfrm>
                            <a:off x="1726" y="840"/>
                            <a:ext cx="21" cy="21"/>
                          </a:xfrm>
                          <a:custGeom>
                            <a:avLst/>
                            <a:gdLst>
                              <a:gd name="T0" fmla="*/ 6 w 21"/>
                              <a:gd name="T1" fmla="*/ 0 h 21"/>
                              <a:gd name="T2" fmla="*/ 12 w 21"/>
                              <a:gd name="T3" fmla="*/ 12 h 21"/>
                              <a:gd name="T4" fmla="*/ 21 w 21"/>
                              <a:gd name="T5" fmla="*/ 9 h 21"/>
                              <a:gd name="T6" fmla="*/ 21 w 21"/>
                              <a:gd name="T7" fmla="*/ 12 h 21"/>
                              <a:gd name="T8" fmla="*/ 15 w 21"/>
                              <a:gd name="T9" fmla="*/ 12 h 21"/>
                              <a:gd name="T10" fmla="*/ 12 w 21"/>
                              <a:gd name="T11" fmla="*/ 12 h 21"/>
                              <a:gd name="T12" fmla="*/ 15 w 21"/>
                              <a:gd name="T13" fmla="*/ 15 h 21"/>
                              <a:gd name="T14" fmla="*/ 18 w 21"/>
                              <a:gd name="T15" fmla="*/ 18 h 21"/>
                              <a:gd name="T16" fmla="*/ 15 w 21"/>
                              <a:gd name="T17" fmla="*/ 21 h 21"/>
                              <a:gd name="T18" fmla="*/ 9 w 21"/>
                              <a:gd name="T19" fmla="*/ 15 h 21"/>
                              <a:gd name="T20" fmla="*/ 0 w 21"/>
                              <a:gd name="T21" fmla="*/ 15 h 21"/>
                              <a:gd name="T22" fmla="*/ 0 w 21"/>
                              <a:gd name="T23" fmla="*/ 12 h 21"/>
                              <a:gd name="T24" fmla="*/ 6 w 21"/>
                              <a:gd name="T25" fmla="*/ 12 h 21"/>
                              <a:gd name="T26" fmla="*/ 9 w 21"/>
                              <a:gd name="T27" fmla="*/ 12 h 21"/>
                              <a:gd name="T28" fmla="*/ 3 w 21"/>
                              <a:gd name="T29" fmla="*/ 6 h 21"/>
                              <a:gd name="T30" fmla="*/ 6 w 21"/>
                              <a:gd name="T31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6" y="0"/>
                                </a:moveTo>
                                <a:lnTo>
                                  <a:pt x="12" y="12"/>
                                </a:lnTo>
                                <a:lnTo>
                                  <a:pt x="21" y="9"/>
                                </a:lnTo>
                                <a:lnTo>
                                  <a:pt x="21" y="12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15"/>
                                </a:lnTo>
                                <a:lnTo>
                                  <a:pt x="18" y="18"/>
                                </a:lnTo>
                                <a:lnTo>
                                  <a:pt x="15" y="21"/>
                                </a:lnTo>
                                <a:lnTo>
                                  <a:pt x="9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3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40875" name="Freeform 1598"/>
                        <wps:cNvSpPr>
                          <a:spLocks/>
                        </wps:cNvSpPr>
                        <wps:spPr bwMode="auto">
                          <a:xfrm>
                            <a:off x="1720" y="855"/>
                            <a:ext cx="21" cy="21"/>
                          </a:xfrm>
                          <a:custGeom>
                            <a:avLst/>
                            <a:gdLst>
                              <a:gd name="T0" fmla="*/ 6 w 21"/>
                              <a:gd name="T1" fmla="*/ 0 h 21"/>
                              <a:gd name="T2" fmla="*/ 12 w 21"/>
                              <a:gd name="T3" fmla="*/ 9 h 21"/>
                              <a:gd name="T4" fmla="*/ 21 w 21"/>
                              <a:gd name="T5" fmla="*/ 9 h 21"/>
                              <a:gd name="T6" fmla="*/ 18 w 21"/>
                              <a:gd name="T7" fmla="*/ 12 h 21"/>
                              <a:gd name="T8" fmla="*/ 15 w 21"/>
                              <a:gd name="T9" fmla="*/ 12 h 21"/>
                              <a:gd name="T10" fmla="*/ 12 w 21"/>
                              <a:gd name="T11" fmla="*/ 12 h 21"/>
                              <a:gd name="T12" fmla="*/ 15 w 21"/>
                              <a:gd name="T13" fmla="*/ 15 h 21"/>
                              <a:gd name="T14" fmla="*/ 15 w 21"/>
                              <a:gd name="T15" fmla="*/ 18 h 21"/>
                              <a:gd name="T16" fmla="*/ 15 w 21"/>
                              <a:gd name="T17" fmla="*/ 21 h 21"/>
                              <a:gd name="T18" fmla="*/ 9 w 21"/>
                              <a:gd name="T19" fmla="*/ 12 h 21"/>
                              <a:gd name="T20" fmla="*/ 0 w 21"/>
                              <a:gd name="T21" fmla="*/ 15 h 21"/>
                              <a:gd name="T22" fmla="*/ 0 w 21"/>
                              <a:gd name="T23" fmla="*/ 12 h 21"/>
                              <a:gd name="T24" fmla="*/ 6 w 21"/>
                              <a:gd name="T25" fmla="*/ 12 h 21"/>
                              <a:gd name="T26" fmla="*/ 9 w 21"/>
                              <a:gd name="T27" fmla="*/ 12 h 21"/>
                              <a:gd name="T28" fmla="*/ 3 w 21"/>
                              <a:gd name="T29" fmla="*/ 3 h 21"/>
                              <a:gd name="T30" fmla="*/ 6 w 21"/>
                              <a:gd name="T31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6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9"/>
                                </a:lnTo>
                                <a:lnTo>
                                  <a:pt x="18" y="12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15"/>
                                </a:lnTo>
                                <a:lnTo>
                                  <a:pt x="15" y="18"/>
                                </a:lnTo>
                                <a:lnTo>
                                  <a:pt x="15" y="21"/>
                                </a:lnTo>
                                <a:lnTo>
                                  <a:pt x="9" y="12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3" y="3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168932" name="Freeform 1599"/>
                        <wps:cNvSpPr>
                          <a:spLocks/>
                        </wps:cNvSpPr>
                        <wps:spPr bwMode="auto">
                          <a:xfrm>
                            <a:off x="1711" y="870"/>
                            <a:ext cx="24" cy="21"/>
                          </a:xfrm>
                          <a:custGeom>
                            <a:avLst/>
                            <a:gdLst>
                              <a:gd name="T0" fmla="*/ 9 w 24"/>
                              <a:gd name="T1" fmla="*/ 0 h 21"/>
                              <a:gd name="T2" fmla="*/ 15 w 24"/>
                              <a:gd name="T3" fmla="*/ 9 h 21"/>
                              <a:gd name="T4" fmla="*/ 24 w 24"/>
                              <a:gd name="T5" fmla="*/ 9 h 21"/>
                              <a:gd name="T6" fmla="*/ 21 w 24"/>
                              <a:gd name="T7" fmla="*/ 12 h 21"/>
                              <a:gd name="T8" fmla="*/ 18 w 24"/>
                              <a:gd name="T9" fmla="*/ 12 h 21"/>
                              <a:gd name="T10" fmla="*/ 15 w 24"/>
                              <a:gd name="T11" fmla="*/ 12 h 21"/>
                              <a:gd name="T12" fmla="*/ 15 w 24"/>
                              <a:gd name="T13" fmla="*/ 15 h 21"/>
                              <a:gd name="T14" fmla="*/ 18 w 24"/>
                              <a:gd name="T15" fmla="*/ 18 h 21"/>
                              <a:gd name="T16" fmla="*/ 18 w 24"/>
                              <a:gd name="T17" fmla="*/ 21 h 21"/>
                              <a:gd name="T18" fmla="*/ 12 w 24"/>
                              <a:gd name="T19" fmla="*/ 12 h 21"/>
                              <a:gd name="T20" fmla="*/ 0 w 24"/>
                              <a:gd name="T21" fmla="*/ 15 h 21"/>
                              <a:gd name="T22" fmla="*/ 3 w 24"/>
                              <a:gd name="T23" fmla="*/ 12 h 21"/>
                              <a:gd name="T24" fmla="*/ 9 w 24"/>
                              <a:gd name="T25" fmla="*/ 12 h 21"/>
                              <a:gd name="T26" fmla="*/ 12 w 24"/>
                              <a:gd name="T27" fmla="*/ 12 h 21"/>
                              <a:gd name="T28" fmla="*/ 6 w 24"/>
                              <a:gd name="T29" fmla="*/ 3 h 21"/>
                              <a:gd name="T30" fmla="*/ 9 w 24"/>
                              <a:gd name="T31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9" y="0"/>
                                </a:moveTo>
                                <a:lnTo>
                                  <a:pt x="15" y="9"/>
                                </a:lnTo>
                                <a:lnTo>
                                  <a:pt x="24" y="9"/>
                                </a:lnTo>
                                <a:lnTo>
                                  <a:pt x="21" y="12"/>
                                </a:lnTo>
                                <a:lnTo>
                                  <a:pt x="18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15"/>
                                </a:lnTo>
                                <a:lnTo>
                                  <a:pt x="18" y="18"/>
                                </a:lnTo>
                                <a:lnTo>
                                  <a:pt x="18" y="21"/>
                                </a:lnTo>
                                <a:lnTo>
                                  <a:pt x="12" y="12"/>
                                </a:lnTo>
                                <a:lnTo>
                                  <a:pt x="0" y="15"/>
                                </a:lnTo>
                                <a:lnTo>
                                  <a:pt x="3" y="12"/>
                                </a:lnTo>
                                <a:lnTo>
                                  <a:pt x="9" y="12"/>
                                </a:lnTo>
                                <a:lnTo>
                                  <a:pt x="12" y="12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615658" name="Freeform 1600"/>
                        <wps:cNvSpPr>
                          <a:spLocks/>
                        </wps:cNvSpPr>
                        <wps:spPr bwMode="auto">
                          <a:xfrm>
                            <a:off x="1705" y="885"/>
                            <a:ext cx="21" cy="21"/>
                          </a:xfrm>
                          <a:custGeom>
                            <a:avLst/>
                            <a:gdLst>
                              <a:gd name="T0" fmla="*/ 6 w 21"/>
                              <a:gd name="T1" fmla="*/ 0 h 21"/>
                              <a:gd name="T2" fmla="*/ 12 w 21"/>
                              <a:gd name="T3" fmla="*/ 9 h 21"/>
                              <a:gd name="T4" fmla="*/ 21 w 21"/>
                              <a:gd name="T5" fmla="*/ 9 h 21"/>
                              <a:gd name="T6" fmla="*/ 21 w 21"/>
                              <a:gd name="T7" fmla="*/ 12 h 21"/>
                              <a:gd name="T8" fmla="*/ 15 w 21"/>
                              <a:gd name="T9" fmla="*/ 12 h 21"/>
                              <a:gd name="T10" fmla="*/ 15 w 21"/>
                              <a:gd name="T11" fmla="*/ 15 h 21"/>
                              <a:gd name="T12" fmla="*/ 18 w 21"/>
                              <a:gd name="T13" fmla="*/ 18 h 21"/>
                              <a:gd name="T14" fmla="*/ 15 w 21"/>
                              <a:gd name="T15" fmla="*/ 21 h 21"/>
                              <a:gd name="T16" fmla="*/ 12 w 21"/>
                              <a:gd name="T17" fmla="*/ 12 h 21"/>
                              <a:gd name="T18" fmla="*/ 0 w 21"/>
                              <a:gd name="T19" fmla="*/ 15 h 21"/>
                              <a:gd name="T20" fmla="*/ 3 w 21"/>
                              <a:gd name="T21" fmla="*/ 12 h 21"/>
                              <a:gd name="T22" fmla="*/ 9 w 21"/>
                              <a:gd name="T23" fmla="*/ 9 h 21"/>
                              <a:gd name="T24" fmla="*/ 6 w 21"/>
                              <a:gd name="T25" fmla="*/ 3 h 21"/>
                              <a:gd name="T26" fmla="*/ 6 w 21"/>
                              <a:gd name="T27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6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9"/>
                                </a:lnTo>
                                <a:lnTo>
                                  <a:pt x="21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15"/>
                                </a:lnTo>
                                <a:lnTo>
                                  <a:pt x="18" y="18"/>
                                </a:lnTo>
                                <a:lnTo>
                                  <a:pt x="15" y="21"/>
                                </a:lnTo>
                                <a:lnTo>
                                  <a:pt x="12" y="12"/>
                                </a:lnTo>
                                <a:lnTo>
                                  <a:pt x="0" y="15"/>
                                </a:lnTo>
                                <a:lnTo>
                                  <a:pt x="3" y="12"/>
                                </a:lnTo>
                                <a:lnTo>
                                  <a:pt x="9" y="9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133666" name="Freeform 1601"/>
                        <wps:cNvSpPr>
                          <a:spLocks/>
                        </wps:cNvSpPr>
                        <wps:spPr bwMode="auto">
                          <a:xfrm>
                            <a:off x="1699" y="900"/>
                            <a:ext cx="21" cy="21"/>
                          </a:xfrm>
                          <a:custGeom>
                            <a:avLst/>
                            <a:gdLst>
                              <a:gd name="T0" fmla="*/ 6 w 21"/>
                              <a:gd name="T1" fmla="*/ 0 h 21"/>
                              <a:gd name="T2" fmla="*/ 12 w 21"/>
                              <a:gd name="T3" fmla="*/ 9 h 21"/>
                              <a:gd name="T4" fmla="*/ 21 w 21"/>
                              <a:gd name="T5" fmla="*/ 6 h 21"/>
                              <a:gd name="T6" fmla="*/ 21 w 21"/>
                              <a:gd name="T7" fmla="*/ 12 h 21"/>
                              <a:gd name="T8" fmla="*/ 15 w 21"/>
                              <a:gd name="T9" fmla="*/ 12 h 21"/>
                              <a:gd name="T10" fmla="*/ 12 w 21"/>
                              <a:gd name="T11" fmla="*/ 12 h 21"/>
                              <a:gd name="T12" fmla="*/ 15 w 21"/>
                              <a:gd name="T13" fmla="*/ 12 h 21"/>
                              <a:gd name="T14" fmla="*/ 15 w 21"/>
                              <a:gd name="T15" fmla="*/ 18 h 21"/>
                              <a:gd name="T16" fmla="*/ 15 w 21"/>
                              <a:gd name="T17" fmla="*/ 21 h 21"/>
                              <a:gd name="T18" fmla="*/ 9 w 21"/>
                              <a:gd name="T19" fmla="*/ 12 h 21"/>
                              <a:gd name="T20" fmla="*/ 0 w 21"/>
                              <a:gd name="T21" fmla="*/ 12 h 21"/>
                              <a:gd name="T22" fmla="*/ 0 w 21"/>
                              <a:gd name="T23" fmla="*/ 9 h 21"/>
                              <a:gd name="T24" fmla="*/ 6 w 21"/>
                              <a:gd name="T25" fmla="*/ 9 h 21"/>
                              <a:gd name="T26" fmla="*/ 9 w 21"/>
                              <a:gd name="T27" fmla="*/ 9 h 21"/>
                              <a:gd name="T28" fmla="*/ 6 w 21"/>
                              <a:gd name="T29" fmla="*/ 3 h 21"/>
                              <a:gd name="T30" fmla="*/ 6 w 21"/>
                              <a:gd name="T31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6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6"/>
                                </a:lnTo>
                                <a:lnTo>
                                  <a:pt x="21" y="12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18"/>
                                </a:lnTo>
                                <a:lnTo>
                                  <a:pt x="15" y="21"/>
                                </a:ln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877707" name="Freeform 1602"/>
                        <wps:cNvSpPr>
                          <a:spLocks/>
                        </wps:cNvSpPr>
                        <wps:spPr bwMode="auto">
                          <a:xfrm>
                            <a:off x="1690" y="912"/>
                            <a:ext cx="24" cy="24"/>
                          </a:xfrm>
                          <a:custGeom>
                            <a:avLst/>
                            <a:gdLst>
                              <a:gd name="T0" fmla="*/ 9 w 24"/>
                              <a:gd name="T1" fmla="*/ 0 h 24"/>
                              <a:gd name="T2" fmla="*/ 12 w 24"/>
                              <a:gd name="T3" fmla="*/ 12 h 24"/>
                              <a:gd name="T4" fmla="*/ 24 w 24"/>
                              <a:gd name="T5" fmla="*/ 9 h 24"/>
                              <a:gd name="T6" fmla="*/ 21 w 24"/>
                              <a:gd name="T7" fmla="*/ 12 h 24"/>
                              <a:gd name="T8" fmla="*/ 15 w 24"/>
                              <a:gd name="T9" fmla="*/ 12 h 24"/>
                              <a:gd name="T10" fmla="*/ 15 w 24"/>
                              <a:gd name="T11" fmla="*/ 15 h 24"/>
                              <a:gd name="T12" fmla="*/ 18 w 24"/>
                              <a:gd name="T13" fmla="*/ 21 h 24"/>
                              <a:gd name="T14" fmla="*/ 15 w 24"/>
                              <a:gd name="T15" fmla="*/ 24 h 24"/>
                              <a:gd name="T16" fmla="*/ 12 w 24"/>
                              <a:gd name="T17" fmla="*/ 15 h 24"/>
                              <a:gd name="T18" fmla="*/ 0 w 24"/>
                              <a:gd name="T19" fmla="*/ 15 h 24"/>
                              <a:gd name="T20" fmla="*/ 3 w 24"/>
                              <a:gd name="T21" fmla="*/ 12 h 24"/>
                              <a:gd name="T22" fmla="*/ 9 w 24"/>
                              <a:gd name="T23" fmla="*/ 12 h 24"/>
                              <a:gd name="T24" fmla="*/ 6 w 24"/>
                              <a:gd name="T25" fmla="*/ 3 h 24"/>
                              <a:gd name="T26" fmla="*/ 9 w 24"/>
                              <a:gd name="T27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9" y="0"/>
                                </a:moveTo>
                                <a:lnTo>
                                  <a:pt x="12" y="12"/>
                                </a:lnTo>
                                <a:lnTo>
                                  <a:pt x="24" y="9"/>
                                </a:lnTo>
                                <a:lnTo>
                                  <a:pt x="21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15"/>
                                </a:lnTo>
                                <a:lnTo>
                                  <a:pt x="18" y="21"/>
                                </a:lnTo>
                                <a:lnTo>
                                  <a:pt x="15" y="24"/>
                                </a:lnTo>
                                <a:lnTo>
                                  <a:pt x="12" y="15"/>
                                </a:lnTo>
                                <a:lnTo>
                                  <a:pt x="0" y="15"/>
                                </a:lnTo>
                                <a:lnTo>
                                  <a:pt x="3" y="12"/>
                                </a:lnTo>
                                <a:lnTo>
                                  <a:pt x="9" y="12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400470" name="Freeform 1603"/>
                        <wps:cNvSpPr>
                          <a:spLocks/>
                        </wps:cNvSpPr>
                        <wps:spPr bwMode="auto">
                          <a:xfrm>
                            <a:off x="1681" y="927"/>
                            <a:ext cx="24" cy="21"/>
                          </a:xfrm>
                          <a:custGeom>
                            <a:avLst/>
                            <a:gdLst>
                              <a:gd name="T0" fmla="*/ 9 w 24"/>
                              <a:gd name="T1" fmla="*/ 0 h 21"/>
                              <a:gd name="T2" fmla="*/ 15 w 24"/>
                              <a:gd name="T3" fmla="*/ 9 h 21"/>
                              <a:gd name="T4" fmla="*/ 24 w 24"/>
                              <a:gd name="T5" fmla="*/ 9 h 21"/>
                              <a:gd name="T6" fmla="*/ 21 w 24"/>
                              <a:gd name="T7" fmla="*/ 12 h 21"/>
                              <a:gd name="T8" fmla="*/ 18 w 24"/>
                              <a:gd name="T9" fmla="*/ 12 h 21"/>
                              <a:gd name="T10" fmla="*/ 15 w 24"/>
                              <a:gd name="T11" fmla="*/ 12 h 21"/>
                              <a:gd name="T12" fmla="*/ 15 w 24"/>
                              <a:gd name="T13" fmla="*/ 15 h 21"/>
                              <a:gd name="T14" fmla="*/ 18 w 24"/>
                              <a:gd name="T15" fmla="*/ 18 h 21"/>
                              <a:gd name="T16" fmla="*/ 15 w 24"/>
                              <a:gd name="T17" fmla="*/ 21 h 21"/>
                              <a:gd name="T18" fmla="*/ 12 w 24"/>
                              <a:gd name="T19" fmla="*/ 12 h 21"/>
                              <a:gd name="T20" fmla="*/ 0 w 24"/>
                              <a:gd name="T21" fmla="*/ 12 h 21"/>
                              <a:gd name="T22" fmla="*/ 3 w 24"/>
                              <a:gd name="T23" fmla="*/ 9 h 21"/>
                              <a:gd name="T24" fmla="*/ 9 w 24"/>
                              <a:gd name="T25" fmla="*/ 9 h 21"/>
                              <a:gd name="T26" fmla="*/ 12 w 24"/>
                              <a:gd name="T27" fmla="*/ 9 h 21"/>
                              <a:gd name="T28" fmla="*/ 9 w 24"/>
                              <a:gd name="T29" fmla="*/ 3 h 21"/>
                              <a:gd name="T30" fmla="*/ 9 w 24"/>
                              <a:gd name="T31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9" y="0"/>
                                </a:moveTo>
                                <a:lnTo>
                                  <a:pt x="15" y="9"/>
                                </a:lnTo>
                                <a:lnTo>
                                  <a:pt x="24" y="9"/>
                                </a:lnTo>
                                <a:lnTo>
                                  <a:pt x="21" y="12"/>
                                </a:lnTo>
                                <a:lnTo>
                                  <a:pt x="18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15"/>
                                </a:lnTo>
                                <a:lnTo>
                                  <a:pt x="18" y="18"/>
                                </a:lnTo>
                                <a:lnTo>
                                  <a:pt x="15" y="21"/>
                                </a:lnTo>
                                <a:lnTo>
                                  <a:pt x="12" y="12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9" y="3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209739" name="Freeform 1604"/>
                        <wps:cNvSpPr>
                          <a:spLocks/>
                        </wps:cNvSpPr>
                        <wps:spPr bwMode="auto">
                          <a:xfrm>
                            <a:off x="1675" y="939"/>
                            <a:ext cx="21" cy="24"/>
                          </a:xfrm>
                          <a:custGeom>
                            <a:avLst/>
                            <a:gdLst>
                              <a:gd name="T0" fmla="*/ 6 w 21"/>
                              <a:gd name="T1" fmla="*/ 0 h 24"/>
                              <a:gd name="T2" fmla="*/ 12 w 21"/>
                              <a:gd name="T3" fmla="*/ 12 h 24"/>
                              <a:gd name="T4" fmla="*/ 21 w 21"/>
                              <a:gd name="T5" fmla="*/ 9 h 24"/>
                              <a:gd name="T6" fmla="*/ 18 w 21"/>
                              <a:gd name="T7" fmla="*/ 12 h 24"/>
                              <a:gd name="T8" fmla="*/ 15 w 21"/>
                              <a:gd name="T9" fmla="*/ 12 h 24"/>
                              <a:gd name="T10" fmla="*/ 12 w 21"/>
                              <a:gd name="T11" fmla="*/ 12 h 24"/>
                              <a:gd name="T12" fmla="*/ 12 w 21"/>
                              <a:gd name="T13" fmla="*/ 15 h 24"/>
                              <a:gd name="T14" fmla="*/ 15 w 21"/>
                              <a:gd name="T15" fmla="*/ 21 h 24"/>
                              <a:gd name="T16" fmla="*/ 12 w 21"/>
                              <a:gd name="T17" fmla="*/ 24 h 24"/>
                              <a:gd name="T18" fmla="*/ 9 w 21"/>
                              <a:gd name="T19" fmla="*/ 15 h 24"/>
                              <a:gd name="T20" fmla="*/ 0 w 21"/>
                              <a:gd name="T21" fmla="*/ 15 h 24"/>
                              <a:gd name="T22" fmla="*/ 0 w 21"/>
                              <a:gd name="T23" fmla="*/ 12 h 24"/>
                              <a:gd name="T24" fmla="*/ 6 w 21"/>
                              <a:gd name="T25" fmla="*/ 12 h 24"/>
                              <a:gd name="T26" fmla="*/ 9 w 21"/>
                              <a:gd name="T27" fmla="*/ 12 h 24"/>
                              <a:gd name="T28" fmla="*/ 6 w 21"/>
                              <a:gd name="T29" fmla="*/ 3 h 24"/>
                              <a:gd name="T30" fmla="*/ 6 w 21"/>
                              <a:gd name="T31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6" y="0"/>
                                </a:moveTo>
                                <a:lnTo>
                                  <a:pt x="12" y="12"/>
                                </a:lnTo>
                                <a:lnTo>
                                  <a:pt x="21" y="9"/>
                                </a:lnTo>
                                <a:lnTo>
                                  <a:pt x="18" y="12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5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lnTo>
                                  <a:pt x="9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2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47255" name="Freeform 1605"/>
                        <wps:cNvSpPr>
                          <a:spLocks/>
                        </wps:cNvSpPr>
                        <wps:spPr bwMode="auto">
                          <a:xfrm>
                            <a:off x="1666" y="954"/>
                            <a:ext cx="21" cy="21"/>
                          </a:xfrm>
                          <a:custGeom>
                            <a:avLst/>
                            <a:gdLst>
                              <a:gd name="T0" fmla="*/ 9 w 21"/>
                              <a:gd name="T1" fmla="*/ 0 h 21"/>
                              <a:gd name="T2" fmla="*/ 12 w 21"/>
                              <a:gd name="T3" fmla="*/ 9 h 21"/>
                              <a:gd name="T4" fmla="*/ 21 w 21"/>
                              <a:gd name="T5" fmla="*/ 9 h 21"/>
                              <a:gd name="T6" fmla="*/ 21 w 21"/>
                              <a:gd name="T7" fmla="*/ 12 h 21"/>
                              <a:gd name="T8" fmla="*/ 15 w 21"/>
                              <a:gd name="T9" fmla="*/ 12 h 21"/>
                              <a:gd name="T10" fmla="*/ 12 w 21"/>
                              <a:gd name="T11" fmla="*/ 12 h 21"/>
                              <a:gd name="T12" fmla="*/ 12 w 21"/>
                              <a:gd name="T13" fmla="*/ 15 h 21"/>
                              <a:gd name="T14" fmla="*/ 15 w 21"/>
                              <a:gd name="T15" fmla="*/ 18 h 21"/>
                              <a:gd name="T16" fmla="*/ 12 w 21"/>
                              <a:gd name="T17" fmla="*/ 21 h 21"/>
                              <a:gd name="T18" fmla="*/ 9 w 21"/>
                              <a:gd name="T19" fmla="*/ 12 h 21"/>
                              <a:gd name="T20" fmla="*/ 0 w 21"/>
                              <a:gd name="T21" fmla="*/ 12 h 21"/>
                              <a:gd name="T22" fmla="*/ 0 w 21"/>
                              <a:gd name="T23" fmla="*/ 9 h 21"/>
                              <a:gd name="T24" fmla="*/ 6 w 21"/>
                              <a:gd name="T25" fmla="*/ 9 h 21"/>
                              <a:gd name="T26" fmla="*/ 9 w 21"/>
                              <a:gd name="T27" fmla="*/ 9 h 21"/>
                              <a:gd name="T28" fmla="*/ 6 w 21"/>
                              <a:gd name="T29" fmla="*/ 3 h 21"/>
                              <a:gd name="T30" fmla="*/ 9 w 21"/>
                              <a:gd name="T31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9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9"/>
                                </a:lnTo>
                                <a:lnTo>
                                  <a:pt x="21" y="12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5"/>
                                </a:lnTo>
                                <a:lnTo>
                                  <a:pt x="15" y="18"/>
                                </a:lnTo>
                                <a:lnTo>
                                  <a:pt x="12" y="21"/>
                                </a:ln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110972" name="Freeform 1606"/>
                        <wps:cNvSpPr>
                          <a:spLocks/>
                        </wps:cNvSpPr>
                        <wps:spPr bwMode="auto">
                          <a:xfrm>
                            <a:off x="1654" y="966"/>
                            <a:ext cx="24" cy="21"/>
                          </a:xfrm>
                          <a:custGeom>
                            <a:avLst/>
                            <a:gdLst>
                              <a:gd name="T0" fmla="*/ 12 w 24"/>
                              <a:gd name="T1" fmla="*/ 0 h 21"/>
                              <a:gd name="T2" fmla="*/ 15 w 24"/>
                              <a:gd name="T3" fmla="*/ 9 h 21"/>
                              <a:gd name="T4" fmla="*/ 24 w 24"/>
                              <a:gd name="T5" fmla="*/ 9 h 21"/>
                              <a:gd name="T6" fmla="*/ 21 w 24"/>
                              <a:gd name="T7" fmla="*/ 12 h 21"/>
                              <a:gd name="T8" fmla="*/ 18 w 24"/>
                              <a:gd name="T9" fmla="*/ 12 h 21"/>
                              <a:gd name="T10" fmla="*/ 15 w 24"/>
                              <a:gd name="T11" fmla="*/ 12 h 21"/>
                              <a:gd name="T12" fmla="*/ 15 w 24"/>
                              <a:gd name="T13" fmla="*/ 15 h 21"/>
                              <a:gd name="T14" fmla="*/ 18 w 24"/>
                              <a:gd name="T15" fmla="*/ 21 h 21"/>
                              <a:gd name="T16" fmla="*/ 15 w 24"/>
                              <a:gd name="T17" fmla="*/ 21 h 21"/>
                              <a:gd name="T18" fmla="*/ 12 w 24"/>
                              <a:gd name="T19" fmla="*/ 12 h 21"/>
                              <a:gd name="T20" fmla="*/ 0 w 24"/>
                              <a:gd name="T21" fmla="*/ 12 h 21"/>
                              <a:gd name="T22" fmla="*/ 3 w 24"/>
                              <a:gd name="T23" fmla="*/ 9 h 21"/>
                              <a:gd name="T24" fmla="*/ 9 w 24"/>
                              <a:gd name="T25" fmla="*/ 9 h 21"/>
                              <a:gd name="T26" fmla="*/ 12 w 24"/>
                              <a:gd name="T27" fmla="*/ 9 h 21"/>
                              <a:gd name="T28" fmla="*/ 9 w 24"/>
                              <a:gd name="T29" fmla="*/ 3 h 21"/>
                              <a:gd name="T30" fmla="*/ 12 w 24"/>
                              <a:gd name="T31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12" y="0"/>
                                </a:moveTo>
                                <a:lnTo>
                                  <a:pt x="15" y="9"/>
                                </a:lnTo>
                                <a:lnTo>
                                  <a:pt x="24" y="9"/>
                                </a:lnTo>
                                <a:lnTo>
                                  <a:pt x="21" y="12"/>
                                </a:lnTo>
                                <a:lnTo>
                                  <a:pt x="18" y="12"/>
                                </a:lnTo>
                                <a:lnTo>
                                  <a:pt x="15" y="12"/>
                                </a:lnTo>
                                <a:lnTo>
                                  <a:pt x="15" y="15"/>
                                </a:lnTo>
                                <a:lnTo>
                                  <a:pt x="18" y="21"/>
                                </a:lnTo>
                                <a:lnTo>
                                  <a:pt x="15" y="21"/>
                                </a:lnTo>
                                <a:lnTo>
                                  <a:pt x="12" y="12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752302" name="Freeform 1607"/>
                        <wps:cNvSpPr>
                          <a:spLocks/>
                        </wps:cNvSpPr>
                        <wps:spPr bwMode="auto">
                          <a:xfrm>
                            <a:off x="1645" y="978"/>
                            <a:ext cx="24" cy="24"/>
                          </a:xfrm>
                          <a:custGeom>
                            <a:avLst/>
                            <a:gdLst>
                              <a:gd name="T0" fmla="*/ 9 w 24"/>
                              <a:gd name="T1" fmla="*/ 0 h 24"/>
                              <a:gd name="T2" fmla="*/ 15 w 24"/>
                              <a:gd name="T3" fmla="*/ 12 h 24"/>
                              <a:gd name="T4" fmla="*/ 24 w 24"/>
                              <a:gd name="T5" fmla="*/ 12 h 24"/>
                              <a:gd name="T6" fmla="*/ 21 w 24"/>
                              <a:gd name="T7" fmla="*/ 15 h 24"/>
                              <a:gd name="T8" fmla="*/ 18 w 24"/>
                              <a:gd name="T9" fmla="*/ 15 h 24"/>
                              <a:gd name="T10" fmla="*/ 15 w 24"/>
                              <a:gd name="T11" fmla="*/ 15 h 24"/>
                              <a:gd name="T12" fmla="*/ 18 w 24"/>
                              <a:gd name="T13" fmla="*/ 21 h 24"/>
                              <a:gd name="T14" fmla="*/ 15 w 24"/>
                              <a:gd name="T15" fmla="*/ 24 h 24"/>
                              <a:gd name="T16" fmla="*/ 12 w 24"/>
                              <a:gd name="T17" fmla="*/ 15 h 24"/>
                              <a:gd name="T18" fmla="*/ 0 w 24"/>
                              <a:gd name="T19" fmla="*/ 15 h 24"/>
                              <a:gd name="T20" fmla="*/ 3 w 24"/>
                              <a:gd name="T21" fmla="*/ 12 h 24"/>
                              <a:gd name="T22" fmla="*/ 9 w 24"/>
                              <a:gd name="T23" fmla="*/ 12 h 24"/>
                              <a:gd name="T24" fmla="*/ 12 w 24"/>
                              <a:gd name="T25" fmla="*/ 12 h 24"/>
                              <a:gd name="T26" fmla="*/ 9 w 24"/>
                              <a:gd name="T27" fmla="*/ 3 h 24"/>
                              <a:gd name="T28" fmla="*/ 9 w 24"/>
                              <a:gd name="T2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9" y="0"/>
                                </a:moveTo>
                                <a:lnTo>
                                  <a:pt x="15" y="12"/>
                                </a:lnTo>
                                <a:lnTo>
                                  <a:pt x="24" y="12"/>
                                </a:lnTo>
                                <a:lnTo>
                                  <a:pt x="21" y="15"/>
                                </a:lnTo>
                                <a:lnTo>
                                  <a:pt x="18" y="15"/>
                                </a:lnTo>
                                <a:lnTo>
                                  <a:pt x="15" y="15"/>
                                </a:lnTo>
                                <a:lnTo>
                                  <a:pt x="18" y="21"/>
                                </a:lnTo>
                                <a:lnTo>
                                  <a:pt x="15" y="24"/>
                                </a:lnTo>
                                <a:lnTo>
                                  <a:pt x="12" y="15"/>
                                </a:lnTo>
                                <a:lnTo>
                                  <a:pt x="0" y="15"/>
                                </a:lnTo>
                                <a:lnTo>
                                  <a:pt x="3" y="12"/>
                                </a:lnTo>
                                <a:lnTo>
                                  <a:pt x="9" y="12"/>
                                </a:lnTo>
                                <a:lnTo>
                                  <a:pt x="12" y="12"/>
                                </a:lnTo>
                                <a:lnTo>
                                  <a:pt x="9" y="3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886493" name="Freeform 1608"/>
                        <wps:cNvSpPr>
                          <a:spLocks/>
                        </wps:cNvSpPr>
                        <wps:spPr bwMode="auto">
                          <a:xfrm>
                            <a:off x="1636" y="990"/>
                            <a:ext cx="24" cy="24"/>
                          </a:xfrm>
                          <a:custGeom>
                            <a:avLst/>
                            <a:gdLst>
                              <a:gd name="T0" fmla="*/ 9 w 24"/>
                              <a:gd name="T1" fmla="*/ 0 h 24"/>
                              <a:gd name="T2" fmla="*/ 12 w 24"/>
                              <a:gd name="T3" fmla="*/ 12 h 24"/>
                              <a:gd name="T4" fmla="*/ 24 w 24"/>
                              <a:gd name="T5" fmla="*/ 12 h 24"/>
                              <a:gd name="T6" fmla="*/ 21 w 24"/>
                              <a:gd name="T7" fmla="*/ 15 h 24"/>
                              <a:gd name="T8" fmla="*/ 15 w 24"/>
                              <a:gd name="T9" fmla="*/ 15 h 24"/>
                              <a:gd name="T10" fmla="*/ 15 w 24"/>
                              <a:gd name="T11" fmla="*/ 21 h 24"/>
                              <a:gd name="T12" fmla="*/ 12 w 24"/>
                              <a:gd name="T13" fmla="*/ 24 h 24"/>
                              <a:gd name="T14" fmla="*/ 12 w 24"/>
                              <a:gd name="T15" fmla="*/ 15 h 24"/>
                              <a:gd name="T16" fmla="*/ 0 w 24"/>
                              <a:gd name="T17" fmla="*/ 12 h 24"/>
                              <a:gd name="T18" fmla="*/ 3 w 24"/>
                              <a:gd name="T19" fmla="*/ 12 h 24"/>
                              <a:gd name="T20" fmla="*/ 9 w 24"/>
                              <a:gd name="T21" fmla="*/ 12 h 24"/>
                              <a:gd name="T22" fmla="*/ 9 w 24"/>
                              <a:gd name="T23" fmla="*/ 3 h 24"/>
                              <a:gd name="T24" fmla="*/ 9 w 24"/>
                              <a:gd name="T25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9" y="0"/>
                                </a:moveTo>
                                <a:lnTo>
                                  <a:pt x="12" y="12"/>
                                </a:lnTo>
                                <a:lnTo>
                                  <a:pt x="24" y="12"/>
                                </a:lnTo>
                                <a:lnTo>
                                  <a:pt x="21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lnTo>
                                  <a:pt x="12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12"/>
                                </a:lnTo>
                                <a:lnTo>
                                  <a:pt x="9" y="12"/>
                                </a:lnTo>
                                <a:lnTo>
                                  <a:pt x="9" y="3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1711844" name="Freeform 1609"/>
                        <wps:cNvSpPr>
                          <a:spLocks/>
                        </wps:cNvSpPr>
                        <wps:spPr bwMode="auto">
                          <a:xfrm>
                            <a:off x="1627" y="1002"/>
                            <a:ext cx="21" cy="24"/>
                          </a:xfrm>
                          <a:custGeom>
                            <a:avLst/>
                            <a:gdLst>
                              <a:gd name="T0" fmla="*/ 9 w 21"/>
                              <a:gd name="T1" fmla="*/ 0 h 24"/>
                              <a:gd name="T2" fmla="*/ 12 w 21"/>
                              <a:gd name="T3" fmla="*/ 12 h 24"/>
                              <a:gd name="T4" fmla="*/ 21 w 21"/>
                              <a:gd name="T5" fmla="*/ 12 h 24"/>
                              <a:gd name="T6" fmla="*/ 18 w 21"/>
                              <a:gd name="T7" fmla="*/ 15 h 24"/>
                              <a:gd name="T8" fmla="*/ 15 w 21"/>
                              <a:gd name="T9" fmla="*/ 15 h 24"/>
                              <a:gd name="T10" fmla="*/ 12 w 21"/>
                              <a:gd name="T11" fmla="*/ 15 h 24"/>
                              <a:gd name="T12" fmla="*/ 15 w 21"/>
                              <a:gd name="T13" fmla="*/ 21 h 24"/>
                              <a:gd name="T14" fmla="*/ 12 w 21"/>
                              <a:gd name="T15" fmla="*/ 24 h 24"/>
                              <a:gd name="T16" fmla="*/ 9 w 21"/>
                              <a:gd name="T17" fmla="*/ 15 h 24"/>
                              <a:gd name="T18" fmla="*/ 0 w 21"/>
                              <a:gd name="T19" fmla="*/ 12 h 24"/>
                              <a:gd name="T20" fmla="*/ 0 w 21"/>
                              <a:gd name="T21" fmla="*/ 9 h 24"/>
                              <a:gd name="T22" fmla="*/ 6 w 21"/>
                              <a:gd name="T23" fmla="*/ 12 h 24"/>
                              <a:gd name="T24" fmla="*/ 9 w 21"/>
                              <a:gd name="T25" fmla="*/ 12 h 24"/>
                              <a:gd name="T26" fmla="*/ 6 w 21"/>
                              <a:gd name="T27" fmla="*/ 3 h 24"/>
                              <a:gd name="T28" fmla="*/ 9 w 21"/>
                              <a:gd name="T2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9" y="0"/>
                                </a:moveTo>
                                <a:lnTo>
                                  <a:pt x="12" y="12"/>
                                </a:lnTo>
                                <a:lnTo>
                                  <a:pt x="21" y="12"/>
                                </a:lnTo>
                                <a:lnTo>
                                  <a:pt x="18" y="15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lnTo>
                                  <a:pt x="9" y="15"/>
                                </a:lnTo>
                                <a:lnTo>
                                  <a:pt x="0" y="12"/>
                                </a:lnTo>
                                <a:lnTo>
                                  <a:pt x="0" y="9"/>
                                </a:lnTo>
                                <a:lnTo>
                                  <a:pt x="6" y="12"/>
                                </a:lnTo>
                                <a:lnTo>
                                  <a:pt x="9" y="12"/>
                                </a:lnTo>
                                <a:lnTo>
                                  <a:pt x="6" y="3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427205" name="Freeform 1610"/>
                        <wps:cNvSpPr>
                          <a:spLocks/>
                        </wps:cNvSpPr>
                        <wps:spPr bwMode="auto">
                          <a:xfrm>
                            <a:off x="1615" y="1014"/>
                            <a:ext cx="24" cy="24"/>
                          </a:xfrm>
                          <a:custGeom>
                            <a:avLst/>
                            <a:gdLst>
                              <a:gd name="T0" fmla="*/ 12 w 24"/>
                              <a:gd name="T1" fmla="*/ 0 h 24"/>
                              <a:gd name="T2" fmla="*/ 12 w 24"/>
                              <a:gd name="T3" fmla="*/ 12 h 24"/>
                              <a:gd name="T4" fmla="*/ 24 w 24"/>
                              <a:gd name="T5" fmla="*/ 12 h 24"/>
                              <a:gd name="T6" fmla="*/ 21 w 24"/>
                              <a:gd name="T7" fmla="*/ 15 h 24"/>
                              <a:gd name="T8" fmla="*/ 15 w 24"/>
                              <a:gd name="T9" fmla="*/ 15 h 24"/>
                              <a:gd name="T10" fmla="*/ 15 w 24"/>
                              <a:gd name="T11" fmla="*/ 21 h 24"/>
                              <a:gd name="T12" fmla="*/ 12 w 24"/>
                              <a:gd name="T13" fmla="*/ 24 h 24"/>
                              <a:gd name="T14" fmla="*/ 12 w 24"/>
                              <a:gd name="T15" fmla="*/ 15 h 24"/>
                              <a:gd name="T16" fmla="*/ 0 w 24"/>
                              <a:gd name="T17" fmla="*/ 12 h 24"/>
                              <a:gd name="T18" fmla="*/ 3 w 24"/>
                              <a:gd name="T19" fmla="*/ 9 h 24"/>
                              <a:gd name="T20" fmla="*/ 9 w 24"/>
                              <a:gd name="T21" fmla="*/ 12 h 24"/>
                              <a:gd name="T22" fmla="*/ 9 w 24"/>
                              <a:gd name="T23" fmla="*/ 3 h 24"/>
                              <a:gd name="T24" fmla="*/ 12 w 24"/>
                              <a:gd name="T25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2" y="0"/>
                                </a:moveTo>
                                <a:lnTo>
                                  <a:pt x="12" y="12"/>
                                </a:lnTo>
                                <a:lnTo>
                                  <a:pt x="24" y="12"/>
                                </a:lnTo>
                                <a:lnTo>
                                  <a:pt x="21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lnTo>
                                  <a:pt x="12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9" y="12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903808" name="Freeform 1611"/>
                        <wps:cNvSpPr>
                          <a:spLocks/>
                        </wps:cNvSpPr>
                        <wps:spPr bwMode="auto">
                          <a:xfrm>
                            <a:off x="1603" y="1026"/>
                            <a:ext cx="24" cy="24"/>
                          </a:xfrm>
                          <a:custGeom>
                            <a:avLst/>
                            <a:gdLst>
                              <a:gd name="T0" fmla="*/ 12 w 24"/>
                              <a:gd name="T1" fmla="*/ 0 h 24"/>
                              <a:gd name="T2" fmla="*/ 15 w 24"/>
                              <a:gd name="T3" fmla="*/ 12 h 24"/>
                              <a:gd name="T4" fmla="*/ 24 w 24"/>
                              <a:gd name="T5" fmla="*/ 12 h 24"/>
                              <a:gd name="T6" fmla="*/ 21 w 24"/>
                              <a:gd name="T7" fmla="*/ 15 h 24"/>
                              <a:gd name="T8" fmla="*/ 18 w 24"/>
                              <a:gd name="T9" fmla="*/ 15 h 24"/>
                              <a:gd name="T10" fmla="*/ 15 w 24"/>
                              <a:gd name="T11" fmla="*/ 15 h 24"/>
                              <a:gd name="T12" fmla="*/ 15 w 24"/>
                              <a:gd name="T13" fmla="*/ 21 h 24"/>
                              <a:gd name="T14" fmla="*/ 15 w 24"/>
                              <a:gd name="T15" fmla="*/ 24 h 24"/>
                              <a:gd name="T16" fmla="*/ 12 w 24"/>
                              <a:gd name="T17" fmla="*/ 15 h 24"/>
                              <a:gd name="T18" fmla="*/ 0 w 24"/>
                              <a:gd name="T19" fmla="*/ 12 h 24"/>
                              <a:gd name="T20" fmla="*/ 3 w 24"/>
                              <a:gd name="T21" fmla="*/ 9 h 24"/>
                              <a:gd name="T22" fmla="*/ 9 w 24"/>
                              <a:gd name="T23" fmla="*/ 9 h 24"/>
                              <a:gd name="T24" fmla="*/ 12 w 24"/>
                              <a:gd name="T25" fmla="*/ 12 h 24"/>
                              <a:gd name="T26" fmla="*/ 9 w 24"/>
                              <a:gd name="T27" fmla="*/ 3 h 24"/>
                              <a:gd name="T28" fmla="*/ 12 w 24"/>
                              <a:gd name="T2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2" y="0"/>
                                </a:moveTo>
                                <a:lnTo>
                                  <a:pt x="15" y="12"/>
                                </a:lnTo>
                                <a:lnTo>
                                  <a:pt x="24" y="12"/>
                                </a:lnTo>
                                <a:lnTo>
                                  <a:pt x="21" y="15"/>
                                </a:lnTo>
                                <a:lnTo>
                                  <a:pt x="1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21"/>
                                </a:lnTo>
                                <a:lnTo>
                                  <a:pt x="15" y="24"/>
                                </a:lnTo>
                                <a:lnTo>
                                  <a:pt x="12" y="15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9" y="9"/>
                                </a:lnTo>
                                <a:lnTo>
                                  <a:pt x="12" y="12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084631" name="Freeform 1612"/>
                        <wps:cNvSpPr>
                          <a:spLocks/>
                        </wps:cNvSpPr>
                        <wps:spPr bwMode="auto">
                          <a:xfrm>
                            <a:off x="1594" y="1038"/>
                            <a:ext cx="21" cy="24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24"/>
                              <a:gd name="T2" fmla="*/ 12 w 21"/>
                              <a:gd name="T3" fmla="*/ 9 h 24"/>
                              <a:gd name="T4" fmla="*/ 21 w 21"/>
                              <a:gd name="T5" fmla="*/ 12 h 24"/>
                              <a:gd name="T6" fmla="*/ 18 w 21"/>
                              <a:gd name="T7" fmla="*/ 15 h 24"/>
                              <a:gd name="T8" fmla="*/ 15 w 21"/>
                              <a:gd name="T9" fmla="*/ 15 h 24"/>
                              <a:gd name="T10" fmla="*/ 12 w 21"/>
                              <a:gd name="T11" fmla="*/ 12 h 24"/>
                              <a:gd name="T12" fmla="*/ 12 w 21"/>
                              <a:gd name="T13" fmla="*/ 15 h 24"/>
                              <a:gd name="T14" fmla="*/ 15 w 21"/>
                              <a:gd name="T15" fmla="*/ 21 h 24"/>
                              <a:gd name="T16" fmla="*/ 12 w 21"/>
                              <a:gd name="T17" fmla="*/ 24 h 24"/>
                              <a:gd name="T18" fmla="*/ 9 w 21"/>
                              <a:gd name="T19" fmla="*/ 12 h 24"/>
                              <a:gd name="T20" fmla="*/ 0 w 21"/>
                              <a:gd name="T21" fmla="*/ 12 h 24"/>
                              <a:gd name="T22" fmla="*/ 3 w 21"/>
                              <a:gd name="T23" fmla="*/ 9 h 24"/>
                              <a:gd name="T24" fmla="*/ 9 w 21"/>
                              <a:gd name="T25" fmla="*/ 9 h 24"/>
                              <a:gd name="T26" fmla="*/ 9 w 21"/>
                              <a:gd name="T27" fmla="*/ 3 h 24"/>
                              <a:gd name="T28" fmla="*/ 12 w 21"/>
                              <a:gd name="T2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12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12"/>
                                </a:lnTo>
                                <a:lnTo>
                                  <a:pt x="18" y="15"/>
                                </a:lnTo>
                                <a:lnTo>
                                  <a:pt x="15" y="15"/>
                                </a:lnTo>
                                <a:lnTo>
                                  <a:pt x="12" y="12"/>
                                </a:lnTo>
                                <a:lnTo>
                                  <a:pt x="12" y="15"/>
                                </a:lnTo>
                                <a:lnTo>
                                  <a:pt x="15" y="21"/>
                                </a:lnTo>
                                <a:lnTo>
                                  <a:pt x="12" y="24"/>
                                </a:ln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3" y="9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73352" name="Freeform 1613"/>
                        <wps:cNvSpPr>
                          <a:spLocks/>
                        </wps:cNvSpPr>
                        <wps:spPr bwMode="auto">
                          <a:xfrm>
                            <a:off x="1582" y="1050"/>
                            <a:ext cx="21" cy="22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22"/>
                              <a:gd name="T2" fmla="*/ 12 w 21"/>
                              <a:gd name="T3" fmla="*/ 9 h 22"/>
                              <a:gd name="T4" fmla="*/ 21 w 21"/>
                              <a:gd name="T5" fmla="*/ 12 h 22"/>
                              <a:gd name="T6" fmla="*/ 21 w 21"/>
                              <a:gd name="T7" fmla="*/ 15 h 22"/>
                              <a:gd name="T8" fmla="*/ 15 w 21"/>
                              <a:gd name="T9" fmla="*/ 12 h 22"/>
                              <a:gd name="T10" fmla="*/ 12 w 21"/>
                              <a:gd name="T11" fmla="*/ 12 h 22"/>
                              <a:gd name="T12" fmla="*/ 12 w 21"/>
                              <a:gd name="T13" fmla="*/ 15 h 22"/>
                              <a:gd name="T14" fmla="*/ 15 w 21"/>
                              <a:gd name="T15" fmla="*/ 19 h 22"/>
                              <a:gd name="T16" fmla="*/ 12 w 21"/>
                              <a:gd name="T17" fmla="*/ 22 h 22"/>
                              <a:gd name="T18" fmla="*/ 9 w 21"/>
                              <a:gd name="T19" fmla="*/ 12 h 22"/>
                              <a:gd name="T20" fmla="*/ 0 w 21"/>
                              <a:gd name="T21" fmla="*/ 9 h 22"/>
                              <a:gd name="T22" fmla="*/ 3 w 21"/>
                              <a:gd name="T23" fmla="*/ 6 h 22"/>
                              <a:gd name="T24" fmla="*/ 9 w 21"/>
                              <a:gd name="T25" fmla="*/ 9 h 22"/>
                              <a:gd name="T26" fmla="*/ 9 w 21"/>
                              <a:gd name="T27" fmla="*/ 0 h 22"/>
                              <a:gd name="T28" fmla="*/ 12 w 21"/>
                              <a:gd name="T29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2">
                                <a:moveTo>
                                  <a:pt x="12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5"/>
                                </a:lnTo>
                                <a:lnTo>
                                  <a:pt x="15" y="19"/>
                                </a:lnTo>
                                <a:lnTo>
                                  <a:pt x="12" y="22"/>
                                </a:ln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323060" name="Freeform 1614"/>
                        <wps:cNvSpPr>
                          <a:spLocks/>
                        </wps:cNvSpPr>
                        <wps:spPr bwMode="auto">
                          <a:xfrm>
                            <a:off x="1570" y="1059"/>
                            <a:ext cx="21" cy="25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25"/>
                              <a:gd name="T2" fmla="*/ 12 w 21"/>
                              <a:gd name="T3" fmla="*/ 13 h 25"/>
                              <a:gd name="T4" fmla="*/ 21 w 21"/>
                              <a:gd name="T5" fmla="*/ 13 h 25"/>
                              <a:gd name="T6" fmla="*/ 21 w 21"/>
                              <a:gd name="T7" fmla="*/ 16 h 25"/>
                              <a:gd name="T8" fmla="*/ 15 w 21"/>
                              <a:gd name="T9" fmla="*/ 16 h 25"/>
                              <a:gd name="T10" fmla="*/ 12 w 21"/>
                              <a:gd name="T11" fmla="*/ 16 h 25"/>
                              <a:gd name="T12" fmla="*/ 15 w 21"/>
                              <a:gd name="T13" fmla="*/ 22 h 25"/>
                              <a:gd name="T14" fmla="*/ 12 w 21"/>
                              <a:gd name="T15" fmla="*/ 25 h 25"/>
                              <a:gd name="T16" fmla="*/ 9 w 21"/>
                              <a:gd name="T17" fmla="*/ 16 h 25"/>
                              <a:gd name="T18" fmla="*/ 0 w 21"/>
                              <a:gd name="T19" fmla="*/ 13 h 25"/>
                              <a:gd name="T20" fmla="*/ 3 w 21"/>
                              <a:gd name="T21" fmla="*/ 10 h 25"/>
                              <a:gd name="T22" fmla="*/ 9 w 21"/>
                              <a:gd name="T23" fmla="*/ 10 h 25"/>
                              <a:gd name="T24" fmla="*/ 9 w 21"/>
                              <a:gd name="T25" fmla="*/ 13 h 25"/>
                              <a:gd name="T26" fmla="*/ 9 w 21"/>
                              <a:gd name="T27" fmla="*/ 3 h 25"/>
                              <a:gd name="T28" fmla="*/ 12 w 21"/>
                              <a:gd name="T29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5">
                                <a:moveTo>
                                  <a:pt x="12" y="0"/>
                                </a:moveTo>
                                <a:lnTo>
                                  <a:pt x="12" y="13"/>
                                </a:lnTo>
                                <a:lnTo>
                                  <a:pt x="21" y="13"/>
                                </a:lnTo>
                                <a:lnTo>
                                  <a:pt x="21" y="16"/>
                                </a:lnTo>
                                <a:lnTo>
                                  <a:pt x="15" y="16"/>
                                </a:lnTo>
                                <a:lnTo>
                                  <a:pt x="12" y="16"/>
                                </a:lnTo>
                                <a:lnTo>
                                  <a:pt x="15" y="22"/>
                                </a:lnTo>
                                <a:lnTo>
                                  <a:pt x="12" y="25"/>
                                </a:lnTo>
                                <a:lnTo>
                                  <a:pt x="9" y="16"/>
                                </a:lnTo>
                                <a:lnTo>
                                  <a:pt x="0" y="13"/>
                                </a:lnTo>
                                <a:lnTo>
                                  <a:pt x="3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13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020849" name="Freeform 1615"/>
                        <wps:cNvSpPr>
                          <a:spLocks/>
                        </wps:cNvSpPr>
                        <wps:spPr bwMode="auto">
                          <a:xfrm>
                            <a:off x="1558" y="1072"/>
                            <a:ext cx="21" cy="21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21"/>
                              <a:gd name="T2" fmla="*/ 12 w 21"/>
                              <a:gd name="T3" fmla="*/ 9 h 21"/>
                              <a:gd name="T4" fmla="*/ 21 w 21"/>
                              <a:gd name="T5" fmla="*/ 12 h 21"/>
                              <a:gd name="T6" fmla="*/ 21 w 21"/>
                              <a:gd name="T7" fmla="*/ 15 h 21"/>
                              <a:gd name="T8" fmla="*/ 15 w 21"/>
                              <a:gd name="T9" fmla="*/ 12 h 21"/>
                              <a:gd name="T10" fmla="*/ 12 w 21"/>
                              <a:gd name="T11" fmla="*/ 12 h 21"/>
                              <a:gd name="T12" fmla="*/ 12 w 21"/>
                              <a:gd name="T13" fmla="*/ 15 h 21"/>
                              <a:gd name="T14" fmla="*/ 12 w 21"/>
                              <a:gd name="T15" fmla="*/ 18 h 21"/>
                              <a:gd name="T16" fmla="*/ 12 w 21"/>
                              <a:gd name="T17" fmla="*/ 21 h 21"/>
                              <a:gd name="T18" fmla="*/ 9 w 21"/>
                              <a:gd name="T19" fmla="*/ 12 h 21"/>
                              <a:gd name="T20" fmla="*/ 0 w 21"/>
                              <a:gd name="T21" fmla="*/ 9 h 21"/>
                              <a:gd name="T22" fmla="*/ 3 w 21"/>
                              <a:gd name="T23" fmla="*/ 6 h 21"/>
                              <a:gd name="T24" fmla="*/ 9 w 21"/>
                              <a:gd name="T25" fmla="*/ 9 h 21"/>
                              <a:gd name="T26" fmla="*/ 9 w 21"/>
                              <a:gd name="T27" fmla="*/ 0 h 21"/>
                              <a:gd name="T28" fmla="*/ 12 w 21"/>
                              <a:gd name="T2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12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12"/>
                                </a:lnTo>
                                <a:lnTo>
                                  <a:pt x="21" y="15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5"/>
                                </a:lnTo>
                                <a:lnTo>
                                  <a:pt x="12" y="18"/>
                                </a:lnTo>
                                <a:lnTo>
                                  <a:pt x="12" y="21"/>
                                </a:ln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588688" name="Freeform 1616"/>
                        <wps:cNvSpPr>
                          <a:spLocks/>
                        </wps:cNvSpPr>
                        <wps:spPr bwMode="auto">
                          <a:xfrm>
                            <a:off x="1546" y="1081"/>
                            <a:ext cx="21" cy="21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21"/>
                              <a:gd name="T2" fmla="*/ 12 w 21"/>
                              <a:gd name="T3" fmla="*/ 9 h 21"/>
                              <a:gd name="T4" fmla="*/ 21 w 21"/>
                              <a:gd name="T5" fmla="*/ 12 h 21"/>
                              <a:gd name="T6" fmla="*/ 18 w 21"/>
                              <a:gd name="T7" fmla="*/ 15 h 21"/>
                              <a:gd name="T8" fmla="*/ 15 w 21"/>
                              <a:gd name="T9" fmla="*/ 15 h 21"/>
                              <a:gd name="T10" fmla="*/ 12 w 21"/>
                              <a:gd name="T11" fmla="*/ 12 h 21"/>
                              <a:gd name="T12" fmla="*/ 12 w 21"/>
                              <a:gd name="T13" fmla="*/ 15 h 21"/>
                              <a:gd name="T14" fmla="*/ 12 w 21"/>
                              <a:gd name="T15" fmla="*/ 21 h 21"/>
                              <a:gd name="T16" fmla="*/ 9 w 21"/>
                              <a:gd name="T17" fmla="*/ 21 h 21"/>
                              <a:gd name="T18" fmla="*/ 9 w 21"/>
                              <a:gd name="T19" fmla="*/ 12 h 21"/>
                              <a:gd name="T20" fmla="*/ 0 w 21"/>
                              <a:gd name="T21" fmla="*/ 9 h 21"/>
                              <a:gd name="T22" fmla="*/ 3 w 21"/>
                              <a:gd name="T23" fmla="*/ 6 h 21"/>
                              <a:gd name="T24" fmla="*/ 9 w 21"/>
                              <a:gd name="T25" fmla="*/ 9 h 21"/>
                              <a:gd name="T26" fmla="*/ 9 w 21"/>
                              <a:gd name="T27" fmla="*/ 0 h 21"/>
                              <a:gd name="T28" fmla="*/ 12 w 21"/>
                              <a:gd name="T2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12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12"/>
                                </a:lnTo>
                                <a:lnTo>
                                  <a:pt x="18" y="15"/>
                                </a:lnTo>
                                <a:lnTo>
                                  <a:pt x="15" y="15"/>
                                </a:lnTo>
                                <a:lnTo>
                                  <a:pt x="12" y="12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9" y="21"/>
                                </a:ln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825132" name="Freeform 1617"/>
                        <wps:cNvSpPr>
                          <a:spLocks/>
                        </wps:cNvSpPr>
                        <wps:spPr bwMode="auto">
                          <a:xfrm>
                            <a:off x="1534" y="1090"/>
                            <a:ext cx="21" cy="24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24"/>
                              <a:gd name="T2" fmla="*/ 12 w 21"/>
                              <a:gd name="T3" fmla="*/ 12 h 24"/>
                              <a:gd name="T4" fmla="*/ 21 w 21"/>
                              <a:gd name="T5" fmla="*/ 15 h 24"/>
                              <a:gd name="T6" fmla="*/ 18 w 21"/>
                              <a:gd name="T7" fmla="*/ 15 h 24"/>
                              <a:gd name="T8" fmla="*/ 15 w 21"/>
                              <a:gd name="T9" fmla="*/ 15 h 24"/>
                              <a:gd name="T10" fmla="*/ 12 w 21"/>
                              <a:gd name="T11" fmla="*/ 15 h 24"/>
                              <a:gd name="T12" fmla="*/ 12 w 21"/>
                              <a:gd name="T13" fmla="*/ 21 h 24"/>
                              <a:gd name="T14" fmla="*/ 9 w 21"/>
                              <a:gd name="T15" fmla="*/ 24 h 24"/>
                              <a:gd name="T16" fmla="*/ 9 w 21"/>
                              <a:gd name="T17" fmla="*/ 12 h 24"/>
                              <a:gd name="T18" fmla="*/ 0 w 21"/>
                              <a:gd name="T19" fmla="*/ 9 h 24"/>
                              <a:gd name="T20" fmla="*/ 0 w 21"/>
                              <a:gd name="T21" fmla="*/ 6 h 24"/>
                              <a:gd name="T22" fmla="*/ 6 w 21"/>
                              <a:gd name="T23" fmla="*/ 9 h 24"/>
                              <a:gd name="T24" fmla="*/ 9 w 21"/>
                              <a:gd name="T25" fmla="*/ 9 h 24"/>
                              <a:gd name="T26" fmla="*/ 9 w 21"/>
                              <a:gd name="T27" fmla="*/ 3 h 24"/>
                              <a:gd name="T28" fmla="*/ 12 w 21"/>
                              <a:gd name="T2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12" y="0"/>
                                </a:moveTo>
                                <a:lnTo>
                                  <a:pt x="12" y="12"/>
                                </a:lnTo>
                                <a:lnTo>
                                  <a:pt x="21" y="15"/>
                                </a:lnTo>
                                <a:lnTo>
                                  <a:pt x="18" y="15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9" y="24"/>
                                </a:ln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871321" name="Freeform 1618"/>
                        <wps:cNvSpPr>
                          <a:spLocks/>
                        </wps:cNvSpPr>
                        <wps:spPr bwMode="auto">
                          <a:xfrm>
                            <a:off x="1519" y="1099"/>
                            <a:ext cx="24" cy="24"/>
                          </a:xfrm>
                          <a:custGeom>
                            <a:avLst/>
                            <a:gdLst>
                              <a:gd name="T0" fmla="*/ 15 w 24"/>
                              <a:gd name="T1" fmla="*/ 0 h 24"/>
                              <a:gd name="T2" fmla="*/ 12 w 24"/>
                              <a:gd name="T3" fmla="*/ 12 h 24"/>
                              <a:gd name="T4" fmla="*/ 24 w 24"/>
                              <a:gd name="T5" fmla="*/ 15 h 24"/>
                              <a:gd name="T6" fmla="*/ 21 w 24"/>
                              <a:gd name="T7" fmla="*/ 18 h 24"/>
                              <a:gd name="T8" fmla="*/ 15 w 24"/>
                              <a:gd name="T9" fmla="*/ 15 h 24"/>
                              <a:gd name="T10" fmla="*/ 12 w 24"/>
                              <a:gd name="T11" fmla="*/ 15 h 24"/>
                              <a:gd name="T12" fmla="*/ 12 w 24"/>
                              <a:gd name="T13" fmla="*/ 21 h 24"/>
                              <a:gd name="T14" fmla="*/ 12 w 24"/>
                              <a:gd name="T15" fmla="*/ 24 h 24"/>
                              <a:gd name="T16" fmla="*/ 12 w 24"/>
                              <a:gd name="T17" fmla="*/ 12 h 24"/>
                              <a:gd name="T18" fmla="*/ 0 w 24"/>
                              <a:gd name="T19" fmla="*/ 9 h 24"/>
                              <a:gd name="T20" fmla="*/ 3 w 24"/>
                              <a:gd name="T21" fmla="*/ 9 h 24"/>
                              <a:gd name="T22" fmla="*/ 9 w 24"/>
                              <a:gd name="T23" fmla="*/ 9 h 24"/>
                              <a:gd name="T24" fmla="*/ 12 w 24"/>
                              <a:gd name="T25" fmla="*/ 9 h 24"/>
                              <a:gd name="T26" fmla="*/ 12 w 24"/>
                              <a:gd name="T27" fmla="*/ 3 h 24"/>
                              <a:gd name="T28" fmla="*/ 15 w 24"/>
                              <a:gd name="T2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5" y="0"/>
                                </a:moveTo>
                                <a:lnTo>
                                  <a:pt x="12" y="12"/>
                                </a:lnTo>
                                <a:lnTo>
                                  <a:pt x="24" y="15"/>
                                </a:lnTo>
                                <a:lnTo>
                                  <a:pt x="21" y="18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12" y="24"/>
                                </a:lnTo>
                                <a:lnTo>
                                  <a:pt x="12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9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751625" name="Freeform 1619"/>
                        <wps:cNvSpPr>
                          <a:spLocks/>
                        </wps:cNvSpPr>
                        <wps:spPr bwMode="auto">
                          <a:xfrm>
                            <a:off x="1507" y="1108"/>
                            <a:ext cx="21" cy="24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24"/>
                              <a:gd name="T2" fmla="*/ 12 w 21"/>
                              <a:gd name="T3" fmla="*/ 12 h 24"/>
                              <a:gd name="T4" fmla="*/ 21 w 21"/>
                              <a:gd name="T5" fmla="*/ 15 h 24"/>
                              <a:gd name="T6" fmla="*/ 18 w 21"/>
                              <a:gd name="T7" fmla="*/ 18 h 24"/>
                              <a:gd name="T8" fmla="*/ 15 w 21"/>
                              <a:gd name="T9" fmla="*/ 15 h 24"/>
                              <a:gd name="T10" fmla="*/ 12 w 21"/>
                              <a:gd name="T11" fmla="*/ 15 h 24"/>
                              <a:gd name="T12" fmla="*/ 12 w 21"/>
                              <a:gd name="T13" fmla="*/ 21 h 24"/>
                              <a:gd name="T14" fmla="*/ 9 w 21"/>
                              <a:gd name="T15" fmla="*/ 24 h 24"/>
                              <a:gd name="T16" fmla="*/ 9 w 21"/>
                              <a:gd name="T17" fmla="*/ 12 h 24"/>
                              <a:gd name="T18" fmla="*/ 0 w 21"/>
                              <a:gd name="T19" fmla="*/ 9 h 24"/>
                              <a:gd name="T20" fmla="*/ 3 w 21"/>
                              <a:gd name="T21" fmla="*/ 6 h 24"/>
                              <a:gd name="T22" fmla="*/ 9 w 21"/>
                              <a:gd name="T23" fmla="*/ 9 h 24"/>
                              <a:gd name="T24" fmla="*/ 9 w 21"/>
                              <a:gd name="T25" fmla="*/ 3 h 24"/>
                              <a:gd name="T26" fmla="*/ 12 w 21"/>
                              <a:gd name="T27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12" y="0"/>
                                </a:moveTo>
                                <a:lnTo>
                                  <a:pt x="12" y="12"/>
                                </a:lnTo>
                                <a:lnTo>
                                  <a:pt x="21" y="15"/>
                                </a:lnTo>
                                <a:lnTo>
                                  <a:pt x="18" y="18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9" y="24"/>
                                </a:ln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600744" name="Freeform 1620"/>
                        <wps:cNvSpPr>
                          <a:spLocks/>
                        </wps:cNvSpPr>
                        <wps:spPr bwMode="auto">
                          <a:xfrm>
                            <a:off x="1492" y="1117"/>
                            <a:ext cx="24" cy="24"/>
                          </a:xfrm>
                          <a:custGeom>
                            <a:avLst/>
                            <a:gdLst>
                              <a:gd name="T0" fmla="*/ 15 w 24"/>
                              <a:gd name="T1" fmla="*/ 0 h 24"/>
                              <a:gd name="T2" fmla="*/ 15 w 24"/>
                              <a:gd name="T3" fmla="*/ 12 h 24"/>
                              <a:gd name="T4" fmla="*/ 24 w 24"/>
                              <a:gd name="T5" fmla="*/ 15 h 24"/>
                              <a:gd name="T6" fmla="*/ 21 w 24"/>
                              <a:gd name="T7" fmla="*/ 15 h 24"/>
                              <a:gd name="T8" fmla="*/ 15 w 24"/>
                              <a:gd name="T9" fmla="*/ 15 h 24"/>
                              <a:gd name="T10" fmla="*/ 12 w 24"/>
                              <a:gd name="T11" fmla="*/ 15 h 24"/>
                              <a:gd name="T12" fmla="*/ 12 w 24"/>
                              <a:gd name="T13" fmla="*/ 21 h 24"/>
                              <a:gd name="T14" fmla="*/ 9 w 24"/>
                              <a:gd name="T15" fmla="*/ 24 h 24"/>
                              <a:gd name="T16" fmla="*/ 12 w 24"/>
                              <a:gd name="T17" fmla="*/ 12 h 24"/>
                              <a:gd name="T18" fmla="*/ 0 w 24"/>
                              <a:gd name="T19" fmla="*/ 9 h 24"/>
                              <a:gd name="T20" fmla="*/ 3 w 24"/>
                              <a:gd name="T21" fmla="*/ 6 h 24"/>
                              <a:gd name="T22" fmla="*/ 9 w 24"/>
                              <a:gd name="T23" fmla="*/ 9 h 24"/>
                              <a:gd name="T24" fmla="*/ 12 w 24"/>
                              <a:gd name="T25" fmla="*/ 9 h 24"/>
                              <a:gd name="T26" fmla="*/ 12 w 24"/>
                              <a:gd name="T27" fmla="*/ 3 h 24"/>
                              <a:gd name="T28" fmla="*/ 15 w 24"/>
                              <a:gd name="T2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15" y="0"/>
                                </a:moveTo>
                                <a:lnTo>
                                  <a:pt x="15" y="12"/>
                                </a:lnTo>
                                <a:lnTo>
                                  <a:pt x="24" y="15"/>
                                </a:lnTo>
                                <a:lnTo>
                                  <a:pt x="21" y="15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9" y="24"/>
                                </a:lnTo>
                                <a:lnTo>
                                  <a:pt x="12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170653" name="Freeform 1621"/>
                        <wps:cNvSpPr>
                          <a:spLocks/>
                        </wps:cNvSpPr>
                        <wps:spPr bwMode="auto">
                          <a:xfrm>
                            <a:off x="1480" y="1126"/>
                            <a:ext cx="21" cy="21"/>
                          </a:xfrm>
                          <a:custGeom>
                            <a:avLst/>
                            <a:gdLst>
                              <a:gd name="T0" fmla="*/ 15 w 21"/>
                              <a:gd name="T1" fmla="*/ 0 h 21"/>
                              <a:gd name="T2" fmla="*/ 12 w 21"/>
                              <a:gd name="T3" fmla="*/ 9 h 21"/>
                              <a:gd name="T4" fmla="*/ 21 w 21"/>
                              <a:gd name="T5" fmla="*/ 15 h 21"/>
                              <a:gd name="T6" fmla="*/ 18 w 21"/>
                              <a:gd name="T7" fmla="*/ 15 h 21"/>
                              <a:gd name="T8" fmla="*/ 15 w 21"/>
                              <a:gd name="T9" fmla="*/ 12 h 21"/>
                              <a:gd name="T10" fmla="*/ 12 w 21"/>
                              <a:gd name="T11" fmla="*/ 12 h 21"/>
                              <a:gd name="T12" fmla="*/ 12 w 21"/>
                              <a:gd name="T13" fmla="*/ 15 h 21"/>
                              <a:gd name="T14" fmla="*/ 12 w 21"/>
                              <a:gd name="T15" fmla="*/ 21 h 21"/>
                              <a:gd name="T16" fmla="*/ 9 w 21"/>
                              <a:gd name="T17" fmla="*/ 21 h 21"/>
                              <a:gd name="T18" fmla="*/ 9 w 21"/>
                              <a:gd name="T19" fmla="*/ 12 h 21"/>
                              <a:gd name="T20" fmla="*/ 0 w 21"/>
                              <a:gd name="T21" fmla="*/ 6 h 21"/>
                              <a:gd name="T22" fmla="*/ 3 w 21"/>
                              <a:gd name="T23" fmla="*/ 6 h 21"/>
                              <a:gd name="T24" fmla="*/ 9 w 21"/>
                              <a:gd name="T25" fmla="*/ 9 h 21"/>
                              <a:gd name="T26" fmla="*/ 12 w 21"/>
                              <a:gd name="T27" fmla="*/ 0 h 21"/>
                              <a:gd name="T28" fmla="*/ 15 w 21"/>
                              <a:gd name="T2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15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15"/>
                                </a:lnTo>
                                <a:lnTo>
                                  <a:pt x="18" y="15"/>
                                </a:lnTo>
                                <a:lnTo>
                                  <a:pt x="15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9" y="21"/>
                                </a:lnTo>
                                <a:lnTo>
                                  <a:pt x="9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157204" name="Freeform 1622"/>
                        <wps:cNvSpPr>
                          <a:spLocks/>
                        </wps:cNvSpPr>
                        <wps:spPr bwMode="auto">
                          <a:xfrm>
                            <a:off x="1465" y="1132"/>
                            <a:ext cx="21" cy="24"/>
                          </a:xfrm>
                          <a:custGeom>
                            <a:avLst/>
                            <a:gdLst>
                              <a:gd name="T0" fmla="*/ 15 w 21"/>
                              <a:gd name="T1" fmla="*/ 0 h 24"/>
                              <a:gd name="T2" fmla="*/ 12 w 21"/>
                              <a:gd name="T3" fmla="*/ 12 h 24"/>
                              <a:gd name="T4" fmla="*/ 21 w 21"/>
                              <a:gd name="T5" fmla="*/ 15 h 24"/>
                              <a:gd name="T6" fmla="*/ 18 w 21"/>
                              <a:gd name="T7" fmla="*/ 18 h 24"/>
                              <a:gd name="T8" fmla="*/ 15 w 21"/>
                              <a:gd name="T9" fmla="*/ 15 h 24"/>
                              <a:gd name="T10" fmla="*/ 12 w 21"/>
                              <a:gd name="T11" fmla="*/ 15 h 24"/>
                              <a:gd name="T12" fmla="*/ 12 w 21"/>
                              <a:gd name="T13" fmla="*/ 18 h 24"/>
                              <a:gd name="T14" fmla="*/ 12 w 21"/>
                              <a:gd name="T15" fmla="*/ 21 h 24"/>
                              <a:gd name="T16" fmla="*/ 9 w 21"/>
                              <a:gd name="T17" fmla="*/ 24 h 24"/>
                              <a:gd name="T18" fmla="*/ 9 w 21"/>
                              <a:gd name="T19" fmla="*/ 12 h 24"/>
                              <a:gd name="T20" fmla="*/ 0 w 21"/>
                              <a:gd name="T21" fmla="*/ 9 h 24"/>
                              <a:gd name="T22" fmla="*/ 3 w 21"/>
                              <a:gd name="T23" fmla="*/ 6 h 24"/>
                              <a:gd name="T24" fmla="*/ 9 w 21"/>
                              <a:gd name="T25" fmla="*/ 9 h 24"/>
                              <a:gd name="T26" fmla="*/ 12 w 21"/>
                              <a:gd name="T27" fmla="*/ 9 h 24"/>
                              <a:gd name="T28" fmla="*/ 12 w 21"/>
                              <a:gd name="T29" fmla="*/ 3 h 24"/>
                              <a:gd name="T30" fmla="*/ 15 w 21"/>
                              <a:gd name="T31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15" y="0"/>
                                </a:moveTo>
                                <a:lnTo>
                                  <a:pt x="12" y="12"/>
                                </a:lnTo>
                                <a:lnTo>
                                  <a:pt x="21" y="15"/>
                                </a:lnTo>
                                <a:lnTo>
                                  <a:pt x="18" y="18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18"/>
                                </a:lnTo>
                                <a:lnTo>
                                  <a:pt x="12" y="21"/>
                                </a:lnTo>
                                <a:lnTo>
                                  <a:pt x="9" y="24"/>
                                </a:lnTo>
                                <a:lnTo>
                                  <a:pt x="9" y="12"/>
                                </a:lnTo>
                                <a:lnTo>
                                  <a:pt x="0" y="9"/>
                                </a:lnTo>
                                <a:lnTo>
                                  <a:pt x="3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486002" name="Freeform 1623"/>
                        <wps:cNvSpPr>
                          <a:spLocks/>
                        </wps:cNvSpPr>
                        <wps:spPr bwMode="auto">
                          <a:xfrm>
                            <a:off x="1453" y="1141"/>
                            <a:ext cx="21" cy="21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21"/>
                              <a:gd name="T2" fmla="*/ 12 w 21"/>
                              <a:gd name="T3" fmla="*/ 9 h 21"/>
                              <a:gd name="T4" fmla="*/ 21 w 21"/>
                              <a:gd name="T5" fmla="*/ 15 h 21"/>
                              <a:gd name="T6" fmla="*/ 18 w 21"/>
                              <a:gd name="T7" fmla="*/ 15 h 21"/>
                              <a:gd name="T8" fmla="*/ 12 w 21"/>
                              <a:gd name="T9" fmla="*/ 15 h 21"/>
                              <a:gd name="T10" fmla="*/ 12 w 21"/>
                              <a:gd name="T11" fmla="*/ 12 h 21"/>
                              <a:gd name="T12" fmla="*/ 12 w 21"/>
                              <a:gd name="T13" fmla="*/ 15 h 21"/>
                              <a:gd name="T14" fmla="*/ 9 w 21"/>
                              <a:gd name="T15" fmla="*/ 21 h 21"/>
                              <a:gd name="T16" fmla="*/ 6 w 21"/>
                              <a:gd name="T17" fmla="*/ 21 h 21"/>
                              <a:gd name="T18" fmla="*/ 9 w 21"/>
                              <a:gd name="T19" fmla="*/ 12 h 21"/>
                              <a:gd name="T20" fmla="*/ 0 w 21"/>
                              <a:gd name="T21" fmla="*/ 6 h 21"/>
                              <a:gd name="T22" fmla="*/ 3 w 21"/>
                              <a:gd name="T23" fmla="*/ 6 h 21"/>
                              <a:gd name="T24" fmla="*/ 6 w 21"/>
                              <a:gd name="T25" fmla="*/ 9 h 21"/>
                              <a:gd name="T26" fmla="*/ 9 w 21"/>
                              <a:gd name="T27" fmla="*/ 9 h 21"/>
                              <a:gd name="T28" fmla="*/ 9 w 21"/>
                              <a:gd name="T29" fmla="*/ 0 h 21"/>
                              <a:gd name="T30" fmla="*/ 12 w 21"/>
                              <a:gd name="T31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12" y="0"/>
                                </a:moveTo>
                                <a:lnTo>
                                  <a:pt x="12" y="9"/>
                                </a:lnTo>
                                <a:lnTo>
                                  <a:pt x="21" y="15"/>
                                </a:lnTo>
                                <a:lnTo>
                                  <a:pt x="18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12"/>
                                </a:lnTo>
                                <a:lnTo>
                                  <a:pt x="12" y="15"/>
                                </a:lnTo>
                                <a:lnTo>
                                  <a:pt x="9" y="21"/>
                                </a:lnTo>
                                <a:lnTo>
                                  <a:pt x="6" y="21"/>
                                </a:lnTo>
                                <a:lnTo>
                                  <a:pt x="9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6" y="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835008" name="Freeform 1624"/>
                        <wps:cNvSpPr>
                          <a:spLocks/>
                        </wps:cNvSpPr>
                        <wps:spPr bwMode="auto">
                          <a:xfrm>
                            <a:off x="1438" y="1147"/>
                            <a:ext cx="21" cy="21"/>
                          </a:xfrm>
                          <a:custGeom>
                            <a:avLst/>
                            <a:gdLst>
                              <a:gd name="T0" fmla="*/ 15 w 21"/>
                              <a:gd name="T1" fmla="*/ 0 h 21"/>
                              <a:gd name="T2" fmla="*/ 12 w 21"/>
                              <a:gd name="T3" fmla="*/ 12 h 21"/>
                              <a:gd name="T4" fmla="*/ 21 w 21"/>
                              <a:gd name="T5" fmla="*/ 15 h 21"/>
                              <a:gd name="T6" fmla="*/ 18 w 21"/>
                              <a:gd name="T7" fmla="*/ 18 h 21"/>
                              <a:gd name="T8" fmla="*/ 12 w 21"/>
                              <a:gd name="T9" fmla="*/ 15 h 21"/>
                              <a:gd name="T10" fmla="*/ 9 w 21"/>
                              <a:gd name="T11" fmla="*/ 21 h 21"/>
                              <a:gd name="T12" fmla="*/ 6 w 21"/>
                              <a:gd name="T13" fmla="*/ 21 h 21"/>
                              <a:gd name="T14" fmla="*/ 9 w 21"/>
                              <a:gd name="T15" fmla="*/ 12 h 21"/>
                              <a:gd name="T16" fmla="*/ 0 w 21"/>
                              <a:gd name="T17" fmla="*/ 6 h 21"/>
                              <a:gd name="T18" fmla="*/ 3 w 21"/>
                              <a:gd name="T19" fmla="*/ 6 h 21"/>
                              <a:gd name="T20" fmla="*/ 9 w 21"/>
                              <a:gd name="T21" fmla="*/ 9 h 21"/>
                              <a:gd name="T22" fmla="*/ 12 w 21"/>
                              <a:gd name="T23" fmla="*/ 3 h 21"/>
                              <a:gd name="T24" fmla="*/ 15 w 21"/>
                              <a:gd name="T25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15" y="0"/>
                                </a:moveTo>
                                <a:lnTo>
                                  <a:pt x="12" y="12"/>
                                </a:lnTo>
                                <a:lnTo>
                                  <a:pt x="21" y="15"/>
                                </a:lnTo>
                                <a:lnTo>
                                  <a:pt x="18" y="18"/>
                                </a:lnTo>
                                <a:lnTo>
                                  <a:pt x="12" y="15"/>
                                </a:lnTo>
                                <a:lnTo>
                                  <a:pt x="9" y="21"/>
                                </a:lnTo>
                                <a:lnTo>
                                  <a:pt x="6" y="21"/>
                                </a:lnTo>
                                <a:lnTo>
                                  <a:pt x="9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332121" name="Freeform 1625"/>
                        <wps:cNvSpPr>
                          <a:spLocks/>
                        </wps:cNvSpPr>
                        <wps:spPr bwMode="auto">
                          <a:xfrm>
                            <a:off x="1423" y="1153"/>
                            <a:ext cx="21" cy="24"/>
                          </a:xfrm>
                          <a:custGeom>
                            <a:avLst/>
                            <a:gdLst>
                              <a:gd name="T0" fmla="*/ 15 w 21"/>
                              <a:gd name="T1" fmla="*/ 0 h 24"/>
                              <a:gd name="T2" fmla="*/ 12 w 21"/>
                              <a:gd name="T3" fmla="*/ 12 h 24"/>
                              <a:gd name="T4" fmla="*/ 21 w 21"/>
                              <a:gd name="T5" fmla="*/ 18 h 24"/>
                              <a:gd name="T6" fmla="*/ 18 w 21"/>
                              <a:gd name="T7" fmla="*/ 18 h 24"/>
                              <a:gd name="T8" fmla="*/ 15 w 21"/>
                              <a:gd name="T9" fmla="*/ 15 h 24"/>
                              <a:gd name="T10" fmla="*/ 12 w 21"/>
                              <a:gd name="T11" fmla="*/ 15 h 24"/>
                              <a:gd name="T12" fmla="*/ 12 w 21"/>
                              <a:gd name="T13" fmla="*/ 18 h 24"/>
                              <a:gd name="T14" fmla="*/ 9 w 21"/>
                              <a:gd name="T15" fmla="*/ 21 h 24"/>
                              <a:gd name="T16" fmla="*/ 6 w 21"/>
                              <a:gd name="T17" fmla="*/ 24 h 24"/>
                              <a:gd name="T18" fmla="*/ 9 w 21"/>
                              <a:gd name="T19" fmla="*/ 12 h 24"/>
                              <a:gd name="T20" fmla="*/ 0 w 21"/>
                              <a:gd name="T21" fmla="*/ 6 h 24"/>
                              <a:gd name="T22" fmla="*/ 3 w 21"/>
                              <a:gd name="T23" fmla="*/ 6 h 24"/>
                              <a:gd name="T24" fmla="*/ 9 w 21"/>
                              <a:gd name="T25" fmla="*/ 9 h 24"/>
                              <a:gd name="T26" fmla="*/ 12 w 21"/>
                              <a:gd name="T27" fmla="*/ 3 h 24"/>
                              <a:gd name="T28" fmla="*/ 15 w 21"/>
                              <a:gd name="T2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15" y="0"/>
                                </a:moveTo>
                                <a:lnTo>
                                  <a:pt x="12" y="12"/>
                                </a:lnTo>
                                <a:lnTo>
                                  <a:pt x="21" y="18"/>
                                </a:lnTo>
                                <a:lnTo>
                                  <a:pt x="18" y="18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18"/>
                                </a:lnTo>
                                <a:lnTo>
                                  <a:pt x="9" y="21"/>
                                </a:lnTo>
                                <a:lnTo>
                                  <a:pt x="6" y="24"/>
                                </a:lnTo>
                                <a:lnTo>
                                  <a:pt x="9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004617" name="Freeform 1626"/>
                        <wps:cNvSpPr>
                          <a:spLocks/>
                        </wps:cNvSpPr>
                        <wps:spPr bwMode="auto">
                          <a:xfrm>
                            <a:off x="1408" y="1159"/>
                            <a:ext cx="21" cy="24"/>
                          </a:xfrm>
                          <a:custGeom>
                            <a:avLst/>
                            <a:gdLst>
                              <a:gd name="T0" fmla="*/ 15 w 21"/>
                              <a:gd name="T1" fmla="*/ 0 h 24"/>
                              <a:gd name="T2" fmla="*/ 12 w 21"/>
                              <a:gd name="T3" fmla="*/ 12 h 24"/>
                              <a:gd name="T4" fmla="*/ 21 w 21"/>
                              <a:gd name="T5" fmla="*/ 18 h 24"/>
                              <a:gd name="T6" fmla="*/ 18 w 21"/>
                              <a:gd name="T7" fmla="*/ 18 h 24"/>
                              <a:gd name="T8" fmla="*/ 15 w 21"/>
                              <a:gd name="T9" fmla="*/ 15 h 24"/>
                              <a:gd name="T10" fmla="*/ 12 w 21"/>
                              <a:gd name="T11" fmla="*/ 15 h 24"/>
                              <a:gd name="T12" fmla="*/ 9 w 21"/>
                              <a:gd name="T13" fmla="*/ 21 h 24"/>
                              <a:gd name="T14" fmla="*/ 6 w 21"/>
                              <a:gd name="T15" fmla="*/ 24 h 24"/>
                              <a:gd name="T16" fmla="*/ 9 w 21"/>
                              <a:gd name="T17" fmla="*/ 12 h 24"/>
                              <a:gd name="T18" fmla="*/ 0 w 21"/>
                              <a:gd name="T19" fmla="*/ 6 h 24"/>
                              <a:gd name="T20" fmla="*/ 3 w 21"/>
                              <a:gd name="T21" fmla="*/ 6 h 24"/>
                              <a:gd name="T22" fmla="*/ 9 w 21"/>
                              <a:gd name="T23" fmla="*/ 9 h 24"/>
                              <a:gd name="T24" fmla="*/ 12 w 21"/>
                              <a:gd name="T25" fmla="*/ 3 h 24"/>
                              <a:gd name="T26" fmla="*/ 15 w 21"/>
                              <a:gd name="T27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15" y="0"/>
                                </a:moveTo>
                                <a:lnTo>
                                  <a:pt x="12" y="12"/>
                                </a:lnTo>
                                <a:lnTo>
                                  <a:pt x="21" y="18"/>
                                </a:lnTo>
                                <a:lnTo>
                                  <a:pt x="18" y="18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9" y="21"/>
                                </a:lnTo>
                                <a:lnTo>
                                  <a:pt x="6" y="24"/>
                                </a:lnTo>
                                <a:lnTo>
                                  <a:pt x="9" y="12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44119" name="Freeform 1627"/>
                        <wps:cNvSpPr>
                          <a:spLocks/>
                        </wps:cNvSpPr>
                        <wps:spPr bwMode="auto">
                          <a:xfrm>
                            <a:off x="1393" y="1165"/>
                            <a:ext cx="21" cy="21"/>
                          </a:xfrm>
                          <a:custGeom>
                            <a:avLst/>
                            <a:gdLst>
                              <a:gd name="T0" fmla="*/ 15 w 21"/>
                              <a:gd name="T1" fmla="*/ 0 h 21"/>
                              <a:gd name="T2" fmla="*/ 12 w 21"/>
                              <a:gd name="T3" fmla="*/ 12 h 21"/>
                              <a:gd name="T4" fmla="*/ 21 w 21"/>
                              <a:gd name="T5" fmla="*/ 18 h 21"/>
                              <a:gd name="T6" fmla="*/ 18 w 21"/>
                              <a:gd name="T7" fmla="*/ 18 h 21"/>
                              <a:gd name="T8" fmla="*/ 15 w 21"/>
                              <a:gd name="T9" fmla="*/ 15 h 21"/>
                              <a:gd name="T10" fmla="*/ 12 w 21"/>
                              <a:gd name="T11" fmla="*/ 15 h 21"/>
                              <a:gd name="T12" fmla="*/ 9 w 21"/>
                              <a:gd name="T13" fmla="*/ 21 h 21"/>
                              <a:gd name="T14" fmla="*/ 6 w 21"/>
                              <a:gd name="T15" fmla="*/ 21 h 21"/>
                              <a:gd name="T16" fmla="*/ 9 w 21"/>
                              <a:gd name="T17" fmla="*/ 12 h 21"/>
                              <a:gd name="T18" fmla="*/ 0 w 21"/>
                              <a:gd name="T19" fmla="*/ 6 h 21"/>
                              <a:gd name="T20" fmla="*/ 6 w 21"/>
                              <a:gd name="T21" fmla="*/ 6 h 21"/>
                              <a:gd name="T22" fmla="*/ 9 w 21"/>
                              <a:gd name="T23" fmla="*/ 9 h 21"/>
                              <a:gd name="T24" fmla="*/ 12 w 21"/>
                              <a:gd name="T25" fmla="*/ 9 h 21"/>
                              <a:gd name="T26" fmla="*/ 12 w 21"/>
                              <a:gd name="T27" fmla="*/ 3 h 21"/>
                              <a:gd name="T28" fmla="*/ 15 w 21"/>
                              <a:gd name="T2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15" y="0"/>
                                </a:moveTo>
                                <a:lnTo>
                                  <a:pt x="12" y="12"/>
                                </a:lnTo>
                                <a:lnTo>
                                  <a:pt x="21" y="18"/>
                                </a:lnTo>
                                <a:lnTo>
                                  <a:pt x="18" y="18"/>
                                </a:lnTo>
                                <a:lnTo>
                                  <a:pt x="15" y="15"/>
                                </a:lnTo>
                                <a:lnTo>
                                  <a:pt x="12" y="15"/>
                                </a:lnTo>
                                <a:lnTo>
                                  <a:pt x="9" y="21"/>
                                </a:lnTo>
                                <a:lnTo>
                                  <a:pt x="6" y="21"/>
                                </a:lnTo>
                                <a:lnTo>
                                  <a:pt x="9" y="12"/>
                                </a:lnTo>
                                <a:lnTo>
                                  <a:pt x="0" y="6"/>
                                </a:lnTo>
                                <a:lnTo>
                                  <a:pt x="6" y="6"/>
                                </a:lnTo>
                                <a:lnTo>
                                  <a:pt x="9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3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2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s:wsp>
                      <wps:cNvPr id="645662468" name="Freeform 1629"/>
                      <wps:cNvSpPr>
                        <a:spLocks/>
                      </wps:cNvSpPr>
                      <wps:spPr bwMode="auto">
                        <a:xfrm>
                          <a:off x="875030" y="743585"/>
                          <a:ext cx="13335" cy="13335"/>
                        </a:xfrm>
                        <a:custGeom>
                          <a:avLst/>
                          <a:gdLst>
                            <a:gd name="T0" fmla="*/ 15 w 21"/>
                            <a:gd name="T1" fmla="*/ 0 h 21"/>
                            <a:gd name="T2" fmla="*/ 12 w 21"/>
                            <a:gd name="T3" fmla="*/ 9 h 21"/>
                            <a:gd name="T4" fmla="*/ 21 w 21"/>
                            <a:gd name="T5" fmla="*/ 15 h 21"/>
                            <a:gd name="T6" fmla="*/ 18 w 21"/>
                            <a:gd name="T7" fmla="*/ 18 h 21"/>
                            <a:gd name="T8" fmla="*/ 15 w 21"/>
                            <a:gd name="T9" fmla="*/ 15 h 21"/>
                            <a:gd name="T10" fmla="*/ 12 w 21"/>
                            <a:gd name="T11" fmla="*/ 12 h 21"/>
                            <a:gd name="T12" fmla="*/ 12 w 21"/>
                            <a:gd name="T13" fmla="*/ 15 h 21"/>
                            <a:gd name="T14" fmla="*/ 9 w 21"/>
                            <a:gd name="T15" fmla="*/ 21 h 21"/>
                            <a:gd name="T16" fmla="*/ 6 w 21"/>
                            <a:gd name="T17" fmla="*/ 21 h 21"/>
                            <a:gd name="T18" fmla="*/ 9 w 21"/>
                            <a:gd name="T19" fmla="*/ 12 h 21"/>
                            <a:gd name="T20" fmla="*/ 0 w 21"/>
                            <a:gd name="T21" fmla="*/ 6 h 21"/>
                            <a:gd name="T22" fmla="*/ 3 w 21"/>
                            <a:gd name="T23" fmla="*/ 3 h 21"/>
                            <a:gd name="T24" fmla="*/ 9 w 21"/>
                            <a:gd name="T25" fmla="*/ 9 h 21"/>
                            <a:gd name="T26" fmla="*/ 12 w 21"/>
                            <a:gd name="T27" fmla="*/ 9 h 21"/>
                            <a:gd name="T28" fmla="*/ 12 w 21"/>
                            <a:gd name="T29" fmla="*/ 0 h 21"/>
                            <a:gd name="T30" fmla="*/ 15 w 21"/>
                            <a:gd name="T31" fmla="*/ 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" h="21">
                              <a:moveTo>
                                <a:pt x="15" y="0"/>
                              </a:moveTo>
                              <a:lnTo>
                                <a:pt x="12" y="9"/>
                              </a:lnTo>
                              <a:lnTo>
                                <a:pt x="21" y="15"/>
                              </a:lnTo>
                              <a:lnTo>
                                <a:pt x="18" y="18"/>
                              </a:lnTo>
                              <a:lnTo>
                                <a:pt x="15" y="15"/>
                              </a:lnTo>
                              <a:lnTo>
                                <a:pt x="12" y="12"/>
                              </a:lnTo>
                              <a:lnTo>
                                <a:pt x="12" y="15"/>
                              </a:lnTo>
                              <a:lnTo>
                                <a:pt x="9" y="21"/>
                              </a:lnTo>
                              <a:lnTo>
                                <a:pt x="6" y="21"/>
                              </a:lnTo>
                              <a:lnTo>
                                <a:pt x="9" y="12"/>
                              </a:lnTo>
                              <a:lnTo>
                                <a:pt x="0" y="6"/>
                              </a:lnTo>
                              <a:lnTo>
                                <a:pt x="3" y="3"/>
                              </a:lnTo>
                              <a:lnTo>
                                <a:pt x="9" y="9"/>
                              </a:lnTo>
                              <a:lnTo>
                                <a:pt x="12" y="9"/>
                              </a:lnTo>
                              <a:lnTo>
                                <a:pt x="12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1598898" name="Freeform 1630"/>
                      <wps:cNvSpPr>
                        <a:spLocks/>
                      </wps:cNvSpPr>
                      <wps:spPr bwMode="auto">
                        <a:xfrm>
                          <a:off x="865505" y="747395"/>
                          <a:ext cx="13335" cy="13335"/>
                        </a:xfrm>
                        <a:custGeom>
                          <a:avLst/>
                          <a:gdLst>
                            <a:gd name="T0" fmla="*/ 15 w 21"/>
                            <a:gd name="T1" fmla="*/ 0 h 21"/>
                            <a:gd name="T2" fmla="*/ 12 w 21"/>
                            <a:gd name="T3" fmla="*/ 9 h 21"/>
                            <a:gd name="T4" fmla="*/ 21 w 21"/>
                            <a:gd name="T5" fmla="*/ 15 h 21"/>
                            <a:gd name="T6" fmla="*/ 18 w 21"/>
                            <a:gd name="T7" fmla="*/ 18 h 21"/>
                            <a:gd name="T8" fmla="*/ 12 w 21"/>
                            <a:gd name="T9" fmla="*/ 15 h 21"/>
                            <a:gd name="T10" fmla="*/ 12 w 21"/>
                            <a:gd name="T11" fmla="*/ 12 h 21"/>
                            <a:gd name="T12" fmla="*/ 12 w 21"/>
                            <a:gd name="T13" fmla="*/ 15 h 21"/>
                            <a:gd name="T14" fmla="*/ 9 w 21"/>
                            <a:gd name="T15" fmla="*/ 18 h 21"/>
                            <a:gd name="T16" fmla="*/ 6 w 21"/>
                            <a:gd name="T17" fmla="*/ 21 h 21"/>
                            <a:gd name="T18" fmla="*/ 9 w 21"/>
                            <a:gd name="T19" fmla="*/ 9 h 21"/>
                            <a:gd name="T20" fmla="*/ 0 w 21"/>
                            <a:gd name="T21" fmla="*/ 3 h 21"/>
                            <a:gd name="T22" fmla="*/ 3 w 21"/>
                            <a:gd name="T23" fmla="*/ 3 h 21"/>
                            <a:gd name="T24" fmla="*/ 9 w 21"/>
                            <a:gd name="T25" fmla="*/ 6 h 21"/>
                            <a:gd name="T26" fmla="*/ 9 w 21"/>
                            <a:gd name="T27" fmla="*/ 9 h 21"/>
                            <a:gd name="T28" fmla="*/ 12 w 21"/>
                            <a:gd name="T29" fmla="*/ 0 h 21"/>
                            <a:gd name="T30" fmla="*/ 15 w 21"/>
                            <a:gd name="T31" fmla="*/ 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" h="21">
                              <a:moveTo>
                                <a:pt x="15" y="0"/>
                              </a:moveTo>
                              <a:lnTo>
                                <a:pt x="12" y="9"/>
                              </a:lnTo>
                              <a:lnTo>
                                <a:pt x="21" y="15"/>
                              </a:lnTo>
                              <a:lnTo>
                                <a:pt x="18" y="18"/>
                              </a:lnTo>
                              <a:lnTo>
                                <a:pt x="12" y="15"/>
                              </a:lnTo>
                              <a:lnTo>
                                <a:pt x="12" y="12"/>
                              </a:lnTo>
                              <a:lnTo>
                                <a:pt x="12" y="15"/>
                              </a:lnTo>
                              <a:lnTo>
                                <a:pt x="9" y="18"/>
                              </a:lnTo>
                              <a:lnTo>
                                <a:pt x="6" y="21"/>
                              </a:lnTo>
                              <a:lnTo>
                                <a:pt x="9" y="9"/>
                              </a:lnTo>
                              <a:lnTo>
                                <a:pt x="0" y="3"/>
                              </a:lnTo>
                              <a:lnTo>
                                <a:pt x="3" y="3"/>
                              </a:lnTo>
                              <a:lnTo>
                                <a:pt x="9" y="6"/>
                              </a:lnTo>
                              <a:lnTo>
                                <a:pt x="9" y="9"/>
                              </a:lnTo>
                              <a:lnTo>
                                <a:pt x="12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7596662" name="Freeform 1631"/>
                      <wps:cNvSpPr>
                        <a:spLocks/>
                      </wps:cNvSpPr>
                      <wps:spPr bwMode="auto">
                        <a:xfrm>
                          <a:off x="855980" y="749300"/>
                          <a:ext cx="13335" cy="13335"/>
                        </a:xfrm>
                        <a:custGeom>
                          <a:avLst/>
                          <a:gdLst>
                            <a:gd name="T0" fmla="*/ 15 w 21"/>
                            <a:gd name="T1" fmla="*/ 0 h 21"/>
                            <a:gd name="T2" fmla="*/ 12 w 21"/>
                            <a:gd name="T3" fmla="*/ 12 h 21"/>
                            <a:gd name="T4" fmla="*/ 21 w 21"/>
                            <a:gd name="T5" fmla="*/ 18 h 21"/>
                            <a:gd name="T6" fmla="*/ 18 w 21"/>
                            <a:gd name="T7" fmla="*/ 18 h 21"/>
                            <a:gd name="T8" fmla="*/ 12 w 21"/>
                            <a:gd name="T9" fmla="*/ 15 h 21"/>
                            <a:gd name="T10" fmla="*/ 12 w 21"/>
                            <a:gd name="T11" fmla="*/ 12 h 21"/>
                            <a:gd name="T12" fmla="*/ 12 w 21"/>
                            <a:gd name="T13" fmla="*/ 15 h 21"/>
                            <a:gd name="T14" fmla="*/ 9 w 21"/>
                            <a:gd name="T15" fmla="*/ 21 h 21"/>
                            <a:gd name="T16" fmla="*/ 6 w 21"/>
                            <a:gd name="T17" fmla="*/ 21 h 21"/>
                            <a:gd name="T18" fmla="*/ 9 w 21"/>
                            <a:gd name="T19" fmla="*/ 12 h 21"/>
                            <a:gd name="T20" fmla="*/ 0 w 21"/>
                            <a:gd name="T21" fmla="*/ 6 h 21"/>
                            <a:gd name="T22" fmla="*/ 3 w 21"/>
                            <a:gd name="T23" fmla="*/ 3 h 21"/>
                            <a:gd name="T24" fmla="*/ 9 w 21"/>
                            <a:gd name="T25" fmla="*/ 9 h 21"/>
                            <a:gd name="T26" fmla="*/ 12 w 21"/>
                            <a:gd name="T27" fmla="*/ 3 h 21"/>
                            <a:gd name="T28" fmla="*/ 15 w 21"/>
                            <a:gd name="T29" fmla="*/ 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1" h="21">
                              <a:moveTo>
                                <a:pt x="15" y="0"/>
                              </a:moveTo>
                              <a:lnTo>
                                <a:pt x="12" y="12"/>
                              </a:lnTo>
                              <a:lnTo>
                                <a:pt x="21" y="18"/>
                              </a:lnTo>
                              <a:lnTo>
                                <a:pt x="18" y="18"/>
                              </a:lnTo>
                              <a:lnTo>
                                <a:pt x="12" y="15"/>
                              </a:lnTo>
                              <a:lnTo>
                                <a:pt x="12" y="12"/>
                              </a:lnTo>
                              <a:lnTo>
                                <a:pt x="12" y="15"/>
                              </a:lnTo>
                              <a:lnTo>
                                <a:pt x="9" y="21"/>
                              </a:lnTo>
                              <a:lnTo>
                                <a:pt x="6" y="21"/>
                              </a:lnTo>
                              <a:lnTo>
                                <a:pt x="9" y="12"/>
                              </a:lnTo>
                              <a:lnTo>
                                <a:pt x="0" y="6"/>
                              </a:lnTo>
                              <a:lnTo>
                                <a:pt x="3" y="3"/>
                              </a:lnTo>
                              <a:lnTo>
                                <a:pt x="9" y="9"/>
                              </a:lnTo>
                              <a:lnTo>
                                <a:pt x="12" y="3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858191" name="Freeform 1632"/>
                      <wps:cNvSpPr>
                        <a:spLocks/>
                      </wps:cNvSpPr>
                      <wps:spPr bwMode="auto">
                        <a:xfrm>
                          <a:off x="846455" y="753110"/>
                          <a:ext cx="13335" cy="11430"/>
                        </a:xfrm>
                        <a:custGeom>
                          <a:avLst/>
                          <a:gdLst>
                            <a:gd name="T0" fmla="*/ 15 w 21"/>
                            <a:gd name="T1" fmla="*/ 0 h 18"/>
                            <a:gd name="T2" fmla="*/ 12 w 21"/>
                            <a:gd name="T3" fmla="*/ 9 h 18"/>
                            <a:gd name="T4" fmla="*/ 21 w 21"/>
                            <a:gd name="T5" fmla="*/ 15 h 18"/>
                            <a:gd name="T6" fmla="*/ 15 w 21"/>
                            <a:gd name="T7" fmla="*/ 15 h 18"/>
                            <a:gd name="T8" fmla="*/ 12 w 21"/>
                            <a:gd name="T9" fmla="*/ 12 h 18"/>
                            <a:gd name="T10" fmla="*/ 9 w 21"/>
                            <a:gd name="T11" fmla="*/ 15 h 18"/>
                            <a:gd name="T12" fmla="*/ 9 w 21"/>
                            <a:gd name="T13" fmla="*/ 18 h 18"/>
                            <a:gd name="T14" fmla="*/ 6 w 21"/>
                            <a:gd name="T15" fmla="*/ 18 h 18"/>
                            <a:gd name="T16" fmla="*/ 9 w 21"/>
                            <a:gd name="T17" fmla="*/ 9 h 18"/>
                            <a:gd name="T18" fmla="*/ 0 w 21"/>
                            <a:gd name="T19" fmla="*/ 3 h 18"/>
                            <a:gd name="T20" fmla="*/ 3 w 21"/>
                            <a:gd name="T21" fmla="*/ 3 h 18"/>
                            <a:gd name="T22" fmla="*/ 9 w 21"/>
                            <a:gd name="T23" fmla="*/ 6 h 18"/>
                            <a:gd name="T24" fmla="*/ 12 w 21"/>
                            <a:gd name="T25" fmla="*/ 0 h 18"/>
                            <a:gd name="T26" fmla="*/ 15 w 21"/>
                            <a:gd name="T27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1" h="18">
                              <a:moveTo>
                                <a:pt x="15" y="0"/>
                              </a:moveTo>
                              <a:lnTo>
                                <a:pt x="12" y="9"/>
                              </a:lnTo>
                              <a:lnTo>
                                <a:pt x="21" y="15"/>
                              </a:lnTo>
                              <a:lnTo>
                                <a:pt x="15" y="15"/>
                              </a:lnTo>
                              <a:lnTo>
                                <a:pt x="12" y="12"/>
                              </a:lnTo>
                              <a:lnTo>
                                <a:pt x="9" y="15"/>
                              </a:lnTo>
                              <a:lnTo>
                                <a:pt x="9" y="18"/>
                              </a:lnTo>
                              <a:lnTo>
                                <a:pt x="6" y="18"/>
                              </a:lnTo>
                              <a:lnTo>
                                <a:pt x="9" y="9"/>
                              </a:lnTo>
                              <a:lnTo>
                                <a:pt x="0" y="3"/>
                              </a:lnTo>
                              <a:lnTo>
                                <a:pt x="3" y="3"/>
                              </a:lnTo>
                              <a:lnTo>
                                <a:pt x="9" y="6"/>
                              </a:lnTo>
                              <a:lnTo>
                                <a:pt x="12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6852339" name="Freeform 1633"/>
                      <wps:cNvSpPr>
                        <a:spLocks/>
                      </wps:cNvSpPr>
                      <wps:spPr bwMode="auto">
                        <a:xfrm>
                          <a:off x="836930" y="755015"/>
                          <a:ext cx="11430" cy="11430"/>
                        </a:xfrm>
                        <a:custGeom>
                          <a:avLst/>
                          <a:gdLst>
                            <a:gd name="T0" fmla="*/ 15 w 18"/>
                            <a:gd name="T1" fmla="*/ 0 h 18"/>
                            <a:gd name="T2" fmla="*/ 12 w 18"/>
                            <a:gd name="T3" fmla="*/ 9 h 18"/>
                            <a:gd name="T4" fmla="*/ 18 w 18"/>
                            <a:gd name="T5" fmla="*/ 15 h 18"/>
                            <a:gd name="T6" fmla="*/ 15 w 18"/>
                            <a:gd name="T7" fmla="*/ 18 h 18"/>
                            <a:gd name="T8" fmla="*/ 12 w 18"/>
                            <a:gd name="T9" fmla="*/ 15 h 18"/>
                            <a:gd name="T10" fmla="*/ 9 w 18"/>
                            <a:gd name="T11" fmla="*/ 12 h 18"/>
                            <a:gd name="T12" fmla="*/ 9 w 18"/>
                            <a:gd name="T13" fmla="*/ 15 h 18"/>
                            <a:gd name="T14" fmla="*/ 9 w 18"/>
                            <a:gd name="T15" fmla="*/ 18 h 18"/>
                            <a:gd name="T16" fmla="*/ 3 w 18"/>
                            <a:gd name="T17" fmla="*/ 18 h 18"/>
                            <a:gd name="T18" fmla="*/ 9 w 18"/>
                            <a:gd name="T19" fmla="*/ 9 h 18"/>
                            <a:gd name="T20" fmla="*/ 0 w 18"/>
                            <a:gd name="T21" fmla="*/ 3 h 18"/>
                            <a:gd name="T22" fmla="*/ 3 w 18"/>
                            <a:gd name="T23" fmla="*/ 3 h 18"/>
                            <a:gd name="T24" fmla="*/ 9 w 18"/>
                            <a:gd name="T25" fmla="*/ 6 h 18"/>
                            <a:gd name="T26" fmla="*/ 9 w 18"/>
                            <a:gd name="T27" fmla="*/ 9 h 18"/>
                            <a:gd name="T28" fmla="*/ 12 w 18"/>
                            <a:gd name="T29" fmla="*/ 0 h 18"/>
                            <a:gd name="T30" fmla="*/ 15 w 18"/>
                            <a:gd name="T31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5" y="0"/>
                              </a:moveTo>
                              <a:lnTo>
                                <a:pt x="12" y="9"/>
                              </a:lnTo>
                              <a:lnTo>
                                <a:pt x="18" y="15"/>
                              </a:lnTo>
                              <a:lnTo>
                                <a:pt x="15" y="18"/>
                              </a:lnTo>
                              <a:lnTo>
                                <a:pt x="12" y="15"/>
                              </a:lnTo>
                              <a:lnTo>
                                <a:pt x="9" y="12"/>
                              </a:lnTo>
                              <a:lnTo>
                                <a:pt x="9" y="15"/>
                              </a:lnTo>
                              <a:lnTo>
                                <a:pt x="9" y="18"/>
                              </a:lnTo>
                              <a:lnTo>
                                <a:pt x="3" y="18"/>
                              </a:lnTo>
                              <a:lnTo>
                                <a:pt x="9" y="9"/>
                              </a:lnTo>
                              <a:lnTo>
                                <a:pt x="0" y="3"/>
                              </a:lnTo>
                              <a:lnTo>
                                <a:pt x="3" y="3"/>
                              </a:lnTo>
                              <a:lnTo>
                                <a:pt x="9" y="6"/>
                              </a:lnTo>
                              <a:lnTo>
                                <a:pt x="9" y="9"/>
                              </a:lnTo>
                              <a:lnTo>
                                <a:pt x="12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4188154" name="Freeform 1634"/>
                      <wps:cNvSpPr>
                        <a:spLocks/>
                      </wps:cNvSpPr>
                      <wps:spPr bwMode="auto">
                        <a:xfrm>
                          <a:off x="827405" y="756920"/>
                          <a:ext cx="11430" cy="11430"/>
                        </a:xfrm>
                        <a:custGeom>
                          <a:avLst/>
                          <a:gdLst>
                            <a:gd name="T0" fmla="*/ 15 w 18"/>
                            <a:gd name="T1" fmla="*/ 0 h 18"/>
                            <a:gd name="T2" fmla="*/ 12 w 18"/>
                            <a:gd name="T3" fmla="*/ 9 h 18"/>
                            <a:gd name="T4" fmla="*/ 18 w 18"/>
                            <a:gd name="T5" fmla="*/ 18 h 18"/>
                            <a:gd name="T6" fmla="*/ 15 w 18"/>
                            <a:gd name="T7" fmla="*/ 18 h 18"/>
                            <a:gd name="T8" fmla="*/ 12 w 18"/>
                            <a:gd name="T9" fmla="*/ 15 h 18"/>
                            <a:gd name="T10" fmla="*/ 9 w 18"/>
                            <a:gd name="T11" fmla="*/ 12 h 18"/>
                            <a:gd name="T12" fmla="*/ 9 w 18"/>
                            <a:gd name="T13" fmla="*/ 15 h 18"/>
                            <a:gd name="T14" fmla="*/ 6 w 18"/>
                            <a:gd name="T15" fmla="*/ 18 h 18"/>
                            <a:gd name="T16" fmla="*/ 3 w 18"/>
                            <a:gd name="T17" fmla="*/ 18 h 18"/>
                            <a:gd name="T18" fmla="*/ 6 w 18"/>
                            <a:gd name="T19" fmla="*/ 9 h 18"/>
                            <a:gd name="T20" fmla="*/ 0 w 18"/>
                            <a:gd name="T21" fmla="*/ 3 h 18"/>
                            <a:gd name="T22" fmla="*/ 3 w 18"/>
                            <a:gd name="T23" fmla="*/ 3 h 18"/>
                            <a:gd name="T24" fmla="*/ 9 w 18"/>
                            <a:gd name="T25" fmla="*/ 6 h 18"/>
                            <a:gd name="T26" fmla="*/ 9 w 18"/>
                            <a:gd name="T27" fmla="*/ 9 h 18"/>
                            <a:gd name="T28" fmla="*/ 12 w 18"/>
                            <a:gd name="T29" fmla="*/ 0 h 18"/>
                            <a:gd name="T30" fmla="*/ 15 w 18"/>
                            <a:gd name="T31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5" y="0"/>
                              </a:moveTo>
                              <a:lnTo>
                                <a:pt x="12" y="9"/>
                              </a:lnTo>
                              <a:lnTo>
                                <a:pt x="18" y="18"/>
                              </a:lnTo>
                              <a:lnTo>
                                <a:pt x="15" y="18"/>
                              </a:lnTo>
                              <a:lnTo>
                                <a:pt x="12" y="15"/>
                              </a:lnTo>
                              <a:lnTo>
                                <a:pt x="9" y="12"/>
                              </a:lnTo>
                              <a:lnTo>
                                <a:pt x="9" y="15"/>
                              </a:lnTo>
                              <a:lnTo>
                                <a:pt x="6" y="18"/>
                              </a:lnTo>
                              <a:lnTo>
                                <a:pt x="3" y="18"/>
                              </a:lnTo>
                              <a:lnTo>
                                <a:pt x="6" y="9"/>
                              </a:lnTo>
                              <a:lnTo>
                                <a:pt x="0" y="3"/>
                              </a:lnTo>
                              <a:lnTo>
                                <a:pt x="3" y="3"/>
                              </a:lnTo>
                              <a:lnTo>
                                <a:pt x="9" y="6"/>
                              </a:lnTo>
                              <a:lnTo>
                                <a:pt x="9" y="9"/>
                              </a:lnTo>
                              <a:lnTo>
                                <a:pt x="12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4026820" name="Freeform 1635"/>
                      <wps:cNvSpPr>
                        <a:spLocks/>
                      </wps:cNvSpPr>
                      <wps:spPr bwMode="auto">
                        <a:xfrm>
                          <a:off x="817880" y="758825"/>
                          <a:ext cx="11430" cy="11430"/>
                        </a:xfrm>
                        <a:custGeom>
                          <a:avLst/>
                          <a:gdLst>
                            <a:gd name="T0" fmla="*/ 15 w 18"/>
                            <a:gd name="T1" fmla="*/ 0 h 18"/>
                            <a:gd name="T2" fmla="*/ 9 w 18"/>
                            <a:gd name="T3" fmla="*/ 9 h 18"/>
                            <a:gd name="T4" fmla="*/ 18 w 18"/>
                            <a:gd name="T5" fmla="*/ 15 h 18"/>
                            <a:gd name="T6" fmla="*/ 15 w 18"/>
                            <a:gd name="T7" fmla="*/ 18 h 18"/>
                            <a:gd name="T8" fmla="*/ 9 w 18"/>
                            <a:gd name="T9" fmla="*/ 12 h 18"/>
                            <a:gd name="T10" fmla="*/ 9 w 18"/>
                            <a:gd name="T11" fmla="*/ 15 h 18"/>
                            <a:gd name="T12" fmla="*/ 6 w 18"/>
                            <a:gd name="T13" fmla="*/ 18 h 18"/>
                            <a:gd name="T14" fmla="*/ 3 w 18"/>
                            <a:gd name="T15" fmla="*/ 18 h 18"/>
                            <a:gd name="T16" fmla="*/ 6 w 18"/>
                            <a:gd name="T17" fmla="*/ 9 h 18"/>
                            <a:gd name="T18" fmla="*/ 0 w 18"/>
                            <a:gd name="T19" fmla="*/ 3 h 18"/>
                            <a:gd name="T20" fmla="*/ 3 w 18"/>
                            <a:gd name="T21" fmla="*/ 3 h 18"/>
                            <a:gd name="T22" fmla="*/ 6 w 18"/>
                            <a:gd name="T23" fmla="*/ 6 h 18"/>
                            <a:gd name="T24" fmla="*/ 9 w 18"/>
                            <a:gd name="T25" fmla="*/ 6 h 18"/>
                            <a:gd name="T26" fmla="*/ 12 w 18"/>
                            <a:gd name="T27" fmla="*/ 0 h 18"/>
                            <a:gd name="T28" fmla="*/ 15 w 18"/>
                            <a:gd name="T2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5" y="0"/>
                              </a:moveTo>
                              <a:lnTo>
                                <a:pt x="9" y="9"/>
                              </a:lnTo>
                              <a:lnTo>
                                <a:pt x="18" y="15"/>
                              </a:lnTo>
                              <a:lnTo>
                                <a:pt x="15" y="18"/>
                              </a:lnTo>
                              <a:lnTo>
                                <a:pt x="9" y="12"/>
                              </a:lnTo>
                              <a:lnTo>
                                <a:pt x="9" y="15"/>
                              </a:lnTo>
                              <a:lnTo>
                                <a:pt x="6" y="18"/>
                              </a:lnTo>
                              <a:lnTo>
                                <a:pt x="3" y="18"/>
                              </a:lnTo>
                              <a:lnTo>
                                <a:pt x="6" y="9"/>
                              </a:lnTo>
                              <a:lnTo>
                                <a:pt x="0" y="3"/>
                              </a:lnTo>
                              <a:lnTo>
                                <a:pt x="3" y="3"/>
                              </a:lnTo>
                              <a:lnTo>
                                <a:pt x="6" y="6"/>
                              </a:lnTo>
                              <a:lnTo>
                                <a:pt x="9" y="6"/>
                              </a:lnTo>
                              <a:lnTo>
                                <a:pt x="12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774283" name="Freeform 1636"/>
                      <wps:cNvSpPr>
                        <a:spLocks/>
                      </wps:cNvSpPr>
                      <wps:spPr bwMode="auto">
                        <a:xfrm>
                          <a:off x="808355" y="760730"/>
                          <a:ext cx="9525" cy="11430"/>
                        </a:xfrm>
                        <a:custGeom>
                          <a:avLst/>
                          <a:gdLst>
                            <a:gd name="T0" fmla="*/ 15 w 15"/>
                            <a:gd name="T1" fmla="*/ 0 h 18"/>
                            <a:gd name="T2" fmla="*/ 9 w 15"/>
                            <a:gd name="T3" fmla="*/ 9 h 18"/>
                            <a:gd name="T4" fmla="*/ 15 w 15"/>
                            <a:gd name="T5" fmla="*/ 15 h 18"/>
                            <a:gd name="T6" fmla="*/ 12 w 15"/>
                            <a:gd name="T7" fmla="*/ 18 h 18"/>
                            <a:gd name="T8" fmla="*/ 9 w 15"/>
                            <a:gd name="T9" fmla="*/ 12 h 18"/>
                            <a:gd name="T10" fmla="*/ 6 w 15"/>
                            <a:gd name="T11" fmla="*/ 12 h 18"/>
                            <a:gd name="T12" fmla="*/ 6 w 15"/>
                            <a:gd name="T13" fmla="*/ 18 h 18"/>
                            <a:gd name="T14" fmla="*/ 0 w 15"/>
                            <a:gd name="T15" fmla="*/ 18 h 18"/>
                            <a:gd name="T16" fmla="*/ 6 w 15"/>
                            <a:gd name="T17" fmla="*/ 9 h 18"/>
                            <a:gd name="T18" fmla="*/ 0 w 15"/>
                            <a:gd name="T19" fmla="*/ 0 h 18"/>
                            <a:gd name="T20" fmla="*/ 3 w 15"/>
                            <a:gd name="T21" fmla="*/ 0 h 18"/>
                            <a:gd name="T22" fmla="*/ 6 w 15"/>
                            <a:gd name="T23" fmla="*/ 6 h 18"/>
                            <a:gd name="T24" fmla="*/ 12 w 15"/>
                            <a:gd name="T25" fmla="*/ 0 h 18"/>
                            <a:gd name="T26" fmla="*/ 15 w 15"/>
                            <a:gd name="T27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5" h="18">
                              <a:moveTo>
                                <a:pt x="15" y="0"/>
                              </a:moveTo>
                              <a:lnTo>
                                <a:pt x="9" y="9"/>
                              </a:lnTo>
                              <a:lnTo>
                                <a:pt x="15" y="15"/>
                              </a:lnTo>
                              <a:lnTo>
                                <a:pt x="12" y="18"/>
                              </a:lnTo>
                              <a:lnTo>
                                <a:pt x="9" y="12"/>
                              </a:lnTo>
                              <a:lnTo>
                                <a:pt x="6" y="12"/>
                              </a:lnTo>
                              <a:lnTo>
                                <a:pt x="6" y="18"/>
                              </a:lnTo>
                              <a:lnTo>
                                <a:pt x="0" y="18"/>
                              </a:lnTo>
                              <a:lnTo>
                                <a:pt x="6" y="9"/>
                              </a:lnTo>
                              <a:lnTo>
                                <a:pt x="0" y="0"/>
                              </a:lnTo>
                              <a:lnTo>
                                <a:pt x="3" y="0"/>
                              </a:lnTo>
                              <a:lnTo>
                                <a:pt x="6" y="6"/>
                              </a:lnTo>
                              <a:lnTo>
                                <a:pt x="12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5239977" name="Freeform 1637"/>
                      <wps:cNvSpPr>
                        <a:spLocks/>
                      </wps:cNvSpPr>
                      <wps:spPr bwMode="auto">
                        <a:xfrm>
                          <a:off x="798830" y="760730"/>
                          <a:ext cx="9525" cy="11430"/>
                        </a:xfrm>
                        <a:custGeom>
                          <a:avLst/>
                          <a:gdLst>
                            <a:gd name="T0" fmla="*/ 15 w 15"/>
                            <a:gd name="T1" fmla="*/ 0 h 18"/>
                            <a:gd name="T2" fmla="*/ 9 w 15"/>
                            <a:gd name="T3" fmla="*/ 9 h 18"/>
                            <a:gd name="T4" fmla="*/ 15 w 15"/>
                            <a:gd name="T5" fmla="*/ 18 h 18"/>
                            <a:gd name="T6" fmla="*/ 12 w 15"/>
                            <a:gd name="T7" fmla="*/ 18 h 18"/>
                            <a:gd name="T8" fmla="*/ 9 w 15"/>
                            <a:gd name="T9" fmla="*/ 15 h 18"/>
                            <a:gd name="T10" fmla="*/ 9 w 15"/>
                            <a:gd name="T11" fmla="*/ 12 h 18"/>
                            <a:gd name="T12" fmla="*/ 9 w 15"/>
                            <a:gd name="T13" fmla="*/ 15 h 18"/>
                            <a:gd name="T14" fmla="*/ 6 w 15"/>
                            <a:gd name="T15" fmla="*/ 18 h 18"/>
                            <a:gd name="T16" fmla="*/ 3 w 15"/>
                            <a:gd name="T17" fmla="*/ 18 h 18"/>
                            <a:gd name="T18" fmla="*/ 6 w 15"/>
                            <a:gd name="T19" fmla="*/ 12 h 18"/>
                            <a:gd name="T20" fmla="*/ 0 w 15"/>
                            <a:gd name="T21" fmla="*/ 3 h 18"/>
                            <a:gd name="T22" fmla="*/ 3 w 15"/>
                            <a:gd name="T23" fmla="*/ 3 h 18"/>
                            <a:gd name="T24" fmla="*/ 6 w 15"/>
                            <a:gd name="T25" fmla="*/ 6 h 18"/>
                            <a:gd name="T26" fmla="*/ 9 w 15"/>
                            <a:gd name="T27" fmla="*/ 9 h 18"/>
                            <a:gd name="T28" fmla="*/ 12 w 15"/>
                            <a:gd name="T29" fmla="*/ 0 h 18"/>
                            <a:gd name="T30" fmla="*/ 15 w 15"/>
                            <a:gd name="T31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5" h="18">
                              <a:moveTo>
                                <a:pt x="15" y="0"/>
                              </a:moveTo>
                              <a:lnTo>
                                <a:pt x="9" y="9"/>
                              </a:lnTo>
                              <a:lnTo>
                                <a:pt x="15" y="18"/>
                              </a:lnTo>
                              <a:lnTo>
                                <a:pt x="12" y="18"/>
                              </a:lnTo>
                              <a:lnTo>
                                <a:pt x="9" y="15"/>
                              </a:lnTo>
                              <a:lnTo>
                                <a:pt x="9" y="12"/>
                              </a:lnTo>
                              <a:lnTo>
                                <a:pt x="9" y="15"/>
                              </a:lnTo>
                              <a:lnTo>
                                <a:pt x="6" y="18"/>
                              </a:lnTo>
                              <a:lnTo>
                                <a:pt x="3" y="18"/>
                              </a:lnTo>
                              <a:lnTo>
                                <a:pt x="6" y="12"/>
                              </a:lnTo>
                              <a:lnTo>
                                <a:pt x="0" y="3"/>
                              </a:lnTo>
                              <a:lnTo>
                                <a:pt x="3" y="3"/>
                              </a:lnTo>
                              <a:lnTo>
                                <a:pt x="6" y="6"/>
                              </a:lnTo>
                              <a:lnTo>
                                <a:pt x="9" y="9"/>
                              </a:lnTo>
                              <a:lnTo>
                                <a:pt x="12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9536911" name="Freeform 1638"/>
                      <wps:cNvSpPr>
                        <a:spLocks/>
                      </wps:cNvSpPr>
                      <wps:spPr bwMode="auto">
                        <a:xfrm>
                          <a:off x="791210" y="762635"/>
                          <a:ext cx="9525" cy="11430"/>
                        </a:xfrm>
                        <a:custGeom>
                          <a:avLst/>
                          <a:gdLst>
                            <a:gd name="T0" fmla="*/ 12 w 15"/>
                            <a:gd name="T1" fmla="*/ 0 h 18"/>
                            <a:gd name="T2" fmla="*/ 9 w 15"/>
                            <a:gd name="T3" fmla="*/ 9 h 18"/>
                            <a:gd name="T4" fmla="*/ 15 w 15"/>
                            <a:gd name="T5" fmla="*/ 15 h 18"/>
                            <a:gd name="T6" fmla="*/ 12 w 15"/>
                            <a:gd name="T7" fmla="*/ 15 h 18"/>
                            <a:gd name="T8" fmla="*/ 9 w 15"/>
                            <a:gd name="T9" fmla="*/ 12 h 18"/>
                            <a:gd name="T10" fmla="*/ 6 w 15"/>
                            <a:gd name="T11" fmla="*/ 12 h 18"/>
                            <a:gd name="T12" fmla="*/ 3 w 15"/>
                            <a:gd name="T13" fmla="*/ 18 h 18"/>
                            <a:gd name="T14" fmla="*/ 6 w 15"/>
                            <a:gd name="T15" fmla="*/ 9 h 18"/>
                            <a:gd name="T16" fmla="*/ 0 w 15"/>
                            <a:gd name="T17" fmla="*/ 0 h 18"/>
                            <a:gd name="T18" fmla="*/ 3 w 15"/>
                            <a:gd name="T19" fmla="*/ 0 h 18"/>
                            <a:gd name="T20" fmla="*/ 6 w 15"/>
                            <a:gd name="T21" fmla="*/ 6 h 18"/>
                            <a:gd name="T22" fmla="*/ 9 w 15"/>
                            <a:gd name="T23" fmla="*/ 0 h 18"/>
                            <a:gd name="T24" fmla="*/ 12 w 15"/>
                            <a:gd name="T25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" h="18">
                              <a:moveTo>
                                <a:pt x="12" y="0"/>
                              </a:moveTo>
                              <a:lnTo>
                                <a:pt x="9" y="9"/>
                              </a:lnTo>
                              <a:lnTo>
                                <a:pt x="15" y="15"/>
                              </a:lnTo>
                              <a:lnTo>
                                <a:pt x="12" y="15"/>
                              </a:lnTo>
                              <a:lnTo>
                                <a:pt x="9" y="12"/>
                              </a:lnTo>
                              <a:lnTo>
                                <a:pt x="6" y="12"/>
                              </a:lnTo>
                              <a:lnTo>
                                <a:pt x="3" y="18"/>
                              </a:lnTo>
                              <a:lnTo>
                                <a:pt x="6" y="9"/>
                              </a:lnTo>
                              <a:lnTo>
                                <a:pt x="0" y="0"/>
                              </a:lnTo>
                              <a:lnTo>
                                <a:pt x="3" y="0"/>
                              </a:lnTo>
                              <a:lnTo>
                                <a:pt x="6" y="6"/>
                              </a:lnTo>
                              <a:lnTo>
                                <a:pt x="9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8450047" name="Freeform 1639"/>
                      <wps:cNvSpPr>
                        <a:spLocks/>
                      </wps:cNvSpPr>
                      <wps:spPr bwMode="auto">
                        <a:xfrm>
                          <a:off x="783590" y="762635"/>
                          <a:ext cx="7620" cy="11430"/>
                        </a:xfrm>
                        <a:custGeom>
                          <a:avLst/>
                          <a:gdLst>
                            <a:gd name="T0" fmla="*/ 12 w 12"/>
                            <a:gd name="T1" fmla="*/ 0 h 18"/>
                            <a:gd name="T2" fmla="*/ 6 w 12"/>
                            <a:gd name="T3" fmla="*/ 9 h 18"/>
                            <a:gd name="T4" fmla="*/ 12 w 12"/>
                            <a:gd name="T5" fmla="*/ 18 h 18"/>
                            <a:gd name="T6" fmla="*/ 9 w 12"/>
                            <a:gd name="T7" fmla="*/ 18 h 18"/>
                            <a:gd name="T8" fmla="*/ 6 w 12"/>
                            <a:gd name="T9" fmla="*/ 12 h 18"/>
                            <a:gd name="T10" fmla="*/ 6 w 12"/>
                            <a:gd name="T11" fmla="*/ 15 h 18"/>
                            <a:gd name="T12" fmla="*/ 3 w 12"/>
                            <a:gd name="T13" fmla="*/ 18 h 18"/>
                            <a:gd name="T14" fmla="*/ 0 w 12"/>
                            <a:gd name="T15" fmla="*/ 18 h 18"/>
                            <a:gd name="T16" fmla="*/ 3 w 12"/>
                            <a:gd name="T17" fmla="*/ 9 h 18"/>
                            <a:gd name="T18" fmla="*/ 0 w 12"/>
                            <a:gd name="T19" fmla="*/ 3 h 18"/>
                            <a:gd name="T20" fmla="*/ 3 w 12"/>
                            <a:gd name="T21" fmla="*/ 0 h 18"/>
                            <a:gd name="T22" fmla="*/ 6 w 12"/>
                            <a:gd name="T23" fmla="*/ 6 h 18"/>
                            <a:gd name="T24" fmla="*/ 9 w 12"/>
                            <a:gd name="T25" fmla="*/ 0 h 18"/>
                            <a:gd name="T26" fmla="*/ 12 w 12"/>
                            <a:gd name="T27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2" h="18">
                              <a:moveTo>
                                <a:pt x="12" y="0"/>
                              </a:moveTo>
                              <a:lnTo>
                                <a:pt x="6" y="9"/>
                              </a:lnTo>
                              <a:lnTo>
                                <a:pt x="12" y="18"/>
                              </a:lnTo>
                              <a:lnTo>
                                <a:pt x="9" y="18"/>
                              </a:lnTo>
                              <a:lnTo>
                                <a:pt x="6" y="12"/>
                              </a:lnTo>
                              <a:lnTo>
                                <a:pt x="6" y="15"/>
                              </a:lnTo>
                              <a:lnTo>
                                <a:pt x="3" y="18"/>
                              </a:lnTo>
                              <a:lnTo>
                                <a:pt x="0" y="18"/>
                              </a:lnTo>
                              <a:lnTo>
                                <a:pt x="3" y="9"/>
                              </a:lnTo>
                              <a:lnTo>
                                <a:pt x="0" y="3"/>
                              </a:lnTo>
                              <a:lnTo>
                                <a:pt x="3" y="0"/>
                              </a:lnTo>
                              <a:lnTo>
                                <a:pt x="6" y="6"/>
                              </a:lnTo>
                              <a:lnTo>
                                <a:pt x="9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4274771" name="Freeform 1640"/>
                      <wps:cNvSpPr>
                        <a:spLocks/>
                      </wps:cNvSpPr>
                      <wps:spPr bwMode="auto">
                        <a:xfrm>
                          <a:off x="772795" y="762635"/>
                          <a:ext cx="10795" cy="11430"/>
                        </a:xfrm>
                        <a:custGeom>
                          <a:avLst/>
                          <a:gdLst>
                            <a:gd name="T0" fmla="*/ 17 w 17"/>
                            <a:gd name="T1" fmla="*/ 0 h 18"/>
                            <a:gd name="T2" fmla="*/ 11 w 17"/>
                            <a:gd name="T3" fmla="*/ 9 h 18"/>
                            <a:gd name="T4" fmla="*/ 17 w 17"/>
                            <a:gd name="T5" fmla="*/ 18 h 18"/>
                            <a:gd name="T6" fmla="*/ 14 w 17"/>
                            <a:gd name="T7" fmla="*/ 18 h 18"/>
                            <a:gd name="T8" fmla="*/ 11 w 17"/>
                            <a:gd name="T9" fmla="*/ 15 h 18"/>
                            <a:gd name="T10" fmla="*/ 8 w 17"/>
                            <a:gd name="T11" fmla="*/ 12 h 18"/>
                            <a:gd name="T12" fmla="*/ 8 w 17"/>
                            <a:gd name="T13" fmla="*/ 15 h 18"/>
                            <a:gd name="T14" fmla="*/ 6 w 17"/>
                            <a:gd name="T15" fmla="*/ 18 h 18"/>
                            <a:gd name="T16" fmla="*/ 3 w 17"/>
                            <a:gd name="T17" fmla="*/ 18 h 18"/>
                            <a:gd name="T18" fmla="*/ 8 w 17"/>
                            <a:gd name="T19" fmla="*/ 9 h 18"/>
                            <a:gd name="T20" fmla="*/ 0 w 17"/>
                            <a:gd name="T21" fmla="*/ 0 h 18"/>
                            <a:gd name="T22" fmla="*/ 6 w 17"/>
                            <a:gd name="T23" fmla="*/ 0 h 18"/>
                            <a:gd name="T24" fmla="*/ 8 w 17"/>
                            <a:gd name="T25" fmla="*/ 6 h 18"/>
                            <a:gd name="T26" fmla="*/ 8 w 17"/>
                            <a:gd name="T27" fmla="*/ 9 h 18"/>
                            <a:gd name="T28" fmla="*/ 14 w 17"/>
                            <a:gd name="T29" fmla="*/ 0 h 18"/>
                            <a:gd name="T30" fmla="*/ 17 w 17"/>
                            <a:gd name="T31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17" y="0"/>
                              </a:moveTo>
                              <a:lnTo>
                                <a:pt x="11" y="9"/>
                              </a:lnTo>
                              <a:lnTo>
                                <a:pt x="17" y="18"/>
                              </a:lnTo>
                              <a:lnTo>
                                <a:pt x="14" y="18"/>
                              </a:lnTo>
                              <a:lnTo>
                                <a:pt x="11" y="15"/>
                              </a:lnTo>
                              <a:lnTo>
                                <a:pt x="8" y="12"/>
                              </a:lnTo>
                              <a:lnTo>
                                <a:pt x="8" y="15"/>
                              </a:lnTo>
                              <a:lnTo>
                                <a:pt x="6" y="18"/>
                              </a:lnTo>
                              <a:lnTo>
                                <a:pt x="3" y="18"/>
                              </a:lnTo>
                              <a:lnTo>
                                <a:pt x="8" y="9"/>
                              </a:lnTo>
                              <a:lnTo>
                                <a:pt x="0" y="0"/>
                              </a:lnTo>
                              <a:lnTo>
                                <a:pt x="6" y="0"/>
                              </a:lnTo>
                              <a:lnTo>
                                <a:pt x="8" y="6"/>
                              </a:lnTo>
                              <a:lnTo>
                                <a:pt x="8" y="9"/>
                              </a:lnTo>
                              <a:lnTo>
                                <a:pt x="14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4700471" name="Freeform 1641"/>
                      <wps:cNvSpPr>
                        <a:spLocks/>
                      </wps:cNvSpPr>
                      <wps:spPr bwMode="auto">
                        <a:xfrm>
                          <a:off x="763270" y="762635"/>
                          <a:ext cx="11430" cy="11430"/>
                        </a:xfrm>
                        <a:custGeom>
                          <a:avLst/>
                          <a:gdLst>
                            <a:gd name="T0" fmla="*/ 18 w 18"/>
                            <a:gd name="T1" fmla="*/ 0 h 18"/>
                            <a:gd name="T2" fmla="*/ 12 w 18"/>
                            <a:gd name="T3" fmla="*/ 9 h 18"/>
                            <a:gd name="T4" fmla="*/ 15 w 18"/>
                            <a:gd name="T5" fmla="*/ 18 h 18"/>
                            <a:gd name="T6" fmla="*/ 12 w 18"/>
                            <a:gd name="T7" fmla="*/ 18 h 18"/>
                            <a:gd name="T8" fmla="*/ 9 w 18"/>
                            <a:gd name="T9" fmla="*/ 15 h 18"/>
                            <a:gd name="T10" fmla="*/ 9 w 18"/>
                            <a:gd name="T11" fmla="*/ 12 h 18"/>
                            <a:gd name="T12" fmla="*/ 9 w 18"/>
                            <a:gd name="T13" fmla="*/ 15 h 18"/>
                            <a:gd name="T14" fmla="*/ 6 w 18"/>
                            <a:gd name="T15" fmla="*/ 18 h 18"/>
                            <a:gd name="T16" fmla="*/ 0 w 18"/>
                            <a:gd name="T17" fmla="*/ 18 h 18"/>
                            <a:gd name="T18" fmla="*/ 6 w 18"/>
                            <a:gd name="T19" fmla="*/ 9 h 18"/>
                            <a:gd name="T20" fmla="*/ 0 w 18"/>
                            <a:gd name="T21" fmla="*/ 0 h 18"/>
                            <a:gd name="T22" fmla="*/ 6 w 18"/>
                            <a:gd name="T23" fmla="*/ 0 h 18"/>
                            <a:gd name="T24" fmla="*/ 9 w 18"/>
                            <a:gd name="T25" fmla="*/ 6 h 18"/>
                            <a:gd name="T26" fmla="*/ 9 w 18"/>
                            <a:gd name="T27" fmla="*/ 9 h 18"/>
                            <a:gd name="T28" fmla="*/ 15 w 18"/>
                            <a:gd name="T29" fmla="*/ 0 h 18"/>
                            <a:gd name="T30" fmla="*/ 18 w 18"/>
                            <a:gd name="T31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8" y="0"/>
                              </a:moveTo>
                              <a:lnTo>
                                <a:pt x="12" y="9"/>
                              </a:lnTo>
                              <a:lnTo>
                                <a:pt x="15" y="18"/>
                              </a:lnTo>
                              <a:lnTo>
                                <a:pt x="12" y="18"/>
                              </a:lnTo>
                              <a:lnTo>
                                <a:pt x="9" y="15"/>
                              </a:lnTo>
                              <a:lnTo>
                                <a:pt x="9" y="12"/>
                              </a:lnTo>
                              <a:lnTo>
                                <a:pt x="9" y="15"/>
                              </a:lnTo>
                              <a:lnTo>
                                <a:pt x="6" y="18"/>
                              </a:lnTo>
                              <a:lnTo>
                                <a:pt x="0" y="18"/>
                              </a:lnTo>
                              <a:lnTo>
                                <a:pt x="6" y="9"/>
                              </a:lnTo>
                              <a:lnTo>
                                <a:pt x="0" y="0"/>
                              </a:lnTo>
                              <a:lnTo>
                                <a:pt x="6" y="0"/>
                              </a:lnTo>
                              <a:lnTo>
                                <a:pt x="9" y="6"/>
                              </a:lnTo>
                              <a:lnTo>
                                <a:pt x="9" y="9"/>
                              </a:lnTo>
                              <a:lnTo>
                                <a:pt x="15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2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654546" name="Oval 1642"/>
                      <wps:cNvSpPr>
                        <a:spLocks noChangeArrowheads="1"/>
                      </wps:cNvSpPr>
                      <wps:spPr bwMode="auto">
                        <a:xfrm>
                          <a:off x="398145" y="33020"/>
                          <a:ext cx="742950" cy="746125"/>
                        </a:xfrm>
                        <a:prstGeom prst="ellipse">
                          <a:avLst/>
                        </a:prstGeom>
                        <a:noFill/>
                        <a:ln w="5715">
                          <a:solidFill>
                            <a:srgbClr val="7F28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68E579E5" id="Lienzo 1" o:spid="_x0000_s1026" editas="canvas" style="width:122.25pt;height:91.5pt;mso-position-horizontal-relative:char;mso-position-vertical-relative:line" coordsize="15525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5525;height:11620;visibility:visible;mso-wrap-style:square">
                <v:fill o:detectmouseclick="t"/>
                <v:path o:connecttype="none"/>
              </v:shape>
              <v:group id="Group 1025" o:spid="_x0000_s1028" style="position:absolute;left:342;top:4032;width:14688;height:6997" coordorigin="54,635" coordsize="2313,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">
                <v:shape id="Freeform 825" o:spid="_x0000_s1029" style="position:absolute;left:366;top:1625;width:113;height:109;visibility:visible;mso-wrap-style:square;v-text-anchor:top" coordsize="11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" path="m15,85r,-61l15,9,12,6,9,3,6,3,,,42,,68,r9,3l86,9r9,6l101,21r6,9l110,39r,9l113,58r-3,9l110,76r-3,9l101,91r-9,9l80,106r-9,3l56,109r-12,l,109r,-3l6,106r6,-6l15,97r,-6l15,85xm33,3r,79l33,94r3,6l42,103r2,3l53,106r6,l65,103,77,97r3,-3l86,88r3,-9l92,67r,-9l92,42,86,30,83,21,77,15,65,6,56,3,42,3r-9,xe" fillcolor="#7f2851" stroked="f">
                  <v:path arrowok="t" o:connecttype="custom" o:connectlocs="15,85;15,24;15,9;12,6;9,3;6,3;0,0;42,0;68,0;77,3;86,9;95,15;101,21;107,30;110,39;110,48;113,58;110,67;110,76;107,85;101,91;92,100;80,106;71,109;56,109;44,109;0,109;0,106;6,106;12,100;15,97;15,91;15,85;33,3;33,82;33,94;36,100;42,103;44,106;53,106;59,106;65,103;77,97;80,94;86,88;89,79;92,67;92,58;92,42;86,30;83,21;77,15;65,6;56,3;42,3;33,3" o:connectangles="0,0,0,0,0,0,0,0,0,0,0,0,0,0,0,0,0,0,0,0,0,0,0,0,0,0,0,0,0,0,0,0,0,0,0,0,0,0,0,0,0,0,0,0,0,0,0,0,0,0,0,0,0,0,0,0"/>
                  <o:lock v:ext="edit" verticies="t"/>
                </v:shape>
                <v:shape id="Freeform 826" o:spid="_x0000_s1030" style="position:absolute;left:491;top:1625;width:96;height:109;visibility:visible;mso-wrap-style:square;v-text-anchor:top" coordsize="96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" path="m84,r3,24l84,24,81,15,75,9,69,3r-6,l51,3,33,3r,45l39,48r12,l54,45r3,-3l60,30r3,l60,73,57,64,54,58,51,55r-6,l39,51r-6,l33,70r,15l33,91r3,3l39,100r3,3l48,106r12,l69,106r6,-3l81,100r6,-6l90,88,93,76r3,l93,109,,109r,-3l6,106r6,-6l15,97r,-6l15,85r,-61l15,12,12,6,9,3,6,3,,,84,xe" fillcolor="#7f2851" stroked="f">
                  <v:path arrowok="t" o:connecttype="custom" o:connectlocs="84,0;87,24;84,24;81,15;75,9;69,3;63,3;51,3;33,3;33,48;39,48;51,48;54,45;57,42;60,30;63,30;60,73;57,64;54,58;51,55;45,55;39,51;33,51;33,70;33,85;33,91;36,94;39,100;42,103;48,106;60,106;69,106;75,103;81,100;87,94;90,88;93,76;96,76;93,109;0,109;0,106;6,106;12,100;15,97;15,91;15,85;15,24;15,12;12,6;9,3;6,3;0,0;84,0" o:connectangles="0,0,0,0,0,0,0,0,0,0,0,0,0,0,0,0,0,0,0,0,0,0,0,0,0,0,0,0,0,0,0,0,0,0,0,0,0,0,0,0,0,0,0,0,0,0,0,0,0,0,0,0,0"/>
                </v:shape>
                <v:shape id="Freeform 827" o:spid="_x0000_s1031" style="position:absolute;left:635;top:1622;width:96;height:115;visibility:visible;mso-wrap-style:square;v-text-anchor:top" coordsize="9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" path="m96,3r,33l93,36r,-3l87,18,81,12,75,6,66,3r-6,l51,3,45,6r-9,6l30,18r-3,9l24,36r-3,9l21,58r,9l24,79r3,6l30,94r6,6l39,103r6,3l51,109r12,l72,109r6,-3l84,100r3,-3l90,94r3,-6l96,79r,9l93,94r-3,6l84,106r-6,3l72,112r-6,3l57,115,45,112,33,109r-9,-3l15,97,9,91,6,82,3,70,,58,3,45,6,33r6,-9l18,15,27,9,36,3,48,,60,,75,3r9,3l90,6,93,3r3,xe" fillcolor="#7f2851" stroked="f">
                  <v:path arrowok="t" o:connecttype="custom" o:connectlocs="96,3;96,36;93,36;93,33;87,18;81,12;75,6;66,3;60,3;51,3;45,6;36,12;30,18;27,27;24,36;21,45;21,58;21,67;24,79;27,85;30,94;36,100;39,103;45,106;51,109;63,109;72,109;78,106;84,100;87,97;90,94;93,88;96,79;96,88;93,94;90,100;84,106;78,109;72,112;66,115;57,115;45,112;33,109;24,106;15,97;9,91;6,82;3,70;0,58;3,45;6,33;12,24;18,15;27,9;36,3;48,0;60,0;75,3;84,6;90,6;93,3;96,3" o:connectangles="0,0,0,0,0,0,0,0,0,0,0,0,0,0,0,0,0,0,0,0,0,0,0,0,0,0,0,0,0,0,0,0,0,0,0,0,0,0,0,0,0,0,0,0,0,0,0,0,0,0,0,0,0,0,0,0,0,0,0,0,0,0"/>
                </v:shape>
                <v:shape id="Freeform 828" o:spid="_x0000_s1032" style="position:absolute;left:734;top:1625;width:114;height:109;visibility:visible;mso-wrap-style:square;v-text-anchor:top" coordsize="114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" path="m114,109r-51,l63,106r9,-3l78,100r,-3l75,85,66,64r-33,l27,76,24,88r-3,6l24,100r3,6l36,106r,3l,109r,-3l6,103r9,-6l21,88,24,76,54,r3,l93,85r6,12l102,103r6,3l114,106r,3xm66,61l48,21,33,61r33,xe" fillcolor="#7f2851" stroked="f">
                  <v:path arrowok="t" o:connecttype="custom" o:connectlocs="114,109;63,109;63,106;72,103;78,100;78,97;75,85;66,64;33,64;27,76;24,88;21,94;24,100;27,106;36,106;36,109;0,109;0,106;6,103;15,97;21,88;24,76;54,0;57,0;93,85;99,97;102,103;108,106;114,106;114,109;66,61;48,21;33,61;66,61" o:connectangles="0,0,0,0,0,0,0,0,0,0,0,0,0,0,0,0,0,0,0,0,0,0,0,0,0,0,0,0,0,0,0,0,0,0"/>
                  <o:lock v:ext="edit" verticies="t"/>
                </v:shape>
                <v:shape id="Freeform 829" o:spid="_x0000_s1033" style="position:absolute;left:857;top:1622;width:69;height:115;visibility:visible;mso-wrap-style:square;v-text-anchor:top" coordsize="69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" path="m,112l,79,6,94r6,9l18,106r3,3l30,112r9,-3l48,103r3,-6l51,91r,-9l45,73,39,67,27,61,15,54,9,48,6,39,3,30r,-6l6,18,12,9,21,3,33,r6,l48,3r9,3l60,3r3,l63,33r-3,l57,21,54,15,48,9,45,6,39,3r-6,l27,3,21,6r-6,6l15,21r,3l18,30r,3l24,36r9,6l42,48r12,6l63,61r3,9l69,82r,6l66,94r-3,6l57,106r-9,6l33,115r-9,-3l15,109,6,106r-3,3l,112xe" fillcolor="#7f2851" stroked="f">
                  <v:path arrowok="t" o:connecttype="custom" o:connectlocs="0,112;0,79;6,94;12,103;18,106;21,109;30,112;39,109;48,103;51,97;51,91;51,82;45,73;39,67;27,61;15,54;9,48;6,39;3,30;3,24;6,18;12,9;21,3;33,0;39,0;48,3;57,6;60,3;63,3;63,33;60,33;57,21;54,15;48,9;45,6;39,3;33,3;27,3;21,6;15,12;15,21;15,24;18,30;18,33;24,36;33,42;42,48;54,54;63,61;66,70;69,82;69,88;66,94;63,100;57,106;48,112;33,115;24,112;15,109;6,106;3,109;0,112" o:connectangles="0,0,0,0,0,0,0,0,0,0,0,0,0,0,0,0,0,0,0,0,0,0,0,0,0,0,0,0,0,0,0,0,0,0,0,0,0,0,0,0,0,0,0,0,0,0,0,0,0,0,0,0,0,0,0,0,0,0,0,0,0,0"/>
                </v:shape>
                <v:shape id="Freeform 830" o:spid="_x0000_s1034" style="position:absolute;left:935;top:1625;width:108;height:109;visibility:visible;mso-wrap-style:square;v-text-anchor:top" coordsize="108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" path="m45,3l27,3,12,6,9,9,6,15,,30,,,108,r,30l105,18,99,12,93,6,81,3,63,3r,82l63,97r3,3l72,106r6,l78,109r-48,l30,106r6,l42,100r3,-3l45,91r,-6l45,3xe" fillcolor="#7f2851" stroked="f">
                  <v:path arrowok="t" o:connecttype="custom" o:connectlocs="45,3;27,3;12,6;9,9;6,15;0,30;0,0;108,0;108,30;105,18;99,12;93,6;81,3;63,3;63,85;63,97;66,100;72,106;78,106;78,109;30,109;30,106;36,106;42,100;45,97;45,91;45,85;45,3" o:connectangles="0,0,0,0,0,0,0,0,0,0,0,0,0,0,0,0,0,0,0,0,0,0,0,0,0,0,0,0"/>
                </v:shape>
                <v:shape id="Freeform 831" o:spid="_x0000_s1035" style="position:absolute;left:1049;top:1625;width:51;height:109;visibility:visible;mso-wrap-style:square;v-text-anchor:top" coordsize="5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" path="m33,24r,61l36,94r,6l42,106r9,l51,109,,109r,-3l9,106r3,-6l15,97r3,-6l18,85r,-61l15,12,12,6,9,3,,,51,,42,3,36,6r,6l33,15r,9xe" fillcolor="#7f2851" stroked="f">
                  <v:path arrowok="t" o:connecttype="custom" o:connectlocs="33,24;33,85;36,94;36,100;42,106;51,106;51,109;0,109;0,106;9,106;12,100;15,97;18,91;18,85;18,24;15,12;12,6;9,3;0,0;51,0;42,3;36,6;36,12;33,15;33,24" o:connectangles="0,0,0,0,0,0,0,0,0,0,0,0,0,0,0,0,0,0,0,0,0,0,0,0,0"/>
                </v:shape>
                <v:shape id="Freeform 832" o:spid="_x0000_s1036" style="position:absolute;left:1109;top:1625;width:96;height:109;visibility:visible;mso-wrap-style:square;v-text-anchor:top" coordsize="96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" path="m93,76r3,l93,109,,109r,-3l6,106r3,-3l12,100r3,-3l15,91r,-6l15,24,15,9,12,6,9,3,3,3,,,51,,42,3,36,6,33,9r,6l33,24r,46l33,85r,6l36,94r3,6l42,103r6,3l57,106r12,l75,103r6,-3l87,94r3,-9l93,76xe" fillcolor="#7f2851" stroked="f">
                  <v:path arrowok="t" o:connecttype="custom" o:connectlocs="93,76;96,76;93,109;0,109;0,106;6,106;9,103;12,100;15,97;15,91;15,85;15,24;15,9;12,6;9,3;3,3;0,0;51,0;42,3;36,6;33,9;33,15;33,24;33,70;33,85;33,91;36,94;39,100;42,103;48,106;57,106;69,106;75,103;81,100;87,94;90,85;93,76" o:connectangles="0,0,0,0,0,0,0,0,0,0,0,0,0,0,0,0,0,0,0,0,0,0,0,0,0,0,0,0,0,0,0,0,0,0,0,0,0"/>
                </v:shape>
                <v:shape id="Freeform 833" o:spid="_x0000_s1037" style="position:absolute;left:1208;top:1625;width:95;height:109;visibility:visible;mso-wrap-style:square;v-text-anchor:top" coordsize="9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" path="m92,76r3,l92,109,,109r,-3l6,106r3,-3l12,100r3,-3l15,91r,-6l15,24,15,9,12,6,9,3,6,3,,,50,,41,3,35,6r,3l32,15r,9l32,70r,15l32,91r3,3l38,100r3,3l47,106r12,l68,106r6,-3l80,100r6,-6l89,85r3,-9xe" fillcolor="#7f2851" stroked="f">
                  <v:path arrowok="t" o:connecttype="custom" o:connectlocs="92,76;95,76;92,109;0,109;0,106;6,106;9,103;12,100;15,97;15,91;15,85;15,24;15,9;12,6;9,3;6,3;0,0;50,0;41,3;35,6;35,9;32,15;32,24;32,70;32,85;32,91;35,94;38,100;41,103;47,106;59,106;68,106;74,103;80,100;86,94;89,85;92,76" o:connectangles="0,0,0,0,0,0,0,0,0,0,0,0,0,0,0,0,0,0,0,0,0,0,0,0,0,0,0,0,0,0,0,0,0,0,0,0,0"/>
                </v:shape>
                <v:shape id="Freeform 834" o:spid="_x0000_s1038" style="position:absolute;left:1306;top:1625;width:117;height:109;visibility:visible;mso-wrap-style:square;v-text-anchor:top" coordsize="117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" path="m117,109r-51,l66,106r9,-3l78,100r3,-3l75,85,69,64r-36,l30,76,24,88r,6l24,100r6,6l36,106r,3l,109r,-3l9,103r6,-6l21,88,27,76,54,r6,l93,85r6,12l105,103r3,3l117,106r,3xm66,61l51,21,36,61r30,xe" fillcolor="#7f2851" stroked="f">
                  <v:path arrowok="t" o:connecttype="custom" o:connectlocs="117,109;66,109;66,106;75,103;78,100;81,97;75,85;69,64;33,64;30,76;24,88;24,94;24,100;30,106;36,106;36,109;0,109;0,106;9,103;15,97;21,88;27,76;54,0;60,0;93,85;99,97;105,103;108,106;117,106;117,109;66,61;51,21;36,61;66,61" o:connectangles="0,0,0,0,0,0,0,0,0,0,0,0,0,0,0,0,0,0,0,0,0,0,0,0,0,0,0,0,0,0,0,0,0,0"/>
                  <o:lock v:ext="edit" verticies="t"/>
                </v:shape>
                <v:shape id="Freeform 835" o:spid="_x0000_s1039" style="position:absolute;left:1459;top:1625;width:114;height:109;visibility:visible;mso-wrap-style:square;v-text-anchor:top" coordsize="114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" path="m,l54,,45,3,42,6,39,9r3,3l45,18,66,55,84,24r3,-6l90,12,87,6r,-3l81,3,78,r36,l108,3,99,9,90,21,72,48,69,58r-3,6l66,85r3,12l69,100r3,3l78,106r6,l84,109r-51,l33,106r9,l48,100r,-3l51,91r,-6l51,67,48,61,42,48,21,18,15,9,12,3,6,3,,xe" fillcolor="#7f2851" stroked="f">
                  <v:path arrowok="t" o:connecttype="custom" o:connectlocs="0,0;54,0;45,3;42,6;39,9;42,12;45,18;66,55;84,24;87,18;90,12;87,6;87,3;81,3;78,0;114,0;108,3;99,9;90,21;72,48;69,58;66,64;66,85;69,97;69,100;72,103;78,106;84,106;84,109;33,109;33,106;42,106;48,100;48,97;51,91;51,85;51,67;48,61;42,48;21,18;15,9;12,3;6,3;0,0" o:connectangles="0,0,0,0,0,0,0,0,0,0,0,0,0,0,0,0,0,0,0,0,0,0,0,0,0,0,0,0,0,0,0,0,0,0,0,0,0,0,0,0,0,0,0,0"/>
                </v:shape>
                <v:shape id="Freeform 836" o:spid="_x0000_s1040" style="position:absolute;left:1615;top:1625;width:96;height:109;visibility:visible;mso-wrap-style:square;v-text-anchor:top" coordsize="96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" path="m93,76r3,l93,109,,109r,-3l6,106r3,-3l12,100r3,-3l15,91r,-6l15,24,15,9,12,6,9,3,6,3,,,51,,42,3,36,6r,3l33,15r,9l33,70r,15l36,91r,3l39,100r3,3l48,106r12,l69,106r6,-3l81,100r6,-6l90,85r3,-9xe" fillcolor="#7f2851" stroked="f">
                  <v:path arrowok="t" o:connecttype="custom" o:connectlocs="93,76;96,76;93,109;0,109;0,106;6,106;9,103;12,100;15,97;15,91;15,85;15,24;15,9;12,6;9,3;6,3;0,0;51,0;42,3;36,6;36,9;33,15;33,24;33,70;33,85;36,91;36,94;39,100;42,103;48,106;60,106;69,106;75,103;81,100;87,94;90,85;93,76" o:connectangles="0,0,0,0,0,0,0,0,0,0,0,0,0,0,0,0,0,0,0,0,0,0,0,0,0,0,0,0,0,0,0,0,0,0,0,0,0"/>
                </v:shape>
                <v:shape id="Freeform 837" o:spid="_x0000_s1041" style="position:absolute;left:1714;top:1625;width:96;height:109;visibility:visible;mso-wrap-style:square;v-text-anchor:top" coordsize="96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" path="m84,r3,24l84,24,81,15,75,9,69,3r-6,l51,3,33,3r,45l39,48r12,l54,45r3,-3l60,30r3,l63,73r-3,l57,64,54,58,51,55r-6,l39,51r-6,l33,70r,15l36,91r,3l39,100r3,3l48,106r12,l69,106r6,-3l81,100r6,-6l90,88,93,76r3,l93,109,,109r,-3l9,106r3,-6l15,97r,-6l15,85r,-61l15,12r,-6l9,3,6,3,,,84,xe" fillcolor="#7f2851" stroked="f">
                  <v:path arrowok="t" o:connecttype="custom" o:connectlocs="84,0;87,24;84,24;81,15;75,9;69,3;63,3;51,3;33,3;33,48;39,48;51,48;54,45;57,42;60,30;63,30;63,73;60,73;57,64;54,58;51,55;45,55;39,51;33,51;33,70;33,85;36,91;36,94;39,100;42,103;48,106;60,106;69,106;75,103;81,100;87,94;90,88;93,76;96,76;93,109;0,109;0,106;9,106;12,100;15,97;15,91;15,85;15,24;15,12;15,6;9,3;6,3;0,0;84,0" o:connectangles="0,0,0,0,0,0,0,0,0,0,0,0,0,0,0,0,0,0,0,0,0,0,0,0,0,0,0,0,0,0,0,0,0,0,0,0,0,0,0,0,0,0,0,0,0,0,0,0,0,0,0,0,0,0"/>
                </v:shape>
                <v:shape id="Freeform 838" o:spid="_x0000_s1042" style="position:absolute;left:1819;top:1592;width:117;height:145;visibility:visible;mso-wrap-style:square;v-text-anchor:top" coordsize="117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" path="m60,30r15,3l90,39r6,3l102,48r3,6l111,60r3,12l117,88r-3,9l111,109r-3,9l99,127r-9,6l81,139r-12,3l57,145,45,142r-9,-3l24,136r-6,-9l9,118,3,109,,100,,88,,75,6,63r6,-9l18,45r6,-3l27,39,39,33r9,-3l60,30xm57,33r-9,l42,36r-6,6l30,48r-6,9l21,66r,12l18,88r3,12l21,109r3,9l30,124r6,9l42,139r9,l57,142r12,-3l75,136r6,-3l87,124r6,-9l96,103r,-15l96,78r,-12l90,57,87,48,81,39,72,36,66,33r-9,xm51,21l69,,84,,57,21r-6,xe" fillcolor="#7f2851" stroked="f">
                  <v:path arrowok="t" o:connecttype="custom" o:connectlocs="75,33;96,42;105,54;114,72;114,97;108,118;90,133;69,142;45,142;24,136;9,118;0,100;0,75;12,54;24,42;39,33;60,30;48,33;36,42;24,57;21,78;21,100;24,118;36,133;51,139;69,139;81,133;93,115;96,88;96,66;87,48;72,36;57,33;69,0;57,21" o:connectangles="0,0,0,0,0,0,0,0,0,0,0,0,0,0,0,0,0,0,0,0,0,0,0,0,0,0,0,0,0,0,0,0,0,0,0"/>
                  <o:lock v:ext="edit" verticies="t"/>
                </v:shape>
                <v:shape id="Freeform 839" o:spid="_x0000_s1043" style="position:absolute;left:1948;top:1625;width:113;height:109;visibility:visible;mso-wrap-style:square;v-text-anchor:top" coordsize="11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" path="m18,15r,70l21,97r3,3l27,106r9,l36,109,,109r,-3l6,106r6,-6l15,97r,-6l15,85r,-61l15,12,12,6,9,3,6,3,,,30,,92,82r,-58l92,12,90,6,84,3,78,r35,l104,3r-3,3l98,12r,3l95,24r,85l92,109,18,15xe" fillcolor="#7f2851" stroked="f">
                  <v:path arrowok="t" o:connecttype="custom" o:connectlocs="18,15;18,85;21,97;24,100;27,106;36,106;36,109;0,109;0,106;6,106;12,100;15,97;15,91;15,85;15,24;15,12;12,6;9,3;6,3;0,0;30,0;92,82;92,24;92,12;90,6;84,3;78,0;113,0;104,3;101,6;98,12;98,15;95,24;95,109;92,109;18,15" o:connectangles="0,0,0,0,0,0,0,0,0,0,0,0,0,0,0,0,0,0,0,0,0,0,0,0,0,0,0,0,0,0,0,0,0,0,0,0"/>
                </v:shape>
                <v:shape id="Freeform 840" o:spid="_x0000_s1044" style="position:absolute;left:63;top:1324;width:123;height:145;visibility:visible;mso-wrap-style:square;v-text-anchor:top" coordsize="123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" path="m120,r,49l117,49r,-7l108,21,99,12,93,6,84,3r-9,l63,3,54,6r-9,9l36,24r-6,9l27,45r-3,7l24,58r,15l24,88r3,12l30,109r6,12l45,127r9,9l63,139r12,l87,139r12,-3l108,130r6,-9l117,112r3,-12l123,103r-3,9l117,121r-6,9l105,136r-3,3l99,139r-9,3l81,145r-12,l54,145,39,142,27,136r-6,-6l18,127,9,115,3,103,,91,,76,,58,3,52,3,42,6,36r6,-6l21,18,30,9,45,3,60,,72,,84,r9,3l108,6r3,l114,6,117,r3,xe" fillcolor="#7f2851" stroked="f">
                  <v:path arrowok="t" o:connecttype="custom" o:connectlocs="120,49;117,42;99,12;84,3;63,3;45,15;30,33;24,52;24,73;27,100;36,121;54,136;75,139;99,136;114,121;120,100;120,112;111,130;102,139;90,142;69,145;39,142;21,130;9,115;0,91;0,58;3,42;12,30;30,9;60,0;84,0;108,6;114,6;120,0" o:connectangles="0,0,0,0,0,0,0,0,0,0,0,0,0,0,0,0,0,0,0,0,0,0,0,0,0,0,0,0,0,0,0,0,0,0"/>
                </v:shape>
                <v:shape id="Freeform 841" o:spid="_x0000_s1045" style="position:absolute;left:204;top:1324;width:150;height:145;visibility:visible;mso-wrap-style:square;v-text-anchor:top" coordsize="15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" path="m75,l87,r9,3l105,6r9,3l123,15r6,9l135,30r6,9l144,49r3,6l150,73r-3,15l144,100r-6,12l126,124r-9,9l108,136r-6,3l87,145r-12,l60,145,45,139,33,133,21,124r-9,-9l6,100,,88,,73,,58,3,52,6,42,12,30,24,18,36,9,48,3,63,,75,xm75,3l63,3,54,6r-9,6l42,18r-3,3l33,33,27,45,24,61r,15l24,88r3,12l33,112r6,9l45,130r9,9l63,142r12,l84,142r6,-3l96,136r6,-6l114,121r3,-6l120,106r3,-15l126,76,123,61,120,45,117,33,111,21r-9,-9l93,6,84,3r-9,xe" fillcolor="#7f2851" stroked="f">
                  <v:path arrowok="t" o:connecttype="custom" o:connectlocs="87,0;105,6;123,15;135,30;144,49;150,73;144,100;126,124;108,136;87,145;60,145;33,133;12,115;0,88;0,58;6,42;24,18;48,3;75,0;63,3;45,12;39,21;27,45;24,76;27,100;39,121;54,139;75,142;90,139;102,130;117,115;123,91;123,61;117,33;102,12;84,3" o:connectangles="0,0,0,0,0,0,0,0,0,0,0,0,0,0,0,0,0,0,0,0,0,0,0,0,0,0,0,0,0,0,0,0,0,0,0,0"/>
                  <o:lock v:ext="edit" verticies="t"/>
                </v:shape>
                <v:shape id="Freeform 842" o:spid="_x0000_s1046" style="position:absolute;left:369;top:1327;width:146;height:139;visibility:visible;mso-wrap-style:square;v-text-anchor:top" coordsize="146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" path="m24,18r,88l27,124r3,6l36,136r11,l47,139,,139r,-3l6,136r3,l18,130r,-3l18,124r3,-6l21,106r,-76l21,15,18,9,12,6,6,3,,,39,r83,106l122,30,119,15,116,9,110,3,98,r48,l137,3r-9,6l128,15r-3,6l125,30r,109l119,139,24,18xe" fillcolor="#7f2851" stroked="f">
                  <v:path arrowok="t" o:connecttype="custom" o:connectlocs="24,18;24,106;27,124;30,130;36,136;47,136;47,139;0,139;0,136;6,136;9,136;18,130;18,127;18,124;21,118;21,106;21,30;21,15;18,9;12,6;6,3;0,0;39,0;122,106;122,30;119,15;116,9;110,3;98,0;146,0;137,3;128,9;128,15;125,21;125,30;125,139;119,139;24,18" o:connectangles="0,0,0,0,0,0,0,0,0,0,0,0,0,0,0,0,0,0,0,0,0,0,0,0,0,0,0,0,0,0,0,0,0,0,0,0,0,0"/>
                </v:shape>
                <v:shape id="Freeform 843" o:spid="_x0000_s1047" style="position:absolute;left:530;top:1324;width:90;height:145;visibility:visible;mso-wrap-style:square;v-text-anchor:top" coordsize="9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" path="m,142l,100r3,l6,109r3,9l18,133r6,3l30,139r6,3l42,142r12,-3l60,136r3,-3l66,130r,-6l69,115,66,103,60,94,51,85,39,79,24,70,15,64,12,58,9,52,6,45r,-6l6,30,9,24r3,-6l18,12,24,6,30,3,36,r9,l54,r9,3l75,6r3,l78,r3,l81,42,75,27,72,18,66,12,63,9,60,6,54,3r-9,l36,3,33,6,30,9r-6,6l21,21r,6l21,30r3,6l27,42r3,3l45,55r12,6l72,70r9,9l87,85r,6l90,97r,6l90,112r-3,9l81,130r-6,6l69,139r-6,6l45,145r-12,l21,142,9,136r-3,3l3,142r-3,xe" fillcolor="#7f2851" stroked="f">
                  <v:path arrowok="t" o:connecttype="custom" o:connectlocs="0,100;6,109;18,133;30,139;42,142;60,136;66,130;69,115;60,94;39,79;15,64;9,52;6,39;9,24;18,12;30,3;45,0;63,3;78,6;81,0;75,27;66,12;60,6;45,3;33,6;24,15;21,27;24,36;30,45;57,61;81,79;87,91;90,103;87,121;75,136;63,145;33,145;9,136;3,142" o:connectangles="0,0,0,0,0,0,0,0,0,0,0,0,0,0,0,0,0,0,0,0,0,0,0,0,0,0,0,0,0,0,0,0,0,0,0,0,0,0,0"/>
                </v:shape>
                <v:shape id="Freeform 844" o:spid="_x0000_s1048" style="position:absolute;left:635;top:1327;width:123;height:139;visibility:visible;mso-wrap-style:square;v-text-anchor:top" coordsize="123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" path="m108,r3,33l108,33,105,21r-3,-6l96,9,90,6,81,3,66,3,42,3r,61l51,64r15,l69,61r6,-6l75,49,78,39r3,l81,94r-3,l75,85,72,79r,-3l66,70r-6,l48,67r-6,l42,91r3,18l45,115r3,6l51,127r3,3l63,136r12,l87,136r12,-3l105,127r3,-3l111,121r6,-9l120,100r3,l120,139,,139r,-3l6,136r3,l18,130r,-3l18,124r3,-6l21,106r,-76l21,15,18,9,15,6,9,3,,,108,xe" fillcolor="#7f2851" stroked="f">
                  <v:path arrowok="t" o:connecttype="custom" o:connectlocs="108,0;111,33;108,33;105,21;102,15;96,9;90,6;81,3;66,3;42,3;42,64;51,64;66,64;69,61;75,55;75,49;78,39;81,39;81,94;78,94;75,85;72,79;72,76;66,70;60,70;48,67;42,67;42,91;45,109;45,115;48,121;51,127;54,130;63,136;75,136;87,136;99,133;105,127;108,124;111,121;117,112;120,100;123,100;120,139;0,139;0,136;6,136;9,136;18,130;18,127;18,124;21,118;21,106;21,30;21,15;18,9;15,6;9,3;0,0;108,0" o:connectangles="0,0,0,0,0,0,0,0,0,0,0,0,0,0,0,0,0,0,0,0,0,0,0,0,0,0,0,0,0,0,0,0,0,0,0,0,0,0,0,0,0,0,0,0,0,0,0,0,0,0,0,0,0,0,0,0,0,0,0,0"/>
                </v:shape>
                <v:shape id="Freeform 845" o:spid="_x0000_s1049" style="position:absolute;left:737;top:1327;width:90;height:169;visibility:visible;mso-wrap-style:square;v-text-anchor:top" coordsize="9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" path="m69,30r,94l66,142r-3,9l60,154r-12,9l39,166r-12,3l15,169,9,166,3,160,,157r,-3l,151r3,-3l6,145r3,l12,148r3,l21,157r,6l24,163r6,3l36,166r3,-3l42,157r3,-6l45,139r3,-18l48,30,45,21r,-6l42,9,39,6,36,3r-6,l24,,90,,81,3,75,6r-3,6l69,18r,12xe" fillcolor="#7f2851" stroked="f">
                  <v:path arrowok="t" o:connecttype="custom" o:connectlocs="69,30;69,124;66,142;63,151;60,154;48,163;39,166;27,169;15,169;9,166;3,160;0,157;0,154;0,151;3,148;6,145;9,145;12,148;15,148;21,157;21,163;24,163;30,166;36,166;39,163;42,157;45,151;45,139;48,121;48,30;45,21;45,15;42,9;39,6;36,3;30,3;24,0;90,0;81,3;75,6;72,12;69,18;69,30" o:connectangles="0,0,0,0,0,0,0,0,0,0,0,0,0,0,0,0,0,0,0,0,0,0,0,0,0,0,0,0,0,0,0,0,0,0,0,0,0,0,0,0,0,0,0"/>
                </v:shape>
                <v:shape id="Freeform 846" o:spid="_x0000_s1050" style="position:absolute;left:842;top:1324;width:150;height:145;visibility:visible;mso-wrap-style:square;v-text-anchor:top" coordsize="15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" path="m75,l87,r9,3l105,6r9,3l123,15r6,9l135,30r6,9l144,49r3,6l150,73r-3,15l144,100r-9,12l126,124r-12,9l108,136r-6,3l87,145r-15,l60,145,45,139,33,133,21,124r-9,-9l6,100,,88,,73,,58,3,52,6,42,12,30,24,18,36,9,48,3,63,,75,xm72,3r-9,l54,6r-9,6l42,18r-3,3l33,33,27,45,24,61r,15l24,88r3,12l33,112r6,9l45,130r9,9l63,142r12,l81,142r9,-3l96,136r6,-6l111,121r6,-6l120,106r3,-15l126,76,123,61,120,45,117,33,111,21r-9,-9l93,6,84,3,72,3xe" fillcolor="#7f2851" stroked="f">
                  <v:path arrowok="t" o:connecttype="custom" o:connectlocs="87,0;105,6;123,15;135,30;144,49;150,73;144,100;126,124;108,136;87,145;60,145;33,133;12,115;0,88;0,58;6,42;24,18;48,3;75,0;63,3;45,12;39,21;27,45;24,76;27,100;39,121;54,139;75,142;90,139;102,130;117,115;123,91;123,61;117,33;102,12;84,3" o:connectangles="0,0,0,0,0,0,0,0,0,0,0,0,0,0,0,0,0,0,0,0,0,0,0,0,0,0,0,0,0,0,0,0,0,0,0,0"/>
                  <o:lock v:ext="edit" verticies="t"/>
                </v:shape>
                <v:shape id="Freeform 847" o:spid="_x0000_s1051" style="position:absolute;left:1058;top:1327;width:147;height:139;visibility:visible;mso-wrap-style:square;v-text-anchor:top" coordsize="147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" path="m21,106r,-76l21,21r,-9l18,9,12,6,9,3,,,57,,90,r15,6l117,12r9,6l135,30r6,9l144,52r3,6l147,64r,12l147,88r-3,12l141,109r-6,9l129,124r-6,6l114,133r-6,3l93,139r-18,l60,139,,139r,-3l12,136r6,-6l18,127r3,-3l21,118r,-12xm45,3r,103l45,121r3,6l54,133r9,3l72,136r9,l90,133r6,-3l102,127r6,-6l111,115r6,-6l120,100r3,-12l123,73,120,55,117,39r-6,-9l105,21,96,12,87,9,75,3,57,3,45,3xe" fillcolor="#7f2851" stroked="f">
                  <v:path arrowok="t" o:connecttype="custom" o:connectlocs="21,30;21,12;12,6;0,0;90,0;117,12;135,30;144,52;147,64;147,88;141,109;129,124;114,133;93,139;60,139;0,136;18,130;21,124;21,106;45,106;48,127;63,136;81,136;96,130;108,121;117,109;123,88;120,55;111,30;96,12;75,3;45,3" o:connectangles="0,0,0,0,0,0,0,0,0,0,0,0,0,0,0,0,0,0,0,0,0,0,0,0,0,0,0,0,0,0,0,0"/>
                  <o:lock v:ext="edit" verticies="t"/>
                </v:shape>
                <v:shape id="Freeform 848" o:spid="_x0000_s1052" style="position:absolute;left:1220;top:1327;width:122;height:139;visibility:visible;mso-wrap-style:square;v-text-anchor:top" coordsize="122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" path="m110,r,33l104,21r-3,-6l98,9,89,6,83,3,68,3,44,3r,61l50,64r15,l71,61r3,-6l77,49r,-10l80,39r,55l77,94,74,85r,-6l71,76,65,70r-6,l50,67r-6,l44,91r,18l44,115r3,6l50,127r3,3l62,136r15,l89,136r9,-3l107,127r3,-3l113,121r3,-9l122,100r,39l,139r,-3l5,136r6,l17,130r,-3l20,124r,-6l20,106r,-76l20,15,17,9,14,6,8,3,,,110,xe" fillcolor="#7f2851" stroked="f">
                  <v:path arrowok="t" o:connecttype="custom" o:connectlocs="110,0;110,33;104,21;101,15;98,9;89,6;83,3;68,3;44,3;44,64;50,64;65,64;71,61;74,55;77,49;77,39;80,39;80,94;77,94;74,85;74,79;71,76;65,70;59,70;50,67;44,67;44,91;44,109;44,115;47,121;50,127;53,130;62,136;77,136;89,136;98,133;107,127;110,124;113,121;116,112;122,100;122,139;0,139;0,136;5,136;11,136;17,130;17,127;20,124;20,118;20,106;20,30;20,15;17,9;14,6;8,3;0,0;110,0" o:connectangles="0,0,0,0,0,0,0,0,0,0,0,0,0,0,0,0,0,0,0,0,0,0,0,0,0,0,0,0,0,0,0,0,0,0,0,0,0,0,0,0,0,0,0,0,0,0,0,0,0,0,0,0,0,0,0,0,0,0"/>
                </v:shape>
                <v:shape id="Freeform 849" o:spid="_x0000_s1053" style="position:absolute;left:1408;top:1324;width:123;height:145;visibility:visible;mso-wrap-style:square;v-text-anchor:top" coordsize="123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" path="m120,r3,49l120,49r-3,-7l108,21r-6,-9l93,6,84,3r-9,l63,3,54,6r-9,9l39,24r-6,9l27,45r,7l27,58,24,73r3,15l27,100r6,9l36,121r9,6l54,136r12,3l78,139r12,l99,136r9,-6l114,121r6,-9l123,100r,3l123,112r-3,9l114,130r-6,6l105,139r-3,l93,142r-12,3l72,145r-18,l42,142,30,136r-6,-6l18,127,9,115,6,103,,91,,76,3,58r,-6l6,42,9,36r3,-6l21,18,33,9,48,3,60,,75,r9,l96,3r12,3l114,6r3,l117,r3,xe" fillcolor="#7f2851" stroked="f">
                  <v:path arrowok="t" o:connecttype="custom" o:connectlocs="123,49;117,42;102,12;84,3;63,3;45,15;33,33;27,52;24,73;27,100;36,121;54,136;78,139;99,136;114,121;123,100;123,112;114,130;105,139;93,142;72,145;42,142;24,130;9,115;0,91;3,58;6,42;12,30;33,9;60,0;84,0;108,6;117,6;120,0" o:connectangles="0,0,0,0,0,0,0,0,0,0,0,0,0,0,0,0,0,0,0,0,0,0,0,0,0,0,0,0,0,0,0,0,0,0"/>
                </v:shape>
                <v:shape id="Freeform 850" o:spid="_x0000_s1054" style="position:absolute;left:1543;top:1327;width:150;height:142;visibility:visible;mso-wrap-style:square;v-text-anchor:top" coordsize="15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" path="m42,33r,58l45,112r3,12l51,127r6,6l66,139r12,l93,139r6,-3l105,133r6,-3l117,124r3,-3l123,115r,-27l123,30r,-15l120,9,114,3,102,r48,l144,3r-3,l132,9r,3l129,15r,6l129,30r,67l126,115r-3,6l120,127r-6,6l105,136r-6,3l93,142r-18,l60,142,48,139,36,136r-3,-3l30,127r-6,-6l21,109r,-15l21,30r,-15l18,9,12,6,6,3,,,66,,60,3r-6,l48,9r-3,6l45,21,42,33xe" fillcolor="#7f2851" stroked="f">
                  <v:path arrowok="t" o:connecttype="custom" o:connectlocs="42,33;42,91;45,112;48,124;51,127;57,133;66,139;78,139;93,139;99,136;105,133;111,130;117,124;120,121;123,115;123,88;123,30;123,15;120,9;114,3;102,0;150,0;144,3;141,3;132,9;132,12;129,15;129,21;129,30;129,97;126,115;123,121;120,127;114,133;105,136;99,139;93,142;75,142;60,142;48,139;36,136;33,133;30,127;24,121;21,109;21,94;21,30;21,15;18,9;12,6;6,3;0,0;66,0;60,3;54,3;48,9;45,15;45,21;42,33" o:connectangles="0,0,0,0,0,0,0,0,0,0,0,0,0,0,0,0,0,0,0,0,0,0,0,0,0,0,0,0,0,0,0,0,0,0,0,0,0,0,0,0,0,0,0,0,0,0,0,0,0,0,0,0,0,0,0,0,0,0,0"/>
                </v:shape>
                <v:shape id="Freeform 851" o:spid="_x0000_s1055" style="position:absolute;left:1702;top:1327;width:123;height:139;visibility:visible;mso-wrap-style:square;v-text-anchor:top" coordsize="123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" path="m108,r3,33l108,33,105,21r-3,-6l96,9,90,6,81,3,66,3,42,3r,61l48,64r18,l69,61r6,-6l75,49,78,39r3,l78,94,75,85,72,79r,-3l66,70r-6,l48,67r-6,l42,91r3,18l45,115r3,6l51,127r3,3l63,136r12,l87,136r12,-3l105,127r3,-3l111,121r6,-9l120,100r3,l120,139,,139r,-3l6,136r3,l18,130r,-3l18,124r3,-6l21,106r,-76l21,15,18,9,12,6,6,3,,,108,xe" fillcolor="#7f2851" stroked="f">
                  <v:path arrowok="t" o:connecttype="custom" o:connectlocs="108,0;111,33;108,33;105,21;102,15;96,9;90,6;81,3;66,3;42,3;42,64;48,64;66,64;69,61;75,55;75,49;78,39;81,39;78,94;75,85;72,79;72,76;66,70;60,70;48,67;42,67;42,91;45,109;45,115;48,121;51,127;54,130;63,136;75,136;87,136;99,133;105,127;108,124;111,121;117,112;120,100;123,100;120,139;0,139;0,136;6,136;9,136;18,130;18,127;18,124;21,118;21,106;21,30;21,15;18,9;12,6;6,3;0,0;108,0" o:connectangles="0,0,0,0,0,0,0,0,0,0,0,0,0,0,0,0,0,0,0,0,0,0,0,0,0,0,0,0,0,0,0,0,0,0,0,0,0,0,0,0,0,0,0,0,0,0,0,0,0,0,0,0,0,0,0,0,0,0,0"/>
                </v:shape>
                <v:shape id="Freeform 852" o:spid="_x0000_s1056" style="position:absolute;left:1831;top:1327;width:150;height:139;visibility:visible;mso-wrap-style:square;v-text-anchor:top" coordsize="15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" path="m27,18r,88l27,124r3,6l39,136r9,l48,139,,139r,-3l6,136r6,l18,130r3,-3l21,124r,-6l24,106r,-76l21,15,18,9,15,6,9,3,,,42,r81,106l123,30r,-15l120,9,111,3,102,r48,l138,3r-6,6l129,15r,6l129,30r,109l123,139,27,18xe" fillcolor="#7f2851" stroked="f">
                  <v:path arrowok="t" o:connecttype="custom" o:connectlocs="27,18;27,106;27,124;30,130;39,136;48,136;48,139;0,139;0,136;6,136;12,136;18,130;21,127;21,124;21,118;24,106;24,30;21,15;18,9;15,6;9,3;0,0;42,0;123,106;123,30;123,15;120,9;111,3;102,0;150,0;138,3;132,9;129,15;129,21;129,30;129,139;123,139;27,18" o:connectangles="0,0,0,0,0,0,0,0,0,0,0,0,0,0,0,0,0,0,0,0,0,0,0,0,0,0,0,0,0,0,0,0,0,0,0,0,0,0"/>
                </v:shape>
                <v:shape id="Freeform 853" o:spid="_x0000_s1057" style="position:absolute;left:1987;top:1327;width:140;height:139;visibility:visible;mso-wrap-style:square;v-text-anchor:top" coordsize="14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" path="m59,3l36,3,24,6,18,9r-6,6l6,21,3,27r,9l,36,3,,137,r3,36l137,36,134,24r-6,-9l125,12,119,6r-6,l104,3,80,3r,103l80,124r6,6l92,136r9,l101,139r-65,l36,136r6,l48,136r5,-6l56,124r,-6l59,106,59,3xe" fillcolor="#7f2851" stroked="f">
                  <v:path arrowok="t" o:connecttype="custom" o:connectlocs="59,3;36,3;24,6;18,9;12,15;6,21;3,27;3,36;0,36;3,0;137,0;140,36;137,36;134,24;128,15;125,12;119,6;113,6;104,3;80,3;80,106;80,124;86,130;92,136;101,136;101,139;36,139;36,136;42,136;48,136;53,130;56,124;56,118;59,106;59,3" o:connectangles="0,0,0,0,0,0,0,0,0,0,0,0,0,0,0,0,0,0,0,0,0,0,0,0,0,0,0,0,0,0,0,0,0,0,0"/>
                </v:shape>
                <v:shape id="Freeform 854" o:spid="_x0000_s1058" style="position:absolute;left:2118;top:1327;width:150;height:139;visibility:visible;mso-wrap-style:square;v-text-anchor:top" coordsize="15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" path="m150,139r-66,l84,136r6,l96,133r3,-3l102,124,96,109,87,82r-45,l36,97r-3,15l30,118r,3l33,130r3,6l45,136r,3l,139r,-3l6,136r3,-3l18,127r9,-15l33,97,69,r6,l120,106r6,18l135,133r6,3l150,136r,3xm87,79l63,24,45,79r42,xe" fillcolor="#7f2851" stroked="f">
                  <v:path arrowok="t" o:connecttype="custom" o:connectlocs="150,139;84,139;84,136;90,136;96,133;99,130;102,124;96,109;87,82;42,82;36,97;33,112;30,118;30,121;33,130;36,136;45,136;45,139;0,139;0,136;6,136;9,133;18,127;27,112;33,97;69,0;75,0;120,106;126,124;135,133;141,136;150,136;150,139;87,79;63,24;45,79;87,79" o:connectangles="0,0,0,0,0,0,0,0,0,0,0,0,0,0,0,0,0,0,0,0,0,0,0,0,0,0,0,0,0,0,0,0,0,0,0,0,0"/>
                  <o:lock v:ext="edit" verticies="t"/>
                </v:shape>
                <v:shape id="Freeform 855" o:spid="_x0000_s1059" style="position:absolute;left:2277;top:1324;width:90;height:145;visibility:visible;mso-wrap-style:square;v-text-anchor:top" coordsize="9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" path="m,142l,100r3,l6,109r3,9l18,133r3,3l27,139r6,3l39,142r12,-3l57,136r3,-3l63,130r3,-6l66,115r,-12l60,94,51,85,36,79,21,70,12,64,9,58,6,52r,-7l3,39,6,30r,-6l9,18r6,-6l21,6,27,3,36,r6,l51,,63,3r9,3l75,6,78,r3,l81,42r-3,l75,27,69,18,63,12,60,9,57,6,51,3r-6,l36,3,30,6,27,9r-6,6l21,21r,6l21,30r3,6l27,42r3,3l42,55r15,6l72,70r9,9l84,85r3,6l87,97r3,6l87,112r-3,9l81,130r-6,6l69,139r-9,6l45,145r-15,l18,142,9,136r-6,3l3,142r-3,xe" fillcolor="#7f2851" stroked="f">
                  <v:path arrowok="t" o:connecttype="custom" o:connectlocs="0,100;6,109;18,133;27,139;39,142;57,136;63,130;66,115;60,94;36,79;12,64;6,52;3,39;6,24;15,12;27,3;42,0;63,3;75,6;81,0;78,42;69,18;60,9;51,3;36,3;27,9;21,21;21,30;27,42;42,55;72,70;84,85;87,97;87,112;81,130;69,139;45,145;18,142;3,139;0,142" o:connectangles="0,0,0,0,0,0,0,0,0,0,0,0,0,0,0,0,0,0,0,0,0,0,0,0,0,0,0,0,0,0,0,0,0,0,0,0,0,0,0,0"/>
                </v:shape>
                <v:rect id="Rectangle 856" o:spid="_x0000_s1060" style="position:absolute;left:54;top:1520;width:2307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" fillcolor="#c27c14" stroked="f"/>
                <v:shape id="Freeform 857" o:spid="_x0000_s1061" style="position:absolute;left:1360;top:804;width:45;height:72;visibility:visible;mso-wrap-style:square;v-text-anchor:top" coordsize="4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" path="m,72l,24,3,15r,-3l6,9,15,3,21,r9,3l36,9r3,3l42,15r,9l45,72e" filled="f" strokecolor="#7f2851" strokeweight=".15pt">
                  <v:path arrowok="t" o:connecttype="custom" o:connectlocs="0,72;0,24;3,15;3,12;6,9;15,3;21,0;30,3;36,9;39,12;42,15;42,24;45,72" o:connectangles="0,0,0,0,0,0,0,0,0,0,0,0,0"/>
                </v:shape>
                <v:shape id="Freeform 858" o:spid="_x0000_s1062" style="position:absolute;left:1396;top:746;width:12;height:37;visibility:visible;mso-wrap-style:square;v-text-anchor:top" coordsize="12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" path="m,37l,12,,6,,3,3,,6,,9,r,3l12,6r,6l12,37e" filled="f" strokecolor="#7f2851" strokeweight=".15pt">
                  <v:path arrowok="t" o:connecttype="custom" o:connectlocs="0,37;0,12;0,6;0,3;3,0;6,0;9,0;9,3;12,6;12,12;12,37" o:connectangles="0,0,0,0,0,0,0,0,0,0,0"/>
                </v:shape>
                <v:shape id="Freeform 859" o:spid="_x0000_s1063" style="position:absolute;left:1372;top:749;width:24;height:34;visibility:visible;mso-wrap-style:square;v-text-anchor:top" coordsize="2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" path="m,34l,12,,6,3,3,6,r6,l15,r3,3l21,6r3,6l24,34e" filled="f" strokecolor="#7f2851" strokeweight=".15pt">
                  <v:path arrowok="t" o:connecttype="custom" o:connectlocs="0,34;0,12;0,6;3,3;6,0;12,0;15,0;18,3;21,6;24,12;24,34" o:connectangles="0,0,0,0,0,0,0,0,0,0,0"/>
                </v:shape>
                <v:shape id="Freeform 860" o:spid="_x0000_s1064" style="position:absolute;left:1360;top:746;width:12;height:37;visibility:visible;mso-wrap-style:square;v-text-anchor:top" coordsize="12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" path="m,37l,12,,6,,3,3,,6,,9,r,3l12,6r,6l12,37e" filled="f" strokecolor="#7f2851" strokeweight=".15pt">
                  <v:path arrowok="t" o:connecttype="custom" o:connectlocs="0,37;0,12;0,6;0,3;3,0;6,0;9,0;9,3;12,6;12,12;12,37" o:connectangles="0,0,0,0,0,0,0,0,0,0,0"/>
                </v:shape>
                <v:shape id="Freeform 861" o:spid="_x0000_s1065" style="position:absolute;left:1217;top:1032;width:320;height:9;visibility:visible;mso-wrap-style:square;v-text-anchor:top" coordsize="32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" path="m14,l305,r12,3l320,3r,3l317,6,305,9,14,9,3,6,,6,,3r3,l14,e" filled="f" strokecolor="#7f2851" strokeweight=".15pt">
                  <v:path arrowok="t" o:connecttype="custom" o:connectlocs="14,0;305,0;317,3;320,3;320,6;317,6;305,9;14,9;3,6;0,6;0,3;3,3;14,0" o:connectangles="0,0,0,0,0,0,0,0,0,0,0,0,0"/>
                </v:shape>
                <v:line id="Line 862" o:spid="_x0000_s1066" style="position:absolute;visibility:visible;mso-wrap-style:square" from="1306,894" to="1306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" strokecolor="#7f2851" strokeweight=".15pt"/>
                <v:shape id="Freeform 863" o:spid="_x0000_s1067" style="position:absolute;left:1220;top:873;width:89;height:156;visibility:visible;mso-wrap-style:square;v-text-anchor:top" coordsize="89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" path="m5,156l5,15,,,89,,86,12r,12e" filled="f" strokecolor="#7f2851" strokeweight=".15pt">
                  <v:path arrowok="t" o:connecttype="custom" o:connectlocs="5,156;5,15;0,0;89,0;86,12;86,24" o:connectangles="0,0,0,0,0,0"/>
                </v:shape>
                <v:line id="Line 864" o:spid="_x0000_s1068" style="position:absolute;visibility:visible;mso-wrap-style:square" from="1234,906" to="1291,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" strokecolor="#7f2851" strokeweight=".15pt"/>
                <v:line id="Line 865" o:spid="_x0000_s1069" style="position:absolute;visibility:visible;mso-wrap-style:square" from="1234,942" to="1297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" strokecolor="#7f2851" strokeweight=".15pt"/>
                <v:line id="Line 866" o:spid="_x0000_s1070" style="position:absolute;visibility:visible;mso-wrap-style:square" from="1234,936" to="1291,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" strokecolor="#7f2851" strokeweight=".3pt"/>
                <v:line id="Line 867" o:spid="_x0000_s1071" style="position:absolute;visibility:visible;mso-wrap-style:square" from="1468,903" to="1522,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" strokecolor="#7f2851" strokeweight=".3pt"/>
                <v:line id="Line 868" o:spid="_x0000_s1072" style="position:absolute;visibility:visible;mso-wrap-style:square" from="1309,927" to="1330,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" strokecolor="#7f2851" strokeweight=".3pt"/>
                <v:shape id="Freeform 869" o:spid="_x0000_s1073" style="position:absolute;left:1255;top:966;width:21;height:57;visibility:visible;mso-wrap-style:square;v-text-anchor:top" coordsize="2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" path="m9,r3,3l15,6r3,6l21,18r,39l,57,,18,,12,3,6,6,3,9,xe" fillcolor="#7f2851" stroked="f">
                  <v:path arrowok="t" o:connecttype="custom" o:connectlocs="9,0;12,3;15,6;18,12;21,18;21,57;0,57;0,18;0,12;3,6;6,3;9,0" o:connectangles="0,0,0,0,0,0,0,0,0,0,0,0"/>
                </v:shape>
                <v:shape id="Freeform 870" o:spid="_x0000_s1074" style="position:absolute;left:1255;top:966;width:21;height:57;visibility:visible;mso-wrap-style:square;v-text-anchor:top" coordsize="2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" path="m9,r3,3l15,6r3,6l21,18r,39l,57,,18,,12,3,6,6,3,9,e" filled="f" strokecolor="#7f2851" strokeweight=".15pt">
                  <v:path arrowok="t" o:connecttype="custom" o:connectlocs="9,0;12,3;15,6;18,12;21,18;21,57;0,57;0,18;0,12;3,6;6,3;9,0" o:connectangles="0,0,0,0,0,0,0,0,0,0,0,0"/>
                </v:shape>
                <v:shape id="Freeform 871" o:spid="_x0000_s1075" style="position:absolute;left:1480;top:963;width:21;height:60;visibility:visible;mso-wrap-style:square;v-text-anchor:top" coordsize="2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" path="m9,r6,l18,6r3,6l21,18r,39l21,60,,60,,57,,18,,12,3,6,6,,9,xe" fillcolor="#7f2851" stroked="f">
                  <v:path arrowok="t" o:connecttype="custom" o:connectlocs="9,0;15,0;18,6;21,12;21,18;21,57;21,60;0,60;0,57;0,18;0,12;3,6;6,0;9,0" o:connectangles="0,0,0,0,0,0,0,0,0,0,0,0,0,0"/>
                </v:shape>
                <v:shape id="Freeform 872" o:spid="_x0000_s1076" style="position:absolute;left:1480;top:963;width:21;height:60;visibility:visible;mso-wrap-style:square;v-text-anchor:top" coordsize="2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" path="m9,r6,l18,6r3,6l21,18r,39l21,60,,60,,57,,18,,12,3,6,6,,9,e" filled="f" strokecolor="#7f2851" strokeweight=".15pt">
                  <v:path arrowok="t" o:connecttype="custom" o:connectlocs="9,0;15,0;18,6;21,12;21,18;21,57;21,60;0,60;0,57;0,18;0,12;3,6;6,0;9,0" o:connectangles="0,0,0,0,0,0,0,0,0,0,0,0,0,0"/>
                </v:shape>
                <v:shape id="Freeform 873" o:spid="_x0000_s1077" style="position:absolute;left:1369;top:966;width:21;height:60;visibility:visible;mso-wrap-style:square;v-text-anchor:top" coordsize="2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" path="m12,r3,l18,6r3,6l21,18r,39l21,60,3,60,,57,,18,3,12,6,6,9,r3,xe" fillcolor="#7f2851" stroked="f">
                  <v:path arrowok="t" o:connecttype="custom" o:connectlocs="12,0;15,0;18,6;21,12;21,18;21,57;21,60;3,60;0,57;0,18;3,12;6,6;9,0;12,0" o:connectangles="0,0,0,0,0,0,0,0,0,0,0,0,0,0"/>
                </v:shape>
                <v:shape id="Freeform 874" o:spid="_x0000_s1078" style="position:absolute;left:1432;top:975;width:9;height:48;visibility:visible;mso-wrap-style:square;v-text-anchor:top" coordsize="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" path="m3,l6,,9,12r,36l,48,,24,,9,3,3,3,xe" fillcolor="#7f2851" stroked="f">
                  <v:path arrowok="t" o:connecttype="custom" o:connectlocs="3,0;6,0;9,12;9,48;0,48;0,24;0,9;3,3;3,0" o:connectangles="0,0,0,0,0,0,0,0,0"/>
                </v:shape>
                <v:line id="Line 875" o:spid="_x0000_s1079" style="position:absolute;visibility:visible;mso-wrap-style:square" from="1333,924" to="1333,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" strokecolor="#7f2851" strokeweight=".15pt"/>
                <v:line id="Line 876" o:spid="_x0000_s1080" style="position:absolute;visibility:visible;mso-wrap-style:square" from="1333,948" to="1333,1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" strokecolor="#7f2851" strokeweight=".15pt"/>
                <v:line id="Line 877" o:spid="_x0000_s1081" style="position:absolute;visibility:visible;mso-wrap-style:square" from="1339,924" to="1339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" strokecolor="#7f2851" strokeweight=".15pt"/>
                <v:line id="Line 878" o:spid="_x0000_s1082" style="position:absolute;visibility:visible;mso-wrap-style:square" from="1420,924" to="1420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" strokecolor="#7f2851" strokeweight=".15pt"/>
                <v:line id="Line 879" o:spid="_x0000_s1083" style="position:absolute;visibility:visible;mso-wrap-style:square" from="1342,948" to="1411,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" strokecolor="#7f2851" strokeweight=".15pt"/>
                <v:line id="Line 880" o:spid="_x0000_s1084" style="position:absolute;visibility:visible;mso-wrap-style:square" from="1450,870" to="1450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" strokecolor="#7f2851" strokeweight=".15pt"/>
                <v:line id="Line 881" o:spid="_x0000_s1085" style="position:absolute;visibility:visible;mso-wrap-style:square" from="1534,882" to="1534,1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" strokecolor="#7f2851" strokeweight=".15pt"/>
                <v:line id="Line 882" o:spid="_x0000_s1086" style="position:absolute;flip:y;visibility:visible;mso-wrap-style:square" from="1420,930" to="145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" strokecolor="#7f2851" strokeweight=".15pt"/>
                <v:line id="Line 883" o:spid="_x0000_s1087" style="position:absolute;flip:x;visibility:visible;mso-wrap-style:square" from="1420,900" to="1447,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" strokecolor="#7f2851" strokeweight=".15pt"/>
                <v:shape id="Freeform 884" o:spid="_x0000_s1088" style="position:absolute;left:1306;top:888;width:141;height:30;visibility:visible;mso-wrap-style:square;v-text-anchor:top" coordsize="14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" path="m141,l111,30r-81,l,e" filled="f" strokecolor="#7f2851" strokeweight=".15pt">
                  <v:path arrowok="t" o:connecttype="custom" o:connectlocs="141,0;111,30;30,30;0,0" o:connectangles="0,0,0,0"/>
                </v:shape>
                <v:line id="Line 885" o:spid="_x0000_s1089" style="position:absolute;visibility:visible;mso-wrap-style:square" from="1306,900" to="1330,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" strokecolor="#7f2851" strokeweight=".15pt"/>
                <v:shape id="Freeform 886" o:spid="_x0000_s1090" style="position:absolute;left:1309;top:882;width:108;height:27;visibility:visible;mso-wrap-style:square;v-text-anchor:top" coordsize="10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" path="m,l27,27r81,e" filled="f" strokecolor="#7f2851" strokeweight=".15pt">
                  <v:path arrowok="t" o:connecttype="custom" o:connectlocs="0,0;27,27;108,27" o:connectangles="0,0,0"/>
                </v:shape>
                <v:shape id="Freeform 887" o:spid="_x0000_s1091" style="position:absolute;left:1315;top:975;width:9;height:45;visibility:visible;mso-wrap-style:square;v-text-anchor:top" coordsize="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" path="m3,3l3,,,3,,15,,45r9,l9,24,6,9,6,6,3,3xe" fillcolor="#7f2851" stroked="f">
                  <v:path arrowok="t" o:connecttype="custom" o:connectlocs="3,3;3,0;0,3;0,15;0,45;9,45;9,24;6,9;6,6;3,3" o:connectangles="0,0,0,0,0,0,0,0,0,0"/>
                </v:shape>
                <v:shape id="Freeform 888" o:spid="_x0000_s1092" style="position:absolute;left:1252;top:792;width:45;height:57;visibility:visible;mso-wrap-style:square;v-text-anchor:top" coordsize="4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" path="m,57l,24,,12,3,9,6,6r3,l12,9r,3l15,6,18,3,21,r6,l30,r,3l33,9r3,l39,6r3,3l45,15r,18l45,39r,9e" filled="f" strokecolor="#7f2851" strokeweight=".15pt">
                  <v:path arrowok="t" o:connecttype="custom" o:connectlocs="0,57;0,24;0,12;3,9;6,6;9,6;12,9;12,12;15,6;18,3;21,0;27,0;30,0;30,3;33,9;36,9;39,6;42,9;45,15;45,33;45,39;45,48" o:connectangles="0,0,0,0,0,0,0,0,0,0,0,0,0,0,0,0,0,0,0,0,0,0"/>
                </v:shape>
                <v:line id="Line 889" o:spid="_x0000_s1093" style="position:absolute;visibility:visible;mso-wrap-style:square" from="1243,743" to="1300,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" strokecolor="#7f2851" strokeweight=".15pt"/>
                <v:line id="Line 890" o:spid="_x0000_s1094" style="position:absolute;visibility:visible;mso-wrap-style:square" from="1348,674" to="1396,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" strokecolor="#7f2851" strokeweight=".15pt"/>
                <v:line id="Line 891" o:spid="_x0000_s1095" style="position:absolute;visibility:visible;mso-wrap-style:square" from="1246,774" to="1303,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" strokecolor="#7f2851" strokeweight=".15pt"/>
                <v:line id="Line 892" o:spid="_x0000_s1096" style="position:absolute;visibility:visible;mso-wrap-style:square" from="1237,746" to="1294,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" strokecolor="#7f2851" strokeweight=".15pt"/>
                <v:shape id="Freeform 893" o:spid="_x0000_s1097" style="position:absolute;left:1228;top:716;width:78;height:9;visibility:visible;mso-wrap-style:square;v-text-anchor:top" coordsize="7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" path="m78,3l63,,30,,27,3,3,3,,3,,6,,9r3,e" filled="f" strokecolor="#7f2851" strokeweight=".15pt">
                  <v:path arrowok="t" o:connecttype="custom" o:connectlocs="78,3;63,0;30,0;27,3;3,3;0,3;0,6;0,9;3,9" o:connectangles="0,0,0,0,0,0,0,0,0"/>
                </v:shape>
                <v:shape id="Freeform 894" o:spid="_x0000_s1098" style="position:absolute;left:1228;top:722;width:87;height:112;visibility:visible;mso-wrap-style:square;v-text-anchor:top" coordsize="87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" path="m6,112l6,61,,55r6,l6,6r75,l87,e" filled="f" strokecolor="#7f2851" strokeweight=".15pt">
                  <v:path arrowok="t" o:connecttype="custom" o:connectlocs="6,112;6,61;0,55;6,55;6,6;81,6;87,0" o:connectangles="0,0,0,0,0,0,0"/>
                </v:shape>
                <v:line id="Line 895" o:spid="_x0000_s1099" style="position:absolute;visibility:visible;mso-wrap-style:square" from="1312,731" to="1312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" strokecolor="#7f2851" strokeweight=".15pt"/>
                <v:shape id="Freeform 896" o:spid="_x0000_s1100" style="position:absolute;left:1333;top:671;width:9;height:12;visibility:visible;mso-wrap-style:square;v-text-anchor:top" coordsize="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" path="m6,l9,3,6,6,,6r9,6e" filled="f" strokecolor="#7f2851" strokeweight=".15pt">
                  <v:path arrowok="t" o:connecttype="custom" o:connectlocs="6,0;9,3;6,6;0,6;9,12" o:connectangles="0,0,0,0,0"/>
                </v:shape>
                <v:line id="Line 897" o:spid="_x0000_s1101" style="position:absolute;visibility:visible;mso-wrap-style:square" from="1342,686" to="1342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" strokecolor="#7f2851" strokeweight=".15pt"/>
                <v:line id="Line 898" o:spid="_x0000_s1102" style="position:absolute;visibility:visible;mso-wrap-style:square" from="1420,689" to="1420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" strokecolor="#7f2851" strokeweight=".3pt"/>
                <v:line id="Line 899" o:spid="_x0000_s1103" style="position:absolute;visibility:visible;mso-wrap-style:square" from="1459,743" to="1516,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" strokecolor="#7f2851" strokeweight=".15pt"/>
                <v:line id="Line 900" o:spid="_x0000_s1104" style="position:absolute;visibility:visible;mso-wrap-style:square" from="1459,768" to="1516,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" strokecolor="#7f2851" strokeweight=".15pt"/>
                <v:line id="Line 901" o:spid="_x0000_s1105" style="position:absolute;visibility:visible;mso-wrap-style:square" from="1450,731" to="1450,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" strokecolor="#7f2851" strokeweight=".15pt"/>
                <v:line id="Line 902" o:spid="_x0000_s1106" style="position:absolute;visibility:visible;mso-wrap-style:square" from="1456,768" to="1456,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" strokecolor="#7f2851" strokeweight=".15pt"/>
                <v:line id="Line 903" o:spid="_x0000_s1107" style="position:absolute;visibility:visible;mso-wrap-style:square" from="1450,876" to="1525,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" strokecolor="#7f2851" strokeweight=".15pt"/>
                <v:line id="Line 904" o:spid="_x0000_s1108" style="position:absolute;visibility:visible;mso-wrap-style:square" from="1453,870" to="1531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" strokecolor="#7f2851" strokeweight=".15pt"/>
                <v:shape id="Freeform 905" o:spid="_x0000_s1109" style="position:absolute;left:1534;top:867;width:3;height:15;visibility:visible;mso-wrap-style:square;v-text-anchor:top" coordsize="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" path="m,l3,3r,6l3,15e" filled="f" strokecolor="#7f2851" strokeweight=".15pt">
                  <v:path arrowok="t" o:connecttype="custom" o:connectlocs="0,0;3,3;3,9;3,15" o:connectangles="0,0,0,0"/>
                </v:shape>
                <v:line id="Line 906" o:spid="_x0000_s1110" style="position:absolute;visibility:visible;mso-wrap-style:square" from="1525,734" to="1525,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" strokecolor="#7f2851" strokeweight=".15pt"/>
                <v:line id="Line 907" o:spid="_x0000_s1111" style="position:absolute;visibility:visible;mso-wrap-style:square" from="1357,728" to="1414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" strokecolor="#7f2851" strokeweight=".15pt"/>
                <v:line id="Line 908" o:spid="_x0000_s1112" style="position:absolute;visibility:visible;mso-wrap-style:square" from="1348,792" to="1417,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" strokecolor="#7f2851" strokeweight=".15pt"/>
                <v:line id="Line 909" o:spid="_x0000_s1113" style="position:absolute;visibility:visible;mso-wrap-style:square" from="1348,783" to="1417,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" strokecolor="#7f2851" strokeweight=".15pt"/>
                <v:line id="Line 910" o:spid="_x0000_s1114" style="position:absolute;visibility:visible;mso-wrap-style:square" from="1351,795" to="1396,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" strokecolor="#7f2851" strokeweight=".15pt"/>
                <v:line id="Line 911" o:spid="_x0000_s1115" style="position:absolute;visibility:visible;mso-wrap-style:square" from="1357,680" to="1414,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" strokecolor="#7f2851" strokeweight=".15pt"/>
                <v:line id="Line 912" o:spid="_x0000_s1116" style="position:absolute;visibility:visible;mso-wrap-style:square" from="1357,692" to="1402,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" strokecolor="#7f2851" strokeweight=".15pt"/>
                <v:shape id="Freeform 913" o:spid="_x0000_s1117" style="position:absolute;left:1411;top:671;width:18;height:15;visibility:visible;mso-wrap-style:square;v-text-anchor:top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" path="m,l18,,15,6,12,9r,3l12,15e" filled="f" strokecolor="#7f2851" strokeweight=".15pt">
                  <v:path arrowok="t" o:connecttype="custom" o:connectlocs="0,0;18,0;15,6;12,9;12,12;12,15" o:connectangles="0,0,0,0,0,0"/>
                </v:shape>
                <v:shape id="Freeform 914" o:spid="_x0000_s1118" style="position:absolute;left:1447;top:719;width:75;height:12;visibility:visible;mso-wrap-style:square;v-text-anchor:top" coordsize="7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" path="m3,l,3,3,9r3,l9,12,15,9r60,e" filled="f" strokecolor="#7f2851" strokeweight=".15pt">
                  <v:path arrowok="t" o:connecttype="custom" o:connectlocs="3,0;0,3;3,9;6,9;9,12;15,9;75,9" o:connectangles="0,0,0,0,0,0,0"/>
                </v:shape>
                <v:shape id="Freeform 915" o:spid="_x0000_s1119" style="position:absolute;left:1513;top:722;width:15;height:12;visibility:visible;mso-wrap-style:square;v-text-anchor:top" coordsize="1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" path="m,l15,r,3l15,9r-3,3e" filled="f" strokecolor="#7f2851" strokeweight=".15pt">
                  <v:path arrowok="t" o:connecttype="custom" o:connectlocs="0,0;15,0;15,3;15,9;12,12" o:connectangles="0,0,0,0,0"/>
                </v:shape>
                <v:line id="Line 916" o:spid="_x0000_s1120" style="position:absolute;visibility:visible;mso-wrap-style:square" from="1453,719" to="1513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" strokecolor="#7f2851" strokeweight=".15pt"/>
                <v:line id="Line 917" o:spid="_x0000_s1121" style="position:absolute;visibility:visible;mso-wrap-style:square" from="1456,737" to="1456,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" strokecolor="#7f2851" strokeweight=".15pt"/>
                <v:line id="Line 918" o:spid="_x0000_s1122" style="position:absolute;visibility:visible;mso-wrap-style:square" from="1228,855" to="1243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" strokecolor="#7f2851" strokeweight=".15pt"/>
                <v:line id="Line 919" o:spid="_x0000_s1123" style="position:absolute;visibility:visible;mso-wrap-style:square" from="1225,855" to="122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" strokecolor="#7f2851" strokeweight=".15pt"/>
                <v:line id="Line 920" o:spid="_x0000_s1124" style="position:absolute;visibility:visible;mso-wrap-style:square" from="1243,855" to="12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" strokecolor="#7f2851" strokeweight=".15pt"/>
                <v:line id="Line 921" o:spid="_x0000_s1125" style="position:absolute;flip:y;visibility:visible;mso-wrap-style:square" from="1225,837" to="1234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" strokecolor="#7f2851" strokeweight=".15pt"/>
                <v:line id="Line 922" o:spid="_x0000_s1126" style="position:absolute;visibility:visible;mso-wrap-style:square" from="1237,846" to="1243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" strokecolor="#7f2851" strokeweight=".15pt"/>
                <v:line id="Line 923" o:spid="_x0000_s1127" style="position:absolute;visibility:visible;mso-wrap-style:square" from="1258,858" to="1273,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" strokecolor="#7f2851" strokeweight=".15pt"/>
                <v:line id="Line 924" o:spid="_x0000_s1128" style="position:absolute;visibility:visible;mso-wrap-style:square" from="1258,858" to="1258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" strokecolor="#7f2851" strokeweight=".15pt"/>
                <v:line id="Line 925" o:spid="_x0000_s1129" style="position:absolute;visibility:visible;mso-wrap-style:square" from="1273,858" to="1273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" strokecolor="#7f2851" strokeweight=".15pt"/>
                <v:line id="Line 926" o:spid="_x0000_s1130" style="position:absolute;flip:y;visibility:visible;mso-wrap-style:square" from="1258,837" to="1264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" strokecolor="#7f2851" strokeweight=".15pt"/>
                <v:line id="Line 927" o:spid="_x0000_s1131" style="position:absolute;visibility:visible;mso-wrap-style:square" from="1267,840" to="1273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" strokecolor="#7f2851" strokeweight=".15pt"/>
                <v:line id="Line 928" o:spid="_x0000_s1132" style="position:absolute;visibility:visible;mso-wrap-style:square" from="1291,858" to="1306,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" strokecolor="#7f2851" strokeweight=".15pt"/>
                <v:line id="Line 929" o:spid="_x0000_s1133" style="position:absolute;visibility:visible;mso-wrap-style:square" from="1291,858" to="1291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" strokecolor="#7f2851" strokeweight=".15pt"/>
                <v:line id="Line 930" o:spid="_x0000_s1134" style="position:absolute;visibility:visible;mso-wrap-style:square" from="1306,858" to="1306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" strokecolor="#7f2851" strokeweight=".15pt"/>
                <v:line id="Line 931" o:spid="_x0000_s1135" style="position:absolute;flip:y;visibility:visible;mso-wrap-style:square" from="1291,840" to="1297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" strokecolor="#7f2851" strokeweight=".15pt"/>
                <v:line id="Line 932" o:spid="_x0000_s1136" style="position:absolute;visibility:visible;mso-wrap-style:square" from="1300,837" to="1306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" strokecolor="#7f2851" strokeweight=".15pt"/>
                <v:line id="Line 933" o:spid="_x0000_s1137" style="position:absolute;visibility:visible;mso-wrap-style:square" from="1345,891" to="1360,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" strokecolor="#7f2851" strokeweight=".15pt"/>
                <v:line id="Line 934" o:spid="_x0000_s1138" style="position:absolute;visibility:visible;mso-wrap-style:square" from="1342,891" to="1342,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" strokecolor="#7f2851" strokeweight=".15pt"/>
                <v:line id="Line 935" o:spid="_x0000_s1139" style="position:absolute;visibility:visible;mso-wrap-style:square" from="1360,891" to="1360,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" strokecolor="#7f2851" strokeweight=".15pt"/>
                <v:line id="Line 936" o:spid="_x0000_s1140" style="position:absolute;flip:y;visibility:visible;mso-wrap-style:square" from="1342,870" to="1351,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" strokecolor="#7f2851" strokeweight=".15pt"/>
                <v:line id="Line 937" o:spid="_x0000_s1141" style="position:absolute;visibility:visible;mso-wrap-style:square" from="1354,870" to="1360,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" strokecolor="#7f2851" strokeweight=".15pt"/>
                <v:line id="Line 938" o:spid="_x0000_s1142" style="position:absolute;visibility:visible;mso-wrap-style:square" from="1369,891" to="1387,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" strokecolor="#7f2851" strokeweight=".15pt"/>
                <v:line id="Line 939" o:spid="_x0000_s1143" style="position:absolute;visibility:visible;mso-wrap-style:square" from="1369,891" to="1369,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" strokecolor="#7f2851" strokeweight=".15pt"/>
                <v:line id="Line 940" o:spid="_x0000_s1144" style="position:absolute;visibility:visible;mso-wrap-style:square" from="1387,891" to="1387,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" strokecolor="#7f2851" strokeweight=".15pt"/>
                <v:line id="Line 941" o:spid="_x0000_s1145" style="position:absolute;flip:y;visibility:visible;mso-wrap-style:square" from="1369,873" to="1378,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" strokecolor="#7f2851" strokeweight=".15pt"/>
                <v:line id="Line 942" o:spid="_x0000_s1146" style="position:absolute;visibility:visible;mso-wrap-style:square" from="1381,873" to="1387,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" strokecolor="#7f2851" strokeweight=".15pt"/>
                <v:line id="Line 943" o:spid="_x0000_s1147" style="position:absolute;visibility:visible;mso-wrap-style:square" from="1399,891" to="1414,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" strokecolor="#7f2851" strokeweight=".15pt"/>
                <v:line id="Line 944" o:spid="_x0000_s1148" style="position:absolute;visibility:visible;mso-wrap-style:square" from="1399,891" to="1399,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" strokecolor="#7f2851" strokeweight=".15pt"/>
                <v:line id="Line 945" o:spid="_x0000_s1149" style="position:absolute;visibility:visible;mso-wrap-style:square" from="1414,891" to="1414,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" strokecolor="#7f2851" strokeweight=".15pt"/>
                <v:line id="Line 946" o:spid="_x0000_s1150" style="position:absolute;flip:y;visibility:visible;mso-wrap-style:square" from="1399,873" to="1405,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" strokecolor="#7f2851" strokeweight=".15pt"/>
                <v:line id="Line 947" o:spid="_x0000_s1151" style="position:absolute;visibility:visible;mso-wrap-style:square" from="1411,873" to="1414,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" strokecolor="#7f2851" strokeweight=".15pt"/>
                <v:line id="Line 948" o:spid="_x0000_s1152" style="position:absolute;visibility:visible;mso-wrap-style:square" from="1318,873" to="1333,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" strokecolor="#7f2851" strokeweight=".15pt"/>
                <v:line id="Line 949" o:spid="_x0000_s1153" style="position:absolute;visibility:visible;mso-wrap-style:square" from="1318,873" to="1318,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" strokecolor="#7f2851" strokeweight=".15pt"/>
                <v:line id="Line 950" o:spid="_x0000_s1154" style="position:absolute;visibility:visible;mso-wrap-style:square" from="1333,879" to="1333,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" strokecolor="#7f2851" strokeweight=".15pt"/>
                <v:line id="Line 951" o:spid="_x0000_s1155" style="position:absolute;flip:y;visibility:visible;mso-wrap-style:square" from="1318,858" to="1327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" strokecolor="#7f2851" strokeweight=".15pt"/>
                <v:line id="Line 952" o:spid="_x0000_s1156" style="position:absolute;visibility:visible;mso-wrap-style:square" from="1327,855" to="1333,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" strokecolor="#7f2851" strokeweight=".15pt"/>
                <v:line id="Line 953" o:spid="_x0000_s1157" style="position:absolute;visibility:visible;mso-wrap-style:square" from="1453,855" to="1468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" strokecolor="#7f2851" strokeweight=".15pt"/>
                <v:line id="Line 954" o:spid="_x0000_s1158" style="position:absolute;visibility:visible;mso-wrap-style:square" from="1453,852" to="1453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" strokecolor="#7f2851" strokeweight=".15pt"/>
                <v:line id="Line 955" o:spid="_x0000_s1159" style="position:absolute;visibility:visible;mso-wrap-style:square" from="1468,852" to="1468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" strokecolor="#7f2851" strokeweight=".15pt"/>
                <v:line id="Line 956" o:spid="_x0000_s1160" style="position:absolute;flip:y;visibility:visible;mso-wrap-style:square" from="1453,831" to="1462,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" strokecolor="#7f2851" strokeweight=".15pt"/>
                <v:line id="Line 957" o:spid="_x0000_s1161" style="position:absolute;visibility:visible;mso-wrap-style:square" from="1462,834" to="1468,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" strokecolor="#7f2851" strokeweight=".15pt"/>
                <v:line id="Line 958" o:spid="_x0000_s1162" style="position:absolute;visibility:visible;mso-wrap-style:square" from="1483,852" to="1498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" strokecolor="#7f2851" strokeweight=".15pt"/>
                <v:line id="Line 959" o:spid="_x0000_s1163" style="position:absolute;visibility:visible;mso-wrap-style:square" from="1483,852" to="1483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" strokecolor="#7f2851" strokeweight=".15pt"/>
                <v:line id="Line 960" o:spid="_x0000_s1164" style="position:absolute;visibility:visible;mso-wrap-style:square" from="1498,852" to="1498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" strokecolor="#7f2851" strokeweight=".15pt"/>
                <v:line id="Line 961" o:spid="_x0000_s1165" style="position:absolute;flip:y;visibility:visible;mso-wrap-style:square" from="1483,834" to="1489,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" strokecolor="#7f2851" strokeweight=".15pt"/>
                <v:line id="Line 962" o:spid="_x0000_s1166" style="position:absolute;visibility:visible;mso-wrap-style:square" from="1489,834" to="1498,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" strokecolor="#7f2851" strokeweight=".15pt"/>
                <v:line id="Line 963" o:spid="_x0000_s1167" style="position:absolute;visibility:visible;mso-wrap-style:square" from="1513,852" to="1528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" strokecolor="#7f2851" strokeweight=".15pt"/>
                <v:line id="Line 964" o:spid="_x0000_s1168" style="position:absolute;visibility:visible;mso-wrap-style:square" from="1513,852" to="1513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" strokecolor="#7f2851" strokeweight=".15pt"/>
                <v:line id="Line 965" o:spid="_x0000_s1169" style="position:absolute;visibility:visible;mso-wrap-style:square" from="1528,852" to="1528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" strokecolor="#7f2851" strokeweight=".15pt"/>
                <v:line id="Line 966" o:spid="_x0000_s1170" style="position:absolute;flip:y;visibility:visible;mso-wrap-style:square" from="1513,834" to="1519,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" strokecolor="#7f2851" strokeweight=".15pt"/>
                <v:line id="Line 967" o:spid="_x0000_s1171" style="position:absolute;visibility:visible;mso-wrap-style:square" from="1522,834" to="1528,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" strokecolor="#7f2851" strokeweight=".15pt"/>
                <v:line id="Line 968" o:spid="_x0000_s1172" style="position:absolute;flip:y;visibility:visible;mso-wrap-style:square" from="1432,858" to="1441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" strokecolor="#7f2851" strokeweight=".15pt"/>
                <v:line id="Line 969" o:spid="_x0000_s1173" style="position:absolute;visibility:visible;mso-wrap-style:square" from="1432,870" to="1432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" strokecolor="#7f2851" strokeweight=".15pt"/>
                <v:line id="Line 970" o:spid="_x0000_s1174" style="position:absolute;visibility:visible;mso-wrap-style:square" from="1441,858" to="1441,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" strokecolor="#7f2851" strokeweight=".15pt"/>
                <v:line id="Line 971" o:spid="_x0000_s1175" style="position:absolute;flip:y;visibility:visible;mso-wrap-style:square" from="1432,846" to="1435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" strokecolor="#7f2851" strokeweight=".15pt"/>
                <v:line id="Line 972" o:spid="_x0000_s1176" style="position:absolute;visibility:visible;mso-wrap-style:square" from="1441,840" to="14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" strokecolor="#7f2851" strokeweight=".15pt"/>
                <v:line id="Line 973" o:spid="_x0000_s1177" style="position:absolute;visibility:visible;mso-wrap-style:square" from="1522,834" to="1528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" strokecolor="#7f2851" strokeweight=".15pt"/>
                <v:shape id="Freeform 974" o:spid="_x0000_s1178" style="position:absolute;left:1468;top:783;width:45;height:63;visibility:visible;mso-wrap-style:square;v-text-anchor:top" coordsize="4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" path="m,63l,24,,15,,12,3,9r3,3l9,12r3,l15,6,18,3,21,r6,l30,r,3l33,9r3,l39,6r3,3l45,15r,18l45,42r,12e" filled="f" strokecolor="#7f2851" strokeweight=".15pt">
                  <v:path arrowok="t" o:connecttype="custom" o:connectlocs="0,63;0,24;0,15;0,12;3,9;6,12;9,12;12,12;15,6;18,3;21,0;27,0;30,0;30,3;33,9;36,9;39,6;42,9;45,15;45,33;45,42;45,54" o:connectangles="0,0,0,0,0,0,0,0,0,0,0,0,0,0,0,0,0,0,0,0,0,0"/>
                </v:shape>
                <v:line id="Line 975" o:spid="_x0000_s1179" style="position:absolute;visibility:visible;mso-wrap-style:square" from="1504,704" to="1522,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" strokecolor="#7f2851" strokeweight=".15pt"/>
                <v:line id="Line 976" o:spid="_x0000_s1180" style="position:absolute;visibility:visible;mso-wrap-style:square" from="1504,701" to="1504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" strokecolor="#7f2851" strokeweight=".15pt"/>
                <v:line id="Line 977" o:spid="_x0000_s1181" style="position:absolute;visibility:visible;mso-wrap-style:square" from="1522,701" to="1522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" strokecolor="#7f2851" strokeweight=".15pt"/>
                <v:line id="Line 978" o:spid="_x0000_s1182" style="position:absolute;flip:y;visibility:visible;mso-wrap-style:square" from="1507,683" to="1516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" strokecolor="#7f2851" strokeweight=".15pt"/>
                <v:line id="Line 979" o:spid="_x0000_s1183" style="position:absolute;visibility:visible;mso-wrap-style:square" from="1516,683" to="1525,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" strokecolor="#7f2851" strokeweight=".15pt"/>
                <v:line id="Line 980" o:spid="_x0000_s1184" style="position:absolute;visibility:visible;mso-wrap-style:square" from="1477,704" to="1495,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" strokecolor="#7f2851" strokeweight=".15pt"/>
                <v:line id="Line 981" o:spid="_x0000_s1185" style="position:absolute;visibility:visible;mso-wrap-style:square" from="1477,704" to="1477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" strokecolor="#7f2851" strokeweight=".15pt"/>
                <v:line id="Line 982" o:spid="_x0000_s1186" style="position:absolute;visibility:visible;mso-wrap-style:square" from="1495,704" to="1495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" strokecolor="#7f2851" strokeweight=".15pt"/>
                <v:line id="Line 983" o:spid="_x0000_s1187" style="position:absolute;flip:y;visibility:visible;mso-wrap-style:square" from="1480,686" to="1489,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" strokecolor="#7f2851" strokeweight=".15pt"/>
                <v:line id="Line 984" o:spid="_x0000_s1188" style="position:absolute;visibility:visible;mso-wrap-style:square" from="1489,686" to="1498,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" strokecolor="#7f2851" strokeweight=".15pt"/>
                <v:line id="Line 985" o:spid="_x0000_s1189" style="position:absolute;visibility:visible;mso-wrap-style:square" from="1450,704" to="1468,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" strokecolor="#7f2851" strokeweight=".15pt"/>
                <v:line id="Line 986" o:spid="_x0000_s1190" style="position:absolute;visibility:visible;mso-wrap-style:square" from="1450,704" to="1450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" strokecolor="#7f2851" strokeweight=".15pt"/>
                <v:line id="Line 987" o:spid="_x0000_s1191" style="position:absolute;visibility:visible;mso-wrap-style:square" from="1471,701" to="1471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" strokecolor="#7f2851" strokeweight=".15pt"/>
                <v:line id="Line 988" o:spid="_x0000_s1192" style="position:absolute;flip:y;visibility:visible;mso-wrap-style:square" from="1453,683" to="1462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" strokecolor="#7f2851" strokeweight=".15pt"/>
                <v:line id="Line 989" o:spid="_x0000_s1193" style="position:absolute;visibility:visible;mso-wrap-style:square" from="1462,683" to="1471,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" strokecolor="#7f2851" strokeweight=".15pt"/>
                <v:line id="Line 990" o:spid="_x0000_s1194" style="position:absolute;visibility:visible;mso-wrap-style:square" from="1399,656" to="1420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" strokecolor="#7f2851" strokeweight=".15pt"/>
                <v:line id="Line 991" o:spid="_x0000_s1195" style="position:absolute;visibility:visible;mso-wrap-style:square" from="1399,656" to="1399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" strokecolor="#7f2851" strokeweight=".15pt"/>
                <v:line id="Line 992" o:spid="_x0000_s1196" style="position:absolute;visibility:visible;mso-wrap-style:square" from="1420,656" to="1420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" strokecolor="#7f2851" strokeweight=".15pt"/>
                <v:line id="Line 993" o:spid="_x0000_s1197" style="position:absolute;flip:y;visibility:visible;mso-wrap-style:square" from="1402,635" to="1411,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" strokecolor="#7f2851" strokeweight=".15pt"/>
                <v:line id="Line 994" o:spid="_x0000_s1198" style="position:absolute;visibility:visible;mso-wrap-style:square" from="1411,635" to="1420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" strokecolor="#7f2851" strokeweight=".15pt"/>
                <v:line id="Line 995" o:spid="_x0000_s1199" style="position:absolute;visibility:visible;mso-wrap-style:square" from="1372,656" to="1393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" strokecolor="#7f2851" strokeweight=".15pt"/>
                <v:line id="Line 996" o:spid="_x0000_s1200" style="position:absolute;visibility:visible;mso-wrap-style:square" from="1372,656" to="1372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" strokecolor="#7f2851" strokeweight=".15pt"/>
                <v:line id="Line 997" o:spid="_x0000_s1201" style="position:absolute;visibility:visible;mso-wrap-style:square" from="1393,656" to="1393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" strokecolor="#7f2851" strokeweight=".15pt"/>
                <v:line id="Line 998" o:spid="_x0000_s1202" style="position:absolute;flip:y;visibility:visible;mso-wrap-style:square" from="1375,635" to="1384,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" strokecolor="#7f2851" strokeweight=".15pt"/>
                <v:line id="Line 999" o:spid="_x0000_s1203" style="position:absolute;visibility:visible;mso-wrap-style:square" from="1384,635" to="1393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" strokecolor="#7f2851" strokeweight=".15pt"/>
                <v:line id="Line 1000" o:spid="_x0000_s1204" style="position:absolute;visibility:visible;mso-wrap-style:square" from="1348,656" to="1366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" strokecolor="#7f2851" strokeweight=".15pt"/>
                <v:line id="Line 1001" o:spid="_x0000_s1205" style="position:absolute;visibility:visible;mso-wrap-style:square" from="1345,656" to="1345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" strokecolor="#7f2851" strokeweight=".15pt"/>
                <v:line id="Line 1002" o:spid="_x0000_s1206" style="position:absolute;visibility:visible;mso-wrap-style:square" from="1366,656" to="1366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" strokecolor="#7f2851" strokeweight=".15pt"/>
                <v:line id="Line 1003" o:spid="_x0000_s1207" style="position:absolute;flip:y;visibility:visible;mso-wrap-style:square" from="1348,635" to="1357,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" strokecolor="#7f2851" strokeweight=".15pt"/>
                <v:line id="Line 1004" o:spid="_x0000_s1208" style="position:absolute;visibility:visible;mso-wrap-style:square" from="1357,635" to="1366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" strokecolor="#7f2851" strokeweight=".15pt"/>
                <v:line id="Line 1005" o:spid="_x0000_s1209" style="position:absolute;visibility:visible;mso-wrap-style:square" from="1288,701" to="1309,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" strokecolor="#7f2851" strokeweight=".15pt"/>
                <v:line id="Line 1006" o:spid="_x0000_s1210" style="position:absolute;visibility:visible;mso-wrap-style:square" from="1288,701" to="1288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" strokecolor="#7f2851" strokeweight=".15pt"/>
                <v:line id="Line 1007" o:spid="_x0000_s1211" style="position:absolute;visibility:visible;mso-wrap-style:square" from="1309,701" to="1309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" strokecolor="#7f2851" strokeweight=".15pt"/>
                <v:line id="Line 1008" o:spid="_x0000_s1212" style="position:absolute;flip:y;visibility:visible;mso-wrap-style:square" from="1291,680" to="1300,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" strokecolor="#7f2851" strokeweight=".15pt"/>
                <v:line id="Line 1009" o:spid="_x0000_s1213" style="position:absolute;visibility:visible;mso-wrap-style:square" from="1300,680" to="1309,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" strokecolor="#7f2851" strokeweight=".15pt"/>
                <v:line id="Line 1010" o:spid="_x0000_s1214" style="position:absolute;visibility:visible;mso-wrap-style:square" from="1339,918" to="1411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" strokecolor="#7f2851" strokeweight=".3pt"/>
                <v:line id="Line 1011" o:spid="_x0000_s1215" style="position:absolute;visibility:visible;mso-wrap-style:square" from="1462,942" to="1525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" strokecolor="#7f2851" strokeweight=".15pt"/>
                <v:line id="Line 1012" o:spid="_x0000_s1216" style="position:absolute;visibility:visible;mso-wrap-style:square" from="1465,936" to="1519,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" strokecolor="#7f2851" strokeweight=".3pt"/>
                <v:shape id="Freeform 1013" o:spid="_x0000_s1217" style="position:absolute;left:1214;top:1029;width:329;height:6;visibility:visible;mso-wrap-style:square;v-text-anchor:top" coordsize="32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" path="m14,l314,r12,l329,3r-3,l314,6,14,6,6,3,,3,3,,6,r8,e" filled="f" strokecolor="#7f2851" strokeweight=".15pt">
                  <v:path arrowok="t" o:connecttype="custom" o:connectlocs="14,0;314,0;326,0;329,3;326,3;314,6;14,6;6,3;0,3;3,0;6,0;14,0" o:connectangles="0,0,0,0,0,0,0,0,0,0,0,0"/>
                </v:shape>
                <v:line id="Line 1014" o:spid="_x0000_s1218" style="position:absolute;visibility:visible;mso-wrap-style:square" from="1261,701" to="1279,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" strokecolor="#7f2851" strokeweight=".15pt"/>
                <v:line id="Line 1015" o:spid="_x0000_s1219" style="position:absolute;visibility:visible;mso-wrap-style:square" from="1261,701" to="1261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" strokecolor="#7f2851" strokeweight=".15pt"/>
                <v:line id="Line 1016" o:spid="_x0000_s1220" style="position:absolute;visibility:visible;mso-wrap-style:square" from="1279,701" to="1279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" strokecolor="#7f2851" strokeweight=".15pt"/>
                <v:line id="Line 1017" o:spid="_x0000_s1221" style="position:absolute;flip:y;visibility:visible;mso-wrap-style:square" from="1261,680" to="1273,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" strokecolor="#7f2851" strokeweight=".15pt"/>
                <v:line id="Line 1018" o:spid="_x0000_s1222" style="position:absolute;visibility:visible;mso-wrap-style:square" from="1273,680" to="1282,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" strokecolor="#7f2851" strokeweight=".15pt"/>
                <v:line id="Line 1019" o:spid="_x0000_s1223" style="position:absolute;visibility:visible;mso-wrap-style:square" from="1231,701" to="1249,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" strokecolor="#7f2851" strokeweight=".15pt"/>
                <v:line id="Line 1020" o:spid="_x0000_s1224" style="position:absolute;visibility:visible;mso-wrap-style:square" from="1231,701" to="1231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" strokecolor="#7f2851" strokeweight=".15pt"/>
                <v:line id="Line 1021" o:spid="_x0000_s1225" style="position:absolute;visibility:visible;mso-wrap-style:square" from="1252,701" to="1252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" strokecolor="#7f2851" strokeweight=".15pt"/>
                <v:line id="Line 1022" o:spid="_x0000_s1226" style="position:absolute;flip:y;visibility:visible;mso-wrap-style:square" from="1234,680" to="1243,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" strokecolor="#7f2851" strokeweight=".15pt"/>
                <v:line id="Line 1023" o:spid="_x0000_s1227" style="position:absolute;visibility:visible;mso-wrap-style:square" from="1243,680" to="1252,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" strokecolor="#7f2851" strokeweight=".15pt"/>
                <v:shape id="Freeform 1024" o:spid="_x0000_s1228" style="position:absolute;left:1372;top:831;width:21;height:51;visibility:visible;mso-wrap-style:square;v-text-anchor:top" coordsize="2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" path="m9,r6,l18,3r,3l21,12,18,51,15,48,9,36,,45,,39,,12,,6,3,3,6,,9,xe" fillcolor="#7f2851" stroked="f">
                  <v:path arrowok="t" o:connecttype="custom" o:connectlocs="9,0;15,0;18,3;18,6;21,12;18,51;15,48;9,36;0,45;0,39;0,12;0,6;3,3;6,0;9,0" o:connectangles="0,0,0,0,0,0,0,0,0,0,0,0,0,0,0"/>
                </v:shape>
              </v:group>
              <v:group id="Group 1226" o:spid="_x0000_s1229" style="position:absolute;left:5461;top:1263;width:4070;height:4128" coordorigin="860,199" coordsize="641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">
                <v:shape id="Freeform 1026" o:spid="_x0000_s1230" style="position:absolute;left:1480;top:798;width:21;height:51;visibility:visible;mso-wrap-style:square;v-text-anchor:top" coordsize="2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" path="m12,r3,l18,3r3,3l21,12r,39l12,33,,45,,39,,12,3,6,3,3,9,r3,xe" fillcolor="#7f2851" stroked="f">
                  <v:path arrowok="t" o:connecttype="custom" o:connectlocs="12,0;15,0;18,3;21,6;21,12;21,51;12,33;0,45;0,39;0,12;3,6;3,3;9,0;12,0" o:connectangles="0,0,0,0,0,0,0,0,0,0,0,0,0,0"/>
                </v:shape>
                <v:shape id="Freeform 1027" o:spid="_x0000_s1231" style="position:absolute;left:1264;top:807;width:21;height:42;visibility:visible;mso-wrap-style:square;v-text-anchor:top" coordsize="21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" path="m12,r3,l18,3r3,3l21,12r,30l15,42r-3,l6,33,,27,3,12,3,6,6,3,9,r3,xe" fillcolor="#7f2851" stroked="f">
                  <v:path arrowok="t" o:connecttype="custom" o:connectlocs="12,0;15,0;18,3;21,6;21,12;21,42;15,42;12,42;6,33;0,27;3,12;3,6;6,3;9,0;12,0" o:connectangles="0,0,0,0,0,0,0,0,0,0,0,0,0,0,0"/>
                </v:shape>
                <v:shape id="Freeform 1028" o:spid="_x0000_s1232" style="position:absolute;left:1007;top:367;width:42;height:72;visibility:visible;mso-wrap-style:square;v-text-anchor:top" coordsize="4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" path="m,72l,24,,15,3,12,6,9,12,3,21,r9,3l36,9r3,3l39,15r3,9l42,72e" filled="f" strokecolor="#7f2851" strokeweight=".15pt">
                  <v:path arrowok="t" o:connecttype="custom" o:connectlocs="0,72;0,24;0,15;3,12;6,9;12,3;21,0;30,3;36,9;39,12;39,15;42,24;42,72" o:connectangles="0,0,0,0,0,0,0,0,0,0,0,0,0"/>
                </v:shape>
                <v:shape id="Freeform 1029" o:spid="_x0000_s1233" style="position:absolute;left:1040;top:310;width:15;height:36;visibility:visible;mso-wrap-style:square;v-text-anchor:top" coordsize="1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" path="m,36l,12,,6,3,3,6,,9,r3,3l15,6r,6l15,36e" filled="f" strokecolor="#7f2851" strokeweight=".15pt">
                  <v:path arrowok="t" o:connecttype="custom" o:connectlocs="0,36;0,12;0,6;3,3;6,0;9,0;12,3;15,6;15,12;15,36" o:connectangles="0,0,0,0,0,0,0,0,0,0"/>
                </v:shape>
                <v:shape id="Freeform 1030" o:spid="_x0000_s1234" style="position:absolute;left:1019;top:313;width:21;height:33;visibility:visible;mso-wrap-style:square;v-text-anchor:top" coordsize="2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" path="m,33l,12,,6,3,3,6,,9,r6,l18,3r3,3l21,12r,21e" filled="f" strokecolor="#7f2851" strokeweight=".15pt">
                  <v:path arrowok="t" o:connecttype="custom" o:connectlocs="0,33;0,12;0,6;3,3;6,0;9,0;15,0;18,3;21,6;21,12;21,33" o:connectangles="0,0,0,0,0,0,0,0,0,0,0"/>
                </v:shape>
                <v:shape id="Freeform 1031" o:spid="_x0000_s1235" style="position:absolute;left:1004;top:310;width:15;height:36;visibility:visible;mso-wrap-style:square;v-text-anchor:top" coordsize="1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" path="m,36l,12,,6,3,3,6,,9,r3,3l15,6r,6l15,36e" filled="f" strokecolor="#7f2851" strokeweight=".15pt">
                  <v:path arrowok="t" o:connecttype="custom" o:connectlocs="0,36;0,12;0,6;3,3;6,0;9,0;12,3;15,6;15,12;15,36" o:connectangles="0,0,0,0,0,0,0,0,0,0"/>
                </v:shape>
                <v:shape id="Freeform 1032" o:spid="_x0000_s1236" style="position:absolute;left:860;top:596;width:330;height:9;visibility:visible;mso-wrap-style:square;v-text-anchor:top" coordsize="33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" path="m15,l315,r12,l330,3r,3l327,6,315,9,15,9,6,6,3,6,,3r3,l6,r9,e" filled="f" strokecolor="#7f2851" strokeweight=".15pt">
                  <v:path arrowok="t" o:connecttype="custom" o:connectlocs="15,0;315,0;327,0;330,3;330,6;327,6;315,9;15,9;6,6;3,6;0,3;3,3;6,0;15,0" o:connectangles="0,0,0,0,0,0,0,0,0,0,0,0,0,0"/>
                </v:shape>
                <v:line id="Line 1033" o:spid="_x0000_s1237" style="position:absolute;visibility:visible;mso-wrap-style:square" from="953,458" to="953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" strokecolor="#7f2851" strokeweight=".15pt"/>
                <v:shape id="Freeform 1034" o:spid="_x0000_s1238" style="position:absolute;left:863;top:436;width:93;height:154;visibility:visible;mso-wrap-style:square;v-text-anchor:top" coordsize="93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" path="m9,154l9,15,,,93,,90,12r,13e" filled="f" strokecolor="#7f2851" strokeweight=".15pt">
                  <v:path arrowok="t" o:connecttype="custom" o:connectlocs="9,154;9,15;0,0;93,0;90,12;90,25" o:connectangles="0,0,0,0,0,0"/>
                </v:shape>
                <v:line id="Line 1035" o:spid="_x0000_s1239" style="position:absolute;visibility:visible;mso-wrap-style:square" from="881,470" to="938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" strokecolor="#7f2851" strokeweight=".15pt"/>
                <v:line id="Line 1036" o:spid="_x0000_s1240" style="position:absolute;visibility:visible;mso-wrap-style:square" from="878,506" to="944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" strokecolor="#7f2851" strokeweight=".15pt"/>
                <v:line id="Line 1037" o:spid="_x0000_s1241" style="position:absolute;visibility:visible;mso-wrap-style:square" from="881,500" to="938,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" strokecolor="#7f2851" strokeweight=".3pt"/>
                <v:line id="Line 1038" o:spid="_x0000_s1242" style="position:absolute;visibility:visible;mso-wrap-style:square" from="1112,467" to="1169,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" strokecolor="#7f2851" strokeweight=".3pt"/>
                <v:line id="Line 1039" o:spid="_x0000_s1243" style="position:absolute;visibility:visible;mso-wrap-style:square" from="953,491" to="977,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" strokecolor="#7f2851" strokeweight=".3pt"/>
                <v:shape id="Freeform 1040" o:spid="_x0000_s1244" style="position:absolute;left:899;top:530;width:21;height:54;visibility:visible;mso-wrap-style:square;v-text-anchor:top" coordsize="21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" path="m12,r3,3l18,6r3,6l21,18r,36l,54,,18,,12,3,6,6,3,12,xe" fillcolor="#7f2851" stroked="f">
                  <v:path arrowok="t" o:connecttype="custom" o:connectlocs="12,0;15,3;18,6;21,12;21,18;21,54;0,54;0,18;0,12;3,6;6,3;12,0" o:connectangles="0,0,0,0,0,0,0,0,0,0,0,0"/>
                </v:shape>
                <v:shape id="Freeform 1041" o:spid="_x0000_s1245" style="position:absolute;left:899;top:530;width:21;height:54;visibility:visible;mso-wrap-style:square;v-text-anchor:top" coordsize="21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" path="m12,r3,3l18,6r3,6l21,18r,36l,54,,18,,12,3,6,6,3,12,e" filled="f" strokecolor="#7f2851" strokeweight=".15pt">
                  <v:path arrowok="t" o:connecttype="custom" o:connectlocs="12,0;15,3;18,6;21,12;21,18;21,54;0,54;0,18;0,12;3,6;6,3;12,0" o:connectangles="0,0,0,0,0,0,0,0,0,0,0,0"/>
                </v:shape>
                <v:shape id="Freeform 1042" o:spid="_x0000_s1246" style="position:absolute;left:1127;top:527;width:18;height:57;visibility:visible;mso-wrap-style:square;v-text-anchor:top" coordsize="1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" path="m9,r3,l15,6r3,6l18,18r,39l,57,,18,,12,3,6,6,,9,xe" fillcolor="#7f2851" stroked="f">
                  <v:path arrowok="t" o:connecttype="custom" o:connectlocs="9,0;12,0;15,6;18,12;18,18;18,57;0,57;0,18;0,12;3,6;6,0;9,0" o:connectangles="0,0,0,0,0,0,0,0,0,0,0,0"/>
                </v:shape>
                <v:shape id="Freeform 1043" o:spid="_x0000_s1247" style="position:absolute;left:1127;top:527;width:18;height:57;visibility:visible;mso-wrap-style:square;v-text-anchor:top" coordsize="1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" path="m9,r3,l15,6r3,6l18,18r,39l,57,,18,,12,3,6,6,,9,e" filled="f" strokecolor="#7f2851" strokeweight=".15pt">
                  <v:path arrowok="t" o:connecttype="custom" o:connectlocs="9,0;12,0;15,6;18,12;18,18;18,57;0,57;0,18;0,12;3,6;6,0;9,0" o:connectangles="0,0,0,0,0,0,0,0,0,0,0,0"/>
                </v:shape>
                <v:shape id="Freeform 1044" o:spid="_x0000_s1248" style="position:absolute;left:1016;top:530;width:21;height:60;visibility:visible;mso-wrap-style:square;v-text-anchor:top" coordsize="2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" path="m12,r3,l18,6r3,6l21,18r,39l21,60,,60,,57,,18,,12,3,6,6,r6,xe" fillcolor="#7f2851" stroked="f">
                  <v:path arrowok="t" o:connecttype="custom" o:connectlocs="12,0;15,0;18,6;21,12;21,18;21,57;21,60;0,60;0,57;0,18;0,12;3,6;6,0;12,0" o:connectangles="0,0,0,0,0,0,0,0,0,0,0,0,0,0"/>
                </v:shape>
                <v:shape id="Freeform 1045" o:spid="_x0000_s1249" style="position:absolute;left:1076;top:539;width:9;height:48;visibility:visible;mso-wrap-style:square;v-text-anchor:top" coordsize="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" path="m6,l9,r,12l9,48,,48,,24,3,9,3,3,6,xe" fillcolor="#7f2851" stroked="f">
                  <v:path arrowok="t" o:connecttype="custom" o:connectlocs="6,0;9,0;9,12;9,48;0,48;0,24;3,9;3,3;6,0" o:connectangles="0,0,0,0,0,0,0,0,0"/>
                </v:shape>
                <v:line id="Line 1046" o:spid="_x0000_s1250" style="position:absolute;visibility:visible;mso-wrap-style:square" from="977,488" to="977,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" strokecolor="#7f2851" strokeweight=".15pt"/>
                <v:line id="Line 1047" o:spid="_x0000_s1251" style="position:absolute;visibility:visible;mso-wrap-style:square" from="977,509" to="977,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" strokecolor="#7f2851" strokeweight=".15pt"/>
                <v:line id="Line 1048" o:spid="_x0000_s1252" style="position:absolute;visibility:visible;mso-wrap-style:square" from="986,488" to="986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" strokecolor="#7f2851" strokeweight=".15pt"/>
                <v:line id="Line 1049" o:spid="_x0000_s1253" style="position:absolute;visibility:visible;mso-wrap-style:square" from="1064,488" to="106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" strokecolor="#7f2851" strokeweight=".15pt"/>
                <v:line id="Line 1050" o:spid="_x0000_s1254" style="position:absolute;visibility:visible;mso-wrap-style:square" from="989,512" to="1055,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" strokecolor="#7f2851" strokeweight=".15pt"/>
                <v:line id="Line 1051" o:spid="_x0000_s1255" style="position:absolute;visibility:visible;mso-wrap-style:square" from="1094,433" to="109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" strokecolor="#7f2851" strokeweight=".15pt"/>
                <v:line id="Line 1052" o:spid="_x0000_s1256" style="position:absolute;visibility:visible;mso-wrap-style:square" from="1181,445" to="1181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" strokecolor="#7f2851" strokeweight=".15pt"/>
                <v:line id="Line 1053" o:spid="_x0000_s1257" style="position:absolute;flip:y;visibility:visible;mso-wrap-style:square" from="1067,494" to="1094,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" strokecolor="#7f2851" strokeweight=".15pt"/>
                <v:line id="Line 1054" o:spid="_x0000_s1258" style="position:absolute;flip:x;visibility:visible;mso-wrap-style:square" from="1067,464" to="1094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" strokecolor="#7f2851" strokeweight=".15pt"/>
                <v:shape id="Freeform 1055" o:spid="_x0000_s1259" style="position:absolute;left:953;top:451;width:138;height:31;visibility:visible;mso-wrap-style:square;v-text-anchor:top" coordsize="13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" path="m138,l111,31r-84,l,e" filled="f" strokecolor="#7f2851" strokeweight=".15pt">
                  <v:path arrowok="t" o:connecttype="custom" o:connectlocs="138,0;111,31;27,31;0,0" o:connectangles="0,0,0,0"/>
                </v:shape>
                <v:line id="Line 1056" o:spid="_x0000_s1260" style="position:absolute;visibility:visible;mso-wrap-style:square" from="953,461" to="977,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" strokecolor="#7f2851" strokeweight=".15pt"/>
                <v:shape id="Freeform 1057" o:spid="_x0000_s1261" style="position:absolute;left:956;top:445;width:108;height:28;visibility:visible;mso-wrap-style:square;v-text-anchor:top" coordsize="10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" path="m,l27,28r81,e" filled="f" strokecolor="#7f2851" strokeweight=".15pt">
                  <v:path arrowok="t" o:connecttype="custom" o:connectlocs="0,0;27,28;108,28" o:connectangles="0,0,0"/>
                </v:shape>
                <v:shape id="Freeform 1058" o:spid="_x0000_s1262" style="position:absolute;left:959;top:539;width:9;height:45;visibility:visible;mso-wrap-style:square;v-text-anchor:top" coordsize="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" path="m6,3l3,r,3l,15,,45r9,l9,24,9,9,6,6,6,3xe" fillcolor="#7f2851" stroked="f">
                  <v:path arrowok="t" o:connecttype="custom" o:connectlocs="6,3;3,0;3,3;0,15;0,45;9,45;9,24;9,9;6,6;6,3" o:connectangles="0,0,0,0,0,0,0,0,0,0"/>
                </v:shape>
                <v:shape id="Freeform 1059" o:spid="_x0000_s1263" style="position:absolute;left:899;top:355;width:45;height:57;visibility:visible;mso-wrap-style:square;v-text-anchor:top" coordsize="4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" path="m,57l,24,,12,,9,3,6r6,l9,9r3,3l12,6,15,3,18,r6,l27,r3,3l33,9r3,l39,6r,3l42,9r3,6l45,33r,6l42,48e" filled="f" strokecolor="#7f2851" strokeweight=".15pt">
                  <v:path arrowok="t" o:connecttype="custom" o:connectlocs="0,57;0,24;0,12;0,9;3,6;9,6;9,9;12,12;12,6;15,3;18,0;24,0;27,0;30,3;33,9;36,9;39,6;39,9;42,9;45,15;45,33;45,39;42,48" o:connectangles="0,0,0,0,0,0,0,0,0,0,0,0,0,0,0,0,0,0,0,0,0,0,0"/>
                </v:shape>
                <v:line id="Line 1060" o:spid="_x0000_s1264" style="position:absolute;visibility:visible;mso-wrap-style:square" from="890,307" to="944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" strokecolor="#7f2851" strokeweight=".15pt"/>
                <v:line id="Line 1061" o:spid="_x0000_s1265" style="position:absolute;visibility:visible;mso-wrap-style:square" from="995,238" to="1043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" strokecolor="#7f2851" strokeweight=".15pt"/>
                <v:line id="Line 1062" o:spid="_x0000_s1266" style="position:absolute;visibility:visible;mso-wrap-style:square" from="893,337" to="950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" strokecolor="#7f2851" strokeweight=".15pt"/>
                <v:line id="Line 1063" o:spid="_x0000_s1267" style="position:absolute;visibility:visible;mso-wrap-style:square" from="884,310" to="941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" strokecolor="#7f2851" strokeweight=".15pt"/>
                <v:shape id="Freeform 1064" o:spid="_x0000_s1268" style="position:absolute;left:875;top:280;width:78;height:9;visibility:visible;mso-wrap-style:square;v-text-anchor:top" coordsize="7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" path="m78,3l63,,30,,27,3,3,3,,3,,6,,9e" filled="f" strokecolor="#7f2851" strokeweight=".15pt">
                  <v:path arrowok="t" o:connecttype="custom" o:connectlocs="78,3;63,0;30,0;27,3;3,3;0,3;0,6;0,9" o:connectangles="0,0,0,0,0,0,0,0"/>
                </v:shape>
                <v:shape id="Freeform 1065" o:spid="_x0000_s1269" style="position:absolute;left:875;top:286;width:87;height:111;visibility:visible;mso-wrap-style:square;v-text-anchor:top" coordsize="8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" path="m6,111l6,60,,54r3,l3,6r78,l87,e" filled="f" strokecolor="#7f2851" strokeweight=".15pt">
                  <v:path arrowok="t" o:connecttype="custom" o:connectlocs="6,111;6,60;0,54;3,54;3,6;81,6;87,0" o:connectangles="0,0,0,0,0,0,0"/>
                </v:shape>
                <v:line id="Line 1066" o:spid="_x0000_s1270" style="position:absolute;visibility:visible;mso-wrap-style:square" from="956,295" to="956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" strokecolor="#7f2851" strokeweight=".15pt"/>
                <v:shape id="Freeform 1067" o:spid="_x0000_s1271" style="position:absolute;left:980;top:235;width:6;height:12;visibility:visible;mso-wrap-style:square;v-text-anchor:top" coordsize="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" path="m6,r,3l3,6,,6r6,6e" filled="f" strokecolor="#7f2851" strokeweight=".15pt">
                  <v:path arrowok="t" o:connecttype="custom" o:connectlocs="6,0;6,3;3,6;0,6;6,12" o:connectangles="0,0,0,0,0"/>
                </v:shape>
                <v:line id="Line 1068" o:spid="_x0000_s1272" style="position:absolute;visibility:visible;mso-wrap-style:square" from="986,250" to="986,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" strokecolor="#7f2851" strokeweight=".15pt"/>
                <v:line id="Line 1069" o:spid="_x0000_s1273" style="position:absolute;visibility:visible;mso-wrap-style:square" from="1067,253" to="1067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" strokecolor="#7f2851" strokeweight=".3pt"/>
                <v:line id="Line 1070" o:spid="_x0000_s1274" style="position:absolute;visibility:visible;mso-wrap-style:square" from="1103,307" to="1163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" strokecolor="#7f2851" strokeweight=".15pt"/>
                <v:line id="Line 1071" o:spid="_x0000_s1275" style="position:absolute;visibility:visible;mso-wrap-style:square" from="1103,331" to="1163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" strokecolor="#7f2851" strokeweight=".15pt"/>
                <v:line id="Line 1072" o:spid="_x0000_s1276" style="position:absolute;visibility:visible;mso-wrap-style:square" from="1097,295" to="1097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" strokecolor="#7f2851" strokeweight=".15pt"/>
                <v:line id="Line 1073" o:spid="_x0000_s1277" style="position:absolute;visibility:visible;mso-wrap-style:square" from="1103,328" to="1103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" strokecolor="#7f2851" strokeweight=".15pt"/>
                <v:line id="Line 1074" o:spid="_x0000_s1278" style="position:absolute;visibility:visible;mso-wrap-style:square" from="1097,439" to="1169,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" strokecolor="#7f2851" strokeweight=".15pt"/>
                <v:line id="Line 1075" o:spid="_x0000_s1279" style="position:absolute;visibility:visible;mso-wrap-style:square" from="1100,433" to="1175,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" strokecolor="#7f2851" strokeweight=".15pt"/>
                <v:shape id="Freeform 1076" o:spid="_x0000_s1280" style="position:absolute;left:1178;top:430;width:6;height:15;visibility:visible;mso-wrap-style:square;v-text-anchor:top" coordsize="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" path="m,l3,3,6,6,3,15e" filled="f" strokecolor="#7f2851" strokeweight=".15pt">
                  <v:path arrowok="t" o:connecttype="custom" o:connectlocs="0,0;3,3;6,6;3,15" o:connectangles="0,0,0,0"/>
                </v:shape>
                <v:line id="Line 1077" o:spid="_x0000_s1281" style="position:absolute;visibility:visible;mso-wrap-style:square" from="1169,298" to="1169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" strokecolor="#7f2851" strokeweight=".15pt"/>
                <v:line id="Line 1078" o:spid="_x0000_s1282" style="position:absolute;visibility:visible;mso-wrap-style:square" from="1001,292" to="1061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" strokecolor="#7f2851" strokeweight=".15pt"/>
                <v:line id="Line 1079" o:spid="_x0000_s1283" style="position:absolute;visibility:visible;mso-wrap-style:square" from="995,355" to="106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" strokecolor="#7f2851" strokeweight=".15pt"/>
                <v:line id="Line 1080" o:spid="_x0000_s1284" style="position:absolute;visibility:visible;mso-wrap-style:square" from="995,346" to="1061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" strokecolor="#7f2851" strokeweight=".15pt"/>
                <v:line id="Line 1081" o:spid="_x0000_s1285" style="position:absolute;visibility:visible;mso-wrap-style:square" from="998,358" to="1043,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" strokecolor="#7f2851" strokeweight=".15pt"/>
                <v:line id="Line 1082" o:spid="_x0000_s1286" style="position:absolute;visibility:visible;mso-wrap-style:square" from="1001,244" to="1061,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" strokecolor="#7f2851" strokeweight=".15pt"/>
                <v:line id="Line 1083" o:spid="_x0000_s1287" style="position:absolute;visibility:visible;mso-wrap-style:square" from="1001,256" to="1046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" strokecolor="#7f2851" strokeweight=".15pt"/>
                <v:shape id="Freeform 1084" o:spid="_x0000_s1288" style="position:absolute;left:1058;top:235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" path="m,l15,,12,6,9,12r,3e" filled="f" strokecolor="#7f2851" strokeweight=".15pt">
                  <v:path arrowok="t" o:connecttype="custom" o:connectlocs="0,0;15,0;12,6;9,12;9,15" o:connectangles="0,0,0,0,0"/>
                </v:shape>
                <v:shape id="Freeform 1085" o:spid="_x0000_s1289" style="position:absolute;left:1094;top:283;width:75;height:12;visibility:visible;mso-wrap-style:square;v-text-anchor:top" coordsize="7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" path="m3,l,,,9r3,l6,12,15,9r60,e" filled="f" strokecolor="#7f2851" strokeweight=".15pt">
                  <v:path arrowok="t" o:connecttype="custom" o:connectlocs="3,0;0,0;0,9;3,9;6,12;15,9;75,9" o:connectangles="0,0,0,0,0,0,0"/>
                </v:shape>
                <v:shape id="Freeform 1086" o:spid="_x0000_s1290" style="position:absolute;left:1160;top:286;width:15;height:12;visibility:visible;mso-wrap-style:square;v-text-anchor:top" coordsize="1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" path="m,l15,r,3l12,9,9,12e" filled="f" strokecolor="#7f2851" strokeweight=".15pt">
                  <v:path arrowok="t" o:connecttype="custom" o:connectlocs="0,0;15,0;15,3;12,9;9,12" o:connectangles="0,0,0,0,0"/>
                </v:shape>
                <v:line id="Line 1087" o:spid="_x0000_s1291" style="position:absolute;visibility:visible;mso-wrap-style:square" from="1100,283" to="1160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" strokecolor="#7f2851" strokeweight=".15pt"/>
                <v:line id="Line 1088" o:spid="_x0000_s1292" style="position:absolute;visibility:visible;mso-wrap-style:square" from="1103,301" to="1103,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" strokecolor="#7f2851" strokeweight=".15pt"/>
                <v:line id="Line 1089" o:spid="_x0000_s1293" style="position:absolute;visibility:visible;mso-wrap-style:square" from="872,418" to="887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" strokecolor="#7f2851" strokeweight=".15pt"/>
                <v:line id="Line 1090" o:spid="_x0000_s1294" style="position:absolute;visibility:visible;mso-wrap-style:square" from="872,418" to="872,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" strokecolor="#7f2851" strokeweight=".15pt"/>
                <v:line id="Line 1091" o:spid="_x0000_s1295" style="position:absolute;visibility:visible;mso-wrap-style:square" from="887,418" to="887,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" strokecolor="#7f2851" strokeweight=".15pt"/>
                <v:line id="Line 1092" o:spid="_x0000_s1296" style="position:absolute;flip:y;visibility:visible;mso-wrap-style:square" from="872,400" to="878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" strokecolor="#7f2851" strokeweight=".15pt"/>
                <v:line id="Line 1093" o:spid="_x0000_s1297" style="position:absolute;visibility:visible;mso-wrap-style:square" from="884,406" to="890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" strokecolor="#7f2851" strokeweight=".15pt"/>
                <v:line id="Line 1094" o:spid="_x0000_s1298" style="position:absolute;visibility:visible;mso-wrap-style:square" from="905,418" to="920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" strokecolor="#7f2851" strokeweight=".15pt"/>
                <v:line id="Line 1095" o:spid="_x0000_s1299" style="position:absolute;visibility:visible;mso-wrap-style:square" from="902,421" to="902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" strokecolor="#7f2851" strokeweight=".15pt"/>
                <v:line id="Line 1096" o:spid="_x0000_s1300" style="position:absolute;visibility:visible;mso-wrap-style:square" from="920,421" to="920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" strokecolor="#7f2851" strokeweight=".15pt"/>
                <v:line id="Line 1097" o:spid="_x0000_s1301" style="position:absolute;flip:y;visibility:visible;mso-wrap-style:square" from="902,400" to="911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" strokecolor="#7f2851" strokeweight=".15pt"/>
                <v:line id="Line 1098" o:spid="_x0000_s1302" style="position:absolute;visibility:visible;mso-wrap-style:square" from="914,403" to="920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" strokecolor="#7f2851" strokeweight=".15pt"/>
                <v:line id="Line 1099" o:spid="_x0000_s1303" style="position:absolute;visibility:visible;mso-wrap-style:square" from="935,421" to="950,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" strokecolor="#7f2851" strokeweight=".15pt"/>
                <v:line id="Line 1100" o:spid="_x0000_s1304" style="position:absolute;visibility:visible;mso-wrap-style:square" from="935,421" to="935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" strokecolor="#7f2851" strokeweight=".15pt"/>
                <v:line id="Line 1101" o:spid="_x0000_s1305" style="position:absolute;visibility:visible;mso-wrap-style:square" from="950,421" to="950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" strokecolor="#7f2851" strokeweight=".15pt"/>
                <v:line id="Line 1102" o:spid="_x0000_s1306" style="position:absolute;flip:y;visibility:visible;mso-wrap-style:square" from="935,403" to="944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" strokecolor="#7f2851" strokeweight=".15pt"/>
                <v:line id="Line 1103" o:spid="_x0000_s1307" style="position:absolute;visibility:visible;mso-wrap-style:square" from="947,400" to="950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" strokecolor="#7f2851" strokeweight=".15pt"/>
                <v:line id="Line 1104" o:spid="_x0000_s1308" style="position:absolute;visibility:visible;mso-wrap-style:square" from="989,454" to="1004,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" strokecolor="#7f2851" strokeweight=".15pt"/>
                <v:line id="Line 1105" o:spid="_x0000_s1309" style="position:absolute;visibility:visible;mso-wrap-style:square" from="989,454" to="989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" strokecolor="#7f2851" strokeweight=".15pt"/>
                <v:line id="Line 1106" o:spid="_x0000_s1310" style="position:absolute;visibility:visible;mso-wrap-style:square" from="1004,454" to="1004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" strokecolor="#7f2851" strokeweight=".15pt"/>
                <v:line id="Line 1107" o:spid="_x0000_s1311" style="position:absolute;flip:y;visibility:visible;mso-wrap-style:square" from="989,433" to="998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" strokecolor="#7f2851" strokeweight=".15pt"/>
                <v:line id="Line 1108" o:spid="_x0000_s1312" style="position:absolute;visibility:visible;mso-wrap-style:square" from="998,433" to="1004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" strokecolor="#7f2851" strokeweight=".15pt"/>
                <v:line id="Line 1109" o:spid="_x0000_s1313" style="position:absolute;visibility:visible;mso-wrap-style:square" from="1016,454" to="1031,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" strokecolor="#7f2851" strokeweight=".15pt"/>
                <v:line id="Line 1110" o:spid="_x0000_s1314" style="position:absolute;visibility:visible;mso-wrap-style:square" from="1016,454" to="1016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" strokecolor="#7f2851" strokeweight=".15pt"/>
                <v:line id="Line 1111" o:spid="_x0000_s1315" style="position:absolute;visibility:visible;mso-wrap-style:square" from="1031,454" to="1031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" strokecolor="#7f2851" strokeweight=".15pt"/>
                <v:line id="Line 1112" o:spid="_x0000_s1316" style="position:absolute;flip:y;visibility:visible;mso-wrap-style:square" from="1016,436" to="1022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" strokecolor="#7f2851" strokeweight=".15pt"/>
                <v:line id="Line 1113" o:spid="_x0000_s1317" style="position:absolute;visibility:visible;mso-wrap-style:square" from="1028,436" to="1031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" strokecolor="#7f2851" strokeweight=".15pt"/>
                <v:line id="Line 1114" o:spid="_x0000_s1318" style="position:absolute;visibility:visible;mso-wrap-style:square" from="1046,454" to="1061,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" strokecolor="#7f2851" strokeweight=".15pt"/>
                <v:line id="Line 1115" o:spid="_x0000_s1319" style="position:absolute;visibility:visible;mso-wrap-style:square" from="1046,454" to="1046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" strokecolor="#7f2851" strokeweight=".15pt"/>
                <v:line id="Line 1116" o:spid="_x0000_s1320" style="position:absolute;visibility:visible;mso-wrap-style:square" from="1061,454" to="1061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" strokecolor="#7f2851" strokeweight=".15pt"/>
                <v:line id="Line 1117" o:spid="_x0000_s1321" style="position:absolute;flip:y;visibility:visible;mso-wrap-style:square" from="1046,436" to="1052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" strokecolor="#7f2851" strokeweight=".15pt"/>
                <v:line id="Line 1118" o:spid="_x0000_s1322" style="position:absolute;visibility:visible;mso-wrap-style:square" from="1058,436" to="1061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" strokecolor="#7f2851" strokeweight=".15pt"/>
                <v:line id="Line 1119" o:spid="_x0000_s1323" style="position:absolute;visibility:visible;mso-wrap-style:square" from="965,436" to="980,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" strokecolor="#7f2851" strokeweight=".15pt"/>
                <v:line id="Line 1120" o:spid="_x0000_s1324" style="position:absolute;visibility:visible;mso-wrap-style:square" from="962,436" to="965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" strokecolor="#7f2851" strokeweight=".15pt"/>
                <v:line id="Line 1121" o:spid="_x0000_s1325" style="position:absolute;visibility:visible;mso-wrap-style:square" from="980,442" to="980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" strokecolor="#7f2851" strokeweight=".15pt"/>
                <v:line id="Line 1122" o:spid="_x0000_s1326" style="position:absolute;flip:y;visibility:visible;mso-wrap-style:square" from="962,421" to="974,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" strokecolor="#7f2851" strokeweight=".15pt"/>
                <v:line id="Line 1123" o:spid="_x0000_s1327" style="position:absolute;visibility:visible;mso-wrap-style:square" from="974,418" to="980,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" strokecolor="#7f2851" strokeweight=".15pt"/>
                <v:line id="Line 1124" o:spid="_x0000_s1328" style="position:absolute;visibility:visible;mso-wrap-style:square" from="1097,415" to="1112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" strokecolor="#7f2851" strokeweight=".15pt"/>
                <v:line id="Line 1125" o:spid="_x0000_s1329" style="position:absolute;visibility:visible;mso-wrap-style:square" from="1097,415" to="1097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" strokecolor="#7f2851" strokeweight=".15pt"/>
                <v:line id="Line 1126" o:spid="_x0000_s1330" style="position:absolute;visibility:visible;mso-wrap-style:square" from="1112,415" to="1112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" strokecolor="#7f2851" strokeweight=".15pt"/>
                <v:line id="Line 1127" o:spid="_x0000_s1331" style="position:absolute;flip:y;visibility:visible;mso-wrap-style:square" from="1097,394" to="1106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" strokecolor="#7f2851" strokeweight=".15pt"/>
                <v:line id="Line 1128" o:spid="_x0000_s1332" style="position:absolute;visibility:visible;mso-wrap-style:square" from="1106,397" to="1112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" strokecolor="#7f2851" strokeweight=".15pt"/>
                <v:line id="Line 1129" o:spid="_x0000_s1333" style="position:absolute;visibility:visible;mso-wrap-style:square" from="1130,415" to="1142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" strokecolor="#7f2851" strokeweight=".15pt"/>
                <v:line id="Line 1130" o:spid="_x0000_s1334" style="position:absolute;visibility:visible;mso-wrap-style:square" from="1127,415" to="1127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" strokecolor="#7f2851" strokeweight=".15pt"/>
                <v:line id="Line 1131" o:spid="_x0000_s1335" style="position:absolute;visibility:visible;mso-wrap-style:square" from="1142,415" to="1142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" strokecolor="#7f2851" strokeweight=".15pt"/>
                <v:line id="Line 1132" o:spid="_x0000_s1336" style="position:absolute;flip:y;visibility:visible;mso-wrap-style:square" from="1127,397" to="1136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" strokecolor="#7f2851" strokeweight=".15pt"/>
                <v:line id="Line 1133" o:spid="_x0000_s1337" style="position:absolute;visibility:visible;mso-wrap-style:square" from="1136,397" to="1142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" strokecolor="#7f2851" strokeweight=".15pt"/>
                <v:line id="Line 1134" o:spid="_x0000_s1338" style="position:absolute;visibility:visible;mso-wrap-style:square" from="1160,415" to="1175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" strokecolor="#7f2851" strokeweight=".15pt"/>
                <v:line id="Line 1135" o:spid="_x0000_s1339" style="position:absolute;visibility:visible;mso-wrap-style:square" from="1157,415" to="1157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" strokecolor="#7f2851" strokeweight=".15pt"/>
                <v:line id="Line 1136" o:spid="_x0000_s1340" style="position:absolute;visibility:visible;mso-wrap-style:square" from="1175,415" to="1175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" strokecolor="#7f2851" strokeweight=".15pt"/>
                <v:line id="Line 1137" o:spid="_x0000_s1341" style="position:absolute;flip:y;visibility:visible;mso-wrap-style:square" from="1157,397" to="1166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" strokecolor="#7f2851" strokeweight=".15pt"/>
                <v:line id="Line 1138" o:spid="_x0000_s1342" style="position:absolute;visibility:visible;mso-wrap-style:square" from="1169,397" to="1175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" strokecolor="#7f2851" strokeweight=".15pt"/>
                <v:line id="Line 1139" o:spid="_x0000_s1343" style="position:absolute;flip:y;visibility:visible;mso-wrap-style:square" from="1076,421" to="1088,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" strokecolor="#7f2851" strokeweight=".15pt"/>
                <v:line id="Line 1140" o:spid="_x0000_s1344" style="position:absolute;visibility:visible;mso-wrap-style:square" from="1076,433" to="1076,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" strokecolor="#7f2851" strokeweight=".15pt"/>
                <v:line id="Line 1141" o:spid="_x0000_s1345" style="position:absolute;visibility:visible;mso-wrap-style:square" from="1088,421" to="1088,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" strokecolor="#7f2851" strokeweight=".15pt"/>
                <v:line id="Line 1142" o:spid="_x0000_s1346" style="position:absolute;flip:y;visibility:visible;mso-wrap-style:square" from="1076,409" to="1082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" strokecolor="#7f2851" strokeweight=".15pt"/>
                <v:line id="Line 1143" o:spid="_x0000_s1347" style="position:absolute;visibility:visible;mso-wrap-style:square" from="1085,403" to="1088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" strokecolor="#7f2851" strokeweight=".15pt"/>
                <v:line id="Line 1144" o:spid="_x0000_s1348" style="position:absolute;visibility:visible;mso-wrap-style:square" from="1169,397" to="1175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" strokecolor="#7f2851" strokeweight=".15pt"/>
                <v:shape id="Freeform 1145" o:spid="_x0000_s1349" style="position:absolute;left:1115;top:346;width:45;height:63;visibility:visible;mso-wrap-style:square;v-text-anchor:top" coordsize="4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" path="m,63l,24,,15,,12,3,9r3,3l9,12r3,l12,6,15,3,18,r6,l27,r3,3l33,9r3,l39,6r3,3l45,15r,18l45,42,42,54e" filled="f" strokecolor="#7f2851" strokeweight=".15pt">
                  <v:path arrowok="t" o:connecttype="custom" o:connectlocs="0,63;0,24;0,15;0,12;3,9;6,12;9,12;12,12;12,6;15,3;18,0;24,0;27,0;30,3;33,9;36,9;39,6;42,9;45,15;45,33;45,42;42,54" o:connectangles="0,0,0,0,0,0,0,0,0,0,0,0,0,0,0,0,0,0,0,0,0,0"/>
                </v:shape>
                <v:line id="Line 1146" o:spid="_x0000_s1350" style="position:absolute;visibility:visible;mso-wrap-style:square" from="1151,265" to="1169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" strokecolor="#7f2851" strokeweight=".15pt"/>
                <v:line id="Line 1147" o:spid="_x0000_s1351" style="position:absolute;visibility:visible;mso-wrap-style:square" from="1148,265" to="1148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" strokecolor="#7f2851" strokeweight=".15pt"/>
                <v:line id="Line 1148" o:spid="_x0000_s1352" style="position:absolute;visibility:visible;mso-wrap-style:square" from="1169,265" to="1169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" strokecolor="#7f2851" strokeweight=".15pt"/>
                <v:line id="Line 1149" o:spid="_x0000_s1353" style="position:absolute;flip:y;visibility:visible;mso-wrap-style:square" from="1151,247" to="1160,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" strokecolor="#7f2851" strokeweight=".15pt"/>
                <v:line id="Line 1150" o:spid="_x0000_s1354" style="position:absolute;visibility:visible;mso-wrap-style:square" from="1160,247" to="1169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" strokecolor="#7f2851" strokeweight=".15pt"/>
                <v:line id="Line 1151" o:spid="_x0000_s1355" style="position:absolute;visibility:visible;mso-wrap-style:square" from="1124,268" to="1142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" strokecolor="#7f2851" strokeweight=".15pt"/>
                <v:line id="Line 1152" o:spid="_x0000_s1356" style="position:absolute;visibility:visible;mso-wrap-style:square" from="1121,268" to="1121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" strokecolor="#7f2851" strokeweight=".15pt"/>
                <v:line id="Line 1153" o:spid="_x0000_s1357" style="position:absolute;visibility:visible;mso-wrap-style:square" from="1142,268" to="1142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" strokecolor="#7f2851" strokeweight=".15pt"/>
                <v:line id="Line 1154" o:spid="_x0000_s1358" style="position:absolute;flip:y;visibility:visible;mso-wrap-style:square" from="1124,250" to="113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" strokecolor="#7f2851" strokeweight=".15pt"/>
                <v:line id="Line 1155" o:spid="_x0000_s1359" style="position:absolute;visibility:visible;mso-wrap-style:square" from="1133,250" to="1142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" strokecolor="#7f2851" strokeweight=".15pt"/>
                <v:line id="Line 1156" o:spid="_x0000_s1360" style="position:absolute;visibility:visible;mso-wrap-style:square" from="1097,268" to="1115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" strokecolor="#7f2851" strokeweight=".15pt"/>
                <v:line id="Line 1157" o:spid="_x0000_s1361" style="position:absolute;visibility:visible;mso-wrap-style:square" from="1097,268" to="1097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" strokecolor="#7f2851" strokeweight=".15pt"/>
                <v:line id="Line 1158" o:spid="_x0000_s1362" style="position:absolute;visibility:visible;mso-wrap-style:square" from="1115,265" to="1115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" strokecolor="#7f2851" strokeweight=".15pt"/>
                <v:line id="Line 1159" o:spid="_x0000_s1363" style="position:absolute;flip:y;visibility:visible;mso-wrap-style:square" from="1097,247" to="1106,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" strokecolor="#7f2851" strokeweight=".15pt"/>
                <v:line id="Line 1160" o:spid="_x0000_s1364" style="position:absolute;visibility:visible;mso-wrap-style:square" from="1106,247" to="1115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" strokecolor="#7f2851" strokeweight=".15pt"/>
                <v:line id="Line 1161" o:spid="_x0000_s1365" style="position:absolute;visibility:visible;mso-wrap-style:square" from="1046,220" to="1064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" strokecolor="#7f2851" strokeweight=".15pt"/>
                <v:line id="Line 1162" o:spid="_x0000_s1366" style="position:absolute;visibility:visible;mso-wrap-style:square" from="1046,220" to="1046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" strokecolor="#7f2851" strokeweight=".15pt"/>
                <v:line id="Line 1163" o:spid="_x0000_s1367" style="position:absolute;visibility:visible;mso-wrap-style:square" from="1064,217" to="1064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" strokecolor="#7f2851" strokeweight=".15pt"/>
                <v:line id="Line 1164" o:spid="_x0000_s1368" style="position:absolute;flip:y;visibility:visible;mso-wrap-style:square" from="1046,199" to="1055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" strokecolor="#7f2851" strokeweight=".15pt"/>
                <v:line id="Line 1165" o:spid="_x0000_s1369" style="position:absolute;visibility:visible;mso-wrap-style:square" from="1055,199" to="1064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" strokecolor="#7f2851" strokeweight=".15pt"/>
                <v:line id="Line 1166" o:spid="_x0000_s1370" style="position:absolute;visibility:visible;mso-wrap-style:square" from="1019,220" to="1037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" strokecolor="#7f2851" strokeweight=".15pt"/>
                <v:line id="Line 1167" o:spid="_x0000_s1371" style="position:absolute;visibility:visible;mso-wrap-style:square" from="1019,220" to="1019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" strokecolor="#7f2851" strokeweight=".15pt"/>
                <v:line id="Line 1168" o:spid="_x0000_s1372" style="position:absolute;visibility:visible;mso-wrap-style:square" from="1037,217" to="1037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" strokecolor="#7f2851" strokeweight=".15pt"/>
                <v:line id="Line 1169" o:spid="_x0000_s1373" style="position:absolute;flip:y;visibility:visible;mso-wrap-style:square" from="1019,199" to="1031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" strokecolor="#7f2851" strokeweight=".15pt"/>
                <v:line id="Line 1170" o:spid="_x0000_s1374" style="position:absolute;visibility:visible;mso-wrap-style:square" from="1031,199" to="1040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" strokecolor="#7f2851" strokeweight=".15pt"/>
                <v:line id="Line 1171" o:spid="_x0000_s1375" style="position:absolute;visibility:visible;mso-wrap-style:square" from="992,220" to="1010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" strokecolor="#7f2851" strokeweight=".15pt"/>
                <v:line id="Line 1172" o:spid="_x0000_s1376" style="position:absolute;visibility:visible;mso-wrap-style:square" from="992,220" to="992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" strokecolor="#7f2851" strokeweight=".15pt"/>
                <v:line id="Line 1173" o:spid="_x0000_s1377" style="position:absolute;visibility:visible;mso-wrap-style:square" from="1010,217" to="1010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" strokecolor="#7f2851" strokeweight=".15pt"/>
                <v:line id="Line 1174" o:spid="_x0000_s1378" style="position:absolute;flip:y;visibility:visible;mso-wrap-style:square" from="995,199" to="1004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" strokecolor="#7f2851" strokeweight=".15pt"/>
                <v:line id="Line 1175" o:spid="_x0000_s1379" style="position:absolute;visibility:visible;mso-wrap-style:square" from="1004,199" to="1013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" strokecolor="#7f2851" strokeweight=".15pt"/>
                <v:line id="Line 1176" o:spid="_x0000_s1380" style="position:absolute;visibility:visible;mso-wrap-style:square" from="935,265" to="95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" strokecolor="#7f2851" strokeweight=".15pt"/>
                <v:line id="Line 1177" o:spid="_x0000_s1381" style="position:absolute;visibility:visible;mso-wrap-style:square" from="935,265" to="935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" strokecolor="#7f2851" strokeweight=".15pt"/>
                <v:line id="Line 1178" o:spid="_x0000_s1382" style="position:absolute;visibility:visible;mso-wrap-style:square" from="953,265" to="953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" strokecolor="#7f2851" strokeweight=".15pt"/>
                <v:line id="Line 1179" o:spid="_x0000_s1383" style="position:absolute;flip:y;visibility:visible;mso-wrap-style:square" from="935,244" to="944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" strokecolor="#7f2851" strokeweight=".15pt"/>
                <v:line id="Line 1180" o:spid="_x0000_s1384" style="position:absolute;visibility:visible;mso-wrap-style:square" from="944,244" to="95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" strokecolor="#7f2851" strokeweight=".15pt"/>
                <v:line id="Line 1181" o:spid="_x0000_s1385" style="position:absolute;visibility:visible;mso-wrap-style:square" from="983,482" to="1055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" strokecolor="#7f2851" strokeweight=".3pt"/>
                <v:line id="Line 1182" o:spid="_x0000_s1386" style="position:absolute;visibility:visible;mso-wrap-style:square" from="1109,506" to="1172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" strokecolor="#7f2851" strokeweight=".15pt"/>
                <v:line id="Line 1183" o:spid="_x0000_s1387" style="position:absolute;visibility:visible;mso-wrap-style:square" from="1109,500" to="1166,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" strokecolor="#7f2851" strokeweight=".3pt"/>
                <v:shape id="Freeform 1184" o:spid="_x0000_s1388" style="position:absolute;left:860;top:593;width:330;height:3;visibility:visible;mso-wrap-style:square;v-text-anchor:top" coordsize="33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" path="m15,l315,r9,l330,3r-3,l324,3r-9,l15,3,3,3,,3,,,3,,15,e" filled="f" strokecolor="#7f2851" strokeweight=".15pt">
                  <v:path arrowok="t" o:connecttype="custom" o:connectlocs="15,0;315,0;324,0;330,3;327,3;324,3;315,3;15,3;3,3;0,3;0,0;3,0;15,0" o:connectangles="0,0,0,0,0,0,0,0,0,0,0,0,0"/>
                </v:shape>
                <v:line id="Line 1185" o:spid="_x0000_s1389" style="position:absolute;visibility:visible;mso-wrap-style:square" from="905,268" to="923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" strokecolor="#7f2851" strokeweight=".15pt"/>
                <v:line id="Line 1186" o:spid="_x0000_s1390" style="position:absolute;visibility:visible;mso-wrap-style:square" from="905,268" to="905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" strokecolor="#7f2851" strokeweight=".15pt"/>
                <v:line id="Line 1187" o:spid="_x0000_s1391" style="position:absolute;visibility:visible;mso-wrap-style:square" from="923,268" to="923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" strokecolor="#7f2851" strokeweight=".15pt"/>
                <v:line id="Line 1188" o:spid="_x0000_s1392" style="position:absolute;flip:y;visibility:visible;mso-wrap-style:square" from="908,253" to="914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" strokecolor="#7f2851" strokeweight=".15pt"/>
                <v:line id="Line 1189" o:spid="_x0000_s1393" style="position:absolute;visibility:visible;mso-wrap-style:square" from="914,253" to="923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" strokecolor="#7f2851" strokeweight=".15pt"/>
                <v:line id="Line 1190" o:spid="_x0000_s1394" style="position:absolute;visibility:visible;mso-wrap-style:square" from="878,268" to="893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" strokecolor="#7f2851" strokeweight=".15pt"/>
                <v:line id="Line 1191" o:spid="_x0000_s1395" style="position:absolute;visibility:visible;mso-wrap-style:square" from="878,268" to="878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" strokecolor="#7f2851" strokeweight=".15pt"/>
                <v:line id="Line 1192" o:spid="_x0000_s1396" style="position:absolute;visibility:visible;mso-wrap-style:square" from="893,268" to="893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" strokecolor="#7f2851" strokeweight=".15pt"/>
                <v:line id="Line 1193" o:spid="_x0000_s1397" style="position:absolute;flip:y;visibility:visible;mso-wrap-style:square" from="878,253" to="887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" strokecolor="#7f2851" strokeweight=".15pt"/>
                <v:line id="Line 1194" o:spid="_x0000_s1398" style="position:absolute;visibility:visible;mso-wrap-style:square" from="887,253" to="893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" strokecolor="#7f2851" strokeweight=".15pt"/>
                <v:shape id="Freeform 1195" o:spid="_x0000_s1399" style="position:absolute;left:1016;top:394;width:21;height:51;visibility:visible;mso-wrap-style:square;v-text-anchor:top" coordsize="2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" path="m12,r3,l18,3r3,3l21,12r,39l18,48,9,36,,45,,39,,12,3,6,3,3,6,r6,xe" fillcolor="#7f2851" stroked="f">
                  <v:path arrowok="t" o:connecttype="custom" o:connectlocs="12,0;15,0;18,3;21,6;21,12;21,51;18,48;9,36;0,45;0,39;0,12;3,6;3,3;6,0;12,0" o:connectangles="0,0,0,0,0,0,0,0,0,0,0,0,0,0,0"/>
                </v:shape>
                <v:shape id="Freeform 1196" o:spid="_x0000_s1400" style="position:absolute;left:1127;top:358;width:21;height:54;visibility:visible;mso-wrap-style:square;v-text-anchor:top" coordsize="21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" path="m9,r6,3l18,6r3,3l21,15r,39l9,36,,48,,42,,15,,9,3,6,6,3,9,xe" fillcolor="#7f2851" stroked="f">
                  <v:path arrowok="t" o:connecttype="custom" o:connectlocs="9,0;15,3;18,6;21,9;21,15;21,54;9,36;0,48;0,42;0,15;0,9;3,6;6,3;9,0" o:connectangles="0,0,0,0,0,0,0,0,0,0,0,0,0,0"/>
                </v:shape>
                <v:shape id="Freeform 1197" o:spid="_x0000_s1401" style="position:absolute;left:911;top:370;width:21;height:42;visibility:visible;mso-wrap-style:square;v-text-anchor:top" coordsize="21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" path="m12,r3,l18,3r3,3l21,12r,30l18,42r-3,l9,42,6,33,,27,,12,,6,3,3,6,r6,xe" fillcolor="#7f2851" stroked="f">
                  <v:path arrowok="t" o:connecttype="custom" o:connectlocs="12,0;15,0;18,3;21,6;21,12;21,42;18,42;15,42;9,42;6,33;0,27;0,12;0,6;3,3;6,0;12,0" o:connectangles="0,0,0,0,0,0,0,0,0,0,0,0,0,0,0,0"/>
                </v:shape>
                <v:shape id="Freeform 1198" o:spid="_x0000_s1402" style="position:absolute;left:1243;top:310;width:54;height:39;visibility:visible;mso-wrap-style:square;v-text-anchor:top" coordsize="54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" path="m12,36r,-3l9,33,6,27r-3,l,24,,18,,15,3,12r3,l9,12r3,l12,6r,-3l18,r3,l27,r3,l33,r,3l33,9r,3l39,9r6,l48,9r3,3l54,18r,3l51,24r-3,l48,27r-3,3l45,39e" filled="f" strokecolor="#7f2851" strokeweight=".15pt">
                  <v:path arrowok="t" o:connecttype="custom" o:connectlocs="12,36;12,33;9,33;6,27;3,27;0,24;0,18;0,15;3,12;6,12;9,12;12,12;12,6;12,3;18,0;21,0;27,0;30,0;33,0;33,3;33,9;33,12;39,9;45,9;48,9;51,12;54,18;54,21;51,24;48,24;48,27;45,30;45,39" o:connectangles="0,0,0,0,0,0,0,0,0,0,0,0,0,0,0,0,0,0,0,0,0,0,0,0,0,0,0,0,0,0,0,0,0"/>
                </v:shape>
                <v:shape id="Freeform 1199" o:spid="_x0000_s1403" style="position:absolute;left:1258;top:355;width:24;height:27;visibility:visible;mso-wrap-style:square;v-text-anchor:top" coordsize="2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" path="m,l,6,3,9r3,l9,12r3,3l12,18r,6l15,27r3,l21,24r3,l24,27e" filled="f" strokecolor="#7f2851" strokeweight=".15pt">
                  <v:path arrowok="t" o:connecttype="custom" o:connectlocs="0,0;0,6;3,9;6,9;9,12;12,15;12,18;12,24;15,27;18,27;21,24;24,24;24,27" o:connectangles="0,0,0,0,0,0,0,0,0,0,0,0,0"/>
                </v:shape>
                <v:shape id="Freeform 1200" o:spid="_x0000_s1404" style="position:absolute;left:1285;top:379;width:33;height:15;visibility:visible;mso-wrap-style:square;v-text-anchor:top" coordsize="3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" path="m,12r3,l3,15,9,12r3,l12,15r3,l18,15r3,l21,12r,-3l24,6r3,l30,3,33,e" filled="f" strokecolor="#7f2851" strokeweight=".15pt">
                  <v:path arrowok="t" o:connecttype="custom" o:connectlocs="0,12;3,12;3,15;9,12;12,12;12,15;15,15;18,15;21,15;21,12;21,9;24,6;27,6;30,3;33,0" o:connectangles="0,0,0,0,0,0,0,0,0,0,0,0,0,0,0"/>
                </v:shape>
                <v:shape id="Freeform 1201" o:spid="_x0000_s1405" style="position:absolute;left:1312;top:355;width:12;height:24;visibility:visible;mso-wrap-style:square;v-text-anchor:top" coordsize="1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" path="m12,24r-3,l6,21,3,18,,15,,12,,9,3,6,6,3,9,e" filled="f" strokecolor="#7f2851" strokeweight=".15pt">
                  <v:path arrowok="t" o:connecttype="custom" o:connectlocs="12,24;9,24;6,21;3,18;0,15;0,12;0,9;3,6;6,3;9,0" o:connectangles="0,0,0,0,0,0,0,0,0,0"/>
                </v:shape>
                <v:shape id="Freeform 1202" o:spid="_x0000_s1406" style="position:absolute;left:1297;top:364;width:15;height:6;visibility:visible;mso-wrap-style:square;v-text-anchor:top" coordsize="1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" path="m,l3,,6,3r3,l15,6e" filled="f" strokecolor="#7f2851" strokeweight=".15pt">
                  <v:path arrowok="t" o:connecttype="custom" o:connectlocs="0,0;3,0;6,3;9,3;15,6" o:connectangles="0,0,0,0,0"/>
                </v:shape>
                <v:shape id="Freeform 1203" o:spid="_x0000_s1407" style="position:absolute;left:1264;top:409;width:60;height:18;visibility:visible;mso-wrap-style:square;v-text-anchor:top" coordsize="6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" path="m60,l54,3r-3,l45,9r-3,l36,12r-3,3l27,18r-3,l21,18,3,18,3,9,,3,,e" filled="f" strokecolor="#7f2851" strokeweight=".15pt">
                  <v:path arrowok="t" o:connecttype="custom" o:connectlocs="60,0;54,3;51,3;45,9;42,9;36,12;33,15;27,18;24,18;21,18;3,18;3,9;0,3;0,0" o:connectangles="0,0,0,0,0,0,0,0,0,0,0,0,0,0"/>
                </v:shape>
                <v:shape id="Freeform 1204" o:spid="_x0000_s1408" style="position:absolute;left:1223;top:436;width:23;height:9;visibility:visible;mso-wrap-style:square;v-text-anchor:top" coordsize="2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" path="m,l,3,,6,2,9r3,l8,9r6,l20,6r,3l23,9e" filled="f" strokecolor="#7f2851" strokeweight=".15pt">
                  <v:path arrowok="t" o:connecttype="custom" o:connectlocs="0,0;0,3;0,6;2,9;5,9;8,9;14,9;20,6;20,9;23,9" o:connectangles="0,0,0,0,0,0,0,0,0,0"/>
                </v:shape>
                <v:shape id="Freeform 1205" o:spid="_x0000_s1409" style="position:absolute;left:1249;top:439;width:69;height:22;visibility:visible;mso-wrap-style:square;v-text-anchor:top" coordsize="6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" path="m,12r,3l3,19r3,l9,15r,-3l12,19r3,l18,19r3,3l24,19r3,-4l27,12r,3l30,15r,4l33,19r,-4l36,15r3,4l42,19r3,l48,12,51,9r,-3l54,6r,-3l54,9r6,l63,6r3,l66,3,69,e" filled="f" strokecolor="#7f2851" strokeweight=".15pt">
                  <v:path arrowok="t" o:connecttype="custom" o:connectlocs="0,12;0,15;3,19;6,19;9,15;9,12;12,19;15,19;18,19;21,22;24,19;27,15;27,12;27,15;30,15;30,19;33,19;33,15;36,15;39,19;42,19;45,19;48,12;51,9;51,6;54,6;54,3;54,9;60,9;63,6;66,6;66,3;69,0" o:connectangles="0,0,0,0,0,0,0,0,0,0,0,0,0,0,0,0,0,0,0,0,0,0,0,0,0,0,0,0,0,0,0,0,0"/>
                </v:shape>
                <v:shape id="Freeform 1206" o:spid="_x0000_s1410" style="position:absolute;left:1321;top:433;width:12;height:12;visibility:visible;mso-wrap-style:square;v-text-anchor:top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" path="m,12l6,9,9,6,12,e" filled="f" strokecolor="#7f2851" strokeweight=".15pt">
                  <v:path arrowok="t" o:connecttype="custom" o:connectlocs="0,12;6,9;9,6;12,0" o:connectangles="0,0,0,0"/>
                </v:shape>
                <v:shape id="Freeform 1207" o:spid="_x0000_s1411" style="position:absolute;left:1330;top:436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" path="m,9r,6l3,15r3,l15,15r3,-3l18,9r3,l24,e" filled="f" strokecolor="#7f2851" strokeweight=".15pt">
                  <v:path arrowok="t" o:connecttype="custom" o:connectlocs="0,9;0,15;3,15;6,15;15,15;18,12;18,9;21,9;24,0" o:connectangles="0,0,0,0,0,0,0,0,0"/>
                </v:shape>
                <v:shape id="Freeform 1208" o:spid="_x0000_s1412" style="position:absolute;left:1348;top:391;width:21;height:39;visibility:visible;mso-wrap-style:square;v-text-anchor:top" coordsize="21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" path="m18,l12,r,3l9,6r,3l9,18r,12l6,30r,6l,39r6,l9,36r6,-3l18,30r,-3l21,24r,-3l21,15r,-9e" filled="f" strokecolor="#7f2851" strokeweight=".15pt">
                  <v:path arrowok="t" o:connecttype="custom" o:connectlocs="18,0;12,0;12,3;9,6;9,9;9,18;9,30;6,30;6,36;0,39;6,39;9,36;15,33;18,30;18,27;21,24;21,21;21,15;21,6" o:connectangles="0,0,0,0,0,0,0,0,0,0,0,0,0,0,0,0,0,0,0"/>
                </v:shape>
                <v:shape id="Freeform 1209" o:spid="_x0000_s1413" style="position:absolute;left:1360;top:430;width:12;height:21;visibility:visible;mso-wrap-style:square;v-text-anchor:top" coordsize="1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" path="m,21r3,l6,18,9,15r,-3l12,9r,-3l12,3,9,e" filled="f" strokecolor="#7f2851" strokeweight=".15pt">
                  <v:path arrowok="t" o:connecttype="custom" o:connectlocs="0,21;3,21;6,18;9,15;9,12;12,9;12,6;12,3;9,0" o:connectangles="0,0,0,0,0,0,0,0,0"/>
                </v:shape>
                <v:shape id="Freeform 1210" o:spid="_x0000_s1414" style="position:absolute;left:1372;top:400;width:42;height:42;visibility:visible;mso-wrap-style:square;v-text-anchor:top" coordsize="4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" path="m,42r6,l9,39r3,-6l15,30r3,3l24,33r,-9l27,27r3,l30,30r3,-3l33,24r,-3l36,18r,-3l36,9,39,6r,-3l42,e" filled="f" strokecolor="#7f2851" strokeweight=".15pt">
                  <v:path arrowok="t" o:connecttype="custom" o:connectlocs="0,42;6,42;9,39;12,33;15,30;18,33;24,33;24,24;27,27;30,27;30,30;33,27;33,24;33,21;36,18;36,15;36,9;39,6;39,3;42,0" o:connectangles="0,0,0,0,0,0,0,0,0,0,0,0,0,0,0,0,0,0,0,0"/>
                </v:shape>
                <v:shape id="Freeform 1211" o:spid="_x0000_s1415" style="position:absolute;left:1399;top:391;width:6;height:18;visibility:visible;mso-wrap-style:square;v-text-anchor:top" coordsize="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" path="m,l,12r,3l3,18r3,e" filled="f" strokecolor="#7f2851" strokeweight=".15pt">
                  <v:path arrowok="t" o:connecttype="custom" o:connectlocs="0,0;0,12;0,15;3,18;6,18" o:connectangles="0,0,0,0,0"/>
                </v:shape>
                <v:shape id="Freeform 1212" o:spid="_x0000_s1416" style="position:absolute;left:1384;top:397;width:6;height:18;visibility:visible;mso-wrap-style:square;v-text-anchor:top" coordsize="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" path="m3,l,,,3,,6r,6l3,15r3,3e" filled="f" strokecolor="#7f2851" strokeweight=".15pt">
                  <v:path arrowok="t" o:connecttype="custom" o:connectlocs="3,0;0,0;0,3;0,6;0,12;3,15;6,18" o:connectangles="0,0,0,0,0,0,0"/>
                </v:shape>
                <v:shape id="Freeform 1213" o:spid="_x0000_s1417" style="position:absolute;left:1378;top:412;width:3;height:6;visibility:visible;mso-wrap-style:square;v-text-anchor:top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" path="m,l,3,3,6e" filled="f" strokecolor="#7f2851" strokeweight=".15pt">
                  <v:path arrowok="t" o:connecttype="custom" o:connectlocs="0,0;0,3;3,6" o:connectangles="0,0,0"/>
                </v:shape>
                <v:shape id="Freeform 1214" o:spid="_x0000_s1418" style="position:absolute;left:1363;top:367;width:36;height:24;visibility:visible;mso-wrap-style:square;v-text-anchor:top" coordsize="36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" path="m,15r,3l6,21r9,3l21,21r3,-3l24,15r3,l27,12,30,9r,-3l36,e" filled="f" strokecolor="#7f2851" strokeweight=".15pt">
                  <v:path arrowok="t" o:connecttype="custom" o:connectlocs="0,15;0,18;6,21;15,24;21,21;24,18;24,15;27,15;27,12;30,9;30,6;36,0" o:connectangles="0,0,0,0,0,0,0,0,0,0,0,0"/>
                </v:shape>
                <v:shape id="Freeform 1215" o:spid="_x0000_s1419" style="position:absolute;left:1351;top:298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" path="m,l,6r3,l3,9r3,l12,9r3,l18,9r,3l21,15r,6l15,21r,-3l9,18r-6,e" filled="f" strokecolor="#7f2851" strokeweight=".15pt">
                  <v:path arrowok="t" o:connecttype="custom" o:connectlocs="0,0;0,6;3,6;3,9;6,9;12,9;15,9;18,9;18,12;21,15;21,21;15,21;15,18;9,18;3,18" o:connectangles="0,0,0,0,0,0,0,0,0,0,0,0,0,0,0"/>
                </v:shape>
                <v:shape id="Freeform 1216" o:spid="_x0000_s1420" style="position:absolute;left:1381;top:442;width:45;height:79;visibility:visible;mso-wrap-style:square;v-text-anchor:top" coordsize="45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" path="m39,r,3l33,6r,3l30,9r,3l30,16r,3l27,22r3,6l30,34r3,3l33,46r,6l36,52r3,6l42,61r,3l45,67r,3l42,70r-3,l33,73r-6,3l21,76r-3,3l15,79r-3,l6,79r-3,l,79e" filled="f" strokecolor="#7f2851" strokeweight=".15pt">
                  <v:path arrowok="t" o:connecttype="custom" o:connectlocs="39,0;39,3;33,6;33,9;30,9;30,12;30,16;30,19;27,22;30,28;30,34;33,37;33,46;33,52;36,52;39,58;42,61;42,64;45,67;45,70;42,70;39,70;33,73;27,76;21,76;18,79;15,79;12,79;6,79;3,79;0,79" o:connectangles="0,0,0,0,0,0,0,0,0,0,0,0,0,0,0,0,0,0,0,0,0,0,0,0,0,0,0,0,0,0,0"/>
                </v:shape>
                <v:shape id="Freeform 1217" o:spid="_x0000_s1421" style="position:absolute;left:1363;top:491;width:6;height:21;visibility:visible;mso-wrap-style:square;v-text-anchor:top" coordsize="6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" path="m6,21l6,6,6,3,3,,,e" filled="f" strokecolor="#7f2851" strokeweight=".15pt">
                  <v:path arrowok="t" o:connecttype="custom" o:connectlocs="6,21;6,6;6,3;3,0;0,0" o:connectangles="0,0,0,0,0"/>
                </v:shape>
                <v:shape id="Freeform 1218" o:spid="_x0000_s1422" style="position:absolute;left:1339;top:491;width:18;height:6;visibility:visible;mso-wrap-style:square;v-text-anchor:top" coordsize="1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" path="m18,l12,r,6l9,3,6,3,,3e" filled="f" strokecolor="#7f2851" strokeweight=".15pt">
                  <v:path arrowok="t" o:connecttype="custom" o:connectlocs="18,0;12,0;12,6;9,3;6,3;0,3" o:connectangles="0,0,0,0,0,0"/>
                </v:shape>
                <v:shape id="Freeform 1219" o:spid="_x0000_s1423" style="position:absolute;left:1333;top:494;width:15;height:27;visibility:visible;mso-wrap-style:square;v-text-anchor:top" coordsize="1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" path="m3,l,3,,6,,9r,3l,18r3,l3,21r6,3l12,24r3,3e" filled="f" strokecolor="#7f2851" strokeweight=".15pt">
                  <v:path arrowok="t" o:connecttype="custom" o:connectlocs="3,0;0,3;0,6;0,9;0,12;0,18;3,18;3,21;9,24;12,24;15,27" o:connectangles="0,0,0,0,0,0,0,0,0,0,0"/>
                </v:shape>
                <v:shape id="Freeform 1220" o:spid="_x0000_s1424" style="position:absolute;left:1327;top:518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" path="m6,l3,3,,3,,6e" filled="f" strokecolor="#7f2851" strokeweight=".15pt">
                  <v:path arrowok="t" o:connecttype="custom" o:connectlocs="6,0;3,3;0,3;0,6" o:connectangles="0,0,0,0"/>
                </v:shape>
                <v:shape id="Freeform 1221" o:spid="_x0000_s1425" style="position:absolute;left:1330;top:527;width:36;height:12;visibility:visible;mso-wrap-style:square;v-text-anchor:top" coordsize="3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" path="m,l6,3r,3l9,6r3,3l15,9r3,l21,9r3,l27,6r6,3l36,12e" filled="f" strokecolor="#7f2851" strokeweight=".15pt">
                  <v:path arrowok="t" o:connecttype="custom" o:connectlocs="0,0;6,3;6,6;9,6;12,9;15,9;18,9;21,9;24,9;27,6;33,9;36,12" o:connectangles="0,0,0,0,0,0,0,0,0,0,0,0"/>
                </v:shape>
                <v:shape id="Freeform 1222" o:spid="_x0000_s1426" style="position:absolute;left:1372;top:298;width:12;height:21;visibility:visible;mso-wrap-style:square;v-text-anchor:top" coordsize="1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" path="m,l3,3,6,6,9,9r3,l12,15r,6e" filled="f" strokecolor="#7f2851" strokeweight=".15pt">
                  <v:path arrowok="t" o:connecttype="custom" o:connectlocs="0,0;3,3;6,6;9,9;12,9;12,15;12,21" o:connectangles="0,0,0,0,0,0,0"/>
                </v:shape>
                <v:shape id="Freeform 1223" o:spid="_x0000_s1427" style="position:absolute;left:1348;top:322;width:12;height:18;visibility:visible;mso-wrap-style:square;v-text-anchor:top" coordsize="1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" path="m,l3,3r3,l9,6r3,l12,9r,3l12,18e" filled="f" strokecolor="#7f2851" strokeweight=".15pt">
                  <v:path arrowok="t" o:connecttype="custom" o:connectlocs="0,0;3,3;6,3;9,6;12,6;12,9;12,12;12,18" o:connectangles="0,0,0,0,0,0,0,0"/>
                </v:shape>
                <v:shape id="Freeform 1224" o:spid="_x0000_s1428" style="position:absolute;left:1402;top:241;width:33;height:75;visibility:visible;mso-wrap-style:square;v-text-anchor:top" coordsize="33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" path="m,l6,9r3,3l9,15r3,3l12,21r3,3l18,30r6,3l24,39r,3l24,45r,3l24,54r3,3l30,60r,3l30,66r3,3l33,75e" filled="f" strokecolor="#7f2851" strokeweight=".15pt">
                  <v:path arrowok="t" o:connecttype="custom" o:connectlocs="0,0;6,9;9,12;9,15;12,18;12,21;15,24;18,30;24,33;24,39;24,42;24,45;24,48;24,54;27,57;30,60;30,63;30,66;33,69;33,75" o:connectangles="0,0,0,0,0,0,0,0,0,0,0,0,0,0,0,0,0,0,0,0"/>
                </v:shape>
                <v:shape id="Freeform 1225" o:spid="_x0000_s1429" style="position:absolute;left:1441;top:322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" path="m,l9,6r3,l18,6r3,3l24,9r,3l24,15r3,3l27,24r,9l24,36,21,30r-3,l15,27r-3,l12,24e" filled="f" strokecolor="#7f2851" strokeweight=".15pt">
                  <v:path arrowok="t" o:connecttype="custom" o:connectlocs="0,0;9,6;12,6;18,6;21,9;24,9;24,12;24,15;27,18;27,24;27,33;24,36;21,30;18,30;15,27;12,27;12,24" o:connectangles="0,0,0,0,0,0,0,0,0,0,0,0,0,0,0,0,0"/>
                </v:shape>
              </v:group>
              <v:group id="Group 1427" o:spid="_x0000_s1430" style="position:absolute;left:4470;top:781;width:6471;height:6959" coordorigin="704,123" coordsize="1019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">
                <v:shape id="Freeform 1227" o:spid="_x0000_s1431" style="position:absolute;left:1432;top:331;width:24;height:57;visibility:visible;mso-wrap-style:square;v-text-anchor:top" coordsize="2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" path="m3,r,3l6,6,9,9r3,3l15,15r,3l15,21r,3l12,24r-3,l9,27r3,l15,27r3,3l21,30r,6l24,39r,6l24,48r-3,l18,51r,3l15,57r-3,l9,51r,-3l6,45,3,39,,39e" filled="f" strokecolor="#7f2851" strokeweight=".15pt">
                  <v:path arrowok="t" o:connecttype="custom" o:connectlocs="3,0;3,3;6,6;9,9;12,12;15,15;15,18;15,21;15,24;12,24;9,24;9,27;12,27;15,27;18,30;21,30;21,36;24,39;24,45;24,48;21,48;18,51;18,54;15,57;12,57;9,51;9,48;6,45;3,39;0,39" o:connectangles="0,0,0,0,0,0,0,0,0,0,0,0,0,0,0,0,0,0,0,0,0,0,0,0,0,0,0,0,0,0"/>
                </v:shape>
                <v:shape id="Freeform 1228" o:spid="_x0000_s1432" style="position:absolute;left:1429;top:343;width:6;height:12;visibility:visible;mso-wrap-style:square;v-text-anchor:top" coordsize="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" path="m6,r,6l6,9,,12e" filled="f" strokecolor="#7f2851" strokeweight=".15pt">
                  <v:path arrowok="t" o:connecttype="custom" o:connectlocs="6,0;6,6;6,9;0,12" o:connectangles="0,0,0,0"/>
                </v:shape>
                <v:shape id="Freeform 1229" o:spid="_x0000_s1433" style="position:absolute;left:1411;top:331;width:21;height:72;visibility:visible;mso-wrap-style:square;v-text-anchor:top" coordsize="2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" path="m21,r,6l18,9r,3l15,18r-3,6l12,27r,3l12,33r,3l15,39,9,42r-6,l,45r,3l,54r,3l6,60r3,l12,63r,3l15,69r,3e" filled="f" strokecolor="#7f2851" strokeweight=".15pt">
                  <v:path arrowok="t" o:connecttype="custom" o:connectlocs="21,0;21,6;18,9;18,12;15,18;12,24;12,27;12,30;12,33;12,36;15,39;9,42;3,42;0,45;0,48;0,54;0,57;6,60;9,60;12,63;12,66;15,69;15,72" o:connectangles="0,0,0,0,0,0,0,0,0,0,0,0,0,0,0,0,0,0,0,0,0,0,0"/>
                </v:shape>
                <v:shape id="Freeform 1230" o:spid="_x0000_s1434" style="position:absolute;left:1429;top:382;width:9;height:21;visibility:visible;mso-wrap-style:square;v-text-anchor:top" coordsize="9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" path="m3,l6,3,9,9r,3l9,18,6,21,,21e" filled="f" strokecolor="#7f2851" strokeweight=".15pt">
                  <v:path arrowok="t" o:connecttype="custom" o:connectlocs="3,0;6,3;9,9;9,12;9,18;6,21;0,21" o:connectangles="0,0,0,0,0,0,0"/>
                </v:shape>
                <v:shape id="Freeform 1231" o:spid="_x0000_s1435" style="position:absolute;left:1411;top:424;width:21;height:6;visibility:visible;mso-wrap-style:square;v-text-anchor:top" coordsize="2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" path="m,6l,3r6,l9,r6,l18,r3,e" filled="f" strokecolor="#7f2851" strokeweight=".15pt">
                  <v:path arrowok="t" o:connecttype="custom" o:connectlocs="0,6;0,3;6,3;9,0;15,0;18,0;21,0" o:connectangles="0,0,0,0,0,0,0"/>
                </v:shape>
                <v:shape id="Freeform 1232" o:spid="_x0000_s1436" style="position:absolute;left:1420;top:430;width:21;height:6;visibility:visible;mso-wrap-style:square;v-text-anchor:top" coordsize="2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" path="m,3l6,6,12,3r3,l18,r3,e" filled="f" strokecolor="#7f2851" strokeweight=".15pt">
                  <v:path arrowok="t" o:connecttype="custom" o:connectlocs="0,3;6,6;12,3;15,3;18,0;21,0" o:connectangles="0,0,0,0,0,0"/>
                </v:shape>
                <v:shape id="Freeform 1233" o:spid="_x0000_s1437" style="position:absolute;left:1432;top:439;width:9;height:3;visibility:visible;mso-wrap-style:square;v-text-anchor:top" coordsize="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" path="m,3r6,l9,3,9,e" filled="f" strokecolor="#7f2851" strokeweight=".15pt">
                  <v:path arrowok="t" o:connecttype="custom" o:connectlocs="0,3;6,3;9,3;9,0" o:connectangles="0,0,0,0"/>
                </v:shape>
                <v:shape id="Freeform 1234" o:spid="_x0000_s1438" style="position:absolute;left:1438;top:448;width:9;height:3;visibility:visible;mso-wrap-style:square;v-text-anchor:top" coordsize="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" path="m,3r3,l6,,9,e" filled="f" strokecolor="#7f2851" strokeweight=".15pt">
                  <v:path arrowok="t" o:connecttype="custom" o:connectlocs="0,3;3,3;6,0;9,0" o:connectangles="0,0,0,0"/>
                </v:shape>
                <v:shape id="Freeform 1235" o:spid="_x0000_s1439" style="position:absolute;left:1363;top:485;width:87;height:69;visibility:visible;mso-wrap-style:square;v-text-anchor:top" coordsize="87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" path="m6,51l3,54r,3l,60r,3l6,63r,3l6,63r3,l12,63r,3l15,66r,3l18,69r3,-3l24,63r3,l27,60r3,6l33,66r3,-3l39,60r3,-3l45,57r,6l45,66r3,l51,60r,-3l57,54r,-3l60,54r,3l63,57r3,l69,54r,-3l72,51r3,l78,51r3,-3l84,45r,-3l84,39r3,l87,30r,-3l84,24r,-3l84,18r,-3l84,9r,-3l84,3,84,e" filled="f" strokecolor="#7f2851" strokeweight=".15pt">
                  <v:path arrowok="t" o:connecttype="custom" o:connectlocs="6,51;3,54;3,57;0,60;0,63;6,63;6,66;6,63;9,63;12,63;12,66;15,66;15,69;18,69;21,66;24,63;27,63;27,60;30,66;33,66;36,63;39,60;42,57;45,57;45,63;45,66;48,66;51,60;51,57;57,54;57,51;60,54;60,57;63,57;66,57;69,54;69,51;72,51;75,51;78,51;81,48;84,45;84,42;84,39;87,39;87,30;87,27;84,24;84,21;84,18;84,15;84,9;84,6;84,3;84,0" o:connectangles="0,0,0,0,0,0,0,0,0,0,0,0,0,0,0,0,0,0,0,0,0,0,0,0,0,0,0,0,0,0,0,0,0,0,0,0,0,0,0,0,0,0,0,0,0,0,0,0,0,0,0,0,0,0,0"/>
                </v:shape>
                <v:shape id="Freeform 1236" o:spid="_x0000_s1440" style="position:absolute;left:1405;top:430;width:105;height:130;visibility:visible;mso-wrap-style:square;v-text-anchor:top" coordsize="105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" path="m,l3,3r6,l12,6r3,3l18,9r,3l21,12r3,3l27,18r3,l30,24r3,4l39,31r3,6l42,40r3,3l45,46r,6l57,61r3,l60,64r3,3l66,67r,3l72,76r3,l78,79r3,l84,82r3,l90,82r3,3l96,85r3,l102,85r3,l105,103r,3l105,118r-3,9l99,130e" filled="f" strokecolor="#7f2851" strokeweight=".15pt">
                  <v:path arrowok="t" o:connecttype="custom" o:connectlocs="0,0;3,3;9,3;12,6;15,9;18,9;18,12;21,12;24,15;27,18;30,18;30,24;33,28;39,31;42,37;42,40;45,43;45,46;45,52;57,61;60,61;60,64;63,67;66,67;66,70;72,76;75,76;78,79;81,79;84,82;87,82;90,82;93,85;96,85;99,85;102,85;105,85;105,103;105,106;105,118;102,127;99,130" o:connectangles="0,0,0,0,0,0,0,0,0,0,0,0,0,0,0,0,0,0,0,0,0,0,0,0,0,0,0,0,0,0,0,0,0,0,0,0,0,0,0,0,0,0"/>
                </v:shape>
                <v:shape id="Freeform 1237" o:spid="_x0000_s1441" style="position:absolute;left:1486;top:439;width:114;height:40;visibility:visible;mso-wrap-style:square;v-text-anchor:top" coordsize="11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" path="m,12l,,12,r,3l15,3r,3l18,6r,3l21,12r6,3l30,19r9,3l42,25r3,l48,28r3,3l57,34r3,l60,37r6,l72,37r3,l78,37r3,3l84,40r3,l90,37r3,l96,34r9,-3l108,28r3,-3l114,22r,-3l114,6e" filled="f" strokecolor="#7f2851" strokeweight=".15pt">
                  <v:path arrowok="t" o:connecttype="custom" o:connectlocs="0,12;0,0;12,0;12,3;15,3;15,6;18,6;18,9;21,12;27,15;30,19;39,22;42,25;45,25;48,28;51,31;57,34;60,34;60,37;66,37;72,37;75,37;78,37;81,40;84,40;87,40;90,37;93,37;96,34;105,31;108,28;111,25;114,22;114,19;114,6" o:connectangles="0,0,0,0,0,0,0,0,0,0,0,0,0,0,0,0,0,0,0,0,0,0,0,0,0,0,0,0,0,0,0,0,0,0,0"/>
                </v:shape>
                <v:shape id="Freeform 1238" o:spid="_x0000_s1442" style="position:absolute;left:1537;top:352;width:69;height:96;visibility:visible;mso-wrap-style:square;v-text-anchor:top" coordsize="6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" path="m30,3l24,,21,,15,,12,3,9,3r,3l6,6r,3l3,12r,6l3,24,,27r3,6l3,36r3,3l9,42r3,3l12,48r6,3l21,54r3,l27,57r6,l36,57r,3l39,60r3,l45,63r3,3l54,66r3,3l60,72r,3l66,81r,12l66,96r3,e" filled="f" strokecolor="#7f2851" strokeweight=".15pt">
                  <v:path arrowok="t" o:connecttype="custom" o:connectlocs="30,3;24,0;21,0;15,0;12,3;9,3;9,6;6,6;6,9;3,12;3,18;3,24;0,27;3,33;3,36;6,39;9,42;12,45;12,48;18,51;21,54;24,54;27,57;33,57;36,57;36,60;39,60;42,60;45,63;48,66;54,66;57,69;60,72;60,75;66,81;66,93;66,96;69,96" o:connectangles="0,0,0,0,0,0,0,0,0,0,0,0,0,0,0,0,0,0,0,0,0,0,0,0,0,0,0,0,0,0,0,0,0,0,0,0,0,0"/>
                </v:shape>
                <v:shape id="Freeform 1239" o:spid="_x0000_s1443" style="position:absolute;left:1297;top:391;width:42;height:18;visibility:visible;mso-wrap-style:square;v-text-anchor:top" coordsize="4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" path="m9,r,3l12,3r6,3l18,3,21,r3,l30,,27,,24,3r-3,l21,6,18,9r,3l12,15r-3,l6,15r-3,l,18r6,l9,18r3,l18,18r18,l39,15r3,-3e" filled="f" strokecolor="#7f2851" strokeweight=".15pt">
                  <v:path arrowok="t" o:connecttype="custom" o:connectlocs="9,0;9,3;12,3;18,6;18,3;21,0;24,0;30,0;27,0;24,3;21,3;21,6;18,9;18,12;12,15;9,15;6,15;3,15;0,18;6,18;9,18;12,18;18,18;36,18;39,15;42,12" o:connectangles="0,0,0,0,0,0,0,0,0,0,0,0,0,0,0,0,0,0,0,0,0,0,0,0,0,0"/>
                </v:shape>
                <v:line id="Line 1240" o:spid="_x0000_s1444" style="position:absolute;flip:x;visibility:visible;mso-wrap-style:square" from="1393,244" to="1399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" strokecolor="#7f2851" strokeweight=".15pt"/>
                <v:shape id="Freeform 1241" o:spid="_x0000_s1445" style="position:absolute;left:1381;top:250;width:6;height:12;visibility:visible;mso-wrap-style:square;v-text-anchor:top" coordsize="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" path="m6,l3,,,3,,6,,9r3,3l6,12e" filled="f" strokecolor="#7f2851" strokeweight=".15pt">
                  <v:path arrowok="t" o:connecttype="custom" o:connectlocs="6,0;3,0;0,3;0,6;0,9;3,12;6,12" o:connectangles="0,0,0,0,0,0,0"/>
                </v:shape>
                <v:shape id="Freeform 1242" o:spid="_x0000_s1446" style="position:absolute;left:1333;top:391;width:24;height:27;visibility:visible;mso-wrap-style:square;v-text-anchor:top" coordsize="2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" path="m,27l,21,3,18r,-3l6,12r3,l12,12r,-3l12,6r,-3l15,3,15,r3,l21,r3,e" filled="f" strokecolor="#7f2851" strokeweight=".15pt">
                  <v:path arrowok="t" o:connecttype="custom" o:connectlocs="0,27;0,21;3,18;3,15;6,12;9,12;12,12;12,9;12,6;12,3;15,3;15,0;18,0;21,0;24,0" o:connectangles="0,0,0,0,0,0,0,0,0,0,0,0,0,0,0"/>
                </v:shape>
                <v:shape id="Freeform 1243" o:spid="_x0000_s1447" style="position:absolute;left:1366;top:358;width:48;height:21;visibility:visible;mso-wrap-style:square;v-text-anchor:top" coordsize="4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" path="m48,6l48,,42,,39,,33,,24,,21,,18,6r-3,l15,9r-3,3l9,18,6,21r-3,l,21,,18e" filled="f" strokecolor="#7f2851" strokeweight=".15pt">
                  <v:path arrowok="t" o:connecttype="custom" o:connectlocs="48,6;48,0;42,0;39,0;33,0;24,0;21,0;18,6;15,6;15,9;12,12;9,18;6,21;3,21;0,21;0,18" o:connectangles="0,0,0,0,0,0,0,0,0,0,0,0,0,0,0,0"/>
                </v:shape>
                <v:shape id="Freeform 1244" o:spid="_x0000_s1448" style="position:absolute;left:1351;top:343;width:27;height:9;visibility:visible;mso-wrap-style:square;v-text-anchor:top" coordsize="2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" path="m27,l21,,15,r,3l12,3r,3l9,6,3,9,,9,,6e" filled="f" strokecolor="#7f2851" strokeweight=".15pt">
                  <v:path arrowok="t" o:connecttype="custom" o:connectlocs="27,0;21,0;15,0;15,3;12,3;12,6;9,6;3,9;0,9;0,6" o:connectangles="0,0,0,0,0,0,0,0,0,0"/>
                </v:shape>
                <v:shape id="Freeform 1245" o:spid="_x0000_s1449" style="position:absolute;left:1393;top:331;width:15;height:9;visibility:visible;mso-wrap-style:square;v-text-anchor:top" coordsize="1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" path="m15,l12,,9,r,3l6,6,3,9,,9e" filled="f" strokecolor="#7f2851" strokeweight=".15pt">
                  <v:path arrowok="t" o:connecttype="custom" o:connectlocs="15,0;12,0;9,0;9,3;6,6;3,9;0,9" o:connectangles="0,0,0,0,0,0,0"/>
                </v:shape>
                <v:shape id="Freeform 1246" o:spid="_x0000_s1450" style="position:absolute;left:1411;top:238;width:21;height:42;visibility:visible;mso-wrap-style:square;v-text-anchor:top" coordsize="21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" path="m,l3,6r3,l6,9r,3l9,15r,3l12,21r3,9l18,33r,3l21,36r,3l21,42e" filled="f" strokecolor="#7f2851" strokeweight=".15pt">
                  <v:path arrowok="t" o:connecttype="custom" o:connectlocs="0,0;3,6;6,6;6,9;6,12;9,15;9,18;12,21;15,30;18,33;18,36;21,36;21,39;21,42" o:connectangles="0,0,0,0,0,0,0,0,0,0,0,0,0,0"/>
                </v:shape>
                <v:shape id="Freeform 1247" o:spid="_x0000_s1451" style="position:absolute;left:1435;top:292;width:6;height:27;visibility:visible;mso-wrap-style:square;v-text-anchor:top" coordsize="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" path="m,l3,6r,3l6,12r,9l6,27e" filled="f" strokecolor="#7f2851" strokeweight=".15pt">
                  <v:path arrowok="t" o:connecttype="custom" o:connectlocs="0,0;3,6;3,9;6,12;6,21;6,27" o:connectangles="0,0,0,0,0,0"/>
                </v:shape>
                <v:shape id="Freeform 1248" o:spid="_x0000_s1452" style="position:absolute;left:1444;top:271;width:6;height:15;visibility:visible;mso-wrap-style:square;v-text-anchor:top" coordsize="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" path="m3,l,,,3,,6r,6l,15r3,l6,15e" filled="f" strokecolor="#7f2851" strokeweight=".15pt">
                  <v:path arrowok="t" o:connecttype="custom" o:connectlocs="3,0;0,0;0,3;0,6;0,12;0,15;3,15;6,15" o:connectangles="0,0,0,0,0,0,0,0"/>
                </v:shape>
                <v:shape id="Freeform 1249" o:spid="_x0000_s1453" style="position:absolute;left:1435;top:256;width:12;height:9;visibility:visible;mso-wrap-style:square;v-text-anchor:top" coordsize="1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" path="m,l,3,,6,3,9r3,l12,9e" filled="f" strokecolor="#7f2851" strokeweight=".15pt">
                  <v:path arrowok="t" o:connecttype="custom" o:connectlocs="0,0;0,3;0,6;3,9;6,9;12,9" o:connectangles="0,0,0,0,0,0"/>
                </v:shape>
                <v:shape id="Freeform 1250" o:spid="_x0000_s1454" style="position:absolute;left:1426;top:217;width:15;height:39;visibility:visible;mso-wrap-style:square;v-text-anchor:top" coordsize="15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" path="m3,3l6,,9,r,6l9,9,6,9,3,12r,3l,15r,3l,21r,3l,27r3,3l6,30r9,l15,36r-9,l3,39e" filled="f" strokecolor="#7f2851" strokeweight=".15pt">
                  <v:path arrowok="t" o:connecttype="custom" o:connectlocs="3,3;6,0;9,0;9,6;9,9;6,9;3,12;3,15;0,15;0,18;0,21;0,24;0,27;3,30;6,30;15,30;15,36;6,36;3,39" o:connectangles="0,0,0,0,0,0,0,0,0,0,0,0,0,0,0,0,0,0,0"/>
                </v:shape>
                <v:shape id="Freeform 1251" o:spid="_x0000_s1455" style="position:absolute;left:1402;top:223;width:24;height:18;visibility:visible;mso-wrap-style:square;v-text-anchor:top" coordsize="2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" path="m24,l21,,18,3r,3l15,6r,3l12,9r,3l9,12r-3,l3,15r,3l,18e" filled="f" strokecolor="#7f2851" strokeweight=".15pt">
                  <v:path arrowok="t" o:connecttype="custom" o:connectlocs="24,0;21,0;18,3;18,6;15,6;15,9;12,9;12,12;9,12;6,12;3,15;3,18;0,18" o:connectangles="0,0,0,0,0,0,0,0,0,0,0,0,0"/>
                </v:shape>
                <v:line id="Line 1252" o:spid="_x0000_s1456" style="position:absolute;visibility:visible;mso-wrap-style:square" from="1414,235" to="1417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" strokecolor="#7f2851" strokeweight=".15pt"/>
                <v:shape id="Freeform 1253" o:spid="_x0000_s1457" style="position:absolute;left:1414;top:301;width:9;height:12;visibility:visible;mso-wrap-style:square;v-text-anchor:top" coordsize="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" path="m,l3,r,3l6,6r,3l9,12e" filled="f" strokecolor="#7f2851" strokeweight=".15pt">
                  <v:path arrowok="t" o:connecttype="custom" o:connectlocs="0,0;3,0;3,3;6,6;6,9;9,12" o:connectangles="0,0,0,0,0,0"/>
                </v:shape>
                <v:line id="Line 1254" o:spid="_x0000_s1458" style="position:absolute;visibility:visible;mso-wrap-style:square" from="1417,298" to="1420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" strokecolor="#7f2851" strokeweight=".15pt"/>
                <v:shape id="Freeform 1255" o:spid="_x0000_s1459" style="position:absolute;left:1405;top:313;width:21;height:6;visibility:visible;mso-wrap-style:square;v-text-anchor:top" coordsize="2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" path="m21,6r-9,l9,3,6,3,3,3,,e" filled="f" strokecolor="#7f2851" strokeweight=".15pt">
                  <v:path arrowok="t" o:connecttype="custom" o:connectlocs="21,6;12,6;9,3;6,3;3,3;0,0" o:connectangles="0,0,0,0,0,0"/>
                </v:shape>
                <v:shape id="Freeform 1256" o:spid="_x0000_s1460" style="position:absolute;left:1378;top:319;width:24;height:9;visibility:visible;mso-wrap-style:square;v-text-anchor:top" coordsize="2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" path="m24,l21,r,3l21,6,15,9r-3,l6,9,,9e" filled="f" strokecolor="#7f2851" strokeweight=".15pt">
                  <v:path arrowok="t" o:connecttype="custom" o:connectlocs="24,0;21,0;21,3;21,6;15,9;12,9;6,9;0,9" o:connectangles="0,0,0,0,0,0,0,0"/>
                </v:shape>
                <v:shape id="Freeform 1257" o:spid="_x0000_s1461" style="position:absolute;left:1387;top:343;width:21;height:6;visibility:visible;mso-wrap-style:square;v-text-anchor:top" coordsize="2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" path="m,l,3r3,l6,3r,3l9,6r6,l18,6r,-3l21,e" filled="f" strokecolor="#7f2851" strokeweight=".15pt">
                  <v:path arrowok="t" o:connecttype="custom" o:connectlocs="0,0;0,3;3,3;6,3;6,6;9,6;15,6;18,6;18,3;21,0" o:connectangles="0,0,0,0,0,0,0,0,0,0"/>
                </v:shape>
                <v:shape id="Freeform 1258" o:spid="_x0000_s1462" style="position:absolute;left:1324;top:358;width:21;height:9;visibility:visible;mso-wrap-style:square;v-text-anchor:top" coordsize="2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" path="m,6r3,l6,9r3,l12,9r3,l15,6,18,3,18,r3,e" filled="f" strokecolor="#7f2851" strokeweight=".15pt">
                  <v:path arrowok="t" o:connecttype="custom" o:connectlocs="0,6;3,6;6,9;9,9;12,9;15,9;15,6;18,3;18,0;21,0" o:connectangles="0,0,0,0,0,0,0,0,0,0"/>
                </v:shape>
                <v:shape id="Freeform 1259" o:spid="_x0000_s1463" style="position:absolute;left:1333;top:367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" path="m,9l,6,,3,6,e" filled="f" strokecolor="#7f2851" strokeweight=".15pt">
                  <v:path arrowok="t" o:connecttype="custom" o:connectlocs="0,9;0,6;0,3;6,0" o:connectangles="0,0,0,0"/>
                </v:shape>
                <v:shape id="Freeform 1260" o:spid="_x0000_s1464" style="position:absolute;left:1348;top:349;width:42;height:12;visibility:visible;mso-wrap-style:square;v-text-anchor:top" coordsize="4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" path="m,l,6,,9r3,l3,12r3,l9,12r3,l15,12r3,l18,9r,-3l21,6,24,3r3,l30,3r6,l39,3r,3l42,6r,3e" filled="f" strokecolor="#7f2851" strokeweight=".15pt">
                  <v:path arrowok="t" o:connecttype="custom" o:connectlocs="0,0;0,6;0,9;3,9;3,12;6,12;9,12;12,12;15,12;18,12;18,9;18,6;21,6;24,3;27,3;30,3;36,3;39,3;39,6;42,6;42,9" o:connectangles="0,0,0,0,0,0,0,0,0,0,0,0,0,0,0,0,0,0,0,0,0"/>
                </v:shape>
                <v:shape id="Freeform 1261" o:spid="_x0000_s1465" style="position:absolute;left:1327;top:364;width:54;height:27;visibility:visible;mso-wrap-style:square;v-text-anchor:top" coordsize="5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" path="m,27r15,l18,24r-3,l15,21r,-3l15,15r3,-3l21,9,24,6r9,l36,9r3,l39,6r3,l42,3,45,r3,3l54,3e" filled="f" strokecolor="#7f2851" strokeweight=".15pt">
                  <v:path arrowok="t" o:connecttype="custom" o:connectlocs="0,27;15,27;18,24;15,24;15,21;15,18;15,15;18,12;21,9;24,6;33,6;36,9;39,9;39,6;42,6;42,3;45,0;48,3;54,3" o:connectangles="0,0,0,0,0,0,0,0,0,0,0,0,0,0,0,0,0,0,0"/>
                </v:shape>
                <v:shape id="Freeform 1262" o:spid="_x0000_s1466" style="position:absolute;left:1441;top:295;width:150;height:169;visibility:visible;mso-wrap-style:square;v-text-anchor:top" coordsize="15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" path="m45,r,3l48,3r,3l51,9r,3l54,15r,6l54,24r,3l57,30r,30l57,63r,3l57,69r3,6l60,78r,3l63,84r,3l66,87r,3l72,96r,3l75,99r3,3l78,105r6,3l87,108r6,3l96,114r3,l102,117r6,3l114,123r9,3l126,126r6,3l132,132r6,l141,135r,3l144,138r,3l144,144r3,3l150,147r,3l150,153r,3l147,159r-3,4l141,163r,3l138,166r-6,l126,169r-15,l108,169r-3,l102,166r-3,l96,163r-3,-4l81,153r-3,-3l78,147r-3,l75,144r-6,-6l66,138r,-3l63,135r,-3l60,132r-3,-3l54,129r,-3l45,120r-3,-3l36,114r-3,l30,111r-3,l27,108r-3,l18,105r-3,l12,102r-6,l3,99,,99e" filled="f" strokecolor="#7f2851" strokeweight=".15pt">
                  <v:path arrowok="t" o:connecttype="custom" o:connectlocs="45,3;48,6;51,12;54,21;54,27;57,60;57,66;60,75;60,81;63,87;66,90;72,99;78,102;84,108;93,111;99,114;108,120;123,126;132,129;138,132;141,138;144,141;147,147;150,150;150,156;144,163;141,166;132,166;111,169;105,169;99,166;93,159;78,150;75,147;69,138;66,135;63,132;57,129;54,126;42,117;33,114;27,111;24,108;15,105;6,102;0,99" o:connectangles="0,0,0,0,0,0,0,0,0,0,0,0,0,0,0,0,0,0,0,0,0,0,0,0,0,0,0,0,0,0,0,0,0,0,0,0,0,0,0,0,0,0,0,0,0,0"/>
                </v:shape>
                <v:shape id="Freeform 1263" o:spid="_x0000_s1467" style="position:absolute;left:1489;top:451;width:48;height:79;visibility:visible;mso-wrap-style:square;v-text-anchor:top" coordsize="48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" path="m,l,7r3,3l6,10r,3l9,13r,3l12,16r,3l15,25r,3l18,28r,6l18,37r,3l21,43r6,l30,46r,3l36,52r3,3l42,55r,3l45,58r3,3l48,67r,3l48,73r,6e" filled="f" strokecolor="#7f2851" strokeweight=".15pt">
                  <v:path arrowok="t" o:connecttype="custom" o:connectlocs="0,0;0,7;3,10;6,10;6,13;9,13;9,16;12,16;12,19;15,25;15,28;18,28;18,34;18,37;18,40;21,43;27,43;30,46;30,49;36,52;39,55;42,55;42,58;45,58;48,61;48,67;48,70;48,73;48,79" o:connectangles="0,0,0,0,0,0,0,0,0,0,0,0,0,0,0,0,0,0,0,0,0,0,0,0,0,0,0,0,0"/>
                </v:shape>
                <v:shape id="Freeform 1264" o:spid="_x0000_s1468" style="position:absolute;left:1525;top:527;width:18;height:51;visibility:visible;mso-wrap-style:square;v-text-anchor:top" coordsize="18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" path="m12,r3,3l18,3,15,6r-3,l12,9r,3l15,15r-3,3l9,18r-3,l6,21r3,3l9,30r3,l15,33r-3,l9,30,6,27,3,30r3,9l6,51r,-3l,45e" filled="f" strokecolor="#7f2851" strokeweight=".15pt">
                  <v:path arrowok="t" o:connecttype="custom" o:connectlocs="12,0;15,3;18,3;15,6;12,6;12,9;12,12;15,15;12,18;9,18;6,18;6,21;9,24;9,30;12,30;15,33;12,33;9,30;6,27;3,30;6,39;6,51;6,48;0,45" o:connectangles="0,0,0,0,0,0,0,0,0,0,0,0,0,0,0,0,0,0,0,0,0,0,0,0"/>
                </v:shape>
                <v:shape id="Freeform 1265" o:spid="_x0000_s1469" style="position:absolute;left:1474;top:563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" path="m24,3l21,,9,,6,,3,r,3l,12r,3e" filled="f" strokecolor="#7f2851" strokeweight=".15pt">
                  <v:path arrowok="t" o:connecttype="custom" o:connectlocs="24,3;21,0;9,0;6,0;3,0;3,3;0,12;0,15" o:connectangles="0,0,0,0,0,0,0,0"/>
                </v:shape>
                <v:shape id="Freeform 1266" o:spid="_x0000_s1470" style="position:absolute;left:1468;top:578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" path="m15,l12,,9,3,6,6,3,6r,3l,12r,3e" filled="f" strokecolor="#7f2851" strokeweight=".15pt">
                  <v:path arrowok="t" o:connecttype="custom" o:connectlocs="15,0;12,0;9,3;6,6;3,6;3,9;0,12;0,15" o:connectangles="0,0,0,0,0,0,0,0"/>
                </v:shape>
                <v:shape id="Freeform 1267" o:spid="_x0000_s1471" style="position:absolute;left:1471;top:590;width:24;height:12;visibility:visible;mso-wrap-style:square;v-text-anchor:top" coordsize="2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" path="m,12r3,l9,12r6,l18,12r,-3l21,3,24,e" filled="f" strokecolor="#7f2851" strokeweight=".15pt">
                  <v:path arrowok="t" o:connecttype="custom" o:connectlocs="0,12;3,12;9,12;15,12;18,12;18,9;21,3;24,0" o:connectangles="0,0,0,0,0,0,0,0"/>
                </v:shape>
                <v:shape id="Freeform 1268" o:spid="_x0000_s1472" style="position:absolute;left:1495;top:587;width:24;height:18;visibility:visible;mso-wrap-style:square;v-text-anchor:top" coordsize="2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" path="m,15r,3l12,18r,-9l15,6r,-3l18,3,24,e" filled="f" strokecolor="#7f2851" strokeweight=".15pt">
                  <v:path arrowok="t" o:connecttype="custom" o:connectlocs="0,15;0,18;12,18;12,9;15,6;15,3;18,3;24,0" o:connectangles="0,0,0,0,0,0,0,0"/>
                </v:shape>
                <v:shape id="Freeform 1269" o:spid="_x0000_s1473" style="position:absolute;left:1516;top:575;width:6;height:18;visibility:visible;mso-wrap-style:square;v-text-anchor:top" coordsize="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" path="m6,r,3l6,9r,3l6,18r-3,l,18e" filled="f" strokecolor="#7f2851" strokeweight=".15pt">
                  <v:path arrowok="t" o:connecttype="custom" o:connectlocs="6,0;6,3;6,9;6,12;6,18;3,18;0,18" o:connectangles="0,0,0,0,0,0,0"/>
                </v:shape>
                <v:shape id="Freeform 1270" o:spid="_x0000_s1474" style="position:absolute;left:1450;top:283;width:6;height:3;visibility:visible;mso-wrap-style:square;v-text-anchor:top" coordsize="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" path="m,3l,,6,r,3e" filled="f" strokecolor="#7f2851" strokeweight=".15pt">
                  <v:path arrowok="t" o:connecttype="custom" o:connectlocs="0,3;0,0;6,0;6,3" o:connectangles="0,0,0,0"/>
                </v:shape>
                <v:shape id="Freeform 1271" o:spid="_x0000_s1475" style="position:absolute;left:1444;top:286;width:15;height:21;visibility:visible;mso-wrap-style:square;v-text-anchor:top" coordsize="1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" path="m15,l12,3,9,6,6,6,3,6,,6,3,9r3,6l6,21r3,e" filled="f" strokecolor="#7f2851" strokeweight=".15pt">
                  <v:path arrowok="t" o:connecttype="custom" o:connectlocs="15,0;12,3;9,6;6,6;3,6;0,6;3,9;6,15;6,21;9,21" o:connectangles="0,0,0,0,0,0,0,0,0,0"/>
                </v:shape>
                <v:shape id="Freeform 1272" o:spid="_x0000_s1476" style="position:absolute;left:1435;top:307;width:42;height:9;visibility:visible;mso-wrap-style:square;v-text-anchor:top" coordsize="4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" path="m,9r9,l12,9r,-3l15,6r3,l24,6r3,l30,6,33,3r3,3l39,6,42,,33,r,3e" filled="f" strokecolor="#7f2851" strokeweight=".15pt">
                  <v:path arrowok="t" o:connecttype="custom" o:connectlocs="0,9;9,9;12,9;12,6;15,6;18,6;24,6;27,6;30,6;33,3;36,6;39,6;42,0;33,0;33,3" o:connectangles="0,0,0,0,0,0,0,0,0,0,0,0,0,0,0"/>
                </v:shape>
                <v:shape id="Freeform 1273" o:spid="_x0000_s1477" style="position:absolute;left:1432;top:271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" path="m,l3,,6,,3,6e" filled="f" strokecolor="#7f2851" strokeweight=".15pt">
                  <v:path arrowok="t" o:connecttype="custom" o:connectlocs="0,0;3,0;6,0;3,6" o:connectangles="0,0,0,0"/>
                </v:shape>
                <v:shape id="Freeform 1274" o:spid="_x0000_s1478" style="position:absolute;left:1447;top:262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" path="m3,r,3l,3,,6,,9r6,l6,,3,,,e" filled="f" strokecolor="#7f2851" strokeweight=".15pt">
                  <v:path arrowok="t" o:connecttype="custom" o:connectlocs="3,0;3,3;0,3;0,6;0,9;6,9;6,0;3,0;0,0" o:connectangles="0,0,0,0,0,0,0,0,0"/>
                </v:shape>
                <v:shape id="Freeform 1275" o:spid="_x0000_s1479" style="position:absolute;left:1456;top:265;width:3;height:6;visibility:visible;mso-wrap-style:square;v-text-anchor:top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" path="m,l,3,,6r3,l3,3,3,e" filled="f" strokecolor="#7f2851" strokeweight=".15pt">
                  <v:path arrowok="t" o:connecttype="custom" o:connectlocs="0,0;0,3;0,6;3,6;3,3;3,0" o:connectangles="0,0,0,0,0,0"/>
                </v:shape>
                <v:shape id="Freeform 1276" o:spid="_x0000_s1480" style="position:absolute;left:1459;top:256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" path="m,6l,9r3,l6,9,6,6,6,3,6,,3,,,,,6e" filled="f" strokecolor="#7f2851" strokeweight=".15pt">
                  <v:path arrowok="t" o:connecttype="custom" o:connectlocs="0,6;0,9;3,9;6,9;6,6;6,3;6,0;3,0;0,0;0,6" o:connectangles="0,0,0,0,0,0,0,0,0,0"/>
                </v:shape>
                <v:shape id="Freeform 1277" o:spid="_x0000_s1481" style="position:absolute;left:1450;top:250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" path="m6,3l3,,,3,,6,3,9,6,6,6,3e" filled="f" strokecolor="#7f2851" strokeweight=".15pt">
                  <v:path arrowok="t" o:connecttype="custom" o:connectlocs="6,3;3,0;0,3;0,6;3,9;6,6;6,3" o:connectangles="0,0,0,0,0,0,0"/>
                </v:shape>
                <v:shape id="Freeform 1278" o:spid="_x0000_s1482" style="position:absolute;left:1486;top:295;width:36;height:78;visibility:visible;mso-wrap-style:square;v-text-anchor:top" coordsize="36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" path="m,l3,,6,3r3,l9,6r3,l12,9r3,3l15,15r,3l15,21r,3l15,30r,3l18,39r,3l18,51r,3l21,60r,3l24,69r3,l27,72r3,3l33,78r3,e" filled="f" strokecolor="#7f2851" strokeweight=".15pt">
                  <v:path arrowok="t" o:connecttype="custom" o:connectlocs="0,0;3,0;6,3;9,3;9,6;12,6;12,9;15,12;15,15;15,18;15,21;15,24;15,30;15,33;18,39;18,42;18,51;18,54;21,60;21,63;24,69;27,69;27,72;30,75;33,78;36,78" o:connectangles="0,0,0,0,0,0,0,0,0,0,0,0,0,0,0,0,0,0,0,0,0,0,0,0,0,0"/>
                </v:shape>
                <v:shape id="Freeform 1279" o:spid="_x0000_s1483" style="position:absolute;left:1513;top:35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" path="m,l3,3r,3l6,6,9,9e" filled="f" strokecolor="#7f2851" strokeweight=".15pt">
                  <v:path arrowok="t" o:connecttype="custom" o:connectlocs="0,0;3,3;3,6;6,6;9,9" o:connectangles="0,0,0,0,0"/>
                </v:shape>
                <v:shape id="Freeform 1280" o:spid="_x0000_s1484" style="position:absolute;left:1531;top:355;width:9;height:21;visibility:visible;mso-wrap-style:square;v-text-anchor:top" coordsize="9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" path="m9,l6,3,3,9,,15r,6e" filled="f" strokecolor="#7f2851" strokeweight=".15pt">
                  <v:path arrowok="t" o:connecttype="custom" o:connectlocs="9,0;6,3;3,9;0,15;0,21" o:connectangles="0,0,0,0,0"/>
                </v:shape>
                <v:shape id="Freeform 1281" o:spid="_x0000_s1485" style="position:absolute;left:1531;top:343;width:21;height:12;visibility:visible;mso-wrap-style:square;v-text-anchor:top" coordsize="2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" path="m21,l15,3r-3,l9,3r,3l6,6,3,9r,3l,12e" filled="f" strokecolor="#7f2851" strokeweight=".15pt">
                  <v:path arrowok="t" o:connecttype="custom" o:connectlocs="21,0;15,3;12,3;9,3;9,6;6,6;3,9;3,12;0,12" o:connectangles="0,0,0,0,0,0,0,0,0"/>
                </v:shape>
                <v:shape id="Freeform 1282" o:spid="_x0000_s1486" style="position:absolute;left:1531;top:337;width:39;height:15;visibility:visible;mso-wrap-style:square;v-text-anchor:top" coordsize="3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" path="m39,15r-3,l36,12,33,6r,-3l27,3,24,,21,,18,,15,,6,,3,3r,3l,9e" filled="f" strokecolor="#7f2851" strokeweight=".15pt">
                  <v:path arrowok="t" o:connecttype="custom" o:connectlocs="39,15;36,15;36,12;33,6;33,3;27,3;24,0;21,0;18,0;15,0;6,0;3,3;3,6;0,9" o:connectangles="0,0,0,0,0,0,0,0,0,0,0,0,0,0"/>
                </v:shape>
                <v:shape id="Freeform 1283" o:spid="_x0000_s1487" style="position:absolute;left:1522;top:301;width:30;height:57;visibility:visible;mso-wrap-style:square;v-text-anchor:top" coordsize="3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" path="m30,r,18l27,21r-3,3l18,24r-3,3l9,30r,3l6,33,3,36r,3l,42r3,3l,48r3,9e" filled="f" strokecolor="#7f2851" strokeweight=".15pt">
                  <v:path arrowok="t" o:connecttype="custom" o:connectlocs="30,0;30,18;27,21;24,24;18,24;15,27;9,30;9,33;6,33;3,36;3,39;0,42;3,45;0,48;3,57" o:connectangles="0,0,0,0,0,0,0,0,0,0,0,0,0,0,0"/>
                </v:shape>
                <v:shape id="Freeform 1284" o:spid="_x0000_s1488" style="position:absolute;left:1498;top:289;width:18;height:42;visibility:visible;mso-wrap-style:square;v-text-anchor:top" coordsize="1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" path="m,l,3r3,l3,6,9,9r,3l12,15r3,6l15,24r3,6l18,36r-3,3l15,42r-3,e" filled="f" strokecolor="#7f2851" strokeweight=".15pt">
                  <v:path arrowok="t" o:connecttype="custom" o:connectlocs="0,0;0,3;3,3;3,6;9,9;9,12;12,15;15,21;15,24;18,30;18,36;15,39;15,42;12,42" o:connectangles="0,0,0,0,0,0,0,0,0,0,0,0,0,0"/>
                </v:shape>
                <v:shape id="Freeform 1285" o:spid="_x0000_s1489" style="position:absolute;left:1519;top:292;width:30;height:21;visibility:visible;mso-wrap-style:square;v-text-anchor:top" coordsize="3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" path="m30,r,3l27,6r-3,l21,6,15,9r-3,l9,12,6,15r-3,l3,18,,18r,3e" filled="f" strokecolor="#7f2851" strokeweight=".15pt">
                  <v:path arrowok="t" o:connecttype="custom" o:connectlocs="30,0;30,3;27,6;24,6;21,6;15,9;12,9;9,12;6,15;3,15;3,18;0,18;0,21" o:connectangles="0,0,0,0,0,0,0,0,0,0,0,0,0"/>
                </v:shape>
                <v:shape id="Freeform 1286" o:spid="_x0000_s1490" style="position:absolute;left:1522;top:307;width:12;height:9;visibility:visible;mso-wrap-style:square;v-text-anchor:top" coordsize="1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" path="m12,l9,,6,,3,3r,3l,6,,9e" filled="f" strokecolor="#7f2851" strokeweight=".15pt">
                  <v:path arrowok="t" o:connecttype="custom" o:connectlocs="12,0;9,0;6,0;3,3;3,6;0,6;0,9" o:connectangles="0,0,0,0,0,0,0"/>
                </v:shape>
                <v:shape id="Freeform 1287" o:spid="_x0000_s1491" style="position:absolute;left:1522;top:295;width:30;height:27;visibility:visible;mso-wrap-style:square;v-text-anchor:top" coordsize="3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" path="m30,r,3l30,6r-3,l27,9r-3,3l21,12r-3,3l9,18r,3l6,24r-3,l,24r,3e" filled="f" strokecolor="#7f2851" strokeweight=".15pt">
                  <v:path arrowok="t" o:connecttype="custom" o:connectlocs="30,0;30,3;30,6;27,6;27,9;24,12;21,12;18,15;9,18;9,21;6,24;3,24;0,24;0,27" o:connectangles="0,0,0,0,0,0,0,0,0,0,0,0,0,0"/>
                </v:shape>
                <v:shape id="Freeform 1288" o:spid="_x0000_s1492" style="position:absolute;left:1519;top:316;width:27;height:21;visibility:visible;mso-wrap-style:square;v-text-anchor:top" coordsize="27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" path="m27,r,3l24,3,18,6r-3,l12,9,6,12r,3l3,18,,21e" filled="f" strokecolor="#7f2851" strokeweight=".15pt">
                  <v:path arrowok="t" o:connecttype="custom" o:connectlocs="27,0;27,3;24,3;18,6;15,6;12,9;6,12;6,15;3,18;0,21" o:connectangles="0,0,0,0,0,0,0,0,0,0"/>
                </v:shape>
                <v:shape id="Freeform 1289" o:spid="_x0000_s1493" style="position:absolute;left:1225;top:400;width:39;height:30;visibility:visible;mso-wrap-style:square;v-text-anchor:top" coordsize="39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" path="m39,9l36,6r,-3l33,3,33,,30,,27,,24,,21,,18,3r,3l18,9,3,9,,9r,3l,15r,6l3,24r3,3l6,30r,-3l3,27,,27e" filled="f" strokecolor="#7f2851" strokeweight=".15pt">
                  <v:path arrowok="t" o:connecttype="custom" o:connectlocs="39,9;36,6;36,3;33,3;33,0;30,0;27,0;24,0;21,0;18,3;18,6;18,9;3,9;0,9;0,12;0,15;0,21;3,24;6,27;6,30;6,27;3,27;0,27" o:connectangles="0,0,0,0,0,0,0,0,0,0,0,0,0,0,0,0,0,0,0,0,0,0,0"/>
                </v:shape>
                <v:shape id="Freeform 1290" o:spid="_x0000_s1494" style="position:absolute;left:1223;top:427;width:2;height:12;visibility:visible;mso-wrap-style:square;v-text-anchor:top" coordsize="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" path="m2,l,6,,9r,3e" filled="f" strokecolor="#7f2851" strokeweight=".15pt">
                  <v:path arrowok="t" o:connecttype="custom" o:connectlocs="2,0;0,6;0,9;0,12" o:connectangles="0,0,0,0"/>
                </v:shape>
                <v:shape id="Freeform 1291" o:spid="_x0000_s1495" style="position:absolute;left:1288;top:352;width:12;height:12;visibility:visible;mso-wrap-style:square;v-text-anchor:top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" path="m,l3,3r,3l6,6r,3l9,9r3,3e" filled="f" strokecolor="#7f2851" strokeweight=".15pt">
                  <v:path arrowok="t" o:connecttype="custom" o:connectlocs="0,0;3,3;3,6;6,6;6,9;9,9;12,12" o:connectangles="0,0,0,0,0,0,0"/>
                </v:shape>
                <v:shape id="Freeform 1292" o:spid="_x0000_s1496" style="position:absolute;left:1252;top:343;width:6;height:12;visibility:visible;mso-wrap-style:square;v-text-anchor:top" coordsize="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" path="m,l3,6r3,6e" filled="f" strokecolor="#7f2851" strokeweight=".15pt">
                  <v:path arrowok="t" o:connecttype="custom" o:connectlocs="0,0;3,6;6,12" o:connectangles="0,0,0"/>
                </v:shape>
                <v:shape id="Freeform 1293" o:spid="_x0000_s1497" style="position:absolute;left:1369;top:512;width:12;height:9;visibility:visible;mso-wrap-style:square;v-text-anchor:top" coordsize="1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" path="m,l,3r3,l6,6r,3l9,9r3,e" filled="f" strokecolor="#7f2851" strokeweight=".15pt">
                  <v:path arrowok="t" o:connecttype="custom" o:connectlocs="0,0;0,3;3,3;6,6;6,9;9,9;12,9" o:connectangles="0,0,0,0,0,0,0"/>
                </v:shape>
                <v:shape id="Freeform 1294" o:spid="_x0000_s1498" style="position:absolute;left:1327;top:521;width:3;height:9;visibility:visible;mso-wrap-style:square;v-text-anchor:top" coordsize="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" path="m,l,6r3,l3,9e" filled="f" strokecolor="#7f2851" strokeweight=".15pt">
                  <v:path arrowok="t" o:connecttype="custom" o:connectlocs="0,0;0,6;3,6;3,9" o:connectangles="0,0,0,0"/>
                </v:shape>
                <v:shape id="Freeform 1295" o:spid="_x0000_s1499" style="position:absolute;left:1246;top:448;width:3;height:6;visibility:visible;mso-wrap-style:square;v-text-anchor:top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" path="m,l,3,3,6e" filled="f" strokecolor="#7f2851" strokeweight=".15pt">
                  <v:path arrowok="t" o:connecttype="custom" o:connectlocs="0,0;0,3;3,6" o:connectangles="0,0,0"/>
                </v:shape>
                <v:line id="Line 1296" o:spid="_x0000_s1500" style="position:absolute;visibility:visible;mso-wrap-style:square" from="1399,280" to="1399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" strokecolor="#7f2851" strokeweight=".15pt"/>
                <v:oval id="Oval 1297" o:spid="_x0000_s1501" style="position:absolute;left:1384;top:277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" fillcolor="#7f2851" stroked="f"/>
                <v:oval id="Oval 1298" o:spid="_x0000_s1502" style="position:absolute;left:1385;top:278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" filled="f" strokecolor="#7f2851" strokeweight=".15pt"/>
                <v:oval id="Oval 1299" o:spid="_x0000_s1503" style="position:absolute;left:1387;top:277;width: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" stroked="f"/>
                <v:oval id="Oval 1300" o:spid="_x0000_s1504" style="position:absolute;left:1388;top:278;width: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" filled="f" strokecolor="white" strokeweight=".15pt"/>
                <v:shape id="Freeform 1301" o:spid="_x0000_s1505" style="position:absolute;left:1348;top:280;width:3;height:12;visibility:visible;mso-wrap-style:square;v-text-anchor:top" coordsize="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" path="m3,l,3,,6,,9r,3e" filled="f" strokecolor="#7f2851" strokeweight=".15pt">
                  <v:path arrowok="t" o:connecttype="custom" o:connectlocs="3,0;0,3;0,6;0,9;0,12" o:connectangles="0,0,0,0,0"/>
                </v:shape>
                <v:shape id="Freeform 1302" o:spid="_x0000_s1506" style="position:absolute;left:1351;top:274;width:48;height:9;visibility:visible;mso-wrap-style:square;v-text-anchor:top" coordsize="4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" path="m,3l3,6r3,l6,3r3,l12,6,9,9r3,l18,6r3,l24,6r3,l30,3r3,l36,r3,l42,r3,l48,3e" filled="f" strokecolor="#7f2851" strokeweight=".15pt">
                  <v:path arrowok="t" o:connecttype="custom" o:connectlocs="0,3;3,6;6,6;6,3;9,3;12,6;9,9;12,9;18,6;21,6;24,6;27,6;30,3;33,3;36,0;39,0;42,0;45,0;48,3" o:connectangles="0,0,0,0,0,0,0,0,0,0,0,0,0,0,0,0,0,0,0"/>
                </v:shape>
                <v:shape id="Freeform 1303" o:spid="_x0000_s1507" style="position:absolute;left:1351;top:259;width:27;height:18;visibility:visible;mso-wrap-style:square;v-text-anchor:top" coordsize="2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" path="m,18l,15,,12,3,9r3,l9,9,9,6r3,l15,3r3,l21,r3,l27,e" filled="f" strokecolor="#7f2851" strokeweight=".15pt">
                  <v:path arrowok="t" o:connecttype="custom" o:connectlocs="0,18;0,15;0,12;3,9;6,9;9,9;9,6;12,6;15,3;18,3;21,0;24,0;27,0" o:connectangles="0,0,0,0,0,0,0,0,0,0,0,0,0"/>
                </v:shape>
                <v:shape id="Freeform 1304" o:spid="_x0000_s1508" style="position:absolute;left:818;top:740;width:54;height:40;visibility:visible;mso-wrap-style:square;v-text-anchor:top" coordsize="5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" path="m12,37l9,34,6,31,3,28r,-3l,21,,18,3,15,6,12r3,l15,12r,-3l15,3,18,r6,l27,r3,l33,3r,3l33,9r,3l39,9r6,l51,9r3,3l54,18r,7l51,25r,3l48,28r,3l45,34r,6e" filled="f" strokecolor="#7f2851" strokeweight=".15pt">
                  <v:path arrowok="t" o:connecttype="custom" o:connectlocs="12,37;9,34;6,31;3,28;3,25;0,21;0,18;3,15;6,12;9,12;15,12;15,9;15,3;18,0;24,0;27,0;30,0;33,3;33,6;33,9;33,12;39,9;45,9;51,9;54,12;54,18;54,25;51,25;51,28;48,28;48,31;45,34;45,40" o:connectangles="0,0,0,0,0,0,0,0,0,0,0,0,0,0,0,0,0,0,0,0,0,0,0,0,0,0,0,0,0,0,0,0,0"/>
                </v:shape>
                <v:shape id="Freeform 1305" o:spid="_x0000_s1509" style="position:absolute;left:833;top:786;width:24;height:27;visibility:visible;mso-wrap-style:square;v-text-anchor:top" coordsize="2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" path="m,l,6,,9r3,l6,9r3,3l9,15r3,l12,18r,9l18,27r3,l21,24r3,3e" filled="f" strokecolor="#7f2851" strokeweight=".15pt">
                  <v:path arrowok="t" o:connecttype="custom" o:connectlocs="0,0;0,6;0,9;3,9;6,9;9,12;9,15;12,15;12,18;12,27;18,27;21,27;21,24;24,27" o:connectangles="0,0,0,0,0,0,0,0,0,0,0,0,0,0"/>
                </v:shape>
                <v:shape id="Freeform 1306" o:spid="_x0000_s1510" style="position:absolute;left:860;top:810;width:33;height:15;visibility:visible;mso-wrap-style:square;v-text-anchor:top" coordsize="3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" path="m,12r3,l3,15r3,l9,12r3,l15,15r3,l21,15r,-3l24,9,27,6,30,3r3,l33,e" filled="f" strokecolor="#7f2851" strokeweight=".15pt">
                  <v:path arrowok="t" o:connecttype="custom" o:connectlocs="0,12;3,12;3,15;6,15;9,12;12,12;15,15;18,15;21,15;21,12;24,9;27,6;30,3;33,3;33,0" o:connectangles="0,0,0,0,0,0,0,0,0,0,0,0,0,0,0"/>
                </v:shape>
                <v:shape id="Freeform 1307" o:spid="_x0000_s1511" style="position:absolute;left:887;top:789;width:12;height:21;visibility:visible;mso-wrap-style:square;v-text-anchor:top" coordsize="1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" path="m12,21r-3,l6,21,3,15,,15,,12,,9,,6,3,3r3,l6,,9,e" filled="f" strokecolor="#7f2851" strokeweight=".15pt">
                  <v:path arrowok="t" o:connecttype="custom" o:connectlocs="12,21;9,21;6,21;3,15;0,15;0,12;0,9;0,6;3,3;6,3;6,0;9,0" o:connectangles="0,0,0,0,0,0,0,0,0,0,0,0"/>
                </v:shape>
                <v:shape id="Freeform 1308" o:spid="_x0000_s1512" style="position:absolute;left:872;top:795;width:15;height:9;visibility:visible;mso-wrap-style:square;v-text-anchor:top" coordsize="1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" path="m,l3,,6,3r3,l9,6r6,3e" filled="f" strokecolor="#7f2851" strokeweight=".15pt">
                  <v:path arrowok="t" o:connecttype="custom" o:connectlocs="0,0;3,0;6,3;9,3;9,6;15,9" o:connectangles="0,0,0,0,0,0"/>
                </v:shape>
                <v:shape id="Freeform 1309" o:spid="_x0000_s1513" style="position:absolute;left:839;top:840;width:60;height:18;visibility:visible;mso-wrap-style:square;v-text-anchor:top" coordsize="6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" path="m60,3r-6,l54,6r-3,l45,9r-3,l39,12r-6,3l27,18r-3,l3,18,3,9,3,3,,3,,e" filled="f" strokecolor="#7f2851" strokeweight=".15pt">
                  <v:path arrowok="t" o:connecttype="custom" o:connectlocs="60,3;54,3;54,6;51,6;45,9;42,9;39,12;33,15;27,18;24,18;3,18;3,9;3,3;0,3;0,0" o:connectangles="0,0,0,0,0,0,0,0,0,0,0,0,0,0,0"/>
                </v:shape>
                <v:shape id="Freeform 1310" o:spid="_x0000_s1514" style="position:absolute;left:797;top:867;width:24;height:12;visibility:visible;mso-wrap-style:square;v-text-anchor:top" coordsize="2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" path="m,l,6,3,9r3,3l9,12,15,9r6,l24,9r,3e" filled="f" strokecolor="#7f2851" strokeweight=".15pt">
                  <v:path arrowok="t" o:connecttype="custom" o:connectlocs="0,0;0,6;3,9;6,12;9,12;15,9;21,9;24,9;24,12" o:connectangles="0,0,0,0,0,0,0,0,0"/>
                </v:shape>
                <v:shape id="Freeform 1311" o:spid="_x0000_s1515" style="position:absolute;left:827;top:873;width:66;height:18;visibility:visible;mso-wrap-style:square;v-text-anchor:top" coordsize="6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" path="m,12r,3l3,15r3,l9,12r3,3l12,18r3,l18,18r3,-3l24,12r,-3l24,12r3,3l30,15r3,-3l36,15r3,l45,15r,-3l45,9,48,6r,-3l51,3,51,r,6l57,6r3,l60,3r3,l63,r3,e" filled="f" strokecolor="#7f2851" strokeweight=".15pt">
                  <v:path arrowok="t" o:connecttype="custom" o:connectlocs="0,12;0,15;3,15;6,15;9,12;12,15;12,18;15,18;18,18;21,15;24,12;24,9;24,12;27,15;30,15;33,12;36,15;39,15;45,15;45,12;45,9;48,6;48,3;51,3;51,0;51,6;57,6;60,6;60,3;63,3;63,0;66,0" o:connectangles="0,0,0,0,0,0,0,0,0,0,0,0,0,0,0,0,0,0,0,0,0,0,0,0,0,0,0,0,0,0,0,0"/>
                </v:shape>
                <v:shape id="Freeform 1312" o:spid="_x0000_s1516" style="position:absolute;left:896;top:864;width:15;height:12;visibility:visible;mso-wrap-style:square;v-text-anchor:top" coordsize="1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" path="m,12l9,9,9,6,12,3,15,e" filled="f" strokecolor="#7f2851" strokeweight=".15pt">
                  <v:path arrowok="t" o:connecttype="custom" o:connectlocs="0,12;9,9;9,6;12,3;15,0" o:connectangles="0,0,0,0,0"/>
                </v:shape>
                <v:shape id="Freeform 1313" o:spid="_x0000_s1517" style="position:absolute;left:905;top:870;width:24;height:12;visibility:visible;mso-wrap-style:square;v-text-anchor:top" coordsize="2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" path="m3,6l,12r3,l6,12r9,l18,12r,-3l21,6,24,e" filled="f" strokecolor="#7f2851" strokeweight=".15pt">
                  <v:path arrowok="t" o:connecttype="custom" o:connectlocs="3,6;0,12;3,12;6,12;15,12;18,12;18,9;21,6;24,0" o:connectangles="0,0,0,0,0,0,0,0,0"/>
                </v:shape>
                <v:shape id="Freeform 1314" o:spid="_x0000_s1518" style="position:absolute;left:923;top:822;width:21;height:39;visibility:visible;mso-wrap-style:square;v-text-anchor:top" coordsize="21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" path="m18,l12,r,3l12,6,9,9r,3l9,18r,3l9,30r,3l6,36,,39r6,l12,39r3,-3l18,33r,-3l21,30r,-6l21,21r,-3l21,6e" filled="f" strokecolor="#7f2851" strokeweight=".15pt">
                  <v:path arrowok="t" o:connecttype="custom" o:connectlocs="18,0;12,0;12,3;12,6;9,9;9,12;9,18;9,21;9,30;9,33;6,36;0,39;6,39;12,39;15,36;18,33;18,30;21,30;21,24;21,21;21,18;21,6" o:connectangles="0,0,0,0,0,0,0,0,0,0,0,0,0,0,0,0,0,0,0,0,0,0"/>
                </v:shape>
                <v:shape id="Freeform 1315" o:spid="_x0000_s1519" style="position:absolute;left:935;top:861;width:12;height:21;visibility:visible;mso-wrap-style:square;v-text-anchor:top" coordsize="1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" path="m,21r6,l9,21r,-6l9,12r3,l12,6r,-3l9,e" filled="f" strokecolor="#7f2851" strokeweight=".15pt">
                  <v:path arrowok="t" o:connecttype="custom" o:connectlocs="0,21;6,21;9,21;9,15;9,12;12,12;12,6;12,3;9,0" o:connectangles="0,0,0,0,0,0,0,0,0"/>
                </v:shape>
                <v:shape id="Freeform 1316" o:spid="_x0000_s1520" style="position:absolute;left:947;top:831;width:45;height:4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" path="m,45r9,l12,39r,-6l15,33r3,l24,33r,-9l27,30r3,l33,30r,-3l36,24r,-3l36,15,39,9,42,6r,-3l45,e" filled="f" strokecolor="#7f2851" strokeweight=".15pt">
                  <v:path arrowok="t" o:connecttype="custom" o:connectlocs="0,45;9,45;12,39;12,33;15,33;18,33;24,33;24,24;27,30;30,30;33,30;33,27;36,24;36,21;36,15;39,9;42,6;42,3;45,0" o:connectangles="0,0,0,0,0,0,0,0,0,0,0,0,0,0,0,0,0,0,0"/>
                </v:shape>
                <v:shape id="Freeform 1317" o:spid="_x0000_s1521" style="position:absolute;left:974;top:825;width:6;height:15;visibility:visible;mso-wrap-style:square;v-text-anchor:top" coordsize="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" path="m,l,9r,3l3,15r3,e" filled="f" strokecolor="#7f2851" strokeweight=".15pt">
                  <v:path arrowok="t" o:connecttype="custom" o:connectlocs="0,0;0,9;0,12;3,15;6,15" o:connectangles="0,0,0,0,0"/>
                </v:shape>
                <v:shape id="Freeform 1318" o:spid="_x0000_s1522" style="position:absolute;left:962;top:828;width:3;height:18;visibility:visible;mso-wrap-style:square;v-text-anchor:top" coordsize="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" path="m,l,3,,6r,6l,15r3,3e" filled="f" strokecolor="#7f2851" strokeweight=".15pt">
                  <v:path arrowok="t" o:connecttype="custom" o:connectlocs="0,0;0,3;0,6;0,12;0,15;3,18" o:connectangles="0,0,0,0,0,0"/>
                </v:shape>
                <v:shape id="Freeform 1319" o:spid="_x0000_s1523" style="position:absolute;left:953;top:843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" path="m,l,3,3,6r3,e" filled="f" strokecolor="#7f2851" strokeweight=".15pt">
                  <v:path arrowok="t" o:connecttype="custom" o:connectlocs="0,0;0,3;3,6;6,6" o:connectangles="0,0,0,0"/>
                </v:shape>
                <v:shape id="Freeform 1320" o:spid="_x0000_s1524" style="position:absolute;left:941;top:798;width:36;height:24;visibility:visible;mso-wrap-style:square;v-text-anchor:top" coordsize="36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" path="m,15r,3l3,21r9,3l18,24r,-3l21,18r,-3l24,15r,-3l27,9,30,6,33,3,36,e" filled="f" strokecolor="#7f2851" strokeweight=".15pt">
                  <v:path arrowok="t" o:connecttype="custom" o:connectlocs="0,15;0,18;3,21;12,24;18,24;18,21;21,18;21,15;24,15;24,12;27,9;30,6;33,3;36,0" o:connectangles="0,0,0,0,0,0,0,0,0,0,0,0,0,0"/>
                </v:shape>
                <v:shape id="Freeform 1321" o:spid="_x0000_s1525" style="position:absolute;left:926;top:728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" path="m,l,6r3,l6,9r6,l15,9r3,l18,12r3,3l21,21r-6,l15,18r-6,l3,18e" filled="f" strokecolor="#7f2851" strokeweight=".15pt">
                  <v:path arrowok="t" o:connecttype="custom" o:connectlocs="0,0;0,6;3,6;6,9;12,9;15,9;18,9;18,12;21,15;21,21;15,21;15,18;9,18;3,18" o:connectangles="0,0,0,0,0,0,0,0,0,0,0,0,0,0"/>
                </v:shape>
                <v:shape id="Freeform 1322" o:spid="_x0000_s1526" style="position:absolute;left:959;top:873;width:42;height:81;visibility:visible;mso-wrap-style:square;v-text-anchor:top" coordsize="4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" path="m36,r,3l33,6,30,9r,3l27,15r,3l27,21r,6l30,33r,3l30,45r,6l33,54r3,3l39,60r3,3l42,66r,3l39,69r-3,l33,72r-3,l24,75r-3,l15,78r-3,l9,78r-6,l,81e" filled="f" strokecolor="#7f2851" strokeweight=".15pt">
                  <v:path arrowok="t" o:connecttype="custom" o:connectlocs="36,0;36,3;33,6;30,9;30,12;27,15;27,18;27,21;27,27;30,33;30,36;30,45;30,51;33,54;36,57;39,60;42,63;42,66;42,69;39,69;36,69;33,72;30,72;24,75;21,75;15,78;12,78;9,78;3,78;0,81" o:connectangles="0,0,0,0,0,0,0,0,0,0,0,0,0,0,0,0,0,0,0,0,0,0,0,0,0,0,0,0,0,0"/>
                </v:shape>
                <v:shape id="Freeform 1323" o:spid="_x0000_s1527" style="position:absolute;left:938;top:924;width:9;height:18;visibility:visible;mso-wrap-style:square;v-text-anchor:top" coordsize="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" path="m9,18l9,3,6,,3,,,e" filled="f" strokecolor="#7f2851" strokeweight=".15pt">
                  <v:path arrowok="t" o:connecttype="custom" o:connectlocs="9,18;9,3;6,0;3,0;0,0" o:connectangles="0,0,0,0,0"/>
                </v:shape>
                <v:shape id="Freeform 1324" o:spid="_x0000_s1528" style="position:absolute;left:914;top:921;width:18;height:9;visibility:visible;mso-wrap-style:square;v-text-anchor:top" coordsize="1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" path="m18,l15,r,6l12,6r,3l9,6,6,3,,3e" filled="f" strokecolor="#7f2851" strokeweight=".15pt">
                  <v:path arrowok="t" o:connecttype="custom" o:connectlocs="18,0;15,0;15,6;12,6;12,9;9,6;6,3;0,3" o:connectangles="0,0,0,0,0,0,0,0"/>
                </v:shape>
                <v:shape id="Freeform 1325" o:spid="_x0000_s1529" style="position:absolute;left:908;top:924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" path="m3,l,3,,6,,9r,6l,18r3,3l6,21r3,3l12,24r3,6e" filled="f" strokecolor="#7f2851" strokeweight=".15pt">
                  <v:path arrowok="t" o:connecttype="custom" o:connectlocs="3,0;0,3;0,6;0,9;0,15;0,18;3,21;6,21;9,24;12,24;15,30" o:connectangles="0,0,0,0,0,0,0,0,0,0,0"/>
                </v:shape>
                <v:shape id="Freeform 1326" o:spid="_x0000_s1530" style="position:absolute;left:902;top:948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" path="m9,l6,3,3,3,,3,,6e" filled="f" strokecolor="#7f2851" strokeweight=".15pt">
                  <v:path arrowok="t" o:connecttype="custom" o:connectlocs="9,0;6,3;3,3;0,3;0,6" o:connectangles="0,0,0,0,0"/>
                </v:shape>
                <v:shape id="Freeform 1327" o:spid="_x0000_s1531" style="position:absolute;left:905;top:960;width:36;height:9;visibility:visible;mso-wrap-style:square;v-text-anchor:top" coordsize="3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" path="m,l6,r,3l9,3r3,3l15,6r3,l24,6,27,3r3,l36,6r,3e" filled="f" strokecolor="#7f2851" strokeweight=".15pt">
                  <v:path arrowok="t" o:connecttype="custom" o:connectlocs="0,0;6,0;6,3;9,3;12,6;15,6;18,6;24,6;27,3;30,3;36,6;36,9" o:connectangles="0,0,0,0,0,0,0,0,0,0,0,0"/>
                </v:shape>
                <v:shape id="Freeform 1328" o:spid="_x0000_s1532" style="position:absolute;left:947;top:731;width:12;height:18;visibility:visible;mso-wrap-style:square;v-text-anchor:top" coordsize="1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" path="m,l3,r,3l6,3r6,3l12,9r,3l12,18e" filled="f" strokecolor="#7f2851" strokeweight=".15pt">
                  <v:path arrowok="t" o:connecttype="custom" o:connectlocs="0,0;3,0;3,3;6,3;12,6;12,9;12,12;12,18" o:connectangles="0,0,0,0,0,0,0,0"/>
                </v:shape>
                <v:shape id="Freeform 1329" o:spid="_x0000_s1533" style="position:absolute;left:926;top:752;width:9;height:19;visibility:visible;mso-wrap-style:square;v-text-anchor:top" coordsize="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" path="m,l,3,3,6r3,l6,9r3,l9,13r,6e" filled="f" strokecolor="#7f2851" strokeweight=".15pt">
                  <v:path arrowok="t" o:connecttype="custom" o:connectlocs="0,0;0,3;3,6;6,6;6,9;9,9;9,13;9,19" o:connectangles="0,0,0,0,0,0,0,0"/>
                </v:shape>
                <v:shape id="Freeform 1330" o:spid="_x0000_s1534" style="position:absolute;left:980;top:671;width:30;height:78;visibility:visible;mso-wrap-style:square;v-text-anchor:top" coordsize="3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" path="m,l6,12r3,3l9,18r,3l12,24r6,6l21,36r,3l21,42r3,3l24,48r,6l24,60r3,l27,63r,6l30,69r,9e" filled="f" strokecolor="#7f2851" strokeweight=".15pt">
                  <v:path arrowok="t" o:connecttype="custom" o:connectlocs="0,0;6,12;9,15;9,18;9,21;12,24;18,30;21,36;21,39;21,42;24,45;24,48;24,54;24,60;27,60;27,63;27,69;30,69;30,78" o:connectangles="0,0,0,0,0,0,0,0,0,0,0,0,0,0,0,0,0,0,0"/>
                </v:shape>
                <v:shape id="Freeform 1331" o:spid="_x0000_s1535" style="position:absolute;left:1016;top:752;width:27;height:40;visibility:visible;mso-wrap-style:square;v-text-anchor:top" coordsize="27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" path="m,l9,6r3,l18,6r3,3l24,9r,4l27,16r,6l27,25r,9l27,37r-3,3l21,31r-3,l15,28,12,25e" filled="f" strokecolor="#7f2851" strokeweight=".15pt">
                  <v:path arrowok="t" o:connecttype="custom" o:connectlocs="0,0;9,6;12,6;18,6;21,9;24,9;24,13;27,16;27,22;27,25;27,34;27,37;24,40;21,31;18,31;15,28;12,25" o:connectangles="0,0,0,0,0,0,0,0,0,0,0,0,0,0,0,0,0"/>
                </v:shape>
                <v:shape id="Freeform 1332" o:spid="_x0000_s1536" style="position:absolute;left:1007;top:765;width:24;height:54;visibility:visible;mso-wrap-style:square;v-text-anchor:top" coordsize="2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" path="m3,l6,3,9,6r,3l12,9r,3l15,12r,6l15,21r-3,l9,24r3,l18,24r,3l21,30r,3l24,36r,3l24,42r,3l21,51r-3,l18,54r-6,l12,48,9,45r,-3l6,39r-3,l,36e" filled="f" strokecolor="#7f2851" strokeweight=".15pt">
                  <v:path arrowok="t" o:connecttype="custom" o:connectlocs="3,0;6,3;9,6;9,9;12,9;12,12;15,12;15,18;15,21;12,21;9,24;12,24;18,24;18,27;21,30;21,33;24,36;24,39;24,42;24,45;21,51;18,51;18,54;12,54;12,48;9,45;9,42;6,39;3,39;0,36" o:connectangles="0,0,0,0,0,0,0,0,0,0,0,0,0,0,0,0,0,0,0,0,0,0,0,0,0,0,0,0,0,0"/>
                </v:shape>
                <v:shape id="Freeform 1333" o:spid="_x0000_s1537" style="position:absolute;left:1007;top:777;width:3;height:9;visibility:visible;mso-wrap-style:square;v-text-anchor:top" coordsize="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" path="m3,r,3l3,6,,9e" filled="f" strokecolor="#7f2851" strokeweight=".15pt">
                  <v:path arrowok="t" o:connecttype="custom" o:connectlocs="3,0;3,3;3,6;0,9" o:connectangles="0,0,0,0"/>
                </v:shape>
                <v:shape id="Freeform 1334" o:spid="_x0000_s1538" style="position:absolute;left:986;top:761;width:21;height:76;visibility:visible;mso-wrap-style:square;v-text-anchor:top" coordsize="2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" path="m21,r,10l18,13r-3,6l12,25r,3l12,31r,3l15,37r,3l9,43r-3,l3,43,,46r,3l,52r,3l3,58r3,3l9,61r3,3l15,67r,3l15,73r,3e" filled="f" strokecolor="#7f2851" strokeweight=".15pt">
                  <v:path arrowok="t" o:connecttype="custom" o:connectlocs="21,0;21,10;18,13;15,19;12,25;12,28;12,31;12,34;15,37;15,40;9,43;6,43;3,43;0,46;0,49;0,52;0,55;3,58;6,61;9,61;12,64;15,67;15,70;15,73;15,76" o:connectangles="0,0,0,0,0,0,0,0,0,0,0,0,0,0,0,0,0,0,0,0,0,0,0,0,0"/>
                </v:shape>
                <v:shape id="Freeform 1335" o:spid="_x0000_s1539" style="position:absolute;left:1004;top:816;width:9;height:21;visibility:visible;mso-wrap-style:square;v-text-anchor:top" coordsize="9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" path="m6,r,3l9,6r,6l9,15,6,18,,21e" filled="f" strokecolor="#7f2851" strokeweight=".15pt">
                  <v:path arrowok="t" o:connecttype="custom" o:connectlocs="6,0;6,3;9,6;9,12;9,15;6,18;0,21" o:connectangles="0,0,0,0,0,0,0"/>
                </v:shape>
                <v:shape id="Freeform 1336" o:spid="_x0000_s1540" style="position:absolute;left:986;top:855;width:24;height:6;visibility:visible;mso-wrap-style:square;v-text-anchor:top" coordsize="2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" path="m,6r3,l6,3r3,l12,3,15,r3,l24,e" filled="f" strokecolor="#7f2851" strokeweight=".15pt">
                  <v:path arrowok="t" o:connecttype="custom" o:connectlocs="0,6;3,6;6,3;9,3;12,3;15,0;18,0;24,0" o:connectangles="0,0,0,0,0,0,0,0"/>
                </v:shape>
                <v:shape id="Freeform 1337" o:spid="_x0000_s1541" style="position:absolute;left:998;top:861;width:18;height:6;visibility:visible;mso-wrap-style:square;v-text-anchor:top" coordsize="1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" path="m,6r3,l9,3r3,l15,3,18,e" filled="f" strokecolor="#7f2851" strokeweight=".15pt">
                  <v:path arrowok="t" o:connecttype="custom" o:connectlocs="0,6;3,6;9,3;12,3;15,3;18,0" o:connectangles="0,0,0,0,0,0"/>
                </v:shape>
                <v:shape id="Freeform 1338" o:spid="_x0000_s1542" style="position:absolute;left:1010;top:870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" path="m,6l3,3r3,l6,e" filled="f" strokecolor="#7f2851" strokeweight=".15pt">
                  <v:path arrowok="t" o:connecttype="custom" o:connectlocs="0,6;3,3;6,3;6,0" o:connectangles="0,0,0,0"/>
                </v:shape>
                <v:shape id="Freeform 1339" o:spid="_x0000_s1543" style="position:absolute;left:1013;top:879;width:9;height:3;visibility:visible;mso-wrap-style:square;v-text-anchor:top" coordsize="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" path="m,3r3,l6,,9,e" filled="f" strokecolor="#7f2851" strokeweight=".15pt">
                  <v:path arrowok="t" o:connecttype="custom" o:connectlocs="0,3;3,3;6,0;9,0" o:connectangles="0,0,0,0"/>
                </v:shape>
                <v:shape id="Freeform 1340" o:spid="_x0000_s1544" style="position:absolute;left:938;top:915;width:87;height:69;visibility:visible;mso-wrap-style:square;v-text-anchor:top" coordsize="87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" path="m6,54r-3,l3,60,,60r,3l6,63r,3l9,63r3,l15,66r3,3l21,66r3,l24,63r3,l30,60r3,9l33,66r3,-3l39,63r,-3l42,60r,-3l45,57r,3l45,63r,3l48,69r3,-3l51,60r3,l57,54r,-3l60,54r3,6l63,57r3,l69,57r,-3l72,54r3,-3l78,51r3,l81,48r3,-3l84,42r3,l87,39r,-9l87,27r,-3l84,24r,-3l84,15r,-6l84,6r,-3l87,e" filled="f" strokecolor="#7f2851" strokeweight=".15pt">
                  <v:path arrowok="t" o:connecttype="custom" o:connectlocs="6,54;3,54;3,60;0,60;0,63;6,63;6,66;9,63;12,63;15,66;18,69;21,66;24,66;24,63;27,63;30,60;33,69;33,66;36,63;39,63;39,60;42,60;42,57;45,57;45,60;45,63;45,66;48,69;51,66;51,60;54,60;57,54;57,51;60,54;63,60;63,57;66,57;69,57;69,54;72,54;75,51;78,51;81,51;81,48;84,45;84,42;87,42;87,39;87,30;87,27;87,24;84,24;84,21;84,15;84,9;84,6;84,3;87,0" o:connectangles="0,0,0,0,0,0,0,0,0,0,0,0,0,0,0,0,0,0,0,0,0,0,0,0,0,0,0,0,0,0,0,0,0,0,0,0,0,0,0,0,0,0,0,0,0,0,0,0,0,0,0,0,0,0,0,0,0,0"/>
                </v:shape>
                <v:shape id="Freeform 1341" o:spid="_x0000_s1545" style="position:absolute;left:980;top:864;width:105;height:126;visibility:visible;mso-wrap-style:square;v-text-anchor:top" coordsize="105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" path="m,l3,,6,,9,3r3,l15,6r3,l21,9r3,3l27,12r,3l30,18r3,3l33,24r3,3l39,30r3,3l42,36r3,3l45,42r3,9l57,57r3,3l63,60r,3l66,63r3,3l75,72r3,l78,75r3,l84,75r,3l87,78r3,l96,81r3,l102,84r3,l105,102r,3l105,114r,3l102,123r,3e" filled="f" strokecolor="#7f2851" strokeweight=".15pt">
                  <v:path arrowok="t" o:connecttype="custom" o:connectlocs="0,0;3,0;6,0;9,3;12,3;15,6;18,6;21,9;24,12;27,12;27,15;30,18;33,21;33,24;36,27;39,30;42,33;42,36;45,39;45,42;48,51;57,57;60,60;63,60;63,63;66,63;69,66;75,72;78,72;78,75;81,75;84,75;84,78;87,78;90,78;96,81;99,81;102,84;105,84;105,102;105,105;105,114;105,117;102,123;102,126" o:connectangles="0,0,0,0,0,0,0,0,0,0,0,0,0,0,0,0,0,0,0,0,0,0,0,0,0,0,0,0,0,0,0,0,0,0,0,0,0,0,0,0,0,0,0,0,0"/>
                </v:shape>
                <v:shape id="Freeform 1342" o:spid="_x0000_s1546" style="position:absolute;left:1061;top:870;width:117;height:39;visibility:visible;mso-wrap-style:square;v-text-anchor:top" coordsize="117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" path="m,12l,,12,r3,3l15,6r3,l18,9r3,l21,12r6,3l33,21r6,l42,24r3,3l48,27r6,3l57,33r3,l63,36r3,l72,36r3,l78,39r3,l84,39r3,l90,39r6,-3l105,30r3,l108,27r6,-3l114,21r3,l117,18r,-9e" filled="f" strokecolor="#7f2851" strokeweight=".15pt">
                  <v:path arrowok="t" o:connecttype="custom" o:connectlocs="0,12;0,0;12,0;15,3;15,6;18,6;18,9;21,9;21,12;27,15;33,21;39,21;42,24;45,27;48,27;54,30;57,33;60,33;63,36;66,36;72,36;75,36;78,39;81,39;84,39;87,39;90,39;96,36;105,30;108,30;108,27;114,24;114,21;117,21;117,18;117,9" o:connectangles="0,0,0,0,0,0,0,0,0,0,0,0,0,0,0,0,0,0,0,0,0,0,0,0,0,0,0,0,0,0,0,0,0,0,0,0"/>
                </v:shape>
                <v:shape id="Freeform 1343" o:spid="_x0000_s1547" style="position:absolute;left:1115;top:783;width:66;height:96;visibility:visible;mso-wrap-style:square;v-text-anchor:top" coordsize="6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" path="m27,3l21,,18,,12,3,9,3,6,6r,3l3,9r,3l,18r,3l,24r,3l,30r,3l,36r6,3l6,42r3,6l12,48r3,3l18,54r3,l21,57r3,l30,60r3,l36,60r3,l45,63r3,3l51,69r3,l57,75r6,9l63,96r3,e" filled="f" strokecolor="#7f2851" strokeweight=".15pt">
                  <v:path arrowok="t" o:connecttype="custom" o:connectlocs="27,3;21,0;18,0;12,3;9,3;6,6;6,9;3,9;3,12;0,18;0,21;0,24;0,27;0,30;0,33;0,36;6,39;6,42;9,48;12,48;15,51;18,54;21,54;21,57;24,57;30,60;33,60;36,60;39,60;45,63;48,66;51,69;54,69;57,75;63,84;63,96;66,96" o:connectangles="0,0,0,0,0,0,0,0,0,0,0,0,0,0,0,0,0,0,0,0,0,0,0,0,0,0,0,0,0,0,0,0,0,0,0,0,0"/>
                </v:shape>
                <v:shape id="Freeform 1344" o:spid="_x0000_s1548" style="position:absolute;left:872;top:822;width:42;height:21;visibility:visible;mso-wrap-style:square;v-text-anchor:top" coordsize="4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" path="m9,3r3,l18,6r,-3l21,3,24,r6,l27,3r-3,l21,6r,3l18,12r-6,3l9,15,6,18r-3,l,18r6,3l9,21r3,l21,18r15,l39,18r,-3l42,15e" filled="f" strokecolor="#7f2851" strokeweight=".15pt">
                  <v:path arrowok="t" o:connecttype="custom" o:connectlocs="9,3;12,3;18,6;18,3;21,3;24,0;30,0;27,3;24,3;21,6;21,9;18,12;12,15;9,15;6,18;3,18;0,18;6,21;9,21;12,21;21,18;36,18;39,18;39,15;42,15" o:connectangles="0,0,0,0,0,0,0,0,0,0,0,0,0,0,0,0,0,0,0,0,0,0,0,0,0"/>
                </v:shape>
                <v:line id="Line 1345" o:spid="_x0000_s1549" style="position:absolute;flip:x;visibility:visible;mso-wrap-style:square" from="968,674" to="977,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" strokecolor="#7f2851" strokeweight=".15pt"/>
                <v:shape id="Freeform 1346" o:spid="_x0000_s1550" style="position:absolute;left:956;top:683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" path="m6,l3,,,3,,6r3,l3,9r3,e" filled="f" strokecolor="#7f2851" strokeweight=".15pt">
                  <v:path arrowok="t" o:connecttype="custom" o:connectlocs="6,0;3,0;0,3;0,6;3,6;3,9;6,9" o:connectangles="0,0,0,0,0,0,0"/>
                </v:shape>
                <v:shape id="Freeform 1347" o:spid="_x0000_s1551" style="position:absolute;left:908;top:822;width:24;height:30;visibility:visible;mso-wrap-style:square;v-text-anchor:top" coordsize="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" path="m,30l,27,3,21r,-3l6,15r3,l9,12r3,l12,9r,-3l15,3r3,l18,r3,l24,e" filled="f" strokecolor="#7f2851" strokeweight=".15pt">
                  <v:path arrowok="t" o:connecttype="custom" o:connectlocs="0,30;0,27;3,21;3,18;6,15;9,15;9,12;12,12;12,9;12,6;15,3;18,3;18,0;21,0;24,0" o:connectangles="0,0,0,0,0,0,0,0,0,0,0,0,0,0,0"/>
                </v:shape>
                <v:shape id="Freeform 1348" o:spid="_x0000_s1552" style="position:absolute;left:941;top:789;width:48;height:21;visibility:visible;mso-wrap-style:square;v-text-anchor:top" coordsize="4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" path="m48,6r,-3l45,,42,,39,,33,,24,,21,,18,6r-3,l15,9r-3,3l12,15,9,18,6,21r-3,l,21,,18e" filled="f" strokecolor="#7f2851" strokeweight=".15pt">
                  <v:path arrowok="t" o:connecttype="custom" o:connectlocs="48,6;48,3;45,0;42,0;39,0;33,0;24,0;21,0;18,6;15,6;15,9;12,12;12,15;9,18;6,21;3,21;0,21;0,18" o:connectangles="0,0,0,0,0,0,0,0,0,0,0,0,0,0,0,0,0,0"/>
                </v:shape>
                <v:shape id="Freeform 1349" o:spid="_x0000_s1553" style="position:absolute;left:926;top:774;width:30;height:9;visibility:visible;mso-wrap-style:square;v-text-anchor:top" coordsize="3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" path="m30,l21,,18,,15,3r-3,l12,6,9,9,6,9,3,9,,6e" filled="f" strokecolor="#7f2851" strokeweight=".15pt">
                  <v:path arrowok="t" o:connecttype="custom" o:connectlocs="30,0;21,0;18,0;15,3;12,3;12,6;9,9;6,9;3,9;0,6" o:connectangles="0,0,0,0,0,0,0,0,0,0"/>
                </v:shape>
                <v:shape id="Freeform 1350" o:spid="_x0000_s1554" style="position:absolute;left:968;top:761;width:15;height:1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" path="m15,l12,,9,4r,3l6,10,,10e" filled="f" strokecolor="#7f2851" strokeweight=".15pt">
                  <v:path arrowok="t" o:connecttype="custom" o:connectlocs="15,0;12,0;9,4;9,7;6,10;0,10" o:connectangles="0,0,0,0,0,0"/>
                </v:shape>
                <v:shape id="Freeform 1351" o:spid="_x0000_s1555" style="position:absolute;left:986;top:668;width:24;height:42;visibility:visible;mso-wrap-style:square;v-text-anchor:top" coordsize="24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" path="m,l3,3,6,6r,3l6,12r3,l9,15r3,6l15,30r3,3l21,36r,3l24,42e" filled="f" strokecolor="#7f2851" strokeweight=".15pt">
                  <v:path arrowok="t" o:connecttype="custom" o:connectlocs="0,0;3,3;6,6;6,9;6,12;9,12;9,15;12,21;15,30;18,33;21,36;21,39;24,42" o:connectangles="0,0,0,0,0,0,0,0,0,0,0,0,0"/>
                </v:shape>
                <v:shape id="Freeform 1352" o:spid="_x0000_s1556" style="position:absolute;left:1010;top:722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" path="m,l3,3r,3l6,9r,6l6,21r,3l9,27e" filled="f" strokecolor="#7f2851" strokeweight=".15pt">
                  <v:path arrowok="t" o:connecttype="custom" o:connectlocs="0,0;3,3;3,6;6,9;6,15;6,21;6,24;9,27" o:connectangles="0,0,0,0,0,0,0,0"/>
                </v:shape>
                <v:shape id="Freeform 1353" o:spid="_x0000_s1557" style="position:absolute;left:1019;top:701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" path="m3,l,,,3,,6r,6l,15r3,l9,15e" filled="f" strokecolor="#7f2851" strokeweight=".15pt">
                  <v:path arrowok="t" o:connecttype="custom" o:connectlocs="3,0;0,0;0,3;0,6;0,12;0,15;3,15;9,15" o:connectangles="0,0,0,0,0,0,0,0"/>
                </v:shape>
                <v:shape id="Freeform 1354" o:spid="_x0000_s1558" style="position:absolute;left:1010;top:686;width:12;height:12;visibility:visible;mso-wrap-style:square;v-text-anchor:top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" path="m,l,3,3,6r,3l6,9r,3l12,9e" filled="f" strokecolor="#7f2851" strokeweight=".15pt">
                  <v:path arrowok="t" o:connecttype="custom" o:connectlocs="0,0;0,3;3,6;3,9;6,9;6,12;12,9" o:connectangles="0,0,0,0,0,0,0"/>
                </v:shape>
                <v:shape id="Freeform 1355" o:spid="_x0000_s1559" style="position:absolute;left:1001;top:647;width:15;height:39;visibility:visible;mso-wrap-style:square;v-text-anchor:top" coordsize="15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" path="m3,3l6,,9,3r3,3l9,9,6,9,3,12r,3l3,18,,18r,3l,27r3,3l6,33r9,l15,39r-9,l3,39e" filled="f" strokecolor="#7f2851" strokeweight=".15pt">
                  <v:path arrowok="t" o:connecttype="custom" o:connectlocs="3,3;6,0;9,3;12,6;9,9;6,9;3,12;3,15;3,18;0,18;0,21;0,27;3,30;6,33;15,33;15,39;6,39;3,39" o:connectangles="0,0,0,0,0,0,0,0,0,0,0,0,0,0,0,0,0,0"/>
                </v:shape>
                <v:shape id="Freeform 1356" o:spid="_x0000_s1560" style="position:absolute;left:977;top:653;width:27;height:18;visibility:visible;mso-wrap-style:square;v-text-anchor:top" coordsize="2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" path="m27,l21,,18,3r,3l15,6r,3l12,12,6,15,3,18,,18e" filled="f" strokecolor="#7f2851" strokeweight=".15pt">
                  <v:path arrowok="t" o:connecttype="custom" o:connectlocs="27,0;21,0;18,3;18,6;15,6;15,9;12,12;6,15;3,18;0,18" o:connectangles="0,0,0,0,0,0,0,0,0,0"/>
                </v:shape>
                <v:line id="Line 1357" o:spid="_x0000_s1561" style="position:absolute;visibility:visible;mso-wrap-style:square" from="989,665" to="992,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" strokecolor="#7f2851" strokeweight=".15pt"/>
                <v:shape id="Freeform 1358" o:spid="_x0000_s1562" style="position:absolute;left:989;top:734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" path="m,l3,,6,r,3l6,6,9,9e" filled="f" strokecolor="#7f2851" strokeweight=".15pt">
                  <v:path arrowok="t" o:connecttype="custom" o:connectlocs="0,0;3,0;6,0;6,3;6,6;9,9" o:connectangles="0,0,0,0,0,0"/>
                </v:shape>
                <v:shape id="Freeform 1359" o:spid="_x0000_s1563" style="position:absolute;left:995;top:728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" path="m,l,3r3,e" filled="f" strokecolor="#7f2851" strokeweight=".15pt">
                  <v:path arrowok="t" o:connecttype="custom" o:connectlocs="0,0;0,3;3,3" o:connectangles="0,0,0"/>
                </v:shape>
                <v:shape id="Freeform 1360" o:spid="_x0000_s1564" style="position:absolute;left:983;top:746;width:18;height:3;visibility:visible;mso-wrap-style:square;v-text-anchor:top" coordsize="1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" path="m18,3r-6,l6,3,3,,,e" filled="f" strokecolor="#7f2851" strokeweight=".15pt">
                  <v:path arrowok="t" o:connecttype="custom" o:connectlocs="18,3;12,3;6,3;3,0;0,0" o:connectangles="0,0,0,0,0"/>
                </v:shape>
                <v:shape id="Freeform 1361" o:spid="_x0000_s1565" style="position:absolute;left:953;top:749;width:24;height:9;visibility:visible;mso-wrap-style:square;v-text-anchor:top" coordsize="2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" path="m24,r,3l21,3r,3l18,9r-6,l9,9,6,9,,9e" filled="f" strokecolor="#7f2851" strokeweight=".15pt">
                  <v:path arrowok="t" o:connecttype="custom" o:connectlocs="24,0;24,3;21,3;21,6;18,9;12,9;9,9;6,9;0,9" o:connectangles="0,0,0,0,0,0,0,0,0"/>
                </v:shape>
                <v:shape id="Freeform 1362" o:spid="_x0000_s1566" style="position:absolute;left:962;top:774;width:21;height:9;visibility:visible;mso-wrap-style:square;v-text-anchor:top" coordsize="2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" path="m,l,3r3,l6,3,9,6r6,3l18,6,21,3,21,e" filled="f" strokecolor="#7f2851" strokeweight=".15pt">
                  <v:path arrowok="t" o:connecttype="custom" o:connectlocs="0,0;0,3;3,3;6,3;9,6;15,9;18,6;21,3;21,0" o:connectangles="0,0,0,0,0,0,0,0,0"/>
                </v:shape>
                <v:shape id="Freeform 1363" o:spid="_x0000_s1567" style="position:absolute;left:902;top:789;width:18;height:9;visibility:visible;mso-wrap-style:square;v-text-anchor:top" coordsize="1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" path="m,6l,9r3,l9,9r3,l15,6,18,e" filled="f" strokecolor="#7f2851" strokeweight=".15pt">
                  <v:path arrowok="t" o:connecttype="custom" o:connectlocs="0,6;0,9;3,9;9,9;12,9;15,6;18,0" o:connectangles="0,0,0,0,0,0,0"/>
                </v:shape>
                <v:shape id="Freeform 1364" o:spid="_x0000_s1568" style="position:absolute;left:908;top:798;width:6;height:12;visibility:visible;mso-wrap-style:square;v-text-anchor:top" coordsize="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" path="m,12l,6,,3r3,l6,e" filled="f" strokecolor="#7f2851" strokeweight=".15pt">
                  <v:path arrowok="t" o:connecttype="custom" o:connectlocs="0,12;0,6;0,3;3,3;6,0" o:connectangles="0,0,0,0,0"/>
                </v:shape>
                <v:shape id="Freeform 1365" o:spid="_x0000_s1569" style="position:absolute;left:923;top:783;width:42;height:12;visibility:visible;mso-wrap-style:square;v-text-anchor:top" coordsize="4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" path="m,l,3,,6r3,l6,9r3,l12,9r3,3l18,9r,-3l21,3,24,r3,l33,r3,l39,r,3l42,3r,3e" filled="f" strokecolor="#7f2851" strokeweight=".15pt">
                  <v:path arrowok="t" o:connecttype="custom" o:connectlocs="0,0;0,3;0,6;3,6;6,9;9,9;12,9;15,12;18,9;18,6;21,3;24,0;27,0;33,0;36,0;39,0;39,3;42,3;42,6" o:connectangles="0,0,0,0,0,0,0,0,0,0,0,0,0,0,0,0,0,0,0"/>
                </v:shape>
                <v:shape id="Freeform 1366" o:spid="_x0000_s1570" style="position:absolute;left:905;top:798;width:51;height:24;visibility:visible;mso-wrap-style:square;v-text-anchor:top" coordsize="5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" path="m,24r12,l15,24,12,21r,-3l12,12,15,9r3,l24,6,30,3r3,l33,6r3,3l36,3r3,l42,r3,l51,e" filled="f" strokecolor="#7f2851" strokeweight=".15pt">
                  <v:path arrowok="t" o:connecttype="custom" o:connectlocs="0,24;12,24;15,24;12,21;12,18;12,12;15,9;18,9;24,6;30,3;33,3;33,6;36,9;36,3;39,3;42,0;45,0;51,0" o:connectangles="0,0,0,0,0,0,0,0,0,0,0,0,0,0,0,0,0,0"/>
                </v:shape>
                <v:shape id="Freeform 1367" o:spid="_x0000_s1571" style="position:absolute;left:1016;top:725;width:150;height:169;visibility:visible;mso-wrap-style:square;v-text-anchor:top" coordsize="15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" path="m45,r,3l48,3r,3l51,9r3,3l54,15r,9l57,24r,3l57,30r,31l57,64r,3l57,70r3,6l60,79r3,l63,82r,3l66,88r3,3l72,97r3,3l78,103r,3l84,109r3,3l93,115r3,l102,118r6,3l114,124r9,3l126,127r6,3l135,130r,3l138,136r3,l141,139r3,3l147,145r,3l150,151r,3l150,160r-3,l144,163r-3,3l138,166r-6,3l126,169r-15,l108,169r-3,-3l99,166r-3,-3l93,160r-9,-3l81,154r-3,-3l75,148r,-3l69,142r,-3l66,139r,-3l63,136r-3,-3l57,133r,-3l54,130r-9,-6l42,118r-6,-3l33,115r,-3l30,112r-3,-3l24,109r-6,-3l15,106r-3,l9,103r-6,l,100e" filled="f" strokecolor="#7f2851" strokeweight=".15pt">
                  <v:path arrowok="t" o:connecttype="custom" o:connectlocs="45,3;48,6;54,12;54,24;57,27;57,61;57,67;60,76;63,79;63,85;69,91;75,100;78,106;87,112;96,115;108,121;123,127;132,130;135,133;141,136;144,142;147,148;150,154;147,160;141,166;132,169;111,169;105,166;96,163;84,157;78,151;75,145;69,139;66,136;60,133;57,130;45,124;36,115;33,112;27,109;18,106;12,106;3,103" o:connectangles="0,0,0,0,0,0,0,0,0,0,0,0,0,0,0,0,0,0,0,0,0,0,0,0,0,0,0,0,0,0,0,0,0,0,0,0,0,0,0,0,0,0,0"/>
                </v:shape>
                <v:shape id="Freeform 1368" o:spid="_x0000_s1572" style="position:absolute;left:1064;top:882;width:51;height:78;visibility:visible;mso-wrap-style:square;v-text-anchor:top" coordsize="51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" path="m,l3,6r,3l6,9r,3l9,12r,3l12,18r,3l15,24r3,3l18,30r3,3l21,39r,3l24,45r3,l30,45r3,3l36,51r3,3l42,54r,3l45,60r3,l48,63r3,3l48,69r,3l48,78e" filled="f" strokecolor="#7f2851" strokeweight=".15pt">
                  <v:path arrowok="t" o:connecttype="custom" o:connectlocs="0,0;3,6;3,9;6,9;6,12;9,12;9,15;12,18;12,21;15,24;18,27;18,30;21,33;21,39;21,42;24,45;27,45;30,45;33,48;36,51;39,54;42,54;42,57;45,60;48,60;48,63;51,66;48,69;48,72;48,78" o:connectangles="0,0,0,0,0,0,0,0,0,0,0,0,0,0,0,0,0,0,0,0,0,0,0,0,0,0,0,0,0,0"/>
                </v:shape>
                <v:shape id="Freeform 1369" o:spid="_x0000_s1573" style="position:absolute;left:1100;top:960;width:18;height:51;visibility:visible;mso-wrap-style:square;v-text-anchor:top" coordsize="18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" path="m12,r3,l18,3r-3,l15,6r-3,l12,9r3,3l18,15r-6,l9,15,6,18r3,3l12,27r,3l15,30r-3,l12,27r-3,l6,27r3,9l9,51,6,45,,42e" filled="f" strokecolor="#7f2851" strokeweight=".15pt">
                  <v:path arrowok="t" o:connecttype="custom" o:connectlocs="12,0;15,0;18,3;15,3;15,6;12,6;12,9;15,12;18,15;12,15;9,15;6,18;9,21;12,27;12,30;15,30;12,30;12,27;9,27;6,27;9,36;9,51;6,45;0,42" o:connectangles="0,0,0,0,0,0,0,0,0,0,0,0,0,0,0,0,0,0,0,0,0,0,0,0"/>
                </v:shape>
                <v:shape id="Freeform 1370" o:spid="_x0000_s1574" style="position:absolute;left:1049;top:993;width:27;height:15;visibility:visible;mso-wrap-style:square;v-text-anchor:top" coordsize="2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" path="m27,3r-6,l9,,6,r,3l3,6,,12r,3e" filled="f" strokecolor="#7f2851" strokeweight=".15pt">
                  <v:path arrowok="t" o:connecttype="custom" o:connectlocs="27,3;21,3;9,0;6,0;6,3;3,6;0,12;0,15" o:connectangles="0,0,0,0,0,0,0,0"/>
                </v:shape>
                <v:shape id="Freeform 1371" o:spid="_x0000_s1575" style="position:absolute;left:1043;top:1008;width:15;height:18;visibility:visible;mso-wrap-style:square;v-text-anchor:top" coordsize="1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" path="m15,l12,3,9,3,6,6,3,9,,15r,3e" filled="f" strokecolor="#7f2851" strokeweight=".15pt">
                  <v:path arrowok="t" o:connecttype="custom" o:connectlocs="15,0;12,3;9,3;6,6;3,9;0,15;0,18" o:connectangles="0,0,0,0,0,0,0"/>
                </v:shape>
                <v:shape id="Freeform 1372" o:spid="_x0000_s1576" style="position:absolute;left:1046;top:1020;width:24;height:15;visibility:visible;mso-wrap-style:square;v-text-anchor:top" coordsize="2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" path="m,12r3,l12,15r6,l18,12,21,9r,-3l24,3,24,e" filled="f" strokecolor="#7f2851" strokeweight=".15pt">
                  <v:path arrowok="t" o:connecttype="custom" o:connectlocs="0,12;3,12;12,15;18,15;18,12;21,9;21,6;24,3;24,0" o:connectangles="0,0,0,0,0,0,0,0,0"/>
                </v:shape>
                <v:shape id="Freeform 1373" o:spid="_x0000_s1577" style="position:absolute;left:1070;top:1017;width:24;height:18;visibility:visible;mso-wrap-style:square;v-text-anchor:top" coordsize="2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" path="m,15r,3l12,18r,-6l15,9r,-3l15,3r3,l24,e" filled="f" strokecolor="#7f2851" strokeweight=".15pt">
                  <v:path arrowok="t" o:connecttype="custom" o:connectlocs="0,15;0,18;12,18;12,12;15,9;15,6;15,3;18,3;24,0" o:connectangles="0,0,0,0,0,0,0,0,0"/>
                </v:shape>
                <v:shape id="Freeform 1374" o:spid="_x0000_s1578" style="position:absolute;left:1091;top:1005;width:6;height:21;visibility:visible;mso-wrap-style:square;v-text-anchor:top" coordsize="6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" path="m6,r,3l6,9r,3l6,18,3,21,,18e" filled="f" strokecolor="#7f2851" strokeweight=".15pt">
                  <v:path arrowok="t" o:connecttype="custom" o:connectlocs="6,0;6,3;6,9;6,12;6,18;3,21;0,18" o:connectangles="0,0,0,0,0,0,0"/>
                </v:shape>
                <v:shape id="Freeform 1375" o:spid="_x0000_s1579" style="position:absolute;left:1028;top:716;width:6;height:0;visibility:visible;mso-wrap-style:square;v-text-anchor:top" coordsize="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" path="m,l3,,6,e" filled="f" strokecolor="#7f2851" strokeweight=".15pt">
                  <v:path arrowok="t" o:connecttype="custom" o:connectlocs="0,0;3,0;6,0" o:connectangles="0,0,0"/>
                </v:shape>
                <v:shape id="Freeform 1376" o:spid="_x0000_s1580" style="position:absolute;left:1019;top:719;width:15;height:21;visibility:visible;mso-wrap-style:square;v-text-anchor:top" coordsize="1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" path="m15,l12,,9,3,6,3r,3l,6r3,l6,15r,3l9,21e" filled="f" strokecolor="#7f2851" strokeweight=".15pt">
                  <v:path arrowok="t" o:connecttype="custom" o:connectlocs="15,0;12,0;9,3;6,3;6,6;0,6;3,6;6,15;6,18;9,21" o:connectangles="0,0,0,0,0,0,0,0,0,0"/>
                </v:shape>
                <v:shape id="Freeform 1377" o:spid="_x0000_s1581" style="position:absolute;left:1013;top:737;width:39;height:12;visibility:visible;mso-wrap-style:square;v-text-anchor:top" coordsize="3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" path="m,12r6,l9,9r3,l12,6r3,l18,6r3,l24,6r3,l30,6r3,l36,6r3,l39,,33,r,3e" filled="f" strokecolor="#7f2851" strokeweight=".15pt">
                  <v:path arrowok="t" o:connecttype="custom" o:connectlocs="0,12;6,12;9,9;12,9;12,6;15,6;18,6;21,6;24,6;27,6;30,6;33,6;36,6;39,6;39,0;33,0;33,3" o:connectangles="0,0,0,0,0,0,0,0,0,0,0,0,0,0,0,0,0"/>
                </v:shape>
                <v:shape id="Freeform 1378" o:spid="_x0000_s1582" style="position:absolute;left:1010;top:701;width:3;height:6;visibility:visible;mso-wrap-style:square;v-text-anchor:top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" path="m,l3,r,6e" filled="f" strokecolor="#7f2851" strokeweight=".15pt">
                  <v:path arrowok="t" o:connecttype="custom" o:connectlocs="0,0;3,0;3,6" o:connectangles="0,0,0"/>
                </v:shape>
                <v:shape id="Freeform 1379" o:spid="_x0000_s1583" style="position:absolute;left:1022;top:692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" path="m6,l3,3,,3,,6,3,9r6,l9,3,6,,3,,,3e" filled="f" strokecolor="#7f2851" strokeweight=".15pt">
                  <v:path arrowok="t" o:connecttype="custom" o:connectlocs="6,0;3,3;0,3;0,6;3,9;9,9;9,3;6,0;3,0;0,3" o:connectangles="0,0,0,0,0,0,0,0,0,0"/>
                </v:shape>
                <v:shape id="Freeform 1380" o:spid="_x0000_s1584" style="position:absolute;left:1031;top:695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" path="m,l,6r3,l6,3e" filled="f" strokecolor="#7f2851" strokeweight=".15pt">
                  <v:path arrowok="t" o:connecttype="custom" o:connectlocs="0,0;0,6;3,6;6,3" o:connectangles="0,0,0,0"/>
                </v:shape>
                <v:shape id="Freeform 1381" o:spid="_x0000_s1585" style="position:absolute;left:1034;top:686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" path="m,6l,9r3,l6,9,6,3,6,,3,,,3,,6e" filled="f" strokecolor="#7f2851" strokeweight=".15pt">
                  <v:path arrowok="t" o:connecttype="custom" o:connectlocs="0,6;0,9;3,9;6,9;6,3;6,0;3,0;0,3;0,6" o:connectangles="0,0,0,0,0,0,0,0,0"/>
                </v:shape>
                <v:shape id="Freeform 1382" o:spid="_x0000_s1586" style="position:absolute;left:1025;top:680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" path="m6,3l6,,3,,,3,,9r6,l9,6,6,3e" filled="f" strokecolor="#7f2851" strokeweight=".15pt">
                  <v:path arrowok="t" o:connecttype="custom" o:connectlocs="6,3;6,0;3,0;0,3;0,9;6,9;9,6;6,3" o:connectangles="0,0,0,0,0,0,0,0"/>
                </v:shape>
                <v:shape id="Freeform 1383" o:spid="_x0000_s1587" style="position:absolute;left:1061;top:725;width:36;height:79;visibility:visible;mso-wrap-style:square;v-text-anchor:top" coordsize="3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" path="m,l6,r,3l9,3r,3l12,6r,3l15,12r,3l15,21r,3l15,30r3,3l18,40r,3l18,52r3,3l21,58r,3l24,64r3,6l30,73r,3l33,79r3,e" filled="f" strokecolor="#7f2851" strokeweight=".15pt">
                  <v:path arrowok="t" o:connecttype="custom" o:connectlocs="0,0;6,0;6,3;9,3;9,6;12,6;12,9;15,12;15,15;15,21;15,24;15,30;18,33;18,40;18,43;18,52;21,55;21,58;21,61;24,64;27,70;30,73;30,76;33,79;36,79" o:connectangles="0,0,0,0,0,0,0,0,0,0,0,0,0,0,0,0,0,0,0,0,0,0,0,0,0"/>
                </v:shape>
                <v:shape id="Freeform 1384" o:spid="_x0000_s1588" style="position:absolute;left:1091;top:786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" path="m,l,3,,6r3,l3,9r3,e" filled="f" strokecolor="#7f2851" strokeweight=".15pt">
                  <v:path arrowok="t" o:connecttype="custom" o:connectlocs="0,0;0,3;0,6;3,6;3,9;6,9" o:connectangles="0,0,0,0,0,0"/>
                </v:shape>
                <v:shape id="Freeform 1385" o:spid="_x0000_s1589" style="position:absolute;left:1106;top:786;width:9;height:21;visibility:visible;mso-wrap-style:square;v-text-anchor:top" coordsize="9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" path="m9,r,3l3,9r,6l,18r,3e" filled="f" strokecolor="#7f2851" strokeweight=".15pt">
                  <v:path arrowok="t" o:connecttype="custom" o:connectlocs="9,0;9,3;3,9;3,15;0,18;0,21" o:connectangles="0,0,0,0,0,0"/>
                </v:shape>
                <v:shape id="Freeform 1386" o:spid="_x0000_s1590" style="position:absolute;left:1109;top:777;width:18;height:12;visibility:visible;mso-wrap-style:square;v-text-anchor:top" coordsize="1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" path="m18,l12,,9,,6,3,3,6,,6,,9r,3e" filled="f" strokecolor="#7f2851" strokeweight=".15pt">
                  <v:path arrowok="t" o:connecttype="custom" o:connectlocs="18,0;12,0;9,0;6,3;3,6;0,6;0,9;0,12" o:connectangles="0,0,0,0,0,0,0,0"/>
                </v:shape>
                <v:shape id="Freeform 1387" o:spid="_x0000_s1591" style="position:absolute;left:1106;top:768;width:39;height:18;visibility:visible;mso-wrap-style:square;v-text-anchor:top" coordsize="3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" path="m39,18l36,15r,-3l36,6r-3,l30,3,24,,21,,15,,9,,6,r,3l3,6,,12e" filled="f" strokecolor="#7f2851" strokeweight=".15pt">
                  <v:path arrowok="t" o:connecttype="custom" o:connectlocs="39,18;36,15;36,12;36,6;33,6;30,3;24,0;21,0;15,0;9,0;6,0;6,3;3,6;0,12" o:connectangles="0,0,0,0,0,0,0,0,0,0,0,0,0,0"/>
                </v:shape>
                <v:shape id="Freeform 1388" o:spid="_x0000_s1592" style="position:absolute;left:1100;top:731;width:27;height:58;visibility:visible;mso-wrap-style:square;v-text-anchor:top" coordsize="27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" path="m27,r,18l27,21r-3,3l21,24r-3,3l12,30r-3,l6,34,3,37,,37r,3l,43r,6l,52r,6e" filled="f" strokecolor="#7f2851" strokeweight=".15pt">
                  <v:path arrowok="t" o:connecttype="custom" o:connectlocs="27,0;27,18;27,21;24,24;21,24;18,27;12,30;9,30;6,34;3,37;0,37;0,40;0,43;0,49;0,52;0,58" o:connectangles="0,0,0,0,0,0,0,0,0,0,0,0,0,0,0,0"/>
                </v:shape>
                <v:shape id="Freeform 1389" o:spid="_x0000_s1593" style="position:absolute;left:1073;top:722;width:18;height:43;visibility:visible;mso-wrap-style:square;v-text-anchor:top" coordsize="1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" path="m,l3,3r,3l9,6r,3l12,15r3,3l18,21r,9l18,36r,3l15,43e" filled="f" strokecolor="#7f2851" strokeweight=".15pt">
                  <v:path arrowok="t" o:connecttype="custom" o:connectlocs="0,0;3,3;3,6;9,6;9,9;12,15;15,18;18,21;18,30;18,36;18,39;15,43" o:connectangles="0,0,0,0,0,0,0,0,0,0,0,0"/>
                </v:shape>
                <v:shape id="Freeform 1390" o:spid="_x0000_s1594" style="position:absolute;left:1094;top:725;width:33;height:18;visibility:visible;mso-wrap-style:square;v-text-anchor:top" coordsize="3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" path="m33,l30,,27,3r-3,l15,6,9,9,6,12r-3,l3,15,,18e" filled="f" strokecolor="#7f2851" strokeweight=".15pt">
                  <v:path arrowok="t" o:connecttype="custom" o:connectlocs="33,0;30,0;27,3;24,3;15,6;9,9;6,12;3,12;3,15;0,18" o:connectangles="0,0,0,0,0,0,0,0,0,0"/>
                </v:shape>
                <v:shape id="Freeform 1391" o:spid="_x0000_s1595" style="position:absolute;left:1097;top:737;width:15;height:9;visibility:visible;mso-wrap-style:square;v-text-anchor:top" coordsize="1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" path="m15,l9,,6,3,3,6,,6,,9e" filled="f" strokecolor="#7f2851" strokeweight=".15pt">
                  <v:path arrowok="t" o:connecttype="custom" o:connectlocs="15,0;9,0;6,3;3,6;0,6;0,9" o:connectangles="0,0,0,0,0,0"/>
                </v:shape>
                <v:shape id="Freeform 1392" o:spid="_x0000_s1596" style="position:absolute;left:1097;top:725;width:33;height:27;visibility:visible;mso-wrap-style:square;v-text-anchor:top" coordsize="3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" path="m33,l30,3r,3l27,6r,3l24,12r-3,l21,15r-3,l12,21r-3,l6,24r-3,l,27e" filled="f" strokecolor="#7f2851" strokeweight=".15pt">
                  <v:path arrowok="t" o:connecttype="custom" o:connectlocs="33,0;30,3;30,6;27,6;27,9;24,12;21,12;21,15;18,15;12,21;9,21;6,24;3,24;0,27" o:connectangles="0,0,0,0,0,0,0,0,0,0,0,0,0,0"/>
                </v:shape>
                <v:shape id="Freeform 1393" o:spid="_x0000_s1597" style="position:absolute;left:1097;top:746;width:24;height:22;visibility:visible;mso-wrap-style:square;v-text-anchor:top" coordsize="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" path="m24,r,3l21,3,18,6r-6,l12,9,9,9,3,12r,3l3,19,,22e" filled="f" strokecolor="#7f2851" strokeweight=".15pt">
                  <v:path arrowok="t" o:connecttype="custom" o:connectlocs="24,0;24,3;21,3;18,6;12,6;12,9;9,9;3,12;3,15;3,19;0,22" o:connectangles="0,0,0,0,0,0,0,0,0,0,0"/>
                </v:shape>
                <v:shape id="Freeform 1394" o:spid="_x0000_s1598" style="position:absolute;left:800;top:831;width:39;height:30;visibility:visible;mso-wrap-style:square;v-text-anchor:top" coordsize="39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" path="m39,9r,-3l36,6r,-3l33,3,33,,30,,27,,24,,21,r,3l18,6r,3l3,9,,12r,6l,21r,3l3,24r3,3l9,30,6,27r-3,l,27e" filled="f" strokecolor="#7f2851" strokeweight=".15pt">
                  <v:path arrowok="t" o:connecttype="custom" o:connectlocs="39,9;39,6;36,6;36,3;33,3;33,0;30,0;27,0;24,0;21,0;21,3;18,6;18,9;3,9;0,12;0,18;0,21;0,24;3,24;6,27;9,30;6,27;3,27;0,27" o:connectangles="0,0,0,0,0,0,0,0,0,0,0,0,0,0,0,0,0,0,0,0,0,0,0,0"/>
                </v:shape>
                <v:shape id="Freeform 1395" o:spid="_x0000_s1599" style="position:absolute;left:797;top:858;width:3;height:12;visibility:visible;mso-wrap-style:square;v-text-anchor:top" coordsize="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" path="m3,l,6,,9r,3e" filled="f" strokecolor="#7f2851" strokeweight=".15pt">
                  <v:path arrowok="t" o:connecttype="custom" o:connectlocs="3,0;0,6;0,9;0,12" o:connectangles="0,0,0,0"/>
                </v:shape>
                <v:shape id="Freeform 1396" o:spid="_x0000_s1600" style="position:absolute;left:863;top:783;width:12;height:12;visibility:visible;mso-wrap-style:square;v-text-anchor:top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" path="m,l3,3,6,6r,3l9,9r,3l12,12e" filled="f" strokecolor="#7f2851" strokeweight=".15pt">
                  <v:path arrowok="t" o:connecttype="custom" o:connectlocs="0,0;3,3;6,6;6,9;9,9;9,12;12,12" o:connectangles="0,0,0,0,0,0,0"/>
                </v:shape>
                <v:shape id="Freeform 1397" o:spid="_x0000_s1601" style="position:absolute;left:827;top:777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" path="m,l3,6,6,9e" filled="f" strokecolor="#7f2851" strokeweight=".15pt">
                  <v:path arrowok="t" o:connecttype="custom" o:connectlocs="0,0;3,6;6,9" o:connectangles="0,0,0"/>
                </v:shape>
                <v:shape id="Freeform 1398" o:spid="_x0000_s1602" style="position:absolute;left:944;top:942;width:15;height:9;visibility:visible;mso-wrap-style:square;v-text-anchor:top" coordsize="1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" path="m,l,3r3,l6,6,9,9r3,l15,9e" filled="f" strokecolor="#7f2851" strokeweight=".15pt">
                  <v:path arrowok="t" o:connecttype="custom" o:connectlocs="0,0;0,3;3,3;6,6;9,9;12,9;15,9" o:connectangles="0,0,0,0,0,0,0"/>
                </v:shape>
                <v:shape id="Freeform 1399" o:spid="_x0000_s1603" style="position:absolute;left:902;top:951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" path="m,l,6r3,l3,9r3,e" filled="f" strokecolor="#7f2851" strokeweight=".15pt">
                  <v:path arrowok="t" o:connecttype="custom" o:connectlocs="0,0;0,6;3,6;3,9;6,9" o:connectangles="0,0,0,0,0"/>
                </v:shape>
                <v:shape id="Freeform 1400" o:spid="_x0000_s1604" style="position:absolute;left:821;top:879;width:3;height:6;visibility:visible;mso-wrap-style:square;v-text-anchor:top" coordsize="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" path="m,l3,3r,3e" filled="f" strokecolor="#7f2851" strokeweight=".15pt">
                  <v:path arrowok="t" o:connecttype="custom" o:connectlocs="0,0;3,3;3,6" o:connectangles="0,0,0"/>
                </v:shape>
                <v:line id="Line 1401" o:spid="_x0000_s1605" style="position:absolute;visibility:visible;mso-wrap-style:square" from="974,710" to="974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" strokecolor="#7f2851" strokeweight=".15pt"/>
                <v:oval id="Oval 1402" o:spid="_x0000_s1606" style="position:absolute;left:959;top:707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" fillcolor="#7f2851" stroked="f"/>
                <v:oval id="Oval 1403" o:spid="_x0000_s1607" style="position:absolute;left:960;top:70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" filled="f" strokecolor="#7f2851" strokeweight=".15pt"/>
                <v:oval id="Oval 1404" o:spid="_x0000_s1608" style="position:absolute;left:962;top:707;width: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" stroked="f"/>
                <v:oval id="Oval 1405" o:spid="_x0000_s1609" style="position:absolute;left:963;top:708;width: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" filled="f" strokecolor="white" strokeweight=".15pt"/>
                <v:shape id="Freeform 1406" o:spid="_x0000_s1610" style="position:absolute;left:923;top:713;width:3;height:12;visibility:visible;mso-wrap-style:square;v-text-anchor:top" coordsize="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" path="m3,l,3,,6,,9r3,3e" filled="f" strokecolor="#7f2851" strokeweight=".15pt">
                  <v:path arrowok="t" o:connecttype="custom" o:connectlocs="3,0;0,3;0,6;0,9;3,12" o:connectangles="0,0,0,0,0"/>
                </v:shape>
                <v:shape id="Freeform 1407" o:spid="_x0000_s1611" style="position:absolute;left:929;top:704;width:45;height:9;visibility:visible;mso-wrap-style:square;v-text-anchor:top" coordsize="4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" path="m,6l,9,3,6,6,3r3,l9,6,6,9r3,l15,6r3,l21,6r6,l27,3r3,l33,3,36,r3,l42,r3,3e" filled="f" strokecolor="#7f2851" strokeweight=".15pt">
                  <v:path arrowok="t" o:connecttype="custom" o:connectlocs="0,6;0,9;3,6;6,3;9,3;9,6;6,9;9,9;15,6;18,6;21,6;27,6;27,3;30,3;33,3;36,0;39,0;42,0;45,3" o:connectangles="0,0,0,0,0,0,0,0,0,0,0,0,0,0,0,0,0,0,0"/>
                </v:shape>
                <v:shape id="Freeform 1408" o:spid="_x0000_s1612" style="position:absolute;left:926;top:689;width:27;height:18;visibility:visible;mso-wrap-style:square;v-text-anchor:top" coordsize="2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" path="m,18l,15,,12,3,9r3,l9,9,12,6,15,3r3,l21,3,24,r3,e" filled="f" strokecolor="#7f2851" strokeweight=".15pt">
                  <v:path arrowok="t" o:connecttype="custom" o:connectlocs="0,18;0,15;0,12;3,9;6,9;9,9;12,6;15,3;18,3;21,3;24,0;27,0" o:connectangles="0,0,0,0,0,0,0,0,0,0,0,0"/>
                </v:shape>
                <v:line id="Line 1409" o:spid="_x0000_s1613" style="position:absolute;visibility:visible;mso-wrap-style:square" from="1196,620" to="1196,1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" strokecolor="#7f2851" strokeweight=".15pt"/>
                <v:line id="Line 1410" o:spid="_x0000_s1614" style="position:absolute;visibility:visible;mso-wrap-style:square" from="1208,605" to="1723,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" strokecolor="#7f2851" strokeweight=".15pt"/>
                <v:line id="Line 1411" o:spid="_x0000_s1615" style="position:absolute;visibility:visible;mso-wrap-style:square" from="1208,123" to="1208,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" strokecolor="#7f2851" strokeweight=".15pt"/>
                <v:shape id="Freeform 1412" o:spid="_x0000_s1616" style="position:absolute;left:1208;top:623;width:512;height:530;visibility:visible;mso-wrap-style:square;v-text-anchor:top" coordsize="512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" path="m512,l,,,530e" filled="f" strokecolor="#7f2851" strokeweight=".15pt">
                  <v:path arrowok="t" o:connecttype="custom" o:connectlocs="512,0;0,0;0,530" o:connectangles="0,0,0"/>
                </v:shape>
                <v:shape id="Freeform 1413" o:spid="_x0000_s1617" style="position:absolute;left:704;top:123;width:492;height:485;visibility:visible;mso-wrap-style:square;v-text-anchor:top" coordsize="492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" path="m492,r,485l,485e" filled="f" strokecolor="#7f2851" strokeweight=".15pt">
                  <v:path arrowok="t" o:connecttype="custom" o:connectlocs="492,0;492,485;0,485" o:connectangles="0,0,0"/>
                </v:shape>
                <v:line id="Line 1414" o:spid="_x0000_s1618" style="position:absolute;visibility:visible;mso-wrap-style:square" from="707,623" to="1196,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" strokecolor="#7f2851" strokeweight=".15pt"/>
                <v:shape id="Freeform 1415" o:spid="_x0000_s1619" style="position:absolute;left:704;top:126;width:1019;height:1027;visibility:visible;mso-wrap-style:square;v-text-anchor:top" coordsize="1019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" path="m,515l,488,,461,6,437,9,410r6,-24l21,362r9,-24l39,313r9,-21l60,268,72,247,87,226,99,208r15,-21l132,169r15,-18l186,118r18,-15l225,88,246,76,267,64,312,43r21,-9l357,24r24,-6l408,12,432,6,456,3,483,r27,l536,r24,3l587,6r24,6l635,18r27,6l683,34r24,9l731,52r21,12l773,76r21,12l815,103r18,15l851,133r18,18l902,187r15,21l932,226r12,21l959,268r21,45l989,338r6,24l1004,386r6,24l1013,437r3,24l1019,488r,27l1019,539r-3,27l1013,590r-3,27l1004,642r-9,24l989,690r-9,24l968,735r-9,24l944,780r-12,21l917,819r-15,21l887,858r-18,18l833,909r-18,15l794,939r-21,13l752,964r-45,21l683,994r-21,9l635,1009r-24,6l587,1021r-27,3l536,1027r-26,l483,1027r-27,-3l432,1021r-24,-6l381,1009r-24,-6l333,994r-21,-9l288,976,267,964,246,952,225,939,204,924,186,909,165,894,147,876,114,840,99,819,87,801,72,780,60,759,39,714,30,690,21,666,15,642,9,617,6,590,,566,,539,,515e" filled="f" strokecolor="#7f2851" strokeweight=".15pt">
                  <v:path arrowok="t" o:connecttype="custom" o:connectlocs="0,488;6,437;15,386;30,338;48,292;72,247;99,208;132,169;186,118;225,88;267,64;333,34;381,18;432,6;483,0;536,0;587,6;635,18;683,34;731,52;773,76;815,103;851,133;902,187;932,226;959,268;989,338;1004,386;1013,437;1019,488;1019,539;1013,590;1004,642;989,690;968,735;944,780;917,819;887,858;833,909;794,939;752,964;683,994;635,1009;587,1021;536,1027;483,1027;432,1021;381,1009;333,994;288,976;246,952;204,924;165,894;114,840;87,801;60,759;30,690;15,642;6,590;0,539" o:connectangles="0,0,0,0,0,0,0,0,0,0,0,0,0,0,0,0,0,0,0,0,0,0,0,0,0,0,0,0,0,0,0,0,0,0,0,0,0,0,0,0,0,0,0,0,0,0,0,0,0,0,0,0,0,0,0,0,0,0,0,0"/>
                </v:shape>
                <v:shape id="Freeform 1416" o:spid="_x0000_s1620" style="position:absolute;left:1187;top:1201;width:15;height:18;visibility:visible;mso-wrap-style:square;v-text-anchor:top" coordsize="1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" path="m15,l9,9r6,9l12,18,9,15r,-3l6,15,3,18,,18,6,9,,,3,,6,6,9,9,12,r3,xe" fillcolor="#7f2851" stroked="f">
                  <v:path arrowok="t" o:connecttype="custom" o:connectlocs="15,0;9,9;15,18;12,18;9,15;9,12;6,15;3,18;0,18;6,9;0,0;3,0;6,6;9,9;12,0;15,0" o:connectangles="0,0,0,0,0,0,0,0,0,0,0,0,0,0,0,0"/>
                </v:shape>
                <v:shape id="Freeform 1417" o:spid="_x0000_s1621" style="position:absolute;left:1172;top:1201;width:15;height:18;visibility:visible;mso-wrap-style:square;v-text-anchor:top" coordsize="1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" path="m15,l9,9r6,9l12,18,9,12r-3,l3,18,,18,6,9,,,3,,6,6,12,r3,xe" fillcolor="#7f2851" stroked="f">
                  <v:path arrowok="t" o:connecttype="custom" o:connectlocs="15,0;9,9;15,18;12,18;9,12;6,12;3,18;0,18;6,9;0,0;3,0;6,6;12,0;15,0" o:connectangles="0,0,0,0,0,0,0,0,0,0,0,0,0,0"/>
                </v:shape>
                <v:shape id="Freeform 1418" o:spid="_x0000_s1622" style="position:absolute;left:1154;top:1201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" path="m18,l12,9r3,9l12,18,9,12,9,9r,3l3,15,,15,6,9,3,,6,,9,3r,3l15,r3,xe" fillcolor="#7f2851" stroked="f">
                  <v:path arrowok="t" o:connecttype="custom" o:connectlocs="18,0;12,9;15,18;12,18;9,12;9,9;9,12;3,15;0,15;6,9;3,0;6,0;9,3;9,6;15,0;18,0" o:connectangles="0,0,0,0,0,0,0,0,0,0,0,0,0,0,0,0"/>
                </v:shape>
                <v:shape id="Freeform 1419" o:spid="_x0000_s1623" style="position:absolute;left:1139;top:1198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" path="m18,3l9,9r6,9l12,18,9,15r,-3l6,15,3,18,,18,6,9,3,,6,,9,6,15,r3,3xe" fillcolor="#7f2851" stroked="f">
                  <v:path arrowok="t" o:connecttype="custom" o:connectlocs="18,3;9,9;15,18;12,18;9,15;9,12;6,15;3,18;0,18;6,9;3,0;6,0;9,6;15,0;18,3" o:connectangles="0,0,0,0,0,0,0,0,0,0,0,0,0,0,0"/>
                </v:shape>
                <v:shape id="Freeform 1420" o:spid="_x0000_s1624" style="position:absolute;left:1124;top:1195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" path="m18,3l9,12r6,9l9,18r,-3l6,12r,3l3,18,,18,6,9,,,3,,6,6,9,9,12,3r6,xe" fillcolor="#7f2851" stroked="f">
                  <v:path arrowok="t" o:connecttype="custom" o:connectlocs="18,3;9,12;15,21;9,18;9,15;6,12;6,15;3,18;0,18;6,9;0,0;3,0;6,6;9,9;12,3;18,3" o:connectangles="0,0,0,0,0,0,0,0,0,0,0,0,0,0,0,0"/>
                </v:shape>
                <v:shape id="Freeform 1421" o:spid="_x0000_s1625" style="position:absolute;left:1106;top:1192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" path="m18,3r-6,9l15,21r-3,l9,15,3,18,,18,9,12,3,,6,3,9,9,15,3r3,xe" fillcolor="#7f2851" stroked="f">
                  <v:path arrowok="t" o:connecttype="custom" o:connectlocs="18,3;12,12;15,21;12,21;9,15;3,18;0,18;9,12;3,0;6,3;9,9;15,3;18,3" o:connectangles="0,0,0,0,0,0,0,0,0,0,0,0,0"/>
                </v:shape>
                <v:shape id="Freeform 1422" o:spid="_x0000_s1626" style="position:absolute;left:1091;top:1189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" path="m18,3r-6,9l15,21r-3,l9,15r-3,l3,18,,18,6,12,3,,6,3,9,9,15,3r3,xe" fillcolor="#7f2851" stroked="f">
                  <v:path arrowok="t" o:connecttype="custom" o:connectlocs="18,3;12,12;15,21;12,21;9,15;6,15;3,18;0,18;6,12;3,0;6,3;9,9;15,3;18,3" o:connectangles="0,0,0,0,0,0,0,0,0,0,0,0,0,0"/>
                </v:shape>
                <v:shape id="Freeform 1423" o:spid="_x0000_s1627" style="position:absolute;left:1076;top:1186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" path="m18,3l9,12r6,9l9,21r,-6l9,12,6,15,3,18,,18,6,12,3,,6,,9,6r,3l15,3r3,xe" fillcolor="#7f2851" stroked="f">
                  <v:path arrowok="t" o:connecttype="custom" o:connectlocs="18,3;9,12;15,21;9,21;9,15;9,12;6,15;3,18;0,18;6,12;3,0;6,0;9,6;9,9;15,3;18,3" o:connectangles="0,0,0,0,0,0,0,0,0,0,0,0,0,0,0,0"/>
                </v:shape>
                <v:shape id="Freeform 1424" o:spid="_x0000_s1628" style="position:absolute;left:1061;top:1183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" path="m18,3l9,12r3,9l9,18r,-3l9,12,6,15,3,18,,15,6,9,3,,6,,9,6r,3l15,3r3,xe" fillcolor="#7f2851" stroked="f">
                  <v:path arrowok="t" o:connecttype="custom" o:connectlocs="18,3;9,12;12,21;9,18;9,15;9,12;6,15;3,18;0,15;6,9;3,0;6,0;9,6;9,9;15,3;18,3" o:connectangles="0,0,0,0,0,0,0,0,0,0,0,0,0,0,0,0"/>
                </v:shape>
                <v:shape id="Freeform 1425" o:spid="_x0000_s1629" style="position:absolute;left:1043;top:1177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" path="m21,6r-9,6l15,21r-3,l12,18,9,15,6,18,,18,9,12,6,,9,3r3,6l18,6r3,xe" fillcolor="#7f2851" stroked="f">
                  <v:path arrowok="t" o:connecttype="custom" o:connectlocs="21,6;12,12;15,21;12,21;12,18;9,15;6,18;0,18;9,12;6,0;9,3;12,9;18,6;21,6" o:connectangles="0,0,0,0,0,0,0,0,0,0,0,0,0,0"/>
                </v:shape>
                <v:shape id="Freeform 1426" o:spid="_x0000_s1630" style="position:absolute;left:1028;top:1174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" path="m21,6r-9,6l15,21r-3,l12,15,9,12r,3l3,18,,15,9,9,6,,9,r3,6l12,9,18,3r3,3xe" fillcolor="#7f2851" stroked="f">
                  <v:path arrowok="t" o:connecttype="custom" o:connectlocs="21,6;12,12;15,21;12,21;12,15;9,12;9,15;3,18;0,15;9,9;6,0;9,0;12,6;12,9;18,3;21,6" o:connectangles="0,0,0,0,0,0,0,0,0,0,0,0,0,0,0,0"/>
                </v:shape>
              </v:group>
              <v:group id="Group 1628" o:spid="_x0000_s1631" style="position:absolute;left:4032;top:419;width:7290;height:7131" coordorigin="635,66" coordsize="1148,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">
                <v:shape id="Freeform 1428" o:spid="_x0000_s1632" style="position:absolute;left:1013;top:1168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" path="m21,6r-9,6l15,21r-3,l9,15,3,18,,18,9,12,6,,9,3r3,6l18,3r3,3xe" fillcolor="#7f2851" stroked="f">
                  <v:path arrowok="t" o:connecttype="custom" o:connectlocs="21,6;12,12;15,21;12,21;9,15;3,18;0,18;9,12;6,0;9,3;12,9;18,3;21,6" o:connectangles="0,0,0,0,0,0,0,0,0,0,0,0,0"/>
                </v:shape>
                <v:shape id="Freeform 1429" o:spid="_x0000_s1633" style="position:absolute;left:998;top:1162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" path="m21,6r-9,6l15,21r-3,l9,15,3,18,,18,9,12,6,,9,3r3,6l18,6r3,xe" fillcolor="#7f2851" stroked="f">
                  <v:path arrowok="t" o:connecttype="custom" o:connectlocs="21,6;12,12;15,21;12,21;9,15;3,18;0,18;9,12;6,0;9,3;12,9;18,6;21,6" o:connectangles="0,0,0,0,0,0,0,0,0,0,0,0,0"/>
                </v:shape>
                <v:shape id="Freeform 1430" o:spid="_x0000_s1634" style="position:absolute;left:983;top:1156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" path="m21,6r-9,6l15,21r-3,l9,15,3,18,,18,9,12,6,,9,3r3,6l18,6r3,xe" fillcolor="#7f2851" stroked="f">
                  <v:path arrowok="t" o:connecttype="custom" o:connectlocs="21,6;12,12;15,21;12,21;9,15;3,18;0,18;9,12;6,0;9,3;12,9;18,6;21,6" o:connectangles="0,0,0,0,0,0,0,0,0,0,0,0,0"/>
                </v:shape>
                <v:shape id="Freeform 1431" o:spid="_x0000_s1635" style="position:absolute;left:968;top:1150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" path="m21,6r-9,6l15,21r-3,l9,15,3,18,,15,9,12,6,r6,3l12,9,18,6r3,xe" fillcolor="#7f2851" stroked="f">
                  <v:path arrowok="t" o:connecttype="custom" o:connectlocs="21,6;12,12;15,21;12,21;9,15;3,18;0,15;9,12;6,0;12,3;12,9;18,6;21,6" o:connectangles="0,0,0,0,0,0,0,0,0,0,0,0,0"/>
                </v:shape>
                <v:shape id="Freeform 1432" o:spid="_x0000_s1636" style="position:absolute;left:953;top:1144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" path="m24,6l12,12r3,9l12,21r,-6l12,12,9,15,3,18,,15,9,9,9,r3,l12,6r,3l18,6r6,xe" fillcolor="#7f2851" stroked="f">
                  <v:path arrowok="t" o:connecttype="custom" o:connectlocs="24,6;12,12;15,21;12,21;12,15;12,12;9,15;3,18;0,15;9,9;9,0;12,0;12,6;12,9;18,6;24,6" o:connectangles="0,0,0,0,0,0,0,0,0,0,0,0,0,0,0,0"/>
                </v:shape>
                <v:shape id="Freeform 1433" o:spid="_x0000_s1637" style="position:absolute;left:941;top:1135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" path="m21,9r-9,6l12,24,9,21r,-3l9,15r-3,l3,18,,18,9,12,6,,9,3r,6l9,12,18,6r3,3xe" fillcolor="#7f2851" stroked="f">
                  <v:path arrowok="t" o:connecttype="custom" o:connectlocs="21,9;12,15;12,24;9,21;9,18;9,15;6,15;3,18;0,18;9,12;6,0;9,3;9,9;9,12;18,6;21,9" o:connectangles="0,0,0,0,0,0,0,0,0,0,0,0,0,0,0,0"/>
                </v:shape>
                <v:shape id="Freeform 1434" o:spid="_x0000_s1638" style="position:absolute;left:926;top:1129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" path="m21,9r-9,3l12,21r-3,l9,15r,-3l6,15,3,18,,15,9,12,9,r3,3l12,9,18,6r3,3xe" fillcolor="#7f2851" stroked="f">
                  <v:path arrowok="t" o:connecttype="custom" o:connectlocs="21,9;12,12;12,21;9,21;9,15;9,12;6,15;3,18;0,15;9,12;9,0;12,3;12,9;18,6;21,9" o:connectangles="0,0,0,0,0,0,0,0,0,0,0,0,0,0,0"/>
                </v:shape>
                <v:shape id="Freeform 1435" o:spid="_x0000_s1639" style="position:absolute;left:911;top:1120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" path="m24,9l12,12r3,12l12,21r,-3l9,15,3,18,,15,9,12,9,r3,3l12,9,21,6r3,3xe" fillcolor="#7f2851" stroked="f">
                  <v:path arrowok="t" o:connecttype="custom" o:connectlocs="24,9;12,12;15,24;12,21;12,18;9,15;3,18;0,15;9,12;9,0;12,3;12,9;21,6;24,9" o:connectangles="0,0,0,0,0,0,0,0,0,0,0,0,0,0"/>
                </v:shape>
                <v:shape id="Freeform 1436" o:spid="_x0000_s1640" style="position:absolute;left:899;top:1111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" path="m21,9r-9,6l12,24,9,21r,-3l9,15r-3,l3,18,,15,9,12,9,r3,3l12,9r,3l18,9r3,xe" fillcolor="#7f2851" stroked="f">
                  <v:path arrowok="t" o:connecttype="custom" o:connectlocs="21,9;12,15;12,24;9,21;9,18;9,15;6,15;3,18;0,15;9,12;9,0;12,3;12,9;12,12;18,9;21,9" o:connectangles="0,0,0,0,0,0,0,0,0,0,0,0,0,0,0,0"/>
                </v:shape>
                <v:shape id="Freeform 1437" o:spid="_x0000_s1641" style="position:absolute;left:884;top:1105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" path="m24,6l12,12r,9l9,18r,-3l9,12,3,15,,12,9,9,9,r3,l12,6r,3l21,6r3,xe" fillcolor="#7f2851" stroked="f">
                  <v:path arrowok="t" o:connecttype="custom" o:connectlocs="24,6;12,12;12,21;9,18;9,15;9,12;3,15;0,12;9,9;9,0;12,0;12,6;12,9;21,6;24,6" o:connectangles="0,0,0,0,0,0,0,0,0,0,0,0,0,0,0"/>
                </v:shape>
                <v:shape id="Freeform 1438" o:spid="_x0000_s1642" style="position:absolute;left:872;top:1096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" path="m21,9r-9,3l12,21,9,18r,-3l9,12r-3,l3,15,,12,9,9,9,r3,l12,6r,3l18,6r3,3xe" fillcolor="#7f2851" stroked="f">
                  <v:path arrowok="t" o:connecttype="custom" o:connectlocs="21,9;12,12;12,21;9,18;9,15;9,12;6,12;3,15;0,12;9,9;9,0;12,0;12,6;12,9;18,6;21,9" o:connectangles="0,0,0,0,0,0,0,0,0,0,0,0,0,0,0,0"/>
                </v:shape>
                <v:shape id="Freeform 1439" o:spid="_x0000_s1643" style="position:absolute;left:860;top:1084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" path="m21,12r-9,3l12,24,9,21r,-3l9,15r-3,l,18,,15,9,12,9,r3,3l12,9r,3l18,9r3,3xe" fillcolor="#7f2851" stroked="f">
                  <v:path arrowok="t" o:connecttype="custom" o:connectlocs="21,12;12,15;12,24;9,21;9,18;9,15;6,15;0,18;0,15;9,12;9,0;12,3;12,9;12,12;18,9;21,12" o:connectangles="0,0,0,0,0,0,0,0,0,0,0,0,0,0,0,0"/>
                </v:shape>
                <v:shape id="Freeform 1440" o:spid="_x0000_s1644" style="position:absolute;left:845;top:1075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" path="m24,9r-9,3l12,24,9,21r3,-6l9,15r-6,l,15,12,12,12,r3,3l15,9r6,l24,9xe" fillcolor="#7f2851" stroked="f">
                  <v:path arrowok="t" o:connecttype="custom" o:connectlocs="24,9;15,12;12,24;9,21;12,15;9,15;3,15;0,15;12,12;12,0;15,3;15,9;21,9;24,9" o:connectangles="0,0,0,0,0,0,0,0,0,0,0,0,0,0"/>
                </v:shape>
                <v:shape id="Freeform 1441" o:spid="_x0000_s1645" style="position:absolute;left:833;top:1065;width:24;height:22;visibility:visible;mso-wrap-style:square;v-text-anchor:top" coordsize="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" path="m24,10l12,13r,9l9,22r,-6l9,13,3,16,,13,9,10,12,r3,l12,10,21,7r3,3xe" fillcolor="#7f2851" stroked="f">
                  <v:path arrowok="t" o:connecttype="custom" o:connectlocs="24,10;12,13;12,22;9,22;9,16;9,13;3,16;0,13;9,10;12,0;15,0;12,10;21,7;24,10" o:connectangles="0,0,0,0,0,0,0,0,0,0,0,0,0,0"/>
                </v:shape>
                <v:shape id="Freeform 1442" o:spid="_x0000_s1646" style="position:absolute;left:821;top:1053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" path="m24,12l12,16r,9l9,22r,-6l3,16,,16,12,12,12,r3,3l15,9r-3,3l21,9r3,3xe" fillcolor="#7f2851" stroked="f">
                  <v:path arrowok="t" o:connecttype="custom" o:connectlocs="24,12;12,16;12,25;9,22;9,16;3,16;0,16;12,12;12,0;15,3;15,9;12,12;21,9;24,12" o:connectangles="0,0,0,0,0,0,0,0,0,0,0,0,0,0"/>
                </v:shape>
                <v:shape id="Freeform 1443" o:spid="_x0000_s1647" style="position:absolute;left:809;top:1044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" path="m24,9l12,12r,9l9,18r,-3l12,12r-3,l3,15,,12,12,9,12,r3,l15,6r,3l21,6r3,3xe" fillcolor="#7f2851" stroked="f">
                  <v:path arrowok="t" o:connecttype="custom" o:connectlocs="24,9;12,12;12,21;9,18;9,15;12,12;9,12;3,15;0,12;12,9;12,0;15,0;15,6;15,9;21,6;24,9" o:connectangles="0,0,0,0,0,0,0,0,0,0,0,0,0,0,0,0"/>
                </v:shape>
                <v:shape id="Freeform 1444" o:spid="_x0000_s1648" style="position:absolute;left:800;top:1032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" path="m21,12r-9,l9,24,6,21,9,15r-3,l,15,,12r9,l12,r,3l12,9r6,l21,12xe" fillcolor="#7f2851" stroked="f">
                  <v:path arrowok="t" o:connecttype="custom" o:connectlocs="21,12;12,12;9,24;6,21;9,15;6,15;0,15;0,12;9,12;12,0;12,3;12,9;18,9;21,12" o:connectangles="0,0,0,0,0,0,0,0,0,0,0,0,0,0"/>
                </v:shape>
                <v:shape id="Freeform 1445" o:spid="_x0000_s1649" style="position:absolute;left:788;top:1020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" path="m24,12l12,15,9,24,6,21,9,15r-3,l3,15,,12r9,l12,r3,3l12,9r,3l21,9r3,3xe" fillcolor="#7f2851" stroked="f">
                  <v:path arrowok="t" o:connecttype="custom" o:connectlocs="24,12;12,15;9,24;6,21;9,15;6,15;3,15;0,12;9,12;12,0;15,3;12,9;12,12;21,9;24,12" o:connectangles="0,0,0,0,0,0,0,0,0,0,0,0,0,0,0"/>
                </v:shape>
                <v:shape id="Freeform 1446" o:spid="_x0000_s1650" style="position:absolute;left:776;top:1008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" path="m24,12l12,15r,9l9,21r,-6l3,15,,12r12,l12,r3,3l15,9r-3,3l21,9r3,3xe" fillcolor="#7f2851" stroked="f">
                  <v:path arrowok="t" o:connecttype="custom" o:connectlocs="24,12;12,15;12,24;9,21;9,15;3,15;0,12;12,12;12,0;15,3;15,9;12,12;21,9;24,12" o:connectangles="0,0,0,0,0,0,0,0,0,0,0,0,0,0"/>
                </v:shape>
                <v:shape id="Freeform 1447" o:spid="_x0000_s1651" style="position:absolute;left:767;top:996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" path="m24,12l12,15,9,24,6,21,9,15r-3,l3,15,,12r9,l12,r3,3l12,9r,3l21,9r3,3xe" fillcolor="#7f2851" stroked="f">
                  <v:path arrowok="t" o:connecttype="custom" o:connectlocs="24,12;12,15;9,24;6,21;9,15;6,15;3,15;0,12;9,12;12,0;15,3;12,9;12,12;21,9;24,12" o:connectangles="0,0,0,0,0,0,0,0,0,0,0,0,0,0,0"/>
                </v:shape>
                <v:shape id="Freeform 1448" o:spid="_x0000_s1652" style="position:absolute;left:755;top:984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" path="m24,12r-12,l12,24,9,21r,-6l12,15r-3,l3,15,,12r12,l15,r,3l15,9r6,l24,12xe" fillcolor="#7f2851" stroked="f">
                  <v:path arrowok="t" o:connecttype="custom" o:connectlocs="24,12;12,12;12,24;9,21;9,15;12,15;9,15;3,15;0,12;12,12;15,0;15,3;15,9;21,9;24,12" o:connectangles="0,0,0,0,0,0,0,0,0,0,0,0,0,0,0"/>
                </v:shape>
                <v:shape id="Freeform 1449" o:spid="_x0000_s1653" style="position:absolute;left:746;top:972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" path="m24,12r-12,l9,21r-3,l9,15r,-3l3,12,,9r12,l15,r,3l15,9r-3,l21,9r3,3xe" fillcolor="#7f2851" stroked="f">
                  <v:path arrowok="t" o:connecttype="custom" o:connectlocs="24,12;12,12;9,21;6,21;9,15;9,12;3,12;0,9;12,9;15,0;15,3;15,9;12,9;21,9;24,12" o:connectangles="0,0,0,0,0,0,0,0,0,0,0,0,0,0,0"/>
                </v:shape>
                <v:shape id="Freeform 1450" o:spid="_x0000_s1654" style="position:absolute;left:737;top:960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" path="m24,12r-12,l9,21,6,18,9,15r,-3l6,12r-3,l,9r9,l15,r,3l15,9r-3,l21,9r3,3xe" fillcolor="#7f2851" stroked="f">
                  <v:path arrowok="t" o:connecttype="custom" o:connectlocs="24,12;12,12;9,21;6,18;9,15;9,12;6,12;3,12;0,9;9,9;15,0;15,3;15,9;12,9;21,9;24,12" o:connectangles="0,0,0,0,0,0,0,0,0,0,0,0,0,0,0,0"/>
                </v:shape>
                <v:shape id="Freeform 1451" o:spid="_x0000_s1655" style="position:absolute;left:728;top:945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" path="m24,15r-12,l9,24,6,21,9,15r-3,l3,15,,12r12,l15,r3,3l15,9r-3,3l21,12r3,3xe" fillcolor="#7f2851" stroked="f">
                  <v:path arrowok="t" o:connecttype="custom" o:connectlocs="24,15;12,15;9,24;6,21;9,15;6,15;3,15;0,12;12,12;15,0;18,3;15,9;12,12;21,12;24,15" o:connectangles="0,0,0,0,0,0,0,0,0,0,0,0,0,0,0"/>
                </v:shape>
                <v:shape id="Freeform 1452" o:spid="_x0000_s1656" style="position:absolute;left:719;top:933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" path="m24,12r-12,l9,21,6,18,9,15r,-3l6,12r-3,l,9r12,l15,r3,3l15,9r6,l24,12xe" fillcolor="#7f2851" stroked="f">
                  <v:path arrowok="t" o:connecttype="custom" o:connectlocs="24,12;12,12;9,21;6,18;9,15;9,12;6,12;3,12;0,9;12,9;15,0;18,3;15,9;21,9;24,12" o:connectangles="0,0,0,0,0,0,0,0,0,0,0,0,0,0,0"/>
                </v:shape>
                <v:shape id="Freeform 1453" o:spid="_x0000_s1657" style="position:absolute;left:710;top:918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" path="m24,15r-12,l9,24,6,21,9,15r,-3l3,12,,9r12,3l15,r3,3l15,9r,3l21,12r3,3xe" fillcolor="#7f2851" stroked="f">
                  <v:path arrowok="t" o:connecttype="custom" o:connectlocs="24,15;12,15;9,24;6,21;9,15;9,12;3,12;0,9;12,12;15,0;18,3;15,9;15,12;21,12;24,15" o:connectangles="0,0,0,0,0,0,0,0,0,0,0,0,0,0,0"/>
                </v:shape>
                <v:shape id="Freeform 1454" o:spid="_x0000_s1658" style="position:absolute;left:704;top:906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" path="m21,12r-9,l6,21r,-3l9,15r,-3l6,12,,12,,9r9,l15,r,3l12,9r9,l21,12xe" fillcolor="#7f2851" stroked="f">
                  <v:path arrowok="t" o:connecttype="custom" o:connectlocs="21,12;12,12;6,21;6,18;9,15;9,12;6,12;0,12;0,9;9,9;15,0;15,3;12,9;21,9;21,12" o:connectangles="0,0,0,0,0,0,0,0,0,0,0,0,0,0,0"/>
                </v:shape>
                <v:shape id="Freeform 1455" o:spid="_x0000_s1659" style="position:absolute;left:695;top:891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" path="m24,15l12,12,9,21,6,18,9,15r,-3l3,12,,9r12,l15,r3,3l15,9r6,3l24,15xe" fillcolor="#7f2851" stroked="f">
                  <v:path arrowok="t" o:connecttype="custom" o:connectlocs="24,15;12,12;9,21;6,18;9,15;9,12;3,12;0,9;12,9;15,0;18,3;15,9;21,12;24,15" o:connectangles="0,0,0,0,0,0,0,0,0,0,0,0,0,0"/>
                </v:shape>
                <v:shape id="Freeform 1456" o:spid="_x0000_s1660" style="position:absolute;left:689;top:879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" path="m21,12r-9,l6,21r,-3l9,12,6,9,3,9,,6,9,9,15,r3,3l15,6,12,9r9,l21,12xe" fillcolor="#7f2851" stroked="f">
                  <v:path arrowok="t" o:connecttype="custom" o:connectlocs="21,12;12,12;6,21;6,18;9,12;6,9;3,9;0,6;9,9;15,0;18,3;15,6;12,9;21,9;21,12" o:connectangles="0,0,0,0,0,0,0,0,0,0,0,0,0,0,0"/>
                </v:shape>
                <v:shape id="Freeform 1457" o:spid="_x0000_s1661" style="position:absolute;left:683;top:864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" path="m21,15l12,12,6,21,3,18,6,12r3,l6,12,,9,,6,9,9,15,r3,3l12,9r9,l21,15xe" fillcolor="#7f2851" stroked="f">
                  <v:path arrowok="t" o:connecttype="custom" o:connectlocs="21,15;12,12;6,21;3,18;6,12;9,12;6,12;0,9;0,6;9,9;15,0;18,3;12,9;21,9;21,15" o:connectangles="0,0,0,0,0,0,0,0,0,0,0,0,0,0,0"/>
                </v:shape>
                <v:shape id="Freeform 1458" o:spid="_x0000_s1662" style="position:absolute;left:677;top:849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" path="m21,15l12,12,6,21,3,18,6,12r3,l6,12,,9,,6,9,9,15,r3,3l12,9r9,3l21,15xe" fillcolor="#7f2851" stroked="f">
                  <v:path arrowok="t" o:connecttype="custom" o:connectlocs="21,15;12,12;6,21;3,18;6,12;9,12;6,12;0,9;0,6;9,9;15,0;18,3;12,9;21,12;21,15" o:connectangles="0,0,0,0,0,0,0,0,0,0,0,0,0,0,0"/>
                </v:shape>
                <v:shape id="Freeform 1459" o:spid="_x0000_s1663" style="position:absolute;left:671;top:834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" path="m21,15l12,12,6,21,3,18,6,12r3,l6,12,,9,,6,9,9,15,r3,3l12,9r9,3l21,15xe" fillcolor="#7f2851" stroked="f">
                  <v:path arrowok="t" o:connecttype="custom" o:connectlocs="21,15;12,12;6,21;3,18;6,12;9,12;6,12;0,9;0,6;9,9;15,0;18,3;12,9;21,12;21,15" o:connectangles="0,0,0,0,0,0,0,0,0,0,0,0,0,0,0"/>
                </v:shape>
                <v:shape id="Freeform 1460" o:spid="_x0000_s1664" style="position:absolute;left:665;top:819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" path="m21,15l12,12,6,21,3,18,6,12r3,l6,12,3,9,,6,9,9,18,r,3l15,9r-3,l21,12r,3xe" fillcolor="#7f2851" stroked="f">
                  <v:path arrowok="t" o:connecttype="custom" o:connectlocs="21,15;12,12;6,21;3,18;6,12;9,12;6,12;3,9;0,6;9,9;18,0;18,3;15,9;12,9;21,12;21,15" o:connectangles="0,0,0,0,0,0,0,0,0,0,0,0,0,0,0,0"/>
                </v:shape>
                <v:shape id="Freeform 1461" o:spid="_x0000_s1665" style="position:absolute;left:662;top:804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" path="m21,15l9,12,3,21r,-3l6,12,3,9,,9,,6,9,9,15,r,3l12,9r6,3l21,15xe" fillcolor="#7f2851" stroked="f">
                  <v:path arrowok="t" o:connecttype="custom" o:connectlocs="21,15;9,12;3,21;3,18;6,12;3,9;0,9;0,6;9,9;15,0;15,3;12,9;18,12;21,15" o:connectangles="0,0,0,0,0,0,0,0,0,0,0,0,0,0"/>
                </v:shape>
                <v:shape id="Freeform 1462" o:spid="_x0000_s1666" style="position:absolute;left:656;top:789;width:21;height:18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" path="m21,15l12,12,3,18r,-3l6,12r3,l6,9,,9,,6,9,9,15,r3,3l12,9r9,3l21,15xe" fillcolor="#7f2851" stroked="f">
                  <v:path arrowok="t" o:connecttype="custom" o:connectlocs="21,15;12,12;3,18;3,15;6,12;9,12;6,9;0,9;0,6;9,9;15,0;18,3;12,9;21,12;21,15" o:connectangles="0,0,0,0,0,0,0,0,0,0,0,0,0,0,0"/>
                </v:shape>
                <v:shape id="Freeform 1463" o:spid="_x0000_s1667" style="position:absolute;left:653;top:774;width:21;height:18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" path="m21,15l9,12,3,18r,-3l6,12,6,9,,9,,6,9,9,15,r3,3l12,9r6,3l21,15xe" fillcolor="#7f2851" stroked="f">
                  <v:path arrowok="t" o:connecttype="custom" o:connectlocs="21,15;9,12;3,18;3,15;6,12;6,9;0,9;0,6;9,9;15,0;18,3;12,9;18,12;21,15" o:connectangles="0,0,0,0,0,0,0,0,0,0,0,0,0,0"/>
                </v:shape>
                <v:shape id="Freeform 1464" o:spid="_x0000_s1668" style="position:absolute;left:650;top:758;width:18;height:19;visibility:visible;mso-wrap-style:square;v-text-anchor:top" coordsize="1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" path="m18,16l9,13,3,19,,16,6,13r,-3l3,10,,7,,3r9,7l15,r,3l12,10r6,3l18,16xe" fillcolor="#7f2851" stroked="f">
                  <v:path arrowok="t" o:connecttype="custom" o:connectlocs="18,16;9,13;3,19;0,16;6,13;6,10;3,10;0,7;0,3;9,10;15,0;15,3;12,10;18,13;18,16" o:connectangles="0,0,0,0,0,0,0,0,0,0,0,0,0,0,0"/>
                </v:shape>
                <v:shape id="Freeform 1465" o:spid="_x0000_s1669" style="position:absolute;left:647;top:743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" path="m18,15l9,12,3,18,,15,3,12,6,9,3,9,,6,,3,9,6,15,r,3l12,6,9,9r9,3l18,15xe" fillcolor="#7f2851" stroked="f">
                  <v:path arrowok="t" o:connecttype="custom" o:connectlocs="18,15;9,12;3,18;0,15;3,12;6,9;3,9;0,6;0,3;9,6;15,0;15,3;12,6;9,9;18,12;18,15" o:connectangles="0,0,0,0,0,0,0,0,0,0,0,0,0,0,0,0"/>
                </v:shape>
                <v:shape id="Freeform 1466" o:spid="_x0000_s1670" style="position:absolute;left:644;top:728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" path="m18,15l9,9,,18,,12,3,9r3,l3,9,,6,,3,9,6,15,r,3l12,6r,3l18,12r,3xe" fillcolor="#7f2851" stroked="f">
                  <v:path arrowok="t" o:connecttype="custom" o:connectlocs="18,15;9,9;0,18;0,12;3,9;6,9;3,9;0,6;0,3;9,6;15,0;15,3;12,6;12,9;18,12;18,15" o:connectangles="0,0,0,0,0,0,0,0,0,0,0,0,0,0,0,0"/>
                </v:shape>
                <v:shape id="Freeform 1467" o:spid="_x0000_s1671" style="position:absolute;left:641;top:710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" path="m18,18l9,12,3,18,,15,6,12,6,9,,6,,3,9,9,18,r,6l12,9r6,6l18,18xe" fillcolor="#7f2851" stroked="f">
                  <v:path arrowok="t" o:connecttype="custom" o:connectlocs="18,18;9,12;3,18;0,15;6,12;6,9;0,6;0,3;9,9;18,0;18,6;12,9;18,15;18,18" o:connectangles="0,0,0,0,0,0,0,0,0,0,0,0,0,0"/>
                </v:shape>
                <v:shape id="Freeform 1468" o:spid="_x0000_s1672" style="position:absolute;left:638;top:695;width:21;height:18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" path="m21,15l9,12,3,18r,-3l6,12,9,9,6,9,,6,,3,9,9,18,r,3l12,9r6,3l21,15xe" fillcolor="#7f2851" stroked="f">
                  <v:path arrowok="t" o:connecttype="custom" o:connectlocs="21,15;9,12;3,18;3,15;6,12;9,9;6,9;0,6;0,3;9,9;18,0;18,3;12,9;18,12;21,15" o:connectangles="0,0,0,0,0,0,0,0,0,0,0,0,0,0,0"/>
                </v:shape>
                <v:shape id="Freeform 1469" o:spid="_x0000_s1673" style="position:absolute;left:638;top:680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" path="m18,15l9,9,,18,,12,3,9r3,l3,9,,6,,3,9,6,18,r,3l12,6r,3l18,12r,3xe" fillcolor="#7f2851" stroked="f">
                  <v:path arrowok="t" o:connecttype="custom" o:connectlocs="18,15;9,9;0,18;0,12;3,9;6,9;3,9;0,6;0,3;9,6;18,0;18,3;12,6;12,9;18,12;18,15" o:connectangles="0,0,0,0,0,0,0,0,0,0,0,0,0,0,0,0"/>
                </v:shape>
                <v:shape id="Freeform 1470" o:spid="_x0000_s1674" style="position:absolute;left:638;top:665;width:18;height:15;visibility:visible;mso-wrap-style:square;v-text-anchor:top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" path="m18,15l9,9,,15,,12,3,9r3,l3,6,,3,,,6,6,15,r,3l12,6,9,6r9,6l18,15xe" fillcolor="#7f2851" stroked="f">
                  <v:path arrowok="t" o:connecttype="custom" o:connectlocs="18,15;9,9;0,15;0,12;3,9;6,9;3,6;0,3;0,0;6,6;15,0;15,3;12,6;9,6;18,12;18,15" o:connectangles="0,0,0,0,0,0,0,0,0,0,0,0,0,0,0,0"/>
                </v:shape>
                <v:shape id="Freeform 1471" o:spid="_x0000_s1675" style="position:absolute;left:635;top:650;width:18;height:15;visibility:visible;mso-wrap-style:square;v-text-anchor:top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" path="m18,15l9,9,3,15r,-3l6,9,6,6,3,3,,,9,6,18,r,3l12,6r6,6l18,15xe" fillcolor="#7f2851" stroked="f">
                  <v:path arrowok="t" o:connecttype="custom" o:connectlocs="18,15;9,9;3,15;3,12;6,9;6,6;3,3;0,0;9,6;18,0;18,3;12,6;18,12;18,15" o:connectangles="0,0,0,0,0,0,0,0,0,0,0,0,0,0"/>
                </v:shape>
                <v:shape id="Freeform 1472" o:spid="_x0000_s1676" style="position:absolute;left:635;top:632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" path="m18,18l9,12,,18,,12,6,9,3,6,3,3,9,6,18,r,6l12,9r6,6l18,18xe" fillcolor="#7f2851" stroked="f">
                  <v:path arrowok="t" o:connecttype="custom" o:connectlocs="18,18;9,12;0,18;0,12;6,9;3,6;3,3;9,6;18,0;18,6;12,9;18,15;18,18" o:connectangles="0,0,0,0,0,0,0,0,0,0,0,0,0"/>
                </v:shape>
                <v:shape id="Freeform 1473" o:spid="_x0000_s1677" style="position:absolute;left:638;top:617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" path="m15,15l6,9,,15,,12,3,9r3,l3,6,,3,,,6,6,15,r,3l12,6,9,9r6,3l15,15xe" fillcolor="#7f2851" stroked="f">
                  <v:path arrowok="t" o:connecttype="custom" o:connectlocs="15,15;6,9;0,15;0,12;3,9;6,9;3,6;0,3;0,0;6,6;15,0;15,3;12,6;9,9;15,12;15,15" o:connectangles="0,0,0,0,0,0,0,0,0,0,0,0,0,0,0,0"/>
                </v:shape>
                <v:shape id="Freeform 1474" o:spid="_x0000_s1678" style="position:absolute;left:638;top:602;width:18;height:15;visibility:visible;mso-wrap-style:square;v-text-anchor:top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" path="m15,15l9,9,,15,,12,3,9,6,6,3,6,,3,,,9,6,18,r,3l12,6,9,6r6,6l15,15xe" fillcolor="#7f2851" stroked="f">
                  <v:path arrowok="t" o:connecttype="custom" o:connectlocs="15,15;9,9;0,15;0,12;3,9;6,6;3,6;0,3;0,0;9,6;18,0;18,3;12,6;9,6;15,12;15,15" o:connectangles="0,0,0,0,0,0,0,0,0,0,0,0,0,0,0,0"/>
                </v:shape>
                <v:shape id="Freeform 1475" o:spid="_x0000_s1679" style="position:absolute;left:638;top:584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" path="m18,18l9,12,,15,,12,6,9,,6,,,9,9,18,3r,3l12,9r6,6l18,18xe" fillcolor="#7f2851" stroked="f">
                  <v:path arrowok="t" o:connecttype="custom" o:connectlocs="18,18;9,12;0,15;0,12;6,9;0,6;0,0;9,9;18,3;18,6;12,9;18,15;18,18" o:connectangles="0,0,0,0,0,0,0,0,0,0,0,0,0"/>
                </v:shape>
                <v:shape id="Freeform 1476" o:spid="_x0000_s1680" style="position:absolute;left:641;top:569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" path="m15,18l6,9,,15,,12,3,9r3,l3,6,,3,,,9,6,18,3r,3l12,9,9,9r6,6l15,18xe" fillcolor="#7f2851" stroked="f">
                  <v:path arrowok="t" o:connecttype="custom" o:connectlocs="15,18;6,9;0,15;0,12;3,9;6,9;3,6;0,3;0,0;9,6;18,3;18,6;12,9;9,9;15,15;15,18" o:connectangles="0,0,0,0,0,0,0,0,0,0,0,0,0,0,0,0"/>
                </v:shape>
                <v:shape id="Freeform 1477" o:spid="_x0000_s1681" style="position:absolute;left:641;top:554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" path="m18,18l9,9,,15,,9r6,l6,6,3,3,3,,9,6,18,r,3l12,6r,3l18,12r,6xe" fillcolor="#7f2851" stroked="f">
                  <v:path arrowok="t" o:connecttype="custom" o:connectlocs="18,18;9,9;0,15;0,9;6,9;6,6;3,3;3,0;9,6;18,0;18,3;12,6;12,9;18,12;18,18" o:connectangles="0,0,0,0,0,0,0,0,0,0,0,0,0,0,0"/>
                </v:shape>
                <v:shape id="Freeform 1478" o:spid="_x0000_s1682" style="position:absolute;left:644;top:536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" path="m15,18l9,12,,15,,12,6,9,,3,3,,9,9,18,3r,3l12,9r6,6l15,18xe" fillcolor="#7f2851" stroked="f">
                  <v:path arrowok="t" o:connecttype="custom" o:connectlocs="15,18;9,12;0,15;0,12;6,9;0,3;3,0;9,9;18,3;18,6;12,9;18,15;15,18" o:connectangles="0,0,0,0,0,0,0,0,0,0,0,0,0"/>
                </v:shape>
                <v:shape id="Freeform 1479" o:spid="_x0000_s1683" style="position:absolute;left:647;top:521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" path="m15,18l9,12,,15,,12,6,9,6,6,3,3,3,,9,6,18,3r,3l12,9r6,6l15,18xe" fillcolor="#7f2851" stroked="f">
                  <v:path arrowok="t" o:connecttype="custom" o:connectlocs="15,18;9,12;0,15;0,12;6,9;6,6;3,3;3,0;9,6;18,3;18,6;12,9;18,15;15,18" o:connectangles="0,0,0,0,0,0,0,0,0,0,0,0,0,0"/>
                </v:shape>
                <v:shape id="Freeform 1480" o:spid="_x0000_s1684" style="position:absolute;left:650;top:506;width:21;height:18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" path="m15,18l9,12,,15,,12,6,9,6,6,3,3,3,,9,6,21,3,18,6,12,9r6,6l15,18xe" fillcolor="#7f2851" stroked="f">
                  <v:path arrowok="t" o:connecttype="custom" o:connectlocs="15,18;9,12;0,15;0,12;6,9;6,6;3,3;3,0;9,6;21,3;18,6;12,9;18,15;15,18" o:connectangles="0,0,0,0,0,0,0,0,0,0,0,0,0,0"/>
                </v:shape>
                <v:shape id="Freeform 1481" o:spid="_x0000_s1685" style="position:absolute;left:653;top:491;width:21;height:18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" path="m18,18l9,9,,15,,9r6,l9,9,6,6,3,3,3,r9,6l21,3r,3l15,9r-3,l18,15r,3xe" fillcolor="#7f2851" stroked="f">
                  <v:path arrowok="t" o:connecttype="custom" o:connectlocs="18,18;9,9;0,15;0,9;6,9;9,9;6,6;3,3;3,0;12,6;21,3;21,6;15,9;12,9;18,15;18,18" o:connectangles="0,0,0,0,0,0,0,0,0,0,0,0,0,0,0,0"/>
                </v:shape>
                <v:shape id="Freeform 1482" o:spid="_x0000_s1686" style="position:absolute;left:656;top:476;width:21;height:18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" path="m18,18l12,9,,12,3,9r3,l9,9,9,6,6,3,6,r6,6l21,3r,3l15,9r3,6l18,18xe" fillcolor="#7f2851" stroked="f">
                  <v:path arrowok="t" o:connecttype="custom" o:connectlocs="18,18;12,9;0,12;3,9;6,9;9,9;9,6;6,3;6,0;12,6;21,3;21,6;15,9;18,15;18,18" o:connectangles="0,0,0,0,0,0,0,0,0,0,0,0,0,0,0"/>
                </v:shape>
                <v:shape id="Freeform 1483" o:spid="_x0000_s1687" style="position:absolute;left:662;top:458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" path="m15,21l9,12,,15,,12r6,l9,9,6,9,3,3,6,r6,9l21,6r,3l15,12r-3,l18,18r-3,3xe" fillcolor="#7f2851" stroked="f">
                  <v:path arrowok="t" o:connecttype="custom" o:connectlocs="15,21;9,12;0,15;0,12;6,12;9,9;6,9;3,3;6,0;12,9;21,6;21,9;15,12;12,12;18,18;15,21" o:connectangles="0,0,0,0,0,0,0,0,0,0,0,0,0,0,0,0"/>
                </v:shape>
                <v:shape id="Freeform 1484" o:spid="_x0000_s1688" style="position:absolute;left:668;top:442;width:21;height:22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" path="m15,22l9,12,,16,,12,6,9,3,3,3,,9,9,21,6,18,9r-6,3l15,19r,3xe" fillcolor="#7f2851" stroked="f">
                  <v:path arrowok="t" o:connecttype="custom" o:connectlocs="15,22;9,12;0,16;0,12;6,9;3,3;3,0;9,9;21,6;18,9;12,12;15,19;15,22" o:connectangles="0,0,0,0,0,0,0,0,0,0,0,0,0"/>
                </v:shape>
                <v:shape id="Freeform 1485" o:spid="_x0000_s1689" style="position:absolute;left:671;top:427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" path="m18,21l12,12,,15,3,12,6,9r3,l6,3,6,r6,9l24,6,21,9r-6,3l18,18r,3xe" fillcolor="#7f2851" stroked="f">
                  <v:path arrowok="t" o:connecttype="custom" o:connectlocs="18,21;12,12;0,15;3,12;6,9;9,9;6,3;6,0;12,9;24,6;21,9;15,12;18,18;18,21" o:connectangles="0,0,0,0,0,0,0,0,0,0,0,0,0,0"/>
                </v:shape>
                <v:shape id="Freeform 1486" o:spid="_x0000_s1690" style="position:absolute;left:677;top:412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" path="m18,21l12,12,,15,3,12,6,9r3,l6,3,6,r6,9l24,6,21,9r-6,3l18,18r,3xe" fillcolor="#7f2851" stroked="f">
                  <v:path arrowok="t" o:connecttype="custom" o:connectlocs="18,21;12,12;0,15;3,12;6,9;9,9;6,3;6,0;12,9;24,6;21,9;15,12;18,18;18,21" o:connectangles="0,0,0,0,0,0,0,0,0,0,0,0,0,0"/>
                </v:shape>
                <v:shape id="Freeform 1487" o:spid="_x0000_s1691" style="position:absolute;left:683;top:397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" path="m18,24l12,12,,15,3,12r6,l9,9,6,3,9,r3,9l24,9r-3,3l15,12r3,6l18,24xe" fillcolor="#7f2851" stroked="f">
                  <v:path arrowok="t" o:connecttype="custom" o:connectlocs="18,24;12,12;0,15;3,12;9,12;9,9;6,3;9,0;12,9;24,9;21,12;15,12;18,18;18,24" o:connectangles="0,0,0,0,0,0,0,0,0,0,0,0,0,0"/>
                </v:shape>
                <v:shape id="Freeform 1488" o:spid="_x0000_s1692" style="position:absolute;left:692;top:385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" path="m15,21l9,12,,12,,9r6,l9,9,6,6,3,3,6,r6,6l21,6r,3l12,9r3,9l15,21xe" fillcolor="#7f2851" stroked="f">
                  <v:path arrowok="t" o:connecttype="custom" o:connectlocs="15,21;9,12;0,12;0,9;6,9;9,9;6,6;3,3;6,0;12,6;21,6;21,9;12,9;15,18;15,21" o:connectangles="0,0,0,0,0,0,0,0,0,0,0,0,0,0,0"/>
                </v:shape>
                <v:shape id="Freeform 1489" o:spid="_x0000_s1693" style="position:absolute;left:698;top:370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" path="m15,21l9,12,,12,3,9r3,l9,9,9,6,6,3,6,r6,9l24,6,21,9r-6,3l12,12r6,6l15,21xe" fillcolor="#7f2851" stroked="f">
                  <v:path arrowok="t" o:connecttype="custom" o:connectlocs="15,21;9,12;0,12;3,9;6,9;9,9;9,6;6,3;6,0;12,9;24,6;21,9;15,12;12,12;18,18;15,21" o:connectangles="0,0,0,0,0,0,0,0,0,0,0,0,0,0,0,0"/>
                </v:shape>
                <v:shape id="Freeform 1490" o:spid="_x0000_s1694" style="position:absolute;left:707;top:355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" path="m12,21l9,12,,12,,9r6,l3,3,6,,9,9r12,l18,12r-6,l15,18r-3,3xe" fillcolor="#7f2851" stroked="f">
                  <v:path arrowok="t" o:connecttype="custom" o:connectlocs="12,21;9,12;0,12;0,9;6,9;3,3;6,0;9,9;21,9;18,12;12,12;15,18;12,21" o:connectangles="0,0,0,0,0,0,0,0,0,0,0,0,0"/>
                </v:shape>
                <v:shape id="Freeform 1491" o:spid="_x0000_s1695" style="position:absolute;left:713;top:340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" path="m15,24l12,15,,15,3,12r3,l9,12,9,9,6,3,9,r3,12l24,9r-3,3l15,12r3,9l15,24xe" fillcolor="#7f2851" stroked="f">
                  <v:path arrowok="t" o:connecttype="custom" o:connectlocs="15,24;12,15;0,15;3,12;6,12;9,12;9,9;6,3;9,0;12,12;24,9;21,12;15,12;18,21;15,24" o:connectangles="0,0,0,0,0,0,0,0,0,0,0,0,0,0,0"/>
                </v:shape>
                <v:shape id="Freeform 1492" o:spid="_x0000_s1696" style="position:absolute;left:722;top:328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" path="m15,21l9,12,,12,3,9r3,l9,9,9,6,6,3,9,r3,9l24,9r-3,3l15,12r-3,l15,18r,3xe" fillcolor="#7f2851" stroked="f">
                  <v:path arrowok="t" o:connecttype="custom" o:connectlocs="15,21;9,12;0,12;3,9;6,9;9,9;9,6;6,3;9,0;12,9;24,9;21,12;15,12;12,12;15,18;15,21" o:connectangles="0,0,0,0,0,0,0,0,0,0,0,0,0,0,0,0"/>
                </v:shape>
                <v:shape id="Freeform 1493" o:spid="_x0000_s1697" style="position:absolute;left:731;top:313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" path="m12,24l9,15,,15,,12r6,l9,12,9,9,6,3,9,r3,12l21,12r,3l15,15r-3,l15,21r-3,3xe" fillcolor="#7f2851" stroked="f">
                  <v:path arrowok="t" o:connecttype="custom" o:connectlocs="12,24;9,15;0,15;0,12;6,12;9,12;9,9;6,3;9,0;12,12;21,12;21,15;15,15;12,15;15,21;12,24" o:connectangles="0,0,0,0,0,0,0,0,0,0,0,0,0,0,0,0"/>
                </v:shape>
                <v:shape id="Freeform 1494" o:spid="_x0000_s1698" style="position:absolute;left:740;top:301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" path="m12,24l9,12,,12,3,9r3,l9,9,6,3,9,r3,9l24,9r-3,3l15,12r-3,l15,21r-3,3xe" fillcolor="#7f2851" stroked="f">
                  <v:path arrowok="t" o:connecttype="custom" o:connectlocs="12,24;9,12;0,12;3,9;6,9;9,9;6,3;9,0;12,9;24,9;21,12;15,12;12,12;15,21;12,24" o:connectangles="0,0,0,0,0,0,0,0,0,0,0,0,0,0,0"/>
                </v:shape>
                <v:shape id="Freeform 1495" o:spid="_x0000_s1699" style="position:absolute;left:749;top:289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" path="m12,21l9,12,,12,3,9r3,l9,9,9,6,6,3,9,r3,9l24,9r-3,3l15,12r-3,l15,18r-3,3xe" fillcolor="#7f2851" stroked="f">
                  <v:path arrowok="t" o:connecttype="custom" o:connectlocs="12,21;9,12;0,12;3,9;6,9;9,9;9,6;6,3;9,0;12,9;24,9;21,12;15,12;12,12;15,18;12,21" o:connectangles="0,0,0,0,0,0,0,0,0,0,0,0,0,0,0,0"/>
                </v:shape>
                <v:shape id="Freeform 1496" o:spid="_x0000_s1700" style="position:absolute;left:758;top:277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" path="m15,21l12,12,,9r3,l9,9,9,6,9,r3,9l24,9r-3,3l15,12r,6l15,21xe" fillcolor="#7f2851" stroked="f">
                  <v:path arrowok="t" o:connecttype="custom" o:connectlocs="15,21;12,12;0,9;3,9;9,9;9,6;9,0;12,9;24,9;21,12;15,12;15,18;15,21" o:connectangles="0,0,0,0,0,0,0,0,0,0,0,0,0"/>
                </v:shape>
                <v:shape id="Freeform 1497" o:spid="_x0000_s1701" style="position:absolute;left:770;top:262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" path="m12,24l9,15,,12,,9r6,3l9,12,9,9,6,3,9,r3,12l21,12r,3l15,15r-3,l15,21r-3,3xe" fillcolor="#7f2851" stroked="f">
                  <v:path arrowok="t" o:connecttype="custom" o:connectlocs="12,24;9,15;0,12;0,9;6,12;9,12;9,9;6,3;9,0;12,12;21,12;21,15;15,15;12,15;15,21;12,24" o:connectangles="0,0,0,0,0,0,0,0,0,0,0,0,0,0,0,0"/>
                </v:shape>
                <v:shape id="Freeform 1498" o:spid="_x0000_s1702" style="position:absolute;left:779;top:250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" path="m12,24r,-9l,12,3,9r6,3l9,9,9,3,12,r,12l24,12r-3,3l15,15r,6l12,24xe" fillcolor="#7f2851" stroked="f">
                  <v:path arrowok="t" o:connecttype="custom" o:connectlocs="12,24;12,15;0,12;3,9;9,12;9,9;9,3;12,0;12,12;24,12;21,15;15,15;15,21;12,24" o:connectangles="0,0,0,0,0,0,0,0,0,0,0,0,0,0"/>
                </v:shape>
                <v:shape id="Freeform 1499" o:spid="_x0000_s1703" style="position:absolute;left:791;top:241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" path="m12,21l9,12,,9,3,6,6,9r3,l9,6,6,,9,r3,9l21,9r,3l15,12r-3,l15,18r-3,3xe" fillcolor="#7f2851" stroked="f">
                  <v:path arrowok="t" o:connecttype="custom" o:connectlocs="12,21;9,12;0,9;3,6;6,9;9,9;9,6;6,0;9,0;12,9;21,9;21,12;15,12;12,12;15,18;12,21" o:connectangles="0,0,0,0,0,0,0,0,0,0,0,0,0,0,0,0"/>
                </v:shape>
                <v:shape id="Freeform 1500" o:spid="_x0000_s1704" style="position:absolute;left:800;top:229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" path="m12,24r,-12l,9r3,l9,9r3,l9,6,9,3,12,r3,9l24,12r-3,3l15,12r,9l12,24xe" fillcolor="#7f2851" stroked="f">
                  <v:path arrowok="t" o:connecttype="custom" o:connectlocs="12,24;12,12;0,9;3,9;9,9;12,9;9,6;9,3;12,0;15,9;24,12;21,15;15,12;15,21;12,24" o:connectangles="0,0,0,0,0,0,0,0,0,0,0,0,0,0,0"/>
                </v:shape>
                <v:shape id="Freeform 1501" o:spid="_x0000_s1705" style="position:absolute;left:812;top:217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" path="m12,24r,-12l,12,3,9r6,l9,3,12,r,9l24,12r-3,3l15,15r,-3l15,21r-3,3xe" fillcolor="#7f2851" stroked="f">
                  <v:path arrowok="t" o:connecttype="custom" o:connectlocs="12,24;12,12;0,12;3,9;9,9;9,3;12,0;12,9;24,12;21,15;15,15;15,12;15,21;12,24" o:connectangles="0,0,0,0,0,0,0,0,0,0,0,0,0,0"/>
                </v:shape>
                <v:shape id="Freeform 1502" o:spid="_x0000_s1706" style="position:absolute;left:824;top:205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" path="m12,24r,-9l,12,3,9r6,l9,12,9,9,9,3,12,r,12l24,15r-3,l15,15r,6l12,24xe" fillcolor="#7f2851" stroked="f">
                  <v:path arrowok="t" o:connecttype="custom" o:connectlocs="12,24;12,15;0,12;3,9;9,9;9,12;9,9;9,3;12,0;12,12;24,15;21,15;15,15;15,21;12,24" o:connectangles="0,0,0,0,0,0,0,0,0,0,0,0,0,0,0"/>
                </v:shape>
                <v:shape id="Freeform 1503" o:spid="_x0000_s1707" style="position:absolute;left:836;top:196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" path="m12,24r,-12l,9r3,l9,9,9,3,12,r,9l24,12r-3,3l15,15r,-3l15,21r-3,3xe" fillcolor="#7f2851" stroked="f">
                  <v:path arrowok="t" o:connecttype="custom" o:connectlocs="12,24;12,12;0,9;3,9;9,9;9,3;12,0;12,9;24,12;21,15;15,15;15,12;15,21;12,24" o:connectangles="0,0,0,0,0,0,0,0,0,0,0,0,0,0"/>
                </v:shape>
                <v:shape id="Freeform 1504" o:spid="_x0000_s1708" style="position:absolute;left:851;top:187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" path="m9,21r,-9l,9,,6,6,9r3,l9,6,9,r3,9l21,12r-3,3l12,12r,9l9,21xe" fillcolor="#7f2851" stroked="f">
                  <v:path arrowok="t" o:connecttype="custom" o:connectlocs="9,21;9,12;0,9;0,6;6,9;9,9;9,6;9,0;12,9;21,12;18,15;12,12;12,21;9,21" o:connectangles="0,0,0,0,0,0,0,0,0,0,0,0,0,0"/>
                </v:shape>
                <v:shape id="Freeform 1505" o:spid="_x0000_s1709" style="position:absolute;left:863;top:178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" path="m9,21r,-9l,9,3,6r3,l9,9,9,6,9,r3,l12,9r9,3l18,15,12,12r,9l9,21xe" fillcolor="#7f2851" stroked="f">
                  <v:path arrowok="t" o:connecttype="custom" o:connectlocs="9,21;9,12;0,9;3,6;6,6;9,9;9,6;9,0;12,0;12,9;21,12;18,15;12,12;12,21;9,21" o:connectangles="0,0,0,0,0,0,0,0,0,0,0,0,0,0,0"/>
                </v:shape>
                <v:shape id="Freeform 1506" o:spid="_x0000_s1710" style="position:absolute;left:875;top:166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" path="m9,24l9,12,,9r3,l6,9r3,3l9,9,9,3,12,r,12l21,15r,3l15,15r-3,l12,21,9,24xe" fillcolor="#7f2851" stroked="f">
                  <v:path arrowok="t" o:connecttype="custom" o:connectlocs="9,24;9,12;0,9;3,9;6,9;9,12;9,9;9,3;12,0;12,12;21,15;21,18;15,15;12,15;12,21;9,24" o:connectangles="0,0,0,0,0,0,0,0,0,0,0,0,0,0,0,0"/>
                </v:shape>
                <v:shape id="Freeform 1507" o:spid="_x0000_s1711" style="position:absolute;left:887;top:160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" path="m9,21r3,-9l,6r3,l9,6r3,3l12,6,12,r3,l12,9r12,3l21,15,15,12r-3,l12,18,9,21xe" fillcolor="#7f2851" stroked="f">
                  <v:path arrowok="t" o:connecttype="custom" o:connectlocs="9,21;12,12;0,6;3,6;9,6;12,9;12,6;12,0;15,0;12,9;24,12;21,15;15,12;12,12;12,18;9,21" o:connectangles="0,0,0,0,0,0,0,0,0,0,0,0,0,0,0,0"/>
                </v:shape>
                <v:shape id="Freeform 1508" o:spid="_x0000_s1712" style="position:absolute;left:902;top:150;width:21;height:22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" path="m9,22r,-9l,7r3,l6,7r3,3l9,7,9,r3,l12,10r9,3l18,16,12,13r,9l9,22xe" fillcolor="#7f2851" stroked="f">
                  <v:path arrowok="t" o:connecttype="custom" o:connectlocs="9,22;9,13;0,7;3,7;6,7;9,10;9,7;9,0;12,0;12,10;21,13;18,16;12,13;12,22;9,22" o:connectangles="0,0,0,0,0,0,0,0,0,0,0,0,0,0,0"/>
                </v:shape>
                <v:shape id="Freeform 1509" o:spid="_x0000_s1713" style="position:absolute;left:917;top:141;width:21;height:22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" path="m6,22l9,13,,6r3,l6,6,9,9,9,6,9,r3,l12,9r9,7l18,16,12,13,9,22r-3,xe" fillcolor="#7f2851" stroked="f">
                  <v:path arrowok="t" o:connecttype="custom" o:connectlocs="6,22;9,13;0,6;3,6;6,6;9,9;9,6;9,0;12,0;12,9;21,16;18,16;12,13;9,22;6,22" o:connectangles="0,0,0,0,0,0,0,0,0,0,0,0,0,0,0"/>
                </v:shape>
                <v:shape id="Freeform 1510" o:spid="_x0000_s1714" style="position:absolute;left:929;top:132;width:21;height:25;visibility:visible;mso-wrap-style:square;v-text-anchor:top" coordsize="2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" path="m9,25l9,12,,9,3,6,9,9,12,3,15,,12,12r9,3l18,18,15,15r-3,l12,22,9,25xe" fillcolor="#7f2851" stroked="f">
                  <v:path arrowok="t" o:connecttype="custom" o:connectlocs="9,25;9,12;0,9;3,6;9,9;12,3;15,0;12,12;21,15;18,18;15,15;12,15;12,22;9,25" o:connectangles="0,0,0,0,0,0,0,0,0,0,0,0,0,0"/>
                </v:shape>
                <v:shape id="Freeform 1511" o:spid="_x0000_s1715" style="position:absolute;left:944;top:126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" path="m6,21l9,12,,6r3,l6,6,9,9,9,6,9,r3,l12,9r9,6l18,18,12,12,9,21r-3,xe" fillcolor="#7f2851" stroked="f">
                  <v:path arrowok="t" o:connecttype="custom" o:connectlocs="6,21;9,12;0,6;3,6;6,6;9,9;9,6;9,0;12,0;12,9;21,15;18,18;12,12;9,21;6,21" o:connectangles="0,0,0,0,0,0,0,0,0,0,0,0,0,0,0"/>
                </v:shape>
                <v:shape id="Freeform 1512" o:spid="_x0000_s1716" style="position:absolute;left:959;top:120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" path="m6,21l9,9,,6,3,3,6,6r3,l9,r3,l12,9r9,6l18,15,12,12r-3,l9,18,6,21xe" fillcolor="#7f2851" stroked="f">
                  <v:path arrowok="t" o:connecttype="custom" o:connectlocs="6,21;9,9;0,6;3,3;6,6;9,6;9,0;12,0;12,9;21,15;18,15;12,12;9,12;9,18;6,21" o:connectangles="0,0,0,0,0,0,0,0,0,0,0,0,0,0,0"/>
                </v:shape>
                <v:shape id="Freeform 1513" o:spid="_x0000_s1717" style="position:absolute;left:974;top:111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" path="m6,24l6,12,,6r3,l6,9r3,l9,6,9,3,12,,9,12r12,6l15,18,12,15r-3,l9,21,6,24xe" fillcolor="#7f2851" stroked="f">
                  <v:path arrowok="t" o:connecttype="custom" o:connectlocs="6,24;6,12;0,6;3,6;6,9;9,9;9,6;9,3;12,0;9,12;21,18;15,18;12,15;9,15;9,21;6,24" o:connectangles="0,0,0,0,0,0,0,0,0,0,0,0,0,0,0,0"/>
                </v:shape>
                <v:shape id="Freeform 1514" o:spid="_x0000_s1718" style="position:absolute;left:986;top:105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" path="m6,24l9,12,,6r6,l9,9,12,6r,-3l15,,12,12r9,6l18,18,15,15r-3,l12,21,6,24xe" fillcolor="#7f2851" stroked="f">
                  <v:path arrowok="t" o:connecttype="custom" o:connectlocs="6,24;9,12;0,6;6,6;9,9;12,6;12,3;15,0;12,12;21,18;18,18;15,15;12,15;12,21;6,24" o:connectangles="0,0,0,0,0,0,0,0,0,0,0,0,0,0,0"/>
                </v:shape>
                <v:shape id="Freeform 1515" o:spid="_x0000_s1719" style="position:absolute;left:1001;top:99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" path="m6,24l9,12,,6r6,l9,9,12,6r,-3l15,,12,12r9,6l18,18,15,15r-3,l9,21,6,24xe" fillcolor="#7f2851" stroked="f">
                  <v:path arrowok="t" o:connecttype="custom" o:connectlocs="6,24;9,12;0,6;6,6;9,9;12,6;12,3;15,0;12,12;21,18;18,18;15,15;12,15;9,21;6,24" o:connectangles="0,0,0,0,0,0,0,0,0,0,0,0,0,0,0"/>
                </v:shape>
                <v:shape id="Freeform 1516" o:spid="_x0000_s1720" style="position:absolute;left:1019;top:96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" path="m3,21l6,9,,3r3,l6,6r3,l9,r3,l9,9r9,6l15,15,9,12,6,18,3,21xe" fillcolor="#7f2851" stroked="f">
                  <v:path arrowok="t" o:connecttype="custom" o:connectlocs="3,21;6,9;0,3;3,3;6,6;9,6;9,0;12,0;9,9;18,15;15,15;9,12;6,18;3,21" o:connectangles="0,0,0,0,0,0,0,0,0,0,0,0,0,0"/>
                </v:shape>
                <v:shape id="Freeform 1517" o:spid="_x0000_s1721" style="position:absolute;left:1034;top:90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" path="m3,21l6,12,,6,3,3,6,6,9,9,9,6,9,r3,l9,9r9,9l15,18,9,15r,-3l6,21r-3,xe" fillcolor="#7f2851" stroked="f">
                  <v:path arrowok="t" o:connecttype="custom" o:connectlocs="3,21;6,12;0,6;3,3;6,6;9,9;9,6;9,0;12,0;9,9;18,18;15,18;9,15;9,12;6,21;3,21" o:connectangles="0,0,0,0,0,0,0,0,0,0,0,0,0,0,0,0"/>
                </v:shape>
                <v:shape id="Freeform 1518" o:spid="_x0000_s1722" style="position:absolute;left:1049;top:87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" path="m3,21l6,9,,3r3,l6,6r3,l9,r6,l9,9r9,6l15,15,9,12,6,18,3,21xe" fillcolor="#7f2851" stroked="f">
                  <v:path arrowok="t" o:connecttype="custom" o:connectlocs="3,21;6,9;0,3;3,3;6,6;9,6;9,0;15,0;9,9;18,15;15,15;9,12;6,18;3,21" o:connectangles="0,0,0,0,0,0,0,0,0,0,0,0,0,0"/>
                </v:shape>
                <v:shape id="Freeform 1519" o:spid="_x0000_s1723" style="position:absolute;left:1064;top:81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" path="m3,21l6,12,,6,3,3,6,6,9,9,9,6,12,3,15,,12,9r6,9l15,18,12,15,9,12,6,21r-3,xe" fillcolor="#7f2851" stroked="f">
                  <v:path arrowok="t" o:connecttype="custom" o:connectlocs="3,21;6,12;0,6;3,3;6,6;9,9;9,6;12,3;15,0;12,9;18,18;15,18;12,15;9,12;6,21;3,21" o:connectangles="0,0,0,0,0,0,0,0,0,0,0,0,0,0,0,0"/>
                </v:shape>
                <v:shape id="Freeform 1520" o:spid="_x0000_s1724" style="position:absolute;left:1079;top:78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" path="m3,21l9,12,,3r3,l6,6,9,9,9,6,12,r3,l12,9r6,9l15,18,12,15,9,12,6,21r-3,xe" fillcolor="#7f2851" stroked="f">
                  <v:path arrowok="t" o:connecttype="custom" o:connectlocs="3,21;9,12;0,3;3,3;6,6;9,9;9,6;12,0;15,0;12,9;18,18;15,18;12,15;9,12;6,21;3,21" o:connectangles="0,0,0,0,0,0,0,0,0,0,0,0,0,0,0,0"/>
                </v:shape>
                <v:shape id="Freeform 1521" o:spid="_x0000_s1725" style="position:absolute;left:1094;top:75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" path="m3,21l9,9,,3r6,l9,6r,3l12,6,12,r3,l12,9r9,9l15,18,12,12,6,21r-3,xe" fillcolor="#7f2851" stroked="f">
                  <v:path arrowok="t" o:connecttype="custom" o:connectlocs="3,21;9,9;0,3;6,3;9,6;9,9;12,6;12,0;15,0;12,9;21,18;15,18;12,12;6,21;3,21" o:connectangles="0,0,0,0,0,0,0,0,0,0,0,0,0,0,0"/>
                </v:shape>
                <v:shape id="Freeform 1522" o:spid="_x0000_s1726" style="position:absolute;left:1112;top:72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" path="m,21l6,12,,3r3,l6,6r,3l9,6,12,3,15,,9,9r9,9l15,18,9,15r,-3l6,21,,21xe" fillcolor="#7f2851" stroked="f">
                  <v:path arrowok="t" o:connecttype="custom" o:connectlocs="0,21;6,12;0,3;3,3;6,6;6,9;9,6;12,3;15,0;9,9;18,18;15,18;9,15;9,12;6,21;0,21" o:connectangles="0,0,0,0,0,0,0,0,0,0,0,0,0,0,0,0"/>
                </v:shape>
                <v:shape id="Freeform 1523" o:spid="_x0000_s1727" style="position:absolute;left:1127;top:72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" path="m3,18l6,9,,,3,,6,3,9,6,9,3,12,r3,l9,9r9,6l15,15,9,12,9,9,6,18r-3,xe" fillcolor="#7f2851" stroked="f">
                  <v:path arrowok="t" o:connecttype="custom" o:connectlocs="3,18;6,9;0,0;3,0;6,3;9,6;9,3;12,0;15,0;9,9;18,15;15,15;9,12;9,9;6,18;3,18" o:connectangles="0,0,0,0,0,0,0,0,0,0,0,0,0,0,0,0"/>
                </v:shape>
                <v:shape id="Freeform 1524" o:spid="_x0000_s1728" style="position:absolute;left:1142;top:69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" path="m3,18l9,9,,3,6,,9,6,12,r3,l12,9r6,9l15,18,12,12r-3,l6,18r-3,xe" fillcolor="#7f2851" stroked="f">
                  <v:path arrowok="t" o:connecttype="custom" o:connectlocs="3,18;9,9;0,3;6,0;9,6;12,0;15,0;12,9;18,18;15,18;12,12;9,12;6,18;3,18" o:connectangles="0,0,0,0,0,0,0,0,0,0,0,0,0,0"/>
                </v:shape>
                <v:shape id="Freeform 1525" o:spid="_x0000_s1729" style="position:absolute;left:1160;top:69;width:15;height:18;visibility:visible;mso-wrap-style:square;v-text-anchor:top" coordsize="1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" path="m,18l6,9,,,3,,6,3r,3l9,3,12,r3,l9,6r6,9l12,15,9,12,6,9,3,18,,18xe" fillcolor="#7f2851" stroked="f">
                  <v:path arrowok="t" o:connecttype="custom" o:connectlocs="0,18;6,9;0,0;3,0;6,3;6,6;9,3;12,0;15,0;9,6;15,15;12,15;9,12;6,9;3,18;0,18" o:connectangles="0,0,0,0,0,0,0,0,0,0,0,0,0,0,0,0"/>
                </v:shape>
                <v:shape id="Freeform 1526" o:spid="_x0000_s1730" style="position:absolute;left:1175;top:66;width:15;height:18;visibility:visible;mso-wrap-style:square;v-text-anchor:top" coordsize="1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" path="m,18l6,9,,3r3,l6,6r3,l12,r3,l9,9r6,9l12,18,9,12,3,18,,18xe" fillcolor="#7f2851" stroked="f">
                  <v:path arrowok="t" o:connecttype="custom" o:connectlocs="0,18;6,9;0,3;3,3;6,6;9,6;12,0;15,0;9,9;15,18;12,18;9,12;3,18;0,18" o:connectangles="0,0,0,0,0,0,0,0,0,0,0,0,0,0"/>
                </v:shape>
                <v:shape id="Freeform 1527" o:spid="_x0000_s1731" style="position:absolute;left:1190;top:66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" path="m,18l6,9,,,6,,9,6,12,r3,l12,9r6,9l15,18,9,12,6,18,,18xe" fillcolor="#7f2851" stroked="f">
                  <v:path arrowok="t" o:connecttype="custom" o:connectlocs="0,18;6,9;0,0;6,0;9,6;12,0;15,0;12,9;18,18;15,18;9,12;6,18;0,18" o:connectangles="0,0,0,0,0,0,0,0,0,0,0,0,0"/>
                </v:shape>
                <v:shape id="Freeform 1528" o:spid="_x0000_s1732" style="position:absolute;left:1208;top:66;width:15;height:18;visibility:visible;mso-wrap-style:square;v-text-anchor:top" coordsize="1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" path="m,18l6,9,,,3,,6,6r3,l12,r3,l9,9r6,9l12,18,9,12r-3,l3,18,,18xe" fillcolor="#7f2851" stroked="f">
                  <v:path arrowok="t" o:connecttype="custom" o:connectlocs="0,18;6,9;0,0;3,0;6,6;9,6;12,0;15,0;9,9;15,18;12,18;9,12;6,12;3,18;0,18" o:connectangles="0,0,0,0,0,0,0,0,0,0,0,0,0,0,0"/>
                </v:shape>
                <v:shape id="Freeform 1529" o:spid="_x0000_s1733" style="position:absolute;left:1223;top:66;width:14;height:18;visibility:visible;mso-wrap-style:square;v-text-anchor:top" coordsize="1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" path="m,18l5,9,,,2,,5,6r3,l11,r3,l8,9r6,9l11,18,8,12,2,18,,18xe" fillcolor="#7f2851" stroked="f">
                  <v:path arrowok="t" o:connecttype="custom" o:connectlocs="0,18;5,9;0,0;2,0;5,6;8,6;11,0;14,0;8,9;14,18;11,18;8,12;2,18;0,18" o:connectangles="0,0,0,0,0,0,0,0,0,0,0,0,0,0"/>
                </v:shape>
                <v:shape id="Freeform 1530" o:spid="_x0000_s1734" style="position:absolute;left:1237;top:66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" path="m,18l6,9,3,,6,3,9,6r,3l9,6,12,3r6,l9,9r6,12l12,18,9,15r,-3l3,18,,18xe" fillcolor="#7f2851" stroked="f">
                  <v:path arrowok="t" o:connecttype="custom" o:connectlocs="0,18;6,9;3,0;6,3;9,6;9,9;9,6;12,3;18,3;9,9;15,21;12,18;9,15;9,12;3,18;0,18" o:connectangles="0,0,0,0,0,0,0,0,0,0,0,0,0,0,0,0"/>
                </v:shape>
                <v:shape id="Freeform 1531" o:spid="_x0000_s1735" style="position:absolute;left:1252;top:69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" path="m,18l9,9,3,,6,,9,3r,3l12,3,15,r3,l12,9r6,9l12,18,9,12,6,18,,18xe" fillcolor="#7f2851" stroked="f">
                  <v:path arrowok="t" o:connecttype="custom" o:connectlocs="0,18;9,9;3,0;6,0;9,3;9,6;12,3;15,0;18,0;12,9;18,18;12,18;9,12;6,18;0,18" o:connectangles="0,0,0,0,0,0,0,0,0,0,0,0,0,0,0"/>
                </v:shape>
                <v:shape id="Freeform 1532" o:spid="_x0000_s1736" style="position:absolute;left:1270;top:69;width:15;height:21;visibility:visible;mso-wrap-style:square;v-text-anchor:top" coordsize="1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" path="m,18l6,9,,,6,r,6l9,9,9,6,12,3r3,l9,9r6,12l12,18,9,15,6,12,3,18,,18xe" fillcolor="#7f2851" stroked="f">
                  <v:path arrowok="t" o:connecttype="custom" o:connectlocs="0,18;6,9;0,0;6,0;6,6;9,9;9,6;12,3;15,3;9,9;15,21;12,18;9,15;6,12;3,18;0,18" o:connectangles="0,0,0,0,0,0,0,0,0,0,0,0,0,0,0,0"/>
                </v:shape>
                <v:shape id="Freeform 1533" o:spid="_x0000_s1737" style="position:absolute;left:1285;top:72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" path="m,18l6,9,3,,6,,9,6,15,3r3,l9,9r6,9l12,18,9,12,3,18,,18xe" fillcolor="#7f2851" stroked="f">
                  <v:path arrowok="t" o:connecttype="custom" o:connectlocs="0,18;6,9;3,0;6,0;9,6;15,3;18,3;9,9;15,18;12,18;9,12;3,18;0,18" o:connectangles="0,0,0,0,0,0,0,0,0,0,0,0,0"/>
                </v:shape>
                <v:shape id="Freeform 1534" o:spid="_x0000_s1738" style="position:absolute;left:1300;top:75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" path="m,15l9,9,3,,6,,9,3r,3l12,6,15,r3,3l12,9r3,9l12,18,9,12,3,18,,15xe" fillcolor="#7f2851" stroked="f">
                  <v:path arrowok="t" o:connecttype="custom" o:connectlocs="0,15;9,9;3,0;6,0;9,3;9,6;12,6;15,0;18,3;12,9;15,18;12,18;9,12;3,18;0,15" o:connectangles="0,0,0,0,0,0,0,0,0,0,0,0,0,0,0"/>
                </v:shape>
                <v:shape id="Freeform 1535" o:spid="_x0000_s1739" style="position:absolute;left:1315;top:78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" path="m,15l9,9,3,,6,,9,3r,3l12,6,15,r3,3l12,9r3,9l12,18,9,12,3,15,,15xe" fillcolor="#7f2851" stroked="f">
                  <v:path arrowok="t" o:connecttype="custom" o:connectlocs="0,15;9,9;3,0;6,0;9,3;9,6;12,6;15,0;18,3;12,9;15,18;12,18;9,12;3,15;0,15" o:connectangles="0,0,0,0,0,0,0,0,0,0,0,0,0,0,0"/>
                </v:shape>
                <v:shape id="Freeform 1536" o:spid="_x0000_s1740" style="position:absolute;left:1330;top:81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" path="m,15l9,9,6,,9,r,6l12,6,15,3r3,l12,9r3,12l12,18,9,12,3,18,,15xe" fillcolor="#7f2851" stroked="f">
                  <v:path arrowok="t" o:connecttype="custom" o:connectlocs="0,15;9,9;6,0;9,0;9,6;12,6;15,3;18,3;12,9;15,21;12,18;9,12;3,18;0,15" o:connectangles="0,0,0,0,0,0,0,0,0,0,0,0,0,0"/>
                </v:shape>
                <v:shape id="Freeform 1537" o:spid="_x0000_s1741" style="position:absolute;left:1345;top:84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" path="m,15l9,9,6,,9,r,6l12,9r,-3l18,3r3,l12,9r3,12l12,21,9,15r,-3l3,18,,15xe" fillcolor="#7f2851" stroked="f">
                  <v:path arrowok="t" o:connecttype="custom" o:connectlocs="0,15;9,9;6,0;9,0;9,6;12,9;12,6;18,3;21,3;12,9;15,21;12,21;9,15;9,12;3,18;0,15" o:connectangles="0,0,0,0,0,0,0,0,0,0,0,0,0,0,0,0"/>
                </v:shape>
                <v:shape id="Freeform 1538" o:spid="_x0000_s1742" style="position:absolute;left:1360;top:87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" path="m,18l9,12,6,,9,3r3,3l12,9,18,6r3,l12,12r3,9l12,21r,-6l9,12,3,18,,18xe" fillcolor="#7f2851" stroked="f">
                  <v:path arrowok="t" o:connecttype="custom" o:connectlocs="0,18;9,12;6,0;9,3;12,6;12,9;18,6;21,6;12,12;15,21;12,21;12,15;9,12;3,18;0,18" o:connectangles="0,0,0,0,0,0,0,0,0,0,0,0,0,0,0"/>
                </v:shape>
                <v:shape id="Freeform 1539" o:spid="_x0000_s1743" style="position:absolute;left:1375;top:93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" path="m,15l9,9,6,,9,r3,6l12,9,15,6,18,3r3,3l12,12r3,9l12,21r,-6l9,12,3,18,,15xe" fillcolor="#7f2851" stroked="f">
                  <v:path arrowok="t" o:connecttype="custom" o:connectlocs="0,15;9,9;6,0;9,0;12,6;12,9;15,6;18,3;21,6;12,12;15,21;12,21;12,15;9,12;3,18;0,15" o:connectangles="0,0,0,0,0,0,0,0,0,0,0,0,0,0,0,0"/>
                </v:shape>
                <v:shape id="Freeform 1540" o:spid="_x0000_s1744" style="position:absolute;left:1390;top:99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" path="m,15l9,9,6,,9,r3,6l15,6,18,3r3,l12,9r3,12l12,18r,-6l3,15,,15xe" fillcolor="#7f2851" stroked="f">
                  <v:path arrowok="t" o:connecttype="custom" o:connectlocs="0,15;9,9;6,0;9,0;12,6;15,6;18,3;21,3;12,9;15,21;12,18;12,12;3,15;0,15" o:connectangles="0,0,0,0,0,0,0,0,0,0,0,0,0,0"/>
                </v:shape>
                <v:shape id="Freeform 1541" o:spid="_x0000_s1745" style="position:absolute;left:1405;top:102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" path="m,18l9,12,6,,9,3r3,3l12,9r3,l18,6r3,l12,12r3,12l12,21r,-6l9,15,3,18,,18xe" fillcolor="#7f2851" stroked="f">
                  <v:path arrowok="t" o:connecttype="custom" o:connectlocs="0,18;9,12;6,0;9,3;12,6;12,9;15,9;18,6;21,6;12,12;15,24;12,21;12,15;9,15;3,18;0,18" o:connectangles="0,0,0,0,0,0,0,0,0,0,0,0,0,0,0,0"/>
                </v:shape>
                <v:shape id="Freeform 1542" o:spid="_x0000_s1746" style="position:absolute;left:1420;top:108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" path="m,18l9,12,6,,9,3r3,3l12,9,18,6r3,l12,12r3,12l12,21,9,15,3,18,,18xe" fillcolor="#7f2851" stroked="f">
                  <v:path arrowok="t" o:connecttype="custom" o:connectlocs="0,18;9,12;6,0;9,3;12,6;12,9;18,6;21,6;12,12;15,24;12,21;9,15;3,18;0,18" o:connectangles="0,0,0,0,0,0,0,0,0,0,0,0,0,0"/>
                </v:shape>
                <v:shape id="Freeform 1543" o:spid="_x0000_s1747" style="position:absolute;left:1435;top:117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" path="m,15l9,9,6,,9,r3,6l18,3r3,3l12,9r3,12l12,18,9,12,3,15,,15xe" fillcolor="#7f2851" stroked="f">
                  <v:path arrowok="t" o:connecttype="custom" o:connectlocs="0,15;9,9;6,0;9,0;12,6;18,3;21,6;12,9;15,21;12,18;9,12;3,15;0,15" o:connectangles="0,0,0,0,0,0,0,0,0,0,0,0,0"/>
                </v:shape>
                <v:shape id="Freeform 1544" o:spid="_x0000_s1748" style="position:absolute;left:1450;top:123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" path="m,15l9,9,6,,9,r3,6l12,9r,-3l18,3r3,3l12,12r,9l9,21r,-6l9,12,3,15,,15xe" fillcolor="#7f2851" stroked="f">
                  <v:path arrowok="t" o:connecttype="custom" o:connectlocs="0,15;9,9;6,0;9,0;12,6;12,9;12,6;18,3;21,6;12,12;12,21;9,21;9,15;9,12;3,15;0,15" o:connectangles="0,0,0,0,0,0,0,0,0,0,0,0,0,0,0,0"/>
                </v:shape>
                <v:shape id="Freeform 1545" o:spid="_x0000_s1749" style="position:absolute;left:1462;top:129;width:21;height:25;visibility:visible;mso-wrap-style:square;v-text-anchor:top" coordsize="2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" path="m,15l9,9,9,r3,3l12,6r,3l15,9,18,6r3,3l12,12r3,13l12,21r,-6l12,12,3,18,,15xe" fillcolor="#7f2851" stroked="f">
                  <v:path arrowok="t" o:connecttype="custom" o:connectlocs="0,15;9,9;9,0;12,3;12,6;12,9;15,9;18,6;21,9;12,12;15,25;12,21;12,15;12,12;3,18;0,15" o:connectangles="0,0,0,0,0,0,0,0,0,0,0,0,0,0,0,0"/>
                </v:shape>
                <v:shape id="Freeform 1546" o:spid="_x0000_s1750" style="position:absolute;left:1477;top:138;width:21;height:22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" path="m,16l9,9,9,r3,l12,6r,3l15,6r3,l21,6r-9,6l15,22r-3,l9,12,3,16,,16xe" fillcolor="#7f2851" stroked="f">
                  <v:path arrowok="t" o:connecttype="custom" o:connectlocs="0,16;9,9;9,0;12,0;12,6;12,9;15,6;18,6;21,6;12,12;15,22;12,22;9,12;3,16;0,16" o:connectangles="0,0,0,0,0,0,0,0,0,0,0,0,0,0,0"/>
                </v:shape>
                <v:shape id="Freeform 1547" o:spid="_x0000_s1751" style="position:absolute;left:1489;top:144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" path="m,16l12,13,9,r6,3l15,10,21,6r3,4l15,13r,12l12,22r,-6l3,19,,16xe" fillcolor="#7f2851" stroked="f">
                  <v:path arrowok="t" o:connecttype="custom" o:connectlocs="0,16;12,13;9,0;15,3;15,10;21,6;24,10;15,13;15,25;12,22;12,16;3,19;0,16" o:connectangles="0,0,0,0,0,0,0,0,0,0,0,0,0"/>
                </v:shape>
                <v:shape id="Freeform 1548" o:spid="_x0000_s1752" style="position:absolute;left:1504;top:154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" path="m,15l9,9,9,r3,3l12,6r,3l15,9,18,6r3,3l12,12r,12l9,21r,-6l9,12,3,15,,15xe" fillcolor="#7f2851" stroked="f">
                  <v:path arrowok="t" o:connecttype="custom" o:connectlocs="0,15;9,9;9,0;12,3;12,6;12,9;15,9;18,6;21,9;12,12;12,24;9,21;9,15;9,12;3,15;0,15" o:connectangles="0,0,0,0,0,0,0,0,0,0,0,0,0,0,0,0"/>
                </v:shape>
                <v:shape id="Freeform 1549" o:spid="_x0000_s1753" style="position:absolute;left:1516;top:163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" path="m,15l12,9,12,r3,3l15,6,12,9r3,l21,6r3,3l15,12r,12l12,21r,-6l12,12,3,15,,15xe" fillcolor="#7f2851" stroked="f">
                  <v:path arrowok="t" o:connecttype="custom" o:connectlocs="0,15;12,9;12,0;15,3;15,6;12,9;15,9;21,6;24,9;15,12;15,24;12,21;12,15;12,12;3,15;0,15" o:connectangles="0,0,0,0,0,0,0,0,0,0,0,0,0,0,0,0"/>
                </v:shape>
                <v:shape id="Freeform 1550" o:spid="_x0000_s1754" style="position:absolute;left:1531;top:172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" path="m,15l9,9,9,r3,3l12,6r,3l15,9,18,6r3,3l12,12r,12l9,21r,-6l9,12,3,15,,15xe" fillcolor="#7f2851" stroked="f">
                  <v:path arrowok="t" o:connecttype="custom" o:connectlocs="0,15;9,9;9,0;12,3;12,6;12,9;15,9;18,6;21,9;12,12;12,24;9,21;9,15;9,12;3,15;0,15" o:connectangles="0,0,0,0,0,0,0,0,0,0,0,0,0,0,0,0"/>
                </v:shape>
                <v:shape id="Freeform 1551" o:spid="_x0000_s1755" style="position:absolute;left:1543;top:181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" path="m,15l9,12,9,r3,3l12,9r3,l21,9r-9,3l12,24,9,21r,-6l3,15,,15xe" fillcolor="#7f2851" stroked="f">
                  <v:path arrowok="t" o:connecttype="custom" o:connectlocs="0,15;9,12;9,0;12,3;12,9;15,9;21,9;12,12;12,24;9,21;9,15;3,15;0,15" o:connectangles="0,0,0,0,0,0,0,0,0,0,0,0,0"/>
                </v:shape>
                <v:shape id="Freeform 1552" o:spid="_x0000_s1756" style="position:absolute;left:1555;top:193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" path="m,12l9,9,12,r3,l12,6r,3l15,6r6,l24,9,12,12r,9l9,18r,-6l3,15,,12xe" fillcolor="#7f2851" stroked="f">
                  <v:path arrowok="t" o:connecttype="custom" o:connectlocs="0,12;9,9;12,0;15,0;12,6;12,9;15,6;21,6;24,9;12,12;12,21;9,18;9,12;3,15;0,12" o:connectangles="0,0,0,0,0,0,0,0,0,0,0,0,0,0,0"/>
                </v:shape>
                <v:shape id="Freeform 1553" o:spid="_x0000_s1757" style="position:absolute;left:1567;top:202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" path="m,12l12,9,12,r3,3l15,6,12,9r3,l21,6r3,3l12,12r,12l9,21r,-6l12,12,3,15,,12xe" fillcolor="#7f2851" stroked="f">
                  <v:path arrowok="t" o:connecttype="custom" o:connectlocs="0,12;12,9;12,0;15,3;15,6;12,9;15,9;21,6;24,9;12,12;12,24;9,21;9,15;12,12;3,15;0,12" o:connectangles="0,0,0,0,0,0,0,0,0,0,0,0,0,0,0,0"/>
                </v:shape>
                <v:shape id="Freeform 1554" o:spid="_x0000_s1758" style="position:absolute;left:1579;top:211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" path="m,12r9,l12,r3,3l15,9r-3,3l15,9r6,l24,12,12,15r,9l9,21r,-6l3,15,,12xe" fillcolor="#7f2851" stroked="f">
                  <v:path arrowok="t" o:connecttype="custom" o:connectlocs="0,12;9,12;12,0;15,3;15,9;12,12;15,9;21,9;24,12;12,15;12,24;9,21;9,15;3,15;0,12" o:connectangles="0,0,0,0,0,0,0,0,0,0,0,0,0,0,0"/>
                </v:shape>
                <v:shape id="Freeform 1555" o:spid="_x0000_s1759" style="position:absolute;left:1591;top:223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" path="m,12l9,9,12,r3,3l12,6r,3l15,9r6,l24,12r-12,l12,24,9,21r,-6l9,12,3,15,,12xe" fillcolor="#7f2851" stroked="f">
                  <v:path arrowok="t" o:connecttype="custom" o:connectlocs="0,12;9,9;12,0;15,3;12,6;12,9;15,9;21,9;24,12;12,12;12,24;9,21;9,15;9,12;3,15;0,12" o:connectangles="0,0,0,0,0,0,0,0,0,0,0,0,0,0,0,0"/>
                </v:shape>
                <v:shape id="Freeform 1556" o:spid="_x0000_s1760" style="position:absolute;left:1603;top:235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" path="m,12l9,9,12,r3,3l12,6r,3l15,9r3,l21,9r-9,3l9,21r-3,l9,15r,-3l,12xe" fillcolor="#7f2851" stroked="f">
                  <v:path arrowok="t" o:connecttype="custom" o:connectlocs="0,12;9,9;12,0;15,3;12,6;12,9;15,9;18,9;21,9;12,12;9,21;6,21;9,15;9,12;0,12" o:connectangles="0,0,0,0,0,0,0,0,0,0,0,0,0,0,0"/>
                </v:shape>
                <v:shape id="Freeform 1557" o:spid="_x0000_s1761" style="position:absolute;left:1612;top:247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" path="m,9r12,l15,r,3l15,6r,3l18,9,21,6r3,3l15,12r-3,9l9,18r3,-6l3,12,,9xe" fillcolor="#7f2851" stroked="f">
                  <v:path arrowok="t" o:connecttype="custom" o:connectlocs="0,9;12,9;15,0;15,3;15,6;15,9;18,9;21,6;24,9;15,12;12,21;9,18;12,12;3,12;0,9" o:connectangles="0,0,0,0,0,0,0,0,0,0,0,0,0,0,0"/>
                </v:shape>
                <v:shape id="Freeform 1558" o:spid="_x0000_s1762" style="position:absolute;left:1624;top:259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" path="m,9r9,l12,r3,3l15,6,12,9r3,l21,6r3,3l12,12,9,21r,-3l9,12r-6,l,9xe" fillcolor="#7f2851" stroked="f">
                  <v:path arrowok="t" o:connecttype="custom" o:connectlocs="0,9;9,9;12,0;15,3;15,6;12,9;15,9;21,6;24,9;12,12;9,21;9,18;9,12;3,12;0,9" o:connectangles="0,0,0,0,0,0,0,0,0,0,0,0,0,0,0"/>
                </v:shape>
                <v:shape id="Freeform 1559" o:spid="_x0000_s1763" style="position:absolute;left:1633;top:271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" path="m,9r12,l15,r,3l15,6r,3l18,9r3,l24,12r-9,l12,21,9,18r3,-6l3,12,,9xe" fillcolor="#7f2851" stroked="f">
                  <v:path arrowok="t" o:connecttype="custom" o:connectlocs="0,9;12,9;15,0;15,3;15,6;15,9;18,9;21,9;24,12;15,12;12,21;9,18;12,12;3,12;0,9" o:connectangles="0,0,0,0,0,0,0,0,0,0,0,0,0,0,0"/>
                </v:shape>
                <v:shape id="Freeform 1560" o:spid="_x0000_s1764" style="position:absolute;left:1645;top:283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" path="m,9r9,l12,r3,3l12,6r,3l15,9r6,l21,12r-9,l9,21,6,18,9,12,,12,,9xe" fillcolor="#7f2851" stroked="f">
                  <v:path arrowok="t" o:connecttype="custom" o:connectlocs="0,9;9,9;12,0;15,3;12,6;12,9;15,9;21,9;21,12;12,12;9,21;6,18;9,12;0,12;0,9" o:connectangles="0,0,0,0,0,0,0,0,0,0,0,0,0,0,0"/>
                </v:shape>
                <v:shape id="Freeform 1561" o:spid="_x0000_s1765" style="position:absolute;left:1654;top:295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" path="m,9r9,l15,r,3l15,6,12,9r3,l21,9r,3l12,12,9,24,6,21,9,15r,-3l3,12,,9xe" fillcolor="#7f2851" stroked="f">
                  <v:path arrowok="t" o:connecttype="custom" o:connectlocs="0,9;9,9;15,0;15,3;15,6;12,9;15,9;21,9;21,12;12,12;9,24;6,21;9,15;9,12;3,12;0,9" o:connectangles="0,0,0,0,0,0,0,0,0,0,0,0,0,0,0,0"/>
                </v:shape>
                <v:shape id="Freeform 1562" o:spid="_x0000_s1766" style="position:absolute;left:1663;top:307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" path="m,12r12,l15,r,3l15,9r,3l21,12r3,l12,12,9,24,6,21,9,15r,-3l3,12,,12xe" fillcolor="#7f2851" stroked="f">
                  <v:path arrowok="t" o:connecttype="custom" o:connectlocs="0,12;12,12;15,0;15,3;15,9;15,12;21,12;24,12;12,12;9,24;6,21;9,15;9,12;3,12;0,12" o:connectangles="0,0,0,0,0,0,0,0,0,0,0,0,0,0,0"/>
                </v:shape>
                <v:shape id="Freeform 1563" o:spid="_x0000_s1767" style="position:absolute;left:1672;top:322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" path="m,9r9,l15,r,3l15,6,12,9r3,l21,9r,3l12,12,9,21,6,18,9,12r-6,l,9xe" fillcolor="#7f2851" stroked="f">
                  <v:path arrowok="t" o:connecttype="custom" o:connectlocs="0,9;9,9;15,0;15,3;15,6;12,9;15,9;21,9;21,12;12,12;9,21;6,18;9,12;3,12;0,9" o:connectangles="0,0,0,0,0,0,0,0,0,0,0,0,0,0,0"/>
                </v:shape>
                <v:shape id="Freeform 1564" o:spid="_x0000_s1768" style="position:absolute;left:1681;top:334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" path="m,9r9,l15,r,3l15,9r-3,l15,12r6,l21,15,12,12,9,24,6,21,9,15r,-3l,12,,9xe" fillcolor="#7f2851" stroked="f">
                  <v:path arrowok="t" o:connecttype="custom" o:connectlocs="0,9;9,9;15,0;15,3;15,9;12,9;15,12;21,12;21,15;12,12;9,24;6,21;9,15;9,12;0,12;0,9" o:connectangles="0,0,0,0,0,0,0,0,0,0,0,0,0,0,0,0"/>
                </v:shape>
                <v:shape id="Freeform 1565" o:spid="_x0000_s1769" style="position:absolute;left:1690;top:349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" path="m,9r9,l15,r,3l12,6r,3l15,9r6,l21,12r-9,l6,21r,-3l9,12,,12,,9xe" fillcolor="#7f2851" stroked="f">
                  <v:path arrowok="t" o:connecttype="custom" o:connectlocs="0,9;9,9;15,0;15,3;12,6;12,9;15,9;21,9;21,12;12,12;6,21;6,18;9,12;0,12;0,9" o:connectangles="0,0,0,0,0,0,0,0,0,0,0,0,0,0,0"/>
                </v:shape>
                <v:shape id="Freeform 1566" o:spid="_x0000_s1770" style="position:absolute;left:1696;top:364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" path="m,6r12,l15,r3,3l15,6r,3l21,9r3,3l12,12,9,21,6,18,9,12,9,9,3,9,,6xe" fillcolor="#7f2851" stroked="f">
                  <v:path arrowok="t" o:connecttype="custom" o:connectlocs="0,6;12,6;15,0;18,3;15,6;15,9;21,9;24,12;12,12;9,21;6,18;9,12;9,9;3,9;0,6" o:connectangles="0,0,0,0,0,0,0,0,0,0,0,0,0,0,0"/>
                </v:shape>
                <v:shape id="Freeform 1567" o:spid="_x0000_s1771" style="position:absolute;left:1705;top:376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" path="m,9r9,l15,r,3l12,9r3,l18,12r3,3l12,12,6,21,3,18,6,12r3,l,12,,9xe" fillcolor="#7f2851" stroked="f">
                  <v:path arrowok="t" o:connecttype="custom" o:connectlocs="0,9;9,9;15,0;15,3;12,9;15,9;18,12;21,15;12,12;6,21;3,18;6,12;9,12;0,12;0,9" o:connectangles="0,0,0,0,0,0,0,0,0,0,0,0,0,0,0"/>
                </v:shape>
                <v:shape id="Freeform 1568" o:spid="_x0000_s1772" style="position:absolute;left:1711;top:391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" path="m,6l12,9,15,r3,3l15,9r-3,l15,9r6,3l21,15,12,12,6,21r,-3l9,12,,9,,6xe" fillcolor="#7f2851" stroked="f">
                  <v:path arrowok="t" o:connecttype="custom" o:connectlocs="0,6;12,9;15,0;18,3;15,9;12,9;15,9;21,12;21,15;12,12;6,21;6,18;9,12;0,9;0,6" o:connectangles="0,0,0,0,0,0,0,0,0,0,0,0,0,0,0"/>
                </v:shape>
                <v:shape id="Freeform 1569" o:spid="_x0000_s1773" style="position:absolute;left:1717;top:406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" path="m,6l12,9,15,r3,3l15,6r,3l21,9r3,6l12,12,6,21r,-3l9,12,3,9,,6xe" fillcolor="#7f2851" stroked="f">
                  <v:path arrowok="t" o:connecttype="custom" o:connectlocs="0,6;12,9;15,0;18,3;15,6;15,9;21,9;24,15;12,12;6,21;6,18;9,12;3,9;0,6" o:connectangles="0,0,0,0,0,0,0,0,0,0,0,0,0,0"/>
                </v:shape>
                <v:shape id="Freeform 1570" o:spid="_x0000_s1774" style="position:absolute;left:1723;top:421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" path="m,6l12,9,18,r,3l15,6r,3l21,9r,6l12,12,6,21r,-3l9,12,3,9,,6xe" fillcolor="#7f2851" stroked="f">
                  <v:path arrowok="t" o:connecttype="custom" o:connectlocs="0,6;12,9;18,0;18,3;15,6;15,9;21,9;21,15;12,12;6,21;6,18;9,12;3,9;0,6" o:connectangles="0,0,0,0,0,0,0,0,0,0,0,0,0,0"/>
                </v:shape>
                <v:shape id="Freeform 1571" o:spid="_x0000_s1775" style="position:absolute;left:1729;top:436;width:21;height:22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" path="m,6l12,9,18,r,3l15,6r,3l21,12r,3l12,12,6,22r,-4l9,12,3,9,,6xe" fillcolor="#7f2851" stroked="f">
                  <v:path arrowok="t" o:connecttype="custom" o:connectlocs="0,6;12,9;18,0;18,3;15,6;15,9;21,12;21,15;12,12;6,22;6,18;9,12;3,9;0,6" o:connectangles="0,0,0,0,0,0,0,0,0,0,0,0,0,0"/>
                </v:shape>
                <v:shape id="Freeform 1572" o:spid="_x0000_s1776" style="position:absolute;left:1735;top:451;width:21;height:22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" path="m,7r9,3l18,r,3l15,7r-3,3l15,10r6,3l21,16,12,13,6,22,3,16,9,13r,-3l,10,,7xe" fillcolor="#7f2851" stroked="f">
                  <v:path arrowok="t" o:connecttype="custom" o:connectlocs="0,7;9,10;18,0;18,3;15,7;12,10;15,10;21,13;21,16;12,13;6,22;3,16;9,13;9,10;0,10;0,7" o:connectangles="0,0,0,0,0,0,0,0,0,0,0,0,0,0,0,0"/>
                </v:shape>
                <v:shape id="Freeform 1573" o:spid="_x0000_s1777" style="position:absolute;left:1741;top:467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" path="m,6l9,9,15,r3,3l15,6,12,9r3,l18,12r3,3l12,12,3,21r,-3l6,12r3,l,9,,6xe" fillcolor="#7f2851" stroked="f">
                  <v:path arrowok="t" o:connecttype="custom" o:connectlocs="0,6;9,9;15,0;18,3;15,6;12,9;15,9;18,12;21,15;12,12;3,21;3,18;6,12;9,12;0,9;0,6" o:connectangles="0,0,0,0,0,0,0,0,0,0,0,0,0,0,0,0"/>
                </v:shape>
                <v:shape id="Freeform 1574" o:spid="_x0000_s1778" style="position:absolute;left:1744;top:482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" path="m,3l12,9,18,r,3l15,9r6,3l21,15,12,12,6,21,3,15,9,12,3,9,,3xe" fillcolor="#7f2851" stroked="f">
                  <v:path arrowok="t" o:connecttype="custom" o:connectlocs="0,3;12,9;18,0;18,3;15,9;21,12;21,15;12,12;6,21;3,15;9,12;3,9;0,3" o:connectangles="0,0,0,0,0,0,0,0,0,0,0,0,0"/>
                </v:shape>
                <v:shape id="Freeform 1575" o:spid="_x0000_s1779" style="position:absolute;left:1750;top:497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" path="m,6l9,9,15,r3,6l12,9r3,3l18,12r,3l9,12,3,21r,-3l6,12,,9,,6xe" fillcolor="#7f2851" stroked="f">
                  <v:path arrowok="t" o:connecttype="custom" o:connectlocs="0,6;9,9;15,0;18,6;12,9;15,12;18,12;18,15;9,12;3,21;3,18;6,12;0,9;0,6" o:connectangles="0,0,0,0,0,0,0,0,0,0,0,0,0,0"/>
                </v:shape>
                <v:shape id="Freeform 1576" o:spid="_x0000_s1780" style="position:absolute;left:1753;top:515;width:21;height:18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" path="m,3l9,6,18,r,3l15,6r-3,l15,9r3,l21,15,9,9,3,18r,-3l6,9r3,l,6,,3xe" fillcolor="#7f2851" stroked="f">
                  <v:path arrowok="t" o:connecttype="custom" o:connectlocs="0,3;9,6;18,0;18,3;15,6;12,6;15,9;18,9;21,15;9,9;3,18;3,15;6,9;9,9;0,6;0,3" o:connectangles="0,0,0,0,0,0,0,0,0,0,0,0,0,0,0,0"/>
                </v:shape>
                <v:shape id="Freeform 1577" o:spid="_x0000_s1781" style="position:absolute;left:1756;top:530;width:21;height:18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" path="m,3l9,6,18,r,3l15,6,12,9r3,l18,12r3,3l12,9,3,18r,-3l6,9r3,l,6,,3xe" fillcolor="#7f2851" stroked="f">
                  <v:path arrowok="t" o:connecttype="custom" o:connectlocs="0,3;9,6;18,0;18,3;15,6;12,9;15,9;18,12;21,15;12,9;3,18;3,15;6,9;9,9;0,6;0,3" o:connectangles="0,0,0,0,0,0,0,0,0,0,0,0,0,0,0,0"/>
                </v:shape>
                <v:shape id="Freeform 1578" o:spid="_x0000_s1782" style="position:absolute;left:1759;top:545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" path="m,3l9,9,18,r,3l15,6,12,9r3,l18,12r,3l9,12,3,18r,-3l6,12,9,9,,6,,3xe" fillcolor="#7f2851" stroked="f">
                  <v:path arrowok="t" o:connecttype="custom" o:connectlocs="0,3;9,9;18,0;18,3;15,6;12,9;15,9;18,12;18,15;9,12;3,18;3,15;6,12;9,9;0,6;0,3" o:connectangles="0,0,0,0,0,0,0,0,0,0,0,0,0,0,0,0"/>
                </v:shape>
                <v:shape id="Freeform 1579" o:spid="_x0000_s1783" style="position:absolute;left:1762;top:563;width:18;height:15;visibility:visible;mso-wrap-style:square;v-text-anchor:top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" path="m,l9,6,15,r3,3l12,6r3,3l18,9r,3l9,9,3,15,,12,6,9,,3,,xe" fillcolor="#7f2851" stroked="f">
                  <v:path arrowok="t" o:connecttype="custom" o:connectlocs="0,0;9,6;15,0;18,3;12,6;15,9;18,9;18,12;9,9;3,15;0,12;6,9;0,3;0,0" o:connectangles="0,0,0,0,0,0,0,0,0,0,0,0,0,0"/>
                </v:shape>
                <v:shape id="Freeform 1580" o:spid="_x0000_s1784" style="position:absolute;left:1765;top:578;width:18;height:15;visibility:visible;mso-wrap-style:square;v-text-anchor:top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" path="m,l9,6,15,r,3l12,6,9,6r3,3l18,12r,3l9,9,,15,,12,6,9,,3,,xe" fillcolor="#7f2851" stroked="f">
                  <v:path arrowok="t" o:connecttype="custom" o:connectlocs="0,0;9,6;15,0;15,3;12,6;9,6;12,9;18,12;18,15;9,9;0,15;0,12;6,9;0,3;0,0" o:connectangles="0,0,0,0,0,0,0,0,0,0,0,0,0,0,0"/>
                </v:shape>
                <v:shape id="Freeform 1581" o:spid="_x0000_s1785" style="position:absolute;left:1765;top:593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" path="m,l9,6,18,r,3l12,6r,3l15,9r3,3l18,15,9,9,,18,,15,6,9,,6,,xe" fillcolor="#7f2851" stroked="f">
                  <v:path arrowok="t" o:connecttype="custom" o:connectlocs="0,0;9,6;18,0;18,3;12,6;12,9;15,9;18,12;18,15;9,9;0,18;0,15;6,9;0,6;0,0" o:connectangles="0,0,0,0,0,0,0,0,0,0,0,0,0,0,0"/>
                </v:shape>
                <v:shape id="Freeform 1582" o:spid="_x0000_s1786" style="position:absolute;left:1765;top:611;width:18;height:15;visibility:visible;mso-wrap-style:square;v-text-anchor:top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" path="m,l9,6,18,r,3l15,6r-3,l15,6r3,3l18,15,9,9,3,15r,-3l6,6r3,l,3,,xe" fillcolor="#7f2851" stroked="f">
                  <v:path arrowok="t" o:connecttype="custom" o:connectlocs="0,0;9,6;18,0;18,3;15,6;12,6;15,6;18,9;18,15;9,9;3,15;3,12;6,6;9,6;0,3;0,0" o:connectangles="0,0,0,0,0,0,0,0,0,0,0,0,0,0,0,0"/>
                </v:shape>
                <v:shape id="Freeform 1583" o:spid="_x0000_s1787" style="position:absolute;left:1768;top:626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" path="m,l9,6,15,r,3l12,6,9,6r3,3l15,12r,3l9,9,,15,,12,3,9r3,l,3,,xe" fillcolor="#7f2851" stroked="f">
                  <v:path arrowok="t" o:connecttype="custom" o:connectlocs="0,0;9,6;15,0;15,3;12,6;9,6;12,9;15,12;15,15;9,9;0,15;0,12;3,9;6,9;0,3;0,0" o:connectangles="0,0,0,0,0,0,0,0,0,0,0,0,0,0,0,0"/>
                </v:shape>
                <v:shape id="Freeform 1584" o:spid="_x0000_s1788" style="position:absolute;left:1768;top:641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" path="m,l9,6,15,r,3l12,6,9,9r3,l15,12r,3l9,9,,15,,12,3,9r3,l,3,,xe" fillcolor="#7f2851" stroked="f">
                  <v:path arrowok="t" o:connecttype="custom" o:connectlocs="0,0;9,6;15,0;15,3;12,6;9,9;12,9;15,12;15,15;9,9;0,15;0,12;3,9;6,9;0,3;0,0" o:connectangles="0,0,0,0,0,0,0,0,0,0,0,0,0,0,0,0"/>
                </v:shape>
                <v:shape id="Freeform 1585" o:spid="_x0000_s1789" style="position:absolute;left:1765;top:656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" path="m3,l9,9,18,3r,3l15,9r-3,l15,12r3,3l18,18,9,12,,18,,15,6,9r3,l3,6,3,xe" fillcolor="#7f2851" stroked="f">
                  <v:path arrowok="t" o:connecttype="custom" o:connectlocs="3,0;9,9;18,3;18,6;15,9;12,9;15,12;18,15;18,18;9,12;0,18;0,15;6,9;9,9;3,6;3,0" o:connectangles="0,0,0,0,0,0,0,0,0,0,0,0,0,0,0,0"/>
                </v:shape>
                <v:shape id="Freeform 1586" o:spid="_x0000_s1790" style="position:absolute;left:1765;top:674;width:18;height:15;visibility:visible;mso-wrap-style:square;v-text-anchor:top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" path="m,l9,6,18,r,3l15,6r-3,l15,9r3,3l18,15,9,9,,15,,12,6,9,6,6,,3,,xe" fillcolor="#7f2851" stroked="f">
                  <v:path arrowok="t" o:connecttype="custom" o:connectlocs="0,0;9,6;18,0;18,3;15,6;12,6;15,9;18,12;18,15;9,9;0,15;0,12;6,9;6,6;0,3;0,0" o:connectangles="0,0,0,0,0,0,0,0,0,0,0,0,0,0,0,0"/>
                </v:shape>
                <v:shape id="Freeform 1587" o:spid="_x0000_s1791" style="position:absolute;left:1765;top:689;width:18;height:15;visibility:visible;mso-wrap-style:square;v-text-anchor:top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" path="m,l9,6,18,r,6l12,6r,3l15,12r,3l9,9,,15,,12,6,9,,3,,xe" fillcolor="#7f2851" stroked="f">
                  <v:path arrowok="t" o:connecttype="custom" o:connectlocs="0,0;9,6;18,0;18,6;12,6;12,9;15,12;15,15;9,9;0,15;0,12;6,9;0,3;0,0" o:connectangles="0,0,0,0,0,0,0,0,0,0,0,0,0,0"/>
                </v:shape>
                <v:shape id="Freeform 1588" o:spid="_x0000_s1792" style="position:absolute;left:1762;top:704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" path="m3,l9,6,18,3r,3l15,9r-3,l12,12r6,3l18,18,9,12,,15,,12,6,9,,3,3,xe" fillcolor="#7f2851" stroked="f">
                  <v:path arrowok="t" o:connecttype="custom" o:connectlocs="3,0;9,6;18,3;18,6;15,9;12,9;12,12;18,15;18,18;9,12;0,15;0,12;6,9;0,3;3,0" o:connectangles="0,0,0,0,0,0,0,0,0,0,0,0,0,0,0"/>
                </v:shape>
                <v:shape id="Freeform 1589" o:spid="_x0000_s1793" style="position:absolute;left:1759;top:719;width:21;height:18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" path="m3,r9,9l21,3,18,6,15,9r-3,l15,12r3,3l18,18,9,12,,18,,12,6,9r3,l3,3,3,xe" fillcolor="#7f2851" stroked="f">
                  <v:path arrowok="t" o:connecttype="custom" o:connectlocs="3,0;12,9;21,3;18,6;15,9;12,9;15,12;18,15;18,18;9,12;0,18;0,12;6,9;9,9;3,3;3,0" o:connectangles="0,0,0,0,0,0,0,0,0,0,0,0,0,0,0,0"/>
                </v:shape>
                <v:shape id="Freeform 1590" o:spid="_x0000_s1794" style="position:absolute;left:1756;top:734;width:21;height:18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" path="m3,r9,9l21,3r,6l15,9r-3,l15,12r3,3l18,18,12,12,,15,,12,6,9r3,l3,3,3,xe" fillcolor="#7f2851" stroked="f">
                  <v:path arrowok="t" o:connecttype="custom" o:connectlocs="3,0;12,9;21,3;21,9;15,9;12,9;15,12;18,15;18,18;12,12;0,15;0,12;6,9;9,9;3,3;3,0" o:connectangles="0,0,0,0,0,0,0,0,0,0,0,0,0,0,0,0"/>
                </v:shape>
                <v:shape id="Freeform 1591" o:spid="_x0000_s1795" style="position:absolute;left:1753;top:749;width:21;height:22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" path="m3,r9,9l21,6r,3l15,12r-3,l15,12r3,7l18,22,9,12,,19,,16,6,12r3,l3,6,3,xe" fillcolor="#7f2851" stroked="f">
                  <v:path arrowok="t" o:connecttype="custom" o:connectlocs="3,0;12,9;21,6;21,9;15,12;12,12;15,12;18,19;18,22;9,12;0,19;0,16;6,12;9,12;3,6;3,0" o:connectangles="0,0,0,0,0,0,0,0,0,0,0,0,0,0,0,0"/>
                </v:shape>
                <v:shape id="Freeform 1592" o:spid="_x0000_s1796" style="position:absolute;left:1750;top:765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" path="m3,r9,9l21,6,18,9r-3,3l12,12r3,3l18,18r-3,3l9,12,,18,,15,6,12r3,l3,6,3,xe" fillcolor="#7f2851" stroked="f">
                  <v:path arrowok="t" o:connecttype="custom" o:connectlocs="3,0;12,9;21,6;18,9;15,12;12,12;15,15;18,18;15,21;9,12;0,18;0,15;6,12;9,12;3,6;3,0" o:connectangles="0,0,0,0,0,0,0,0,0,0,0,0,0,0,0,0"/>
                </v:shape>
                <v:shape id="Freeform 1593" o:spid="_x0000_s1797" style="position:absolute;left:1747;top:783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" path="m3,l9,6,18,3r,3l15,9r-3,l12,12r3,3l15,18,9,12,,15,,12,6,9,3,3,3,xe" fillcolor="#7f2851" stroked="f">
                  <v:path arrowok="t" o:connecttype="custom" o:connectlocs="3,0;9,6;18,3;18,6;15,9;12,9;12,12;15,15;15,18;9,12;0,15;0,12;6,9;3,3;3,0" o:connectangles="0,0,0,0,0,0,0,0,0,0,0,0,0,0,0"/>
                </v:shape>
                <v:shape id="Freeform 1594" o:spid="_x0000_s1798" style="position:absolute;left:1741;top:798;width:21;height:18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" path="m6,r6,6l21,3r,6l15,9r-3,l15,12r3,3l18,18,9,12,,15,,12,6,9r3,l3,3,6,xe" fillcolor="#7f2851" stroked="f">
                  <v:path arrowok="t" o:connecttype="custom" o:connectlocs="6,0;12,6;21,3;21,9;15,9;12,9;15,12;18,15;18,18;9,12;0,15;0,12;6,9;9,9;3,3;6,0" o:connectangles="0,0,0,0,0,0,0,0,0,0,0,0,0,0,0,0"/>
                </v:shape>
                <v:shape id="Freeform 1595" o:spid="_x0000_s1799" style="position:absolute;left:1735;top:813;width:21;height:18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" path="m6,r6,9l21,6r,3l18,9r-3,l15,12r3,3l18,18,12,12,,15,3,12,9,9,6,3,6,xe" fillcolor="#7f2851" stroked="f">
                  <v:path arrowok="t" o:connecttype="custom" o:connectlocs="6,0;12,9;21,6;21,9;18,9;15,9;15,12;18,15;18,18;12,12;0,15;3,12;9,9;6,3;6,0" o:connectangles="0,0,0,0,0,0,0,0,0,0,0,0,0,0,0"/>
                </v:shape>
                <v:shape id="Freeform 1596" o:spid="_x0000_s1800" style="position:absolute;left:1732;top:828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" path="m3,l9,9,21,6,18,9r-3,l12,9r,3l15,15r,6l9,12,,15,,12,6,9r3,l3,3,3,xe" fillcolor="#7f2851" stroked="f">
                  <v:path arrowok="t" o:connecttype="custom" o:connectlocs="3,0;9,9;21,6;18,9;15,9;12,9;12,12;15,15;15,21;9,12;0,15;0,12;6,9;9,9;3,3;3,0" o:connectangles="0,0,0,0,0,0,0,0,0,0,0,0,0,0,0,0"/>
                </v:shape>
                <v:shape id="Freeform 1597" o:spid="_x0000_s1801" style="position:absolute;left:1726;top:840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" path="m6,r6,12l21,9r,3l15,12r-3,l15,15r3,3l15,21,9,15,,15,,12r6,l9,12,3,6,6,xe" fillcolor="#7f2851" stroked="f">
                  <v:path arrowok="t" o:connecttype="custom" o:connectlocs="6,0;12,12;21,9;21,12;15,12;12,12;15,15;18,18;15,21;9,15;0,15;0,12;6,12;9,12;3,6;6,0" o:connectangles="0,0,0,0,0,0,0,0,0,0,0,0,0,0,0,0"/>
                </v:shape>
                <v:shape id="Freeform 1598" o:spid="_x0000_s1802" style="position:absolute;left:1720;top:855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" path="m6,r6,9l21,9r-3,3l15,12r-3,l15,15r,3l15,21,9,12,,15,,12r6,l9,12,3,3,6,xe" fillcolor="#7f2851" stroked="f">
                  <v:path arrowok="t" o:connecttype="custom" o:connectlocs="6,0;12,9;21,9;18,12;15,12;12,12;15,15;15,18;15,21;9,12;0,15;0,12;6,12;9,12;3,3;6,0" o:connectangles="0,0,0,0,0,0,0,0,0,0,0,0,0,0,0,0"/>
                </v:shape>
                <v:shape id="Freeform 1599" o:spid="_x0000_s1803" style="position:absolute;left:1711;top:870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" path="m9,r6,9l24,9r-3,3l18,12r-3,l15,15r3,3l18,21,12,12,,15,3,12r6,l12,12,6,3,9,xe" fillcolor="#7f2851" stroked="f">
                  <v:path arrowok="t" o:connecttype="custom" o:connectlocs="9,0;15,9;24,9;21,12;18,12;15,12;15,15;18,18;18,21;12,12;0,15;3,12;9,12;12,12;6,3;9,0" o:connectangles="0,0,0,0,0,0,0,0,0,0,0,0,0,0,0,0"/>
                </v:shape>
                <v:shape id="Freeform 1600" o:spid="_x0000_s1804" style="position:absolute;left:1705;top:885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" path="m6,r6,9l21,9r,3l15,12r,3l18,18r-3,3l12,12,,15,3,12,9,9,6,3,6,xe" fillcolor="#7f2851" stroked="f">
                  <v:path arrowok="t" o:connecttype="custom" o:connectlocs="6,0;12,9;21,9;21,12;15,12;15,15;18,18;15,21;12,12;0,15;3,12;9,9;6,3;6,0" o:connectangles="0,0,0,0,0,0,0,0,0,0,0,0,0,0"/>
                </v:shape>
                <v:shape id="Freeform 1601" o:spid="_x0000_s1805" style="position:absolute;left:1699;top:900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" path="m6,r6,9l21,6r,6l15,12r-3,l15,12r,6l15,21,9,12,,12,,9r6,l9,9,6,3,6,xe" fillcolor="#7f2851" stroked="f">
                  <v:path arrowok="t" o:connecttype="custom" o:connectlocs="6,0;12,9;21,6;21,12;15,12;12,12;15,12;15,18;15,21;9,12;0,12;0,9;6,9;9,9;6,3;6,0" o:connectangles="0,0,0,0,0,0,0,0,0,0,0,0,0,0,0,0"/>
                </v:shape>
                <v:shape id="Freeform 1602" o:spid="_x0000_s1806" style="position:absolute;left:1690;top:912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" path="m9,r3,12l24,9r-3,3l15,12r,3l18,21r-3,3l12,15,,15,3,12r6,l6,3,9,xe" fillcolor="#7f2851" stroked="f">
                  <v:path arrowok="t" o:connecttype="custom" o:connectlocs="9,0;12,12;24,9;21,12;15,12;15,15;18,21;15,24;12,15;0,15;3,12;9,12;6,3;9,0" o:connectangles="0,0,0,0,0,0,0,0,0,0,0,0,0,0"/>
                </v:shape>
                <v:shape id="Freeform 1603" o:spid="_x0000_s1807" style="position:absolute;left:1681;top:927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" path="m9,r6,9l24,9r-3,3l18,12r-3,l15,15r3,3l15,21,12,12,,12,3,9r6,l12,9,9,3,9,xe" fillcolor="#7f2851" stroked="f">
                  <v:path arrowok="t" o:connecttype="custom" o:connectlocs="9,0;15,9;24,9;21,12;18,12;15,12;15,15;18,18;15,21;12,12;0,12;3,9;9,9;12,9;9,3;9,0" o:connectangles="0,0,0,0,0,0,0,0,0,0,0,0,0,0,0,0"/>
                </v:shape>
                <v:shape id="Freeform 1604" o:spid="_x0000_s1808" style="position:absolute;left:1675;top:939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" path="m6,r6,12l21,9r-3,3l15,12r-3,l12,15r3,6l12,24,9,15,,15,,12r6,l9,12,6,3,6,xe" fillcolor="#7f2851" stroked="f">
                  <v:path arrowok="t" o:connecttype="custom" o:connectlocs="6,0;12,12;21,9;18,12;15,12;12,12;12,15;15,21;12,24;9,15;0,15;0,12;6,12;9,12;6,3;6,0" o:connectangles="0,0,0,0,0,0,0,0,0,0,0,0,0,0,0,0"/>
                </v:shape>
                <v:shape id="Freeform 1605" o:spid="_x0000_s1809" style="position:absolute;left:1666;top:954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" path="m9,r3,9l21,9r,3l15,12r-3,l12,15r3,3l12,21,9,12,,12,,9r6,l9,9,6,3,9,xe" fillcolor="#7f2851" stroked="f">
                  <v:path arrowok="t" o:connecttype="custom" o:connectlocs="9,0;12,9;21,9;21,12;15,12;12,12;12,15;15,18;12,21;9,12;0,12;0,9;6,9;9,9;6,3;9,0" o:connectangles="0,0,0,0,0,0,0,0,0,0,0,0,0,0,0,0"/>
                </v:shape>
                <v:shape id="Freeform 1606" o:spid="_x0000_s1810" style="position:absolute;left:1654;top:966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" path="m12,r3,9l24,9r-3,3l18,12r-3,l15,15r3,6l15,21,12,12,,12,3,9r6,l12,9,9,3,12,xe" fillcolor="#7f2851" stroked="f">
                  <v:path arrowok="t" o:connecttype="custom" o:connectlocs="12,0;15,9;24,9;21,12;18,12;15,12;15,15;18,21;15,21;12,12;0,12;3,9;9,9;12,9;9,3;12,0" o:connectangles="0,0,0,0,0,0,0,0,0,0,0,0,0,0,0,0"/>
                </v:shape>
                <v:shape id="Freeform 1607" o:spid="_x0000_s1811" style="position:absolute;left:1645;top:978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" path="m9,r6,12l24,12r-3,3l18,15r-3,l18,21r-3,3l12,15,,15,3,12r6,l12,12,9,3,9,xe" fillcolor="#7f2851" stroked="f">
                  <v:path arrowok="t" o:connecttype="custom" o:connectlocs="9,0;15,12;24,12;21,15;18,15;15,15;18,21;15,24;12,15;0,15;3,12;9,12;12,12;9,3;9,0" o:connectangles="0,0,0,0,0,0,0,0,0,0,0,0,0,0,0"/>
                </v:shape>
                <v:shape id="Freeform 1608" o:spid="_x0000_s1812" style="position:absolute;left:1636;top:990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" path="m9,r3,12l24,12r-3,3l15,15r,6l12,24r,-9l,12r3,l9,12,9,3,9,xe" fillcolor="#7f2851" stroked="f">
                  <v:path arrowok="t" o:connecttype="custom" o:connectlocs="9,0;12,12;24,12;21,15;15,15;15,21;12,24;12,15;0,12;3,12;9,12;9,3;9,0" o:connectangles="0,0,0,0,0,0,0,0,0,0,0,0,0"/>
                </v:shape>
                <v:shape id="Freeform 1609" o:spid="_x0000_s1813" style="position:absolute;left:1627;top:1002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" path="m9,r3,12l21,12r-3,3l15,15r-3,l15,21r-3,3l9,15,,12,,9r6,3l9,12,6,3,9,xe" fillcolor="#7f2851" stroked="f">
                  <v:path arrowok="t" o:connecttype="custom" o:connectlocs="9,0;12,12;21,12;18,15;15,15;12,15;15,21;12,24;9,15;0,12;0,9;6,12;9,12;6,3;9,0" o:connectangles="0,0,0,0,0,0,0,0,0,0,0,0,0,0,0"/>
                </v:shape>
                <v:shape id="Freeform 1610" o:spid="_x0000_s1814" style="position:absolute;left:1615;top:1014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" path="m12,r,12l24,12r-3,3l15,15r,6l12,24r,-9l,12,3,9r6,3l9,3,12,xe" fillcolor="#7f2851" stroked="f">
                  <v:path arrowok="t" o:connecttype="custom" o:connectlocs="12,0;12,12;24,12;21,15;15,15;15,21;12,24;12,15;0,12;3,9;9,12;9,3;12,0" o:connectangles="0,0,0,0,0,0,0,0,0,0,0,0,0"/>
                </v:shape>
                <v:shape id="Freeform 1611" o:spid="_x0000_s1815" style="position:absolute;left:1603;top:1026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" path="m12,r3,12l24,12r-3,3l18,15r-3,l15,21r,3l12,15,,12,3,9r6,l12,12,9,3,12,xe" fillcolor="#7f2851" stroked="f">
                  <v:path arrowok="t" o:connecttype="custom" o:connectlocs="12,0;15,12;24,12;21,15;18,15;15,15;15,21;15,24;12,15;0,12;3,9;9,9;12,12;9,3;12,0" o:connectangles="0,0,0,0,0,0,0,0,0,0,0,0,0,0,0"/>
                </v:shape>
                <v:shape id="Freeform 1612" o:spid="_x0000_s1816" style="position:absolute;left:1594;top:1038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" path="m12,r,9l21,12r-3,3l15,15,12,12r,3l15,21r-3,3l9,12,,12,3,9r6,l9,3,12,xe" fillcolor="#7f2851" stroked="f">
                  <v:path arrowok="t" o:connecttype="custom" o:connectlocs="12,0;12,9;21,12;18,15;15,15;12,12;12,15;15,21;12,24;9,12;0,12;3,9;9,9;9,3;12,0" o:connectangles="0,0,0,0,0,0,0,0,0,0,0,0,0,0,0"/>
                </v:shape>
                <v:shape id="Freeform 1613" o:spid="_x0000_s1817" style="position:absolute;left:1582;top:1050;width:21;height:22;visibility:visible;mso-wrap-style:square;v-text-anchor:top" coordsize="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" path="m12,r,9l21,12r,3l15,12r-3,l12,15r3,4l12,22,9,12,,9,3,6,9,9,9,r3,xe" fillcolor="#7f2851" stroked="f">
                  <v:path arrowok="t" o:connecttype="custom" o:connectlocs="12,0;12,9;21,12;21,15;15,12;12,12;12,15;15,19;12,22;9,12;0,9;3,6;9,9;9,0;12,0" o:connectangles="0,0,0,0,0,0,0,0,0,0,0,0,0,0,0"/>
                </v:shape>
                <v:shape id="Freeform 1614" o:spid="_x0000_s1818" style="position:absolute;left:1570;top:1059;width:21;height:25;visibility:visible;mso-wrap-style:square;v-text-anchor:top" coordsize="2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" path="m12,r,13l21,13r,3l15,16r-3,l15,22r-3,3l9,16,,13,3,10r6,l9,13,9,3,12,xe" fillcolor="#7f2851" stroked="f">
                  <v:path arrowok="t" o:connecttype="custom" o:connectlocs="12,0;12,13;21,13;21,16;15,16;12,16;15,22;12,25;9,16;0,13;3,10;9,10;9,13;9,3;12,0" o:connectangles="0,0,0,0,0,0,0,0,0,0,0,0,0,0,0"/>
                </v:shape>
                <v:shape id="Freeform 1615" o:spid="_x0000_s1819" style="position:absolute;left:1558;top:1072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" path="m12,r,9l21,12r,3l15,12r-3,l12,15r,3l12,21,9,12,,9,3,6,9,9,9,r3,xe" fillcolor="#7f2851" stroked="f">
                  <v:path arrowok="t" o:connecttype="custom" o:connectlocs="12,0;12,9;21,12;21,15;15,12;12,12;12,15;12,18;12,21;9,12;0,9;3,6;9,9;9,0;12,0" o:connectangles="0,0,0,0,0,0,0,0,0,0,0,0,0,0,0"/>
                </v:shape>
                <v:shape id="Freeform 1616" o:spid="_x0000_s1820" style="position:absolute;left:1546;top:1081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" path="m12,r,9l21,12r-3,3l15,15,12,12r,3l12,21r-3,l9,12,,9,3,6,9,9,9,r3,xe" fillcolor="#7f2851" stroked="f">
                  <v:path arrowok="t" o:connecttype="custom" o:connectlocs="12,0;12,9;21,12;18,15;15,15;12,12;12,15;12,21;9,21;9,12;0,9;3,6;9,9;9,0;12,0" o:connectangles="0,0,0,0,0,0,0,0,0,0,0,0,0,0,0"/>
                </v:shape>
                <v:shape id="Freeform 1617" o:spid="_x0000_s1821" style="position:absolute;left:1534;top:1090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" path="m12,r,12l21,15r-3,l15,15r-3,l12,21,9,24,9,12,,9,,6,6,9r3,l9,3,12,xe" fillcolor="#7f2851" stroked="f">
                  <v:path arrowok="t" o:connecttype="custom" o:connectlocs="12,0;12,12;21,15;18,15;15,15;12,15;12,21;9,24;9,12;0,9;0,6;6,9;9,9;9,3;12,0" o:connectangles="0,0,0,0,0,0,0,0,0,0,0,0,0,0,0"/>
                </v:shape>
                <v:shape id="Freeform 1618" o:spid="_x0000_s1822" style="position:absolute;left:1519;top:1099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" path="m15,l12,12r12,3l21,18,15,15r-3,l12,21r,3l12,12,,9r3,l9,9r3,l12,3,15,xe" fillcolor="#7f2851" stroked="f">
                  <v:path arrowok="t" o:connecttype="custom" o:connectlocs="15,0;12,12;24,15;21,18;15,15;12,15;12,21;12,24;12,12;0,9;3,9;9,9;12,9;12,3;15,0" o:connectangles="0,0,0,0,0,0,0,0,0,0,0,0,0,0,0"/>
                </v:shape>
                <v:shape id="Freeform 1619" o:spid="_x0000_s1823" style="position:absolute;left:1507;top:1108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" path="m12,r,12l21,15r-3,3l15,15r-3,l12,21,9,24,9,12,,9,3,6,9,9,9,3,12,xe" fillcolor="#7f2851" stroked="f">
                  <v:path arrowok="t" o:connecttype="custom" o:connectlocs="12,0;12,12;21,15;18,18;15,15;12,15;12,21;9,24;9,12;0,9;3,6;9,9;9,3;12,0" o:connectangles="0,0,0,0,0,0,0,0,0,0,0,0,0,0"/>
                </v:shape>
                <v:shape id="Freeform 1620" o:spid="_x0000_s1824" style="position:absolute;left:1492;top:1117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" path="m15,r,12l24,15r-3,l15,15r-3,l12,21,9,24,12,12,,9,3,6,9,9r3,l12,3,15,xe" fillcolor="#7f2851" stroked="f">
                  <v:path arrowok="t" o:connecttype="custom" o:connectlocs="15,0;15,12;24,15;21,15;15,15;12,15;12,21;9,24;12,12;0,9;3,6;9,9;12,9;12,3;15,0" o:connectangles="0,0,0,0,0,0,0,0,0,0,0,0,0,0,0"/>
                </v:shape>
                <v:shape id="Freeform 1621" o:spid="_x0000_s1825" style="position:absolute;left:1480;top:1126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" path="m15,l12,9r9,6l18,15,15,12r-3,l12,15r,6l9,21r,-9l,6r3,l9,9,12,r3,xe" fillcolor="#7f2851" stroked="f">
                  <v:path arrowok="t" o:connecttype="custom" o:connectlocs="15,0;12,9;21,15;18,15;15,12;12,12;12,15;12,21;9,21;9,12;0,6;3,6;9,9;12,0;15,0" o:connectangles="0,0,0,0,0,0,0,0,0,0,0,0,0,0,0"/>
                </v:shape>
                <v:shape id="Freeform 1622" o:spid="_x0000_s1826" style="position:absolute;left:1465;top:1132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" path="m15,l12,12r9,3l18,18,15,15r-3,l12,18r,3l9,24,9,12,,9,3,6,9,9r3,l12,3,15,xe" fillcolor="#7f2851" stroked="f">
                  <v:path arrowok="t" o:connecttype="custom" o:connectlocs="15,0;12,12;21,15;18,18;15,15;12,15;12,18;12,21;9,24;9,12;0,9;3,6;9,9;12,9;12,3;15,0" o:connectangles="0,0,0,0,0,0,0,0,0,0,0,0,0,0,0,0"/>
                </v:shape>
                <v:shape id="Freeform 1623" o:spid="_x0000_s1827" style="position:absolute;left:1453;top:1141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" path="m12,r,9l21,15r-3,l12,15r,-3l12,15,9,21r-3,l9,12,,6r3,l6,9r3,l9,r3,xe" fillcolor="#7f2851" stroked="f">
                  <v:path arrowok="t" o:connecttype="custom" o:connectlocs="12,0;12,9;21,15;18,15;12,15;12,12;12,15;9,21;6,21;9,12;0,6;3,6;6,9;9,9;9,0;12,0" o:connectangles="0,0,0,0,0,0,0,0,0,0,0,0,0,0,0,0"/>
                </v:shape>
                <v:shape id="Freeform 1624" o:spid="_x0000_s1828" style="position:absolute;left:1438;top:1147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" path="m15,l12,12r9,3l18,18,12,15,9,21r-3,l9,12,,6r3,l9,9,12,3,15,xe" fillcolor="#7f2851" stroked="f">
                  <v:path arrowok="t" o:connecttype="custom" o:connectlocs="15,0;12,12;21,15;18,18;12,15;9,21;6,21;9,12;0,6;3,6;9,9;12,3;15,0" o:connectangles="0,0,0,0,0,0,0,0,0,0,0,0,0"/>
                </v:shape>
                <v:shape id="Freeform 1625" o:spid="_x0000_s1829" style="position:absolute;left:1423;top:1153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" path="m15,l12,12r9,6l18,18,15,15r-3,l12,18,9,21,6,24,9,12,,6r3,l9,9,12,3,15,xe" fillcolor="#7f2851" stroked="f">
                  <v:path arrowok="t" o:connecttype="custom" o:connectlocs="15,0;12,12;21,18;18,18;15,15;12,15;12,18;9,21;6,24;9,12;0,6;3,6;9,9;12,3;15,0" o:connectangles="0,0,0,0,0,0,0,0,0,0,0,0,0,0,0"/>
                </v:shape>
                <v:shape id="Freeform 1626" o:spid="_x0000_s1830" style="position:absolute;left:1408;top:1159;width:21;height:24;visibility:visible;mso-wrap-style:square;v-text-anchor:top" coordsize="2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" path="m15,l12,12r9,6l18,18,15,15r-3,l9,21,6,24,9,12,,6r3,l9,9,12,3,15,xe" fillcolor="#7f2851" stroked="f">
                  <v:path arrowok="t" o:connecttype="custom" o:connectlocs="15,0;12,12;21,18;18,18;15,15;12,15;9,21;6,24;9,12;0,6;3,6;9,9;12,3;15,0" o:connectangles="0,0,0,0,0,0,0,0,0,0,0,0,0,0"/>
                </v:shape>
                <v:shape id="Freeform 1627" o:spid="_x0000_s1831" style="position:absolute;left:1393;top:1165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" path="m15,l12,12r9,6l18,18,15,15r-3,l9,21r-3,l9,12,,6r6,l9,9r3,l12,3,15,xe" fillcolor="#7f2851" stroked="f">
                  <v:path arrowok="t" o:connecttype="custom" o:connectlocs="15,0;12,12;21,18;18,18;15,15;12,15;9,21;6,21;9,12;0,6;6,6;9,9;12,9;12,3;15,0" o:connectangles="0,0,0,0,0,0,0,0,0,0,0,0,0,0,0"/>
                </v:shape>
              </v:group>
              <v:shape id="Freeform 1629" o:spid="_x0000_s1832" style="position:absolute;left:8750;top:7435;width:133;height:134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" path="m15,l12,9r9,6l18,18,15,15,12,12r,3l9,21r-3,l9,12,,6,3,3,9,9r3,l12,r3,xe" fillcolor="#7f2851" stroked="f">
                <v:path arrowok="t" o:connecttype="custom" o:connectlocs="9525,0;7620,5715;13335,9525;11430,11430;9525,9525;7620,7620;7620,9525;5715,13335;3810,13335;5715,7620;0,3810;1905,1905;5715,5715;7620,5715;7620,0;9525,0" o:connectangles="0,0,0,0,0,0,0,0,0,0,0,0,0,0,0,0"/>
              </v:shape>
              <v:shape id="Freeform 1630" o:spid="_x0000_s1833" style="position:absolute;left:8655;top:7473;width:133;height:134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" path="m15,l12,9r9,6l18,18,12,15r,-3l12,15,9,18,6,21,9,9,,3r3,l9,6r,3l12,r3,xe" fillcolor="#7f2851" stroked="f">
                <v:path arrowok="t" o:connecttype="custom" o:connectlocs="9525,0;7620,5715;13335,9525;11430,11430;7620,9525;7620,7620;7620,9525;5715,11430;3810,13335;5715,5715;0,1905;1905,1905;5715,3810;5715,5715;7620,0;9525,0" o:connectangles="0,0,0,0,0,0,0,0,0,0,0,0,0,0,0,0"/>
              </v:shape>
              <v:shape id="Freeform 1631" o:spid="_x0000_s1834" style="position:absolute;left:8559;top:7493;width:134;height:133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" path="m15,l12,12r9,6l18,18,12,15r,-3l12,15,9,21r-3,l9,12,,6,3,3,9,9,12,3,15,xe" fillcolor="#7f2851" stroked="f">
                <v:path arrowok="t" o:connecttype="custom" o:connectlocs="9525,0;7620,7620;13335,11430;11430,11430;7620,9525;7620,7620;7620,9525;5715,13335;3810,13335;5715,7620;0,3810;1905,1905;5715,5715;7620,1905;9525,0" o:connectangles="0,0,0,0,0,0,0,0,0,0,0,0,0,0,0"/>
              </v:shape>
              <v:shape id="Freeform 1632" o:spid="_x0000_s1835" style="position:absolute;left:8464;top:7531;width:133;height:114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" path="m15,l12,9r9,6l15,15,12,12,9,15r,3l6,18,9,9,,3r3,l9,6,12,r3,xe" fillcolor="#7f2851" stroked="f">
                <v:path arrowok="t" o:connecttype="custom" o:connectlocs="9525,0;7620,5715;13335,9525;9525,9525;7620,7620;5715,9525;5715,11430;3810,11430;5715,5715;0,1905;1905,1905;5715,3810;7620,0;9525,0" o:connectangles="0,0,0,0,0,0,0,0,0,0,0,0,0,0"/>
              </v:shape>
              <v:shape id="Freeform 1633" o:spid="_x0000_s1836" style="position:absolute;left:8369;top:7550;width:114;height:114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" path="m15,l12,9r6,6l15,18,12,15,9,12r,3l9,18r-6,l9,9,,3r3,l9,6r,3l12,r3,xe" fillcolor="#7f2851" stroked="f">
                <v:path arrowok="t" o:connecttype="custom" o:connectlocs="9525,0;7620,5715;11430,9525;9525,11430;7620,9525;5715,7620;5715,9525;5715,11430;1905,11430;5715,5715;0,1905;1905,1905;5715,3810;5715,5715;7620,0;9525,0" o:connectangles="0,0,0,0,0,0,0,0,0,0,0,0,0,0,0,0"/>
              </v:shape>
              <v:shape id="Freeform 1634" o:spid="_x0000_s1837" style="position:absolute;left:8274;top:7569;width:114;height:114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" path="m15,l12,9r6,9l15,18,12,15,9,12r,3l6,18r-3,l6,9,,3r3,l9,6r,3l12,r3,xe" fillcolor="#7f2851" stroked="f">
                <v:path arrowok="t" o:connecttype="custom" o:connectlocs="9525,0;7620,5715;11430,11430;9525,11430;7620,9525;5715,7620;5715,9525;3810,11430;1905,11430;3810,5715;0,1905;1905,1905;5715,3810;5715,5715;7620,0;9525,0" o:connectangles="0,0,0,0,0,0,0,0,0,0,0,0,0,0,0,0"/>
              </v:shape>
              <v:shape id="Freeform 1635" o:spid="_x0000_s1838" style="position:absolute;left:8178;top:7588;width:115;height:114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" path="m15,l9,9r9,6l15,18,9,12r,3l6,18r-3,l6,9,,3r3,l6,6r3,l12,r3,xe" fillcolor="#7f2851" stroked="f">
                <v:path arrowok="t" o:connecttype="custom" o:connectlocs="9525,0;5715,5715;11430,9525;9525,11430;5715,7620;5715,9525;3810,11430;1905,11430;3810,5715;0,1905;1905,1905;3810,3810;5715,3810;7620,0;9525,0" o:connectangles="0,0,0,0,0,0,0,0,0,0,0,0,0,0,0"/>
              </v:shape>
              <v:shape id="Freeform 1636" o:spid="_x0000_s1839" style="position:absolute;left:8083;top:7607;width:95;height:114;visibility:visible;mso-wrap-style:square;v-text-anchor:top" coordsize="1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" path="m15,l9,9r6,6l12,18,9,12r-3,l6,18,,18,6,9,,,3,,6,6,12,r3,xe" fillcolor="#7f2851" stroked="f">
                <v:path arrowok="t" o:connecttype="custom" o:connectlocs="9525,0;5715,5715;9525,9525;7620,11430;5715,7620;3810,7620;3810,11430;0,11430;3810,5715;0,0;1905,0;3810,3810;7620,0;9525,0" o:connectangles="0,0,0,0,0,0,0,0,0,0,0,0,0,0"/>
              </v:shape>
              <v:shape id="Freeform 1637" o:spid="_x0000_s1840" style="position:absolute;left:7988;top:7607;width:95;height:114;visibility:visible;mso-wrap-style:square;v-text-anchor:top" coordsize="1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" path="m15,l9,9r6,9l12,18,9,15r,-3l9,15,6,18r-3,l6,12,,3r3,l6,6,9,9,12,r3,xe" fillcolor="#7f2851" stroked="f">
                <v:path arrowok="t" o:connecttype="custom" o:connectlocs="9525,0;5715,5715;9525,11430;7620,11430;5715,9525;5715,7620;5715,9525;3810,11430;1905,11430;3810,7620;0,1905;1905,1905;3810,3810;5715,5715;7620,0;9525,0" o:connectangles="0,0,0,0,0,0,0,0,0,0,0,0,0,0,0,0"/>
              </v:shape>
              <v:shape id="Freeform 1638" o:spid="_x0000_s1841" style="position:absolute;left:7912;top:7626;width:95;height:114;visibility:visible;mso-wrap-style:square;v-text-anchor:top" coordsize="1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" path="m12,l9,9r6,6l12,15,9,12r-3,l3,18,6,9,,,3,,6,6,9,r3,xe" fillcolor="#7f2851" stroked="f">
                <v:path arrowok="t" o:connecttype="custom" o:connectlocs="7620,0;5715,5715;9525,9525;7620,9525;5715,7620;3810,7620;1905,11430;3810,5715;0,0;1905,0;3810,3810;5715,0;7620,0" o:connectangles="0,0,0,0,0,0,0,0,0,0,0,0,0"/>
              </v:shape>
              <v:shape id="Freeform 1639" o:spid="_x0000_s1842" style="position:absolute;left:7835;top:7626;width:77;height:114;visibility:visible;mso-wrap-style:square;v-text-anchor:top" coordsize="1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" path="m12,l6,9r6,9l9,18,6,12r,3l3,18,,18,3,9,,3,3,,6,6,9,r3,xe" fillcolor="#7f2851" stroked="f">
                <v:path arrowok="t" o:connecttype="custom" o:connectlocs="7620,0;3810,5715;7620,11430;5715,11430;3810,7620;3810,9525;1905,11430;0,11430;1905,5715;0,1905;1905,0;3810,3810;5715,0;7620,0" o:connectangles="0,0,0,0,0,0,0,0,0,0,0,0,0,0"/>
              </v:shape>
              <v:shape id="Freeform 1640" o:spid="_x0000_s1843" style="position:absolute;left:7727;top:7626;width:108;height:114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" path="m17,l11,9r6,9l14,18,11,15,8,12r,3l6,18r-3,l8,9,,,6,,8,6r,3l14,r3,xe" fillcolor="#7f2851" stroked="f">
                <v:path arrowok="t" o:connecttype="custom" o:connectlocs="10795,0;6985,5715;10795,11430;8890,11430;6985,9525;5080,7620;5080,9525;3810,11430;1905,11430;5080,5715;0,0;3810,0;5080,3810;5080,5715;8890,0;10795,0" o:connectangles="0,0,0,0,0,0,0,0,0,0,0,0,0,0,0,0"/>
              </v:shape>
              <v:shape id="Freeform 1641" o:spid="_x0000_s1844" style="position:absolute;left:7632;top:7626;width:115;height:114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" path="m18,l12,9r3,9l12,18,9,15r,-3l9,15,6,18,,18,6,9,,,6,,9,6r,3l15,r3,xe" fillcolor="#7f2851" stroked="f">
                <v:path arrowok="t" o:connecttype="custom" o:connectlocs="11430,0;7620,5715;9525,11430;7620,11430;5715,9525;5715,7620;5715,9525;3810,11430;0,11430;3810,5715;0,0;3810,0;5715,3810;5715,5715;9525,0;11430,0" o:connectangles="0,0,0,0,0,0,0,0,0,0,0,0,0,0,0,0"/>
              </v:shape>
              <v:oval id="Oval 1642" o:spid="_x0000_s1845" style="position:absolute;left:3981;top:330;width:7429;height:7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" filled="f" strokecolor="#7f2851" strokeweight=".4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4588D"/>
    <w:multiLevelType w:val="multilevel"/>
    <w:tmpl w:val="A16888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1F8C6BF1"/>
    <w:multiLevelType w:val="hybridMultilevel"/>
    <w:tmpl w:val="1ABAC0D6"/>
    <w:lvl w:ilvl="0" w:tplc="B59EF8FA">
      <w:start w:val="1"/>
      <w:numFmt w:val="decimal"/>
      <w:lvlText w:val="%1)"/>
      <w:lvlJc w:val="left"/>
      <w:pPr>
        <w:ind w:left="1069" w:hanging="360"/>
      </w:p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>
      <w:start w:val="1"/>
      <w:numFmt w:val="lowerLetter"/>
      <w:lvlText w:val="%5."/>
      <w:lvlJc w:val="left"/>
      <w:pPr>
        <w:ind w:left="3949" w:hanging="360"/>
      </w:pPr>
    </w:lvl>
    <w:lvl w:ilvl="5" w:tplc="0C0A001B">
      <w:start w:val="1"/>
      <w:numFmt w:val="lowerRoman"/>
      <w:lvlText w:val="%6."/>
      <w:lvlJc w:val="right"/>
      <w:pPr>
        <w:ind w:left="4669" w:hanging="180"/>
      </w:pPr>
    </w:lvl>
    <w:lvl w:ilvl="6" w:tplc="0C0A000F">
      <w:start w:val="1"/>
      <w:numFmt w:val="decimal"/>
      <w:lvlText w:val="%7."/>
      <w:lvlJc w:val="left"/>
      <w:pPr>
        <w:ind w:left="5389" w:hanging="360"/>
      </w:pPr>
    </w:lvl>
    <w:lvl w:ilvl="7" w:tplc="0C0A0019">
      <w:start w:val="1"/>
      <w:numFmt w:val="lowerLetter"/>
      <w:lvlText w:val="%8."/>
      <w:lvlJc w:val="left"/>
      <w:pPr>
        <w:ind w:left="6109" w:hanging="360"/>
      </w:pPr>
    </w:lvl>
    <w:lvl w:ilvl="8" w:tplc="0C0A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8F1EE6"/>
    <w:multiLevelType w:val="hybridMultilevel"/>
    <w:tmpl w:val="D0168BFA"/>
    <w:lvl w:ilvl="0" w:tplc="DEF271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0E7C3D"/>
    <w:multiLevelType w:val="hybridMultilevel"/>
    <w:tmpl w:val="3488A2A4"/>
    <w:lvl w:ilvl="0" w:tplc="28F817B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80" w:hanging="360"/>
      </w:pPr>
    </w:lvl>
    <w:lvl w:ilvl="2" w:tplc="0C0A001B" w:tentative="1">
      <w:start w:val="1"/>
      <w:numFmt w:val="lowerRoman"/>
      <w:lvlText w:val="%3."/>
      <w:lvlJc w:val="right"/>
      <w:pPr>
        <w:ind w:left="3000" w:hanging="180"/>
      </w:pPr>
    </w:lvl>
    <w:lvl w:ilvl="3" w:tplc="0C0A000F" w:tentative="1">
      <w:start w:val="1"/>
      <w:numFmt w:val="decimal"/>
      <w:lvlText w:val="%4."/>
      <w:lvlJc w:val="left"/>
      <w:pPr>
        <w:ind w:left="3720" w:hanging="360"/>
      </w:pPr>
    </w:lvl>
    <w:lvl w:ilvl="4" w:tplc="0C0A0019" w:tentative="1">
      <w:start w:val="1"/>
      <w:numFmt w:val="lowerLetter"/>
      <w:lvlText w:val="%5."/>
      <w:lvlJc w:val="left"/>
      <w:pPr>
        <w:ind w:left="4440" w:hanging="360"/>
      </w:pPr>
    </w:lvl>
    <w:lvl w:ilvl="5" w:tplc="0C0A001B" w:tentative="1">
      <w:start w:val="1"/>
      <w:numFmt w:val="lowerRoman"/>
      <w:lvlText w:val="%6."/>
      <w:lvlJc w:val="right"/>
      <w:pPr>
        <w:ind w:left="5160" w:hanging="180"/>
      </w:pPr>
    </w:lvl>
    <w:lvl w:ilvl="6" w:tplc="0C0A000F" w:tentative="1">
      <w:start w:val="1"/>
      <w:numFmt w:val="decimal"/>
      <w:lvlText w:val="%7."/>
      <w:lvlJc w:val="left"/>
      <w:pPr>
        <w:ind w:left="5880" w:hanging="360"/>
      </w:pPr>
    </w:lvl>
    <w:lvl w:ilvl="7" w:tplc="0C0A0019" w:tentative="1">
      <w:start w:val="1"/>
      <w:numFmt w:val="lowerLetter"/>
      <w:lvlText w:val="%8."/>
      <w:lvlJc w:val="left"/>
      <w:pPr>
        <w:ind w:left="6600" w:hanging="360"/>
      </w:pPr>
    </w:lvl>
    <w:lvl w:ilvl="8" w:tplc="0C0A001B" w:tentative="1">
      <w:start w:val="1"/>
      <w:numFmt w:val="lowerRoman"/>
      <w:lvlText w:val="%9."/>
      <w:lvlJc w:val="right"/>
      <w:pPr>
        <w:ind w:left="7320" w:hanging="180"/>
      </w:pPr>
    </w:lvl>
  </w:abstractNum>
  <w:num w:numId="1" w16cid:durableId="1397708331">
    <w:abstractNumId w:val="0"/>
  </w:num>
  <w:num w:numId="2" w16cid:durableId="124860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3261667">
    <w:abstractNumId w:val="2"/>
  </w:num>
  <w:num w:numId="4" w16cid:durableId="885095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1A"/>
    <w:rsid w:val="0000773F"/>
    <w:rsid w:val="000331C4"/>
    <w:rsid w:val="000406DA"/>
    <w:rsid w:val="000425C3"/>
    <w:rsid w:val="00071731"/>
    <w:rsid w:val="00083A87"/>
    <w:rsid w:val="00093502"/>
    <w:rsid w:val="00096290"/>
    <w:rsid w:val="0009744E"/>
    <w:rsid w:val="000A4DCB"/>
    <w:rsid w:val="000B35E2"/>
    <w:rsid w:val="000C69D7"/>
    <w:rsid w:val="000E4DCE"/>
    <w:rsid w:val="000E65B8"/>
    <w:rsid w:val="001002FD"/>
    <w:rsid w:val="00104A98"/>
    <w:rsid w:val="001070F0"/>
    <w:rsid w:val="00125092"/>
    <w:rsid w:val="00132C5E"/>
    <w:rsid w:val="00133397"/>
    <w:rsid w:val="0013725A"/>
    <w:rsid w:val="00152266"/>
    <w:rsid w:val="001577F0"/>
    <w:rsid w:val="001703DE"/>
    <w:rsid w:val="0018189F"/>
    <w:rsid w:val="00196C6D"/>
    <w:rsid w:val="001A4EE7"/>
    <w:rsid w:val="001B260A"/>
    <w:rsid w:val="001C09D4"/>
    <w:rsid w:val="001C4736"/>
    <w:rsid w:val="001C7DBD"/>
    <w:rsid w:val="00211DDD"/>
    <w:rsid w:val="002179D2"/>
    <w:rsid w:val="00233C78"/>
    <w:rsid w:val="002422BD"/>
    <w:rsid w:val="00243195"/>
    <w:rsid w:val="00254210"/>
    <w:rsid w:val="00257994"/>
    <w:rsid w:val="002614E6"/>
    <w:rsid w:val="0027243E"/>
    <w:rsid w:val="00286492"/>
    <w:rsid w:val="00294702"/>
    <w:rsid w:val="002A3FD5"/>
    <w:rsid w:val="002B0645"/>
    <w:rsid w:val="002B162B"/>
    <w:rsid w:val="002B1D69"/>
    <w:rsid w:val="002B5C68"/>
    <w:rsid w:val="002C0DD3"/>
    <w:rsid w:val="002C4988"/>
    <w:rsid w:val="002C7D0C"/>
    <w:rsid w:val="002D2721"/>
    <w:rsid w:val="002D27EB"/>
    <w:rsid w:val="00305156"/>
    <w:rsid w:val="00307E4F"/>
    <w:rsid w:val="003174EF"/>
    <w:rsid w:val="00333814"/>
    <w:rsid w:val="00352F91"/>
    <w:rsid w:val="0035787A"/>
    <w:rsid w:val="003604E3"/>
    <w:rsid w:val="003666A3"/>
    <w:rsid w:val="00372E85"/>
    <w:rsid w:val="00383A03"/>
    <w:rsid w:val="003A05E2"/>
    <w:rsid w:val="003E3DD0"/>
    <w:rsid w:val="003E561C"/>
    <w:rsid w:val="003E79BF"/>
    <w:rsid w:val="00420220"/>
    <w:rsid w:val="004237F2"/>
    <w:rsid w:val="00432B93"/>
    <w:rsid w:val="004354D9"/>
    <w:rsid w:val="00440871"/>
    <w:rsid w:val="004442A1"/>
    <w:rsid w:val="00450B06"/>
    <w:rsid w:val="004672D0"/>
    <w:rsid w:val="00474168"/>
    <w:rsid w:val="00480FC0"/>
    <w:rsid w:val="004954CA"/>
    <w:rsid w:val="004A7014"/>
    <w:rsid w:val="004B35CF"/>
    <w:rsid w:val="004B5B7C"/>
    <w:rsid w:val="004C113E"/>
    <w:rsid w:val="004C2B15"/>
    <w:rsid w:val="004D0D4E"/>
    <w:rsid w:val="004D11ED"/>
    <w:rsid w:val="004E7D1E"/>
    <w:rsid w:val="00500A57"/>
    <w:rsid w:val="00504BBB"/>
    <w:rsid w:val="005129F1"/>
    <w:rsid w:val="00521EFE"/>
    <w:rsid w:val="00526F99"/>
    <w:rsid w:val="005313D9"/>
    <w:rsid w:val="00535B9C"/>
    <w:rsid w:val="00547990"/>
    <w:rsid w:val="00553DA1"/>
    <w:rsid w:val="005624A9"/>
    <w:rsid w:val="005648AB"/>
    <w:rsid w:val="00573B2C"/>
    <w:rsid w:val="00576CB5"/>
    <w:rsid w:val="00585311"/>
    <w:rsid w:val="00586A62"/>
    <w:rsid w:val="005954DC"/>
    <w:rsid w:val="005A2FDD"/>
    <w:rsid w:val="005B0537"/>
    <w:rsid w:val="005C0661"/>
    <w:rsid w:val="005C10E2"/>
    <w:rsid w:val="005D574A"/>
    <w:rsid w:val="005E0704"/>
    <w:rsid w:val="005E0800"/>
    <w:rsid w:val="005E6223"/>
    <w:rsid w:val="00602A0E"/>
    <w:rsid w:val="00607ED2"/>
    <w:rsid w:val="00610139"/>
    <w:rsid w:val="0062499B"/>
    <w:rsid w:val="006271AF"/>
    <w:rsid w:val="00635AAD"/>
    <w:rsid w:val="0063756B"/>
    <w:rsid w:val="006544DF"/>
    <w:rsid w:val="00665537"/>
    <w:rsid w:val="006850CE"/>
    <w:rsid w:val="00685F68"/>
    <w:rsid w:val="006923E5"/>
    <w:rsid w:val="00696CAE"/>
    <w:rsid w:val="006B2071"/>
    <w:rsid w:val="006B30B9"/>
    <w:rsid w:val="006B34D3"/>
    <w:rsid w:val="006B4184"/>
    <w:rsid w:val="006B4542"/>
    <w:rsid w:val="006C70AB"/>
    <w:rsid w:val="006D5C04"/>
    <w:rsid w:val="006E3CF0"/>
    <w:rsid w:val="006E52E1"/>
    <w:rsid w:val="006E5EAB"/>
    <w:rsid w:val="006E7672"/>
    <w:rsid w:val="006F5EBD"/>
    <w:rsid w:val="007133B9"/>
    <w:rsid w:val="00732E1A"/>
    <w:rsid w:val="007338F8"/>
    <w:rsid w:val="00735A3B"/>
    <w:rsid w:val="00745976"/>
    <w:rsid w:val="00751CFF"/>
    <w:rsid w:val="0075521F"/>
    <w:rsid w:val="007564AF"/>
    <w:rsid w:val="00760DD9"/>
    <w:rsid w:val="00763AB2"/>
    <w:rsid w:val="00766E5C"/>
    <w:rsid w:val="007735C0"/>
    <w:rsid w:val="00775359"/>
    <w:rsid w:val="0077726E"/>
    <w:rsid w:val="0078764F"/>
    <w:rsid w:val="00791D29"/>
    <w:rsid w:val="007A0948"/>
    <w:rsid w:val="007A662A"/>
    <w:rsid w:val="007A74CA"/>
    <w:rsid w:val="007B3CF6"/>
    <w:rsid w:val="007D38E6"/>
    <w:rsid w:val="007D5434"/>
    <w:rsid w:val="007E32A2"/>
    <w:rsid w:val="007F39DA"/>
    <w:rsid w:val="007F7C8E"/>
    <w:rsid w:val="00804DC5"/>
    <w:rsid w:val="00814525"/>
    <w:rsid w:val="00822532"/>
    <w:rsid w:val="00832BF6"/>
    <w:rsid w:val="008341BF"/>
    <w:rsid w:val="00853389"/>
    <w:rsid w:val="00854C08"/>
    <w:rsid w:val="0085685E"/>
    <w:rsid w:val="00877322"/>
    <w:rsid w:val="00882B85"/>
    <w:rsid w:val="008A76B7"/>
    <w:rsid w:val="008D2F13"/>
    <w:rsid w:val="008E28E9"/>
    <w:rsid w:val="008E6719"/>
    <w:rsid w:val="008F73FB"/>
    <w:rsid w:val="00946B61"/>
    <w:rsid w:val="009518B2"/>
    <w:rsid w:val="00953853"/>
    <w:rsid w:val="00953CB4"/>
    <w:rsid w:val="00972FCF"/>
    <w:rsid w:val="009738C0"/>
    <w:rsid w:val="0098570B"/>
    <w:rsid w:val="009916FF"/>
    <w:rsid w:val="009929DD"/>
    <w:rsid w:val="0099518E"/>
    <w:rsid w:val="009A06D4"/>
    <w:rsid w:val="009A0D5F"/>
    <w:rsid w:val="009A4025"/>
    <w:rsid w:val="009C4A93"/>
    <w:rsid w:val="009D17A4"/>
    <w:rsid w:val="009D24C3"/>
    <w:rsid w:val="009D477E"/>
    <w:rsid w:val="009D6A58"/>
    <w:rsid w:val="009D789F"/>
    <w:rsid w:val="009E7521"/>
    <w:rsid w:val="009F64B3"/>
    <w:rsid w:val="00A04A9D"/>
    <w:rsid w:val="00A22CB3"/>
    <w:rsid w:val="00A4126F"/>
    <w:rsid w:val="00A4270C"/>
    <w:rsid w:val="00A44731"/>
    <w:rsid w:val="00A50DF1"/>
    <w:rsid w:val="00A84363"/>
    <w:rsid w:val="00AD0028"/>
    <w:rsid w:val="00AD0C1C"/>
    <w:rsid w:val="00AD3E91"/>
    <w:rsid w:val="00AE2695"/>
    <w:rsid w:val="00AE3431"/>
    <w:rsid w:val="00AE5A4D"/>
    <w:rsid w:val="00B008BC"/>
    <w:rsid w:val="00B046A2"/>
    <w:rsid w:val="00B05103"/>
    <w:rsid w:val="00B05109"/>
    <w:rsid w:val="00B129BE"/>
    <w:rsid w:val="00B13DB7"/>
    <w:rsid w:val="00B212E9"/>
    <w:rsid w:val="00B2321E"/>
    <w:rsid w:val="00B413B1"/>
    <w:rsid w:val="00B541AB"/>
    <w:rsid w:val="00B56270"/>
    <w:rsid w:val="00B658F1"/>
    <w:rsid w:val="00B66143"/>
    <w:rsid w:val="00B86550"/>
    <w:rsid w:val="00B90B87"/>
    <w:rsid w:val="00B91161"/>
    <w:rsid w:val="00BB5227"/>
    <w:rsid w:val="00BB791E"/>
    <w:rsid w:val="00BC1E72"/>
    <w:rsid w:val="00BC2988"/>
    <w:rsid w:val="00BC5D4A"/>
    <w:rsid w:val="00BD13BC"/>
    <w:rsid w:val="00BD2821"/>
    <w:rsid w:val="00BD3181"/>
    <w:rsid w:val="00BD4F33"/>
    <w:rsid w:val="00BD6D26"/>
    <w:rsid w:val="00BD7C87"/>
    <w:rsid w:val="00BE2669"/>
    <w:rsid w:val="00BE35B4"/>
    <w:rsid w:val="00BF5E34"/>
    <w:rsid w:val="00BF6A48"/>
    <w:rsid w:val="00C01DCF"/>
    <w:rsid w:val="00C11E74"/>
    <w:rsid w:val="00C13B65"/>
    <w:rsid w:val="00C14117"/>
    <w:rsid w:val="00C1431A"/>
    <w:rsid w:val="00C2185D"/>
    <w:rsid w:val="00C6625F"/>
    <w:rsid w:val="00C67A77"/>
    <w:rsid w:val="00C77235"/>
    <w:rsid w:val="00C80E1A"/>
    <w:rsid w:val="00C82F26"/>
    <w:rsid w:val="00C8615F"/>
    <w:rsid w:val="00C92A84"/>
    <w:rsid w:val="00CA3272"/>
    <w:rsid w:val="00CB010A"/>
    <w:rsid w:val="00CC0D13"/>
    <w:rsid w:val="00CC52D0"/>
    <w:rsid w:val="00CD0529"/>
    <w:rsid w:val="00CE3B10"/>
    <w:rsid w:val="00CE758D"/>
    <w:rsid w:val="00D01098"/>
    <w:rsid w:val="00D0195B"/>
    <w:rsid w:val="00D04534"/>
    <w:rsid w:val="00D25492"/>
    <w:rsid w:val="00D258C8"/>
    <w:rsid w:val="00D31FD1"/>
    <w:rsid w:val="00D47019"/>
    <w:rsid w:val="00D5401A"/>
    <w:rsid w:val="00D71FD9"/>
    <w:rsid w:val="00D80435"/>
    <w:rsid w:val="00D828FD"/>
    <w:rsid w:val="00D94050"/>
    <w:rsid w:val="00DA5B72"/>
    <w:rsid w:val="00DC1FE2"/>
    <w:rsid w:val="00DC656C"/>
    <w:rsid w:val="00DD213A"/>
    <w:rsid w:val="00DE33C9"/>
    <w:rsid w:val="00DE3E38"/>
    <w:rsid w:val="00DF121B"/>
    <w:rsid w:val="00DF7DD8"/>
    <w:rsid w:val="00E00F57"/>
    <w:rsid w:val="00E04009"/>
    <w:rsid w:val="00E148DC"/>
    <w:rsid w:val="00E2161F"/>
    <w:rsid w:val="00E22950"/>
    <w:rsid w:val="00E24657"/>
    <w:rsid w:val="00E24B03"/>
    <w:rsid w:val="00E475ED"/>
    <w:rsid w:val="00E71B2F"/>
    <w:rsid w:val="00E9214C"/>
    <w:rsid w:val="00EA4C6C"/>
    <w:rsid w:val="00EA766A"/>
    <w:rsid w:val="00EC4931"/>
    <w:rsid w:val="00EC7A09"/>
    <w:rsid w:val="00ED132B"/>
    <w:rsid w:val="00ED1B8E"/>
    <w:rsid w:val="00ED43A3"/>
    <w:rsid w:val="00ED7632"/>
    <w:rsid w:val="00EE4647"/>
    <w:rsid w:val="00EE6B7A"/>
    <w:rsid w:val="00EE6CDA"/>
    <w:rsid w:val="00EF3EDE"/>
    <w:rsid w:val="00F00B86"/>
    <w:rsid w:val="00F3720A"/>
    <w:rsid w:val="00F41610"/>
    <w:rsid w:val="00F4278A"/>
    <w:rsid w:val="00F45BB3"/>
    <w:rsid w:val="00F51DD4"/>
    <w:rsid w:val="00F52CCE"/>
    <w:rsid w:val="00F632C4"/>
    <w:rsid w:val="00F6382E"/>
    <w:rsid w:val="00F73CF4"/>
    <w:rsid w:val="00F8339B"/>
    <w:rsid w:val="00F83BB1"/>
    <w:rsid w:val="00F95D9C"/>
    <w:rsid w:val="00FA0E39"/>
    <w:rsid w:val="00FA48BD"/>
    <w:rsid w:val="00FD0116"/>
    <w:rsid w:val="00FE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2DFA8"/>
  <w15:chartTrackingRefBased/>
  <w15:docId w15:val="{26BB724C-01E3-4803-8DC3-64E4473A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F91"/>
    <w:pPr>
      <w:spacing w:after="120" w:line="360" w:lineRule="auto"/>
      <w:ind w:firstLine="709"/>
      <w:jc w:val="both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225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2253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F51DD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F51DD4"/>
    <w:pPr>
      <w:spacing w:after="120"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5E2"/>
    <w:pPr>
      <w:spacing w:after="0" w:line="240" w:lineRule="auto"/>
      <w:ind w:left="720" w:firstLine="0"/>
      <w:jc w:val="left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">
    <w:name w:val="Encabezado Car"/>
    <w:link w:val="Encabezado"/>
    <w:rsid w:val="00C6625F"/>
    <w:rPr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EA4C6C"/>
    <w:rPr>
      <w:color w:val="0000FF"/>
      <w:u w:val="single"/>
    </w:rPr>
  </w:style>
  <w:style w:type="character" w:styleId="Refdecomentario">
    <w:name w:val="annotation reference"/>
    <w:basedOn w:val="Fuentedeprrafopredeter"/>
    <w:rsid w:val="00A50DF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50DF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50DF1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50D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50DF1"/>
    <w:rPr>
      <w:b/>
      <w:bCs/>
      <w:lang w:val="es-ES_tradnl"/>
    </w:rPr>
  </w:style>
  <w:style w:type="paragraph" w:styleId="Revisin">
    <w:name w:val="Revision"/>
    <w:hidden/>
    <w:uiPriority w:val="99"/>
    <w:semiHidden/>
    <w:rsid w:val="0099518E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marcos.CCTASCYL\Desktop\Documento%20blanco%20y%20negr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B454-D924-4C0B-B928-03F91E0E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 blanco y negro.dot</Template>
  <TotalTime>18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Convocatoria Concurso Específico</vt:lpstr>
    </vt:vector>
  </TitlesOfParts>
  <Company>Consejo de Cuentas de Castilla y León</Company>
  <LinksUpToDate>false</LinksUpToDate>
  <CharactersWithSpaces>2454</CharactersWithSpaces>
  <SharedDoc>false</SharedDoc>
  <HLinks>
    <vt:vector size="12" baseType="variant">
      <vt:variant>
        <vt:i4>8126561</vt:i4>
      </vt:variant>
      <vt:variant>
        <vt:i4>3</vt:i4>
      </vt:variant>
      <vt:variant>
        <vt:i4>0</vt:i4>
      </vt:variant>
      <vt:variant>
        <vt:i4>5</vt:i4>
      </vt:variant>
      <vt:variant>
        <vt:lpwstr>https://www.consejodecuentas.es/es/sede-electronica/tablon-anuncios</vt:lpwstr>
      </vt:variant>
      <vt:variant>
        <vt:lpwstr/>
      </vt:variant>
      <vt:variant>
        <vt:i4>2621501</vt:i4>
      </vt:variant>
      <vt:variant>
        <vt:i4>0</vt:i4>
      </vt:variant>
      <vt:variant>
        <vt:i4>0</vt:i4>
      </vt:variant>
      <vt:variant>
        <vt:i4>5</vt:i4>
      </vt:variant>
      <vt:variant>
        <vt:lpwstr>https://www.consejodecuentas.es/es/sede-electronica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subject>Convocatoria Concurso Específico</dc:subject>
  <dc:creator>Consejo de Cuentas de Castilla y León</dc:creator>
  <dc:description/>
  <cp:revision>6</cp:revision>
  <cp:lastPrinted>2026-02-26T08:02:00Z</cp:lastPrinted>
  <dcterms:created xsi:type="dcterms:W3CDTF">2026-03-04T12:53:00Z</dcterms:created>
  <dcterms:modified xsi:type="dcterms:W3CDTF">2026-03-09T08:20:00Z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