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5982" w14:textId="77777777" w:rsidR="00EE4647" w:rsidRPr="00E24B03" w:rsidRDefault="00EE4647" w:rsidP="00E24B03">
      <w:pPr>
        <w:jc w:val="center"/>
        <w:outlineLvl w:val="0"/>
        <w:rPr>
          <w:b/>
        </w:rPr>
      </w:pPr>
      <w:r w:rsidRPr="00E24B03">
        <w:rPr>
          <w:b/>
        </w:rPr>
        <w:t>ANEXO IV</w:t>
      </w:r>
    </w:p>
    <w:p w14:paraId="5E12CFC1" w14:textId="77777777" w:rsidR="00EE4647" w:rsidRPr="00610139" w:rsidRDefault="00EE4647" w:rsidP="00EE4647">
      <w:pPr>
        <w:spacing w:after="0" w:line="240" w:lineRule="auto"/>
        <w:ind w:firstLine="0"/>
        <w:rPr>
          <w:sz w:val="20"/>
          <w:szCs w:val="20"/>
          <w:lang w:val="es-ES"/>
        </w:rPr>
      </w:pPr>
    </w:p>
    <w:p w14:paraId="12B8FEF3" w14:textId="49425FC4" w:rsidR="00EE4647" w:rsidRPr="00EC7A09" w:rsidRDefault="00EE4647" w:rsidP="00A448B2">
      <w:pPr>
        <w:spacing w:after="0" w:line="240" w:lineRule="auto"/>
        <w:ind w:firstLine="708"/>
        <w:rPr>
          <w:sz w:val="22"/>
          <w:szCs w:val="22"/>
          <w:lang w:val="es-ES"/>
        </w:rPr>
      </w:pPr>
      <w:r w:rsidRPr="00EC7A09">
        <w:rPr>
          <w:sz w:val="22"/>
          <w:szCs w:val="22"/>
          <w:lang w:val="es-ES"/>
        </w:rPr>
        <w:t xml:space="preserve">Concurso específico convocado por Acuerdo del Pleno del Consejo de Cuentas de Castilla y León, de fecha </w:t>
      </w:r>
      <w:r w:rsidR="00E475ED" w:rsidRPr="00EC7A09">
        <w:rPr>
          <w:sz w:val="22"/>
          <w:szCs w:val="22"/>
          <w:lang w:val="es-ES"/>
        </w:rPr>
        <w:t>__ de ____________</w:t>
      </w:r>
      <w:r w:rsidRPr="00EC7A09">
        <w:rPr>
          <w:sz w:val="22"/>
          <w:szCs w:val="22"/>
          <w:lang w:val="es-ES"/>
        </w:rPr>
        <w:t xml:space="preserve"> de 20</w:t>
      </w:r>
      <w:r w:rsidR="009929DD" w:rsidRPr="00EC7A09">
        <w:rPr>
          <w:sz w:val="22"/>
          <w:szCs w:val="22"/>
          <w:lang w:val="es-ES"/>
        </w:rPr>
        <w:t>2</w:t>
      </w:r>
      <w:r w:rsidR="00B2321E">
        <w:rPr>
          <w:sz w:val="22"/>
          <w:szCs w:val="22"/>
          <w:lang w:val="es-ES"/>
        </w:rPr>
        <w:t>6</w:t>
      </w:r>
      <w:r w:rsidRPr="00EC7A09">
        <w:rPr>
          <w:sz w:val="22"/>
          <w:szCs w:val="22"/>
          <w:lang w:val="es-ES"/>
        </w:rPr>
        <w:t>, publicada en el Boletín Oficial de Castilla y León, nº ______, de fecha____________________________________.</w:t>
      </w:r>
    </w:p>
    <w:p w14:paraId="5E196FF7" w14:textId="77777777" w:rsidR="00EE4647" w:rsidRPr="00EC7A09" w:rsidRDefault="00EE4647" w:rsidP="00EE4647">
      <w:pPr>
        <w:spacing w:after="0" w:line="240" w:lineRule="auto"/>
        <w:ind w:firstLine="0"/>
        <w:rPr>
          <w:b/>
          <w:sz w:val="22"/>
          <w:szCs w:val="22"/>
          <w:lang w:val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93"/>
      </w:tblGrid>
      <w:tr w:rsidR="00EE4647" w14:paraId="0769A46F" w14:textId="77777777" w:rsidTr="006F5EBD">
        <w:tc>
          <w:tcPr>
            <w:tcW w:w="6629" w:type="dxa"/>
          </w:tcPr>
          <w:p w14:paraId="10E93FB5" w14:textId="70777EBB" w:rsidR="00EE4647" w:rsidRPr="006F5EBD" w:rsidRDefault="00EE4647" w:rsidP="006F5EBD">
            <w:pPr>
              <w:spacing w:after="0" w:line="240" w:lineRule="auto"/>
              <w:ind w:firstLine="0"/>
              <w:rPr>
                <w:sz w:val="20"/>
                <w:szCs w:val="20"/>
                <w:lang w:val="es-ES"/>
              </w:rPr>
            </w:pPr>
            <w:r w:rsidRPr="006F5EBD">
              <w:rPr>
                <w:sz w:val="20"/>
                <w:szCs w:val="20"/>
                <w:lang w:val="es-ES"/>
              </w:rPr>
              <w:t xml:space="preserve">Apellidos </w:t>
            </w:r>
            <w:r w:rsidR="00EC7A09" w:rsidRPr="006F5EBD">
              <w:rPr>
                <w:sz w:val="20"/>
                <w:szCs w:val="20"/>
                <w:lang w:val="es-ES"/>
              </w:rPr>
              <w:t>y nombre</w:t>
            </w:r>
            <w:r w:rsidRPr="006F5EBD">
              <w:rPr>
                <w:sz w:val="20"/>
                <w:szCs w:val="20"/>
                <w:lang w:val="es-ES"/>
              </w:rPr>
              <w:t>:</w:t>
            </w:r>
          </w:p>
          <w:p w14:paraId="5F3DC896" w14:textId="77777777" w:rsidR="00EE4647" w:rsidRPr="006F5EBD" w:rsidRDefault="00EE4647" w:rsidP="006F5EBD">
            <w:pPr>
              <w:spacing w:after="0" w:line="240" w:lineRule="auto"/>
              <w:ind w:firstLine="0"/>
              <w:rPr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6045076B" w14:textId="77777777" w:rsidR="00EE4647" w:rsidRPr="006F5EBD" w:rsidRDefault="00EE4647" w:rsidP="006F5EBD">
            <w:pPr>
              <w:spacing w:after="0" w:line="240" w:lineRule="auto"/>
              <w:ind w:firstLine="0"/>
              <w:rPr>
                <w:sz w:val="20"/>
                <w:szCs w:val="20"/>
                <w:lang w:val="es-ES"/>
              </w:rPr>
            </w:pPr>
            <w:r w:rsidRPr="006F5EBD">
              <w:rPr>
                <w:sz w:val="20"/>
                <w:szCs w:val="20"/>
                <w:lang w:val="es-ES"/>
              </w:rPr>
              <w:t>Nº.R.P.:</w:t>
            </w:r>
          </w:p>
          <w:p w14:paraId="533A8769" w14:textId="77777777" w:rsidR="00EE4647" w:rsidRPr="006F5EBD" w:rsidRDefault="00EE4647" w:rsidP="006F5EBD">
            <w:pPr>
              <w:spacing w:after="0" w:line="240" w:lineRule="auto"/>
              <w:ind w:firstLine="0"/>
              <w:rPr>
                <w:sz w:val="20"/>
                <w:szCs w:val="20"/>
                <w:lang w:val="es-ES"/>
              </w:rPr>
            </w:pPr>
          </w:p>
        </w:tc>
      </w:tr>
    </w:tbl>
    <w:p w14:paraId="7AD5EF44" w14:textId="77777777" w:rsidR="00EE4647" w:rsidRPr="00610139" w:rsidRDefault="00EE4647" w:rsidP="00EE4647">
      <w:pPr>
        <w:spacing w:after="0" w:line="240" w:lineRule="auto"/>
        <w:ind w:firstLine="0"/>
        <w:jc w:val="left"/>
        <w:rPr>
          <w:sz w:val="16"/>
          <w:szCs w:val="16"/>
          <w:lang w:val="es-ES"/>
        </w:rPr>
      </w:pPr>
    </w:p>
    <w:p w14:paraId="7C4905B3" w14:textId="77777777" w:rsidR="00EE4647" w:rsidRPr="00200797" w:rsidRDefault="00EE4647" w:rsidP="00EE4647">
      <w:pPr>
        <w:spacing w:after="60" w:line="240" w:lineRule="auto"/>
        <w:ind w:firstLine="0"/>
        <w:jc w:val="left"/>
        <w:rPr>
          <w:sz w:val="22"/>
          <w:szCs w:val="22"/>
          <w:lang w:val="es-ES"/>
        </w:rPr>
      </w:pPr>
      <w:r w:rsidRPr="00200797">
        <w:rPr>
          <w:sz w:val="22"/>
          <w:szCs w:val="22"/>
          <w:lang w:val="es-ES"/>
        </w:rPr>
        <w:t>Vacantes solicitadas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40"/>
        <w:gridCol w:w="4284"/>
        <w:gridCol w:w="2410"/>
      </w:tblGrid>
      <w:tr w:rsidR="00EE4647" w:rsidRPr="00027CEE" w14:paraId="62A207E2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186CA9ED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543E2">
              <w:rPr>
                <w:sz w:val="20"/>
                <w:szCs w:val="20"/>
                <w:lang w:val="es-ES"/>
              </w:rPr>
              <w:t xml:space="preserve">Orden </w:t>
            </w:r>
            <w:r>
              <w:rPr>
                <w:sz w:val="20"/>
                <w:szCs w:val="20"/>
                <w:lang w:val="es-ES"/>
              </w:rPr>
              <w:t>p</w:t>
            </w:r>
            <w:r w:rsidRPr="002543E2">
              <w:rPr>
                <w:sz w:val="20"/>
                <w:szCs w:val="20"/>
                <w:lang w:val="es-ES"/>
              </w:rPr>
              <w:t>referencia (1)</w:t>
            </w:r>
          </w:p>
        </w:tc>
        <w:tc>
          <w:tcPr>
            <w:tcW w:w="1440" w:type="dxa"/>
            <w:vAlign w:val="center"/>
          </w:tcPr>
          <w:p w14:paraId="1BBFB35B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Nº Orden c</w:t>
            </w:r>
            <w:r w:rsidRPr="002543E2">
              <w:rPr>
                <w:sz w:val="20"/>
                <w:szCs w:val="20"/>
                <w:lang w:val="es-ES"/>
              </w:rPr>
              <w:t>onvocatoria</w:t>
            </w:r>
          </w:p>
        </w:tc>
        <w:tc>
          <w:tcPr>
            <w:tcW w:w="4284" w:type="dxa"/>
            <w:vAlign w:val="center"/>
          </w:tcPr>
          <w:p w14:paraId="24505DC3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Méritos alegados c</w:t>
            </w:r>
            <w:r w:rsidRPr="002543E2">
              <w:rPr>
                <w:sz w:val="20"/>
                <w:szCs w:val="20"/>
                <w:lang w:val="es-ES"/>
              </w:rPr>
              <w:t>on relación al puesto (2)</w:t>
            </w:r>
          </w:p>
        </w:tc>
        <w:tc>
          <w:tcPr>
            <w:tcW w:w="2410" w:type="dxa"/>
            <w:vAlign w:val="center"/>
          </w:tcPr>
          <w:p w14:paraId="3A29C20E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543E2">
              <w:rPr>
                <w:sz w:val="20"/>
                <w:szCs w:val="20"/>
                <w:lang w:val="es-ES"/>
              </w:rPr>
              <w:t>Documentación</w:t>
            </w:r>
          </w:p>
          <w:p w14:paraId="6F06601C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2543E2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j</w:t>
            </w:r>
            <w:r w:rsidRPr="002543E2">
              <w:rPr>
                <w:sz w:val="20"/>
                <w:szCs w:val="20"/>
                <w:lang w:val="es-ES"/>
              </w:rPr>
              <w:t>ustificativa</w:t>
            </w:r>
          </w:p>
        </w:tc>
      </w:tr>
      <w:tr w:rsidR="00EE4647" w:rsidRPr="00027CEE" w14:paraId="081AA150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7D1550B9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35C6D16D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275D2521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3B66375C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5B668C20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53F887BA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00AB2CF1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41E7D9D7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769CE119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7B747922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3E5813B3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4DAC2E0E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007BD246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293E89E5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5F3CCE16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3ABB1AAA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36FAC6DF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090715A7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616FAF24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149EF30A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30DE7CE2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6269B10F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0BBA66D1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65857223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6FD66435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0ECF3C78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3F4F7AC5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6725B3BA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2C6CD072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411D5474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4B78A8EB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6EF5110A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4A9BAC63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51312044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64AFA36C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7FA8E442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1D3DC766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6617650D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2A8C8B20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6CC21793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6D0F5125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2010307F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0D49C6DE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625EF51C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6FEE116E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1B1F9622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25CF62DB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382D441D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28212FCF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1C33F078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0F9CDE06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0FFE4906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2944318A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616AC1CF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3B9AE33A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400C07FB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289AEED8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5AC992F5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0217AD94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12D9AE2F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579A0122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4A2A6B83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586B6B96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2C0B4205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46F07C34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5F12B541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43FC0C01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37654E6B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447E205C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35AC39D2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2B33034F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E4647" w:rsidRPr="00027CEE" w14:paraId="0CFFCF3E" w14:textId="77777777" w:rsidTr="006F5EBD">
        <w:trPr>
          <w:trHeight w:val="195"/>
        </w:trPr>
        <w:tc>
          <w:tcPr>
            <w:tcW w:w="1346" w:type="dxa"/>
            <w:vAlign w:val="center"/>
          </w:tcPr>
          <w:p w14:paraId="6BC06A5C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  <w:p w14:paraId="4FBD2CE7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27707FE6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vAlign w:val="center"/>
          </w:tcPr>
          <w:p w14:paraId="21E75633" w14:textId="77777777" w:rsidR="00EE4647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42E2AC7B" w14:textId="77777777" w:rsidR="00EE4647" w:rsidRPr="002543E2" w:rsidRDefault="00EE4647" w:rsidP="006F5E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4CBE27DC" w14:textId="77777777" w:rsidR="00EE4647" w:rsidRDefault="00EE4647" w:rsidP="00EE4647">
      <w:pPr>
        <w:spacing w:after="0" w:line="240" w:lineRule="auto"/>
        <w:ind w:left="720" w:firstLine="0"/>
        <w:jc w:val="left"/>
        <w:rPr>
          <w:sz w:val="18"/>
          <w:szCs w:val="18"/>
          <w:lang w:val="es-ES"/>
        </w:rPr>
      </w:pPr>
    </w:p>
    <w:p w14:paraId="360BEE73" w14:textId="41C3DD42" w:rsidR="00EE4647" w:rsidRPr="00610139" w:rsidRDefault="00EE4647" w:rsidP="00EE4647">
      <w:pPr>
        <w:numPr>
          <w:ilvl w:val="0"/>
          <w:numId w:val="3"/>
        </w:numPr>
        <w:spacing w:after="0" w:line="240" w:lineRule="auto"/>
        <w:jc w:val="left"/>
        <w:rPr>
          <w:sz w:val="18"/>
          <w:szCs w:val="18"/>
          <w:lang w:val="es-ES"/>
        </w:rPr>
      </w:pPr>
      <w:r w:rsidRPr="00610139">
        <w:rPr>
          <w:sz w:val="18"/>
          <w:szCs w:val="18"/>
          <w:lang w:val="es-ES"/>
        </w:rPr>
        <w:t xml:space="preserve">El orden de preferencia coincidirá con el señalado en el punto </w:t>
      </w:r>
      <w:r w:rsidR="00EC7A09">
        <w:rPr>
          <w:sz w:val="18"/>
          <w:szCs w:val="18"/>
          <w:lang w:val="es-ES"/>
        </w:rPr>
        <w:t>3</w:t>
      </w:r>
      <w:r w:rsidRPr="00610139">
        <w:rPr>
          <w:sz w:val="18"/>
          <w:szCs w:val="18"/>
          <w:lang w:val="es-ES"/>
        </w:rPr>
        <w:t xml:space="preserve"> del Anexo II, en el que deberán figurar todas las plazas solicitadas.</w:t>
      </w:r>
    </w:p>
    <w:p w14:paraId="02C78F38" w14:textId="77777777" w:rsidR="00EE4647" w:rsidRPr="00610139" w:rsidRDefault="00EE4647" w:rsidP="00EE4647">
      <w:pPr>
        <w:numPr>
          <w:ilvl w:val="0"/>
          <w:numId w:val="3"/>
        </w:numPr>
        <w:spacing w:after="0" w:line="240" w:lineRule="auto"/>
        <w:jc w:val="left"/>
        <w:rPr>
          <w:sz w:val="18"/>
          <w:szCs w:val="18"/>
          <w:lang w:val="es-ES"/>
        </w:rPr>
      </w:pPr>
      <w:r w:rsidRPr="00610139">
        <w:rPr>
          <w:sz w:val="18"/>
          <w:szCs w:val="18"/>
          <w:lang w:val="es-ES"/>
        </w:rPr>
        <w:t>Deben relacionarse de modo ordenado los méritos alegados para cada uno de los puestos solicitados.</w:t>
      </w:r>
    </w:p>
    <w:p w14:paraId="3CCDF7DD" w14:textId="77777777" w:rsidR="00EE4647" w:rsidRPr="00610139" w:rsidRDefault="00EE4647" w:rsidP="00EE4647">
      <w:pPr>
        <w:spacing w:after="0" w:line="240" w:lineRule="auto"/>
        <w:ind w:left="360" w:firstLine="0"/>
        <w:jc w:val="left"/>
        <w:rPr>
          <w:sz w:val="18"/>
          <w:szCs w:val="18"/>
          <w:u w:val="single"/>
          <w:lang w:val="es-ES"/>
        </w:rPr>
      </w:pPr>
      <w:r w:rsidRPr="00610139">
        <w:rPr>
          <w:sz w:val="18"/>
          <w:szCs w:val="18"/>
          <w:lang w:val="es-ES"/>
        </w:rPr>
        <w:t>(-)</w:t>
      </w:r>
      <w:r w:rsidRPr="00610139">
        <w:rPr>
          <w:sz w:val="18"/>
          <w:szCs w:val="18"/>
          <w:lang w:val="es-ES"/>
        </w:rPr>
        <w:tab/>
        <w:t xml:space="preserve">Estas especificaciones </w:t>
      </w:r>
      <w:r w:rsidRPr="00610139">
        <w:rPr>
          <w:sz w:val="18"/>
          <w:szCs w:val="18"/>
          <w:u w:val="single"/>
          <w:lang w:val="es-ES"/>
        </w:rPr>
        <w:t>no eximen de la presentación de la pertinente documentación, sin la cual no se procederá a su valoración.</w:t>
      </w:r>
    </w:p>
    <w:p w14:paraId="44AAACAF" w14:textId="77777777" w:rsidR="00EE4647" w:rsidRDefault="00EE4647" w:rsidP="00EE4647">
      <w:pPr>
        <w:spacing w:after="0" w:line="240" w:lineRule="auto"/>
        <w:ind w:left="360" w:firstLine="0"/>
        <w:jc w:val="left"/>
        <w:rPr>
          <w:sz w:val="18"/>
          <w:szCs w:val="18"/>
          <w:lang w:val="es-ES"/>
        </w:rPr>
      </w:pPr>
      <w:r w:rsidRPr="00610139">
        <w:rPr>
          <w:sz w:val="18"/>
          <w:szCs w:val="18"/>
          <w:lang w:val="es-ES"/>
        </w:rPr>
        <w:t>(-)</w:t>
      </w:r>
      <w:r w:rsidRPr="00610139">
        <w:rPr>
          <w:sz w:val="18"/>
          <w:szCs w:val="18"/>
          <w:lang w:val="es-ES"/>
        </w:rPr>
        <w:tab/>
        <w:t>No se valorarán los méritos alegados y no justificados.</w:t>
      </w:r>
    </w:p>
    <w:p w14:paraId="62AF866C" w14:textId="77777777" w:rsidR="00EE4647" w:rsidRPr="00610139" w:rsidRDefault="00EE4647" w:rsidP="00EE4647">
      <w:pPr>
        <w:spacing w:after="0" w:line="240" w:lineRule="auto"/>
        <w:ind w:left="360" w:firstLine="0"/>
        <w:jc w:val="left"/>
        <w:rPr>
          <w:sz w:val="18"/>
          <w:szCs w:val="18"/>
          <w:lang w:val="es-ES"/>
        </w:rPr>
      </w:pPr>
    </w:p>
    <w:p w14:paraId="02C4B6B4" w14:textId="77777777" w:rsidR="00EE4647" w:rsidRPr="00610139" w:rsidRDefault="00EE4647" w:rsidP="00EE4647">
      <w:pPr>
        <w:spacing w:after="0" w:line="240" w:lineRule="auto"/>
        <w:ind w:left="360" w:firstLine="0"/>
        <w:jc w:val="left"/>
        <w:rPr>
          <w:sz w:val="18"/>
          <w:szCs w:val="18"/>
          <w:lang w:val="es-ES"/>
        </w:rPr>
      </w:pPr>
    </w:p>
    <w:p w14:paraId="4FA1C638" w14:textId="065B8E23" w:rsidR="00EE4647" w:rsidRDefault="00EE4647" w:rsidP="00EE4647">
      <w:pPr>
        <w:spacing w:after="0" w:line="240" w:lineRule="auto"/>
        <w:ind w:firstLine="0"/>
        <w:jc w:val="center"/>
        <w:rPr>
          <w:sz w:val="18"/>
          <w:szCs w:val="18"/>
          <w:lang w:val="es-ES"/>
        </w:rPr>
      </w:pPr>
      <w:r w:rsidRPr="00662D35">
        <w:rPr>
          <w:sz w:val="18"/>
          <w:szCs w:val="18"/>
          <w:lang w:val="es-ES"/>
        </w:rPr>
        <w:t>En ____________</w:t>
      </w:r>
      <w:r>
        <w:rPr>
          <w:sz w:val="18"/>
          <w:szCs w:val="18"/>
          <w:lang w:val="es-ES"/>
        </w:rPr>
        <w:t>_____</w:t>
      </w:r>
      <w:r w:rsidRPr="00662D35">
        <w:rPr>
          <w:sz w:val="18"/>
          <w:szCs w:val="18"/>
          <w:lang w:val="es-ES"/>
        </w:rPr>
        <w:t>______, a _</w:t>
      </w:r>
      <w:r>
        <w:rPr>
          <w:sz w:val="18"/>
          <w:szCs w:val="18"/>
          <w:lang w:val="es-ES"/>
        </w:rPr>
        <w:t>_</w:t>
      </w:r>
      <w:r w:rsidRPr="00662D35">
        <w:rPr>
          <w:sz w:val="18"/>
          <w:szCs w:val="18"/>
          <w:lang w:val="es-ES"/>
        </w:rPr>
        <w:t>___ de ___________</w:t>
      </w:r>
      <w:r>
        <w:rPr>
          <w:sz w:val="18"/>
          <w:szCs w:val="18"/>
          <w:lang w:val="es-ES"/>
        </w:rPr>
        <w:t>__</w:t>
      </w:r>
      <w:r w:rsidRPr="00662D35">
        <w:rPr>
          <w:sz w:val="18"/>
          <w:szCs w:val="18"/>
          <w:lang w:val="es-ES"/>
        </w:rPr>
        <w:t>____</w:t>
      </w:r>
      <w:r>
        <w:rPr>
          <w:sz w:val="18"/>
          <w:szCs w:val="18"/>
          <w:lang w:val="es-ES"/>
        </w:rPr>
        <w:t>___</w:t>
      </w:r>
      <w:r w:rsidRPr="00662D35">
        <w:rPr>
          <w:sz w:val="18"/>
          <w:szCs w:val="18"/>
          <w:lang w:val="es-ES"/>
        </w:rPr>
        <w:t xml:space="preserve"> de 20</w:t>
      </w:r>
      <w:r w:rsidR="00EC7A09">
        <w:rPr>
          <w:sz w:val="18"/>
          <w:szCs w:val="18"/>
          <w:lang w:val="es-ES"/>
        </w:rPr>
        <w:t>26</w:t>
      </w:r>
    </w:p>
    <w:p w14:paraId="0C3E4058" w14:textId="77777777" w:rsidR="00EE4647" w:rsidRPr="00610139" w:rsidRDefault="00EE4647" w:rsidP="00EE4647">
      <w:pPr>
        <w:spacing w:after="0" w:line="240" w:lineRule="auto"/>
        <w:ind w:firstLine="0"/>
        <w:jc w:val="center"/>
        <w:rPr>
          <w:sz w:val="18"/>
          <w:szCs w:val="18"/>
          <w:lang w:val="es-ES"/>
        </w:rPr>
      </w:pPr>
      <w:r w:rsidRPr="00610139">
        <w:rPr>
          <w:sz w:val="18"/>
          <w:szCs w:val="18"/>
          <w:lang w:val="es-ES"/>
        </w:rPr>
        <w:t>(Lugar, fecha y firma)</w:t>
      </w:r>
    </w:p>
    <w:p w14:paraId="4B372CF6" w14:textId="77777777" w:rsidR="00EE4647" w:rsidRPr="00610139" w:rsidRDefault="00EE4647" w:rsidP="00EE4647">
      <w:pPr>
        <w:spacing w:after="0" w:line="240" w:lineRule="auto"/>
        <w:ind w:left="360" w:firstLine="0"/>
        <w:jc w:val="center"/>
        <w:rPr>
          <w:sz w:val="18"/>
          <w:szCs w:val="18"/>
          <w:lang w:val="es-ES"/>
        </w:rPr>
      </w:pPr>
    </w:p>
    <w:sectPr w:rsidR="00EE4647" w:rsidRPr="00610139" w:rsidSect="00294702">
      <w:headerReference w:type="default" r:id="rId8"/>
      <w:footerReference w:type="default" r:id="rId9"/>
      <w:pgSz w:w="11906" w:h="16838" w:code="9"/>
      <w:pgMar w:top="1701" w:right="1701" w:bottom="1134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AA2A" w14:textId="77777777" w:rsidR="000D3C0A" w:rsidRDefault="000D3C0A">
      <w:r>
        <w:separator/>
      </w:r>
    </w:p>
  </w:endnote>
  <w:endnote w:type="continuationSeparator" w:id="0">
    <w:p w14:paraId="35B8E998" w14:textId="77777777" w:rsidR="000D3C0A" w:rsidRDefault="000D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35EE" w14:textId="30D8C071" w:rsidR="00A448B2" w:rsidRDefault="00A448B2">
    <w:pPr>
      <w:pStyle w:val="Piedepgina"/>
    </w:pPr>
    <w:r>
      <w:t>ANEXO IV. Méritos específicos alegados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C846" w14:textId="77777777" w:rsidR="000D3C0A" w:rsidRDefault="000D3C0A">
      <w:r>
        <w:separator/>
      </w:r>
    </w:p>
  </w:footnote>
  <w:footnote w:type="continuationSeparator" w:id="0">
    <w:p w14:paraId="3ACA9625" w14:textId="77777777" w:rsidR="000D3C0A" w:rsidRDefault="000D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9046" w14:textId="6989146C" w:rsidR="003174EF" w:rsidRDefault="00F45BB3" w:rsidP="00E24B03">
    <w:pPr>
      <w:pStyle w:val="Encabezado"/>
      <w:ind w:firstLine="0"/>
    </w:pPr>
    <w:r>
      <w:rPr>
        <w:noProof/>
      </w:rPr>
      <mc:AlternateContent>
        <mc:Choice Requires="wpc">
          <w:drawing>
            <wp:inline distT="0" distB="0" distL="0" distR="0" wp14:anchorId="5B7B1563" wp14:editId="7A38A118">
              <wp:extent cx="1552575" cy="1162050"/>
              <wp:effectExtent l="0" t="0" r="0" b="0"/>
              <wp:docPr id="824" name="Lienz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32102505" name="Group 1025"/>
                      <wpg:cNvGrpSpPr>
                        <a:grpSpLocks/>
                      </wpg:cNvGrpSpPr>
                      <wpg:grpSpPr bwMode="auto">
                        <a:xfrm>
                          <a:off x="34290" y="403225"/>
                          <a:ext cx="1468755" cy="699770"/>
                          <a:chOff x="54" y="635"/>
                          <a:chExt cx="2313" cy="1102"/>
                        </a:xfrm>
                      </wpg:grpSpPr>
                      <wps:wsp>
                        <wps:cNvPr id="1214331602" name="Freeform 825"/>
                        <wps:cNvSpPr>
                          <a:spLocks noEditPoints="1"/>
                        </wps:cNvSpPr>
                        <wps:spPr bwMode="auto">
                          <a:xfrm>
                            <a:off x="366" y="1625"/>
                            <a:ext cx="113" cy="109"/>
                          </a:xfrm>
                          <a:custGeom>
                            <a:avLst/>
                            <a:gdLst>
                              <a:gd name="T0" fmla="*/ 15 w 113"/>
                              <a:gd name="T1" fmla="*/ 85 h 109"/>
                              <a:gd name="T2" fmla="*/ 15 w 113"/>
                              <a:gd name="T3" fmla="*/ 24 h 109"/>
                              <a:gd name="T4" fmla="*/ 15 w 113"/>
                              <a:gd name="T5" fmla="*/ 9 h 109"/>
                              <a:gd name="T6" fmla="*/ 12 w 113"/>
                              <a:gd name="T7" fmla="*/ 6 h 109"/>
                              <a:gd name="T8" fmla="*/ 9 w 113"/>
                              <a:gd name="T9" fmla="*/ 3 h 109"/>
                              <a:gd name="T10" fmla="*/ 6 w 113"/>
                              <a:gd name="T11" fmla="*/ 3 h 109"/>
                              <a:gd name="T12" fmla="*/ 0 w 113"/>
                              <a:gd name="T13" fmla="*/ 0 h 109"/>
                              <a:gd name="T14" fmla="*/ 42 w 113"/>
                              <a:gd name="T15" fmla="*/ 0 h 109"/>
                              <a:gd name="T16" fmla="*/ 68 w 113"/>
                              <a:gd name="T17" fmla="*/ 0 h 109"/>
                              <a:gd name="T18" fmla="*/ 77 w 113"/>
                              <a:gd name="T19" fmla="*/ 3 h 109"/>
                              <a:gd name="T20" fmla="*/ 86 w 113"/>
                              <a:gd name="T21" fmla="*/ 9 h 109"/>
                              <a:gd name="T22" fmla="*/ 95 w 113"/>
                              <a:gd name="T23" fmla="*/ 15 h 109"/>
                              <a:gd name="T24" fmla="*/ 101 w 113"/>
                              <a:gd name="T25" fmla="*/ 21 h 109"/>
                              <a:gd name="T26" fmla="*/ 107 w 113"/>
                              <a:gd name="T27" fmla="*/ 30 h 109"/>
                              <a:gd name="T28" fmla="*/ 110 w 113"/>
                              <a:gd name="T29" fmla="*/ 39 h 109"/>
                              <a:gd name="T30" fmla="*/ 110 w 113"/>
                              <a:gd name="T31" fmla="*/ 48 h 109"/>
                              <a:gd name="T32" fmla="*/ 113 w 113"/>
                              <a:gd name="T33" fmla="*/ 58 h 109"/>
                              <a:gd name="T34" fmla="*/ 110 w 113"/>
                              <a:gd name="T35" fmla="*/ 67 h 109"/>
                              <a:gd name="T36" fmla="*/ 110 w 113"/>
                              <a:gd name="T37" fmla="*/ 76 h 109"/>
                              <a:gd name="T38" fmla="*/ 107 w 113"/>
                              <a:gd name="T39" fmla="*/ 85 h 109"/>
                              <a:gd name="T40" fmla="*/ 101 w 113"/>
                              <a:gd name="T41" fmla="*/ 91 h 109"/>
                              <a:gd name="T42" fmla="*/ 92 w 113"/>
                              <a:gd name="T43" fmla="*/ 100 h 109"/>
                              <a:gd name="T44" fmla="*/ 80 w 113"/>
                              <a:gd name="T45" fmla="*/ 106 h 109"/>
                              <a:gd name="T46" fmla="*/ 71 w 113"/>
                              <a:gd name="T47" fmla="*/ 109 h 109"/>
                              <a:gd name="T48" fmla="*/ 56 w 113"/>
                              <a:gd name="T49" fmla="*/ 109 h 109"/>
                              <a:gd name="T50" fmla="*/ 44 w 113"/>
                              <a:gd name="T51" fmla="*/ 109 h 109"/>
                              <a:gd name="T52" fmla="*/ 0 w 113"/>
                              <a:gd name="T53" fmla="*/ 109 h 109"/>
                              <a:gd name="T54" fmla="*/ 0 w 113"/>
                              <a:gd name="T55" fmla="*/ 106 h 109"/>
                              <a:gd name="T56" fmla="*/ 6 w 113"/>
                              <a:gd name="T57" fmla="*/ 106 h 109"/>
                              <a:gd name="T58" fmla="*/ 12 w 113"/>
                              <a:gd name="T59" fmla="*/ 100 h 109"/>
                              <a:gd name="T60" fmla="*/ 15 w 113"/>
                              <a:gd name="T61" fmla="*/ 97 h 109"/>
                              <a:gd name="T62" fmla="*/ 15 w 113"/>
                              <a:gd name="T63" fmla="*/ 91 h 109"/>
                              <a:gd name="T64" fmla="*/ 15 w 113"/>
                              <a:gd name="T65" fmla="*/ 85 h 109"/>
                              <a:gd name="T66" fmla="*/ 33 w 113"/>
                              <a:gd name="T67" fmla="*/ 3 h 109"/>
                              <a:gd name="T68" fmla="*/ 33 w 113"/>
                              <a:gd name="T69" fmla="*/ 82 h 109"/>
                              <a:gd name="T70" fmla="*/ 33 w 113"/>
                              <a:gd name="T71" fmla="*/ 94 h 109"/>
                              <a:gd name="T72" fmla="*/ 36 w 113"/>
                              <a:gd name="T73" fmla="*/ 100 h 109"/>
                              <a:gd name="T74" fmla="*/ 42 w 113"/>
                              <a:gd name="T75" fmla="*/ 103 h 109"/>
                              <a:gd name="T76" fmla="*/ 44 w 113"/>
                              <a:gd name="T77" fmla="*/ 106 h 109"/>
                              <a:gd name="T78" fmla="*/ 53 w 113"/>
                              <a:gd name="T79" fmla="*/ 106 h 109"/>
                              <a:gd name="T80" fmla="*/ 59 w 113"/>
                              <a:gd name="T81" fmla="*/ 106 h 109"/>
                              <a:gd name="T82" fmla="*/ 65 w 113"/>
                              <a:gd name="T83" fmla="*/ 103 h 109"/>
                              <a:gd name="T84" fmla="*/ 77 w 113"/>
                              <a:gd name="T85" fmla="*/ 97 h 109"/>
                              <a:gd name="T86" fmla="*/ 80 w 113"/>
                              <a:gd name="T87" fmla="*/ 94 h 109"/>
                              <a:gd name="T88" fmla="*/ 86 w 113"/>
                              <a:gd name="T89" fmla="*/ 88 h 109"/>
                              <a:gd name="T90" fmla="*/ 89 w 113"/>
                              <a:gd name="T91" fmla="*/ 79 h 109"/>
                              <a:gd name="T92" fmla="*/ 92 w 113"/>
                              <a:gd name="T93" fmla="*/ 67 h 109"/>
                              <a:gd name="T94" fmla="*/ 92 w 113"/>
                              <a:gd name="T95" fmla="*/ 58 h 109"/>
                              <a:gd name="T96" fmla="*/ 92 w 113"/>
                              <a:gd name="T97" fmla="*/ 42 h 109"/>
                              <a:gd name="T98" fmla="*/ 86 w 113"/>
                              <a:gd name="T99" fmla="*/ 30 h 109"/>
                              <a:gd name="T100" fmla="*/ 83 w 113"/>
                              <a:gd name="T101" fmla="*/ 21 h 109"/>
                              <a:gd name="T102" fmla="*/ 77 w 113"/>
                              <a:gd name="T103" fmla="*/ 15 h 109"/>
                              <a:gd name="T104" fmla="*/ 65 w 113"/>
                              <a:gd name="T105" fmla="*/ 6 h 109"/>
                              <a:gd name="T106" fmla="*/ 56 w 113"/>
                              <a:gd name="T107" fmla="*/ 3 h 109"/>
                              <a:gd name="T108" fmla="*/ 42 w 113"/>
                              <a:gd name="T109" fmla="*/ 3 h 109"/>
                              <a:gd name="T110" fmla="*/ 33 w 113"/>
                              <a:gd name="T111" fmla="*/ 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13" h="109">
                                <a:moveTo>
                                  <a:pt x="15" y="85"/>
                                </a:moveTo>
                                <a:lnTo>
                                  <a:pt x="15" y="24"/>
                                </a:lnTo>
                                <a:lnTo>
                                  <a:pt x="15" y="9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42" y="0"/>
                                </a:lnTo>
                                <a:lnTo>
                                  <a:pt x="68" y="0"/>
                                </a:lnTo>
                                <a:lnTo>
                                  <a:pt x="77" y="3"/>
                                </a:lnTo>
                                <a:lnTo>
                                  <a:pt x="86" y="9"/>
                                </a:lnTo>
                                <a:lnTo>
                                  <a:pt x="95" y="15"/>
                                </a:lnTo>
                                <a:lnTo>
                                  <a:pt x="101" y="21"/>
                                </a:lnTo>
                                <a:lnTo>
                                  <a:pt x="107" y="30"/>
                                </a:lnTo>
                                <a:lnTo>
                                  <a:pt x="110" y="39"/>
                                </a:lnTo>
                                <a:lnTo>
                                  <a:pt x="110" y="48"/>
                                </a:lnTo>
                                <a:lnTo>
                                  <a:pt x="113" y="58"/>
                                </a:lnTo>
                                <a:lnTo>
                                  <a:pt x="110" y="67"/>
                                </a:lnTo>
                                <a:lnTo>
                                  <a:pt x="110" y="76"/>
                                </a:lnTo>
                                <a:lnTo>
                                  <a:pt x="107" y="85"/>
                                </a:lnTo>
                                <a:lnTo>
                                  <a:pt x="101" y="91"/>
                                </a:lnTo>
                                <a:lnTo>
                                  <a:pt x="92" y="100"/>
                                </a:lnTo>
                                <a:lnTo>
                                  <a:pt x="80" y="106"/>
                                </a:lnTo>
                                <a:lnTo>
                                  <a:pt x="71" y="109"/>
                                </a:lnTo>
                                <a:lnTo>
                                  <a:pt x="56" y="109"/>
                                </a:lnTo>
                                <a:lnTo>
                                  <a:pt x="44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close/>
                                <a:moveTo>
                                  <a:pt x="33" y="3"/>
                                </a:moveTo>
                                <a:lnTo>
                                  <a:pt x="33" y="82"/>
                                </a:lnTo>
                                <a:lnTo>
                                  <a:pt x="33" y="94"/>
                                </a:lnTo>
                                <a:lnTo>
                                  <a:pt x="36" y="100"/>
                                </a:lnTo>
                                <a:lnTo>
                                  <a:pt x="42" y="103"/>
                                </a:lnTo>
                                <a:lnTo>
                                  <a:pt x="44" y="106"/>
                                </a:lnTo>
                                <a:lnTo>
                                  <a:pt x="53" y="106"/>
                                </a:lnTo>
                                <a:lnTo>
                                  <a:pt x="59" y="106"/>
                                </a:lnTo>
                                <a:lnTo>
                                  <a:pt x="65" y="103"/>
                                </a:lnTo>
                                <a:lnTo>
                                  <a:pt x="77" y="97"/>
                                </a:lnTo>
                                <a:lnTo>
                                  <a:pt x="80" y="94"/>
                                </a:lnTo>
                                <a:lnTo>
                                  <a:pt x="86" y="88"/>
                                </a:lnTo>
                                <a:lnTo>
                                  <a:pt x="89" y="79"/>
                                </a:lnTo>
                                <a:lnTo>
                                  <a:pt x="92" y="67"/>
                                </a:lnTo>
                                <a:lnTo>
                                  <a:pt x="92" y="58"/>
                                </a:lnTo>
                                <a:lnTo>
                                  <a:pt x="92" y="42"/>
                                </a:lnTo>
                                <a:lnTo>
                                  <a:pt x="86" y="30"/>
                                </a:lnTo>
                                <a:lnTo>
                                  <a:pt x="83" y="21"/>
                                </a:lnTo>
                                <a:lnTo>
                                  <a:pt x="77" y="15"/>
                                </a:lnTo>
                                <a:lnTo>
                                  <a:pt x="65" y="6"/>
                                </a:lnTo>
                                <a:lnTo>
                                  <a:pt x="56" y="3"/>
                                </a:lnTo>
                                <a:lnTo>
                                  <a:pt x="42" y="3"/>
                                </a:lnTo>
                                <a:lnTo>
                                  <a:pt x="3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639717" name="Freeform 826"/>
                        <wps:cNvSpPr>
                          <a:spLocks/>
                        </wps:cNvSpPr>
                        <wps:spPr bwMode="auto">
                          <a:xfrm>
                            <a:off x="491" y="1625"/>
                            <a:ext cx="96" cy="109"/>
                          </a:xfrm>
                          <a:custGeom>
                            <a:avLst/>
                            <a:gdLst>
                              <a:gd name="T0" fmla="*/ 84 w 96"/>
                              <a:gd name="T1" fmla="*/ 0 h 109"/>
                              <a:gd name="T2" fmla="*/ 87 w 96"/>
                              <a:gd name="T3" fmla="*/ 24 h 109"/>
                              <a:gd name="T4" fmla="*/ 84 w 96"/>
                              <a:gd name="T5" fmla="*/ 24 h 109"/>
                              <a:gd name="T6" fmla="*/ 81 w 96"/>
                              <a:gd name="T7" fmla="*/ 15 h 109"/>
                              <a:gd name="T8" fmla="*/ 75 w 96"/>
                              <a:gd name="T9" fmla="*/ 9 h 109"/>
                              <a:gd name="T10" fmla="*/ 69 w 96"/>
                              <a:gd name="T11" fmla="*/ 3 h 109"/>
                              <a:gd name="T12" fmla="*/ 63 w 96"/>
                              <a:gd name="T13" fmla="*/ 3 h 109"/>
                              <a:gd name="T14" fmla="*/ 51 w 96"/>
                              <a:gd name="T15" fmla="*/ 3 h 109"/>
                              <a:gd name="T16" fmla="*/ 33 w 96"/>
                              <a:gd name="T17" fmla="*/ 3 h 109"/>
                              <a:gd name="T18" fmla="*/ 33 w 96"/>
                              <a:gd name="T19" fmla="*/ 48 h 109"/>
                              <a:gd name="T20" fmla="*/ 39 w 96"/>
                              <a:gd name="T21" fmla="*/ 48 h 109"/>
                              <a:gd name="T22" fmla="*/ 51 w 96"/>
                              <a:gd name="T23" fmla="*/ 48 h 109"/>
                              <a:gd name="T24" fmla="*/ 54 w 96"/>
                              <a:gd name="T25" fmla="*/ 45 h 109"/>
                              <a:gd name="T26" fmla="*/ 57 w 96"/>
                              <a:gd name="T27" fmla="*/ 42 h 109"/>
                              <a:gd name="T28" fmla="*/ 60 w 96"/>
                              <a:gd name="T29" fmla="*/ 30 h 109"/>
                              <a:gd name="T30" fmla="*/ 63 w 96"/>
                              <a:gd name="T31" fmla="*/ 30 h 109"/>
                              <a:gd name="T32" fmla="*/ 60 w 96"/>
                              <a:gd name="T33" fmla="*/ 73 h 109"/>
                              <a:gd name="T34" fmla="*/ 57 w 96"/>
                              <a:gd name="T35" fmla="*/ 64 h 109"/>
                              <a:gd name="T36" fmla="*/ 54 w 96"/>
                              <a:gd name="T37" fmla="*/ 58 h 109"/>
                              <a:gd name="T38" fmla="*/ 51 w 96"/>
                              <a:gd name="T39" fmla="*/ 55 h 109"/>
                              <a:gd name="T40" fmla="*/ 45 w 96"/>
                              <a:gd name="T41" fmla="*/ 55 h 109"/>
                              <a:gd name="T42" fmla="*/ 39 w 96"/>
                              <a:gd name="T43" fmla="*/ 51 h 109"/>
                              <a:gd name="T44" fmla="*/ 33 w 96"/>
                              <a:gd name="T45" fmla="*/ 51 h 109"/>
                              <a:gd name="T46" fmla="*/ 33 w 96"/>
                              <a:gd name="T47" fmla="*/ 70 h 109"/>
                              <a:gd name="T48" fmla="*/ 33 w 96"/>
                              <a:gd name="T49" fmla="*/ 85 h 109"/>
                              <a:gd name="T50" fmla="*/ 33 w 96"/>
                              <a:gd name="T51" fmla="*/ 91 h 109"/>
                              <a:gd name="T52" fmla="*/ 36 w 96"/>
                              <a:gd name="T53" fmla="*/ 94 h 109"/>
                              <a:gd name="T54" fmla="*/ 39 w 96"/>
                              <a:gd name="T55" fmla="*/ 100 h 109"/>
                              <a:gd name="T56" fmla="*/ 42 w 96"/>
                              <a:gd name="T57" fmla="*/ 103 h 109"/>
                              <a:gd name="T58" fmla="*/ 48 w 96"/>
                              <a:gd name="T59" fmla="*/ 106 h 109"/>
                              <a:gd name="T60" fmla="*/ 60 w 96"/>
                              <a:gd name="T61" fmla="*/ 106 h 109"/>
                              <a:gd name="T62" fmla="*/ 69 w 96"/>
                              <a:gd name="T63" fmla="*/ 106 h 109"/>
                              <a:gd name="T64" fmla="*/ 75 w 96"/>
                              <a:gd name="T65" fmla="*/ 103 h 109"/>
                              <a:gd name="T66" fmla="*/ 81 w 96"/>
                              <a:gd name="T67" fmla="*/ 100 h 109"/>
                              <a:gd name="T68" fmla="*/ 87 w 96"/>
                              <a:gd name="T69" fmla="*/ 94 h 109"/>
                              <a:gd name="T70" fmla="*/ 90 w 96"/>
                              <a:gd name="T71" fmla="*/ 88 h 109"/>
                              <a:gd name="T72" fmla="*/ 93 w 96"/>
                              <a:gd name="T73" fmla="*/ 76 h 109"/>
                              <a:gd name="T74" fmla="*/ 96 w 96"/>
                              <a:gd name="T75" fmla="*/ 76 h 109"/>
                              <a:gd name="T76" fmla="*/ 93 w 96"/>
                              <a:gd name="T77" fmla="*/ 109 h 109"/>
                              <a:gd name="T78" fmla="*/ 0 w 96"/>
                              <a:gd name="T79" fmla="*/ 109 h 109"/>
                              <a:gd name="T80" fmla="*/ 0 w 96"/>
                              <a:gd name="T81" fmla="*/ 106 h 109"/>
                              <a:gd name="T82" fmla="*/ 6 w 96"/>
                              <a:gd name="T83" fmla="*/ 106 h 109"/>
                              <a:gd name="T84" fmla="*/ 12 w 96"/>
                              <a:gd name="T85" fmla="*/ 100 h 109"/>
                              <a:gd name="T86" fmla="*/ 15 w 96"/>
                              <a:gd name="T87" fmla="*/ 97 h 109"/>
                              <a:gd name="T88" fmla="*/ 15 w 96"/>
                              <a:gd name="T89" fmla="*/ 91 h 109"/>
                              <a:gd name="T90" fmla="*/ 15 w 96"/>
                              <a:gd name="T91" fmla="*/ 85 h 109"/>
                              <a:gd name="T92" fmla="*/ 15 w 96"/>
                              <a:gd name="T93" fmla="*/ 24 h 109"/>
                              <a:gd name="T94" fmla="*/ 15 w 96"/>
                              <a:gd name="T95" fmla="*/ 12 h 109"/>
                              <a:gd name="T96" fmla="*/ 12 w 96"/>
                              <a:gd name="T97" fmla="*/ 6 h 109"/>
                              <a:gd name="T98" fmla="*/ 9 w 96"/>
                              <a:gd name="T99" fmla="*/ 3 h 109"/>
                              <a:gd name="T100" fmla="*/ 6 w 96"/>
                              <a:gd name="T101" fmla="*/ 3 h 109"/>
                              <a:gd name="T102" fmla="*/ 0 w 96"/>
                              <a:gd name="T103" fmla="*/ 0 h 109"/>
                              <a:gd name="T104" fmla="*/ 84 w 96"/>
                              <a:gd name="T105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6" h="109">
                                <a:moveTo>
                                  <a:pt x="84" y="0"/>
                                </a:moveTo>
                                <a:lnTo>
                                  <a:pt x="87" y="24"/>
                                </a:lnTo>
                                <a:lnTo>
                                  <a:pt x="84" y="24"/>
                                </a:lnTo>
                                <a:lnTo>
                                  <a:pt x="81" y="15"/>
                                </a:lnTo>
                                <a:lnTo>
                                  <a:pt x="75" y="9"/>
                                </a:lnTo>
                                <a:lnTo>
                                  <a:pt x="69" y="3"/>
                                </a:lnTo>
                                <a:lnTo>
                                  <a:pt x="63" y="3"/>
                                </a:lnTo>
                                <a:lnTo>
                                  <a:pt x="51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48"/>
                                </a:lnTo>
                                <a:lnTo>
                                  <a:pt x="39" y="48"/>
                                </a:lnTo>
                                <a:lnTo>
                                  <a:pt x="51" y="48"/>
                                </a:lnTo>
                                <a:lnTo>
                                  <a:pt x="54" y="45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63" y="30"/>
                                </a:lnTo>
                                <a:lnTo>
                                  <a:pt x="60" y="73"/>
                                </a:lnTo>
                                <a:lnTo>
                                  <a:pt x="57" y="64"/>
                                </a:lnTo>
                                <a:lnTo>
                                  <a:pt x="54" y="58"/>
                                </a:lnTo>
                                <a:lnTo>
                                  <a:pt x="51" y="55"/>
                                </a:lnTo>
                                <a:lnTo>
                                  <a:pt x="45" y="55"/>
                                </a:lnTo>
                                <a:lnTo>
                                  <a:pt x="39" y="51"/>
                                </a:lnTo>
                                <a:lnTo>
                                  <a:pt x="33" y="51"/>
                                </a:lnTo>
                                <a:lnTo>
                                  <a:pt x="33" y="70"/>
                                </a:lnTo>
                                <a:lnTo>
                                  <a:pt x="33" y="85"/>
                                </a:lnTo>
                                <a:lnTo>
                                  <a:pt x="33" y="91"/>
                                </a:lnTo>
                                <a:lnTo>
                                  <a:pt x="36" y="94"/>
                                </a:lnTo>
                                <a:lnTo>
                                  <a:pt x="39" y="100"/>
                                </a:lnTo>
                                <a:lnTo>
                                  <a:pt x="42" y="103"/>
                                </a:lnTo>
                                <a:lnTo>
                                  <a:pt x="48" y="106"/>
                                </a:lnTo>
                                <a:lnTo>
                                  <a:pt x="60" y="106"/>
                                </a:lnTo>
                                <a:lnTo>
                                  <a:pt x="69" y="106"/>
                                </a:lnTo>
                                <a:lnTo>
                                  <a:pt x="75" y="103"/>
                                </a:lnTo>
                                <a:lnTo>
                                  <a:pt x="81" y="100"/>
                                </a:lnTo>
                                <a:lnTo>
                                  <a:pt x="87" y="94"/>
                                </a:lnTo>
                                <a:lnTo>
                                  <a:pt x="90" y="88"/>
                                </a:lnTo>
                                <a:lnTo>
                                  <a:pt x="93" y="76"/>
                                </a:lnTo>
                                <a:lnTo>
                                  <a:pt x="96" y="76"/>
                                </a:lnTo>
                                <a:lnTo>
                                  <a:pt x="93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12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200689" name="Freeform 827"/>
                        <wps:cNvSpPr>
                          <a:spLocks/>
                        </wps:cNvSpPr>
                        <wps:spPr bwMode="auto">
                          <a:xfrm>
                            <a:off x="635" y="1622"/>
                            <a:ext cx="96" cy="115"/>
                          </a:xfrm>
                          <a:custGeom>
                            <a:avLst/>
                            <a:gdLst>
                              <a:gd name="T0" fmla="*/ 96 w 96"/>
                              <a:gd name="T1" fmla="*/ 3 h 115"/>
                              <a:gd name="T2" fmla="*/ 96 w 96"/>
                              <a:gd name="T3" fmla="*/ 36 h 115"/>
                              <a:gd name="T4" fmla="*/ 93 w 96"/>
                              <a:gd name="T5" fmla="*/ 36 h 115"/>
                              <a:gd name="T6" fmla="*/ 93 w 96"/>
                              <a:gd name="T7" fmla="*/ 33 h 115"/>
                              <a:gd name="T8" fmla="*/ 87 w 96"/>
                              <a:gd name="T9" fmla="*/ 18 h 115"/>
                              <a:gd name="T10" fmla="*/ 81 w 96"/>
                              <a:gd name="T11" fmla="*/ 12 h 115"/>
                              <a:gd name="T12" fmla="*/ 75 w 96"/>
                              <a:gd name="T13" fmla="*/ 6 h 115"/>
                              <a:gd name="T14" fmla="*/ 66 w 96"/>
                              <a:gd name="T15" fmla="*/ 3 h 115"/>
                              <a:gd name="T16" fmla="*/ 60 w 96"/>
                              <a:gd name="T17" fmla="*/ 3 h 115"/>
                              <a:gd name="T18" fmla="*/ 51 w 96"/>
                              <a:gd name="T19" fmla="*/ 3 h 115"/>
                              <a:gd name="T20" fmla="*/ 45 w 96"/>
                              <a:gd name="T21" fmla="*/ 6 h 115"/>
                              <a:gd name="T22" fmla="*/ 36 w 96"/>
                              <a:gd name="T23" fmla="*/ 12 h 115"/>
                              <a:gd name="T24" fmla="*/ 30 w 96"/>
                              <a:gd name="T25" fmla="*/ 18 h 115"/>
                              <a:gd name="T26" fmla="*/ 27 w 96"/>
                              <a:gd name="T27" fmla="*/ 27 h 115"/>
                              <a:gd name="T28" fmla="*/ 24 w 96"/>
                              <a:gd name="T29" fmla="*/ 36 h 115"/>
                              <a:gd name="T30" fmla="*/ 21 w 96"/>
                              <a:gd name="T31" fmla="*/ 45 h 115"/>
                              <a:gd name="T32" fmla="*/ 21 w 96"/>
                              <a:gd name="T33" fmla="*/ 58 h 115"/>
                              <a:gd name="T34" fmla="*/ 21 w 96"/>
                              <a:gd name="T35" fmla="*/ 67 h 115"/>
                              <a:gd name="T36" fmla="*/ 24 w 96"/>
                              <a:gd name="T37" fmla="*/ 79 h 115"/>
                              <a:gd name="T38" fmla="*/ 27 w 96"/>
                              <a:gd name="T39" fmla="*/ 85 h 115"/>
                              <a:gd name="T40" fmla="*/ 30 w 96"/>
                              <a:gd name="T41" fmla="*/ 94 h 115"/>
                              <a:gd name="T42" fmla="*/ 36 w 96"/>
                              <a:gd name="T43" fmla="*/ 100 h 115"/>
                              <a:gd name="T44" fmla="*/ 39 w 96"/>
                              <a:gd name="T45" fmla="*/ 103 h 115"/>
                              <a:gd name="T46" fmla="*/ 45 w 96"/>
                              <a:gd name="T47" fmla="*/ 106 h 115"/>
                              <a:gd name="T48" fmla="*/ 51 w 96"/>
                              <a:gd name="T49" fmla="*/ 109 h 115"/>
                              <a:gd name="T50" fmla="*/ 63 w 96"/>
                              <a:gd name="T51" fmla="*/ 109 h 115"/>
                              <a:gd name="T52" fmla="*/ 72 w 96"/>
                              <a:gd name="T53" fmla="*/ 109 h 115"/>
                              <a:gd name="T54" fmla="*/ 78 w 96"/>
                              <a:gd name="T55" fmla="*/ 106 h 115"/>
                              <a:gd name="T56" fmla="*/ 84 w 96"/>
                              <a:gd name="T57" fmla="*/ 100 h 115"/>
                              <a:gd name="T58" fmla="*/ 87 w 96"/>
                              <a:gd name="T59" fmla="*/ 97 h 115"/>
                              <a:gd name="T60" fmla="*/ 90 w 96"/>
                              <a:gd name="T61" fmla="*/ 94 h 115"/>
                              <a:gd name="T62" fmla="*/ 93 w 96"/>
                              <a:gd name="T63" fmla="*/ 88 h 115"/>
                              <a:gd name="T64" fmla="*/ 96 w 96"/>
                              <a:gd name="T65" fmla="*/ 79 h 115"/>
                              <a:gd name="T66" fmla="*/ 96 w 96"/>
                              <a:gd name="T67" fmla="*/ 88 h 115"/>
                              <a:gd name="T68" fmla="*/ 93 w 96"/>
                              <a:gd name="T69" fmla="*/ 94 h 115"/>
                              <a:gd name="T70" fmla="*/ 90 w 96"/>
                              <a:gd name="T71" fmla="*/ 100 h 115"/>
                              <a:gd name="T72" fmla="*/ 84 w 96"/>
                              <a:gd name="T73" fmla="*/ 106 h 115"/>
                              <a:gd name="T74" fmla="*/ 78 w 96"/>
                              <a:gd name="T75" fmla="*/ 109 h 115"/>
                              <a:gd name="T76" fmla="*/ 72 w 96"/>
                              <a:gd name="T77" fmla="*/ 112 h 115"/>
                              <a:gd name="T78" fmla="*/ 66 w 96"/>
                              <a:gd name="T79" fmla="*/ 115 h 115"/>
                              <a:gd name="T80" fmla="*/ 57 w 96"/>
                              <a:gd name="T81" fmla="*/ 115 h 115"/>
                              <a:gd name="T82" fmla="*/ 45 w 96"/>
                              <a:gd name="T83" fmla="*/ 112 h 115"/>
                              <a:gd name="T84" fmla="*/ 33 w 96"/>
                              <a:gd name="T85" fmla="*/ 109 h 115"/>
                              <a:gd name="T86" fmla="*/ 24 w 96"/>
                              <a:gd name="T87" fmla="*/ 106 h 115"/>
                              <a:gd name="T88" fmla="*/ 15 w 96"/>
                              <a:gd name="T89" fmla="*/ 97 h 115"/>
                              <a:gd name="T90" fmla="*/ 9 w 96"/>
                              <a:gd name="T91" fmla="*/ 91 h 115"/>
                              <a:gd name="T92" fmla="*/ 6 w 96"/>
                              <a:gd name="T93" fmla="*/ 82 h 115"/>
                              <a:gd name="T94" fmla="*/ 3 w 96"/>
                              <a:gd name="T95" fmla="*/ 70 h 115"/>
                              <a:gd name="T96" fmla="*/ 0 w 96"/>
                              <a:gd name="T97" fmla="*/ 58 h 115"/>
                              <a:gd name="T98" fmla="*/ 3 w 96"/>
                              <a:gd name="T99" fmla="*/ 45 h 115"/>
                              <a:gd name="T100" fmla="*/ 6 w 96"/>
                              <a:gd name="T101" fmla="*/ 33 h 115"/>
                              <a:gd name="T102" fmla="*/ 12 w 96"/>
                              <a:gd name="T103" fmla="*/ 24 h 115"/>
                              <a:gd name="T104" fmla="*/ 18 w 96"/>
                              <a:gd name="T105" fmla="*/ 15 h 115"/>
                              <a:gd name="T106" fmla="*/ 27 w 96"/>
                              <a:gd name="T107" fmla="*/ 9 h 115"/>
                              <a:gd name="T108" fmla="*/ 36 w 96"/>
                              <a:gd name="T109" fmla="*/ 3 h 115"/>
                              <a:gd name="T110" fmla="*/ 48 w 96"/>
                              <a:gd name="T111" fmla="*/ 0 h 115"/>
                              <a:gd name="T112" fmla="*/ 60 w 96"/>
                              <a:gd name="T113" fmla="*/ 0 h 115"/>
                              <a:gd name="T114" fmla="*/ 75 w 96"/>
                              <a:gd name="T115" fmla="*/ 3 h 115"/>
                              <a:gd name="T116" fmla="*/ 84 w 96"/>
                              <a:gd name="T117" fmla="*/ 6 h 115"/>
                              <a:gd name="T118" fmla="*/ 90 w 96"/>
                              <a:gd name="T119" fmla="*/ 6 h 115"/>
                              <a:gd name="T120" fmla="*/ 93 w 96"/>
                              <a:gd name="T121" fmla="*/ 3 h 115"/>
                              <a:gd name="T122" fmla="*/ 96 w 96"/>
                              <a:gd name="T123" fmla="*/ 3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6" h="115">
                                <a:moveTo>
                                  <a:pt x="96" y="3"/>
                                </a:moveTo>
                                <a:lnTo>
                                  <a:pt x="96" y="36"/>
                                </a:lnTo>
                                <a:lnTo>
                                  <a:pt x="93" y="36"/>
                                </a:lnTo>
                                <a:lnTo>
                                  <a:pt x="93" y="33"/>
                                </a:lnTo>
                                <a:lnTo>
                                  <a:pt x="87" y="18"/>
                                </a:lnTo>
                                <a:lnTo>
                                  <a:pt x="81" y="12"/>
                                </a:lnTo>
                                <a:lnTo>
                                  <a:pt x="75" y="6"/>
                                </a:lnTo>
                                <a:lnTo>
                                  <a:pt x="66" y="3"/>
                                </a:lnTo>
                                <a:lnTo>
                                  <a:pt x="60" y="3"/>
                                </a:lnTo>
                                <a:lnTo>
                                  <a:pt x="51" y="3"/>
                                </a:lnTo>
                                <a:lnTo>
                                  <a:pt x="45" y="6"/>
                                </a:lnTo>
                                <a:lnTo>
                                  <a:pt x="36" y="12"/>
                                </a:lnTo>
                                <a:lnTo>
                                  <a:pt x="30" y="18"/>
                                </a:lnTo>
                                <a:lnTo>
                                  <a:pt x="27" y="27"/>
                                </a:lnTo>
                                <a:lnTo>
                                  <a:pt x="24" y="36"/>
                                </a:lnTo>
                                <a:lnTo>
                                  <a:pt x="21" y="45"/>
                                </a:lnTo>
                                <a:lnTo>
                                  <a:pt x="21" y="58"/>
                                </a:lnTo>
                                <a:lnTo>
                                  <a:pt x="21" y="67"/>
                                </a:lnTo>
                                <a:lnTo>
                                  <a:pt x="24" y="79"/>
                                </a:lnTo>
                                <a:lnTo>
                                  <a:pt x="27" y="85"/>
                                </a:lnTo>
                                <a:lnTo>
                                  <a:pt x="30" y="94"/>
                                </a:lnTo>
                                <a:lnTo>
                                  <a:pt x="36" y="100"/>
                                </a:lnTo>
                                <a:lnTo>
                                  <a:pt x="39" y="103"/>
                                </a:lnTo>
                                <a:lnTo>
                                  <a:pt x="45" y="106"/>
                                </a:lnTo>
                                <a:lnTo>
                                  <a:pt x="51" y="109"/>
                                </a:lnTo>
                                <a:lnTo>
                                  <a:pt x="63" y="109"/>
                                </a:lnTo>
                                <a:lnTo>
                                  <a:pt x="72" y="109"/>
                                </a:lnTo>
                                <a:lnTo>
                                  <a:pt x="78" y="106"/>
                                </a:lnTo>
                                <a:lnTo>
                                  <a:pt x="84" y="100"/>
                                </a:lnTo>
                                <a:lnTo>
                                  <a:pt x="87" y="97"/>
                                </a:lnTo>
                                <a:lnTo>
                                  <a:pt x="90" y="94"/>
                                </a:lnTo>
                                <a:lnTo>
                                  <a:pt x="93" y="88"/>
                                </a:lnTo>
                                <a:lnTo>
                                  <a:pt x="96" y="79"/>
                                </a:lnTo>
                                <a:lnTo>
                                  <a:pt x="96" y="88"/>
                                </a:lnTo>
                                <a:lnTo>
                                  <a:pt x="93" y="94"/>
                                </a:lnTo>
                                <a:lnTo>
                                  <a:pt x="90" y="100"/>
                                </a:lnTo>
                                <a:lnTo>
                                  <a:pt x="84" y="106"/>
                                </a:lnTo>
                                <a:lnTo>
                                  <a:pt x="78" y="109"/>
                                </a:lnTo>
                                <a:lnTo>
                                  <a:pt x="72" y="112"/>
                                </a:lnTo>
                                <a:lnTo>
                                  <a:pt x="66" y="115"/>
                                </a:lnTo>
                                <a:lnTo>
                                  <a:pt x="57" y="115"/>
                                </a:lnTo>
                                <a:lnTo>
                                  <a:pt x="45" y="112"/>
                                </a:lnTo>
                                <a:lnTo>
                                  <a:pt x="33" y="109"/>
                                </a:lnTo>
                                <a:lnTo>
                                  <a:pt x="24" y="106"/>
                                </a:lnTo>
                                <a:lnTo>
                                  <a:pt x="15" y="97"/>
                                </a:lnTo>
                                <a:lnTo>
                                  <a:pt x="9" y="91"/>
                                </a:lnTo>
                                <a:lnTo>
                                  <a:pt x="6" y="82"/>
                                </a:lnTo>
                                <a:lnTo>
                                  <a:pt x="3" y="70"/>
                                </a:lnTo>
                                <a:lnTo>
                                  <a:pt x="0" y="58"/>
                                </a:lnTo>
                                <a:lnTo>
                                  <a:pt x="3" y="45"/>
                                </a:lnTo>
                                <a:lnTo>
                                  <a:pt x="6" y="33"/>
                                </a:lnTo>
                                <a:lnTo>
                                  <a:pt x="12" y="24"/>
                                </a:lnTo>
                                <a:lnTo>
                                  <a:pt x="18" y="15"/>
                                </a:lnTo>
                                <a:lnTo>
                                  <a:pt x="27" y="9"/>
                                </a:lnTo>
                                <a:lnTo>
                                  <a:pt x="36" y="3"/>
                                </a:lnTo>
                                <a:lnTo>
                                  <a:pt x="48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3"/>
                                </a:lnTo>
                                <a:lnTo>
                                  <a:pt x="84" y="6"/>
                                </a:lnTo>
                                <a:lnTo>
                                  <a:pt x="90" y="6"/>
                                </a:lnTo>
                                <a:lnTo>
                                  <a:pt x="93" y="3"/>
                                </a:lnTo>
                                <a:lnTo>
                                  <a:pt x="9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226371" name="Freeform 828"/>
                        <wps:cNvSpPr>
                          <a:spLocks noEditPoints="1"/>
                        </wps:cNvSpPr>
                        <wps:spPr bwMode="auto">
                          <a:xfrm>
                            <a:off x="734" y="1625"/>
                            <a:ext cx="114" cy="109"/>
                          </a:xfrm>
                          <a:custGeom>
                            <a:avLst/>
                            <a:gdLst>
                              <a:gd name="T0" fmla="*/ 114 w 114"/>
                              <a:gd name="T1" fmla="*/ 109 h 109"/>
                              <a:gd name="T2" fmla="*/ 63 w 114"/>
                              <a:gd name="T3" fmla="*/ 109 h 109"/>
                              <a:gd name="T4" fmla="*/ 63 w 114"/>
                              <a:gd name="T5" fmla="*/ 106 h 109"/>
                              <a:gd name="T6" fmla="*/ 72 w 114"/>
                              <a:gd name="T7" fmla="*/ 103 h 109"/>
                              <a:gd name="T8" fmla="*/ 78 w 114"/>
                              <a:gd name="T9" fmla="*/ 100 h 109"/>
                              <a:gd name="T10" fmla="*/ 78 w 114"/>
                              <a:gd name="T11" fmla="*/ 97 h 109"/>
                              <a:gd name="T12" fmla="*/ 75 w 114"/>
                              <a:gd name="T13" fmla="*/ 85 h 109"/>
                              <a:gd name="T14" fmla="*/ 66 w 114"/>
                              <a:gd name="T15" fmla="*/ 64 h 109"/>
                              <a:gd name="T16" fmla="*/ 33 w 114"/>
                              <a:gd name="T17" fmla="*/ 64 h 109"/>
                              <a:gd name="T18" fmla="*/ 27 w 114"/>
                              <a:gd name="T19" fmla="*/ 76 h 109"/>
                              <a:gd name="T20" fmla="*/ 24 w 114"/>
                              <a:gd name="T21" fmla="*/ 88 h 109"/>
                              <a:gd name="T22" fmla="*/ 21 w 114"/>
                              <a:gd name="T23" fmla="*/ 94 h 109"/>
                              <a:gd name="T24" fmla="*/ 24 w 114"/>
                              <a:gd name="T25" fmla="*/ 100 h 109"/>
                              <a:gd name="T26" fmla="*/ 27 w 114"/>
                              <a:gd name="T27" fmla="*/ 106 h 109"/>
                              <a:gd name="T28" fmla="*/ 36 w 114"/>
                              <a:gd name="T29" fmla="*/ 106 h 109"/>
                              <a:gd name="T30" fmla="*/ 36 w 114"/>
                              <a:gd name="T31" fmla="*/ 109 h 109"/>
                              <a:gd name="T32" fmla="*/ 0 w 114"/>
                              <a:gd name="T33" fmla="*/ 109 h 109"/>
                              <a:gd name="T34" fmla="*/ 0 w 114"/>
                              <a:gd name="T35" fmla="*/ 106 h 109"/>
                              <a:gd name="T36" fmla="*/ 6 w 114"/>
                              <a:gd name="T37" fmla="*/ 103 h 109"/>
                              <a:gd name="T38" fmla="*/ 15 w 114"/>
                              <a:gd name="T39" fmla="*/ 97 h 109"/>
                              <a:gd name="T40" fmla="*/ 21 w 114"/>
                              <a:gd name="T41" fmla="*/ 88 h 109"/>
                              <a:gd name="T42" fmla="*/ 24 w 114"/>
                              <a:gd name="T43" fmla="*/ 76 h 109"/>
                              <a:gd name="T44" fmla="*/ 54 w 114"/>
                              <a:gd name="T45" fmla="*/ 0 h 109"/>
                              <a:gd name="T46" fmla="*/ 57 w 114"/>
                              <a:gd name="T47" fmla="*/ 0 h 109"/>
                              <a:gd name="T48" fmla="*/ 93 w 114"/>
                              <a:gd name="T49" fmla="*/ 85 h 109"/>
                              <a:gd name="T50" fmla="*/ 99 w 114"/>
                              <a:gd name="T51" fmla="*/ 97 h 109"/>
                              <a:gd name="T52" fmla="*/ 102 w 114"/>
                              <a:gd name="T53" fmla="*/ 103 h 109"/>
                              <a:gd name="T54" fmla="*/ 108 w 114"/>
                              <a:gd name="T55" fmla="*/ 106 h 109"/>
                              <a:gd name="T56" fmla="*/ 114 w 114"/>
                              <a:gd name="T57" fmla="*/ 106 h 109"/>
                              <a:gd name="T58" fmla="*/ 114 w 114"/>
                              <a:gd name="T59" fmla="*/ 109 h 109"/>
                              <a:gd name="T60" fmla="*/ 66 w 114"/>
                              <a:gd name="T61" fmla="*/ 61 h 109"/>
                              <a:gd name="T62" fmla="*/ 48 w 114"/>
                              <a:gd name="T63" fmla="*/ 21 h 109"/>
                              <a:gd name="T64" fmla="*/ 33 w 114"/>
                              <a:gd name="T65" fmla="*/ 61 h 109"/>
                              <a:gd name="T66" fmla="*/ 66 w 114"/>
                              <a:gd name="T67" fmla="*/ 61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4" h="109">
                                <a:moveTo>
                                  <a:pt x="114" y="109"/>
                                </a:moveTo>
                                <a:lnTo>
                                  <a:pt x="63" y="109"/>
                                </a:lnTo>
                                <a:lnTo>
                                  <a:pt x="63" y="106"/>
                                </a:lnTo>
                                <a:lnTo>
                                  <a:pt x="72" y="103"/>
                                </a:lnTo>
                                <a:lnTo>
                                  <a:pt x="78" y="100"/>
                                </a:lnTo>
                                <a:lnTo>
                                  <a:pt x="78" y="97"/>
                                </a:lnTo>
                                <a:lnTo>
                                  <a:pt x="75" y="85"/>
                                </a:lnTo>
                                <a:lnTo>
                                  <a:pt x="66" y="64"/>
                                </a:lnTo>
                                <a:lnTo>
                                  <a:pt x="33" y="64"/>
                                </a:lnTo>
                                <a:lnTo>
                                  <a:pt x="27" y="76"/>
                                </a:lnTo>
                                <a:lnTo>
                                  <a:pt x="24" y="88"/>
                                </a:lnTo>
                                <a:lnTo>
                                  <a:pt x="21" y="94"/>
                                </a:lnTo>
                                <a:lnTo>
                                  <a:pt x="24" y="100"/>
                                </a:lnTo>
                                <a:lnTo>
                                  <a:pt x="27" y="106"/>
                                </a:lnTo>
                                <a:lnTo>
                                  <a:pt x="36" y="106"/>
                                </a:lnTo>
                                <a:lnTo>
                                  <a:pt x="36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3"/>
                                </a:lnTo>
                                <a:lnTo>
                                  <a:pt x="15" y="97"/>
                                </a:lnTo>
                                <a:lnTo>
                                  <a:pt x="21" y="88"/>
                                </a:lnTo>
                                <a:lnTo>
                                  <a:pt x="24" y="76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93" y="85"/>
                                </a:lnTo>
                                <a:lnTo>
                                  <a:pt x="99" y="97"/>
                                </a:lnTo>
                                <a:lnTo>
                                  <a:pt x="102" y="103"/>
                                </a:lnTo>
                                <a:lnTo>
                                  <a:pt x="108" y="106"/>
                                </a:lnTo>
                                <a:lnTo>
                                  <a:pt x="114" y="106"/>
                                </a:lnTo>
                                <a:lnTo>
                                  <a:pt x="114" y="109"/>
                                </a:lnTo>
                                <a:close/>
                                <a:moveTo>
                                  <a:pt x="66" y="61"/>
                                </a:moveTo>
                                <a:lnTo>
                                  <a:pt x="48" y="21"/>
                                </a:lnTo>
                                <a:lnTo>
                                  <a:pt x="33" y="61"/>
                                </a:lnTo>
                                <a:lnTo>
                                  <a:pt x="66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600174" name="Freeform 829"/>
                        <wps:cNvSpPr>
                          <a:spLocks/>
                        </wps:cNvSpPr>
                        <wps:spPr bwMode="auto">
                          <a:xfrm>
                            <a:off x="857" y="1622"/>
                            <a:ext cx="69" cy="115"/>
                          </a:xfrm>
                          <a:custGeom>
                            <a:avLst/>
                            <a:gdLst>
                              <a:gd name="T0" fmla="*/ 0 w 69"/>
                              <a:gd name="T1" fmla="*/ 112 h 115"/>
                              <a:gd name="T2" fmla="*/ 0 w 69"/>
                              <a:gd name="T3" fmla="*/ 79 h 115"/>
                              <a:gd name="T4" fmla="*/ 6 w 69"/>
                              <a:gd name="T5" fmla="*/ 94 h 115"/>
                              <a:gd name="T6" fmla="*/ 12 w 69"/>
                              <a:gd name="T7" fmla="*/ 103 h 115"/>
                              <a:gd name="T8" fmla="*/ 18 w 69"/>
                              <a:gd name="T9" fmla="*/ 106 h 115"/>
                              <a:gd name="T10" fmla="*/ 21 w 69"/>
                              <a:gd name="T11" fmla="*/ 109 h 115"/>
                              <a:gd name="T12" fmla="*/ 30 w 69"/>
                              <a:gd name="T13" fmla="*/ 112 h 115"/>
                              <a:gd name="T14" fmla="*/ 39 w 69"/>
                              <a:gd name="T15" fmla="*/ 109 h 115"/>
                              <a:gd name="T16" fmla="*/ 48 w 69"/>
                              <a:gd name="T17" fmla="*/ 103 h 115"/>
                              <a:gd name="T18" fmla="*/ 51 w 69"/>
                              <a:gd name="T19" fmla="*/ 97 h 115"/>
                              <a:gd name="T20" fmla="*/ 51 w 69"/>
                              <a:gd name="T21" fmla="*/ 91 h 115"/>
                              <a:gd name="T22" fmla="*/ 51 w 69"/>
                              <a:gd name="T23" fmla="*/ 82 h 115"/>
                              <a:gd name="T24" fmla="*/ 45 w 69"/>
                              <a:gd name="T25" fmla="*/ 73 h 115"/>
                              <a:gd name="T26" fmla="*/ 39 w 69"/>
                              <a:gd name="T27" fmla="*/ 67 h 115"/>
                              <a:gd name="T28" fmla="*/ 27 w 69"/>
                              <a:gd name="T29" fmla="*/ 61 h 115"/>
                              <a:gd name="T30" fmla="*/ 15 w 69"/>
                              <a:gd name="T31" fmla="*/ 54 h 115"/>
                              <a:gd name="T32" fmla="*/ 9 w 69"/>
                              <a:gd name="T33" fmla="*/ 48 h 115"/>
                              <a:gd name="T34" fmla="*/ 6 w 69"/>
                              <a:gd name="T35" fmla="*/ 39 h 115"/>
                              <a:gd name="T36" fmla="*/ 3 w 69"/>
                              <a:gd name="T37" fmla="*/ 30 h 115"/>
                              <a:gd name="T38" fmla="*/ 3 w 69"/>
                              <a:gd name="T39" fmla="*/ 24 h 115"/>
                              <a:gd name="T40" fmla="*/ 6 w 69"/>
                              <a:gd name="T41" fmla="*/ 18 h 115"/>
                              <a:gd name="T42" fmla="*/ 12 w 69"/>
                              <a:gd name="T43" fmla="*/ 9 h 115"/>
                              <a:gd name="T44" fmla="*/ 21 w 69"/>
                              <a:gd name="T45" fmla="*/ 3 h 115"/>
                              <a:gd name="T46" fmla="*/ 33 w 69"/>
                              <a:gd name="T47" fmla="*/ 0 h 115"/>
                              <a:gd name="T48" fmla="*/ 39 w 69"/>
                              <a:gd name="T49" fmla="*/ 0 h 115"/>
                              <a:gd name="T50" fmla="*/ 48 w 69"/>
                              <a:gd name="T51" fmla="*/ 3 h 115"/>
                              <a:gd name="T52" fmla="*/ 57 w 69"/>
                              <a:gd name="T53" fmla="*/ 6 h 115"/>
                              <a:gd name="T54" fmla="*/ 60 w 69"/>
                              <a:gd name="T55" fmla="*/ 3 h 115"/>
                              <a:gd name="T56" fmla="*/ 63 w 69"/>
                              <a:gd name="T57" fmla="*/ 3 h 115"/>
                              <a:gd name="T58" fmla="*/ 63 w 69"/>
                              <a:gd name="T59" fmla="*/ 33 h 115"/>
                              <a:gd name="T60" fmla="*/ 60 w 69"/>
                              <a:gd name="T61" fmla="*/ 33 h 115"/>
                              <a:gd name="T62" fmla="*/ 57 w 69"/>
                              <a:gd name="T63" fmla="*/ 21 h 115"/>
                              <a:gd name="T64" fmla="*/ 54 w 69"/>
                              <a:gd name="T65" fmla="*/ 15 h 115"/>
                              <a:gd name="T66" fmla="*/ 48 w 69"/>
                              <a:gd name="T67" fmla="*/ 9 h 115"/>
                              <a:gd name="T68" fmla="*/ 45 w 69"/>
                              <a:gd name="T69" fmla="*/ 6 h 115"/>
                              <a:gd name="T70" fmla="*/ 39 w 69"/>
                              <a:gd name="T71" fmla="*/ 3 h 115"/>
                              <a:gd name="T72" fmla="*/ 33 w 69"/>
                              <a:gd name="T73" fmla="*/ 3 h 115"/>
                              <a:gd name="T74" fmla="*/ 27 w 69"/>
                              <a:gd name="T75" fmla="*/ 3 h 115"/>
                              <a:gd name="T76" fmla="*/ 21 w 69"/>
                              <a:gd name="T77" fmla="*/ 6 h 115"/>
                              <a:gd name="T78" fmla="*/ 15 w 69"/>
                              <a:gd name="T79" fmla="*/ 12 h 115"/>
                              <a:gd name="T80" fmla="*/ 15 w 69"/>
                              <a:gd name="T81" fmla="*/ 21 h 115"/>
                              <a:gd name="T82" fmla="*/ 15 w 69"/>
                              <a:gd name="T83" fmla="*/ 24 h 115"/>
                              <a:gd name="T84" fmla="*/ 18 w 69"/>
                              <a:gd name="T85" fmla="*/ 30 h 115"/>
                              <a:gd name="T86" fmla="*/ 18 w 69"/>
                              <a:gd name="T87" fmla="*/ 33 h 115"/>
                              <a:gd name="T88" fmla="*/ 24 w 69"/>
                              <a:gd name="T89" fmla="*/ 36 h 115"/>
                              <a:gd name="T90" fmla="*/ 33 w 69"/>
                              <a:gd name="T91" fmla="*/ 42 h 115"/>
                              <a:gd name="T92" fmla="*/ 42 w 69"/>
                              <a:gd name="T93" fmla="*/ 48 h 115"/>
                              <a:gd name="T94" fmla="*/ 54 w 69"/>
                              <a:gd name="T95" fmla="*/ 54 h 115"/>
                              <a:gd name="T96" fmla="*/ 63 w 69"/>
                              <a:gd name="T97" fmla="*/ 61 h 115"/>
                              <a:gd name="T98" fmla="*/ 66 w 69"/>
                              <a:gd name="T99" fmla="*/ 70 h 115"/>
                              <a:gd name="T100" fmla="*/ 69 w 69"/>
                              <a:gd name="T101" fmla="*/ 82 h 115"/>
                              <a:gd name="T102" fmla="*/ 69 w 69"/>
                              <a:gd name="T103" fmla="*/ 88 h 115"/>
                              <a:gd name="T104" fmla="*/ 66 w 69"/>
                              <a:gd name="T105" fmla="*/ 94 h 115"/>
                              <a:gd name="T106" fmla="*/ 63 w 69"/>
                              <a:gd name="T107" fmla="*/ 100 h 115"/>
                              <a:gd name="T108" fmla="*/ 57 w 69"/>
                              <a:gd name="T109" fmla="*/ 106 h 115"/>
                              <a:gd name="T110" fmla="*/ 48 w 69"/>
                              <a:gd name="T111" fmla="*/ 112 h 115"/>
                              <a:gd name="T112" fmla="*/ 33 w 69"/>
                              <a:gd name="T113" fmla="*/ 115 h 115"/>
                              <a:gd name="T114" fmla="*/ 24 w 69"/>
                              <a:gd name="T115" fmla="*/ 112 h 115"/>
                              <a:gd name="T116" fmla="*/ 15 w 69"/>
                              <a:gd name="T117" fmla="*/ 109 h 115"/>
                              <a:gd name="T118" fmla="*/ 6 w 69"/>
                              <a:gd name="T119" fmla="*/ 106 h 115"/>
                              <a:gd name="T120" fmla="*/ 3 w 69"/>
                              <a:gd name="T121" fmla="*/ 109 h 115"/>
                              <a:gd name="T122" fmla="*/ 0 w 69"/>
                              <a:gd name="T123" fmla="*/ 112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9" h="115">
                                <a:moveTo>
                                  <a:pt x="0" y="112"/>
                                </a:moveTo>
                                <a:lnTo>
                                  <a:pt x="0" y="79"/>
                                </a:lnTo>
                                <a:lnTo>
                                  <a:pt x="6" y="94"/>
                                </a:lnTo>
                                <a:lnTo>
                                  <a:pt x="12" y="103"/>
                                </a:lnTo>
                                <a:lnTo>
                                  <a:pt x="18" y="106"/>
                                </a:lnTo>
                                <a:lnTo>
                                  <a:pt x="21" y="109"/>
                                </a:lnTo>
                                <a:lnTo>
                                  <a:pt x="30" y="112"/>
                                </a:lnTo>
                                <a:lnTo>
                                  <a:pt x="39" y="109"/>
                                </a:lnTo>
                                <a:lnTo>
                                  <a:pt x="48" y="103"/>
                                </a:lnTo>
                                <a:lnTo>
                                  <a:pt x="51" y="97"/>
                                </a:lnTo>
                                <a:lnTo>
                                  <a:pt x="51" y="91"/>
                                </a:lnTo>
                                <a:lnTo>
                                  <a:pt x="51" y="82"/>
                                </a:lnTo>
                                <a:lnTo>
                                  <a:pt x="45" y="73"/>
                                </a:lnTo>
                                <a:lnTo>
                                  <a:pt x="39" y="67"/>
                                </a:lnTo>
                                <a:lnTo>
                                  <a:pt x="27" y="61"/>
                                </a:lnTo>
                                <a:lnTo>
                                  <a:pt x="15" y="54"/>
                                </a:lnTo>
                                <a:lnTo>
                                  <a:pt x="9" y="48"/>
                                </a:lnTo>
                                <a:lnTo>
                                  <a:pt x="6" y="39"/>
                                </a:lnTo>
                                <a:lnTo>
                                  <a:pt x="3" y="30"/>
                                </a:lnTo>
                                <a:lnTo>
                                  <a:pt x="3" y="24"/>
                                </a:lnTo>
                                <a:lnTo>
                                  <a:pt x="6" y="18"/>
                                </a:lnTo>
                                <a:lnTo>
                                  <a:pt x="12" y="9"/>
                                </a:lnTo>
                                <a:lnTo>
                                  <a:pt x="21" y="3"/>
                                </a:lnTo>
                                <a:lnTo>
                                  <a:pt x="33" y="0"/>
                                </a:lnTo>
                                <a:lnTo>
                                  <a:pt x="39" y="0"/>
                                </a:lnTo>
                                <a:lnTo>
                                  <a:pt x="48" y="3"/>
                                </a:lnTo>
                                <a:lnTo>
                                  <a:pt x="57" y="6"/>
                                </a:lnTo>
                                <a:lnTo>
                                  <a:pt x="60" y="3"/>
                                </a:lnTo>
                                <a:lnTo>
                                  <a:pt x="63" y="3"/>
                                </a:lnTo>
                                <a:lnTo>
                                  <a:pt x="63" y="33"/>
                                </a:lnTo>
                                <a:lnTo>
                                  <a:pt x="60" y="33"/>
                                </a:lnTo>
                                <a:lnTo>
                                  <a:pt x="57" y="21"/>
                                </a:lnTo>
                                <a:lnTo>
                                  <a:pt x="54" y="15"/>
                                </a:lnTo>
                                <a:lnTo>
                                  <a:pt x="48" y="9"/>
                                </a:lnTo>
                                <a:lnTo>
                                  <a:pt x="45" y="6"/>
                                </a:lnTo>
                                <a:lnTo>
                                  <a:pt x="39" y="3"/>
                                </a:lnTo>
                                <a:lnTo>
                                  <a:pt x="33" y="3"/>
                                </a:lnTo>
                                <a:lnTo>
                                  <a:pt x="27" y="3"/>
                                </a:lnTo>
                                <a:lnTo>
                                  <a:pt x="21" y="6"/>
                                </a:lnTo>
                                <a:lnTo>
                                  <a:pt x="15" y="12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8" y="30"/>
                                </a:lnTo>
                                <a:lnTo>
                                  <a:pt x="18" y="33"/>
                                </a:lnTo>
                                <a:lnTo>
                                  <a:pt x="24" y="36"/>
                                </a:lnTo>
                                <a:lnTo>
                                  <a:pt x="33" y="42"/>
                                </a:lnTo>
                                <a:lnTo>
                                  <a:pt x="42" y="48"/>
                                </a:lnTo>
                                <a:lnTo>
                                  <a:pt x="54" y="54"/>
                                </a:lnTo>
                                <a:lnTo>
                                  <a:pt x="63" y="61"/>
                                </a:lnTo>
                                <a:lnTo>
                                  <a:pt x="66" y="70"/>
                                </a:lnTo>
                                <a:lnTo>
                                  <a:pt x="69" y="82"/>
                                </a:lnTo>
                                <a:lnTo>
                                  <a:pt x="69" y="88"/>
                                </a:lnTo>
                                <a:lnTo>
                                  <a:pt x="66" y="94"/>
                                </a:lnTo>
                                <a:lnTo>
                                  <a:pt x="63" y="100"/>
                                </a:lnTo>
                                <a:lnTo>
                                  <a:pt x="57" y="106"/>
                                </a:lnTo>
                                <a:lnTo>
                                  <a:pt x="48" y="112"/>
                                </a:lnTo>
                                <a:lnTo>
                                  <a:pt x="33" y="115"/>
                                </a:lnTo>
                                <a:lnTo>
                                  <a:pt x="24" y="112"/>
                                </a:lnTo>
                                <a:lnTo>
                                  <a:pt x="15" y="109"/>
                                </a:lnTo>
                                <a:lnTo>
                                  <a:pt x="6" y="106"/>
                                </a:lnTo>
                                <a:lnTo>
                                  <a:pt x="3" y="109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015302" name="Freeform 830"/>
                        <wps:cNvSpPr>
                          <a:spLocks/>
                        </wps:cNvSpPr>
                        <wps:spPr bwMode="auto">
                          <a:xfrm>
                            <a:off x="935" y="1625"/>
                            <a:ext cx="108" cy="109"/>
                          </a:xfrm>
                          <a:custGeom>
                            <a:avLst/>
                            <a:gdLst>
                              <a:gd name="T0" fmla="*/ 45 w 108"/>
                              <a:gd name="T1" fmla="*/ 3 h 109"/>
                              <a:gd name="T2" fmla="*/ 27 w 108"/>
                              <a:gd name="T3" fmla="*/ 3 h 109"/>
                              <a:gd name="T4" fmla="*/ 12 w 108"/>
                              <a:gd name="T5" fmla="*/ 6 h 109"/>
                              <a:gd name="T6" fmla="*/ 9 w 108"/>
                              <a:gd name="T7" fmla="*/ 9 h 109"/>
                              <a:gd name="T8" fmla="*/ 6 w 108"/>
                              <a:gd name="T9" fmla="*/ 15 h 109"/>
                              <a:gd name="T10" fmla="*/ 0 w 108"/>
                              <a:gd name="T11" fmla="*/ 30 h 109"/>
                              <a:gd name="T12" fmla="*/ 0 w 108"/>
                              <a:gd name="T13" fmla="*/ 0 h 109"/>
                              <a:gd name="T14" fmla="*/ 108 w 108"/>
                              <a:gd name="T15" fmla="*/ 0 h 109"/>
                              <a:gd name="T16" fmla="*/ 108 w 108"/>
                              <a:gd name="T17" fmla="*/ 30 h 109"/>
                              <a:gd name="T18" fmla="*/ 105 w 108"/>
                              <a:gd name="T19" fmla="*/ 18 h 109"/>
                              <a:gd name="T20" fmla="*/ 99 w 108"/>
                              <a:gd name="T21" fmla="*/ 12 h 109"/>
                              <a:gd name="T22" fmla="*/ 93 w 108"/>
                              <a:gd name="T23" fmla="*/ 6 h 109"/>
                              <a:gd name="T24" fmla="*/ 81 w 108"/>
                              <a:gd name="T25" fmla="*/ 3 h 109"/>
                              <a:gd name="T26" fmla="*/ 63 w 108"/>
                              <a:gd name="T27" fmla="*/ 3 h 109"/>
                              <a:gd name="T28" fmla="*/ 63 w 108"/>
                              <a:gd name="T29" fmla="*/ 85 h 109"/>
                              <a:gd name="T30" fmla="*/ 63 w 108"/>
                              <a:gd name="T31" fmla="*/ 97 h 109"/>
                              <a:gd name="T32" fmla="*/ 66 w 108"/>
                              <a:gd name="T33" fmla="*/ 100 h 109"/>
                              <a:gd name="T34" fmla="*/ 72 w 108"/>
                              <a:gd name="T35" fmla="*/ 106 h 109"/>
                              <a:gd name="T36" fmla="*/ 78 w 108"/>
                              <a:gd name="T37" fmla="*/ 106 h 109"/>
                              <a:gd name="T38" fmla="*/ 78 w 108"/>
                              <a:gd name="T39" fmla="*/ 109 h 109"/>
                              <a:gd name="T40" fmla="*/ 30 w 108"/>
                              <a:gd name="T41" fmla="*/ 109 h 109"/>
                              <a:gd name="T42" fmla="*/ 30 w 108"/>
                              <a:gd name="T43" fmla="*/ 106 h 109"/>
                              <a:gd name="T44" fmla="*/ 36 w 108"/>
                              <a:gd name="T45" fmla="*/ 106 h 109"/>
                              <a:gd name="T46" fmla="*/ 42 w 108"/>
                              <a:gd name="T47" fmla="*/ 100 h 109"/>
                              <a:gd name="T48" fmla="*/ 45 w 108"/>
                              <a:gd name="T49" fmla="*/ 97 h 109"/>
                              <a:gd name="T50" fmla="*/ 45 w 108"/>
                              <a:gd name="T51" fmla="*/ 91 h 109"/>
                              <a:gd name="T52" fmla="*/ 45 w 108"/>
                              <a:gd name="T53" fmla="*/ 85 h 109"/>
                              <a:gd name="T54" fmla="*/ 45 w 108"/>
                              <a:gd name="T55" fmla="*/ 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8" h="109">
                                <a:moveTo>
                                  <a:pt x="45" y="3"/>
                                </a:moveTo>
                                <a:lnTo>
                                  <a:pt x="27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6" y="15"/>
                                </a:ln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30"/>
                                </a:lnTo>
                                <a:lnTo>
                                  <a:pt x="105" y="18"/>
                                </a:lnTo>
                                <a:lnTo>
                                  <a:pt x="99" y="12"/>
                                </a:lnTo>
                                <a:lnTo>
                                  <a:pt x="93" y="6"/>
                                </a:lnTo>
                                <a:lnTo>
                                  <a:pt x="81" y="3"/>
                                </a:lnTo>
                                <a:lnTo>
                                  <a:pt x="63" y="3"/>
                                </a:lnTo>
                                <a:lnTo>
                                  <a:pt x="63" y="85"/>
                                </a:lnTo>
                                <a:lnTo>
                                  <a:pt x="63" y="97"/>
                                </a:lnTo>
                                <a:lnTo>
                                  <a:pt x="66" y="100"/>
                                </a:lnTo>
                                <a:lnTo>
                                  <a:pt x="72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9"/>
                                </a:lnTo>
                                <a:lnTo>
                                  <a:pt x="30" y="109"/>
                                </a:lnTo>
                                <a:lnTo>
                                  <a:pt x="30" y="106"/>
                                </a:lnTo>
                                <a:lnTo>
                                  <a:pt x="36" y="106"/>
                                </a:lnTo>
                                <a:lnTo>
                                  <a:pt x="42" y="100"/>
                                </a:lnTo>
                                <a:lnTo>
                                  <a:pt x="45" y="97"/>
                                </a:lnTo>
                                <a:lnTo>
                                  <a:pt x="45" y="91"/>
                                </a:lnTo>
                                <a:lnTo>
                                  <a:pt x="45" y="85"/>
                                </a:lnTo>
                                <a:lnTo>
                                  <a:pt x="4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187607" name="Freeform 831"/>
                        <wps:cNvSpPr>
                          <a:spLocks/>
                        </wps:cNvSpPr>
                        <wps:spPr bwMode="auto">
                          <a:xfrm>
                            <a:off x="1049" y="1625"/>
                            <a:ext cx="51" cy="109"/>
                          </a:xfrm>
                          <a:custGeom>
                            <a:avLst/>
                            <a:gdLst>
                              <a:gd name="T0" fmla="*/ 33 w 51"/>
                              <a:gd name="T1" fmla="*/ 24 h 109"/>
                              <a:gd name="T2" fmla="*/ 33 w 51"/>
                              <a:gd name="T3" fmla="*/ 85 h 109"/>
                              <a:gd name="T4" fmla="*/ 36 w 51"/>
                              <a:gd name="T5" fmla="*/ 94 h 109"/>
                              <a:gd name="T6" fmla="*/ 36 w 51"/>
                              <a:gd name="T7" fmla="*/ 100 h 109"/>
                              <a:gd name="T8" fmla="*/ 42 w 51"/>
                              <a:gd name="T9" fmla="*/ 106 h 109"/>
                              <a:gd name="T10" fmla="*/ 51 w 51"/>
                              <a:gd name="T11" fmla="*/ 106 h 109"/>
                              <a:gd name="T12" fmla="*/ 51 w 51"/>
                              <a:gd name="T13" fmla="*/ 109 h 109"/>
                              <a:gd name="T14" fmla="*/ 0 w 51"/>
                              <a:gd name="T15" fmla="*/ 109 h 109"/>
                              <a:gd name="T16" fmla="*/ 0 w 51"/>
                              <a:gd name="T17" fmla="*/ 106 h 109"/>
                              <a:gd name="T18" fmla="*/ 9 w 51"/>
                              <a:gd name="T19" fmla="*/ 106 h 109"/>
                              <a:gd name="T20" fmla="*/ 12 w 51"/>
                              <a:gd name="T21" fmla="*/ 100 h 109"/>
                              <a:gd name="T22" fmla="*/ 15 w 51"/>
                              <a:gd name="T23" fmla="*/ 97 h 109"/>
                              <a:gd name="T24" fmla="*/ 18 w 51"/>
                              <a:gd name="T25" fmla="*/ 91 h 109"/>
                              <a:gd name="T26" fmla="*/ 18 w 51"/>
                              <a:gd name="T27" fmla="*/ 85 h 109"/>
                              <a:gd name="T28" fmla="*/ 18 w 51"/>
                              <a:gd name="T29" fmla="*/ 24 h 109"/>
                              <a:gd name="T30" fmla="*/ 15 w 51"/>
                              <a:gd name="T31" fmla="*/ 12 h 109"/>
                              <a:gd name="T32" fmla="*/ 12 w 51"/>
                              <a:gd name="T33" fmla="*/ 6 h 109"/>
                              <a:gd name="T34" fmla="*/ 9 w 51"/>
                              <a:gd name="T35" fmla="*/ 3 h 109"/>
                              <a:gd name="T36" fmla="*/ 0 w 51"/>
                              <a:gd name="T37" fmla="*/ 0 h 109"/>
                              <a:gd name="T38" fmla="*/ 51 w 51"/>
                              <a:gd name="T39" fmla="*/ 0 h 109"/>
                              <a:gd name="T40" fmla="*/ 42 w 51"/>
                              <a:gd name="T41" fmla="*/ 3 h 109"/>
                              <a:gd name="T42" fmla="*/ 36 w 51"/>
                              <a:gd name="T43" fmla="*/ 6 h 109"/>
                              <a:gd name="T44" fmla="*/ 36 w 51"/>
                              <a:gd name="T45" fmla="*/ 12 h 109"/>
                              <a:gd name="T46" fmla="*/ 33 w 51"/>
                              <a:gd name="T47" fmla="*/ 15 h 109"/>
                              <a:gd name="T48" fmla="*/ 33 w 51"/>
                              <a:gd name="T49" fmla="*/ 2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1" h="109">
                                <a:moveTo>
                                  <a:pt x="33" y="24"/>
                                </a:moveTo>
                                <a:lnTo>
                                  <a:pt x="33" y="85"/>
                                </a:lnTo>
                                <a:lnTo>
                                  <a:pt x="36" y="94"/>
                                </a:lnTo>
                                <a:lnTo>
                                  <a:pt x="36" y="100"/>
                                </a:lnTo>
                                <a:lnTo>
                                  <a:pt x="42" y="106"/>
                                </a:lnTo>
                                <a:lnTo>
                                  <a:pt x="51" y="106"/>
                                </a:lnTo>
                                <a:lnTo>
                                  <a:pt x="51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9" y="106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8" y="91"/>
                                </a:lnTo>
                                <a:lnTo>
                                  <a:pt x="18" y="85"/>
                                </a:lnTo>
                                <a:lnTo>
                                  <a:pt x="18" y="24"/>
                                </a:lnTo>
                                <a:lnTo>
                                  <a:pt x="15" y="12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42" y="3"/>
                                </a:lnTo>
                                <a:lnTo>
                                  <a:pt x="36" y="6"/>
                                </a:lnTo>
                                <a:lnTo>
                                  <a:pt x="36" y="12"/>
                                </a:lnTo>
                                <a:lnTo>
                                  <a:pt x="33" y="15"/>
                                </a:lnTo>
                                <a:lnTo>
                                  <a:pt x="3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150334" name="Freeform 832"/>
                        <wps:cNvSpPr>
                          <a:spLocks/>
                        </wps:cNvSpPr>
                        <wps:spPr bwMode="auto">
                          <a:xfrm>
                            <a:off x="1109" y="1625"/>
                            <a:ext cx="96" cy="109"/>
                          </a:xfrm>
                          <a:custGeom>
                            <a:avLst/>
                            <a:gdLst>
                              <a:gd name="T0" fmla="*/ 93 w 96"/>
                              <a:gd name="T1" fmla="*/ 76 h 109"/>
                              <a:gd name="T2" fmla="*/ 96 w 96"/>
                              <a:gd name="T3" fmla="*/ 76 h 109"/>
                              <a:gd name="T4" fmla="*/ 93 w 96"/>
                              <a:gd name="T5" fmla="*/ 109 h 109"/>
                              <a:gd name="T6" fmla="*/ 0 w 96"/>
                              <a:gd name="T7" fmla="*/ 109 h 109"/>
                              <a:gd name="T8" fmla="*/ 0 w 96"/>
                              <a:gd name="T9" fmla="*/ 106 h 109"/>
                              <a:gd name="T10" fmla="*/ 6 w 96"/>
                              <a:gd name="T11" fmla="*/ 106 h 109"/>
                              <a:gd name="T12" fmla="*/ 9 w 96"/>
                              <a:gd name="T13" fmla="*/ 103 h 109"/>
                              <a:gd name="T14" fmla="*/ 12 w 96"/>
                              <a:gd name="T15" fmla="*/ 100 h 109"/>
                              <a:gd name="T16" fmla="*/ 15 w 96"/>
                              <a:gd name="T17" fmla="*/ 97 h 109"/>
                              <a:gd name="T18" fmla="*/ 15 w 96"/>
                              <a:gd name="T19" fmla="*/ 91 h 109"/>
                              <a:gd name="T20" fmla="*/ 15 w 96"/>
                              <a:gd name="T21" fmla="*/ 85 h 109"/>
                              <a:gd name="T22" fmla="*/ 15 w 96"/>
                              <a:gd name="T23" fmla="*/ 24 h 109"/>
                              <a:gd name="T24" fmla="*/ 15 w 96"/>
                              <a:gd name="T25" fmla="*/ 9 h 109"/>
                              <a:gd name="T26" fmla="*/ 12 w 96"/>
                              <a:gd name="T27" fmla="*/ 6 h 109"/>
                              <a:gd name="T28" fmla="*/ 9 w 96"/>
                              <a:gd name="T29" fmla="*/ 3 h 109"/>
                              <a:gd name="T30" fmla="*/ 3 w 96"/>
                              <a:gd name="T31" fmla="*/ 3 h 109"/>
                              <a:gd name="T32" fmla="*/ 0 w 96"/>
                              <a:gd name="T33" fmla="*/ 0 h 109"/>
                              <a:gd name="T34" fmla="*/ 51 w 96"/>
                              <a:gd name="T35" fmla="*/ 0 h 109"/>
                              <a:gd name="T36" fmla="*/ 42 w 96"/>
                              <a:gd name="T37" fmla="*/ 3 h 109"/>
                              <a:gd name="T38" fmla="*/ 36 w 96"/>
                              <a:gd name="T39" fmla="*/ 6 h 109"/>
                              <a:gd name="T40" fmla="*/ 33 w 96"/>
                              <a:gd name="T41" fmla="*/ 9 h 109"/>
                              <a:gd name="T42" fmla="*/ 33 w 96"/>
                              <a:gd name="T43" fmla="*/ 15 h 109"/>
                              <a:gd name="T44" fmla="*/ 33 w 96"/>
                              <a:gd name="T45" fmla="*/ 24 h 109"/>
                              <a:gd name="T46" fmla="*/ 33 w 96"/>
                              <a:gd name="T47" fmla="*/ 70 h 109"/>
                              <a:gd name="T48" fmla="*/ 33 w 96"/>
                              <a:gd name="T49" fmla="*/ 85 h 109"/>
                              <a:gd name="T50" fmla="*/ 33 w 96"/>
                              <a:gd name="T51" fmla="*/ 91 h 109"/>
                              <a:gd name="T52" fmla="*/ 36 w 96"/>
                              <a:gd name="T53" fmla="*/ 94 h 109"/>
                              <a:gd name="T54" fmla="*/ 39 w 96"/>
                              <a:gd name="T55" fmla="*/ 100 h 109"/>
                              <a:gd name="T56" fmla="*/ 42 w 96"/>
                              <a:gd name="T57" fmla="*/ 103 h 109"/>
                              <a:gd name="T58" fmla="*/ 48 w 96"/>
                              <a:gd name="T59" fmla="*/ 106 h 109"/>
                              <a:gd name="T60" fmla="*/ 57 w 96"/>
                              <a:gd name="T61" fmla="*/ 106 h 109"/>
                              <a:gd name="T62" fmla="*/ 69 w 96"/>
                              <a:gd name="T63" fmla="*/ 106 h 109"/>
                              <a:gd name="T64" fmla="*/ 75 w 96"/>
                              <a:gd name="T65" fmla="*/ 103 h 109"/>
                              <a:gd name="T66" fmla="*/ 81 w 96"/>
                              <a:gd name="T67" fmla="*/ 100 h 109"/>
                              <a:gd name="T68" fmla="*/ 87 w 96"/>
                              <a:gd name="T69" fmla="*/ 94 h 109"/>
                              <a:gd name="T70" fmla="*/ 90 w 96"/>
                              <a:gd name="T71" fmla="*/ 85 h 109"/>
                              <a:gd name="T72" fmla="*/ 93 w 96"/>
                              <a:gd name="T73" fmla="*/ 76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6" h="109">
                                <a:moveTo>
                                  <a:pt x="93" y="76"/>
                                </a:moveTo>
                                <a:lnTo>
                                  <a:pt x="96" y="76"/>
                                </a:lnTo>
                                <a:lnTo>
                                  <a:pt x="93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9" y="103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9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42" y="3"/>
                                </a:lnTo>
                                <a:lnTo>
                                  <a:pt x="36" y="6"/>
                                </a:lnTo>
                                <a:lnTo>
                                  <a:pt x="33" y="9"/>
                                </a:lnTo>
                                <a:lnTo>
                                  <a:pt x="33" y="15"/>
                                </a:lnTo>
                                <a:lnTo>
                                  <a:pt x="33" y="24"/>
                                </a:lnTo>
                                <a:lnTo>
                                  <a:pt x="33" y="70"/>
                                </a:lnTo>
                                <a:lnTo>
                                  <a:pt x="33" y="85"/>
                                </a:lnTo>
                                <a:lnTo>
                                  <a:pt x="33" y="91"/>
                                </a:lnTo>
                                <a:lnTo>
                                  <a:pt x="36" y="94"/>
                                </a:lnTo>
                                <a:lnTo>
                                  <a:pt x="39" y="100"/>
                                </a:lnTo>
                                <a:lnTo>
                                  <a:pt x="42" y="103"/>
                                </a:lnTo>
                                <a:lnTo>
                                  <a:pt x="48" y="106"/>
                                </a:lnTo>
                                <a:lnTo>
                                  <a:pt x="57" y="106"/>
                                </a:lnTo>
                                <a:lnTo>
                                  <a:pt x="69" y="106"/>
                                </a:lnTo>
                                <a:lnTo>
                                  <a:pt x="75" y="103"/>
                                </a:lnTo>
                                <a:lnTo>
                                  <a:pt x="81" y="100"/>
                                </a:lnTo>
                                <a:lnTo>
                                  <a:pt x="87" y="94"/>
                                </a:lnTo>
                                <a:lnTo>
                                  <a:pt x="90" y="85"/>
                                </a:lnTo>
                                <a:lnTo>
                                  <a:pt x="93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93019" name="Freeform 833"/>
                        <wps:cNvSpPr>
                          <a:spLocks/>
                        </wps:cNvSpPr>
                        <wps:spPr bwMode="auto">
                          <a:xfrm>
                            <a:off x="1208" y="1625"/>
                            <a:ext cx="95" cy="109"/>
                          </a:xfrm>
                          <a:custGeom>
                            <a:avLst/>
                            <a:gdLst>
                              <a:gd name="T0" fmla="*/ 92 w 95"/>
                              <a:gd name="T1" fmla="*/ 76 h 109"/>
                              <a:gd name="T2" fmla="*/ 95 w 95"/>
                              <a:gd name="T3" fmla="*/ 76 h 109"/>
                              <a:gd name="T4" fmla="*/ 92 w 95"/>
                              <a:gd name="T5" fmla="*/ 109 h 109"/>
                              <a:gd name="T6" fmla="*/ 0 w 95"/>
                              <a:gd name="T7" fmla="*/ 109 h 109"/>
                              <a:gd name="T8" fmla="*/ 0 w 95"/>
                              <a:gd name="T9" fmla="*/ 106 h 109"/>
                              <a:gd name="T10" fmla="*/ 6 w 95"/>
                              <a:gd name="T11" fmla="*/ 106 h 109"/>
                              <a:gd name="T12" fmla="*/ 9 w 95"/>
                              <a:gd name="T13" fmla="*/ 103 h 109"/>
                              <a:gd name="T14" fmla="*/ 12 w 95"/>
                              <a:gd name="T15" fmla="*/ 100 h 109"/>
                              <a:gd name="T16" fmla="*/ 15 w 95"/>
                              <a:gd name="T17" fmla="*/ 97 h 109"/>
                              <a:gd name="T18" fmla="*/ 15 w 95"/>
                              <a:gd name="T19" fmla="*/ 91 h 109"/>
                              <a:gd name="T20" fmla="*/ 15 w 95"/>
                              <a:gd name="T21" fmla="*/ 85 h 109"/>
                              <a:gd name="T22" fmla="*/ 15 w 95"/>
                              <a:gd name="T23" fmla="*/ 24 h 109"/>
                              <a:gd name="T24" fmla="*/ 15 w 95"/>
                              <a:gd name="T25" fmla="*/ 9 h 109"/>
                              <a:gd name="T26" fmla="*/ 12 w 95"/>
                              <a:gd name="T27" fmla="*/ 6 h 109"/>
                              <a:gd name="T28" fmla="*/ 9 w 95"/>
                              <a:gd name="T29" fmla="*/ 3 h 109"/>
                              <a:gd name="T30" fmla="*/ 6 w 95"/>
                              <a:gd name="T31" fmla="*/ 3 h 109"/>
                              <a:gd name="T32" fmla="*/ 0 w 95"/>
                              <a:gd name="T33" fmla="*/ 0 h 109"/>
                              <a:gd name="T34" fmla="*/ 50 w 95"/>
                              <a:gd name="T35" fmla="*/ 0 h 109"/>
                              <a:gd name="T36" fmla="*/ 41 w 95"/>
                              <a:gd name="T37" fmla="*/ 3 h 109"/>
                              <a:gd name="T38" fmla="*/ 35 w 95"/>
                              <a:gd name="T39" fmla="*/ 6 h 109"/>
                              <a:gd name="T40" fmla="*/ 35 w 95"/>
                              <a:gd name="T41" fmla="*/ 9 h 109"/>
                              <a:gd name="T42" fmla="*/ 32 w 95"/>
                              <a:gd name="T43" fmla="*/ 15 h 109"/>
                              <a:gd name="T44" fmla="*/ 32 w 95"/>
                              <a:gd name="T45" fmla="*/ 24 h 109"/>
                              <a:gd name="T46" fmla="*/ 32 w 95"/>
                              <a:gd name="T47" fmla="*/ 70 h 109"/>
                              <a:gd name="T48" fmla="*/ 32 w 95"/>
                              <a:gd name="T49" fmla="*/ 85 h 109"/>
                              <a:gd name="T50" fmla="*/ 32 w 95"/>
                              <a:gd name="T51" fmla="*/ 91 h 109"/>
                              <a:gd name="T52" fmla="*/ 35 w 95"/>
                              <a:gd name="T53" fmla="*/ 94 h 109"/>
                              <a:gd name="T54" fmla="*/ 38 w 95"/>
                              <a:gd name="T55" fmla="*/ 100 h 109"/>
                              <a:gd name="T56" fmla="*/ 41 w 95"/>
                              <a:gd name="T57" fmla="*/ 103 h 109"/>
                              <a:gd name="T58" fmla="*/ 47 w 95"/>
                              <a:gd name="T59" fmla="*/ 106 h 109"/>
                              <a:gd name="T60" fmla="*/ 59 w 95"/>
                              <a:gd name="T61" fmla="*/ 106 h 109"/>
                              <a:gd name="T62" fmla="*/ 68 w 95"/>
                              <a:gd name="T63" fmla="*/ 106 h 109"/>
                              <a:gd name="T64" fmla="*/ 74 w 95"/>
                              <a:gd name="T65" fmla="*/ 103 h 109"/>
                              <a:gd name="T66" fmla="*/ 80 w 95"/>
                              <a:gd name="T67" fmla="*/ 100 h 109"/>
                              <a:gd name="T68" fmla="*/ 86 w 95"/>
                              <a:gd name="T69" fmla="*/ 94 h 109"/>
                              <a:gd name="T70" fmla="*/ 89 w 95"/>
                              <a:gd name="T71" fmla="*/ 85 h 109"/>
                              <a:gd name="T72" fmla="*/ 92 w 95"/>
                              <a:gd name="T73" fmla="*/ 76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5" h="109">
                                <a:moveTo>
                                  <a:pt x="92" y="76"/>
                                </a:moveTo>
                                <a:lnTo>
                                  <a:pt x="95" y="76"/>
                                </a:lnTo>
                                <a:lnTo>
                                  <a:pt x="92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9" y="103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9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41" y="3"/>
                                </a:lnTo>
                                <a:lnTo>
                                  <a:pt x="35" y="6"/>
                                </a:lnTo>
                                <a:lnTo>
                                  <a:pt x="35" y="9"/>
                                </a:lnTo>
                                <a:lnTo>
                                  <a:pt x="32" y="15"/>
                                </a:lnTo>
                                <a:lnTo>
                                  <a:pt x="32" y="24"/>
                                </a:lnTo>
                                <a:lnTo>
                                  <a:pt x="32" y="70"/>
                                </a:lnTo>
                                <a:lnTo>
                                  <a:pt x="32" y="85"/>
                                </a:lnTo>
                                <a:lnTo>
                                  <a:pt x="32" y="91"/>
                                </a:lnTo>
                                <a:lnTo>
                                  <a:pt x="35" y="94"/>
                                </a:lnTo>
                                <a:lnTo>
                                  <a:pt x="38" y="100"/>
                                </a:lnTo>
                                <a:lnTo>
                                  <a:pt x="41" y="103"/>
                                </a:lnTo>
                                <a:lnTo>
                                  <a:pt x="47" y="106"/>
                                </a:lnTo>
                                <a:lnTo>
                                  <a:pt x="59" y="106"/>
                                </a:lnTo>
                                <a:lnTo>
                                  <a:pt x="68" y="106"/>
                                </a:lnTo>
                                <a:lnTo>
                                  <a:pt x="74" y="103"/>
                                </a:lnTo>
                                <a:lnTo>
                                  <a:pt x="80" y="100"/>
                                </a:lnTo>
                                <a:lnTo>
                                  <a:pt x="86" y="94"/>
                                </a:lnTo>
                                <a:lnTo>
                                  <a:pt x="89" y="85"/>
                                </a:lnTo>
                                <a:lnTo>
                                  <a:pt x="92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368153" name="Freeform 834"/>
                        <wps:cNvSpPr>
                          <a:spLocks noEditPoints="1"/>
                        </wps:cNvSpPr>
                        <wps:spPr bwMode="auto">
                          <a:xfrm>
                            <a:off x="1306" y="1625"/>
                            <a:ext cx="117" cy="109"/>
                          </a:xfrm>
                          <a:custGeom>
                            <a:avLst/>
                            <a:gdLst>
                              <a:gd name="T0" fmla="*/ 117 w 117"/>
                              <a:gd name="T1" fmla="*/ 109 h 109"/>
                              <a:gd name="T2" fmla="*/ 66 w 117"/>
                              <a:gd name="T3" fmla="*/ 109 h 109"/>
                              <a:gd name="T4" fmla="*/ 66 w 117"/>
                              <a:gd name="T5" fmla="*/ 106 h 109"/>
                              <a:gd name="T6" fmla="*/ 75 w 117"/>
                              <a:gd name="T7" fmla="*/ 103 h 109"/>
                              <a:gd name="T8" fmla="*/ 78 w 117"/>
                              <a:gd name="T9" fmla="*/ 100 h 109"/>
                              <a:gd name="T10" fmla="*/ 81 w 117"/>
                              <a:gd name="T11" fmla="*/ 97 h 109"/>
                              <a:gd name="T12" fmla="*/ 75 w 117"/>
                              <a:gd name="T13" fmla="*/ 85 h 109"/>
                              <a:gd name="T14" fmla="*/ 69 w 117"/>
                              <a:gd name="T15" fmla="*/ 64 h 109"/>
                              <a:gd name="T16" fmla="*/ 33 w 117"/>
                              <a:gd name="T17" fmla="*/ 64 h 109"/>
                              <a:gd name="T18" fmla="*/ 30 w 117"/>
                              <a:gd name="T19" fmla="*/ 76 h 109"/>
                              <a:gd name="T20" fmla="*/ 24 w 117"/>
                              <a:gd name="T21" fmla="*/ 88 h 109"/>
                              <a:gd name="T22" fmla="*/ 24 w 117"/>
                              <a:gd name="T23" fmla="*/ 94 h 109"/>
                              <a:gd name="T24" fmla="*/ 24 w 117"/>
                              <a:gd name="T25" fmla="*/ 100 h 109"/>
                              <a:gd name="T26" fmla="*/ 30 w 117"/>
                              <a:gd name="T27" fmla="*/ 106 h 109"/>
                              <a:gd name="T28" fmla="*/ 36 w 117"/>
                              <a:gd name="T29" fmla="*/ 106 h 109"/>
                              <a:gd name="T30" fmla="*/ 36 w 117"/>
                              <a:gd name="T31" fmla="*/ 109 h 109"/>
                              <a:gd name="T32" fmla="*/ 0 w 117"/>
                              <a:gd name="T33" fmla="*/ 109 h 109"/>
                              <a:gd name="T34" fmla="*/ 0 w 117"/>
                              <a:gd name="T35" fmla="*/ 106 h 109"/>
                              <a:gd name="T36" fmla="*/ 9 w 117"/>
                              <a:gd name="T37" fmla="*/ 103 h 109"/>
                              <a:gd name="T38" fmla="*/ 15 w 117"/>
                              <a:gd name="T39" fmla="*/ 97 h 109"/>
                              <a:gd name="T40" fmla="*/ 21 w 117"/>
                              <a:gd name="T41" fmla="*/ 88 h 109"/>
                              <a:gd name="T42" fmla="*/ 27 w 117"/>
                              <a:gd name="T43" fmla="*/ 76 h 109"/>
                              <a:gd name="T44" fmla="*/ 54 w 117"/>
                              <a:gd name="T45" fmla="*/ 0 h 109"/>
                              <a:gd name="T46" fmla="*/ 60 w 117"/>
                              <a:gd name="T47" fmla="*/ 0 h 109"/>
                              <a:gd name="T48" fmla="*/ 93 w 117"/>
                              <a:gd name="T49" fmla="*/ 85 h 109"/>
                              <a:gd name="T50" fmla="*/ 99 w 117"/>
                              <a:gd name="T51" fmla="*/ 97 h 109"/>
                              <a:gd name="T52" fmla="*/ 105 w 117"/>
                              <a:gd name="T53" fmla="*/ 103 h 109"/>
                              <a:gd name="T54" fmla="*/ 108 w 117"/>
                              <a:gd name="T55" fmla="*/ 106 h 109"/>
                              <a:gd name="T56" fmla="*/ 117 w 117"/>
                              <a:gd name="T57" fmla="*/ 106 h 109"/>
                              <a:gd name="T58" fmla="*/ 117 w 117"/>
                              <a:gd name="T59" fmla="*/ 109 h 109"/>
                              <a:gd name="T60" fmla="*/ 66 w 117"/>
                              <a:gd name="T61" fmla="*/ 61 h 109"/>
                              <a:gd name="T62" fmla="*/ 51 w 117"/>
                              <a:gd name="T63" fmla="*/ 21 h 109"/>
                              <a:gd name="T64" fmla="*/ 36 w 117"/>
                              <a:gd name="T65" fmla="*/ 61 h 109"/>
                              <a:gd name="T66" fmla="*/ 66 w 117"/>
                              <a:gd name="T67" fmla="*/ 61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7" h="109">
                                <a:moveTo>
                                  <a:pt x="117" y="109"/>
                                </a:moveTo>
                                <a:lnTo>
                                  <a:pt x="66" y="109"/>
                                </a:lnTo>
                                <a:lnTo>
                                  <a:pt x="66" y="106"/>
                                </a:lnTo>
                                <a:lnTo>
                                  <a:pt x="75" y="103"/>
                                </a:lnTo>
                                <a:lnTo>
                                  <a:pt x="78" y="100"/>
                                </a:lnTo>
                                <a:lnTo>
                                  <a:pt x="81" y="97"/>
                                </a:lnTo>
                                <a:lnTo>
                                  <a:pt x="75" y="85"/>
                                </a:lnTo>
                                <a:lnTo>
                                  <a:pt x="69" y="64"/>
                                </a:lnTo>
                                <a:lnTo>
                                  <a:pt x="33" y="64"/>
                                </a:lnTo>
                                <a:lnTo>
                                  <a:pt x="30" y="76"/>
                                </a:lnTo>
                                <a:lnTo>
                                  <a:pt x="24" y="88"/>
                                </a:lnTo>
                                <a:lnTo>
                                  <a:pt x="24" y="94"/>
                                </a:lnTo>
                                <a:lnTo>
                                  <a:pt x="24" y="100"/>
                                </a:lnTo>
                                <a:lnTo>
                                  <a:pt x="30" y="106"/>
                                </a:lnTo>
                                <a:lnTo>
                                  <a:pt x="36" y="106"/>
                                </a:lnTo>
                                <a:lnTo>
                                  <a:pt x="36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9" y="103"/>
                                </a:lnTo>
                                <a:lnTo>
                                  <a:pt x="15" y="97"/>
                                </a:lnTo>
                                <a:lnTo>
                                  <a:pt x="21" y="88"/>
                                </a:lnTo>
                                <a:lnTo>
                                  <a:pt x="27" y="76"/>
                                </a:lnTo>
                                <a:lnTo>
                                  <a:pt x="54" y="0"/>
                                </a:lnTo>
                                <a:lnTo>
                                  <a:pt x="60" y="0"/>
                                </a:lnTo>
                                <a:lnTo>
                                  <a:pt x="93" y="85"/>
                                </a:lnTo>
                                <a:lnTo>
                                  <a:pt x="99" y="97"/>
                                </a:lnTo>
                                <a:lnTo>
                                  <a:pt x="105" y="103"/>
                                </a:lnTo>
                                <a:lnTo>
                                  <a:pt x="108" y="106"/>
                                </a:lnTo>
                                <a:lnTo>
                                  <a:pt x="117" y="106"/>
                                </a:lnTo>
                                <a:lnTo>
                                  <a:pt x="117" y="109"/>
                                </a:lnTo>
                                <a:close/>
                                <a:moveTo>
                                  <a:pt x="66" y="61"/>
                                </a:moveTo>
                                <a:lnTo>
                                  <a:pt x="51" y="21"/>
                                </a:lnTo>
                                <a:lnTo>
                                  <a:pt x="36" y="61"/>
                                </a:lnTo>
                                <a:lnTo>
                                  <a:pt x="66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318572" name="Freeform 835"/>
                        <wps:cNvSpPr>
                          <a:spLocks/>
                        </wps:cNvSpPr>
                        <wps:spPr bwMode="auto">
                          <a:xfrm>
                            <a:off x="1459" y="1625"/>
                            <a:ext cx="114" cy="109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09"/>
                              <a:gd name="T2" fmla="*/ 54 w 114"/>
                              <a:gd name="T3" fmla="*/ 0 h 109"/>
                              <a:gd name="T4" fmla="*/ 45 w 114"/>
                              <a:gd name="T5" fmla="*/ 3 h 109"/>
                              <a:gd name="T6" fmla="*/ 42 w 114"/>
                              <a:gd name="T7" fmla="*/ 6 h 109"/>
                              <a:gd name="T8" fmla="*/ 39 w 114"/>
                              <a:gd name="T9" fmla="*/ 9 h 109"/>
                              <a:gd name="T10" fmla="*/ 42 w 114"/>
                              <a:gd name="T11" fmla="*/ 12 h 109"/>
                              <a:gd name="T12" fmla="*/ 45 w 114"/>
                              <a:gd name="T13" fmla="*/ 18 h 109"/>
                              <a:gd name="T14" fmla="*/ 66 w 114"/>
                              <a:gd name="T15" fmla="*/ 55 h 109"/>
                              <a:gd name="T16" fmla="*/ 84 w 114"/>
                              <a:gd name="T17" fmla="*/ 24 h 109"/>
                              <a:gd name="T18" fmla="*/ 87 w 114"/>
                              <a:gd name="T19" fmla="*/ 18 h 109"/>
                              <a:gd name="T20" fmla="*/ 90 w 114"/>
                              <a:gd name="T21" fmla="*/ 12 h 109"/>
                              <a:gd name="T22" fmla="*/ 87 w 114"/>
                              <a:gd name="T23" fmla="*/ 6 h 109"/>
                              <a:gd name="T24" fmla="*/ 87 w 114"/>
                              <a:gd name="T25" fmla="*/ 3 h 109"/>
                              <a:gd name="T26" fmla="*/ 81 w 114"/>
                              <a:gd name="T27" fmla="*/ 3 h 109"/>
                              <a:gd name="T28" fmla="*/ 78 w 114"/>
                              <a:gd name="T29" fmla="*/ 0 h 109"/>
                              <a:gd name="T30" fmla="*/ 114 w 114"/>
                              <a:gd name="T31" fmla="*/ 0 h 109"/>
                              <a:gd name="T32" fmla="*/ 108 w 114"/>
                              <a:gd name="T33" fmla="*/ 3 h 109"/>
                              <a:gd name="T34" fmla="*/ 99 w 114"/>
                              <a:gd name="T35" fmla="*/ 9 h 109"/>
                              <a:gd name="T36" fmla="*/ 90 w 114"/>
                              <a:gd name="T37" fmla="*/ 21 h 109"/>
                              <a:gd name="T38" fmla="*/ 72 w 114"/>
                              <a:gd name="T39" fmla="*/ 48 h 109"/>
                              <a:gd name="T40" fmla="*/ 69 w 114"/>
                              <a:gd name="T41" fmla="*/ 58 h 109"/>
                              <a:gd name="T42" fmla="*/ 66 w 114"/>
                              <a:gd name="T43" fmla="*/ 64 h 109"/>
                              <a:gd name="T44" fmla="*/ 66 w 114"/>
                              <a:gd name="T45" fmla="*/ 85 h 109"/>
                              <a:gd name="T46" fmla="*/ 69 w 114"/>
                              <a:gd name="T47" fmla="*/ 97 h 109"/>
                              <a:gd name="T48" fmla="*/ 69 w 114"/>
                              <a:gd name="T49" fmla="*/ 100 h 109"/>
                              <a:gd name="T50" fmla="*/ 72 w 114"/>
                              <a:gd name="T51" fmla="*/ 103 h 109"/>
                              <a:gd name="T52" fmla="*/ 78 w 114"/>
                              <a:gd name="T53" fmla="*/ 106 h 109"/>
                              <a:gd name="T54" fmla="*/ 84 w 114"/>
                              <a:gd name="T55" fmla="*/ 106 h 109"/>
                              <a:gd name="T56" fmla="*/ 84 w 114"/>
                              <a:gd name="T57" fmla="*/ 109 h 109"/>
                              <a:gd name="T58" fmla="*/ 33 w 114"/>
                              <a:gd name="T59" fmla="*/ 109 h 109"/>
                              <a:gd name="T60" fmla="*/ 33 w 114"/>
                              <a:gd name="T61" fmla="*/ 106 h 109"/>
                              <a:gd name="T62" fmla="*/ 42 w 114"/>
                              <a:gd name="T63" fmla="*/ 106 h 109"/>
                              <a:gd name="T64" fmla="*/ 48 w 114"/>
                              <a:gd name="T65" fmla="*/ 100 h 109"/>
                              <a:gd name="T66" fmla="*/ 48 w 114"/>
                              <a:gd name="T67" fmla="*/ 97 h 109"/>
                              <a:gd name="T68" fmla="*/ 51 w 114"/>
                              <a:gd name="T69" fmla="*/ 91 h 109"/>
                              <a:gd name="T70" fmla="*/ 51 w 114"/>
                              <a:gd name="T71" fmla="*/ 85 h 109"/>
                              <a:gd name="T72" fmla="*/ 51 w 114"/>
                              <a:gd name="T73" fmla="*/ 67 h 109"/>
                              <a:gd name="T74" fmla="*/ 48 w 114"/>
                              <a:gd name="T75" fmla="*/ 61 h 109"/>
                              <a:gd name="T76" fmla="*/ 42 w 114"/>
                              <a:gd name="T77" fmla="*/ 48 h 109"/>
                              <a:gd name="T78" fmla="*/ 21 w 114"/>
                              <a:gd name="T79" fmla="*/ 18 h 109"/>
                              <a:gd name="T80" fmla="*/ 15 w 114"/>
                              <a:gd name="T81" fmla="*/ 9 h 109"/>
                              <a:gd name="T82" fmla="*/ 12 w 114"/>
                              <a:gd name="T83" fmla="*/ 3 h 109"/>
                              <a:gd name="T84" fmla="*/ 6 w 114"/>
                              <a:gd name="T85" fmla="*/ 3 h 109"/>
                              <a:gd name="T86" fmla="*/ 0 w 114"/>
                              <a:gd name="T87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4" h="109">
                                <a:moveTo>
                                  <a:pt x="0" y="0"/>
                                </a:moveTo>
                                <a:lnTo>
                                  <a:pt x="54" y="0"/>
                                </a:lnTo>
                                <a:lnTo>
                                  <a:pt x="45" y="3"/>
                                </a:lnTo>
                                <a:lnTo>
                                  <a:pt x="42" y="6"/>
                                </a:lnTo>
                                <a:lnTo>
                                  <a:pt x="39" y="9"/>
                                </a:lnTo>
                                <a:lnTo>
                                  <a:pt x="42" y="12"/>
                                </a:lnTo>
                                <a:lnTo>
                                  <a:pt x="45" y="18"/>
                                </a:lnTo>
                                <a:lnTo>
                                  <a:pt x="66" y="55"/>
                                </a:lnTo>
                                <a:lnTo>
                                  <a:pt x="84" y="24"/>
                                </a:lnTo>
                                <a:lnTo>
                                  <a:pt x="87" y="18"/>
                                </a:lnTo>
                                <a:lnTo>
                                  <a:pt x="90" y="12"/>
                                </a:lnTo>
                                <a:lnTo>
                                  <a:pt x="87" y="6"/>
                                </a:lnTo>
                                <a:lnTo>
                                  <a:pt x="87" y="3"/>
                                </a:lnTo>
                                <a:lnTo>
                                  <a:pt x="81" y="3"/>
                                </a:lnTo>
                                <a:lnTo>
                                  <a:pt x="78" y="0"/>
                                </a:lnTo>
                                <a:lnTo>
                                  <a:pt x="114" y="0"/>
                                </a:lnTo>
                                <a:lnTo>
                                  <a:pt x="108" y="3"/>
                                </a:lnTo>
                                <a:lnTo>
                                  <a:pt x="99" y="9"/>
                                </a:lnTo>
                                <a:lnTo>
                                  <a:pt x="90" y="21"/>
                                </a:lnTo>
                                <a:lnTo>
                                  <a:pt x="72" y="48"/>
                                </a:lnTo>
                                <a:lnTo>
                                  <a:pt x="69" y="58"/>
                                </a:lnTo>
                                <a:lnTo>
                                  <a:pt x="66" y="64"/>
                                </a:lnTo>
                                <a:lnTo>
                                  <a:pt x="66" y="85"/>
                                </a:lnTo>
                                <a:lnTo>
                                  <a:pt x="69" y="97"/>
                                </a:lnTo>
                                <a:lnTo>
                                  <a:pt x="69" y="100"/>
                                </a:lnTo>
                                <a:lnTo>
                                  <a:pt x="72" y="103"/>
                                </a:lnTo>
                                <a:lnTo>
                                  <a:pt x="78" y="106"/>
                                </a:lnTo>
                                <a:lnTo>
                                  <a:pt x="84" y="106"/>
                                </a:lnTo>
                                <a:lnTo>
                                  <a:pt x="84" y="109"/>
                                </a:lnTo>
                                <a:lnTo>
                                  <a:pt x="33" y="109"/>
                                </a:lnTo>
                                <a:lnTo>
                                  <a:pt x="33" y="106"/>
                                </a:lnTo>
                                <a:lnTo>
                                  <a:pt x="42" y="106"/>
                                </a:lnTo>
                                <a:lnTo>
                                  <a:pt x="48" y="100"/>
                                </a:lnTo>
                                <a:lnTo>
                                  <a:pt x="48" y="97"/>
                                </a:lnTo>
                                <a:lnTo>
                                  <a:pt x="51" y="91"/>
                                </a:lnTo>
                                <a:lnTo>
                                  <a:pt x="51" y="85"/>
                                </a:lnTo>
                                <a:lnTo>
                                  <a:pt x="51" y="67"/>
                                </a:lnTo>
                                <a:lnTo>
                                  <a:pt x="48" y="61"/>
                                </a:lnTo>
                                <a:lnTo>
                                  <a:pt x="42" y="48"/>
                                </a:lnTo>
                                <a:lnTo>
                                  <a:pt x="21" y="18"/>
                                </a:lnTo>
                                <a:lnTo>
                                  <a:pt x="15" y="9"/>
                                </a:lnTo>
                                <a:lnTo>
                                  <a:pt x="12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29791" name="Freeform 836"/>
                        <wps:cNvSpPr>
                          <a:spLocks/>
                        </wps:cNvSpPr>
                        <wps:spPr bwMode="auto">
                          <a:xfrm>
                            <a:off x="1615" y="1625"/>
                            <a:ext cx="96" cy="109"/>
                          </a:xfrm>
                          <a:custGeom>
                            <a:avLst/>
                            <a:gdLst>
                              <a:gd name="T0" fmla="*/ 93 w 96"/>
                              <a:gd name="T1" fmla="*/ 76 h 109"/>
                              <a:gd name="T2" fmla="*/ 96 w 96"/>
                              <a:gd name="T3" fmla="*/ 76 h 109"/>
                              <a:gd name="T4" fmla="*/ 93 w 96"/>
                              <a:gd name="T5" fmla="*/ 109 h 109"/>
                              <a:gd name="T6" fmla="*/ 0 w 96"/>
                              <a:gd name="T7" fmla="*/ 109 h 109"/>
                              <a:gd name="T8" fmla="*/ 0 w 96"/>
                              <a:gd name="T9" fmla="*/ 106 h 109"/>
                              <a:gd name="T10" fmla="*/ 6 w 96"/>
                              <a:gd name="T11" fmla="*/ 106 h 109"/>
                              <a:gd name="T12" fmla="*/ 9 w 96"/>
                              <a:gd name="T13" fmla="*/ 103 h 109"/>
                              <a:gd name="T14" fmla="*/ 12 w 96"/>
                              <a:gd name="T15" fmla="*/ 100 h 109"/>
                              <a:gd name="T16" fmla="*/ 15 w 96"/>
                              <a:gd name="T17" fmla="*/ 97 h 109"/>
                              <a:gd name="T18" fmla="*/ 15 w 96"/>
                              <a:gd name="T19" fmla="*/ 91 h 109"/>
                              <a:gd name="T20" fmla="*/ 15 w 96"/>
                              <a:gd name="T21" fmla="*/ 85 h 109"/>
                              <a:gd name="T22" fmla="*/ 15 w 96"/>
                              <a:gd name="T23" fmla="*/ 24 h 109"/>
                              <a:gd name="T24" fmla="*/ 15 w 96"/>
                              <a:gd name="T25" fmla="*/ 9 h 109"/>
                              <a:gd name="T26" fmla="*/ 12 w 96"/>
                              <a:gd name="T27" fmla="*/ 6 h 109"/>
                              <a:gd name="T28" fmla="*/ 9 w 96"/>
                              <a:gd name="T29" fmla="*/ 3 h 109"/>
                              <a:gd name="T30" fmla="*/ 6 w 96"/>
                              <a:gd name="T31" fmla="*/ 3 h 109"/>
                              <a:gd name="T32" fmla="*/ 0 w 96"/>
                              <a:gd name="T33" fmla="*/ 0 h 109"/>
                              <a:gd name="T34" fmla="*/ 51 w 96"/>
                              <a:gd name="T35" fmla="*/ 0 h 109"/>
                              <a:gd name="T36" fmla="*/ 42 w 96"/>
                              <a:gd name="T37" fmla="*/ 3 h 109"/>
                              <a:gd name="T38" fmla="*/ 36 w 96"/>
                              <a:gd name="T39" fmla="*/ 6 h 109"/>
                              <a:gd name="T40" fmla="*/ 36 w 96"/>
                              <a:gd name="T41" fmla="*/ 9 h 109"/>
                              <a:gd name="T42" fmla="*/ 33 w 96"/>
                              <a:gd name="T43" fmla="*/ 15 h 109"/>
                              <a:gd name="T44" fmla="*/ 33 w 96"/>
                              <a:gd name="T45" fmla="*/ 24 h 109"/>
                              <a:gd name="T46" fmla="*/ 33 w 96"/>
                              <a:gd name="T47" fmla="*/ 70 h 109"/>
                              <a:gd name="T48" fmla="*/ 33 w 96"/>
                              <a:gd name="T49" fmla="*/ 85 h 109"/>
                              <a:gd name="T50" fmla="*/ 36 w 96"/>
                              <a:gd name="T51" fmla="*/ 91 h 109"/>
                              <a:gd name="T52" fmla="*/ 36 w 96"/>
                              <a:gd name="T53" fmla="*/ 94 h 109"/>
                              <a:gd name="T54" fmla="*/ 39 w 96"/>
                              <a:gd name="T55" fmla="*/ 100 h 109"/>
                              <a:gd name="T56" fmla="*/ 42 w 96"/>
                              <a:gd name="T57" fmla="*/ 103 h 109"/>
                              <a:gd name="T58" fmla="*/ 48 w 96"/>
                              <a:gd name="T59" fmla="*/ 106 h 109"/>
                              <a:gd name="T60" fmla="*/ 60 w 96"/>
                              <a:gd name="T61" fmla="*/ 106 h 109"/>
                              <a:gd name="T62" fmla="*/ 69 w 96"/>
                              <a:gd name="T63" fmla="*/ 106 h 109"/>
                              <a:gd name="T64" fmla="*/ 75 w 96"/>
                              <a:gd name="T65" fmla="*/ 103 h 109"/>
                              <a:gd name="T66" fmla="*/ 81 w 96"/>
                              <a:gd name="T67" fmla="*/ 100 h 109"/>
                              <a:gd name="T68" fmla="*/ 87 w 96"/>
                              <a:gd name="T69" fmla="*/ 94 h 109"/>
                              <a:gd name="T70" fmla="*/ 90 w 96"/>
                              <a:gd name="T71" fmla="*/ 85 h 109"/>
                              <a:gd name="T72" fmla="*/ 93 w 96"/>
                              <a:gd name="T73" fmla="*/ 76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6" h="109">
                                <a:moveTo>
                                  <a:pt x="93" y="76"/>
                                </a:moveTo>
                                <a:lnTo>
                                  <a:pt x="96" y="76"/>
                                </a:lnTo>
                                <a:lnTo>
                                  <a:pt x="93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9" y="103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9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42" y="3"/>
                                </a:lnTo>
                                <a:lnTo>
                                  <a:pt x="36" y="6"/>
                                </a:lnTo>
                                <a:lnTo>
                                  <a:pt x="36" y="9"/>
                                </a:lnTo>
                                <a:lnTo>
                                  <a:pt x="33" y="15"/>
                                </a:lnTo>
                                <a:lnTo>
                                  <a:pt x="33" y="24"/>
                                </a:lnTo>
                                <a:lnTo>
                                  <a:pt x="33" y="70"/>
                                </a:lnTo>
                                <a:lnTo>
                                  <a:pt x="33" y="85"/>
                                </a:lnTo>
                                <a:lnTo>
                                  <a:pt x="36" y="91"/>
                                </a:lnTo>
                                <a:lnTo>
                                  <a:pt x="36" y="94"/>
                                </a:lnTo>
                                <a:lnTo>
                                  <a:pt x="39" y="100"/>
                                </a:lnTo>
                                <a:lnTo>
                                  <a:pt x="42" y="103"/>
                                </a:lnTo>
                                <a:lnTo>
                                  <a:pt x="48" y="106"/>
                                </a:lnTo>
                                <a:lnTo>
                                  <a:pt x="60" y="106"/>
                                </a:lnTo>
                                <a:lnTo>
                                  <a:pt x="69" y="106"/>
                                </a:lnTo>
                                <a:lnTo>
                                  <a:pt x="75" y="103"/>
                                </a:lnTo>
                                <a:lnTo>
                                  <a:pt x="81" y="100"/>
                                </a:lnTo>
                                <a:lnTo>
                                  <a:pt x="87" y="94"/>
                                </a:lnTo>
                                <a:lnTo>
                                  <a:pt x="90" y="85"/>
                                </a:lnTo>
                                <a:lnTo>
                                  <a:pt x="93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731452" name="Freeform 837"/>
                        <wps:cNvSpPr>
                          <a:spLocks/>
                        </wps:cNvSpPr>
                        <wps:spPr bwMode="auto">
                          <a:xfrm>
                            <a:off x="1714" y="1625"/>
                            <a:ext cx="96" cy="109"/>
                          </a:xfrm>
                          <a:custGeom>
                            <a:avLst/>
                            <a:gdLst>
                              <a:gd name="T0" fmla="*/ 84 w 96"/>
                              <a:gd name="T1" fmla="*/ 0 h 109"/>
                              <a:gd name="T2" fmla="*/ 87 w 96"/>
                              <a:gd name="T3" fmla="*/ 24 h 109"/>
                              <a:gd name="T4" fmla="*/ 84 w 96"/>
                              <a:gd name="T5" fmla="*/ 24 h 109"/>
                              <a:gd name="T6" fmla="*/ 81 w 96"/>
                              <a:gd name="T7" fmla="*/ 15 h 109"/>
                              <a:gd name="T8" fmla="*/ 75 w 96"/>
                              <a:gd name="T9" fmla="*/ 9 h 109"/>
                              <a:gd name="T10" fmla="*/ 69 w 96"/>
                              <a:gd name="T11" fmla="*/ 3 h 109"/>
                              <a:gd name="T12" fmla="*/ 63 w 96"/>
                              <a:gd name="T13" fmla="*/ 3 h 109"/>
                              <a:gd name="T14" fmla="*/ 51 w 96"/>
                              <a:gd name="T15" fmla="*/ 3 h 109"/>
                              <a:gd name="T16" fmla="*/ 33 w 96"/>
                              <a:gd name="T17" fmla="*/ 3 h 109"/>
                              <a:gd name="T18" fmla="*/ 33 w 96"/>
                              <a:gd name="T19" fmla="*/ 48 h 109"/>
                              <a:gd name="T20" fmla="*/ 39 w 96"/>
                              <a:gd name="T21" fmla="*/ 48 h 109"/>
                              <a:gd name="T22" fmla="*/ 51 w 96"/>
                              <a:gd name="T23" fmla="*/ 48 h 109"/>
                              <a:gd name="T24" fmla="*/ 54 w 96"/>
                              <a:gd name="T25" fmla="*/ 45 h 109"/>
                              <a:gd name="T26" fmla="*/ 57 w 96"/>
                              <a:gd name="T27" fmla="*/ 42 h 109"/>
                              <a:gd name="T28" fmla="*/ 60 w 96"/>
                              <a:gd name="T29" fmla="*/ 30 h 109"/>
                              <a:gd name="T30" fmla="*/ 63 w 96"/>
                              <a:gd name="T31" fmla="*/ 30 h 109"/>
                              <a:gd name="T32" fmla="*/ 63 w 96"/>
                              <a:gd name="T33" fmla="*/ 73 h 109"/>
                              <a:gd name="T34" fmla="*/ 60 w 96"/>
                              <a:gd name="T35" fmla="*/ 73 h 109"/>
                              <a:gd name="T36" fmla="*/ 57 w 96"/>
                              <a:gd name="T37" fmla="*/ 64 h 109"/>
                              <a:gd name="T38" fmla="*/ 54 w 96"/>
                              <a:gd name="T39" fmla="*/ 58 h 109"/>
                              <a:gd name="T40" fmla="*/ 51 w 96"/>
                              <a:gd name="T41" fmla="*/ 55 h 109"/>
                              <a:gd name="T42" fmla="*/ 45 w 96"/>
                              <a:gd name="T43" fmla="*/ 55 h 109"/>
                              <a:gd name="T44" fmla="*/ 39 w 96"/>
                              <a:gd name="T45" fmla="*/ 51 h 109"/>
                              <a:gd name="T46" fmla="*/ 33 w 96"/>
                              <a:gd name="T47" fmla="*/ 51 h 109"/>
                              <a:gd name="T48" fmla="*/ 33 w 96"/>
                              <a:gd name="T49" fmla="*/ 70 h 109"/>
                              <a:gd name="T50" fmla="*/ 33 w 96"/>
                              <a:gd name="T51" fmla="*/ 85 h 109"/>
                              <a:gd name="T52" fmla="*/ 36 w 96"/>
                              <a:gd name="T53" fmla="*/ 91 h 109"/>
                              <a:gd name="T54" fmla="*/ 36 w 96"/>
                              <a:gd name="T55" fmla="*/ 94 h 109"/>
                              <a:gd name="T56" fmla="*/ 39 w 96"/>
                              <a:gd name="T57" fmla="*/ 100 h 109"/>
                              <a:gd name="T58" fmla="*/ 42 w 96"/>
                              <a:gd name="T59" fmla="*/ 103 h 109"/>
                              <a:gd name="T60" fmla="*/ 48 w 96"/>
                              <a:gd name="T61" fmla="*/ 106 h 109"/>
                              <a:gd name="T62" fmla="*/ 60 w 96"/>
                              <a:gd name="T63" fmla="*/ 106 h 109"/>
                              <a:gd name="T64" fmla="*/ 69 w 96"/>
                              <a:gd name="T65" fmla="*/ 106 h 109"/>
                              <a:gd name="T66" fmla="*/ 75 w 96"/>
                              <a:gd name="T67" fmla="*/ 103 h 109"/>
                              <a:gd name="T68" fmla="*/ 81 w 96"/>
                              <a:gd name="T69" fmla="*/ 100 h 109"/>
                              <a:gd name="T70" fmla="*/ 87 w 96"/>
                              <a:gd name="T71" fmla="*/ 94 h 109"/>
                              <a:gd name="T72" fmla="*/ 90 w 96"/>
                              <a:gd name="T73" fmla="*/ 88 h 109"/>
                              <a:gd name="T74" fmla="*/ 93 w 96"/>
                              <a:gd name="T75" fmla="*/ 76 h 109"/>
                              <a:gd name="T76" fmla="*/ 96 w 96"/>
                              <a:gd name="T77" fmla="*/ 76 h 109"/>
                              <a:gd name="T78" fmla="*/ 93 w 96"/>
                              <a:gd name="T79" fmla="*/ 109 h 109"/>
                              <a:gd name="T80" fmla="*/ 0 w 96"/>
                              <a:gd name="T81" fmla="*/ 109 h 109"/>
                              <a:gd name="T82" fmla="*/ 0 w 96"/>
                              <a:gd name="T83" fmla="*/ 106 h 109"/>
                              <a:gd name="T84" fmla="*/ 9 w 96"/>
                              <a:gd name="T85" fmla="*/ 106 h 109"/>
                              <a:gd name="T86" fmla="*/ 12 w 96"/>
                              <a:gd name="T87" fmla="*/ 100 h 109"/>
                              <a:gd name="T88" fmla="*/ 15 w 96"/>
                              <a:gd name="T89" fmla="*/ 97 h 109"/>
                              <a:gd name="T90" fmla="*/ 15 w 96"/>
                              <a:gd name="T91" fmla="*/ 91 h 109"/>
                              <a:gd name="T92" fmla="*/ 15 w 96"/>
                              <a:gd name="T93" fmla="*/ 85 h 109"/>
                              <a:gd name="T94" fmla="*/ 15 w 96"/>
                              <a:gd name="T95" fmla="*/ 24 h 109"/>
                              <a:gd name="T96" fmla="*/ 15 w 96"/>
                              <a:gd name="T97" fmla="*/ 12 h 109"/>
                              <a:gd name="T98" fmla="*/ 15 w 96"/>
                              <a:gd name="T99" fmla="*/ 6 h 109"/>
                              <a:gd name="T100" fmla="*/ 9 w 96"/>
                              <a:gd name="T101" fmla="*/ 3 h 109"/>
                              <a:gd name="T102" fmla="*/ 6 w 96"/>
                              <a:gd name="T103" fmla="*/ 3 h 109"/>
                              <a:gd name="T104" fmla="*/ 0 w 96"/>
                              <a:gd name="T105" fmla="*/ 0 h 109"/>
                              <a:gd name="T106" fmla="*/ 84 w 96"/>
                              <a:gd name="T107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6" h="109">
                                <a:moveTo>
                                  <a:pt x="84" y="0"/>
                                </a:moveTo>
                                <a:lnTo>
                                  <a:pt x="87" y="24"/>
                                </a:lnTo>
                                <a:lnTo>
                                  <a:pt x="84" y="24"/>
                                </a:lnTo>
                                <a:lnTo>
                                  <a:pt x="81" y="15"/>
                                </a:lnTo>
                                <a:lnTo>
                                  <a:pt x="75" y="9"/>
                                </a:lnTo>
                                <a:lnTo>
                                  <a:pt x="69" y="3"/>
                                </a:lnTo>
                                <a:lnTo>
                                  <a:pt x="63" y="3"/>
                                </a:lnTo>
                                <a:lnTo>
                                  <a:pt x="51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48"/>
                                </a:lnTo>
                                <a:lnTo>
                                  <a:pt x="39" y="48"/>
                                </a:lnTo>
                                <a:lnTo>
                                  <a:pt x="51" y="48"/>
                                </a:lnTo>
                                <a:lnTo>
                                  <a:pt x="54" y="45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63" y="30"/>
                                </a:lnTo>
                                <a:lnTo>
                                  <a:pt x="63" y="73"/>
                                </a:lnTo>
                                <a:lnTo>
                                  <a:pt x="60" y="73"/>
                                </a:lnTo>
                                <a:lnTo>
                                  <a:pt x="57" y="64"/>
                                </a:lnTo>
                                <a:lnTo>
                                  <a:pt x="54" y="58"/>
                                </a:lnTo>
                                <a:lnTo>
                                  <a:pt x="51" y="55"/>
                                </a:lnTo>
                                <a:lnTo>
                                  <a:pt x="45" y="55"/>
                                </a:lnTo>
                                <a:lnTo>
                                  <a:pt x="39" y="51"/>
                                </a:lnTo>
                                <a:lnTo>
                                  <a:pt x="33" y="51"/>
                                </a:lnTo>
                                <a:lnTo>
                                  <a:pt x="33" y="70"/>
                                </a:lnTo>
                                <a:lnTo>
                                  <a:pt x="33" y="85"/>
                                </a:lnTo>
                                <a:lnTo>
                                  <a:pt x="36" y="91"/>
                                </a:lnTo>
                                <a:lnTo>
                                  <a:pt x="36" y="94"/>
                                </a:lnTo>
                                <a:lnTo>
                                  <a:pt x="39" y="100"/>
                                </a:lnTo>
                                <a:lnTo>
                                  <a:pt x="42" y="103"/>
                                </a:lnTo>
                                <a:lnTo>
                                  <a:pt x="48" y="106"/>
                                </a:lnTo>
                                <a:lnTo>
                                  <a:pt x="60" y="106"/>
                                </a:lnTo>
                                <a:lnTo>
                                  <a:pt x="69" y="106"/>
                                </a:lnTo>
                                <a:lnTo>
                                  <a:pt x="75" y="103"/>
                                </a:lnTo>
                                <a:lnTo>
                                  <a:pt x="81" y="100"/>
                                </a:lnTo>
                                <a:lnTo>
                                  <a:pt x="87" y="94"/>
                                </a:lnTo>
                                <a:lnTo>
                                  <a:pt x="90" y="88"/>
                                </a:lnTo>
                                <a:lnTo>
                                  <a:pt x="93" y="76"/>
                                </a:lnTo>
                                <a:lnTo>
                                  <a:pt x="96" y="76"/>
                                </a:lnTo>
                                <a:lnTo>
                                  <a:pt x="93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9" y="106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12"/>
                                </a:lnTo>
                                <a:lnTo>
                                  <a:pt x="15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374210" name="Freeform 838"/>
                        <wps:cNvSpPr>
                          <a:spLocks noEditPoints="1"/>
                        </wps:cNvSpPr>
                        <wps:spPr bwMode="auto">
                          <a:xfrm>
                            <a:off x="1819" y="1592"/>
                            <a:ext cx="117" cy="145"/>
                          </a:xfrm>
                          <a:custGeom>
                            <a:avLst/>
                            <a:gdLst>
                              <a:gd name="T0" fmla="*/ 75 w 117"/>
                              <a:gd name="T1" fmla="*/ 33 h 145"/>
                              <a:gd name="T2" fmla="*/ 96 w 117"/>
                              <a:gd name="T3" fmla="*/ 42 h 145"/>
                              <a:gd name="T4" fmla="*/ 105 w 117"/>
                              <a:gd name="T5" fmla="*/ 54 h 145"/>
                              <a:gd name="T6" fmla="*/ 114 w 117"/>
                              <a:gd name="T7" fmla="*/ 72 h 145"/>
                              <a:gd name="T8" fmla="*/ 114 w 117"/>
                              <a:gd name="T9" fmla="*/ 97 h 145"/>
                              <a:gd name="T10" fmla="*/ 108 w 117"/>
                              <a:gd name="T11" fmla="*/ 118 h 145"/>
                              <a:gd name="T12" fmla="*/ 90 w 117"/>
                              <a:gd name="T13" fmla="*/ 133 h 145"/>
                              <a:gd name="T14" fmla="*/ 69 w 117"/>
                              <a:gd name="T15" fmla="*/ 142 h 145"/>
                              <a:gd name="T16" fmla="*/ 45 w 117"/>
                              <a:gd name="T17" fmla="*/ 142 h 145"/>
                              <a:gd name="T18" fmla="*/ 24 w 117"/>
                              <a:gd name="T19" fmla="*/ 136 h 145"/>
                              <a:gd name="T20" fmla="*/ 9 w 117"/>
                              <a:gd name="T21" fmla="*/ 118 h 145"/>
                              <a:gd name="T22" fmla="*/ 0 w 117"/>
                              <a:gd name="T23" fmla="*/ 100 h 145"/>
                              <a:gd name="T24" fmla="*/ 0 w 117"/>
                              <a:gd name="T25" fmla="*/ 75 h 145"/>
                              <a:gd name="T26" fmla="*/ 12 w 117"/>
                              <a:gd name="T27" fmla="*/ 54 h 145"/>
                              <a:gd name="T28" fmla="*/ 24 w 117"/>
                              <a:gd name="T29" fmla="*/ 42 h 145"/>
                              <a:gd name="T30" fmla="*/ 39 w 117"/>
                              <a:gd name="T31" fmla="*/ 33 h 145"/>
                              <a:gd name="T32" fmla="*/ 60 w 117"/>
                              <a:gd name="T33" fmla="*/ 30 h 145"/>
                              <a:gd name="T34" fmla="*/ 48 w 117"/>
                              <a:gd name="T35" fmla="*/ 33 h 145"/>
                              <a:gd name="T36" fmla="*/ 36 w 117"/>
                              <a:gd name="T37" fmla="*/ 42 h 145"/>
                              <a:gd name="T38" fmla="*/ 24 w 117"/>
                              <a:gd name="T39" fmla="*/ 57 h 145"/>
                              <a:gd name="T40" fmla="*/ 21 w 117"/>
                              <a:gd name="T41" fmla="*/ 78 h 145"/>
                              <a:gd name="T42" fmla="*/ 21 w 117"/>
                              <a:gd name="T43" fmla="*/ 100 h 145"/>
                              <a:gd name="T44" fmla="*/ 24 w 117"/>
                              <a:gd name="T45" fmla="*/ 118 h 145"/>
                              <a:gd name="T46" fmla="*/ 36 w 117"/>
                              <a:gd name="T47" fmla="*/ 133 h 145"/>
                              <a:gd name="T48" fmla="*/ 51 w 117"/>
                              <a:gd name="T49" fmla="*/ 139 h 145"/>
                              <a:gd name="T50" fmla="*/ 69 w 117"/>
                              <a:gd name="T51" fmla="*/ 139 h 145"/>
                              <a:gd name="T52" fmla="*/ 81 w 117"/>
                              <a:gd name="T53" fmla="*/ 133 h 145"/>
                              <a:gd name="T54" fmla="*/ 93 w 117"/>
                              <a:gd name="T55" fmla="*/ 115 h 145"/>
                              <a:gd name="T56" fmla="*/ 96 w 117"/>
                              <a:gd name="T57" fmla="*/ 88 h 145"/>
                              <a:gd name="T58" fmla="*/ 96 w 117"/>
                              <a:gd name="T59" fmla="*/ 66 h 145"/>
                              <a:gd name="T60" fmla="*/ 87 w 117"/>
                              <a:gd name="T61" fmla="*/ 48 h 145"/>
                              <a:gd name="T62" fmla="*/ 72 w 117"/>
                              <a:gd name="T63" fmla="*/ 36 h 145"/>
                              <a:gd name="T64" fmla="*/ 57 w 117"/>
                              <a:gd name="T65" fmla="*/ 33 h 145"/>
                              <a:gd name="T66" fmla="*/ 69 w 117"/>
                              <a:gd name="T67" fmla="*/ 0 h 145"/>
                              <a:gd name="T68" fmla="*/ 57 w 117"/>
                              <a:gd name="T69" fmla="*/ 21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17" h="145">
                                <a:moveTo>
                                  <a:pt x="60" y="30"/>
                                </a:moveTo>
                                <a:lnTo>
                                  <a:pt x="75" y="33"/>
                                </a:lnTo>
                                <a:lnTo>
                                  <a:pt x="90" y="39"/>
                                </a:lnTo>
                                <a:lnTo>
                                  <a:pt x="96" y="42"/>
                                </a:lnTo>
                                <a:lnTo>
                                  <a:pt x="102" y="48"/>
                                </a:lnTo>
                                <a:lnTo>
                                  <a:pt x="105" y="54"/>
                                </a:lnTo>
                                <a:lnTo>
                                  <a:pt x="111" y="60"/>
                                </a:lnTo>
                                <a:lnTo>
                                  <a:pt x="114" y="72"/>
                                </a:lnTo>
                                <a:lnTo>
                                  <a:pt x="117" y="88"/>
                                </a:lnTo>
                                <a:lnTo>
                                  <a:pt x="114" y="97"/>
                                </a:lnTo>
                                <a:lnTo>
                                  <a:pt x="111" y="109"/>
                                </a:lnTo>
                                <a:lnTo>
                                  <a:pt x="108" y="118"/>
                                </a:lnTo>
                                <a:lnTo>
                                  <a:pt x="99" y="127"/>
                                </a:lnTo>
                                <a:lnTo>
                                  <a:pt x="90" y="133"/>
                                </a:lnTo>
                                <a:lnTo>
                                  <a:pt x="81" y="139"/>
                                </a:lnTo>
                                <a:lnTo>
                                  <a:pt x="69" y="142"/>
                                </a:lnTo>
                                <a:lnTo>
                                  <a:pt x="57" y="145"/>
                                </a:lnTo>
                                <a:lnTo>
                                  <a:pt x="45" y="142"/>
                                </a:lnTo>
                                <a:lnTo>
                                  <a:pt x="36" y="139"/>
                                </a:lnTo>
                                <a:lnTo>
                                  <a:pt x="24" y="136"/>
                                </a:lnTo>
                                <a:lnTo>
                                  <a:pt x="18" y="127"/>
                                </a:lnTo>
                                <a:lnTo>
                                  <a:pt x="9" y="118"/>
                                </a:lnTo>
                                <a:lnTo>
                                  <a:pt x="3" y="109"/>
                                </a:lnTo>
                                <a:lnTo>
                                  <a:pt x="0" y="100"/>
                                </a:lnTo>
                                <a:lnTo>
                                  <a:pt x="0" y="88"/>
                                </a:lnTo>
                                <a:lnTo>
                                  <a:pt x="0" y="75"/>
                                </a:lnTo>
                                <a:lnTo>
                                  <a:pt x="6" y="63"/>
                                </a:lnTo>
                                <a:lnTo>
                                  <a:pt x="12" y="54"/>
                                </a:lnTo>
                                <a:lnTo>
                                  <a:pt x="18" y="45"/>
                                </a:lnTo>
                                <a:lnTo>
                                  <a:pt x="24" y="42"/>
                                </a:lnTo>
                                <a:lnTo>
                                  <a:pt x="27" y="39"/>
                                </a:lnTo>
                                <a:lnTo>
                                  <a:pt x="39" y="33"/>
                                </a:lnTo>
                                <a:lnTo>
                                  <a:pt x="48" y="30"/>
                                </a:lnTo>
                                <a:lnTo>
                                  <a:pt x="60" y="30"/>
                                </a:lnTo>
                                <a:close/>
                                <a:moveTo>
                                  <a:pt x="57" y="33"/>
                                </a:moveTo>
                                <a:lnTo>
                                  <a:pt x="48" y="33"/>
                                </a:lnTo>
                                <a:lnTo>
                                  <a:pt x="42" y="36"/>
                                </a:lnTo>
                                <a:lnTo>
                                  <a:pt x="36" y="42"/>
                                </a:lnTo>
                                <a:lnTo>
                                  <a:pt x="30" y="48"/>
                                </a:lnTo>
                                <a:lnTo>
                                  <a:pt x="24" y="57"/>
                                </a:lnTo>
                                <a:lnTo>
                                  <a:pt x="21" y="66"/>
                                </a:lnTo>
                                <a:lnTo>
                                  <a:pt x="21" y="78"/>
                                </a:lnTo>
                                <a:lnTo>
                                  <a:pt x="18" y="88"/>
                                </a:lnTo>
                                <a:lnTo>
                                  <a:pt x="21" y="100"/>
                                </a:lnTo>
                                <a:lnTo>
                                  <a:pt x="21" y="109"/>
                                </a:lnTo>
                                <a:lnTo>
                                  <a:pt x="24" y="118"/>
                                </a:lnTo>
                                <a:lnTo>
                                  <a:pt x="30" y="124"/>
                                </a:lnTo>
                                <a:lnTo>
                                  <a:pt x="36" y="133"/>
                                </a:lnTo>
                                <a:lnTo>
                                  <a:pt x="42" y="139"/>
                                </a:lnTo>
                                <a:lnTo>
                                  <a:pt x="51" y="139"/>
                                </a:lnTo>
                                <a:lnTo>
                                  <a:pt x="57" y="142"/>
                                </a:lnTo>
                                <a:lnTo>
                                  <a:pt x="69" y="139"/>
                                </a:lnTo>
                                <a:lnTo>
                                  <a:pt x="75" y="136"/>
                                </a:lnTo>
                                <a:lnTo>
                                  <a:pt x="81" y="133"/>
                                </a:lnTo>
                                <a:lnTo>
                                  <a:pt x="87" y="124"/>
                                </a:lnTo>
                                <a:lnTo>
                                  <a:pt x="93" y="115"/>
                                </a:lnTo>
                                <a:lnTo>
                                  <a:pt x="96" y="103"/>
                                </a:lnTo>
                                <a:lnTo>
                                  <a:pt x="96" y="88"/>
                                </a:lnTo>
                                <a:lnTo>
                                  <a:pt x="96" y="78"/>
                                </a:lnTo>
                                <a:lnTo>
                                  <a:pt x="96" y="66"/>
                                </a:lnTo>
                                <a:lnTo>
                                  <a:pt x="90" y="57"/>
                                </a:lnTo>
                                <a:lnTo>
                                  <a:pt x="87" y="48"/>
                                </a:lnTo>
                                <a:lnTo>
                                  <a:pt x="81" y="39"/>
                                </a:lnTo>
                                <a:lnTo>
                                  <a:pt x="72" y="36"/>
                                </a:lnTo>
                                <a:lnTo>
                                  <a:pt x="66" y="33"/>
                                </a:lnTo>
                                <a:lnTo>
                                  <a:pt x="57" y="33"/>
                                </a:lnTo>
                                <a:close/>
                                <a:moveTo>
                                  <a:pt x="51" y="21"/>
                                </a:moveTo>
                                <a:lnTo>
                                  <a:pt x="69" y="0"/>
                                </a:lnTo>
                                <a:lnTo>
                                  <a:pt x="84" y="0"/>
                                </a:lnTo>
                                <a:lnTo>
                                  <a:pt x="57" y="21"/>
                                </a:lnTo>
                                <a:lnTo>
                                  <a:pt x="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715044" name="Freeform 839"/>
                        <wps:cNvSpPr>
                          <a:spLocks/>
                        </wps:cNvSpPr>
                        <wps:spPr bwMode="auto">
                          <a:xfrm>
                            <a:off x="1948" y="1625"/>
                            <a:ext cx="113" cy="109"/>
                          </a:xfrm>
                          <a:custGeom>
                            <a:avLst/>
                            <a:gdLst>
                              <a:gd name="T0" fmla="*/ 18 w 113"/>
                              <a:gd name="T1" fmla="*/ 15 h 109"/>
                              <a:gd name="T2" fmla="*/ 18 w 113"/>
                              <a:gd name="T3" fmla="*/ 85 h 109"/>
                              <a:gd name="T4" fmla="*/ 21 w 113"/>
                              <a:gd name="T5" fmla="*/ 97 h 109"/>
                              <a:gd name="T6" fmla="*/ 24 w 113"/>
                              <a:gd name="T7" fmla="*/ 100 h 109"/>
                              <a:gd name="T8" fmla="*/ 27 w 113"/>
                              <a:gd name="T9" fmla="*/ 106 h 109"/>
                              <a:gd name="T10" fmla="*/ 36 w 113"/>
                              <a:gd name="T11" fmla="*/ 106 h 109"/>
                              <a:gd name="T12" fmla="*/ 36 w 113"/>
                              <a:gd name="T13" fmla="*/ 109 h 109"/>
                              <a:gd name="T14" fmla="*/ 0 w 113"/>
                              <a:gd name="T15" fmla="*/ 109 h 109"/>
                              <a:gd name="T16" fmla="*/ 0 w 113"/>
                              <a:gd name="T17" fmla="*/ 106 h 109"/>
                              <a:gd name="T18" fmla="*/ 6 w 113"/>
                              <a:gd name="T19" fmla="*/ 106 h 109"/>
                              <a:gd name="T20" fmla="*/ 12 w 113"/>
                              <a:gd name="T21" fmla="*/ 100 h 109"/>
                              <a:gd name="T22" fmla="*/ 15 w 113"/>
                              <a:gd name="T23" fmla="*/ 97 h 109"/>
                              <a:gd name="T24" fmla="*/ 15 w 113"/>
                              <a:gd name="T25" fmla="*/ 91 h 109"/>
                              <a:gd name="T26" fmla="*/ 15 w 113"/>
                              <a:gd name="T27" fmla="*/ 85 h 109"/>
                              <a:gd name="T28" fmla="*/ 15 w 113"/>
                              <a:gd name="T29" fmla="*/ 24 h 109"/>
                              <a:gd name="T30" fmla="*/ 15 w 113"/>
                              <a:gd name="T31" fmla="*/ 12 h 109"/>
                              <a:gd name="T32" fmla="*/ 12 w 113"/>
                              <a:gd name="T33" fmla="*/ 6 h 109"/>
                              <a:gd name="T34" fmla="*/ 9 w 113"/>
                              <a:gd name="T35" fmla="*/ 3 h 109"/>
                              <a:gd name="T36" fmla="*/ 6 w 113"/>
                              <a:gd name="T37" fmla="*/ 3 h 109"/>
                              <a:gd name="T38" fmla="*/ 0 w 113"/>
                              <a:gd name="T39" fmla="*/ 0 h 109"/>
                              <a:gd name="T40" fmla="*/ 30 w 113"/>
                              <a:gd name="T41" fmla="*/ 0 h 109"/>
                              <a:gd name="T42" fmla="*/ 92 w 113"/>
                              <a:gd name="T43" fmla="*/ 82 h 109"/>
                              <a:gd name="T44" fmla="*/ 92 w 113"/>
                              <a:gd name="T45" fmla="*/ 24 h 109"/>
                              <a:gd name="T46" fmla="*/ 92 w 113"/>
                              <a:gd name="T47" fmla="*/ 12 h 109"/>
                              <a:gd name="T48" fmla="*/ 90 w 113"/>
                              <a:gd name="T49" fmla="*/ 6 h 109"/>
                              <a:gd name="T50" fmla="*/ 84 w 113"/>
                              <a:gd name="T51" fmla="*/ 3 h 109"/>
                              <a:gd name="T52" fmla="*/ 78 w 113"/>
                              <a:gd name="T53" fmla="*/ 0 h 109"/>
                              <a:gd name="T54" fmla="*/ 113 w 113"/>
                              <a:gd name="T55" fmla="*/ 0 h 109"/>
                              <a:gd name="T56" fmla="*/ 104 w 113"/>
                              <a:gd name="T57" fmla="*/ 3 h 109"/>
                              <a:gd name="T58" fmla="*/ 101 w 113"/>
                              <a:gd name="T59" fmla="*/ 6 h 109"/>
                              <a:gd name="T60" fmla="*/ 98 w 113"/>
                              <a:gd name="T61" fmla="*/ 12 h 109"/>
                              <a:gd name="T62" fmla="*/ 98 w 113"/>
                              <a:gd name="T63" fmla="*/ 15 h 109"/>
                              <a:gd name="T64" fmla="*/ 95 w 113"/>
                              <a:gd name="T65" fmla="*/ 24 h 109"/>
                              <a:gd name="T66" fmla="*/ 95 w 113"/>
                              <a:gd name="T67" fmla="*/ 109 h 109"/>
                              <a:gd name="T68" fmla="*/ 92 w 113"/>
                              <a:gd name="T69" fmla="*/ 109 h 109"/>
                              <a:gd name="T70" fmla="*/ 18 w 113"/>
                              <a:gd name="T71" fmla="*/ 15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3" h="109">
                                <a:moveTo>
                                  <a:pt x="18" y="15"/>
                                </a:moveTo>
                                <a:lnTo>
                                  <a:pt x="18" y="85"/>
                                </a:lnTo>
                                <a:lnTo>
                                  <a:pt x="21" y="97"/>
                                </a:lnTo>
                                <a:lnTo>
                                  <a:pt x="24" y="100"/>
                                </a:lnTo>
                                <a:lnTo>
                                  <a:pt x="27" y="106"/>
                                </a:lnTo>
                                <a:lnTo>
                                  <a:pt x="36" y="106"/>
                                </a:lnTo>
                                <a:lnTo>
                                  <a:pt x="36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12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92" y="82"/>
                                </a:lnTo>
                                <a:lnTo>
                                  <a:pt x="92" y="24"/>
                                </a:lnTo>
                                <a:lnTo>
                                  <a:pt x="92" y="12"/>
                                </a:lnTo>
                                <a:lnTo>
                                  <a:pt x="90" y="6"/>
                                </a:lnTo>
                                <a:lnTo>
                                  <a:pt x="84" y="3"/>
                                </a:lnTo>
                                <a:lnTo>
                                  <a:pt x="78" y="0"/>
                                </a:lnTo>
                                <a:lnTo>
                                  <a:pt x="113" y="0"/>
                                </a:lnTo>
                                <a:lnTo>
                                  <a:pt x="104" y="3"/>
                                </a:lnTo>
                                <a:lnTo>
                                  <a:pt x="101" y="6"/>
                                </a:lnTo>
                                <a:lnTo>
                                  <a:pt x="98" y="12"/>
                                </a:lnTo>
                                <a:lnTo>
                                  <a:pt x="98" y="15"/>
                                </a:lnTo>
                                <a:lnTo>
                                  <a:pt x="95" y="24"/>
                                </a:lnTo>
                                <a:lnTo>
                                  <a:pt x="95" y="109"/>
                                </a:lnTo>
                                <a:lnTo>
                                  <a:pt x="92" y="109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7038" name="Freeform 840"/>
                        <wps:cNvSpPr>
                          <a:spLocks/>
                        </wps:cNvSpPr>
                        <wps:spPr bwMode="auto">
                          <a:xfrm>
                            <a:off x="63" y="1324"/>
                            <a:ext cx="123" cy="145"/>
                          </a:xfrm>
                          <a:custGeom>
                            <a:avLst/>
                            <a:gdLst>
                              <a:gd name="T0" fmla="*/ 120 w 123"/>
                              <a:gd name="T1" fmla="*/ 49 h 145"/>
                              <a:gd name="T2" fmla="*/ 117 w 123"/>
                              <a:gd name="T3" fmla="*/ 42 h 145"/>
                              <a:gd name="T4" fmla="*/ 99 w 123"/>
                              <a:gd name="T5" fmla="*/ 12 h 145"/>
                              <a:gd name="T6" fmla="*/ 84 w 123"/>
                              <a:gd name="T7" fmla="*/ 3 h 145"/>
                              <a:gd name="T8" fmla="*/ 63 w 123"/>
                              <a:gd name="T9" fmla="*/ 3 h 145"/>
                              <a:gd name="T10" fmla="*/ 45 w 123"/>
                              <a:gd name="T11" fmla="*/ 15 h 145"/>
                              <a:gd name="T12" fmla="*/ 30 w 123"/>
                              <a:gd name="T13" fmla="*/ 33 h 145"/>
                              <a:gd name="T14" fmla="*/ 24 w 123"/>
                              <a:gd name="T15" fmla="*/ 52 h 145"/>
                              <a:gd name="T16" fmla="*/ 24 w 123"/>
                              <a:gd name="T17" fmla="*/ 73 h 145"/>
                              <a:gd name="T18" fmla="*/ 27 w 123"/>
                              <a:gd name="T19" fmla="*/ 100 h 145"/>
                              <a:gd name="T20" fmla="*/ 36 w 123"/>
                              <a:gd name="T21" fmla="*/ 121 h 145"/>
                              <a:gd name="T22" fmla="*/ 54 w 123"/>
                              <a:gd name="T23" fmla="*/ 136 h 145"/>
                              <a:gd name="T24" fmla="*/ 75 w 123"/>
                              <a:gd name="T25" fmla="*/ 139 h 145"/>
                              <a:gd name="T26" fmla="*/ 99 w 123"/>
                              <a:gd name="T27" fmla="*/ 136 h 145"/>
                              <a:gd name="T28" fmla="*/ 114 w 123"/>
                              <a:gd name="T29" fmla="*/ 121 h 145"/>
                              <a:gd name="T30" fmla="*/ 120 w 123"/>
                              <a:gd name="T31" fmla="*/ 100 h 145"/>
                              <a:gd name="T32" fmla="*/ 120 w 123"/>
                              <a:gd name="T33" fmla="*/ 112 h 145"/>
                              <a:gd name="T34" fmla="*/ 111 w 123"/>
                              <a:gd name="T35" fmla="*/ 130 h 145"/>
                              <a:gd name="T36" fmla="*/ 102 w 123"/>
                              <a:gd name="T37" fmla="*/ 139 h 145"/>
                              <a:gd name="T38" fmla="*/ 90 w 123"/>
                              <a:gd name="T39" fmla="*/ 142 h 145"/>
                              <a:gd name="T40" fmla="*/ 69 w 123"/>
                              <a:gd name="T41" fmla="*/ 145 h 145"/>
                              <a:gd name="T42" fmla="*/ 39 w 123"/>
                              <a:gd name="T43" fmla="*/ 142 h 145"/>
                              <a:gd name="T44" fmla="*/ 21 w 123"/>
                              <a:gd name="T45" fmla="*/ 130 h 145"/>
                              <a:gd name="T46" fmla="*/ 9 w 123"/>
                              <a:gd name="T47" fmla="*/ 115 h 145"/>
                              <a:gd name="T48" fmla="*/ 0 w 123"/>
                              <a:gd name="T49" fmla="*/ 91 h 145"/>
                              <a:gd name="T50" fmla="*/ 0 w 123"/>
                              <a:gd name="T51" fmla="*/ 58 h 145"/>
                              <a:gd name="T52" fmla="*/ 3 w 123"/>
                              <a:gd name="T53" fmla="*/ 42 h 145"/>
                              <a:gd name="T54" fmla="*/ 12 w 123"/>
                              <a:gd name="T55" fmla="*/ 30 h 145"/>
                              <a:gd name="T56" fmla="*/ 30 w 123"/>
                              <a:gd name="T57" fmla="*/ 9 h 145"/>
                              <a:gd name="T58" fmla="*/ 60 w 123"/>
                              <a:gd name="T59" fmla="*/ 0 h 145"/>
                              <a:gd name="T60" fmla="*/ 84 w 123"/>
                              <a:gd name="T61" fmla="*/ 0 h 145"/>
                              <a:gd name="T62" fmla="*/ 108 w 123"/>
                              <a:gd name="T63" fmla="*/ 6 h 145"/>
                              <a:gd name="T64" fmla="*/ 114 w 123"/>
                              <a:gd name="T65" fmla="*/ 6 h 145"/>
                              <a:gd name="T66" fmla="*/ 120 w 123"/>
                              <a:gd name="T67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3" h="145">
                                <a:moveTo>
                                  <a:pt x="120" y="0"/>
                                </a:moveTo>
                                <a:lnTo>
                                  <a:pt x="120" y="49"/>
                                </a:lnTo>
                                <a:lnTo>
                                  <a:pt x="117" y="49"/>
                                </a:lnTo>
                                <a:lnTo>
                                  <a:pt x="117" y="42"/>
                                </a:lnTo>
                                <a:lnTo>
                                  <a:pt x="108" y="21"/>
                                </a:lnTo>
                                <a:lnTo>
                                  <a:pt x="99" y="12"/>
                                </a:lnTo>
                                <a:lnTo>
                                  <a:pt x="93" y="6"/>
                                </a:lnTo>
                                <a:lnTo>
                                  <a:pt x="84" y="3"/>
                                </a:lnTo>
                                <a:lnTo>
                                  <a:pt x="75" y="3"/>
                                </a:lnTo>
                                <a:lnTo>
                                  <a:pt x="63" y="3"/>
                                </a:lnTo>
                                <a:lnTo>
                                  <a:pt x="54" y="6"/>
                                </a:lnTo>
                                <a:lnTo>
                                  <a:pt x="45" y="15"/>
                                </a:lnTo>
                                <a:lnTo>
                                  <a:pt x="36" y="24"/>
                                </a:lnTo>
                                <a:lnTo>
                                  <a:pt x="30" y="33"/>
                                </a:lnTo>
                                <a:lnTo>
                                  <a:pt x="27" y="45"/>
                                </a:lnTo>
                                <a:lnTo>
                                  <a:pt x="24" y="52"/>
                                </a:lnTo>
                                <a:lnTo>
                                  <a:pt x="24" y="58"/>
                                </a:lnTo>
                                <a:lnTo>
                                  <a:pt x="24" y="73"/>
                                </a:lnTo>
                                <a:lnTo>
                                  <a:pt x="24" y="88"/>
                                </a:lnTo>
                                <a:lnTo>
                                  <a:pt x="27" y="100"/>
                                </a:lnTo>
                                <a:lnTo>
                                  <a:pt x="30" y="109"/>
                                </a:lnTo>
                                <a:lnTo>
                                  <a:pt x="36" y="121"/>
                                </a:lnTo>
                                <a:lnTo>
                                  <a:pt x="45" y="127"/>
                                </a:lnTo>
                                <a:lnTo>
                                  <a:pt x="54" y="136"/>
                                </a:lnTo>
                                <a:lnTo>
                                  <a:pt x="63" y="139"/>
                                </a:lnTo>
                                <a:lnTo>
                                  <a:pt x="75" y="139"/>
                                </a:lnTo>
                                <a:lnTo>
                                  <a:pt x="87" y="139"/>
                                </a:lnTo>
                                <a:lnTo>
                                  <a:pt x="99" y="136"/>
                                </a:lnTo>
                                <a:lnTo>
                                  <a:pt x="108" y="130"/>
                                </a:lnTo>
                                <a:lnTo>
                                  <a:pt x="114" y="121"/>
                                </a:lnTo>
                                <a:lnTo>
                                  <a:pt x="117" y="112"/>
                                </a:lnTo>
                                <a:lnTo>
                                  <a:pt x="120" y="100"/>
                                </a:lnTo>
                                <a:lnTo>
                                  <a:pt x="123" y="103"/>
                                </a:lnTo>
                                <a:lnTo>
                                  <a:pt x="120" y="112"/>
                                </a:lnTo>
                                <a:lnTo>
                                  <a:pt x="117" y="121"/>
                                </a:lnTo>
                                <a:lnTo>
                                  <a:pt x="111" y="130"/>
                                </a:lnTo>
                                <a:lnTo>
                                  <a:pt x="105" y="136"/>
                                </a:lnTo>
                                <a:lnTo>
                                  <a:pt x="102" y="139"/>
                                </a:lnTo>
                                <a:lnTo>
                                  <a:pt x="99" y="139"/>
                                </a:lnTo>
                                <a:lnTo>
                                  <a:pt x="90" y="142"/>
                                </a:lnTo>
                                <a:lnTo>
                                  <a:pt x="81" y="145"/>
                                </a:lnTo>
                                <a:lnTo>
                                  <a:pt x="69" y="145"/>
                                </a:lnTo>
                                <a:lnTo>
                                  <a:pt x="54" y="145"/>
                                </a:lnTo>
                                <a:lnTo>
                                  <a:pt x="39" y="142"/>
                                </a:lnTo>
                                <a:lnTo>
                                  <a:pt x="27" y="136"/>
                                </a:lnTo>
                                <a:lnTo>
                                  <a:pt x="21" y="130"/>
                                </a:lnTo>
                                <a:lnTo>
                                  <a:pt x="18" y="127"/>
                                </a:lnTo>
                                <a:lnTo>
                                  <a:pt x="9" y="115"/>
                                </a:lnTo>
                                <a:lnTo>
                                  <a:pt x="3" y="103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0" y="58"/>
                                </a:lnTo>
                                <a:lnTo>
                                  <a:pt x="3" y="52"/>
                                </a:lnTo>
                                <a:lnTo>
                                  <a:pt x="3" y="42"/>
                                </a:lnTo>
                                <a:lnTo>
                                  <a:pt x="6" y="36"/>
                                </a:lnTo>
                                <a:lnTo>
                                  <a:pt x="12" y="30"/>
                                </a:lnTo>
                                <a:lnTo>
                                  <a:pt x="21" y="18"/>
                                </a:lnTo>
                                <a:lnTo>
                                  <a:pt x="30" y="9"/>
                                </a:lnTo>
                                <a:lnTo>
                                  <a:pt x="45" y="3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0"/>
                                </a:lnTo>
                                <a:lnTo>
                                  <a:pt x="93" y="3"/>
                                </a:lnTo>
                                <a:lnTo>
                                  <a:pt x="108" y="6"/>
                                </a:lnTo>
                                <a:lnTo>
                                  <a:pt x="111" y="6"/>
                                </a:lnTo>
                                <a:lnTo>
                                  <a:pt x="114" y="6"/>
                                </a:lnTo>
                                <a:lnTo>
                                  <a:pt x="117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84696" name="Freeform 841"/>
                        <wps:cNvSpPr>
                          <a:spLocks noEditPoints="1"/>
                        </wps:cNvSpPr>
                        <wps:spPr bwMode="auto">
                          <a:xfrm>
                            <a:off x="204" y="1324"/>
                            <a:ext cx="150" cy="145"/>
                          </a:xfrm>
                          <a:custGeom>
                            <a:avLst/>
                            <a:gdLst>
                              <a:gd name="T0" fmla="*/ 87 w 150"/>
                              <a:gd name="T1" fmla="*/ 0 h 145"/>
                              <a:gd name="T2" fmla="*/ 105 w 150"/>
                              <a:gd name="T3" fmla="*/ 6 h 145"/>
                              <a:gd name="T4" fmla="*/ 123 w 150"/>
                              <a:gd name="T5" fmla="*/ 15 h 145"/>
                              <a:gd name="T6" fmla="*/ 135 w 150"/>
                              <a:gd name="T7" fmla="*/ 30 h 145"/>
                              <a:gd name="T8" fmla="*/ 144 w 150"/>
                              <a:gd name="T9" fmla="*/ 49 h 145"/>
                              <a:gd name="T10" fmla="*/ 150 w 150"/>
                              <a:gd name="T11" fmla="*/ 73 h 145"/>
                              <a:gd name="T12" fmla="*/ 144 w 150"/>
                              <a:gd name="T13" fmla="*/ 100 h 145"/>
                              <a:gd name="T14" fmla="*/ 126 w 150"/>
                              <a:gd name="T15" fmla="*/ 124 h 145"/>
                              <a:gd name="T16" fmla="*/ 108 w 150"/>
                              <a:gd name="T17" fmla="*/ 136 h 145"/>
                              <a:gd name="T18" fmla="*/ 87 w 150"/>
                              <a:gd name="T19" fmla="*/ 145 h 145"/>
                              <a:gd name="T20" fmla="*/ 60 w 150"/>
                              <a:gd name="T21" fmla="*/ 145 h 145"/>
                              <a:gd name="T22" fmla="*/ 33 w 150"/>
                              <a:gd name="T23" fmla="*/ 133 h 145"/>
                              <a:gd name="T24" fmla="*/ 12 w 150"/>
                              <a:gd name="T25" fmla="*/ 115 h 145"/>
                              <a:gd name="T26" fmla="*/ 0 w 150"/>
                              <a:gd name="T27" fmla="*/ 88 h 145"/>
                              <a:gd name="T28" fmla="*/ 0 w 150"/>
                              <a:gd name="T29" fmla="*/ 58 h 145"/>
                              <a:gd name="T30" fmla="*/ 6 w 150"/>
                              <a:gd name="T31" fmla="*/ 42 h 145"/>
                              <a:gd name="T32" fmla="*/ 24 w 150"/>
                              <a:gd name="T33" fmla="*/ 18 h 145"/>
                              <a:gd name="T34" fmla="*/ 48 w 150"/>
                              <a:gd name="T35" fmla="*/ 3 h 145"/>
                              <a:gd name="T36" fmla="*/ 75 w 150"/>
                              <a:gd name="T37" fmla="*/ 0 h 145"/>
                              <a:gd name="T38" fmla="*/ 63 w 150"/>
                              <a:gd name="T39" fmla="*/ 3 h 145"/>
                              <a:gd name="T40" fmla="*/ 45 w 150"/>
                              <a:gd name="T41" fmla="*/ 12 h 145"/>
                              <a:gd name="T42" fmla="*/ 39 w 150"/>
                              <a:gd name="T43" fmla="*/ 21 h 145"/>
                              <a:gd name="T44" fmla="*/ 27 w 150"/>
                              <a:gd name="T45" fmla="*/ 45 h 145"/>
                              <a:gd name="T46" fmla="*/ 24 w 150"/>
                              <a:gd name="T47" fmla="*/ 76 h 145"/>
                              <a:gd name="T48" fmla="*/ 27 w 150"/>
                              <a:gd name="T49" fmla="*/ 100 h 145"/>
                              <a:gd name="T50" fmla="*/ 39 w 150"/>
                              <a:gd name="T51" fmla="*/ 121 h 145"/>
                              <a:gd name="T52" fmla="*/ 54 w 150"/>
                              <a:gd name="T53" fmla="*/ 139 h 145"/>
                              <a:gd name="T54" fmla="*/ 75 w 150"/>
                              <a:gd name="T55" fmla="*/ 142 h 145"/>
                              <a:gd name="T56" fmla="*/ 90 w 150"/>
                              <a:gd name="T57" fmla="*/ 139 h 145"/>
                              <a:gd name="T58" fmla="*/ 102 w 150"/>
                              <a:gd name="T59" fmla="*/ 130 h 145"/>
                              <a:gd name="T60" fmla="*/ 117 w 150"/>
                              <a:gd name="T61" fmla="*/ 115 h 145"/>
                              <a:gd name="T62" fmla="*/ 123 w 150"/>
                              <a:gd name="T63" fmla="*/ 91 h 145"/>
                              <a:gd name="T64" fmla="*/ 123 w 150"/>
                              <a:gd name="T65" fmla="*/ 61 h 145"/>
                              <a:gd name="T66" fmla="*/ 117 w 150"/>
                              <a:gd name="T67" fmla="*/ 33 h 145"/>
                              <a:gd name="T68" fmla="*/ 102 w 150"/>
                              <a:gd name="T69" fmla="*/ 12 h 145"/>
                              <a:gd name="T70" fmla="*/ 84 w 150"/>
                              <a:gd name="T71" fmla="*/ 3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0" h="145">
                                <a:moveTo>
                                  <a:pt x="75" y="0"/>
                                </a:moveTo>
                                <a:lnTo>
                                  <a:pt x="87" y="0"/>
                                </a:lnTo>
                                <a:lnTo>
                                  <a:pt x="96" y="3"/>
                                </a:lnTo>
                                <a:lnTo>
                                  <a:pt x="105" y="6"/>
                                </a:lnTo>
                                <a:lnTo>
                                  <a:pt x="114" y="9"/>
                                </a:lnTo>
                                <a:lnTo>
                                  <a:pt x="123" y="15"/>
                                </a:lnTo>
                                <a:lnTo>
                                  <a:pt x="129" y="24"/>
                                </a:lnTo>
                                <a:lnTo>
                                  <a:pt x="135" y="30"/>
                                </a:lnTo>
                                <a:lnTo>
                                  <a:pt x="141" y="39"/>
                                </a:lnTo>
                                <a:lnTo>
                                  <a:pt x="144" y="49"/>
                                </a:lnTo>
                                <a:lnTo>
                                  <a:pt x="147" y="55"/>
                                </a:lnTo>
                                <a:lnTo>
                                  <a:pt x="150" y="73"/>
                                </a:lnTo>
                                <a:lnTo>
                                  <a:pt x="147" y="88"/>
                                </a:lnTo>
                                <a:lnTo>
                                  <a:pt x="144" y="100"/>
                                </a:lnTo>
                                <a:lnTo>
                                  <a:pt x="138" y="112"/>
                                </a:lnTo>
                                <a:lnTo>
                                  <a:pt x="126" y="124"/>
                                </a:lnTo>
                                <a:lnTo>
                                  <a:pt x="117" y="133"/>
                                </a:lnTo>
                                <a:lnTo>
                                  <a:pt x="108" y="136"/>
                                </a:lnTo>
                                <a:lnTo>
                                  <a:pt x="102" y="139"/>
                                </a:lnTo>
                                <a:lnTo>
                                  <a:pt x="87" y="145"/>
                                </a:lnTo>
                                <a:lnTo>
                                  <a:pt x="75" y="145"/>
                                </a:lnTo>
                                <a:lnTo>
                                  <a:pt x="60" y="145"/>
                                </a:lnTo>
                                <a:lnTo>
                                  <a:pt x="45" y="139"/>
                                </a:lnTo>
                                <a:lnTo>
                                  <a:pt x="33" y="133"/>
                                </a:lnTo>
                                <a:lnTo>
                                  <a:pt x="21" y="124"/>
                                </a:lnTo>
                                <a:lnTo>
                                  <a:pt x="12" y="115"/>
                                </a:lnTo>
                                <a:lnTo>
                                  <a:pt x="6" y="100"/>
                                </a:lnTo>
                                <a:lnTo>
                                  <a:pt x="0" y="88"/>
                                </a:lnTo>
                                <a:lnTo>
                                  <a:pt x="0" y="73"/>
                                </a:lnTo>
                                <a:lnTo>
                                  <a:pt x="0" y="58"/>
                                </a:lnTo>
                                <a:lnTo>
                                  <a:pt x="3" y="52"/>
                                </a:lnTo>
                                <a:lnTo>
                                  <a:pt x="6" y="42"/>
                                </a:lnTo>
                                <a:lnTo>
                                  <a:pt x="12" y="30"/>
                                </a:lnTo>
                                <a:lnTo>
                                  <a:pt x="24" y="18"/>
                                </a:lnTo>
                                <a:lnTo>
                                  <a:pt x="36" y="9"/>
                                </a:lnTo>
                                <a:lnTo>
                                  <a:pt x="48" y="3"/>
                                </a:lnTo>
                                <a:lnTo>
                                  <a:pt x="63" y="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75" y="3"/>
                                </a:moveTo>
                                <a:lnTo>
                                  <a:pt x="63" y="3"/>
                                </a:lnTo>
                                <a:lnTo>
                                  <a:pt x="54" y="6"/>
                                </a:lnTo>
                                <a:lnTo>
                                  <a:pt x="45" y="12"/>
                                </a:lnTo>
                                <a:lnTo>
                                  <a:pt x="42" y="18"/>
                                </a:lnTo>
                                <a:lnTo>
                                  <a:pt x="39" y="21"/>
                                </a:lnTo>
                                <a:lnTo>
                                  <a:pt x="33" y="33"/>
                                </a:lnTo>
                                <a:lnTo>
                                  <a:pt x="27" y="45"/>
                                </a:lnTo>
                                <a:lnTo>
                                  <a:pt x="24" y="61"/>
                                </a:lnTo>
                                <a:lnTo>
                                  <a:pt x="24" y="76"/>
                                </a:lnTo>
                                <a:lnTo>
                                  <a:pt x="24" y="88"/>
                                </a:lnTo>
                                <a:lnTo>
                                  <a:pt x="27" y="100"/>
                                </a:lnTo>
                                <a:lnTo>
                                  <a:pt x="33" y="112"/>
                                </a:lnTo>
                                <a:lnTo>
                                  <a:pt x="39" y="121"/>
                                </a:lnTo>
                                <a:lnTo>
                                  <a:pt x="45" y="130"/>
                                </a:lnTo>
                                <a:lnTo>
                                  <a:pt x="54" y="139"/>
                                </a:lnTo>
                                <a:lnTo>
                                  <a:pt x="63" y="142"/>
                                </a:lnTo>
                                <a:lnTo>
                                  <a:pt x="75" y="142"/>
                                </a:lnTo>
                                <a:lnTo>
                                  <a:pt x="84" y="142"/>
                                </a:lnTo>
                                <a:lnTo>
                                  <a:pt x="90" y="139"/>
                                </a:lnTo>
                                <a:lnTo>
                                  <a:pt x="96" y="136"/>
                                </a:lnTo>
                                <a:lnTo>
                                  <a:pt x="102" y="130"/>
                                </a:lnTo>
                                <a:lnTo>
                                  <a:pt x="114" y="121"/>
                                </a:lnTo>
                                <a:lnTo>
                                  <a:pt x="117" y="115"/>
                                </a:lnTo>
                                <a:lnTo>
                                  <a:pt x="120" y="106"/>
                                </a:lnTo>
                                <a:lnTo>
                                  <a:pt x="123" y="91"/>
                                </a:lnTo>
                                <a:lnTo>
                                  <a:pt x="126" y="76"/>
                                </a:lnTo>
                                <a:lnTo>
                                  <a:pt x="123" y="61"/>
                                </a:lnTo>
                                <a:lnTo>
                                  <a:pt x="120" y="45"/>
                                </a:lnTo>
                                <a:lnTo>
                                  <a:pt x="117" y="33"/>
                                </a:lnTo>
                                <a:lnTo>
                                  <a:pt x="111" y="21"/>
                                </a:lnTo>
                                <a:lnTo>
                                  <a:pt x="102" y="12"/>
                                </a:lnTo>
                                <a:lnTo>
                                  <a:pt x="93" y="6"/>
                                </a:lnTo>
                                <a:lnTo>
                                  <a:pt x="84" y="3"/>
                                </a:lnTo>
                                <a:lnTo>
                                  <a:pt x="7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624388" name="Freeform 842"/>
                        <wps:cNvSpPr>
                          <a:spLocks/>
                        </wps:cNvSpPr>
                        <wps:spPr bwMode="auto">
                          <a:xfrm>
                            <a:off x="369" y="1327"/>
                            <a:ext cx="146" cy="139"/>
                          </a:xfrm>
                          <a:custGeom>
                            <a:avLst/>
                            <a:gdLst>
                              <a:gd name="T0" fmla="*/ 24 w 146"/>
                              <a:gd name="T1" fmla="*/ 18 h 139"/>
                              <a:gd name="T2" fmla="*/ 24 w 146"/>
                              <a:gd name="T3" fmla="*/ 106 h 139"/>
                              <a:gd name="T4" fmla="*/ 27 w 146"/>
                              <a:gd name="T5" fmla="*/ 124 h 139"/>
                              <a:gd name="T6" fmla="*/ 30 w 146"/>
                              <a:gd name="T7" fmla="*/ 130 h 139"/>
                              <a:gd name="T8" fmla="*/ 36 w 146"/>
                              <a:gd name="T9" fmla="*/ 136 h 139"/>
                              <a:gd name="T10" fmla="*/ 47 w 146"/>
                              <a:gd name="T11" fmla="*/ 136 h 139"/>
                              <a:gd name="T12" fmla="*/ 47 w 146"/>
                              <a:gd name="T13" fmla="*/ 139 h 139"/>
                              <a:gd name="T14" fmla="*/ 0 w 146"/>
                              <a:gd name="T15" fmla="*/ 139 h 139"/>
                              <a:gd name="T16" fmla="*/ 0 w 146"/>
                              <a:gd name="T17" fmla="*/ 136 h 139"/>
                              <a:gd name="T18" fmla="*/ 6 w 146"/>
                              <a:gd name="T19" fmla="*/ 136 h 139"/>
                              <a:gd name="T20" fmla="*/ 9 w 146"/>
                              <a:gd name="T21" fmla="*/ 136 h 139"/>
                              <a:gd name="T22" fmla="*/ 18 w 146"/>
                              <a:gd name="T23" fmla="*/ 130 h 139"/>
                              <a:gd name="T24" fmla="*/ 18 w 146"/>
                              <a:gd name="T25" fmla="*/ 127 h 139"/>
                              <a:gd name="T26" fmla="*/ 18 w 146"/>
                              <a:gd name="T27" fmla="*/ 124 h 139"/>
                              <a:gd name="T28" fmla="*/ 21 w 146"/>
                              <a:gd name="T29" fmla="*/ 118 h 139"/>
                              <a:gd name="T30" fmla="*/ 21 w 146"/>
                              <a:gd name="T31" fmla="*/ 106 h 139"/>
                              <a:gd name="T32" fmla="*/ 21 w 146"/>
                              <a:gd name="T33" fmla="*/ 30 h 139"/>
                              <a:gd name="T34" fmla="*/ 21 w 146"/>
                              <a:gd name="T35" fmla="*/ 15 h 139"/>
                              <a:gd name="T36" fmla="*/ 18 w 146"/>
                              <a:gd name="T37" fmla="*/ 9 h 139"/>
                              <a:gd name="T38" fmla="*/ 12 w 146"/>
                              <a:gd name="T39" fmla="*/ 6 h 139"/>
                              <a:gd name="T40" fmla="*/ 6 w 146"/>
                              <a:gd name="T41" fmla="*/ 3 h 139"/>
                              <a:gd name="T42" fmla="*/ 0 w 146"/>
                              <a:gd name="T43" fmla="*/ 0 h 139"/>
                              <a:gd name="T44" fmla="*/ 39 w 146"/>
                              <a:gd name="T45" fmla="*/ 0 h 139"/>
                              <a:gd name="T46" fmla="*/ 122 w 146"/>
                              <a:gd name="T47" fmla="*/ 106 h 139"/>
                              <a:gd name="T48" fmla="*/ 122 w 146"/>
                              <a:gd name="T49" fmla="*/ 30 h 139"/>
                              <a:gd name="T50" fmla="*/ 119 w 146"/>
                              <a:gd name="T51" fmla="*/ 15 h 139"/>
                              <a:gd name="T52" fmla="*/ 116 w 146"/>
                              <a:gd name="T53" fmla="*/ 9 h 139"/>
                              <a:gd name="T54" fmla="*/ 110 w 146"/>
                              <a:gd name="T55" fmla="*/ 3 h 139"/>
                              <a:gd name="T56" fmla="*/ 98 w 146"/>
                              <a:gd name="T57" fmla="*/ 0 h 139"/>
                              <a:gd name="T58" fmla="*/ 146 w 146"/>
                              <a:gd name="T59" fmla="*/ 0 h 139"/>
                              <a:gd name="T60" fmla="*/ 137 w 146"/>
                              <a:gd name="T61" fmla="*/ 3 h 139"/>
                              <a:gd name="T62" fmla="*/ 128 w 146"/>
                              <a:gd name="T63" fmla="*/ 9 h 139"/>
                              <a:gd name="T64" fmla="*/ 128 w 146"/>
                              <a:gd name="T65" fmla="*/ 15 h 139"/>
                              <a:gd name="T66" fmla="*/ 125 w 146"/>
                              <a:gd name="T67" fmla="*/ 21 h 139"/>
                              <a:gd name="T68" fmla="*/ 125 w 146"/>
                              <a:gd name="T69" fmla="*/ 30 h 139"/>
                              <a:gd name="T70" fmla="*/ 125 w 146"/>
                              <a:gd name="T71" fmla="*/ 139 h 139"/>
                              <a:gd name="T72" fmla="*/ 119 w 146"/>
                              <a:gd name="T73" fmla="*/ 139 h 139"/>
                              <a:gd name="T74" fmla="*/ 24 w 146"/>
                              <a:gd name="T75" fmla="*/ 1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46" h="139">
                                <a:moveTo>
                                  <a:pt x="24" y="18"/>
                                </a:moveTo>
                                <a:lnTo>
                                  <a:pt x="24" y="106"/>
                                </a:lnTo>
                                <a:lnTo>
                                  <a:pt x="27" y="124"/>
                                </a:lnTo>
                                <a:lnTo>
                                  <a:pt x="30" y="130"/>
                                </a:lnTo>
                                <a:lnTo>
                                  <a:pt x="36" y="136"/>
                                </a:lnTo>
                                <a:lnTo>
                                  <a:pt x="47" y="136"/>
                                </a:lnTo>
                                <a:lnTo>
                                  <a:pt x="47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" y="136"/>
                                </a:lnTo>
                                <a:lnTo>
                                  <a:pt x="9" y="136"/>
                                </a:lnTo>
                                <a:lnTo>
                                  <a:pt x="18" y="130"/>
                                </a:lnTo>
                                <a:lnTo>
                                  <a:pt x="18" y="127"/>
                                </a:lnTo>
                                <a:lnTo>
                                  <a:pt x="18" y="124"/>
                                </a:lnTo>
                                <a:lnTo>
                                  <a:pt x="21" y="118"/>
                                </a:lnTo>
                                <a:lnTo>
                                  <a:pt x="21" y="106"/>
                                </a:lnTo>
                                <a:lnTo>
                                  <a:pt x="21" y="30"/>
                                </a:lnTo>
                                <a:lnTo>
                                  <a:pt x="21" y="15"/>
                                </a:lnTo>
                                <a:lnTo>
                                  <a:pt x="18" y="9"/>
                                </a:lnTo>
                                <a:lnTo>
                                  <a:pt x="12" y="6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39" y="0"/>
                                </a:lnTo>
                                <a:lnTo>
                                  <a:pt x="122" y="106"/>
                                </a:lnTo>
                                <a:lnTo>
                                  <a:pt x="122" y="30"/>
                                </a:lnTo>
                                <a:lnTo>
                                  <a:pt x="119" y="15"/>
                                </a:lnTo>
                                <a:lnTo>
                                  <a:pt x="116" y="9"/>
                                </a:lnTo>
                                <a:lnTo>
                                  <a:pt x="110" y="3"/>
                                </a:lnTo>
                                <a:lnTo>
                                  <a:pt x="98" y="0"/>
                                </a:lnTo>
                                <a:lnTo>
                                  <a:pt x="146" y="0"/>
                                </a:lnTo>
                                <a:lnTo>
                                  <a:pt x="137" y="3"/>
                                </a:lnTo>
                                <a:lnTo>
                                  <a:pt x="128" y="9"/>
                                </a:lnTo>
                                <a:lnTo>
                                  <a:pt x="128" y="15"/>
                                </a:lnTo>
                                <a:lnTo>
                                  <a:pt x="125" y="21"/>
                                </a:lnTo>
                                <a:lnTo>
                                  <a:pt x="125" y="30"/>
                                </a:lnTo>
                                <a:lnTo>
                                  <a:pt x="125" y="139"/>
                                </a:lnTo>
                                <a:lnTo>
                                  <a:pt x="119" y="139"/>
                                </a:lnTo>
                                <a:lnTo>
                                  <a:pt x="2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294703" name="Freeform 843"/>
                        <wps:cNvSpPr>
                          <a:spLocks/>
                        </wps:cNvSpPr>
                        <wps:spPr bwMode="auto">
                          <a:xfrm>
                            <a:off x="530" y="1324"/>
                            <a:ext cx="90" cy="145"/>
                          </a:xfrm>
                          <a:custGeom>
                            <a:avLst/>
                            <a:gdLst>
                              <a:gd name="T0" fmla="*/ 0 w 90"/>
                              <a:gd name="T1" fmla="*/ 100 h 145"/>
                              <a:gd name="T2" fmla="*/ 6 w 90"/>
                              <a:gd name="T3" fmla="*/ 109 h 145"/>
                              <a:gd name="T4" fmla="*/ 18 w 90"/>
                              <a:gd name="T5" fmla="*/ 133 h 145"/>
                              <a:gd name="T6" fmla="*/ 30 w 90"/>
                              <a:gd name="T7" fmla="*/ 139 h 145"/>
                              <a:gd name="T8" fmla="*/ 42 w 90"/>
                              <a:gd name="T9" fmla="*/ 142 h 145"/>
                              <a:gd name="T10" fmla="*/ 60 w 90"/>
                              <a:gd name="T11" fmla="*/ 136 h 145"/>
                              <a:gd name="T12" fmla="*/ 66 w 90"/>
                              <a:gd name="T13" fmla="*/ 130 h 145"/>
                              <a:gd name="T14" fmla="*/ 69 w 90"/>
                              <a:gd name="T15" fmla="*/ 115 h 145"/>
                              <a:gd name="T16" fmla="*/ 60 w 90"/>
                              <a:gd name="T17" fmla="*/ 94 h 145"/>
                              <a:gd name="T18" fmla="*/ 39 w 90"/>
                              <a:gd name="T19" fmla="*/ 79 h 145"/>
                              <a:gd name="T20" fmla="*/ 15 w 90"/>
                              <a:gd name="T21" fmla="*/ 64 h 145"/>
                              <a:gd name="T22" fmla="*/ 9 w 90"/>
                              <a:gd name="T23" fmla="*/ 52 h 145"/>
                              <a:gd name="T24" fmla="*/ 6 w 90"/>
                              <a:gd name="T25" fmla="*/ 39 h 145"/>
                              <a:gd name="T26" fmla="*/ 9 w 90"/>
                              <a:gd name="T27" fmla="*/ 24 h 145"/>
                              <a:gd name="T28" fmla="*/ 18 w 90"/>
                              <a:gd name="T29" fmla="*/ 12 h 145"/>
                              <a:gd name="T30" fmla="*/ 30 w 90"/>
                              <a:gd name="T31" fmla="*/ 3 h 145"/>
                              <a:gd name="T32" fmla="*/ 45 w 90"/>
                              <a:gd name="T33" fmla="*/ 0 h 145"/>
                              <a:gd name="T34" fmla="*/ 63 w 90"/>
                              <a:gd name="T35" fmla="*/ 3 h 145"/>
                              <a:gd name="T36" fmla="*/ 78 w 90"/>
                              <a:gd name="T37" fmla="*/ 6 h 145"/>
                              <a:gd name="T38" fmla="*/ 81 w 90"/>
                              <a:gd name="T39" fmla="*/ 0 h 145"/>
                              <a:gd name="T40" fmla="*/ 75 w 90"/>
                              <a:gd name="T41" fmla="*/ 27 h 145"/>
                              <a:gd name="T42" fmla="*/ 66 w 90"/>
                              <a:gd name="T43" fmla="*/ 12 h 145"/>
                              <a:gd name="T44" fmla="*/ 60 w 90"/>
                              <a:gd name="T45" fmla="*/ 6 h 145"/>
                              <a:gd name="T46" fmla="*/ 45 w 90"/>
                              <a:gd name="T47" fmla="*/ 3 h 145"/>
                              <a:gd name="T48" fmla="*/ 33 w 90"/>
                              <a:gd name="T49" fmla="*/ 6 h 145"/>
                              <a:gd name="T50" fmla="*/ 24 w 90"/>
                              <a:gd name="T51" fmla="*/ 15 h 145"/>
                              <a:gd name="T52" fmla="*/ 21 w 90"/>
                              <a:gd name="T53" fmla="*/ 27 h 145"/>
                              <a:gd name="T54" fmla="*/ 24 w 90"/>
                              <a:gd name="T55" fmla="*/ 36 h 145"/>
                              <a:gd name="T56" fmla="*/ 30 w 90"/>
                              <a:gd name="T57" fmla="*/ 45 h 145"/>
                              <a:gd name="T58" fmla="*/ 57 w 90"/>
                              <a:gd name="T59" fmla="*/ 61 h 145"/>
                              <a:gd name="T60" fmla="*/ 81 w 90"/>
                              <a:gd name="T61" fmla="*/ 79 h 145"/>
                              <a:gd name="T62" fmla="*/ 87 w 90"/>
                              <a:gd name="T63" fmla="*/ 91 h 145"/>
                              <a:gd name="T64" fmla="*/ 90 w 90"/>
                              <a:gd name="T65" fmla="*/ 103 h 145"/>
                              <a:gd name="T66" fmla="*/ 87 w 90"/>
                              <a:gd name="T67" fmla="*/ 121 h 145"/>
                              <a:gd name="T68" fmla="*/ 75 w 90"/>
                              <a:gd name="T69" fmla="*/ 136 h 145"/>
                              <a:gd name="T70" fmla="*/ 63 w 90"/>
                              <a:gd name="T71" fmla="*/ 145 h 145"/>
                              <a:gd name="T72" fmla="*/ 33 w 90"/>
                              <a:gd name="T73" fmla="*/ 145 h 145"/>
                              <a:gd name="T74" fmla="*/ 9 w 90"/>
                              <a:gd name="T75" fmla="*/ 136 h 145"/>
                              <a:gd name="T76" fmla="*/ 3 w 90"/>
                              <a:gd name="T77" fmla="*/ 142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0" h="145">
                                <a:moveTo>
                                  <a:pt x="0" y="142"/>
                                </a:moveTo>
                                <a:lnTo>
                                  <a:pt x="0" y="100"/>
                                </a:lnTo>
                                <a:lnTo>
                                  <a:pt x="3" y="100"/>
                                </a:lnTo>
                                <a:lnTo>
                                  <a:pt x="6" y="109"/>
                                </a:lnTo>
                                <a:lnTo>
                                  <a:pt x="9" y="118"/>
                                </a:lnTo>
                                <a:lnTo>
                                  <a:pt x="18" y="133"/>
                                </a:lnTo>
                                <a:lnTo>
                                  <a:pt x="24" y="136"/>
                                </a:lnTo>
                                <a:lnTo>
                                  <a:pt x="30" y="139"/>
                                </a:lnTo>
                                <a:lnTo>
                                  <a:pt x="36" y="142"/>
                                </a:lnTo>
                                <a:lnTo>
                                  <a:pt x="42" y="142"/>
                                </a:lnTo>
                                <a:lnTo>
                                  <a:pt x="54" y="139"/>
                                </a:lnTo>
                                <a:lnTo>
                                  <a:pt x="60" y="136"/>
                                </a:lnTo>
                                <a:lnTo>
                                  <a:pt x="63" y="133"/>
                                </a:lnTo>
                                <a:lnTo>
                                  <a:pt x="66" y="130"/>
                                </a:lnTo>
                                <a:lnTo>
                                  <a:pt x="66" y="124"/>
                                </a:lnTo>
                                <a:lnTo>
                                  <a:pt x="69" y="115"/>
                                </a:lnTo>
                                <a:lnTo>
                                  <a:pt x="66" y="103"/>
                                </a:lnTo>
                                <a:lnTo>
                                  <a:pt x="60" y="94"/>
                                </a:lnTo>
                                <a:lnTo>
                                  <a:pt x="51" y="85"/>
                                </a:lnTo>
                                <a:lnTo>
                                  <a:pt x="39" y="79"/>
                                </a:lnTo>
                                <a:lnTo>
                                  <a:pt x="24" y="70"/>
                                </a:lnTo>
                                <a:lnTo>
                                  <a:pt x="15" y="64"/>
                                </a:lnTo>
                                <a:lnTo>
                                  <a:pt x="12" y="58"/>
                                </a:lnTo>
                                <a:lnTo>
                                  <a:pt x="9" y="52"/>
                                </a:lnTo>
                                <a:lnTo>
                                  <a:pt x="6" y="45"/>
                                </a:lnTo>
                                <a:lnTo>
                                  <a:pt x="6" y="39"/>
                                </a:lnTo>
                                <a:lnTo>
                                  <a:pt x="6" y="30"/>
                                </a:lnTo>
                                <a:lnTo>
                                  <a:pt x="9" y="24"/>
                                </a:lnTo>
                                <a:lnTo>
                                  <a:pt x="12" y="18"/>
                                </a:lnTo>
                                <a:lnTo>
                                  <a:pt x="18" y="12"/>
                                </a:lnTo>
                                <a:lnTo>
                                  <a:pt x="24" y="6"/>
                                </a:lnTo>
                                <a:lnTo>
                                  <a:pt x="30" y="3"/>
                                </a:lnTo>
                                <a:lnTo>
                                  <a:pt x="36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63" y="3"/>
                                </a:lnTo>
                                <a:lnTo>
                                  <a:pt x="75" y="6"/>
                                </a:lnTo>
                                <a:lnTo>
                                  <a:pt x="78" y="6"/>
                                </a:lnTo>
                                <a:lnTo>
                                  <a:pt x="78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42"/>
                                </a:lnTo>
                                <a:lnTo>
                                  <a:pt x="75" y="27"/>
                                </a:lnTo>
                                <a:lnTo>
                                  <a:pt x="72" y="18"/>
                                </a:lnTo>
                                <a:lnTo>
                                  <a:pt x="66" y="12"/>
                                </a:lnTo>
                                <a:lnTo>
                                  <a:pt x="63" y="9"/>
                                </a:lnTo>
                                <a:lnTo>
                                  <a:pt x="60" y="6"/>
                                </a:lnTo>
                                <a:lnTo>
                                  <a:pt x="54" y="3"/>
                                </a:lnTo>
                                <a:lnTo>
                                  <a:pt x="45" y="3"/>
                                </a:lnTo>
                                <a:lnTo>
                                  <a:pt x="36" y="3"/>
                                </a:lnTo>
                                <a:lnTo>
                                  <a:pt x="33" y="6"/>
                                </a:lnTo>
                                <a:lnTo>
                                  <a:pt x="30" y="9"/>
                                </a:lnTo>
                                <a:lnTo>
                                  <a:pt x="24" y="15"/>
                                </a:lnTo>
                                <a:lnTo>
                                  <a:pt x="21" y="21"/>
                                </a:lnTo>
                                <a:lnTo>
                                  <a:pt x="21" y="27"/>
                                </a:lnTo>
                                <a:lnTo>
                                  <a:pt x="21" y="30"/>
                                </a:lnTo>
                                <a:lnTo>
                                  <a:pt x="24" y="36"/>
                                </a:lnTo>
                                <a:lnTo>
                                  <a:pt x="27" y="42"/>
                                </a:lnTo>
                                <a:lnTo>
                                  <a:pt x="30" y="45"/>
                                </a:lnTo>
                                <a:lnTo>
                                  <a:pt x="45" y="55"/>
                                </a:lnTo>
                                <a:lnTo>
                                  <a:pt x="57" y="61"/>
                                </a:lnTo>
                                <a:lnTo>
                                  <a:pt x="72" y="70"/>
                                </a:lnTo>
                                <a:lnTo>
                                  <a:pt x="81" y="79"/>
                                </a:lnTo>
                                <a:lnTo>
                                  <a:pt x="87" y="85"/>
                                </a:lnTo>
                                <a:lnTo>
                                  <a:pt x="87" y="91"/>
                                </a:lnTo>
                                <a:lnTo>
                                  <a:pt x="90" y="97"/>
                                </a:lnTo>
                                <a:lnTo>
                                  <a:pt x="90" y="103"/>
                                </a:lnTo>
                                <a:lnTo>
                                  <a:pt x="90" y="112"/>
                                </a:lnTo>
                                <a:lnTo>
                                  <a:pt x="87" y="121"/>
                                </a:lnTo>
                                <a:lnTo>
                                  <a:pt x="81" y="130"/>
                                </a:lnTo>
                                <a:lnTo>
                                  <a:pt x="75" y="136"/>
                                </a:lnTo>
                                <a:lnTo>
                                  <a:pt x="69" y="139"/>
                                </a:lnTo>
                                <a:lnTo>
                                  <a:pt x="63" y="145"/>
                                </a:lnTo>
                                <a:lnTo>
                                  <a:pt x="45" y="145"/>
                                </a:lnTo>
                                <a:lnTo>
                                  <a:pt x="33" y="145"/>
                                </a:lnTo>
                                <a:lnTo>
                                  <a:pt x="21" y="142"/>
                                </a:lnTo>
                                <a:lnTo>
                                  <a:pt x="9" y="136"/>
                                </a:lnTo>
                                <a:lnTo>
                                  <a:pt x="6" y="139"/>
                                </a:lnTo>
                                <a:lnTo>
                                  <a:pt x="3" y="14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946409" name="Freeform 844"/>
                        <wps:cNvSpPr>
                          <a:spLocks/>
                        </wps:cNvSpPr>
                        <wps:spPr bwMode="auto">
                          <a:xfrm>
                            <a:off x="635" y="1327"/>
                            <a:ext cx="123" cy="139"/>
                          </a:xfrm>
                          <a:custGeom>
                            <a:avLst/>
                            <a:gdLst>
                              <a:gd name="T0" fmla="*/ 108 w 123"/>
                              <a:gd name="T1" fmla="*/ 0 h 139"/>
                              <a:gd name="T2" fmla="*/ 111 w 123"/>
                              <a:gd name="T3" fmla="*/ 33 h 139"/>
                              <a:gd name="T4" fmla="*/ 108 w 123"/>
                              <a:gd name="T5" fmla="*/ 33 h 139"/>
                              <a:gd name="T6" fmla="*/ 105 w 123"/>
                              <a:gd name="T7" fmla="*/ 21 h 139"/>
                              <a:gd name="T8" fmla="*/ 102 w 123"/>
                              <a:gd name="T9" fmla="*/ 15 h 139"/>
                              <a:gd name="T10" fmla="*/ 96 w 123"/>
                              <a:gd name="T11" fmla="*/ 9 h 139"/>
                              <a:gd name="T12" fmla="*/ 90 w 123"/>
                              <a:gd name="T13" fmla="*/ 6 h 139"/>
                              <a:gd name="T14" fmla="*/ 81 w 123"/>
                              <a:gd name="T15" fmla="*/ 3 h 139"/>
                              <a:gd name="T16" fmla="*/ 66 w 123"/>
                              <a:gd name="T17" fmla="*/ 3 h 139"/>
                              <a:gd name="T18" fmla="*/ 42 w 123"/>
                              <a:gd name="T19" fmla="*/ 3 h 139"/>
                              <a:gd name="T20" fmla="*/ 42 w 123"/>
                              <a:gd name="T21" fmla="*/ 64 h 139"/>
                              <a:gd name="T22" fmla="*/ 51 w 123"/>
                              <a:gd name="T23" fmla="*/ 64 h 139"/>
                              <a:gd name="T24" fmla="*/ 66 w 123"/>
                              <a:gd name="T25" fmla="*/ 64 h 139"/>
                              <a:gd name="T26" fmla="*/ 69 w 123"/>
                              <a:gd name="T27" fmla="*/ 61 h 139"/>
                              <a:gd name="T28" fmla="*/ 75 w 123"/>
                              <a:gd name="T29" fmla="*/ 55 h 139"/>
                              <a:gd name="T30" fmla="*/ 75 w 123"/>
                              <a:gd name="T31" fmla="*/ 49 h 139"/>
                              <a:gd name="T32" fmla="*/ 78 w 123"/>
                              <a:gd name="T33" fmla="*/ 39 h 139"/>
                              <a:gd name="T34" fmla="*/ 81 w 123"/>
                              <a:gd name="T35" fmla="*/ 39 h 139"/>
                              <a:gd name="T36" fmla="*/ 81 w 123"/>
                              <a:gd name="T37" fmla="*/ 94 h 139"/>
                              <a:gd name="T38" fmla="*/ 78 w 123"/>
                              <a:gd name="T39" fmla="*/ 94 h 139"/>
                              <a:gd name="T40" fmla="*/ 75 w 123"/>
                              <a:gd name="T41" fmla="*/ 85 h 139"/>
                              <a:gd name="T42" fmla="*/ 72 w 123"/>
                              <a:gd name="T43" fmla="*/ 79 h 139"/>
                              <a:gd name="T44" fmla="*/ 72 w 123"/>
                              <a:gd name="T45" fmla="*/ 76 h 139"/>
                              <a:gd name="T46" fmla="*/ 66 w 123"/>
                              <a:gd name="T47" fmla="*/ 70 h 139"/>
                              <a:gd name="T48" fmla="*/ 60 w 123"/>
                              <a:gd name="T49" fmla="*/ 70 h 139"/>
                              <a:gd name="T50" fmla="*/ 48 w 123"/>
                              <a:gd name="T51" fmla="*/ 67 h 139"/>
                              <a:gd name="T52" fmla="*/ 42 w 123"/>
                              <a:gd name="T53" fmla="*/ 67 h 139"/>
                              <a:gd name="T54" fmla="*/ 42 w 123"/>
                              <a:gd name="T55" fmla="*/ 91 h 139"/>
                              <a:gd name="T56" fmla="*/ 45 w 123"/>
                              <a:gd name="T57" fmla="*/ 109 h 139"/>
                              <a:gd name="T58" fmla="*/ 45 w 123"/>
                              <a:gd name="T59" fmla="*/ 115 h 139"/>
                              <a:gd name="T60" fmla="*/ 48 w 123"/>
                              <a:gd name="T61" fmla="*/ 121 h 139"/>
                              <a:gd name="T62" fmla="*/ 51 w 123"/>
                              <a:gd name="T63" fmla="*/ 127 h 139"/>
                              <a:gd name="T64" fmla="*/ 54 w 123"/>
                              <a:gd name="T65" fmla="*/ 130 h 139"/>
                              <a:gd name="T66" fmla="*/ 63 w 123"/>
                              <a:gd name="T67" fmla="*/ 136 h 139"/>
                              <a:gd name="T68" fmla="*/ 75 w 123"/>
                              <a:gd name="T69" fmla="*/ 136 h 139"/>
                              <a:gd name="T70" fmla="*/ 87 w 123"/>
                              <a:gd name="T71" fmla="*/ 136 h 139"/>
                              <a:gd name="T72" fmla="*/ 99 w 123"/>
                              <a:gd name="T73" fmla="*/ 133 h 139"/>
                              <a:gd name="T74" fmla="*/ 105 w 123"/>
                              <a:gd name="T75" fmla="*/ 127 h 139"/>
                              <a:gd name="T76" fmla="*/ 108 w 123"/>
                              <a:gd name="T77" fmla="*/ 124 h 139"/>
                              <a:gd name="T78" fmla="*/ 111 w 123"/>
                              <a:gd name="T79" fmla="*/ 121 h 139"/>
                              <a:gd name="T80" fmla="*/ 117 w 123"/>
                              <a:gd name="T81" fmla="*/ 112 h 139"/>
                              <a:gd name="T82" fmla="*/ 120 w 123"/>
                              <a:gd name="T83" fmla="*/ 100 h 139"/>
                              <a:gd name="T84" fmla="*/ 123 w 123"/>
                              <a:gd name="T85" fmla="*/ 100 h 139"/>
                              <a:gd name="T86" fmla="*/ 120 w 123"/>
                              <a:gd name="T87" fmla="*/ 139 h 139"/>
                              <a:gd name="T88" fmla="*/ 0 w 123"/>
                              <a:gd name="T89" fmla="*/ 139 h 139"/>
                              <a:gd name="T90" fmla="*/ 0 w 123"/>
                              <a:gd name="T91" fmla="*/ 136 h 139"/>
                              <a:gd name="T92" fmla="*/ 6 w 123"/>
                              <a:gd name="T93" fmla="*/ 136 h 139"/>
                              <a:gd name="T94" fmla="*/ 9 w 123"/>
                              <a:gd name="T95" fmla="*/ 136 h 139"/>
                              <a:gd name="T96" fmla="*/ 18 w 123"/>
                              <a:gd name="T97" fmla="*/ 130 h 139"/>
                              <a:gd name="T98" fmla="*/ 18 w 123"/>
                              <a:gd name="T99" fmla="*/ 127 h 139"/>
                              <a:gd name="T100" fmla="*/ 18 w 123"/>
                              <a:gd name="T101" fmla="*/ 124 h 139"/>
                              <a:gd name="T102" fmla="*/ 21 w 123"/>
                              <a:gd name="T103" fmla="*/ 118 h 139"/>
                              <a:gd name="T104" fmla="*/ 21 w 123"/>
                              <a:gd name="T105" fmla="*/ 106 h 139"/>
                              <a:gd name="T106" fmla="*/ 21 w 123"/>
                              <a:gd name="T107" fmla="*/ 30 h 139"/>
                              <a:gd name="T108" fmla="*/ 21 w 123"/>
                              <a:gd name="T109" fmla="*/ 15 h 139"/>
                              <a:gd name="T110" fmla="*/ 18 w 123"/>
                              <a:gd name="T111" fmla="*/ 9 h 139"/>
                              <a:gd name="T112" fmla="*/ 15 w 123"/>
                              <a:gd name="T113" fmla="*/ 6 h 139"/>
                              <a:gd name="T114" fmla="*/ 9 w 123"/>
                              <a:gd name="T115" fmla="*/ 3 h 139"/>
                              <a:gd name="T116" fmla="*/ 0 w 123"/>
                              <a:gd name="T117" fmla="*/ 0 h 139"/>
                              <a:gd name="T118" fmla="*/ 108 w 123"/>
                              <a:gd name="T119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23" h="139">
                                <a:moveTo>
                                  <a:pt x="108" y="0"/>
                                </a:moveTo>
                                <a:lnTo>
                                  <a:pt x="111" y="33"/>
                                </a:lnTo>
                                <a:lnTo>
                                  <a:pt x="108" y="33"/>
                                </a:lnTo>
                                <a:lnTo>
                                  <a:pt x="105" y="21"/>
                                </a:lnTo>
                                <a:lnTo>
                                  <a:pt x="102" y="15"/>
                                </a:lnTo>
                                <a:lnTo>
                                  <a:pt x="96" y="9"/>
                                </a:lnTo>
                                <a:lnTo>
                                  <a:pt x="90" y="6"/>
                                </a:lnTo>
                                <a:lnTo>
                                  <a:pt x="81" y="3"/>
                                </a:lnTo>
                                <a:lnTo>
                                  <a:pt x="66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64"/>
                                </a:lnTo>
                                <a:lnTo>
                                  <a:pt x="51" y="64"/>
                                </a:lnTo>
                                <a:lnTo>
                                  <a:pt x="66" y="64"/>
                                </a:lnTo>
                                <a:lnTo>
                                  <a:pt x="69" y="61"/>
                                </a:lnTo>
                                <a:lnTo>
                                  <a:pt x="75" y="55"/>
                                </a:lnTo>
                                <a:lnTo>
                                  <a:pt x="75" y="49"/>
                                </a:lnTo>
                                <a:lnTo>
                                  <a:pt x="78" y="39"/>
                                </a:lnTo>
                                <a:lnTo>
                                  <a:pt x="81" y="39"/>
                                </a:lnTo>
                                <a:lnTo>
                                  <a:pt x="81" y="94"/>
                                </a:lnTo>
                                <a:lnTo>
                                  <a:pt x="78" y="94"/>
                                </a:lnTo>
                                <a:lnTo>
                                  <a:pt x="75" y="85"/>
                                </a:lnTo>
                                <a:lnTo>
                                  <a:pt x="72" y="79"/>
                                </a:lnTo>
                                <a:lnTo>
                                  <a:pt x="72" y="76"/>
                                </a:lnTo>
                                <a:lnTo>
                                  <a:pt x="66" y="70"/>
                                </a:lnTo>
                                <a:lnTo>
                                  <a:pt x="60" y="70"/>
                                </a:lnTo>
                                <a:lnTo>
                                  <a:pt x="48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91"/>
                                </a:lnTo>
                                <a:lnTo>
                                  <a:pt x="45" y="109"/>
                                </a:lnTo>
                                <a:lnTo>
                                  <a:pt x="45" y="115"/>
                                </a:lnTo>
                                <a:lnTo>
                                  <a:pt x="48" y="121"/>
                                </a:lnTo>
                                <a:lnTo>
                                  <a:pt x="51" y="127"/>
                                </a:lnTo>
                                <a:lnTo>
                                  <a:pt x="54" y="130"/>
                                </a:lnTo>
                                <a:lnTo>
                                  <a:pt x="63" y="136"/>
                                </a:lnTo>
                                <a:lnTo>
                                  <a:pt x="75" y="136"/>
                                </a:lnTo>
                                <a:lnTo>
                                  <a:pt x="87" y="136"/>
                                </a:lnTo>
                                <a:lnTo>
                                  <a:pt x="99" y="133"/>
                                </a:lnTo>
                                <a:lnTo>
                                  <a:pt x="105" y="127"/>
                                </a:lnTo>
                                <a:lnTo>
                                  <a:pt x="108" y="124"/>
                                </a:lnTo>
                                <a:lnTo>
                                  <a:pt x="111" y="121"/>
                                </a:lnTo>
                                <a:lnTo>
                                  <a:pt x="117" y="112"/>
                                </a:lnTo>
                                <a:lnTo>
                                  <a:pt x="120" y="100"/>
                                </a:lnTo>
                                <a:lnTo>
                                  <a:pt x="123" y="100"/>
                                </a:lnTo>
                                <a:lnTo>
                                  <a:pt x="120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" y="136"/>
                                </a:lnTo>
                                <a:lnTo>
                                  <a:pt x="9" y="136"/>
                                </a:lnTo>
                                <a:lnTo>
                                  <a:pt x="18" y="130"/>
                                </a:lnTo>
                                <a:lnTo>
                                  <a:pt x="18" y="127"/>
                                </a:lnTo>
                                <a:lnTo>
                                  <a:pt x="18" y="124"/>
                                </a:lnTo>
                                <a:lnTo>
                                  <a:pt x="21" y="118"/>
                                </a:lnTo>
                                <a:lnTo>
                                  <a:pt x="21" y="106"/>
                                </a:lnTo>
                                <a:lnTo>
                                  <a:pt x="21" y="30"/>
                                </a:lnTo>
                                <a:lnTo>
                                  <a:pt x="21" y="15"/>
                                </a:lnTo>
                                <a:lnTo>
                                  <a:pt x="18" y="9"/>
                                </a:lnTo>
                                <a:lnTo>
                                  <a:pt x="15" y="6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904784" name="Freeform 845"/>
                        <wps:cNvSpPr>
                          <a:spLocks/>
                        </wps:cNvSpPr>
                        <wps:spPr bwMode="auto">
                          <a:xfrm>
                            <a:off x="737" y="1327"/>
                            <a:ext cx="90" cy="169"/>
                          </a:xfrm>
                          <a:custGeom>
                            <a:avLst/>
                            <a:gdLst>
                              <a:gd name="T0" fmla="*/ 69 w 90"/>
                              <a:gd name="T1" fmla="*/ 30 h 169"/>
                              <a:gd name="T2" fmla="*/ 69 w 90"/>
                              <a:gd name="T3" fmla="*/ 124 h 169"/>
                              <a:gd name="T4" fmla="*/ 66 w 90"/>
                              <a:gd name="T5" fmla="*/ 142 h 169"/>
                              <a:gd name="T6" fmla="*/ 63 w 90"/>
                              <a:gd name="T7" fmla="*/ 151 h 169"/>
                              <a:gd name="T8" fmla="*/ 60 w 90"/>
                              <a:gd name="T9" fmla="*/ 154 h 169"/>
                              <a:gd name="T10" fmla="*/ 48 w 90"/>
                              <a:gd name="T11" fmla="*/ 163 h 169"/>
                              <a:gd name="T12" fmla="*/ 39 w 90"/>
                              <a:gd name="T13" fmla="*/ 166 h 169"/>
                              <a:gd name="T14" fmla="*/ 27 w 90"/>
                              <a:gd name="T15" fmla="*/ 169 h 169"/>
                              <a:gd name="T16" fmla="*/ 15 w 90"/>
                              <a:gd name="T17" fmla="*/ 169 h 169"/>
                              <a:gd name="T18" fmla="*/ 9 w 90"/>
                              <a:gd name="T19" fmla="*/ 166 h 169"/>
                              <a:gd name="T20" fmla="*/ 3 w 90"/>
                              <a:gd name="T21" fmla="*/ 160 h 169"/>
                              <a:gd name="T22" fmla="*/ 0 w 90"/>
                              <a:gd name="T23" fmla="*/ 157 h 169"/>
                              <a:gd name="T24" fmla="*/ 0 w 90"/>
                              <a:gd name="T25" fmla="*/ 154 h 169"/>
                              <a:gd name="T26" fmla="*/ 0 w 90"/>
                              <a:gd name="T27" fmla="*/ 151 h 169"/>
                              <a:gd name="T28" fmla="*/ 3 w 90"/>
                              <a:gd name="T29" fmla="*/ 148 h 169"/>
                              <a:gd name="T30" fmla="*/ 6 w 90"/>
                              <a:gd name="T31" fmla="*/ 145 h 169"/>
                              <a:gd name="T32" fmla="*/ 9 w 90"/>
                              <a:gd name="T33" fmla="*/ 145 h 169"/>
                              <a:gd name="T34" fmla="*/ 12 w 90"/>
                              <a:gd name="T35" fmla="*/ 148 h 169"/>
                              <a:gd name="T36" fmla="*/ 15 w 90"/>
                              <a:gd name="T37" fmla="*/ 148 h 169"/>
                              <a:gd name="T38" fmla="*/ 21 w 90"/>
                              <a:gd name="T39" fmla="*/ 157 h 169"/>
                              <a:gd name="T40" fmla="*/ 21 w 90"/>
                              <a:gd name="T41" fmla="*/ 163 h 169"/>
                              <a:gd name="T42" fmla="*/ 24 w 90"/>
                              <a:gd name="T43" fmla="*/ 163 h 169"/>
                              <a:gd name="T44" fmla="*/ 30 w 90"/>
                              <a:gd name="T45" fmla="*/ 166 h 169"/>
                              <a:gd name="T46" fmla="*/ 36 w 90"/>
                              <a:gd name="T47" fmla="*/ 166 h 169"/>
                              <a:gd name="T48" fmla="*/ 39 w 90"/>
                              <a:gd name="T49" fmla="*/ 163 h 169"/>
                              <a:gd name="T50" fmla="*/ 42 w 90"/>
                              <a:gd name="T51" fmla="*/ 157 h 169"/>
                              <a:gd name="T52" fmla="*/ 45 w 90"/>
                              <a:gd name="T53" fmla="*/ 151 h 169"/>
                              <a:gd name="T54" fmla="*/ 45 w 90"/>
                              <a:gd name="T55" fmla="*/ 139 h 169"/>
                              <a:gd name="T56" fmla="*/ 48 w 90"/>
                              <a:gd name="T57" fmla="*/ 121 h 169"/>
                              <a:gd name="T58" fmla="*/ 48 w 90"/>
                              <a:gd name="T59" fmla="*/ 30 h 169"/>
                              <a:gd name="T60" fmla="*/ 45 w 90"/>
                              <a:gd name="T61" fmla="*/ 21 h 169"/>
                              <a:gd name="T62" fmla="*/ 45 w 90"/>
                              <a:gd name="T63" fmla="*/ 15 h 169"/>
                              <a:gd name="T64" fmla="*/ 42 w 90"/>
                              <a:gd name="T65" fmla="*/ 9 h 169"/>
                              <a:gd name="T66" fmla="*/ 39 w 90"/>
                              <a:gd name="T67" fmla="*/ 6 h 169"/>
                              <a:gd name="T68" fmla="*/ 36 w 90"/>
                              <a:gd name="T69" fmla="*/ 3 h 169"/>
                              <a:gd name="T70" fmla="*/ 30 w 90"/>
                              <a:gd name="T71" fmla="*/ 3 h 169"/>
                              <a:gd name="T72" fmla="*/ 24 w 90"/>
                              <a:gd name="T73" fmla="*/ 0 h 169"/>
                              <a:gd name="T74" fmla="*/ 90 w 90"/>
                              <a:gd name="T75" fmla="*/ 0 h 169"/>
                              <a:gd name="T76" fmla="*/ 81 w 90"/>
                              <a:gd name="T77" fmla="*/ 3 h 169"/>
                              <a:gd name="T78" fmla="*/ 75 w 90"/>
                              <a:gd name="T79" fmla="*/ 6 h 169"/>
                              <a:gd name="T80" fmla="*/ 72 w 90"/>
                              <a:gd name="T81" fmla="*/ 12 h 169"/>
                              <a:gd name="T82" fmla="*/ 69 w 90"/>
                              <a:gd name="T83" fmla="*/ 18 h 169"/>
                              <a:gd name="T84" fmla="*/ 69 w 90"/>
                              <a:gd name="T85" fmla="*/ 30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0" h="169">
                                <a:moveTo>
                                  <a:pt x="69" y="30"/>
                                </a:moveTo>
                                <a:lnTo>
                                  <a:pt x="69" y="124"/>
                                </a:lnTo>
                                <a:lnTo>
                                  <a:pt x="66" y="142"/>
                                </a:lnTo>
                                <a:lnTo>
                                  <a:pt x="63" y="151"/>
                                </a:lnTo>
                                <a:lnTo>
                                  <a:pt x="60" y="154"/>
                                </a:lnTo>
                                <a:lnTo>
                                  <a:pt x="48" y="163"/>
                                </a:lnTo>
                                <a:lnTo>
                                  <a:pt x="39" y="166"/>
                                </a:lnTo>
                                <a:lnTo>
                                  <a:pt x="27" y="169"/>
                                </a:lnTo>
                                <a:lnTo>
                                  <a:pt x="15" y="169"/>
                                </a:lnTo>
                                <a:lnTo>
                                  <a:pt x="9" y="166"/>
                                </a:lnTo>
                                <a:lnTo>
                                  <a:pt x="3" y="160"/>
                                </a:lnTo>
                                <a:lnTo>
                                  <a:pt x="0" y="157"/>
                                </a:lnTo>
                                <a:lnTo>
                                  <a:pt x="0" y="154"/>
                                </a:lnTo>
                                <a:lnTo>
                                  <a:pt x="0" y="151"/>
                                </a:lnTo>
                                <a:lnTo>
                                  <a:pt x="3" y="148"/>
                                </a:lnTo>
                                <a:lnTo>
                                  <a:pt x="6" y="145"/>
                                </a:lnTo>
                                <a:lnTo>
                                  <a:pt x="9" y="145"/>
                                </a:lnTo>
                                <a:lnTo>
                                  <a:pt x="12" y="148"/>
                                </a:lnTo>
                                <a:lnTo>
                                  <a:pt x="15" y="148"/>
                                </a:lnTo>
                                <a:lnTo>
                                  <a:pt x="21" y="157"/>
                                </a:lnTo>
                                <a:lnTo>
                                  <a:pt x="21" y="163"/>
                                </a:lnTo>
                                <a:lnTo>
                                  <a:pt x="24" y="163"/>
                                </a:lnTo>
                                <a:lnTo>
                                  <a:pt x="30" y="166"/>
                                </a:lnTo>
                                <a:lnTo>
                                  <a:pt x="36" y="166"/>
                                </a:lnTo>
                                <a:lnTo>
                                  <a:pt x="39" y="163"/>
                                </a:lnTo>
                                <a:lnTo>
                                  <a:pt x="42" y="157"/>
                                </a:lnTo>
                                <a:lnTo>
                                  <a:pt x="45" y="151"/>
                                </a:lnTo>
                                <a:lnTo>
                                  <a:pt x="45" y="139"/>
                                </a:lnTo>
                                <a:lnTo>
                                  <a:pt x="48" y="121"/>
                                </a:lnTo>
                                <a:lnTo>
                                  <a:pt x="48" y="30"/>
                                </a:lnTo>
                                <a:lnTo>
                                  <a:pt x="45" y="21"/>
                                </a:lnTo>
                                <a:lnTo>
                                  <a:pt x="45" y="15"/>
                                </a:lnTo>
                                <a:lnTo>
                                  <a:pt x="42" y="9"/>
                                </a:lnTo>
                                <a:lnTo>
                                  <a:pt x="39" y="6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lnTo>
                                  <a:pt x="24" y="0"/>
                                </a:lnTo>
                                <a:lnTo>
                                  <a:pt x="90" y="0"/>
                                </a:lnTo>
                                <a:lnTo>
                                  <a:pt x="81" y="3"/>
                                </a:lnTo>
                                <a:lnTo>
                                  <a:pt x="75" y="6"/>
                                </a:lnTo>
                                <a:lnTo>
                                  <a:pt x="72" y="12"/>
                                </a:lnTo>
                                <a:lnTo>
                                  <a:pt x="69" y="18"/>
                                </a:lnTo>
                                <a:lnTo>
                                  <a:pt x="69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064653" name="Freeform 846"/>
                        <wps:cNvSpPr>
                          <a:spLocks noEditPoints="1"/>
                        </wps:cNvSpPr>
                        <wps:spPr bwMode="auto">
                          <a:xfrm>
                            <a:off x="842" y="1324"/>
                            <a:ext cx="150" cy="145"/>
                          </a:xfrm>
                          <a:custGeom>
                            <a:avLst/>
                            <a:gdLst>
                              <a:gd name="T0" fmla="*/ 87 w 150"/>
                              <a:gd name="T1" fmla="*/ 0 h 145"/>
                              <a:gd name="T2" fmla="*/ 105 w 150"/>
                              <a:gd name="T3" fmla="*/ 6 h 145"/>
                              <a:gd name="T4" fmla="*/ 123 w 150"/>
                              <a:gd name="T5" fmla="*/ 15 h 145"/>
                              <a:gd name="T6" fmla="*/ 135 w 150"/>
                              <a:gd name="T7" fmla="*/ 30 h 145"/>
                              <a:gd name="T8" fmla="*/ 144 w 150"/>
                              <a:gd name="T9" fmla="*/ 49 h 145"/>
                              <a:gd name="T10" fmla="*/ 150 w 150"/>
                              <a:gd name="T11" fmla="*/ 73 h 145"/>
                              <a:gd name="T12" fmla="*/ 144 w 150"/>
                              <a:gd name="T13" fmla="*/ 100 h 145"/>
                              <a:gd name="T14" fmla="*/ 126 w 150"/>
                              <a:gd name="T15" fmla="*/ 124 h 145"/>
                              <a:gd name="T16" fmla="*/ 108 w 150"/>
                              <a:gd name="T17" fmla="*/ 136 h 145"/>
                              <a:gd name="T18" fmla="*/ 87 w 150"/>
                              <a:gd name="T19" fmla="*/ 145 h 145"/>
                              <a:gd name="T20" fmla="*/ 60 w 150"/>
                              <a:gd name="T21" fmla="*/ 145 h 145"/>
                              <a:gd name="T22" fmla="*/ 33 w 150"/>
                              <a:gd name="T23" fmla="*/ 133 h 145"/>
                              <a:gd name="T24" fmla="*/ 12 w 150"/>
                              <a:gd name="T25" fmla="*/ 115 h 145"/>
                              <a:gd name="T26" fmla="*/ 0 w 150"/>
                              <a:gd name="T27" fmla="*/ 88 h 145"/>
                              <a:gd name="T28" fmla="*/ 0 w 150"/>
                              <a:gd name="T29" fmla="*/ 58 h 145"/>
                              <a:gd name="T30" fmla="*/ 6 w 150"/>
                              <a:gd name="T31" fmla="*/ 42 h 145"/>
                              <a:gd name="T32" fmla="*/ 24 w 150"/>
                              <a:gd name="T33" fmla="*/ 18 h 145"/>
                              <a:gd name="T34" fmla="*/ 48 w 150"/>
                              <a:gd name="T35" fmla="*/ 3 h 145"/>
                              <a:gd name="T36" fmla="*/ 75 w 150"/>
                              <a:gd name="T37" fmla="*/ 0 h 145"/>
                              <a:gd name="T38" fmla="*/ 63 w 150"/>
                              <a:gd name="T39" fmla="*/ 3 h 145"/>
                              <a:gd name="T40" fmla="*/ 45 w 150"/>
                              <a:gd name="T41" fmla="*/ 12 h 145"/>
                              <a:gd name="T42" fmla="*/ 39 w 150"/>
                              <a:gd name="T43" fmla="*/ 21 h 145"/>
                              <a:gd name="T44" fmla="*/ 27 w 150"/>
                              <a:gd name="T45" fmla="*/ 45 h 145"/>
                              <a:gd name="T46" fmla="*/ 24 w 150"/>
                              <a:gd name="T47" fmla="*/ 76 h 145"/>
                              <a:gd name="T48" fmla="*/ 27 w 150"/>
                              <a:gd name="T49" fmla="*/ 100 h 145"/>
                              <a:gd name="T50" fmla="*/ 39 w 150"/>
                              <a:gd name="T51" fmla="*/ 121 h 145"/>
                              <a:gd name="T52" fmla="*/ 54 w 150"/>
                              <a:gd name="T53" fmla="*/ 139 h 145"/>
                              <a:gd name="T54" fmla="*/ 75 w 150"/>
                              <a:gd name="T55" fmla="*/ 142 h 145"/>
                              <a:gd name="T56" fmla="*/ 90 w 150"/>
                              <a:gd name="T57" fmla="*/ 139 h 145"/>
                              <a:gd name="T58" fmla="*/ 102 w 150"/>
                              <a:gd name="T59" fmla="*/ 130 h 145"/>
                              <a:gd name="T60" fmla="*/ 117 w 150"/>
                              <a:gd name="T61" fmla="*/ 115 h 145"/>
                              <a:gd name="T62" fmla="*/ 123 w 150"/>
                              <a:gd name="T63" fmla="*/ 91 h 145"/>
                              <a:gd name="T64" fmla="*/ 123 w 150"/>
                              <a:gd name="T65" fmla="*/ 61 h 145"/>
                              <a:gd name="T66" fmla="*/ 117 w 150"/>
                              <a:gd name="T67" fmla="*/ 33 h 145"/>
                              <a:gd name="T68" fmla="*/ 102 w 150"/>
                              <a:gd name="T69" fmla="*/ 12 h 145"/>
                              <a:gd name="T70" fmla="*/ 84 w 150"/>
                              <a:gd name="T71" fmla="*/ 3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0" h="145">
                                <a:moveTo>
                                  <a:pt x="75" y="0"/>
                                </a:moveTo>
                                <a:lnTo>
                                  <a:pt x="87" y="0"/>
                                </a:lnTo>
                                <a:lnTo>
                                  <a:pt x="96" y="3"/>
                                </a:lnTo>
                                <a:lnTo>
                                  <a:pt x="105" y="6"/>
                                </a:lnTo>
                                <a:lnTo>
                                  <a:pt x="114" y="9"/>
                                </a:lnTo>
                                <a:lnTo>
                                  <a:pt x="123" y="15"/>
                                </a:lnTo>
                                <a:lnTo>
                                  <a:pt x="129" y="24"/>
                                </a:lnTo>
                                <a:lnTo>
                                  <a:pt x="135" y="30"/>
                                </a:lnTo>
                                <a:lnTo>
                                  <a:pt x="141" y="39"/>
                                </a:lnTo>
                                <a:lnTo>
                                  <a:pt x="144" y="49"/>
                                </a:lnTo>
                                <a:lnTo>
                                  <a:pt x="147" y="55"/>
                                </a:lnTo>
                                <a:lnTo>
                                  <a:pt x="150" y="73"/>
                                </a:lnTo>
                                <a:lnTo>
                                  <a:pt x="147" y="88"/>
                                </a:lnTo>
                                <a:lnTo>
                                  <a:pt x="144" y="100"/>
                                </a:lnTo>
                                <a:lnTo>
                                  <a:pt x="135" y="112"/>
                                </a:lnTo>
                                <a:lnTo>
                                  <a:pt x="126" y="124"/>
                                </a:lnTo>
                                <a:lnTo>
                                  <a:pt x="114" y="133"/>
                                </a:lnTo>
                                <a:lnTo>
                                  <a:pt x="108" y="136"/>
                                </a:lnTo>
                                <a:lnTo>
                                  <a:pt x="102" y="139"/>
                                </a:lnTo>
                                <a:lnTo>
                                  <a:pt x="87" y="145"/>
                                </a:lnTo>
                                <a:lnTo>
                                  <a:pt x="72" y="145"/>
                                </a:lnTo>
                                <a:lnTo>
                                  <a:pt x="60" y="145"/>
                                </a:lnTo>
                                <a:lnTo>
                                  <a:pt x="45" y="139"/>
                                </a:lnTo>
                                <a:lnTo>
                                  <a:pt x="33" y="133"/>
                                </a:lnTo>
                                <a:lnTo>
                                  <a:pt x="21" y="124"/>
                                </a:lnTo>
                                <a:lnTo>
                                  <a:pt x="12" y="115"/>
                                </a:lnTo>
                                <a:lnTo>
                                  <a:pt x="6" y="100"/>
                                </a:lnTo>
                                <a:lnTo>
                                  <a:pt x="0" y="88"/>
                                </a:lnTo>
                                <a:lnTo>
                                  <a:pt x="0" y="73"/>
                                </a:lnTo>
                                <a:lnTo>
                                  <a:pt x="0" y="58"/>
                                </a:lnTo>
                                <a:lnTo>
                                  <a:pt x="3" y="52"/>
                                </a:lnTo>
                                <a:lnTo>
                                  <a:pt x="6" y="42"/>
                                </a:lnTo>
                                <a:lnTo>
                                  <a:pt x="12" y="30"/>
                                </a:lnTo>
                                <a:lnTo>
                                  <a:pt x="24" y="18"/>
                                </a:lnTo>
                                <a:lnTo>
                                  <a:pt x="36" y="9"/>
                                </a:lnTo>
                                <a:lnTo>
                                  <a:pt x="48" y="3"/>
                                </a:lnTo>
                                <a:lnTo>
                                  <a:pt x="63" y="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72" y="3"/>
                                </a:moveTo>
                                <a:lnTo>
                                  <a:pt x="63" y="3"/>
                                </a:lnTo>
                                <a:lnTo>
                                  <a:pt x="54" y="6"/>
                                </a:lnTo>
                                <a:lnTo>
                                  <a:pt x="45" y="12"/>
                                </a:lnTo>
                                <a:lnTo>
                                  <a:pt x="42" y="18"/>
                                </a:lnTo>
                                <a:lnTo>
                                  <a:pt x="39" y="21"/>
                                </a:lnTo>
                                <a:lnTo>
                                  <a:pt x="33" y="33"/>
                                </a:lnTo>
                                <a:lnTo>
                                  <a:pt x="27" y="45"/>
                                </a:lnTo>
                                <a:lnTo>
                                  <a:pt x="24" y="61"/>
                                </a:lnTo>
                                <a:lnTo>
                                  <a:pt x="24" y="76"/>
                                </a:lnTo>
                                <a:lnTo>
                                  <a:pt x="24" y="88"/>
                                </a:lnTo>
                                <a:lnTo>
                                  <a:pt x="27" y="100"/>
                                </a:lnTo>
                                <a:lnTo>
                                  <a:pt x="33" y="112"/>
                                </a:lnTo>
                                <a:lnTo>
                                  <a:pt x="39" y="121"/>
                                </a:lnTo>
                                <a:lnTo>
                                  <a:pt x="45" y="130"/>
                                </a:lnTo>
                                <a:lnTo>
                                  <a:pt x="54" y="139"/>
                                </a:lnTo>
                                <a:lnTo>
                                  <a:pt x="63" y="142"/>
                                </a:lnTo>
                                <a:lnTo>
                                  <a:pt x="75" y="142"/>
                                </a:lnTo>
                                <a:lnTo>
                                  <a:pt x="81" y="142"/>
                                </a:lnTo>
                                <a:lnTo>
                                  <a:pt x="90" y="139"/>
                                </a:lnTo>
                                <a:lnTo>
                                  <a:pt x="96" y="136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21"/>
                                </a:lnTo>
                                <a:lnTo>
                                  <a:pt x="117" y="115"/>
                                </a:lnTo>
                                <a:lnTo>
                                  <a:pt x="120" y="106"/>
                                </a:lnTo>
                                <a:lnTo>
                                  <a:pt x="123" y="91"/>
                                </a:lnTo>
                                <a:lnTo>
                                  <a:pt x="126" y="76"/>
                                </a:lnTo>
                                <a:lnTo>
                                  <a:pt x="123" y="61"/>
                                </a:lnTo>
                                <a:lnTo>
                                  <a:pt x="120" y="45"/>
                                </a:lnTo>
                                <a:lnTo>
                                  <a:pt x="117" y="33"/>
                                </a:lnTo>
                                <a:lnTo>
                                  <a:pt x="111" y="21"/>
                                </a:lnTo>
                                <a:lnTo>
                                  <a:pt x="102" y="12"/>
                                </a:lnTo>
                                <a:lnTo>
                                  <a:pt x="93" y="6"/>
                                </a:lnTo>
                                <a:lnTo>
                                  <a:pt x="84" y="3"/>
                                </a:lnTo>
                                <a:lnTo>
                                  <a:pt x="7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804788" name="Freeform 847"/>
                        <wps:cNvSpPr>
                          <a:spLocks noEditPoints="1"/>
                        </wps:cNvSpPr>
                        <wps:spPr bwMode="auto">
                          <a:xfrm>
                            <a:off x="1058" y="1327"/>
                            <a:ext cx="147" cy="139"/>
                          </a:xfrm>
                          <a:custGeom>
                            <a:avLst/>
                            <a:gdLst>
                              <a:gd name="T0" fmla="*/ 21 w 147"/>
                              <a:gd name="T1" fmla="*/ 30 h 139"/>
                              <a:gd name="T2" fmla="*/ 21 w 147"/>
                              <a:gd name="T3" fmla="*/ 12 h 139"/>
                              <a:gd name="T4" fmla="*/ 12 w 147"/>
                              <a:gd name="T5" fmla="*/ 6 h 139"/>
                              <a:gd name="T6" fmla="*/ 0 w 147"/>
                              <a:gd name="T7" fmla="*/ 0 h 139"/>
                              <a:gd name="T8" fmla="*/ 90 w 147"/>
                              <a:gd name="T9" fmla="*/ 0 h 139"/>
                              <a:gd name="T10" fmla="*/ 117 w 147"/>
                              <a:gd name="T11" fmla="*/ 12 h 139"/>
                              <a:gd name="T12" fmla="*/ 135 w 147"/>
                              <a:gd name="T13" fmla="*/ 30 h 139"/>
                              <a:gd name="T14" fmla="*/ 144 w 147"/>
                              <a:gd name="T15" fmla="*/ 52 h 139"/>
                              <a:gd name="T16" fmla="*/ 147 w 147"/>
                              <a:gd name="T17" fmla="*/ 64 h 139"/>
                              <a:gd name="T18" fmla="*/ 147 w 147"/>
                              <a:gd name="T19" fmla="*/ 88 h 139"/>
                              <a:gd name="T20" fmla="*/ 141 w 147"/>
                              <a:gd name="T21" fmla="*/ 109 h 139"/>
                              <a:gd name="T22" fmla="*/ 129 w 147"/>
                              <a:gd name="T23" fmla="*/ 124 h 139"/>
                              <a:gd name="T24" fmla="*/ 114 w 147"/>
                              <a:gd name="T25" fmla="*/ 133 h 139"/>
                              <a:gd name="T26" fmla="*/ 93 w 147"/>
                              <a:gd name="T27" fmla="*/ 139 h 139"/>
                              <a:gd name="T28" fmla="*/ 60 w 147"/>
                              <a:gd name="T29" fmla="*/ 139 h 139"/>
                              <a:gd name="T30" fmla="*/ 0 w 147"/>
                              <a:gd name="T31" fmla="*/ 136 h 139"/>
                              <a:gd name="T32" fmla="*/ 18 w 147"/>
                              <a:gd name="T33" fmla="*/ 130 h 139"/>
                              <a:gd name="T34" fmla="*/ 21 w 147"/>
                              <a:gd name="T35" fmla="*/ 124 h 139"/>
                              <a:gd name="T36" fmla="*/ 21 w 147"/>
                              <a:gd name="T37" fmla="*/ 106 h 139"/>
                              <a:gd name="T38" fmla="*/ 45 w 147"/>
                              <a:gd name="T39" fmla="*/ 106 h 139"/>
                              <a:gd name="T40" fmla="*/ 48 w 147"/>
                              <a:gd name="T41" fmla="*/ 127 h 139"/>
                              <a:gd name="T42" fmla="*/ 63 w 147"/>
                              <a:gd name="T43" fmla="*/ 136 h 139"/>
                              <a:gd name="T44" fmla="*/ 81 w 147"/>
                              <a:gd name="T45" fmla="*/ 136 h 139"/>
                              <a:gd name="T46" fmla="*/ 96 w 147"/>
                              <a:gd name="T47" fmla="*/ 130 h 139"/>
                              <a:gd name="T48" fmla="*/ 108 w 147"/>
                              <a:gd name="T49" fmla="*/ 121 h 139"/>
                              <a:gd name="T50" fmla="*/ 117 w 147"/>
                              <a:gd name="T51" fmla="*/ 109 h 139"/>
                              <a:gd name="T52" fmla="*/ 123 w 147"/>
                              <a:gd name="T53" fmla="*/ 88 h 139"/>
                              <a:gd name="T54" fmla="*/ 120 w 147"/>
                              <a:gd name="T55" fmla="*/ 55 h 139"/>
                              <a:gd name="T56" fmla="*/ 111 w 147"/>
                              <a:gd name="T57" fmla="*/ 30 h 139"/>
                              <a:gd name="T58" fmla="*/ 96 w 147"/>
                              <a:gd name="T59" fmla="*/ 12 h 139"/>
                              <a:gd name="T60" fmla="*/ 75 w 147"/>
                              <a:gd name="T61" fmla="*/ 3 h 139"/>
                              <a:gd name="T62" fmla="*/ 45 w 147"/>
                              <a:gd name="T63" fmla="*/ 3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7" h="139">
                                <a:moveTo>
                                  <a:pt x="21" y="106"/>
                                </a:moveTo>
                                <a:lnTo>
                                  <a:pt x="21" y="30"/>
                                </a:lnTo>
                                <a:lnTo>
                                  <a:pt x="21" y="21"/>
                                </a:lnTo>
                                <a:lnTo>
                                  <a:pt x="21" y="12"/>
                                </a:lnTo>
                                <a:lnTo>
                                  <a:pt x="18" y="9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57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6"/>
                                </a:lnTo>
                                <a:lnTo>
                                  <a:pt x="117" y="12"/>
                                </a:lnTo>
                                <a:lnTo>
                                  <a:pt x="126" y="18"/>
                                </a:lnTo>
                                <a:lnTo>
                                  <a:pt x="135" y="30"/>
                                </a:lnTo>
                                <a:lnTo>
                                  <a:pt x="141" y="39"/>
                                </a:lnTo>
                                <a:lnTo>
                                  <a:pt x="144" y="52"/>
                                </a:lnTo>
                                <a:lnTo>
                                  <a:pt x="147" y="58"/>
                                </a:lnTo>
                                <a:lnTo>
                                  <a:pt x="147" y="64"/>
                                </a:lnTo>
                                <a:lnTo>
                                  <a:pt x="147" y="76"/>
                                </a:lnTo>
                                <a:lnTo>
                                  <a:pt x="147" y="88"/>
                                </a:lnTo>
                                <a:lnTo>
                                  <a:pt x="144" y="100"/>
                                </a:lnTo>
                                <a:lnTo>
                                  <a:pt x="141" y="109"/>
                                </a:lnTo>
                                <a:lnTo>
                                  <a:pt x="135" y="118"/>
                                </a:lnTo>
                                <a:lnTo>
                                  <a:pt x="129" y="124"/>
                                </a:lnTo>
                                <a:lnTo>
                                  <a:pt x="123" y="130"/>
                                </a:lnTo>
                                <a:lnTo>
                                  <a:pt x="114" y="133"/>
                                </a:lnTo>
                                <a:lnTo>
                                  <a:pt x="108" y="136"/>
                                </a:lnTo>
                                <a:lnTo>
                                  <a:pt x="93" y="139"/>
                                </a:lnTo>
                                <a:lnTo>
                                  <a:pt x="75" y="139"/>
                                </a:lnTo>
                                <a:lnTo>
                                  <a:pt x="60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12" y="136"/>
                                </a:lnTo>
                                <a:lnTo>
                                  <a:pt x="18" y="130"/>
                                </a:lnTo>
                                <a:lnTo>
                                  <a:pt x="18" y="127"/>
                                </a:lnTo>
                                <a:lnTo>
                                  <a:pt x="21" y="124"/>
                                </a:lnTo>
                                <a:lnTo>
                                  <a:pt x="21" y="118"/>
                                </a:lnTo>
                                <a:lnTo>
                                  <a:pt x="21" y="106"/>
                                </a:lnTo>
                                <a:close/>
                                <a:moveTo>
                                  <a:pt x="45" y="3"/>
                                </a:moveTo>
                                <a:lnTo>
                                  <a:pt x="45" y="106"/>
                                </a:lnTo>
                                <a:lnTo>
                                  <a:pt x="45" y="121"/>
                                </a:lnTo>
                                <a:lnTo>
                                  <a:pt x="48" y="127"/>
                                </a:lnTo>
                                <a:lnTo>
                                  <a:pt x="54" y="133"/>
                                </a:lnTo>
                                <a:lnTo>
                                  <a:pt x="63" y="136"/>
                                </a:lnTo>
                                <a:lnTo>
                                  <a:pt x="72" y="136"/>
                                </a:lnTo>
                                <a:lnTo>
                                  <a:pt x="81" y="136"/>
                                </a:lnTo>
                                <a:lnTo>
                                  <a:pt x="90" y="133"/>
                                </a:lnTo>
                                <a:lnTo>
                                  <a:pt x="96" y="130"/>
                                </a:lnTo>
                                <a:lnTo>
                                  <a:pt x="102" y="127"/>
                                </a:lnTo>
                                <a:lnTo>
                                  <a:pt x="108" y="121"/>
                                </a:lnTo>
                                <a:lnTo>
                                  <a:pt x="111" y="115"/>
                                </a:lnTo>
                                <a:lnTo>
                                  <a:pt x="117" y="109"/>
                                </a:lnTo>
                                <a:lnTo>
                                  <a:pt x="120" y="100"/>
                                </a:lnTo>
                                <a:lnTo>
                                  <a:pt x="123" y="88"/>
                                </a:lnTo>
                                <a:lnTo>
                                  <a:pt x="123" y="73"/>
                                </a:lnTo>
                                <a:lnTo>
                                  <a:pt x="120" y="55"/>
                                </a:lnTo>
                                <a:lnTo>
                                  <a:pt x="117" y="39"/>
                                </a:lnTo>
                                <a:lnTo>
                                  <a:pt x="111" y="30"/>
                                </a:lnTo>
                                <a:lnTo>
                                  <a:pt x="105" y="21"/>
                                </a:lnTo>
                                <a:lnTo>
                                  <a:pt x="96" y="12"/>
                                </a:lnTo>
                                <a:lnTo>
                                  <a:pt x="87" y="9"/>
                                </a:lnTo>
                                <a:lnTo>
                                  <a:pt x="75" y="3"/>
                                </a:lnTo>
                                <a:lnTo>
                                  <a:pt x="57" y="3"/>
                                </a:lnTo>
                                <a:lnTo>
                                  <a:pt x="4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342333" name="Freeform 848"/>
                        <wps:cNvSpPr>
                          <a:spLocks/>
                        </wps:cNvSpPr>
                        <wps:spPr bwMode="auto">
                          <a:xfrm>
                            <a:off x="1220" y="1327"/>
                            <a:ext cx="122" cy="139"/>
                          </a:xfrm>
                          <a:custGeom>
                            <a:avLst/>
                            <a:gdLst>
                              <a:gd name="T0" fmla="*/ 110 w 122"/>
                              <a:gd name="T1" fmla="*/ 0 h 139"/>
                              <a:gd name="T2" fmla="*/ 110 w 122"/>
                              <a:gd name="T3" fmla="*/ 33 h 139"/>
                              <a:gd name="T4" fmla="*/ 104 w 122"/>
                              <a:gd name="T5" fmla="*/ 21 h 139"/>
                              <a:gd name="T6" fmla="*/ 101 w 122"/>
                              <a:gd name="T7" fmla="*/ 15 h 139"/>
                              <a:gd name="T8" fmla="*/ 98 w 122"/>
                              <a:gd name="T9" fmla="*/ 9 h 139"/>
                              <a:gd name="T10" fmla="*/ 89 w 122"/>
                              <a:gd name="T11" fmla="*/ 6 h 139"/>
                              <a:gd name="T12" fmla="*/ 83 w 122"/>
                              <a:gd name="T13" fmla="*/ 3 h 139"/>
                              <a:gd name="T14" fmla="*/ 68 w 122"/>
                              <a:gd name="T15" fmla="*/ 3 h 139"/>
                              <a:gd name="T16" fmla="*/ 44 w 122"/>
                              <a:gd name="T17" fmla="*/ 3 h 139"/>
                              <a:gd name="T18" fmla="*/ 44 w 122"/>
                              <a:gd name="T19" fmla="*/ 64 h 139"/>
                              <a:gd name="T20" fmla="*/ 50 w 122"/>
                              <a:gd name="T21" fmla="*/ 64 h 139"/>
                              <a:gd name="T22" fmla="*/ 65 w 122"/>
                              <a:gd name="T23" fmla="*/ 64 h 139"/>
                              <a:gd name="T24" fmla="*/ 71 w 122"/>
                              <a:gd name="T25" fmla="*/ 61 h 139"/>
                              <a:gd name="T26" fmla="*/ 74 w 122"/>
                              <a:gd name="T27" fmla="*/ 55 h 139"/>
                              <a:gd name="T28" fmla="*/ 77 w 122"/>
                              <a:gd name="T29" fmla="*/ 49 h 139"/>
                              <a:gd name="T30" fmla="*/ 77 w 122"/>
                              <a:gd name="T31" fmla="*/ 39 h 139"/>
                              <a:gd name="T32" fmla="*/ 80 w 122"/>
                              <a:gd name="T33" fmla="*/ 39 h 139"/>
                              <a:gd name="T34" fmla="*/ 80 w 122"/>
                              <a:gd name="T35" fmla="*/ 94 h 139"/>
                              <a:gd name="T36" fmla="*/ 77 w 122"/>
                              <a:gd name="T37" fmla="*/ 94 h 139"/>
                              <a:gd name="T38" fmla="*/ 74 w 122"/>
                              <a:gd name="T39" fmla="*/ 85 h 139"/>
                              <a:gd name="T40" fmla="*/ 74 w 122"/>
                              <a:gd name="T41" fmla="*/ 79 h 139"/>
                              <a:gd name="T42" fmla="*/ 71 w 122"/>
                              <a:gd name="T43" fmla="*/ 76 h 139"/>
                              <a:gd name="T44" fmla="*/ 65 w 122"/>
                              <a:gd name="T45" fmla="*/ 70 h 139"/>
                              <a:gd name="T46" fmla="*/ 59 w 122"/>
                              <a:gd name="T47" fmla="*/ 70 h 139"/>
                              <a:gd name="T48" fmla="*/ 50 w 122"/>
                              <a:gd name="T49" fmla="*/ 67 h 139"/>
                              <a:gd name="T50" fmla="*/ 44 w 122"/>
                              <a:gd name="T51" fmla="*/ 67 h 139"/>
                              <a:gd name="T52" fmla="*/ 44 w 122"/>
                              <a:gd name="T53" fmla="*/ 91 h 139"/>
                              <a:gd name="T54" fmla="*/ 44 w 122"/>
                              <a:gd name="T55" fmla="*/ 109 h 139"/>
                              <a:gd name="T56" fmla="*/ 44 w 122"/>
                              <a:gd name="T57" fmla="*/ 115 h 139"/>
                              <a:gd name="T58" fmla="*/ 47 w 122"/>
                              <a:gd name="T59" fmla="*/ 121 h 139"/>
                              <a:gd name="T60" fmla="*/ 50 w 122"/>
                              <a:gd name="T61" fmla="*/ 127 h 139"/>
                              <a:gd name="T62" fmla="*/ 53 w 122"/>
                              <a:gd name="T63" fmla="*/ 130 h 139"/>
                              <a:gd name="T64" fmla="*/ 62 w 122"/>
                              <a:gd name="T65" fmla="*/ 136 h 139"/>
                              <a:gd name="T66" fmla="*/ 77 w 122"/>
                              <a:gd name="T67" fmla="*/ 136 h 139"/>
                              <a:gd name="T68" fmla="*/ 89 w 122"/>
                              <a:gd name="T69" fmla="*/ 136 h 139"/>
                              <a:gd name="T70" fmla="*/ 98 w 122"/>
                              <a:gd name="T71" fmla="*/ 133 h 139"/>
                              <a:gd name="T72" fmla="*/ 107 w 122"/>
                              <a:gd name="T73" fmla="*/ 127 h 139"/>
                              <a:gd name="T74" fmla="*/ 110 w 122"/>
                              <a:gd name="T75" fmla="*/ 124 h 139"/>
                              <a:gd name="T76" fmla="*/ 113 w 122"/>
                              <a:gd name="T77" fmla="*/ 121 h 139"/>
                              <a:gd name="T78" fmla="*/ 116 w 122"/>
                              <a:gd name="T79" fmla="*/ 112 h 139"/>
                              <a:gd name="T80" fmla="*/ 122 w 122"/>
                              <a:gd name="T81" fmla="*/ 100 h 139"/>
                              <a:gd name="T82" fmla="*/ 122 w 122"/>
                              <a:gd name="T83" fmla="*/ 139 h 139"/>
                              <a:gd name="T84" fmla="*/ 0 w 122"/>
                              <a:gd name="T85" fmla="*/ 139 h 139"/>
                              <a:gd name="T86" fmla="*/ 0 w 122"/>
                              <a:gd name="T87" fmla="*/ 136 h 139"/>
                              <a:gd name="T88" fmla="*/ 5 w 122"/>
                              <a:gd name="T89" fmla="*/ 136 h 139"/>
                              <a:gd name="T90" fmla="*/ 11 w 122"/>
                              <a:gd name="T91" fmla="*/ 136 h 139"/>
                              <a:gd name="T92" fmla="*/ 17 w 122"/>
                              <a:gd name="T93" fmla="*/ 130 h 139"/>
                              <a:gd name="T94" fmla="*/ 17 w 122"/>
                              <a:gd name="T95" fmla="*/ 127 h 139"/>
                              <a:gd name="T96" fmla="*/ 20 w 122"/>
                              <a:gd name="T97" fmla="*/ 124 h 139"/>
                              <a:gd name="T98" fmla="*/ 20 w 122"/>
                              <a:gd name="T99" fmla="*/ 118 h 139"/>
                              <a:gd name="T100" fmla="*/ 20 w 122"/>
                              <a:gd name="T101" fmla="*/ 106 h 139"/>
                              <a:gd name="T102" fmla="*/ 20 w 122"/>
                              <a:gd name="T103" fmla="*/ 30 h 139"/>
                              <a:gd name="T104" fmla="*/ 20 w 122"/>
                              <a:gd name="T105" fmla="*/ 15 h 139"/>
                              <a:gd name="T106" fmla="*/ 17 w 122"/>
                              <a:gd name="T107" fmla="*/ 9 h 139"/>
                              <a:gd name="T108" fmla="*/ 14 w 122"/>
                              <a:gd name="T109" fmla="*/ 6 h 139"/>
                              <a:gd name="T110" fmla="*/ 8 w 122"/>
                              <a:gd name="T111" fmla="*/ 3 h 139"/>
                              <a:gd name="T112" fmla="*/ 0 w 122"/>
                              <a:gd name="T113" fmla="*/ 0 h 139"/>
                              <a:gd name="T114" fmla="*/ 110 w 122"/>
                              <a:gd name="T115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22" h="139">
                                <a:moveTo>
                                  <a:pt x="110" y="0"/>
                                </a:moveTo>
                                <a:lnTo>
                                  <a:pt x="110" y="33"/>
                                </a:lnTo>
                                <a:lnTo>
                                  <a:pt x="104" y="21"/>
                                </a:lnTo>
                                <a:lnTo>
                                  <a:pt x="101" y="15"/>
                                </a:lnTo>
                                <a:lnTo>
                                  <a:pt x="98" y="9"/>
                                </a:lnTo>
                                <a:lnTo>
                                  <a:pt x="89" y="6"/>
                                </a:lnTo>
                                <a:lnTo>
                                  <a:pt x="83" y="3"/>
                                </a:lnTo>
                                <a:lnTo>
                                  <a:pt x="68" y="3"/>
                                </a:lnTo>
                                <a:lnTo>
                                  <a:pt x="44" y="3"/>
                                </a:lnTo>
                                <a:lnTo>
                                  <a:pt x="44" y="64"/>
                                </a:lnTo>
                                <a:lnTo>
                                  <a:pt x="50" y="64"/>
                                </a:lnTo>
                                <a:lnTo>
                                  <a:pt x="65" y="64"/>
                                </a:lnTo>
                                <a:lnTo>
                                  <a:pt x="71" y="61"/>
                                </a:lnTo>
                                <a:lnTo>
                                  <a:pt x="74" y="55"/>
                                </a:lnTo>
                                <a:lnTo>
                                  <a:pt x="77" y="49"/>
                                </a:lnTo>
                                <a:lnTo>
                                  <a:pt x="77" y="39"/>
                                </a:lnTo>
                                <a:lnTo>
                                  <a:pt x="80" y="39"/>
                                </a:lnTo>
                                <a:lnTo>
                                  <a:pt x="80" y="94"/>
                                </a:lnTo>
                                <a:lnTo>
                                  <a:pt x="77" y="94"/>
                                </a:lnTo>
                                <a:lnTo>
                                  <a:pt x="74" y="85"/>
                                </a:lnTo>
                                <a:lnTo>
                                  <a:pt x="74" y="79"/>
                                </a:lnTo>
                                <a:lnTo>
                                  <a:pt x="71" y="76"/>
                                </a:lnTo>
                                <a:lnTo>
                                  <a:pt x="65" y="70"/>
                                </a:lnTo>
                                <a:lnTo>
                                  <a:pt x="59" y="70"/>
                                </a:lnTo>
                                <a:lnTo>
                                  <a:pt x="50" y="67"/>
                                </a:lnTo>
                                <a:lnTo>
                                  <a:pt x="44" y="67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44" y="115"/>
                                </a:lnTo>
                                <a:lnTo>
                                  <a:pt x="47" y="121"/>
                                </a:lnTo>
                                <a:lnTo>
                                  <a:pt x="50" y="127"/>
                                </a:lnTo>
                                <a:lnTo>
                                  <a:pt x="53" y="130"/>
                                </a:lnTo>
                                <a:lnTo>
                                  <a:pt x="62" y="136"/>
                                </a:lnTo>
                                <a:lnTo>
                                  <a:pt x="77" y="136"/>
                                </a:lnTo>
                                <a:lnTo>
                                  <a:pt x="89" y="136"/>
                                </a:lnTo>
                                <a:lnTo>
                                  <a:pt x="98" y="133"/>
                                </a:lnTo>
                                <a:lnTo>
                                  <a:pt x="107" y="127"/>
                                </a:lnTo>
                                <a:lnTo>
                                  <a:pt x="110" y="124"/>
                                </a:lnTo>
                                <a:lnTo>
                                  <a:pt x="113" y="121"/>
                                </a:lnTo>
                                <a:lnTo>
                                  <a:pt x="116" y="112"/>
                                </a:lnTo>
                                <a:lnTo>
                                  <a:pt x="122" y="100"/>
                                </a:lnTo>
                                <a:lnTo>
                                  <a:pt x="122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5" y="136"/>
                                </a:lnTo>
                                <a:lnTo>
                                  <a:pt x="11" y="136"/>
                                </a:lnTo>
                                <a:lnTo>
                                  <a:pt x="17" y="130"/>
                                </a:lnTo>
                                <a:lnTo>
                                  <a:pt x="17" y="127"/>
                                </a:lnTo>
                                <a:lnTo>
                                  <a:pt x="20" y="124"/>
                                </a:lnTo>
                                <a:lnTo>
                                  <a:pt x="20" y="118"/>
                                </a:lnTo>
                                <a:lnTo>
                                  <a:pt x="20" y="106"/>
                                </a:lnTo>
                                <a:lnTo>
                                  <a:pt x="20" y="30"/>
                                </a:lnTo>
                                <a:lnTo>
                                  <a:pt x="20" y="15"/>
                                </a:lnTo>
                                <a:lnTo>
                                  <a:pt x="17" y="9"/>
                                </a:lnTo>
                                <a:lnTo>
                                  <a:pt x="14" y="6"/>
                                </a:lnTo>
                                <a:lnTo>
                                  <a:pt x="8" y="3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459216" name="Freeform 849"/>
                        <wps:cNvSpPr>
                          <a:spLocks/>
                        </wps:cNvSpPr>
                        <wps:spPr bwMode="auto">
                          <a:xfrm>
                            <a:off x="1408" y="1324"/>
                            <a:ext cx="123" cy="145"/>
                          </a:xfrm>
                          <a:custGeom>
                            <a:avLst/>
                            <a:gdLst>
                              <a:gd name="T0" fmla="*/ 123 w 123"/>
                              <a:gd name="T1" fmla="*/ 49 h 145"/>
                              <a:gd name="T2" fmla="*/ 117 w 123"/>
                              <a:gd name="T3" fmla="*/ 42 h 145"/>
                              <a:gd name="T4" fmla="*/ 102 w 123"/>
                              <a:gd name="T5" fmla="*/ 12 h 145"/>
                              <a:gd name="T6" fmla="*/ 84 w 123"/>
                              <a:gd name="T7" fmla="*/ 3 h 145"/>
                              <a:gd name="T8" fmla="*/ 63 w 123"/>
                              <a:gd name="T9" fmla="*/ 3 h 145"/>
                              <a:gd name="T10" fmla="*/ 45 w 123"/>
                              <a:gd name="T11" fmla="*/ 15 h 145"/>
                              <a:gd name="T12" fmla="*/ 33 w 123"/>
                              <a:gd name="T13" fmla="*/ 33 h 145"/>
                              <a:gd name="T14" fmla="*/ 27 w 123"/>
                              <a:gd name="T15" fmla="*/ 52 h 145"/>
                              <a:gd name="T16" fmla="*/ 24 w 123"/>
                              <a:gd name="T17" fmla="*/ 73 h 145"/>
                              <a:gd name="T18" fmla="*/ 27 w 123"/>
                              <a:gd name="T19" fmla="*/ 100 h 145"/>
                              <a:gd name="T20" fmla="*/ 36 w 123"/>
                              <a:gd name="T21" fmla="*/ 121 h 145"/>
                              <a:gd name="T22" fmla="*/ 54 w 123"/>
                              <a:gd name="T23" fmla="*/ 136 h 145"/>
                              <a:gd name="T24" fmla="*/ 78 w 123"/>
                              <a:gd name="T25" fmla="*/ 139 h 145"/>
                              <a:gd name="T26" fmla="*/ 99 w 123"/>
                              <a:gd name="T27" fmla="*/ 136 h 145"/>
                              <a:gd name="T28" fmla="*/ 114 w 123"/>
                              <a:gd name="T29" fmla="*/ 121 h 145"/>
                              <a:gd name="T30" fmla="*/ 123 w 123"/>
                              <a:gd name="T31" fmla="*/ 100 h 145"/>
                              <a:gd name="T32" fmla="*/ 123 w 123"/>
                              <a:gd name="T33" fmla="*/ 112 h 145"/>
                              <a:gd name="T34" fmla="*/ 114 w 123"/>
                              <a:gd name="T35" fmla="*/ 130 h 145"/>
                              <a:gd name="T36" fmla="*/ 105 w 123"/>
                              <a:gd name="T37" fmla="*/ 139 h 145"/>
                              <a:gd name="T38" fmla="*/ 93 w 123"/>
                              <a:gd name="T39" fmla="*/ 142 h 145"/>
                              <a:gd name="T40" fmla="*/ 72 w 123"/>
                              <a:gd name="T41" fmla="*/ 145 h 145"/>
                              <a:gd name="T42" fmla="*/ 42 w 123"/>
                              <a:gd name="T43" fmla="*/ 142 h 145"/>
                              <a:gd name="T44" fmla="*/ 24 w 123"/>
                              <a:gd name="T45" fmla="*/ 130 h 145"/>
                              <a:gd name="T46" fmla="*/ 9 w 123"/>
                              <a:gd name="T47" fmla="*/ 115 h 145"/>
                              <a:gd name="T48" fmla="*/ 0 w 123"/>
                              <a:gd name="T49" fmla="*/ 91 h 145"/>
                              <a:gd name="T50" fmla="*/ 3 w 123"/>
                              <a:gd name="T51" fmla="*/ 58 h 145"/>
                              <a:gd name="T52" fmla="*/ 6 w 123"/>
                              <a:gd name="T53" fmla="*/ 42 h 145"/>
                              <a:gd name="T54" fmla="*/ 12 w 123"/>
                              <a:gd name="T55" fmla="*/ 30 h 145"/>
                              <a:gd name="T56" fmla="*/ 33 w 123"/>
                              <a:gd name="T57" fmla="*/ 9 h 145"/>
                              <a:gd name="T58" fmla="*/ 60 w 123"/>
                              <a:gd name="T59" fmla="*/ 0 h 145"/>
                              <a:gd name="T60" fmla="*/ 84 w 123"/>
                              <a:gd name="T61" fmla="*/ 0 h 145"/>
                              <a:gd name="T62" fmla="*/ 108 w 123"/>
                              <a:gd name="T63" fmla="*/ 6 h 145"/>
                              <a:gd name="T64" fmla="*/ 117 w 123"/>
                              <a:gd name="T65" fmla="*/ 6 h 145"/>
                              <a:gd name="T66" fmla="*/ 120 w 123"/>
                              <a:gd name="T67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3" h="145">
                                <a:moveTo>
                                  <a:pt x="120" y="0"/>
                                </a:moveTo>
                                <a:lnTo>
                                  <a:pt x="123" y="49"/>
                                </a:lnTo>
                                <a:lnTo>
                                  <a:pt x="120" y="49"/>
                                </a:lnTo>
                                <a:lnTo>
                                  <a:pt x="117" y="42"/>
                                </a:lnTo>
                                <a:lnTo>
                                  <a:pt x="108" y="21"/>
                                </a:lnTo>
                                <a:lnTo>
                                  <a:pt x="102" y="12"/>
                                </a:lnTo>
                                <a:lnTo>
                                  <a:pt x="93" y="6"/>
                                </a:lnTo>
                                <a:lnTo>
                                  <a:pt x="84" y="3"/>
                                </a:lnTo>
                                <a:lnTo>
                                  <a:pt x="75" y="3"/>
                                </a:lnTo>
                                <a:lnTo>
                                  <a:pt x="63" y="3"/>
                                </a:lnTo>
                                <a:lnTo>
                                  <a:pt x="54" y="6"/>
                                </a:lnTo>
                                <a:lnTo>
                                  <a:pt x="45" y="15"/>
                                </a:lnTo>
                                <a:lnTo>
                                  <a:pt x="39" y="24"/>
                                </a:lnTo>
                                <a:lnTo>
                                  <a:pt x="33" y="33"/>
                                </a:lnTo>
                                <a:lnTo>
                                  <a:pt x="27" y="45"/>
                                </a:lnTo>
                                <a:lnTo>
                                  <a:pt x="27" y="52"/>
                                </a:lnTo>
                                <a:lnTo>
                                  <a:pt x="27" y="58"/>
                                </a:lnTo>
                                <a:lnTo>
                                  <a:pt x="24" y="73"/>
                                </a:lnTo>
                                <a:lnTo>
                                  <a:pt x="27" y="88"/>
                                </a:lnTo>
                                <a:lnTo>
                                  <a:pt x="27" y="100"/>
                                </a:lnTo>
                                <a:lnTo>
                                  <a:pt x="33" y="109"/>
                                </a:lnTo>
                                <a:lnTo>
                                  <a:pt x="36" y="121"/>
                                </a:lnTo>
                                <a:lnTo>
                                  <a:pt x="45" y="127"/>
                                </a:lnTo>
                                <a:lnTo>
                                  <a:pt x="54" y="136"/>
                                </a:lnTo>
                                <a:lnTo>
                                  <a:pt x="66" y="139"/>
                                </a:lnTo>
                                <a:lnTo>
                                  <a:pt x="78" y="139"/>
                                </a:lnTo>
                                <a:lnTo>
                                  <a:pt x="90" y="139"/>
                                </a:lnTo>
                                <a:lnTo>
                                  <a:pt x="99" y="136"/>
                                </a:lnTo>
                                <a:lnTo>
                                  <a:pt x="108" y="130"/>
                                </a:lnTo>
                                <a:lnTo>
                                  <a:pt x="114" y="121"/>
                                </a:lnTo>
                                <a:lnTo>
                                  <a:pt x="120" y="112"/>
                                </a:lnTo>
                                <a:lnTo>
                                  <a:pt x="123" y="100"/>
                                </a:lnTo>
                                <a:lnTo>
                                  <a:pt x="123" y="103"/>
                                </a:lnTo>
                                <a:lnTo>
                                  <a:pt x="123" y="112"/>
                                </a:lnTo>
                                <a:lnTo>
                                  <a:pt x="120" y="121"/>
                                </a:lnTo>
                                <a:lnTo>
                                  <a:pt x="114" y="130"/>
                                </a:lnTo>
                                <a:lnTo>
                                  <a:pt x="108" y="136"/>
                                </a:lnTo>
                                <a:lnTo>
                                  <a:pt x="105" y="139"/>
                                </a:lnTo>
                                <a:lnTo>
                                  <a:pt x="102" y="139"/>
                                </a:lnTo>
                                <a:lnTo>
                                  <a:pt x="93" y="142"/>
                                </a:lnTo>
                                <a:lnTo>
                                  <a:pt x="81" y="145"/>
                                </a:lnTo>
                                <a:lnTo>
                                  <a:pt x="72" y="145"/>
                                </a:lnTo>
                                <a:lnTo>
                                  <a:pt x="54" y="145"/>
                                </a:lnTo>
                                <a:lnTo>
                                  <a:pt x="42" y="142"/>
                                </a:lnTo>
                                <a:lnTo>
                                  <a:pt x="30" y="136"/>
                                </a:lnTo>
                                <a:lnTo>
                                  <a:pt x="24" y="130"/>
                                </a:lnTo>
                                <a:lnTo>
                                  <a:pt x="18" y="127"/>
                                </a:lnTo>
                                <a:lnTo>
                                  <a:pt x="9" y="115"/>
                                </a:lnTo>
                                <a:lnTo>
                                  <a:pt x="6" y="103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3" y="58"/>
                                </a:lnTo>
                                <a:lnTo>
                                  <a:pt x="3" y="52"/>
                                </a:lnTo>
                                <a:lnTo>
                                  <a:pt x="6" y="42"/>
                                </a:lnTo>
                                <a:lnTo>
                                  <a:pt x="9" y="36"/>
                                </a:lnTo>
                                <a:lnTo>
                                  <a:pt x="12" y="30"/>
                                </a:lnTo>
                                <a:lnTo>
                                  <a:pt x="21" y="18"/>
                                </a:lnTo>
                                <a:lnTo>
                                  <a:pt x="33" y="9"/>
                                </a:lnTo>
                                <a:lnTo>
                                  <a:pt x="48" y="3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84" y="0"/>
                                </a:lnTo>
                                <a:lnTo>
                                  <a:pt x="96" y="3"/>
                                </a:lnTo>
                                <a:lnTo>
                                  <a:pt x="108" y="6"/>
                                </a:lnTo>
                                <a:lnTo>
                                  <a:pt x="114" y="6"/>
                                </a:lnTo>
                                <a:lnTo>
                                  <a:pt x="117" y="6"/>
                                </a:lnTo>
                                <a:lnTo>
                                  <a:pt x="117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36001" name="Freeform 850"/>
                        <wps:cNvSpPr>
                          <a:spLocks/>
                        </wps:cNvSpPr>
                        <wps:spPr bwMode="auto">
                          <a:xfrm>
                            <a:off x="1543" y="1327"/>
                            <a:ext cx="150" cy="142"/>
                          </a:xfrm>
                          <a:custGeom>
                            <a:avLst/>
                            <a:gdLst>
                              <a:gd name="T0" fmla="*/ 42 w 150"/>
                              <a:gd name="T1" fmla="*/ 33 h 142"/>
                              <a:gd name="T2" fmla="*/ 42 w 150"/>
                              <a:gd name="T3" fmla="*/ 91 h 142"/>
                              <a:gd name="T4" fmla="*/ 45 w 150"/>
                              <a:gd name="T5" fmla="*/ 112 h 142"/>
                              <a:gd name="T6" fmla="*/ 48 w 150"/>
                              <a:gd name="T7" fmla="*/ 124 h 142"/>
                              <a:gd name="T8" fmla="*/ 51 w 150"/>
                              <a:gd name="T9" fmla="*/ 127 h 142"/>
                              <a:gd name="T10" fmla="*/ 57 w 150"/>
                              <a:gd name="T11" fmla="*/ 133 h 142"/>
                              <a:gd name="T12" fmla="*/ 66 w 150"/>
                              <a:gd name="T13" fmla="*/ 139 h 142"/>
                              <a:gd name="T14" fmla="*/ 78 w 150"/>
                              <a:gd name="T15" fmla="*/ 139 h 142"/>
                              <a:gd name="T16" fmla="*/ 93 w 150"/>
                              <a:gd name="T17" fmla="*/ 139 h 142"/>
                              <a:gd name="T18" fmla="*/ 99 w 150"/>
                              <a:gd name="T19" fmla="*/ 136 h 142"/>
                              <a:gd name="T20" fmla="*/ 105 w 150"/>
                              <a:gd name="T21" fmla="*/ 133 h 142"/>
                              <a:gd name="T22" fmla="*/ 111 w 150"/>
                              <a:gd name="T23" fmla="*/ 130 h 142"/>
                              <a:gd name="T24" fmla="*/ 117 w 150"/>
                              <a:gd name="T25" fmla="*/ 124 h 142"/>
                              <a:gd name="T26" fmla="*/ 120 w 150"/>
                              <a:gd name="T27" fmla="*/ 121 h 142"/>
                              <a:gd name="T28" fmla="*/ 123 w 150"/>
                              <a:gd name="T29" fmla="*/ 115 h 142"/>
                              <a:gd name="T30" fmla="*/ 123 w 150"/>
                              <a:gd name="T31" fmla="*/ 88 h 142"/>
                              <a:gd name="T32" fmla="*/ 123 w 150"/>
                              <a:gd name="T33" fmla="*/ 30 h 142"/>
                              <a:gd name="T34" fmla="*/ 123 w 150"/>
                              <a:gd name="T35" fmla="*/ 15 h 142"/>
                              <a:gd name="T36" fmla="*/ 120 w 150"/>
                              <a:gd name="T37" fmla="*/ 9 h 142"/>
                              <a:gd name="T38" fmla="*/ 114 w 150"/>
                              <a:gd name="T39" fmla="*/ 3 h 142"/>
                              <a:gd name="T40" fmla="*/ 102 w 150"/>
                              <a:gd name="T41" fmla="*/ 0 h 142"/>
                              <a:gd name="T42" fmla="*/ 150 w 150"/>
                              <a:gd name="T43" fmla="*/ 0 h 142"/>
                              <a:gd name="T44" fmla="*/ 144 w 150"/>
                              <a:gd name="T45" fmla="*/ 3 h 142"/>
                              <a:gd name="T46" fmla="*/ 141 w 150"/>
                              <a:gd name="T47" fmla="*/ 3 h 142"/>
                              <a:gd name="T48" fmla="*/ 132 w 150"/>
                              <a:gd name="T49" fmla="*/ 9 h 142"/>
                              <a:gd name="T50" fmla="*/ 132 w 150"/>
                              <a:gd name="T51" fmla="*/ 12 h 142"/>
                              <a:gd name="T52" fmla="*/ 129 w 150"/>
                              <a:gd name="T53" fmla="*/ 15 h 142"/>
                              <a:gd name="T54" fmla="*/ 129 w 150"/>
                              <a:gd name="T55" fmla="*/ 21 h 142"/>
                              <a:gd name="T56" fmla="*/ 129 w 150"/>
                              <a:gd name="T57" fmla="*/ 30 h 142"/>
                              <a:gd name="T58" fmla="*/ 129 w 150"/>
                              <a:gd name="T59" fmla="*/ 97 h 142"/>
                              <a:gd name="T60" fmla="*/ 126 w 150"/>
                              <a:gd name="T61" fmla="*/ 115 h 142"/>
                              <a:gd name="T62" fmla="*/ 123 w 150"/>
                              <a:gd name="T63" fmla="*/ 121 h 142"/>
                              <a:gd name="T64" fmla="*/ 120 w 150"/>
                              <a:gd name="T65" fmla="*/ 127 h 142"/>
                              <a:gd name="T66" fmla="*/ 114 w 150"/>
                              <a:gd name="T67" fmla="*/ 133 h 142"/>
                              <a:gd name="T68" fmla="*/ 105 w 150"/>
                              <a:gd name="T69" fmla="*/ 136 h 142"/>
                              <a:gd name="T70" fmla="*/ 99 w 150"/>
                              <a:gd name="T71" fmla="*/ 139 h 142"/>
                              <a:gd name="T72" fmla="*/ 93 w 150"/>
                              <a:gd name="T73" fmla="*/ 142 h 142"/>
                              <a:gd name="T74" fmla="*/ 75 w 150"/>
                              <a:gd name="T75" fmla="*/ 142 h 142"/>
                              <a:gd name="T76" fmla="*/ 60 w 150"/>
                              <a:gd name="T77" fmla="*/ 142 h 142"/>
                              <a:gd name="T78" fmla="*/ 48 w 150"/>
                              <a:gd name="T79" fmla="*/ 139 h 142"/>
                              <a:gd name="T80" fmla="*/ 36 w 150"/>
                              <a:gd name="T81" fmla="*/ 136 h 142"/>
                              <a:gd name="T82" fmla="*/ 33 w 150"/>
                              <a:gd name="T83" fmla="*/ 133 h 142"/>
                              <a:gd name="T84" fmla="*/ 30 w 150"/>
                              <a:gd name="T85" fmla="*/ 127 h 142"/>
                              <a:gd name="T86" fmla="*/ 24 w 150"/>
                              <a:gd name="T87" fmla="*/ 121 h 142"/>
                              <a:gd name="T88" fmla="*/ 21 w 150"/>
                              <a:gd name="T89" fmla="*/ 109 h 142"/>
                              <a:gd name="T90" fmla="*/ 21 w 150"/>
                              <a:gd name="T91" fmla="*/ 94 h 142"/>
                              <a:gd name="T92" fmla="*/ 21 w 150"/>
                              <a:gd name="T93" fmla="*/ 30 h 142"/>
                              <a:gd name="T94" fmla="*/ 21 w 150"/>
                              <a:gd name="T95" fmla="*/ 15 h 142"/>
                              <a:gd name="T96" fmla="*/ 18 w 150"/>
                              <a:gd name="T97" fmla="*/ 9 h 142"/>
                              <a:gd name="T98" fmla="*/ 12 w 150"/>
                              <a:gd name="T99" fmla="*/ 6 h 142"/>
                              <a:gd name="T100" fmla="*/ 6 w 150"/>
                              <a:gd name="T101" fmla="*/ 3 h 142"/>
                              <a:gd name="T102" fmla="*/ 0 w 150"/>
                              <a:gd name="T103" fmla="*/ 0 h 142"/>
                              <a:gd name="T104" fmla="*/ 66 w 150"/>
                              <a:gd name="T105" fmla="*/ 0 h 142"/>
                              <a:gd name="T106" fmla="*/ 60 w 150"/>
                              <a:gd name="T107" fmla="*/ 3 h 142"/>
                              <a:gd name="T108" fmla="*/ 54 w 150"/>
                              <a:gd name="T109" fmla="*/ 3 h 142"/>
                              <a:gd name="T110" fmla="*/ 48 w 150"/>
                              <a:gd name="T111" fmla="*/ 9 h 142"/>
                              <a:gd name="T112" fmla="*/ 45 w 150"/>
                              <a:gd name="T113" fmla="*/ 15 h 142"/>
                              <a:gd name="T114" fmla="*/ 45 w 150"/>
                              <a:gd name="T115" fmla="*/ 21 h 142"/>
                              <a:gd name="T116" fmla="*/ 42 w 150"/>
                              <a:gd name="T117" fmla="*/ 33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0" h="142">
                                <a:moveTo>
                                  <a:pt x="42" y="33"/>
                                </a:moveTo>
                                <a:lnTo>
                                  <a:pt x="42" y="91"/>
                                </a:lnTo>
                                <a:lnTo>
                                  <a:pt x="45" y="112"/>
                                </a:lnTo>
                                <a:lnTo>
                                  <a:pt x="48" y="124"/>
                                </a:lnTo>
                                <a:lnTo>
                                  <a:pt x="51" y="127"/>
                                </a:lnTo>
                                <a:lnTo>
                                  <a:pt x="57" y="133"/>
                                </a:lnTo>
                                <a:lnTo>
                                  <a:pt x="66" y="139"/>
                                </a:lnTo>
                                <a:lnTo>
                                  <a:pt x="78" y="139"/>
                                </a:lnTo>
                                <a:lnTo>
                                  <a:pt x="93" y="139"/>
                                </a:lnTo>
                                <a:lnTo>
                                  <a:pt x="99" y="136"/>
                                </a:lnTo>
                                <a:lnTo>
                                  <a:pt x="105" y="133"/>
                                </a:lnTo>
                                <a:lnTo>
                                  <a:pt x="111" y="130"/>
                                </a:lnTo>
                                <a:lnTo>
                                  <a:pt x="117" y="124"/>
                                </a:lnTo>
                                <a:lnTo>
                                  <a:pt x="120" y="121"/>
                                </a:lnTo>
                                <a:lnTo>
                                  <a:pt x="123" y="115"/>
                                </a:lnTo>
                                <a:lnTo>
                                  <a:pt x="123" y="88"/>
                                </a:lnTo>
                                <a:lnTo>
                                  <a:pt x="123" y="30"/>
                                </a:lnTo>
                                <a:lnTo>
                                  <a:pt x="123" y="15"/>
                                </a:lnTo>
                                <a:lnTo>
                                  <a:pt x="120" y="9"/>
                                </a:lnTo>
                                <a:lnTo>
                                  <a:pt x="114" y="3"/>
                                </a:lnTo>
                                <a:lnTo>
                                  <a:pt x="102" y="0"/>
                                </a:lnTo>
                                <a:lnTo>
                                  <a:pt x="150" y="0"/>
                                </a:lnTo>
                                <a:lnTo>
                                  <a:pt x="144" y="3"/>
                                </a:lnTo>
                                <a:lnTo>
                                  <a:pt x="141" y="3"/>
                                </a:lnTo>
                                <a:lnTo>
                                  <a:pt x="132" y="9"/>
                                </a:lnTo>
                                <a:lnTo>
                                  <a:pt x="132" y="12"/>
                                </a:lnTo>
                                <a:lnTo>
                                  <a:pt x="129" y="15"/>
                                </a:lnTo>
                                <a:lnTo>
                                  <a:pt x="129" y="21"/>
                                </a:lnTo>
                                <a:lnTo>
                                  <a:pt x="129" y="30"/>
                                </a:lnTo>
                                <a:lnTo>
                                  <a:pt x="129" y="97"/>
                                </a:lnTo>
                                <a:lnTo>
                                  <a:pt x="126" y="115"/>
                                </a:lnTo>
                                <a:lnTo>
                                  <a:pt x="123" y="121"/>
                                </a:lnTo>
                                <a:lnTo>
                                  <a:pt x="120" y="127"/>
                                </a:lnTo>
                                <a:lnTo>
                                  <a:pt x="114" y="133"/>
                                </a:lnTo>
                                <a:lnTo>
                                  <a:pt x="105" y="136"/>
                                </a:lnTo>
                                <a:lnTo>
                                  <a:pt x="99" y="139"/>
                                </a:lnTo>
                                <a:lnTo>
                                  <a:pt x="93" y="142"/>
                                </a:lnTo>
                                <a:lnTo>
                                  <a:pt x="75" y="142"/>
                                </a:lnTo>
                                <a:lnTo>
                                  <a:pt x="60" y="142"/>
                                </a:lnTo>
                                <a:lnTo>
                                  <a:pt x="48" y="139"/>
                                </a:lnTo>
                                <a:lnTo>
                                  <a:pt x="36" y="136"/>
                                </a:lnTo>
                                <a:lnTo>
                                  <a:pt x="33" y="133"/>
                                </a:lnTo>
                                <a:lnTo>
                                  <a:pt x="30" y="127"/>
                                </a:lnTo>
                                <a:lnTo>
                                  <a:pt x="24" y="121"/>
                                </a:lnTo>
                                <a:lnTo>
                                  <a:pt x="21" y="109"/>
                                </a:lnTo>
                                <a:lnTo>
                                  <a:pt x="21" y="94"/>
                                </a:lnTo>
                                <a:lnTo>
                                  <a:pt x="21" y="30"/>
                                </a:lnTo>
                                <a:lnTo>
                                  <a:pt x="21" y="15"/>
                                </a:lnTo>
                                <a:lnTo>
                                  <a:pt x="18" y="9"/>
                                </a:lnTo>
                                <a:lnTo>
                                  <a:pt x="12" y="6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66" y="0"/>
                                </a:lnTo>
                                <a:lnTo>
                                  <a:pt x="60" y="3"/>
                                </a:lnTo>
                                <a:lnTo>
                                  <a:pt x="54" y="3"/>
                                </a:lnTo>
                                <a:lnTo>
                                  <a:pt x="48" y="9"/>
                                </a:lnTo>
                                <a:lnTo>
                                  <a:pt x="45" y="15"/>
                                </a:lnTo>
                                <a:lnTo>
                                  <a:pt x="45" y="21"/>
                                </a:lnTo>
                                <a:lnTo>
                                  <a:pt x="4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389302" name="Freeform 851"/>
                        <wps:cNvSpPr>
                          <a:spLocks/>
                        </wps:cNvSpPr>
                        <wps:spPr bwMode="auto">
                          <a:xfrm>
                            <a:off x="1702" y="1327"/>
                            <a:ext cx="123" cy="139"/>
                          </a:xfrm>
                          <a:custGeom>
                            <a:avLst/>
                            <a:gdLst>
                              <a:gd name="T0" fmla="*/ 108 w 123"/>
                              <a:gd name="T1" fmla="*/ 0 h 139"/>
                              <a:gd name="T2" fmla="*/ 111 w 123"/>
                              <a:gd name="T3" fmla="*/ 33 h 139"/>
                              <a:gd name="T4" fmla="*/ 108 w 123"/>
                              <a:gd name="T5" fmla="*/ 33 h 139"/>
                              <a:gd name="T6" fmla="*/ 105 w 123"/>
                              <a:gd name="T7" fmla="*/ 21 h 139"/>
                              <a:gd name="T8" fmla="*/ 102 w 123"/>
                              <a:gd name="T9" fmla="*/ 15 h 139"/>
                              <a:gd name="T10" fmla="*/ 96 w 123"/>
                              <a:gd name="T11" fmla="*/ 9 h 139"/>
                              <a:gd name="T12" fmla="*/ 90 w 123"/>
                              <a:gd name="T13" fmla="*/ 6 h 139"/>
                              <a:gd name="T14" fmla="*/ 81 w 123"/>
                              <a:gd name="T15" fmla="*/ 3 h 139"/>
                              <a:gd name="T16" fmla="*/ 66 w 123"/>
                              <a:gd name="T17" fmla="*/ 3 h 139"/>
                              <a:gd name="T18" fmla="*/ 42 w 123"/>
                              <a:gd name="T19" fmla="*/ 3 h 139"/>
                              <a:gd name="T20" fmla="*/ 42 w 123"/>
                              <a:gd name="T21" fmla="*/ 64 h 139"/>
                              <a:gd name="T22" fmla="*/ 48 w 123"/>
                              <a:gd name="T23" fmla="*/ 64 h 139"/>
                              <a:gd name="T24" fmla="*/ 66 w 123"/>
                              <a:gd name="T25" fmla="*/ 64 h 139"/>
                              <a:gd name="T26" fmla="*/ 69 w 123"/>
                              <a:gd name="T27" fmla="*/ 61 h 139"/>
                              <a:gd name="T28" fmla="*/ 75 w 123"/>
                              <a:gd name="T29" fmla="*/ 55 h 139"/>
                              <a:gd name="T30" fmla="*/ 75 w 123"/>
                              <a:gd name="T31" fmla="*/ 49 h 139"/>
                              <a:gd name="T32" fmla="*/ 78 w 123"/>
                              <a:gd name="T33" fmla="*/ 39 h 139"/>
                              <a:gd name="T34" fmla="*/ 81 w 123"/>
                              <a:gd name="T35" fmla="*/ 39 h 139"/>
                              <a:gd name="T36" fmla="*/ 78 w 123"/>
                              <a:gd name="T37" fmla="*/ 94 h 139"/>
                              <a:gd name="T38" fmla="*/ 75 w 123"/>
                              <a:gd name="T39" fmla="*/ 85 h 139"/>
                              <a:gd name="T40" fmla="*/ 72 w 123"/>
                              <a:gd name="T41" fmla="*/ 79 h 139"/>
                              <a:gd name="T42" fmla="*/ 72 w 123"/>
                              <a:gd name="T43" fmla="*/ 76 h 139"/>
                              <a:gd name="T44" fmla="*/ 66 w 123"/>
                              <a:gd name="T45" fmla="*/ 70 h 139"/>
                              <a:gd name="T46" fmla="*/ 60 w 123"/>
                              <a:gd name="T47" fmla="*/ 70 h 139"/>
                              <a:gd name="T48" fmla="*/ 48 w 123"/>
                              <a:gd name="T49" fmla="*/ 67 h 139"/>
                              <a:gd name="T50" fmla="*/ 42 w 123"/>
                              <a:gd name="T51" fmla="*/ 67 h 139"/>
                              <a:gd name="T52" fmla="*/ 42 w 123"/>
                              <a:gd name="T53" fmla="*/ 91 h 139"/>
                              <a:gd name="T54" fmla="*/ 45 w 123"/>
                              <a:gd name="T55" fmla="*/ 109 h 139"/>
                              <a:gd name="T56" fmla="*/ 45 w 123"/>
                              <a:gd name="T57" fmla="*/ 115 h 139"/>
                              <a:gd name="T58" fmla="*/ 48 w 123"/>
                              <a:gd name="T59" fmla="*/ 121 h 139"/>
                              <a:gd name="T60" fmla="*/ 51 w 123"/>
                              <a:gd name="T61" fmla="*/ 127 h 139"/>
                              <a:gd name="T62" fmla="*/ 54 w 123"/>
                              <a:gd name="T63" fmla="*/ 130 h 139"/>
                              <a:gd name="T64" fmla="*/ 63 w 123"/>
                              <a:gd name="T65" fmla="*/ 136 h 139"/>
                              <a:gd name="T66" fmla="*/ 75 w 123"/>
                              <a:gd name="T67" fmla="*/ 136 h 139"/>
                              <a:gd name="T68" fmla="*/ 87 w 123"/>
                              <a:gd name="T69" fmla="*/ 136 h 139"/>
                              <a:gd name="T70" fmla="*/ 99 w 123"/>
                              <a:gd name="T71" fmla="*/ 133 h 139"/>
                              <a:gd name="T72" fmla="*/ 105 w 123"/>
                              <a:gd name="T73" fmla="*/ 127 h 139"/>
                              <a:gd name="T74" fmla="*/ 108 w 123"/>
                              <a:gd name="T75" fmla="*/ 124 h 139"/>
                              <a:gd name="T76" fmla="*/ 111 w 123"/>
                              <a:gd name="T77" fmla="*/ 121 h 139"/>
                              <a:gd name="T78" fmla="*/ 117 w 123"/>
                              <a:gd name="T79" fmla="*/ 112 h 139"/>
                              <a:gd name="T80" fmla="*/ 120 w 123"/>
                              <a:gd name="T81" fmla="*/ 100 h 139"/>
                              <a:gd name="T82" fmla="*/ 123 w 123"/>
                              <a:gd name="T83" fmla="*/ 100 h 139"/>
                              <a:gd name="T84" fmla="*/ 120 w 123"/>
                              <a:gd name="T85" fmla="*/ 139 h 139"/>
                              <a:gd name="T86" fmla="*/ 0 w 123"/>
                              <a:gd name="T87" fmla="*/ 139 h 139"/>
                              <a:gd name="T88" fmla="*/ 0 w 123"/>
                              <a:gd name="T89" fmla="*/ 136 h 139"/>
                              <a:gd name="T90" fmla="*/ 6 w 123"/>
                              <a:gd name="T91" fmla="*/ 136 h 139"/>
                              <a:gd name="T92" fmla="*/ 9 w 123"/>
                              <a:gd name="T93" fmla="*/ 136 h 139"/>
                              <a:gd name="T94" fmla="*/ 18 w 123"/>
                              <a:gd name="T95" fmla="*/ 130 h 139"/>
                              <a:gd name="T96" fmla="*/ 18 w 123"/>
                              <a:gd name="T97" fmla="*/ 127 h 139"/>
                              <a:gd name="T98" fmla="*/ 18 w 123"/>
                              <a:gd name="T99" fmla="*/ 124 h 139"/>
                              <a:gd name="T100" fmla="*/ 21 w 123"/>
                              <a:gd name="T101" fmla="*/ 118 h 139"/>
                              <a:gd name="T102" fmla="*/ 21 w 123"/>
                              <a:gd name="T103" fmla="*/ 106 h 139"/>
                              <a:gd name="T104" fmla="*/ 21 w 123"/>
                              <a:gd name="T105" fmla="*/ 30 h 139"/>
                              <a:gd name="T106" fmla="*/ 21 w 123"/>
                              <a:gd name="T107" fmla="*/ 15 h 139"/>
                              <a:gd name="T108" fmla="*/ 18 w 123"/>
                              <a:gd name="T109" fmla="*/ 9 h 139"/>
                              <a:gd name="T110" fmla="*/ 12 w 123"/>
                              <a:gd name="T111" fmla="*/ 6 h 139"/>
                              <a:gd name="T112" fmla="*/ 6 w 123"/>
                              <a:gd name="T113" fmla="*/ 3 h 139"/>
                              <a:gd name="T114" fmla="*/ 0 w 123"/>
                              <a:gd name="T115" fmla="*/ 0 h 139"/>
                              <a:gd name="T116" fmla="*/ 108 w 123"/>
                              <a:gd name="T11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3" h="139">
                                <a:moveTo>
                                  <a:pt x="108" y="0"/>
                                </a:moveTo>
                                <a:lnTo>
                                  <a:pt x="111" y="33"/>
                                </a:lnTo>
                                <a:lnTo>
                                  <a:pt x="108" y="33"/>
                                </a:lnTo>
                                <a:lnTo>
                                  <a:pt x="105" y="21"/>
                                </a:lnTo>
                                <a:lnTo>
                                  <a:pt x="102" y="15"/>
                                </a:lnTo>
                                <a:lnTo>
                                  <a:pt x="96" y="9"/>
                                </a:lnTo>
                                <a:lnTo>
                                  <a:pt x="90" y="6"/>
                                </a:lnTo>
                                <a:lnTo>
                                  <a:pt x="81" y="3"/>
                                </a:lnTo>
                                <a:lnTo>
                                  <a:pt x="66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64"/>
                                </a:lnTo>
                                <a:lnTo>
                                  <a:pt x="48" y="64"/>
                                </a:lnTo>
                                <a:lnTo>
                                  <a:pt x="66" y="64"/>
                                </a:lnTo>
                                <a:lnTo>
                                  <a:pt x="69" y="61"/>
                                </a:lnTo>
                                <a:lnTo>
                                  <a:pt x="75" y="55"/>
                                </a:lnTo>
                                <a:lnTo>
                                  <a:pt x="75" y="49"/>
                                </a:lnTo>
                                <a:lnTo>
                                  <a:pt x="78" y="39"/>
                                </a:lnTo>
                                <a:lnTo>
                                  <a:pt x="81" y="39"/>
                                </a:lnTo>
                                <a:lnTo>
                                  <a:pt x="78" y="94"/>
                                </a:lnTo>
                                <a:lnTo>
                                  <a:pt x="75" y="85"/>
                                </a:lnTo>
                                <a:lnTo>
                                  <a:pt x="72" y="79"/>
                                </a:lnTo>
                                <a:lnTo>
                                  <a:pt x="72" y="76"/>
                                </a:lnTo>
                                <a:lnTo>
                                  <a:pt x="66" y="70"/>
                                </a:lnTo>
                                <a:lnTo>
                                  <a:pt x="60" y="70"/>
                                </a:lnTo>
                                <a:lnTo>
                                  <a:pt x="48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91"/>
                                </a:lnTo>
                                <a:lnTo>
                                  <a:pt x="45" y="109"/>
                                </a:lnTo>
                                <a:lnTo>
                                  <a:pt x="45" y="115"/>
                                </a:lnTo>
                                <a:lnTo>
                                  <a:pt x="48" y="121"/>
                                </a:lnTo>
                                <a:lnTo>
                                  <a:pt x="51" y="127"/>
                                </a:lnTo>
                                <a:lnTo>
                                  <a:pt x="54" y="130"/>
                                </a:lnTo>
                                <a:lnTo>
                                  <a:pt x="63" y="136"/>
                                </a:lnTo>
                                <a:lnTo>
                                  <a:pt x="75" y="136"/>
                                </a:lnTo>
                                <a:lnTo>
                                  <a:pt x="87" y="136"/>
                                </a:lnTo>
                                <a:lnTo>
                                  <a:pt x="99" y="133"/>
                                </a:lnTo>
                                <a:lnTo>
                                  <a:pt x="105" y="127"/>
                                </a:lnTo>
                                <a:lnTo>
                                  <a:pt x="108" y="124"/>
                                </a:lnTo>
                                <a:lnTo>
                                  <a:pt x="111" y="121"/>
                                </a:lnTo>
                                <a:lnTo>
                                  <a:pt x="117" y="112"/>
                                </a:lnTo>
                                <a:lnTo>
                                  <a:pt x="120" y="100"/>
                                </a:lnTo>
                                <a:lnTo>
                                  <a:pt x="123" y="100"/>
                                </a:lnTo>
                                <a:lnTo>
                                  <a:pt x="120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" y="136"/>
                                </a:lnTo>
                                <a:lnTo>
                                  <a:pt x="9" y="136"/>
                                </a:lnTo>
                                <a:lnTo>
                                  <a:pt x="18" y="130"/>
                                </a:lnTo>
                                <a:lnTo>
                                  <a:pt x="18" y="127"/>
                                </a:lnTo>
                                <a:lnTo>
                                  <a:pt x="18" y="124"/>
                                </a:lnTo>
                                <a:lnTo>
                                  <a:pt x="21" y="118"/>
                                </a:lnTo>
                                <a:lnTo>
                                  <a:pt x="21" y="106"/>
                                </a:lnTo>
                                <a:lnTo>
                                  <a:pt x="21" y="30"/>
                                </a:lnTo>
                                <a:lnTo>
                                  <a:pt x="21" y="15"/>
                                </a:lnTo>
                                <a:lnTo>
                                  <a:pt x="18" y="9"/>
                                </a:lnTo>
                                <a:lnTo>
                                  <a:pt x="12" y="6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556811" name="Freeform 852"/>
                        <wps:cNvSpPr>
                          <a:spLocks/>
                        </wps:cNvSpPr>
                        <wps:spPr bwMode="auto">
                          <a:xfrm>
                            <a:off x="1831" y="1327"/>
                            <a:ext cx="150" cy="139"/>
                          </a:xfrm>
                          <a:custGeom>
                            <a:avLst/>
                            <a:gdLst>
                              <a:gd name="T0" fmla="*/ 27 w 150"/>
                              <a:gd name="T1" fmla="*/ 18 h 139"/>
                              <a:gd name="T2" fmla="*/ 27 w 150"/>
                              <a:gd name="T3" fmla="*/ 106 h 139"/>
                              <a:gd name="T4" fmla="*/ 27 w 150"/>
                              <a:gd name="T5" fmla="*/ 124 h 139"/>
                              <a:gd name="T6" fmla="*/ 30 w 150"/>
                              <a:gd name="T7" fmla="*/ 130 h 139"/>
                              <a:gd name="T8" fmla="*/ 39 w 150"/>
                              <a:gd name="T9" fmla="*/ 136 h 139"/>
                              <a:gd name="T10" fmla="*/ 48 w 150"/>
                              <a:gd name="T11" fmla="*/ 136 h 139"/>
                              <a:gd name="T12" fmla="*/ 48 w 150"/>
                              <a:gd name="T13" fmla="*/ 139 h 139"/>
                              <a:gd name="T14" fmla="*/ 0 w 150"/>
                              <a:gd name="T15" fmla="*/ 139 h 139"/>
                              <a:gd name="T16" fmla="*/ 0 w 150"/>
                              <a:gd name="T17" fmla="*/ 136 h 139"/>
                              <a:gd name="T18" fmla="*/ 6 w 150"/>
                              <a:gd name="T19" fmla="*/ 136 h 139"/>
                              <a:gd name="T20" fmla="*/ 12 w 150"/>
                              <a:gd name="T21" fmla="*/ 136 h 139"/>
                              <a:gd name="T22" fmla="*/ 18 w 150"/>
                              <a:gd name="T23" fmla="*/ 130 h 139"/>
                              <a:gd name="T24" fmla="*/ 21 w 150"/>
                              <a:gd name="T25" fmla="*/ 127 h 139"/>
                              <a:gd name="T26" fmla="*/ 21 w 150"/>
                              <a:gd name="T27" fmla="*/ 124 h 139"/>
                              <a:gd name="T28" fmla="*/ 21 w 150"/>
                              <a:gd name="T29" fmla="*/ 118 h 139"/>
                              <a:gd name="T30" fmla="*/ 24 w 150"/>
                              <a:gd name="T31" fmla="*/ 106 h 139"/>
                              <a:gd name="T32" fmla="*/ 24 w 150"/>
                              <a:gd name="T33" fmla="*/ 30 h 139"/>
                              <a:gd name="T34" fmla="*/ 21 w 150"/>
                              <a:gd name="T35" fmla="*/ 15 h 139"/>
                              <a:gd name="T36" fmla="*/ 18 w 150"/>
                              <a:gd name="T37" fmla="*/ 9 h 139"/>
                              <a:gd name="T38" fmla="*/ 15 w 150"/>
                              <a:gd name="T39" fmla="*/ 6 h 139"/>
                              <a:gd name="T40" fmla="*/ 9 w 150"/>
                              <a:gd name="T41" fmla="*/ 3 h 139"/>
                              <a:gd name="T42" fmla="*/ 0 w 150"/>
                              <a:gd name="T43" fmla="*/ 0 h 139"/>
                              <a:gd name="T44" fmla="*/ 42 w 150"/>
                              <a:gd name="T45" fmla="*/ 0 h 139"/>
                              <a:gd name="T46" fmla="*/ 123 w 150"/>
                              <a:gd name="T47" fmla="*/ 106 h 139"/>
                              <a:gd name="T48" fmla="*/ 123 w 150"/>
                              <a:gd name="T49" fmla="*/ 30 h 139"/>
                              <a:gd name="T50" fmla="*/ 123 w 150"/>
                              <a:gd name="T51" fmla="*/ 15 h 139"/>
                              <a:gd name="T52" fmla="*/ 120 w 150"/>
                              <a:gd name="T53" fmla="*/ 9 h 139"/>
                              <a:gd name="T54" fmla="*/ 111 w 150"/>
                              <a:gd name="T55" fmla="*/ 3 h 139"/>
                              <a:gd name="T56" fmla="*/ 102 w 150"/>
                              <a:gd name="T57" fmla="*/ 0 h 139"/>
                              <a:gd name="T58" fmla="*/ 150 w 150"/>
                              <a:gd name="T59" fmla="*/ 0 h 139"/>
                              <a:gd name="T60" fmla="*/ 138 w 150"/>
                              <a:gd name="T61" fmla="*/ 3 h 139"/>
                              <a:gd name="T62" fmla="*/ 132 w 150"/>
                              <a:gd name="T63" fmla="*/ 9 h 139"/>
                              <a:gd name="T64" fmla="*/ 129 w 150"/>
                              <a:gd name="T65" fmla="*/ 15 h 139"/>
                              <a:gd name="T66" fmla="*/ 129 w 150"/>
                              <a:gd name="T67" fmla="*/ 21 h 139"/>
                              <a:gd name="T68" fmla="*/ 129 w 150"/>
                              <a:gd name="T69" fmla="*/ 30 h 139"/>
                              <a:gd name="T70" fmla="*/ 129 w 150"/>
                              <a:gd name="T71" fmla="*/ 139 h 139"/>
                              <a:gd name="T72" fmla="*/ 123 w 150"/>
                              <a:gd name="T73" fmla="*/ 139 h 139"/>
                              <a:gd name="T74" fmla="*/ 27 w 150"/>
                              <a:gd name="T75" fmla="*/ 1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0" h="139">
                                <a:moveTo>
                                  <a:pt x="27" y="18"/>
                                </a:moveTo>
                                <a:lnTo>
                                  <a:pt x="27" y="106"/>
                                </a:lnTo>
                                <a:lnTo>
                                  <a:pt x="27" y="124"/>
                                </a:lnTo>
                                <a:lnTo>
                                  <a:pt x="30" y="130"/>
                                </a:lnTo>
                                <a:lnTo>
                                  <a:pt x="39" y="136"/>
                                </a:lnTo>
                                <a:lnTo>
                                  <a:pt x="48" y="136"/>
                                </a:lnTo>
                                <a:lnTo>
                                  <a:pt x="48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8" y="130"/>
                                </a:lnTo>
                                <a:lnTo>
                                  <a:pt x="21" y="127"/>
                                </a:lnTo>
                                <a:lnTo>
                                  <a:pt x="21" y="124"/>
                                </a:lnTo>
                                <a:lnTo>
                                  <a:pt x="21" y="118"/>
                                </a:lnTo>
                                <a:lnTo>
                                  <a:pt x="24" y="106"/>
                                </a:lnTo>
                                <a:lnTo>
                                  <a:pt x="24" y="30"/>
                                </a:lnTo>
                                <a:lnTo>
                                  <a:pt x="21" y="15"/>
                                </a:lnTo>
                                <a:lnTo>
                                  <a:pt x="18" y="9"/>
                                </a:lnTo>
                                <a:lnTo>
                                  <a:pt x="15" y="6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42" y="0"/>
                                </a:lnTo>
                                <a:lnTo>
                                  <a:pt x="123" y="106"/>
                                </a:lnTo>
                                <a:lnTo>
                                  <a:pt x="123" y="30"/>
                                </a:lnTo>
                                <a:lnTo>
                                  <a:pt x="123" y="15"/>
                                </a:lnTo>
                                <a:lnTo>
                                  <a:pt x="120" y="9"/>
                                </a:lnTo>
                                <a:lnTo>
                                  <a:pt x="111" y="3"/>
                                </a:lnTo>
                                <a:lnTo>
                                  <a:pt x="102" y="0"/>
                                </a:lnTo>
                                <a:lnTo>
                                  <a:pt x="150" y="0"/>
                                </a:lnTo>
                                <a:lnTo>
                                  <a:pt x="138" y="3"/>
                                </a:lnTo>
                                <a:lnTo>
                                  <a:pt x="132" y="9"/>
                                </a:lnTo>
                                <a:lnTo>
                                  <a:pt x="129" y="15"/>
                                </a:lnTo>
                                <a:lnTo>
                                  <a:pt x="129" y="21"/>
                                </a:lnTo>
                                <a:lnTo>
                                  <a:pt x="129" y="30"/>
                                </a:lnTo>
                                <a:lnTo>
                                  <a:pt x="129" y="139"/>
                                </a:lnTo>
                                <a:lnTo>
                                  <a:pt x="123" y="139"/>
                                </a:lnTo>
                                <a:lnTo>
                                  <a:pt x="2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714746" name="Freeform 853"/>
                        <wps:cNvSpPr>
                          <a:spLocks/>
                        </wps:cNvSpPr>
                        <wps:spPr bwMode="auto">
                          <a:xfrm>
                            <a:off x="1987" y="1327"/>
                            <a:ext cx="140" cy="139"/>
                          </a:xfrm>
                          <a:custGeom>
                            <a:avLst/>
                            <a:gdLst>
                              <a:gd name="T0" fmla="*/ 59 w 140"/>
                              <a:gd name="T1" fmla="*/ 3 h 139"/>
                              <a:gd name="T2" fmla="*/ 36 w 140"/>
                              <a:gd name="T3" fmla="*/ 3 h 139"/>
                              <a:gd name="T4" fmla="*/ 24 w 140"/>
                              <a:gd name="T5" fmla="*/ 6 h 139"/>
                              <a:gd name="T6" fmla="*/ 18 w 140"/>
                              <a:gd name="T7" fmla="*/ 9 h 139"/>
                              <a:gd name="T8" fmla="*/ 12 w 140"/>
                              <a:gd name="T9" fmla="*/ 15 h 139"/>
                              <a:gd name="T10" fmla="*/ 6 w 140"/>
                              <a:gd name="T11" fmla="*/ 21 h 139"/>
                              <a:gd name="T12" fmla="*/ 3 w 140"/>
                              <a:gd name="T13" fmla="*/ 27 h 139"/>
                              <a:gd name="T14" fmla="*/ 3 w 140"/>
                              <a:gd name="T15" fmla="*/ 36 h 139"/>
                              <a:gd name="T16" fmla="*/ 0 w 140"/>
                              <a:gd name="T17" fmla="*/ 36 h 139"/>
                              <a:gd name="T18" fmla="*/ 3 w 140"/>
                              <a:gd name="T19" fmla="*/ 0 h 139"/>
                              <a:gd name="T20" fmla="*/ 137 w 140"/>
                              <a:gd name="T21" fmla="*/ 0 h 139"/>
                              <a:gd name="T22" fmla="*/ 140 w 140"/>
                              <a:gd name="T23" fmla="*/ 36 h 139"/>
                              <a:gd name="T24" fmla="*/ 137 w 140"/>
                              <a:gd name="T25" fmla="*/ 36 h 139"/>
                              <a:gd name="T26" fmla="*/ 134 w 140"/>
                              <a:gd name="T27" fmla="*/ 24 h 139"/>
                              <a:gd name="T28" fmla="*/ 128 w 140"/>
                              <a:gd name="T29" fmla="*/ 15 h 139"/>
                              <a:gd name="T30" fmla="*/ 125 w 140"/>
                              <a:gd name="T31" fmla="*/ 12 h 139"/>
                              <a:gd name="T32" fmla="*/ 119 w 140"/>
                              <a:gd name="T33" fmla="*/ 6 h 139"/>
                              <a:gd name="T34" fmla="*/ 113 w 140"/>
                              <a:gd name="T35" fmla="*/ 6 h 139"/>
                              <a:gd name="T36" fmla="*/ 104 w 140"/>
                              <a:gd name="T37" fmla="*/ 3 h 139"/>
                              <a:gd name="T38" fmla="*/ 80 w 140"/>
                              <a:gd name="T39" fmla="*/ 3 h 139"/>
                              <a:gd name="T40" fmla="*/ 80 w 140"/>
                              <a:gd name="T41" fmla="*/ 106 h 139"/>
                              <a:gd name="T42" fmla="*/ 80 w 140"/>
                              <a:gd name="T43" fmla="*/ 124 h 139"/>
                              <a:gd name="T44" fmla="*/ 86 w 140"/>
                              <a:gd name="T45" fmla="*/ 130 h 139"/>
                              <a:gd name="T46" fmla="*/ 92 w 140"/>
                              <a:gd name="T47" fmla="*/ 136 h 139"/>
                              <a:gd name="T48" fmla="*/ 101 w 140"/>
                              <a:gd name="T49" fmla="*/ 136 h 139"/>
                              <a:gd name="T50" fmla="*/ 101 w 140"/>
                              <a:gd name="T51" fmla="*/ 139 h 139"/>
                              <a:gd name="T52" fmla="*/ 36 w 140"/>
                              <a:gd name="T53" fmla="*/ 139 h 139"/>
                              <a:gd name="T54" fmla="*/ 36 w 140"/>
                              <a:gd name="T55" fmla="*/ 136 h 139"/>
                              <a:gd name="T56" fmla="*/ 42 w 140"/>
                              <a:gd name="T57" fmla="*/ 136 h 139"/>
                              <a:gd name="T58" fmla="*/ 48 w 140"/>
                              <a:gd name="T59" fmla="*/ 136 h 139"/>
                              <a:gd name="T60" fmla="*/ 53 w 140"/>
                              <a:gd name="T61" fmla="*/ 130 h 139"/>
                              <a:gd name="T62" fmla="*/ 56 w 140"/>
                              <a:gd name="T63" fmla="*/ 124 h 139"/>
                              <a:gd name="T64" fmla="*/ 56 w 140"/>
                              <a:gd name="T65" fmla="*/ 118 h 139"/>
                              <a:gd name="T66" fmla="*/ 59 w 140"/>
                              <a:gd name="T67" fmla="*/ 106 h 139"/>
                              <a:gd name="T68" fmla="*/ 59 w 140"/>
                              <a:gd name="T69" fmla="*/ 3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40" h="139">
                                <a:moveTo>
                                  <a:pt x="59" y="3"/>
                                </a:moveTo>
                                <a:lnTo>
                                  <a:pt x="36" y="3"/>
                                </a:lnTo>
                                <a:lnTo>
                                  <a:pt x="24" y="6"/>
                                </a:lnTo>
                                <a:lnTo>
                                  <a:pt x="18" y="9"/>
                                </a:lnTo>
                                <a:lnTo>
                                  <a:pt x="12" y="15"/>
                                </a:lnTo>
                                <a:lnTo>
                                  <a:pt x="6" y="21"/>
                                </a:lnTo>
                                <a:lnTo>
                                  <a:pt x="3" y="27"/>
                                </a:lnTo>
                                <a:lnTo>
                                  <a:pt x="3" y="36"/>
                                </a:lnTo>
                                <a:lnTo>
                                  <a:pt x="0" y="36"/>
                                </a:lnTo>
                                <a:lnTo>
                                  <a:pt x="3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36"/>
                                </a:lnTo>
                                <a:lnTo>
                                  <a:pt x="137" y="36"/>
                                </a:lnTo>
                                <a:lnTo>
                                  <a:pt x="134" y="24"/>
                                </a:lnTo>
                                <a:lnTo>
                                  <a:pt x="128" y="15"/>
                                </a:lnTo>
                                <a:lnTo>
                                  <a:pt x="125" y="12"/>
                                </a:lnTo>
                                <a:lnTo>
                                  <a:pt x="119" y="6"/>
                                </a:lnTo>
                                <a:lnTo>
                                  <a:pt x="113" y="6"/>
                                </a:lnTo>
                                <a:lnTo>
                                  <a:pt x="104" y="3"/>
                                </a:lnTo>
                                <a:lnTo>
                                  <a:pt x="80" y="3"/>
                                </a:lnTo>
                                <a:lnTo>
                                  <a:pt x="80" y="106"/>
                                </a:lnTo>
                                <a:lnTo>
                                  <a:pt x="80" y="124"/>
                                </a:lnTo>
                                <a:lnTo>
                                  <a:pt x="86" y="130"/>
                                </a:lnTo>
                                <a:lnTo>
                                  <a:pt x="92" y="136"/>
                                </a:lnTo>
                                <a:lnTo>
                                  <a:pt x="101" y="136"/>
                                </a:lnTo>
                                <a:lnTo>
                                  <a:pt x="101" y="139"/>
                                </a:lnTo>
                                <a:lnTo>
                                  <a:pt x="36" y="139"/>
                                </a:lnTo>
                                <a:lnTo>
                                  <a:pt x="36" y="136"/>
                                </a:lnTo>
                                <a:lnTo>
                                  <a:pt x="42" y="136"/>
                                </a:lnTo>
                                <a:lnTo>
                                  <a:pt x="48" y="136"/>
                                </a:lnTo>
                                <a:lnTo>
                                  <a:pt x="53" y="130"/>
                                </a:lnTo>
                                <a:lnTo>
                                  <a:pt x="56" y="124"/>
                                </a:lnTo>
                                <a:lnTo>
                                  <a:pt x="56" y="118"/>
                                </a:lnTo>
                                <a:lnTo>
                                  <a:pt x="59" y="106"/>
                                </a:lnTo>
                                <a:lnTo>
                                  <a:pt x="5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477003" name="Freeform 854"/>
                        <wps:cNvSpPr>
                          <a:spLocks noEditPoints="1"/>
                        </wps:cNvSpPr>
                        <wps:spPr bwMode="auto">
                          <a:xfrm>
                            <a:off x="2118" y="1327"/>
                            <a:ext cx="150" cy="139"/>
                          </a:xfrm>
                          <a:custGeom>
                            <a:avLst/>
                            <a:gdLst>
                              <a:gd name="T0" fmla="*/ 150 w 150"/>
                              <a:gd name="T1" fmla="*/ 139 h 139"/>
                              <a:gd name="T2" fmla="*/ 84 w 150"/>
                              <a:gd name="T3" fmla="*/ 139 h 139"/>
                              <a:gd name="T4" fmla="*/ 84 w 150"/>
                              <a:gd name="T5" fmla="*/ 136 h 139"/>
                              <a:gd name="T6" fmla="*/ 90 w 150"/>
                              <a:gd name="T7" fmla="*/ 136 h 139"/>
                              <a:gd name="T8" fmla="*/ 96 w 150"/>
                              <a:gd name="T9" fmla="*/ 133 h 139"/>
                              <a:gd name="T10" fmla="*/ 99 w 150"/>
                              <a:gd name="T11" fmla="*/ 130 h 139"/>
                              <a:gd name="T12" fmla="*/ 102 w 150"/>
                              <a:gd name="T13" fmla="*/ 124 h 139"/>
                              <a:gd name="T14" fmla="*/ 96 w 150"/>
                              <a:gd name="T15" fmla="*/ 109 h 139"/>
                              <a:gd name="T16" fmla="*/ 87 w 150"/>
                              <a:gd name="T17" fmla="*/ 82 h 139"/>
                              <a:gd name="T18" fmla="*/ 42 w 150"/>
                              <a:gd name="T19" fmla="*/ 82 h 139"/>
                              <a:gd name="T20" fmla="*/ 36 w 150"/>
                              <a:gd name="T21" fmla="*/ 97 h 139"/>
                              <a:gd name="T22" fmla="*/ 33 w 150"/>
                              <a:gd name="T23" fmla="*/ 112 h 139"/>
                              <a:gd name="T24" fmla="*/ 30 w 150"/>
                              <a:gd name="T25" fmla="*/ 118 h 139"/>
                              <a:gd name="T26" fmla="*/ 30 w 150"/>
                              <a:gd name="T27" fmla="*/ 121 h 139"/>
                              <a:gd name="T28" fmla="*/ 33 w 150"/>
                              <a:gd name="T29" fmla="*/ 130 h 139"/>
                              <a:gd name="T30" fmla="*/ 36 w 150"/>
                              <a:gd name="T31" fmla="*/ 136 h 139"/>
                              <a:gd name="T32" fmla="*/ 45 w 150"/>
                              <a:gd name="T33" fmla="*/ 136 h 139"/>
                              <a:gd name="T34" fmla="*/ 45 w 150"/>
                              <a:gd name="T35" fmla="*/ 139 h 139"/>
                              <a:gd name="T36" fmla="*/ 0 w 150"/>
                              <a:gd name="T37" fmla="*/ 139 h 139"/>
                              <a:gd name="T38" fmla="*/ 0 w 150"/>
                              <a:gd name="T39" fmla="*/ 136 h 139"/>
                              <a:gd name="T40" fmla="*/ 6 w 150"/>
                              <a:gd name="T41" fmla="*/ 136 h 139"/>
                              <a:gd name="T42" fmla="*/ 9 w 150"/>
                              <a:gd name="T43" fmla="*/ 133 h 139"/>
                              <a:gd name="T44" fmla="*/ 18 w 150"/>
                              <a:gd name="T45" fmla="*/ 127 h 139"/>
                              <a:gd name="T46" fmla="*/ 27 w 150"/>
                              <a:gd name="T47" fmla="*/ 112 h 139"/>
                              <a:gd name="T48" fmla="*/ 33 w 150"/>
                              <a:gd name="T49" fmla="*/ 97 h 139"/>
                              <a:gd name="T50" fmla="*/ 69 w 150"/>
                              <a:gd name="T51" fmla="*/ 0 h 139"/>
                              <a:gd name="T52" fmla="*/ 75 w 150"/>
                              <a:gd name="T53" fmla="*/ 0 h 139"/>
                              <a:gd name="T54" fmla="*/ 120 w 150"/>
                              <a:gd name="T55" fmla="*/ 106 h 139"/>
                              <a:gd name="T56" fmla="*/ 126 w 150"/>
                              <a:gd name="T57" fmla="*/ 124 h 139"/>
                              <a:gd name="T58" fmla="*/ 135 w 150"/>
                              <a:gd name="T59" fmla="*/ 133 h 139"/>
                              <a:gd name="T60" fmla="*/ 141 w 150"/>
                              <a:gd name="T61" fmla="*/ 136 h 139"/>
                              <a:gd name="T62" fmla="*/ 150 w 150"/>
                              <a:gd name="T63" fmla="*/ 136 h 139"/>
                              <a:gd name="T64" fmla="*/ 150 w 150"/>
                              <a:gd name="T65" fmla="*/ 139 h 139"/>
                              <a:gd name="T66" fmla="*/ 87 w 150"/>
                              <a:gd name="T67" fmla="*/ 79 h 139"/>
                              <a:gd name="T68" fmla="*/ 63 w 150"/>
                              <a:gd name="T69" fmla="*/ 24 h 139"/>
                              <a:gd name="T70" fmla="*/ 45 w 150"/>
                              <a:gd name="T71" fmla="*/ 79 h 139"/>
                              <a:gd name="T72" fmla="*/ 87 w 150"/>
                              <a:gd name="T73" fmla="*/ 79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0" h="139">
                                <a:moveTo>
                                  <a:pt x="150" y="139"/>
                                </a:moveTo>
                                <a:lnTo>
                                  <a:pt x="84" y="139"/>
                                </a:lnTo>
                                <a:lnTo>
                                  <a:pt x="84" y="136"/>
                                </a:lnTo>
                                <a:lnTo>
                                  <a:pt x="90" y="136"/>
                                </a:lnTo>
                                <a:lnTo>
                                  <a:pt x="96" y="133"/>
                                </a:lnTo>
                                <a:lnTo>
                                  <a:pt x="99" y="130"/>
                                </a:lnTo>
                                <a:lnTo>
                                  <a:pt x="102" y="124"/>
                                </a:lnTo>
                                <a:lnTo>
                                  <a:pt x="96" y="109"/>
                                </a:lnTo>
                                <a:lnTo>
                                  <a:pt x="87" y="82"/>
                                </a:lnTo>
                                <a:lnTo>
                                  <a:pt x="42" y="82"/>
                                </a:lnTo>
                                <a:lnTo>
                                  <a:pt x="36" y="97"/>
                                </a:lnTo>
                                <a:lnTo>
                                  <a:pt x="33" y="112"/>
                                </a:lnTo>
                                <a:lnTo>
                                  <a:pt x="30" y="118"/>
                                </a:lnTo>
                                <a:lnTo>
                                  <a:pt x="30" y="121"/>
                                </a:lnTo>
                                <a:lnTo>
                                  <a:pt x="33" y="130"/>
                                </a:lnTo>
                                <a:lnTo>
                                  <a:pt x="36" y="136"/>
                                </a:lnTo>
                                <a:lnTo>
                                  <a:pt x="45" y="136"/>
                                </a:lnTo>
                                <a:lnTo>
                                  <a:pt x="45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" y="136"/>
                                </a:lnTo>
                                <a:lnTo>
                                  <a:pt x="9" y="133"/>
                                </a:lnTo>
                                <a:lnTo>
                                  <a:pt x="18" y="127"/>
                                </a:lnTo>
                                <a:lnTo>
                                  <a:pt x="27" y="112"/>
                                </a:lnTo>
                                <a:lnTo>
                                  <a:pt x="33" y="97"/>
                                </a:lnTo>
                                <a:lnTo>
                                  <a:pt x="69" y="0"/>
                                </a:lnTo>
                                <a:lnTo>
                                  <a:pt x="75" y="0"/>
                                </a:lnTo>
                                <a:lnTo>
                                  <a:pt x="120" y="106"/>
                                </a:lnTo>
                                <a:lnTo>
                                  <a:pt x="126" y="124"/>
                                </a:lnTo>
                                <a:lnTo>
                                  <a:pt x="135" y="133"/>
                                </a:lnTo>
                                <a:lnTo>
                                  <a:pt x="141" y="136"/>
                                </a:lnTo>
                                <a:lnTo>
                                  <a:pt x="150" y="136"/>
                                </a:lnTo>
                                <a:lnTo>
                                  <a:pt x="150" y="139"/>
                                </a:lnTo>
                                <a:close/>
                                <a:moveTo>
                                  <a:pt x="87" y="79"/>
                                </a:moveTo>
                                <a:lnTo>
                                  <a:pt x="63" y="24"/>
                                </a:lnTo>
                                <a:lnTo>
                                  <a:pt x="45" y="79"/>
                                </a:lnTo>
                                <a:lnTo>
                                  <a:pt x="87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137128" name="Freeform 855"/>
                        <wps:cNvSpPr>
                          <a:spLocks/>
                        </wps:cNvSpPr>
                        <wps:spPr bwMode="auto">
                          <a:xfrm>
                            <a:off x="2277" y="1324"/>
                            <a:ext cx="90" cy="145"/>
                          </a:xfrm>
                          <a:custGeom>
                            <a:avLst/>
                            <a:gdLst>
                              <a:gd name="T0" fmla="*/ 0 w 90"/>
                              <a:gd name="T1" fmla="*/ 100 h 145"/>
                              <a:gd name="T2" fmla="*/ 6 w 90"/>
                              <a:gd name="T3" fmla="*/ 109 h 145"/>
                              <a:gd name="T4" fmla="*/ 18 w 90"/>
                              <a:gd name="T5" fmla="*/ 133 h 145"/>
                              <a:gd name="T6" fmla="*/ 27 w 90"/>
                              <a:gd name="T7" fmla="*/ 139 h 145"/>
                              <a:gd name="T8" fmla="*/ 39 w 90"/>
                              <a:gd name="T9" fmla="*/ 142 h 145"/>
                              <a:gd name="T10" fmla="*/ 57 w 90"/>
                              <a:gd name="T11" fmla="*/ 136 h 145"/>
                              <a:gd name="T12" fmla="*/ 63 w 90"/>
                              <a:gd name="T13" fmla="*/ 130 h 145"/>
                              <a:gd name="T14" fmla="*/ 66 w 90"/>
                              <a:gd name="T15" fmla="*/ 115 h 145"/>
                              <a:gd name="T16" fmla="*/ 60 w 90"/>
                              <a:gd name="T17" fmla="*/ 94 h 145"/>
                              <a:gd name="T18" fmla="*/ 36 w 90"/>
                              <a:gd name="T19" fmla="*/ 79 h 145"/>
                              <a:gd name="T20" fmla="*/ 12 w 90"/>
                              <a:gd name="T21" fmla="*/ 64 h 145"/>
                              <a:gd name="T22" fmla="*/ 6 w 90"/>
                              <a:gd name="T23" fmla="*/ 52 h 145"/>
                              <a:gd name="T24" fmla="*/ 3 w 90"/>
                              <a:gd name="T25" fmla="*/ 39 h 145"/>
                              <a:gd name="T26" fmla="*/ 6 w 90"/>
                              <a:gd name="T27" fmla="*/ 24 h 145"/>
                              <a:gd name="T28" fmla="*/ 15 w 90"/>
                              <a:gd name="T29" fmla="*/ 12 h 145"/>
                              <a:gd name="T30" fmla="*/ 27 w 90"/>
                              <a:gd name="T31" fmla="*/ 3 h 145"/>
                              <a:gd name="T32" fmla="*/ 42 w 90"/>
                              <a:gd name="T33" fmla="*/ 0 h 145"/>
                              <a:gd name="T34" fmla="*/ 63 w 90"/>
                              <a:gd name="T35" fmla="*/ 3 h 145"/>
                              <a:gd name="T36" fmla="*/ 75 w 90"/>
                              <a:gd name="T37" fmla="*/ 6 h 145"/>
                              <a:gd name="T38" fmla="*/ 81 w 90"/>
                              <a:gd name="T39" fmla="*/ 0 h 145"/>
                              <a:gd name="T40" fmla="*/ 78 w 90"/>
                              <a:gd name="T41" fmla="*/ 42 h 145"/>
                              <a:gd name="T42" fmla="*/ 69 w 90"/>
                              <a:gd name="T43" fmla="*/ 18 h 145"/>
                              <a:gd name="T44" fmla="*/ 60 w 90"/>
                              <a:gd name="T45" fmla="*/ 9 h 145"/>
                              <a:gd name="T46" fmla="*/ 51 w 90"/>
                              <a:gd name="T47" fmla="*/ 3 h 145"/>
                              <a:gd name="T48" fmla="*/ 36 w 90"/>
                              <a:gd name="T49" fmla="*/ 3 h 145"/>
                              <a:gd name="T50" fmla="*/ 27 w 90"/>
                              <a:gd name="T51" fmla="*/ 9 h 145"/>
                              <a:gd name="T52" fmla="*/ 21 w 90"/>
                              <a:gd name="T53" fmla="*/ 21 h 145"/>
                              <a:gd name="T54" fmla="*/ 21 w 90"/>
                              <a:gd name="T55" fmla="*/ 30 h 145"/>
                              <a:gd name="T56" fmla="*/ 27 w 90"/>
                              <a:gd name="T57" fmla="*/ 42 h 145"/>
                              <a:gd name="T58" fmla="*/ 42 w 90"/>
                              <a:gd name="T59" fmla="*/ 55 h 145"/>
                              <a:gd name="T60" fmla="*/ 72 w 90"/>
                              <a:gd name="T61" fmla="*/ 70 h 145"/>
                              <a:gd name="T62" fmla="*/ 84 w 90"/>
                              <a:gd name="T63" fmla="*/ 85 h 145"/>
                              <a:gd name="T64" fmla="*/ 87 w 90"/>
                              <a:gd name="T65" fmla="*/ 97 h 145"/>
                              <a:gd name="T66" fmla="*/ 87 w 90"/>
                              <a:gd name="T67" fmla="*/ 112 h 145"/>
                              <a:gd name="T68" fmla="*/ 81 w 90"/>
                              <a:gd name="T69" fmla="*/ 130 h 145"/>
                              <a:gd name="T70" fmla="*/ 69 w 90"/>
                              <a:gd name="T71" fmla="*/ 139 h 145"/>
                              <a:gd name="T72" fmla="*/ 45 w 90"/>
                              <a:gd name="T73" fmla="*/ 145 h 145"/>
                              <a:gd name="T74" fmla="*/ 18 w 90"/>
                              <a:gd name="T75" fmla="*/ 142 h 145"/>
                              <a:gd name="T76" fmla="*/ 3 w 90"/>
                              <a:gd name="T77" fmla="*/ 139 h 145"/>
                              <a:gd name="T78" fmla="*/ 0 w 90"/>
                              <a:gd name="T79" fmla="*/ 142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0" h="145">
                                <a:moveTo>
                                  <a:pt x="0" y="142"/>
                                </a:moveTo>
                                <a:lnTo>
                                  <a:pt x="0" y="100"/>
                                </a:lnTo>
                                <a:lnTo>
                                  <a:pt x="3" y="100"/>
                                </a:lnTo>
                                <a:lnTo>
                                  <a:pt x="6" y="109"/>
                                </a:lnTo>
                                <a:lnTo>
                                  <a:pt x="9" y="118"/>
                                </a:lnTo>
                                <a:lnTo>
                                  <a:pt x="18" y="133"/>
                                </a:lnTo>
                                <a:lnTo>
                                  <a:pt x="21" y="136"/>
                                </a:lnTo>
                                <a:lnTo>
                                  <a:pt x="27" y="139"/>
                                </a:lnTo>
                                <a:lnTo>
                                  <a:pt x="33" y="142"/>
                                </a:lnTo>
                                <a:lnTo>
                                  <a:pt x="39" y="142"/>
                                </a:lnTo>
                                <a:lnTo>
                                  <a:pt x="51" y="139"/>
                                </a:lnTo>
                                <a:lnTo>
                                  <a:pt x="57" y="136"/>
                                </a:lnTo>
                                <a:lnTo>
                                  <a:pt x="60" y="133"/>
                                </a:lnTo>
                                <a:lnTo>
                                  <a:pt x="63" y="130"/>
                                </a:lnTo>
                                <a:lnTo>
                                  <a:pt x="66" y="124"/>
                                </a:lnTo>
                                <a:lnTo>
                                  <a:pt x="66" y="115"/>
                                </a:lnTo>
                                <a:lnTo>
                                  <a:pt x="66" y="103"/>
                                </a:lnTo>
                                <a:lnTo>
                                  <a:pt x="60" y="94"/>
                                </a:lnTo>
                                <a:lnTo>
                                  <a:pt x="51" y="85"/>
                                </a:lnTo>
                                <a:lnTo>
                                  <a:pt x="36" y="79"/>
                                </a:lnTo>
                                <a:lnTo>
                                  <a:pt x="21" y="70"/>
                                </a:lnTo>
                                <a:lnTo>
                                  <a:pt x="12" y="64"/>
                                </a:lnTo>
                                <a:lnTo>
                                  <a:pt x="9" y="58"/>
                                </a:lnTo>
                                <a:lnTo>
                                  <a:pt x="6" y="52"/>
                                </a:lnTo>
                                <a:lnTo>
                                  <a:pt x="6" y="45"/>
                                </a:lnTo>
                                <a:lnTo>
                                  <a:pt x="3" y="39"/>
                                </a:lnTo>
                                <a:lnTo>
                                  <a:pt x="6" y="30"/>
                                </a:lnTo>
                                <a:lnTo>
                                  <a:pt x="6" y="24"/>
                                </a:lnTo>
                                <a:lnTo>
                                  <a:pt x="9" y="18"/>
                                </a:lnTo>
                                <a:lnTo>
                                  <a:pt x="15" y="12"/>
                                </a:lnTo>
                                <a:lnTo>
                                  <a:pt x="21" y="6"/>
                                </a:lnTo>
                                <a:lnTo>
                                  <a:pt x="27" y="3"/>
                                </a:lnTo>
                                <a:lnTo>
                                  <a:pt x="36" y="0"/>
                                </a:lnTo>
                                <a:lnTo>
                                  <a:pt x="42" y="0"/>
                                </a:lnTo>
                                <a:lnTo>
                                  <a:pt x="51" y="0"/>
                                </a:lnTo>
                                <a:lnTo>
                                  <a:pt x="63" y="3"/>
                                </a:lnTo>
                                <a:lnTo>
                                  <a:pt x="72" y="6"/>
                                </a:lnTo>
                                <a:lnTo>
                                  <a:pt x="75" y="6"/>
                                </a:lnTo>
                                <a:lnTo>
                                  <a:pt x="78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42"/>
                                </a:lnTo>
                                <a:lnTo>
                                  <a:pt x="78" y="42"/>
                                </a:lnTo>
                                <a:lnTo>
                                  <a:pt x="75" y="27"/>
                                </a:lnTo>
                                <a:lnTo>
                                  <a:pt x="69" y="18"/>
                                </a:lnTo>
                                <a:lnTo>
                                  <a:pt x="63" y="12"/>
                                </a:lnTo>
                                <a:lnTo>
                                  <a:pt x="60" y="9"/>
                                </a:lnTo>
                                <a:lnTo>
                                  <a:pt x="57" y="6"/>
                                </a:lnTo>
                                <a:lnTo>
                                  <a:pt x="51" y="3"/>
                                </a:lnTo>
                                <a:lnTo>
                                  <a:pt x="45" y="3"/>
                                </a:lnTo>
                                <a:lnTo>
                                  <a:pt x="36" y="3"/>
                                </a:lnTo>
                                <a:lnTo>
                                  <a:pt x="30" y="6"/>
                                </a:lnTo>
                                <a:lnTo>
                                  <a:pt x="27" y="9"/>
                                </a:lnTo>
                                <a:lnTo>
                                  <a:pt x="21" y="15"/>
                                </a:lnTo>
                                <a:lnTo>
                                  <a:pt x="21" y="21"/>
                                </a:lnTo>
                                <a:lnTo>
                                  <a:pt x="21" y="27"/>
                                </a:lnTo>
                                <a:lnTo>
                                  <a:pt x="21" y="30"/>
                                </a:lnTo>
                                <a:lnTo>
                                  <a:pt x="24" y="36"/>
                                </a:lnTo>
                                <a:lnTo>
                                  <a:pt x="27" y="42"/>
                                </a:lnTo>
                                <a:lnTo>
                                  <a:pt x="30" y="45"/>
                                </a:lnTo>
                                <a:lnTo>
                                  <a:pt x="42" y="55"/>
                                </a:lnTo>
                                <a:lnTo>
                                  <a:pt x="57" y="61"/>
                                </a:lnTo>
                                <a:lnTo>
                                  <a:pt x="72" y="70"/>
                                </a:lnTo>
                                <a:lnTo>
                                  <a:pt x="81" y="79"/>
                                </a:lnTo>
                                <a:lnTo>
                                  <a:pt x="84" y="85"/>
                                </a:lnTo>
                                <a:lnTo>
                                  <a:pt x="87" y="91"/>
                                </a:lnTo>
                                <a:lnTo>
                                  <a:pt x="87" y="97"/>
                                </a:lnTo>
                                <a:lnTo>
                                  <a:pt x="90" y="103"/>
                                </a:lnTo>
                                <a:lnTo>
                                  <a:pt x="87" y="112"/>
                                </a:lnTo>
                                <a:lnTo>
                                  <a:pt x="84" y="121"/>
                                </a:lnTo>
                                <a:lnTo>
                                  <a:pt x="81" y="130"/>
                                </a:lnTo>
                                <a:lnTo>
                                  <a:pt x="75" y="136"/>
                                </a:lnTo>
                                <a:lnTo>
                                  <a:pt x="69" y="139"/>
                                </a:lnTo>
                                <a:lnTo>
                                  <a:pt x="60" y="145"/>
                                </a:lnTo>
                                <a:lnTo>
                                  <a:pt x="45" y="145"/>
                                </a:lnTo>
                                <a:lnTo>
                                  <a:pt x="30" y="145"/>
                                </a:lnTo>
                                <a:lnTo>
                                  <a:pt x="18" y="142"/>
                                </a:lnTo>
                                <a:lnTo>
                                  <a:pt x="9" y="136"/>
                                </a:lnTo>
                                <a:lnTo>
                                  <a:pt x="3" y="139"/>
                                </a:lnTo>
                                <a:lnTo>
                                  <a:pt x="3" y="14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917312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54" y="1520"/>
                            <a:ext cx="2307" cy="21"/>
                          </a:xfrm>
                          <a:prstGeom prst="rect">
                            <a:avLst/>
                          </a:prstGeom>
                          <a:solidFill>
                            <a:srgbClr val="C27C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6964" name="Freeform 857"/>
                        <wps:cNvSpPr>
                          <a:spLocks/>
                        </wps:cNvSpPr>
                        <wps:spPr bwMode="auto">
                          <a:xfrm>
                            <a:off x="1360" y="804"/>
                            <a:ext cx="45" cy="72"/>
                          </a:xfrm>
                          <a:custGeom>
                            <a:avLst/>
                            <a:gdLst>
                              <a:gd name="T0" fmla="*/ 0 w 45"/>
                              <a:gd name="T1" fmla="*/ 72 h 72"/>
                              <a:gd name="T2" fmla="*/ 0 w 45"/>
                              <a:gd name="T3" fmla="*/ 24 h 72"/>
                              <a:gd name="T4" fmla="*/ 3 w 45"/>
                              <a:gd name="T5" fmla="*/ 15 h 72"/>
                              <a:gd name="T6" fmla="*/ 3 w 45"/>
                              <a:gd name="T7" fmla="*/ 12 h 72"/>
                              <a:gd name="T8" fmla="*/ 6 w 45"/>
                              <a:gd name="T9" fmla="*/ 9 h 72"/>
                              <a:gd name="T10" fmla="*/ 15 w 45"/>
                              <a:gd name="T11" fmla="*/ 3 h 72"/>
                              <a:gd name="T12" fmla="*/ 21 w 45"/>
                              <a:gd name="T13" fmla="*/ 0 h 72"/>
                              <a:gd name="T14" fmla="*/ 30 w 45"/>
                              <a:gd name="T15" fmla="*/ 3 h 72"/>
                              <a:gd name="T16" fmla="*/ 36 w 45"/>
                              <a:gd name="T17" fmla="*/ 9 h 72"/>
                              <a:gd name="T18" fmla="*/ 39 w 45"/>
                              <a:gd name="T19" fmla="*/ 12 h 72"/>
                              <a:gd name="T20" fmla="*/ 42 w 45"/>
                              <a:gd name="T21" fmla="*/ 15 h 72"/>
                              <a:gd name="T22" fmla="*/ 42 w 45"/>
                              <a:gd name="T23" fmla="*/ 24 h 72"/>
                              <a:gd name="T24" fmla="*/ 45 w 45"/>
                              <a:gd name="T2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72">
                                <a:moveTo>
                                  <a:pt x="0" y="72"/>
                                </a:moveTo>
                                <a:lnTo>
                                  <a:pt x="0" y="24"/>
                                </a:lnTo>
                                <a:lnTo>
                                  <a:pt x="3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15" y="3"/>
                                </a:lnTo>
                                <a:lnTo>
                                  <a:pt x="21" y="0"/>
                                </a:lnTo>
                                <a:lnTo>
                                  <a:pt x="30" y="3"/>
                                </a:lnTo>
                                <a:lnTo>
                                  <a:pt x="36" y="9"/>
                                </a:lnTo>
                                <a:lnTo>
                                  <a:pt x="39" y="12"/>
                                </a:lnTo>
                                <a:lnTo>
                                  <a:pt x="42" y="15"/>
                                </a:lnTo>
                                <a:lnTo>
                                  <a:pt x="42" y="24"/>
                                </a:lnTo>
                                <a:lnTo>
                                  <a:pt x="45" y="7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166775" name="Freeform 858"/>
                        <wps:cNvSpPr>
                          <a:spLocks/>
                        </wps:cNvSpPr>
                        <wps:spPr bwMode="auto">
                          <a:xfrm>
                            <a:off x="1396" y="746"/>
                            <a:ext cx="12" cy="37"/>
                          </a:xfrm>
                          <a:custGeom>
                            <a:avLst/>
                            <a:gdLst>
                              <a:gd name="T0" fmla="*/ 0 w 12"/>
                              <a:gd name="T1" fmla="*/ 37 h 37"/>
                              <a:gd name="T2" fmla="*/ 0 w 12"/>
                              <a:gd name="T3" fmla="*/ 12 h 37"/>
                              <a:gd name="T4" fmla="*/ 0 w 12"/>
                              <a:gd name="T5" fmla="*/ 6 h 37"/>
                              <a:gd name="T6" fmla="*/ 0 w 12"/>
                              <a:gd name="T7" fmla="*/ 3 h 37"/>
                              <a:gd name="T8" fmla="*/ 3 w 12"/>
                              <a:gd name="T9" fmla="*/ 0 h 37"/>
                              <a:gd name="T10" fmla="*/ 6 w 12"/>
                              <a:gd name="T11" fmla="*/ 0 h 37"/>
                              <a:gd name="T12" fmla="*/ 9 w 12"/>
                              <a:gd name="T13" fmla="*/ 0 h 37"/>
                              <a:gd name="T14" fmla="*/ 9 w 12"/>
                              <a:gd name="T15" fmla="*/ 3 h 37"/>
                              <a:gd name="T16" fmla="*/ 12 w 12"/>
                              <a:gd name="T17" fmla="*/ 6 h 37"/>
                              <a:gd name="T18" fmla="*/ 12 w 12"/>
                              <a:gd name="T19" fmla="*/ 12 h 37"/>
                              <a:gd name="T20" fmla="*/ 12 w 12"/>
                              <a:gd name="T2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" h="37">
                                <a:moveTo>
                                  <a:pt x="0" y="37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lnTo>
                                  <a:pt x="12" y="3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007413" name="Freeform 859"/>
                        <wps:cNvSpPr>
                          <a:spLocks/>
                        </wps:cNvSpPr>
                        <wps:spPr bwMode="auto">
                          <a:xfrm>
                            <a:off x="1372" y="749"/>
                            <a:ext cx="24" cy="34"/>
                          </a:xfrm>
                          <a:custGeom>
                            <a:avLst/>
                            <a:gdLst>
                              <a:gd name="T0" fmla="*/ 0 w 24"/>
                              <a:gd name="T1" fmla="*/ 34 h 34"/>
                              <a:gd name="T2" fmla="*/ 0 w 24"/>
                              <a:gd name="T3" fmla="*/ 12 h 34"/>
                              <a:gd name="T4" fmla="*/ 0 w 24"/>
                              <a:gd name="T5" fmla="*/ 6 h 34"/>
                              <a:gd name="T6" fmla="*/ 3 w 24"/>
                              <a:gd name="T7" fmla="*/ 3 h 34"/>
                              <a:gd name="T8" fmla="*/ 6 w 24"/>
                              <a:gd name="T9" fmla="*/ 0 h 34"/>
                              <a:gd name="T10" fmla="*/ 12 w 24"/>
                              <a:gd name="T11" fmla="*/ 0 h 34"/>
                              <a:gd name="T12" fmla="*/ 15 w 24"/>
                              <a:gd name="T13" fmla="*/ 0 h 34"/>
                              <a:gd name="T14" fmla="*/ 18 w 24"/>
                              <a:gd name="T15" fmla="*/ 3 h 34"/>
                              <a:gd name="T16" fmla="*/ 21 w 24"/>
                              <a:gd name="T17" fmla="*/ 6 h 34"/>
                              <a:gd name="T18" fmla="*/ 24 w 24"/>
                              <a:gd name="T19" fmla="*/ 12 h 34"/>
                              <a:gd name="T20" fmla="*/ 24 w 24"/>
                              <a:gd name="T21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34">
                                <a:moveTo>
                                  <a:pt x="0" y="34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4" y="12"/>
                                </a:lnTo>
                                <a:lnTo>
                                  <a:pt x="24" y="34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893087" name="Freeform 860"/>
                        <wps:cNvSpPr>
                          <a:spLocks/>
                        </wps:cNvSpPr>
                        <wps:spPr bwMode="auto">
                          <a:xfrm>
                            <a:off x="1360" y="746"/>
                            <a:ext cx="12" cy="37"/>
                          </a:xfrm>
                          <a:custGeom>
                            <a:avLst/>
                            <a:gdLst>
                              <a:gd name="T0" fmla="*/ 0 w 12"/>
                              <a:gd name="T1" fmla="*/ 37 h 37"/>
                              <a:gd name="T2" fmla="*/ 0 w 12"/>
                              <a:gd name="T3" fmla="*/ 12 h 37"/>
                              <a:gd name="T4" fmla="*/ 0 w 12"/>
                              <a:gd name="T5" fmla="*/ 6 h 37"/>
                              <a:gd name="T6" fmla="*/ 0 w 12"/>
                              <a:gd name="T7" fmla="*/ 3 h 37"/>
                              <a:gd name="T8" fmla="*/ 3 w 12"/>
                              <a:gd name="T9" fmla="*/ 0 h 37"/>
                              <a:gd name="T10" fmla="*/ 6 w 12"/>
                              <a:gd name="T11" fmla="*/ 0 h 37"/>
                              <a:gd name="T12" fmla="*/ 9 w 12"/>
                              <a:gd name="T13" fmla="*/ 0 h 37"/>
                              <a:gd name="T14" fmla="*/ 9 w 12"/>
                              <a:gd name="T15" fmla="*/ 3 h 37"/>
                              <a:gd name="T16" fmla="*/ 12 w 12"/>
                              <a:gd name="T17" fmla="*/ 6 h 37"/>
                              <a:gd name="T18" fmla="*/ 12 w 12"/>
                              <a:gd name="T19" fmla="*/ 12 h 37"/>
                              <a:gd name="T20" fmla="*/ 12 w 12"/>
                              <a:gd name="T2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" h="37">
                                <a:moveTo>
                                  <a:pt x="0" y="37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lnTo>
                                  <a:pt x="12" y="3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769902" name="Freeform 861"/>
                        <wps:cNvSpPr>
                          <a:spLocks/>
                        </wps:cNvSpPr>
                        <wps:spPr bwMode="auto">
                          <a:xfrm>
                            <a:off x="1217" y="1032"/>
                            <a:ext cx="320" cy="9"/>
                          </a:xfrm>
                          <a:custGeom>
                            <a:avLst/>
                            <a:gdLst>
                              <a:gd name="T0" fmla="*/ 14 w 320"/>
                              <a:gd name="T1" fmla="*/ 0 h 9"/>
                              <a:gd name="T2" fmla="*/ 305 w 320"/>
                              <a:gd name="T3" fmla="*/ 0 h 9"/>
                              <a:gd name="T4" fmla="*/ 317 w 320"/>
                              <a:gd name="T5" fmla="*/ 3 h 9"/>
                              <a:gd name="T6" fmla="*/ 320 w 320"/>
                              <a:gd name="T7" fmla="*/ 3 h 9"/>
                              <a:gd name="T8" fmla="*/ 320 w 320"/>
                              <a:gd name="T9" fmla="*/ 6 h 9"/>
                              <a:gd name="T10" fmla="*/ 317 w 320"/>
                              <a:gd name="T11" fmla="*/ 6 h 9"/>
                              <a:gd name="T12" fmla="*/ 305 w 320"/>
                              <a:gd name="T13" fmla="*/ 9 h 9"/>
                              <a:gd name="T14" fmla="*/ 14 w 320"/>
                              <a:gd name="T15" fmla="*/ 9 h 9"/>
                              <a:gd name="T16" fmla="*/ 3 w 320"/>
                              <a:gd name="T17" fmla="*/ 6 h 9"/>
                              <a:gd name="T18" fmla="*/ 0 w 320"/>
                              <a:gd name="T19" fmla="*/ 6 h 9"/>
                              <a:gd name="T20" fmla="*/ 0 w 320"/>
                              <a:gd name="T21" fmla="*/ 3 h 9"/>
                              <a:gd name="T22" fmla="*/ 3 w 320"/>
                              <a:gd name="T23" fmla="*/ 3 h 9"/>
                              <a:gd name="T24" fmla="*/ 14 w 320"/>
                              <a:gd name="T2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0" h="9">
                                <a:moveTo>
                                  <a:pt x="14" y="0"/>
                                </a:moveTo>
                                <a:lnTo>
                                  <a:pt x="305" y="0"/>
                                </a:lnTo>
                                <a:lnTo>
                                  <a:pt x="317" y="3"/>
                                </a:lnTo>
                                <a:lnTo>
                                  <a:pt x="320" y="3"/>
                                </a:lnTo>
                                <a:lnTo>
                                  <a:pt x="320" y="6"/>
                                </a:lnTo>
                                <a:lnTo>
                                  <a:pt x="317" y="6"/>
                                </a:lnTo>
                                <a:lnTo>
                                  <a:pt x="305" y="9"/>
                                </a:lnTo>
                                <a:lnTo>
                                  <a:pt x="14" y="9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591414" name="Line 862"/>
                        <wps:cNvCnPr>
                          <a:cxnSpLocks noChangeShapeType="1"/>
                        </wps:cNvCnPr>
                        <wps:spPr bwMode="auto">
                          <a:xfrm>
                            <a:off x="1306" y="894"/>
                            <a:ext cx="0" cy="12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501364" name="Freeform 863"/>
                        <wps:cNvSpPr>
                          <a:spLocks/>
                        </wps:cNvSpPr>
                        <wps:spPr bwMode="auto">
                          <a:xfrm>
                            <a:off x="1220" y="873"/>
                            <a:ext cx="89" cy="156"/>
                          </a:xfrm>
                          <a:custGeom>
                            <a:avLst/>
                            <a:gdLst>
                              <a:gd name="T0" fmla="*/ 5 w 89"/>
                              <a:gd name="T1" fmla="*/ 156 h 156"/>
                              <a:gd name="T2" fmla="*/ 5 w 89"/>
                              <a:gd name="T3" fmla="*/ 15 h 156"/>
                              <a:gd name="T4" fmla="*/ 0 w 89"/>
                              <a:gd name="T5" fmla="*/ 0 h 156"/>
                              <a:gd name="T6" fmla="*/ 89 w 89"/>
                              <a:gd name="T7" fmla="*/ 0 h 156"/>
                              <a:gd name="T8" fmla="*/ 86 w 89"/>
                              <a:gd name="T9" fmla="*/ 12 h 156"/>
                              <a:gd name="T10" fmla="*/ 86 w 89"/>
                              <a:gd name="T11" fmla="*/ 24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156">
                                <a:moveTo>
                                  <a:pt x="5" y="156"/>
                                </a:moveTo>
                                <a:lnTo>
                                  <a:pt x="5" y="15"/>
                                </a:lnTo>
                                <a:lnTo>
                                  <a:pt x="0" y="0"/>
                                </a:lnTo>
                                <a:lnTo>
                                  <a:pt x="89" y="0"/>
                                </a:lnTo>
                                <a:lnTo>
                                  <a:pt x="86" y="12"/>
                                </a:lnTo>
                                <a:lnTo>
                                  <a:pt x="86" y="24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947104" name="Line 864"/>
                        <wps:cNvCnPr>
                          <a:cxnSpLocks noChangeShapeType="1"/>
                        </wps:cNvCnPr>
                        <wps:spPr bwMode="auto">
                          <a:xfrm>
                            <a:off x="1234" y="906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918918" name="Line 865"/>
                        <wps:cNvCnPr>
                          <a:cxnSpLocks noChangeShapeType="1"/>
                        </wps:cNvCnPr>
                        <wps:spPr bwMode="auto">
                          <a:xfrm>
                            <a:off x="1234" y="942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978303" name="Line 866"/>
                        <wps:cNvCnPr>
                          <a:cxnSpLocks noChangeShapeType="1"/>
                        </wps:cNvCnPr>
                        <wps:spPr bwMode="auto">
                          <a:xfrm>
                            <a:off x="1234" y="936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0120499" name="Line 867"/>
                        <wps:cNvCnPr>
                          <a:cxnSpLocks noChangeShapeType="1"/>
                        </wps:cNvCnPr>
                        <wps:spPr bwMode="auto">
                          <a:xfrm>
                            <a:off x="1468" y="903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570706" name="Line 868"/>
                        <wps:cNvCnPr>
                          <a:cxnSpLocks noChangeShapeType="1"/>
                        </wps:cNvCnPr>
                        <wps:spPr bwMode="auto">
                          <a:xfrm>
                            <a:off x="1309" y="927"/>
                            <a:ext cx="21" cy="24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764982" name="Freeform 869"/>
                        <wps:cNvSpPr>
                          <a:spLocks/>
                        </wps:cNvSpPr>
                        <wps:spPr bwMode="auto">
                          <a:xfrm>
                            <a:off x="1255" y="966"/>
                            <a:ext cx="21" cy="57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57"/>
                              <a:gd name="T2" fmla="*/ 12 w 21"/>
                              <a:gd name="T3" fmla="*/ 3 h 57"/>
                              <a:gd name="T4" fmla="*/ 15 w 21"/>
                              <a:gd name="T5" fmla="*/ 6 h 57"/>
                              <a:gd name="T6" fmla="*/ 18 w 21"/>
                              <a:gd name="T7" fmla="*/ 12 h 57"/>
                              <a:gd name="T8" fmla="*/ 21 w 21"/>
                              <a:gd name="T9" fmla="*/ 18 h 57"/>
                              <a:gd name="T10" fmla="*/ 21 w 21"/>
                              <a:gd name="T11" fmla="*/ 57 h 57"/>
                              <a:gd name="T12" fmla="*/ 0 w 21"/>
                              <a:gd name="T13" fmla="*/ 57 h 57"/>
                              <a:gd name="T14" fmla="*/ 0 w 21"/>
                              <a:gd name="T15" fmla="*/ 18 h 57"/>
                              <a:gd name="T16" fmla="*/ 0 w 21"/>
                              <a:gd name="T17" fmla="*/ 12 h 57"/>
                              <a:gd name="T18" fmla="*/ 3 w 21"/>
                              <a:gd name="T19" fmla="*/ 6 h 57"/>
                              <a:gd name="T20" fmla="*/ 6 w 21"/>
                              <a:gd name="T21" fmla="*/ 3 h 57"/>
                              <a:gd name="T22" fmla="*/ 9 w 21"/>
                              <a:gd name="T23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" h="57">
                                <a:moveTo>
                                  <a:pt x="9" y="0"/>
                                </a:move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8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301217" name="Freeform 870"/>
                        <wps:cNvSpPr>
                          <a:spLocks/>
                        </wps:cNvSpPr>
                        <wps:spPr bwMode="auto">
                          <a:xfrm>
                            <a:off x="1255" y="966"/>
                            <a:ext cx="21" cy="57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57"/>
                              <a:gd name="T2" fmla="*/ 12 w 21"/>
                              <a:gd name="T3" fmla="*/ 3 h 57"/>
                              <a:gd name="T4" fmla="*/ 15 w 21"/>
                              <a:gd name="T5" fmla="*/ 6 h 57"/>
                              <a:gd name="T6" fmla="*/ 18 w 21"/>
                              <a:gd name="T7" fmla="*/ 12 h 57"/>
                              <a:gd name="T8" fmla="*/ 21 w 21"/>
                              <a:gd name="T9" fmla="*/ 18 h 57"/>
                              <a:gd name="T10" fmla="*/ 21 w 21"/>
                              <a:gd name="T11" fmla="*/ 57 h 57"/>
                              <a:gd name="T12" fmla="*/ 0 w 21"/>
                              <a:gd name="T13" fmla="*/ 57 h 57"/>
                              <a:gd name="T14" fmla="*/ 0 w 21"/>
                              <a:gd name="T15" fmla="*/ 18 h 57"/>
                              <a:gd name="T16" fmla="*/ 0 w 21"/>
                              <a:gd name="T17" fmla="*/ 12 h 57"/>
                              <a:gd name="T18" fmla="*/ 3 w 21"/>
                              <a:gd name="T19" fmla="*/ 6 h 57"/>
                              <a:gd name="T20" fmla="*/ 6 w 21"/>
                              <a:gd name="T21" fmla="*/ 3 h 57"/>
                              <a:gd name="T22" fmla="*/ 9 w 21"/>
                              <a:gd name="T23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" h="57">
                                <a:moveTo>
                                  <a:pt x="9" y="0"/>
                                </a:move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8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479167" name="Freeform 871"/>
                        <wps:cNvSpPr>
                          <a:spLocks/>
                        </wps:cNvSpPr>
                        <wps:spPr bwMode="auto">
                          <a:xfrm>
                            <a:off x="1480" y="963"/>
                            <a:ext cx="21" cy="60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60"/>
                              <a:gd name="T2" fmla="*/ 15 w 21"/>
                              <a:gd name="T3" fmla="*/ 0 h 60"/>
                              <a:gd name="T4" fmla="*/ 18 w 21"/>
                              <a:gd name="T5" fmla="*/ 6 h 60"/>
                              <a:gd name="T6" fmla="*/ 21 w 21"/>
                              <a:gd name="T7" fmla="*/ 12 h 60"/>
                              <a:gd name="T8" fmla="*/ 21 w 21"/>
                              <a:gd name="T9" fmla="*/ 18 h 60"/>
                              <a:gd name="T10" fmla="*/ 21 w 21"/>
                              <a:gd name="T11" fmla="*/ 57 h 60"/>
                              <a:gd name="T12" fmla="*/ 21 w 21"/>
                              <a:gd name="T13" fmla="*/ 60 h 60"/>
                              <a:gd name="T14" fmla="*/ 0 w 21"/>
                              <a:gd name="T15" fmla="*/ 60 h 60"/>
                              <a:gd name="T16" fmla="*/ 0 w 21"/>
                              <a:gd name="T17" fmla="*/ 57 h 60"/>
                              <a:gd name="T18" fmla="*/ 0 w 21"/>
                              <a:gd name="T19" fmla="*/ 18 h 60"/>
                              <a:gd name="T20" fmla="*/ 0 w 21"/>
                              <a:gd name="T21" fmla="*/ 12 h 60"/>
                              <a:gd name="T22" fmla="*/ 3 w 21"/>
                              <a:gd name="T23" fmla="*/ 6 h 60"/>
                              <a:gd name="T24" fmla="*/ 6 w 21"/>
                              <a:gd name="T25" fmla="*/ 0 h 60"/>
                              <a:gd name="T26" fmla="*/ 9 w 21"/>
                              <a:gd name="T2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60">
                                <a:moveTo>
                                  <a:pt x="9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21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788104" name="Freeform 872"/>
                        <wps:cNvSpPr>
                          <a:spLocks/>
                        </wps:cNvSpPr>
                        <wps:spPr bwMode="auto">
                          <a:xfrm>
                            <a:off x="1480" y="963"/>
                            <a:ext cx="21" cy="60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60"/>
                              <a:gd name="T2" fmla="*/ 15 w 21"/>
                              <a:gd name="T3" fmla="*/ 0 h 60"/>
                              <a:gd name="T4" fmla="*/ 18 w 21"/>
                              <a:gd name="T5" fmla="*/ 6 h 60"/>
                              <a:gd name="T6" fmla="*/ 21 w 21"/>
                              <a:gd name="T7" fmla="*/ 12 h 60"/>
                              <a:gd name="T8" fmla="*/ 21 w 21"/>
                              <a:gd name="T9" fmla="*/ 18 h 60"/>
                              <a:gd name="T10" fmla="*/ 21 w 21"/>
                              <a:gd name="T11" fmla="*/ 57 h 60"/>
                              <a:gd name="T12" fmla="*/ 21 w 21"/>
                              <a:gd name="T13" fmla="*/ 60 h 60"/>
                              <a:gd name="T14" fmla="*/ 0 w 21"/>
                              <a:gd name="T15" fmla="*/ 60 h 60"/>
                              <a:gd name="T16" fmla="*/ 0 w 21"/>
                              <a:gd name="T17" fmla="*/ 57 h 60"/>
                              <a:gd name="T18" fmla="*/ 0 w 21"/>
                              <a:gd name="T19" fmla="*/ 18 h 60"/>
                              <a:gd name="T20" fmla="*/ 0 w 21"/>
                              <a:gd name="T21" fmla="*/ 12 h 60"/>
                              <a:gd name="T22" fmla="*/ 3 w 21"/>
                              <a:gd name="T23" fmla="*/ 6 h 60"/>
                              <a:gd name="T24" fmla="*/ 6 w 21"/>
                              <a:gd name="T25" fmla="*/ 0 h 60"/>
                              <a:gd name="T26" fmla="*/ 9 w 21"/>
                              <a:gd name="T2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60">
                                <a:moveTo>
                                  <a:pt x="9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21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885319" name="Freeform 873"/>
                        <wps:cNvSpPr>
                          <a:spLocks/>
                        </wps:cNvSpPr>
                        <wps:spPr bwMode="auto">
                          <a:xfrm>
                            <a:off x="1369" y="966"/>
                            <a:ext cx="21" cy="60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60"/>
                              <a:gd name="T2" fmla="*/ 15 w 21"/>
                              <a:gd name="T3" fmla="*/ 0 h 60"/>
                              <a:gd name="T4" fmla="*/ 18 w 21"/>
                              <a:gd name="T5" fmla="*/ 6 h 60"/>
                              <a:gd name="T6" fmla="*/ 21 w 21"/>
                              <a:gd name="T7" fmla="*/ 12 h 60"/>
                              <a:gd name="T8" fmla="*/ 21 w 21"/>
                              <a:gd name="T9" fmla="*/ 18 h 60"/>
                              <a:gd name="T10" fmla="*/ 21 w 21"/>
                              <a:gd name="T11" fmla="*/ 57 h 60"/>
                              <a:gd name="T12" fmla="*/ 21 w 21"/>
                              <a:gd name="T13" fmla="*/ 60 h 60"/>
                              <a:gd name="T14" fmla="*/ 3 w 21"/>
                              <a:gd name="T15" fmla="*/ 60 h 60"/>
                              <a:gd name="T16" fmla="*/ 0 w 21"/>
                              <a:gd name="T17" fmla="*/ 57 h 60"/>
                              <a:gd name="T18" fmla="*/ 0 w 21"/>
                              <a:gd name="T19" fmla="*/ 18 h 60"/>
                              <a:gd name="T20" fmla="*/ 3 w 21"/>
                              <a:gd name="T21" fmla="*/ 12 h 60"/>
                              <a:gd name="T22" fmla="*/ 6 w 21"/>
                              <a:gd name="T23" fmla="*/ 6 h 60"/>
                              <a:gd name="T24" fmla="*/ 9 w 21"/>
                              <a:gd name="T25" fmla="*/ 0 h 60"/>
                              <a:gd name="T26" fmla="*/ 12 w 21"/>
                              <a:gd name="T2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60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21" y="60"/>
                                </a:lnTo>
                                <a:lnTo>
                                  <a:pt x="3" y="60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3" y="12"/>
                                </a:lnTo>
                                <a:lnTo>
                                  <a:pt x="6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50587" name="Freeform 874"/>
                        <wps:cNvSpPr>
                          <a:spLocks/>
                        </wps:cNvSpPr>
                        <wps:spPr bwMode="auto">
                          <a:xfrm>
                            <a:off x="1432" y="975"/>
                            <a:ext cx="9" cy="48"/>
                          </a:xfrm>
                          <a:custGeom>
                            <a:avLst/>
                            <a:gdLst>
                              <a:gd name="T0" fmla="*/ 3 w 9"/>
                              <a:gd name="T1" fmla="*/ 0 h 48"/>
                              <a:gd name="T2" fmla="*/ 6 w 9"/>
                              <a:gd name="T3" fmla="*/ 0 h 48"/>
                              <a:gd name="T4" fmla="*/ 9 w 9"/>
                              <a:gd name="T5" fmla="*/ 12 h 48"/>
                              <a:gd name="T6" fmla="*/ 9 w 9"/>
                              <a:gd name="T7" fmla="*/ 48 h 48"/>
                              <a:gd name="T8" fmla="*/ 0 w 9"/>
                              <a:gd name="T9" fmla="*/ 48 h 48"/>
                              <a:gd name="T10" fmla="*/ 0 w 9"/>
                              <a:gd name="T11" fmla="*/ 24 h 48"/>
                              <a:gd name="T12" fmla="*/ 0 w 9"/>
                              <a:gd name="T13" fmla="*/ 9 h 48"/>
                              <a:gd name="T14" fmla="*/ 3 w 9"/>
                              <a:gd name="T15" fmla="*/ 3 h 48"/>
                              <a:gd name="T16" fmla="*/ 3 w 9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" h="48">
                                <a:moveTo>
                                  <a:pt x="3" y="0"/>
                                </a:moveTo>
                                <a:lnTo>
                                  <a:pt x="6" y="0"/>
                                </a:lnTo>
                                <a:lnTo>
                                  <a:pt x="9" y="12"/>
                                </a:lnTo>
                                <a:lnTo>
                                  <a:pt x="9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24"/>
                                </a:lnTo>
                                <a:lnTo>
                                  <a:pt x="0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505966" name="Line 875"/>
                        <wps:cNvCnPr>
                          <a:cxnSpLocks noChangeShapeType="1"/>
                        </wps:cNvCnPr>
                        <wps:spPr bwMode="auto">
                          <a:xfrm>
                            <a:off x="1333" y="924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872482" name="Line 876"/>
                        <wps:cNvCnPr>
                          <a:cxnSpLocks noChangeShapeType="1"/>
                        </wps:cNvCnPr>
                        <wps:spPr bwMode="auto">
                          <a:xfrm>
                            <a:off x="1333" y="948"/>
                            <a:ext cx="0" cy="7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179934" name="Line 877"/>
                        <wps:cNvCnPr>
                          <a:cxnSpLocks noChangeShapeType="1"/>
                        </wps:cNvCnPr>
                        <wps:spPr bwMode="auto">
                          <a:xfrm>
                            <a:off x="1339" y="924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514098" name="Line 878"/>
                        <wps:cNvCnPr>
                          <a:cxnSpLocks noChangeShapeType="1"/>
                        </wps:cNvCnPr>
                        <wps:spPr bwMode="auto">
                          <a:xfrm>
                            <a:off x="1420" y="924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724455" name="Line 879"/>
                        <wps:cNvCnPr>
                          <a:cxnSpLocks noChangeShapeType="1"/>
                        </wps:cNvCnPr>
                        <wps:spPr bwMode="auto">
                          <a:xfrm>
                            <a:off x="1342" y="948"/>
                            <a:ext cx="69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679444" name="Line 880"/>
                        <wps:cNvCnPr>
                          <a:cxnSpLocks noChangeShapeType="1"/>
                        </wps:cNvCnPr>
                        <wps:spPr bwMode="auto">
                          <a:xfrm>
                            <a:off x="1450" y="870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6691259" name="Line 881"/>
                        <wps:cNvCnPr>
                          <a:cxnSpLocks noChangeShapeType="1"/>
                        </wps:cNvCnPr>
                        <wps:spPr bwMode="auto">
                          <a:xfrm>
                            <a:off x="1534" y="882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091029" name="Line 88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20" y="930"/>
                            <a:ext cx="30" cy="3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512454" name="Line 88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0" y="900"/>
                            <a:ext cx="27" cy="2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631206" name="Freeform 884"/>
                        <wps:cNvSpPr>
                          <a:spLocks/>
                        </wps:cNvSpPr>
                        <wps:spPr bwMode="auto">
                          <a:xfrm>
                            <a:off x="1306" y="888"/>
                            <a:ext cx="141" cy="30"/>
                          </a:xfrm>
                          <a:custGeom>
                            <a:avLst/>
                            <a:gdLst>
                              <a:gd name="T0" fmla="*/ 141 w 141"/>
                              <a:gd name="T1" fmla="*/ 0 h 30"/>
                              <a:gd name="T2" fmla="*/ 111 w 141"/>
                              <a:gd name="T3" fmla="*/ 30 h 30"/>
                              <a:gd name="T4" fmla="*/ 30 w 141"/>
                              <a:gd name="T5" fmla="*/ 30 h 30"/>
                              <a:gd name="T6" fmla="*/ 0 w 141"/>
                              <a:gd name="T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30">
                                <a:moveTo>
                                  <a:pt x="141" y="0"/>
                                </a:moveTo>
                                <a:lnTo>
                                  <a:pt x="111" y="30"/>
                                </a:lnTo>
                                <a:lnTo>
                                  <a:pt x="30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842531" name="Line 885"/>
                        <wps:cNvCnPr>
                          <a:cxnSpLocks noChangeShapeType="1"/>
                        </wps:cNvCnPr>
                        <wps:spPr bwMode="auto">
                          <a:xfrm>
                            <a:off x="1306" y="900"/>
                            <a:ext cx="24" cy="24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20178" name="Freeform 886"/>
                        <wps:cNvSpPr>
                          <a:spLocks/>
                        </wps:cNvSpPr>
                        <wps:spPr bwMode="auto">
                          <a:xfrm>
                            <a:off x="1309" y="882"/>
                            <a:ext cx="108" cy="27"/>
                          </a:xfrm>
                          <a:custGeom>
                            <a:avLst/>
                            <a:gdLst>
                              <a:gd name="T0" fmla="*/ 0 w 108"/>
                              <a:gd name="T1" fmla="*/ 0 h 27"/>
                              <a:gd name="T2" fmla="*/ 27 w 108"/>
                              <a:gd name="T3" fmla="*/ 27 h 27"/>
                              <a:gd name="T4" fmla="*/ 108 w 108"/>
                              <a:gd name="T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27">
                                <a:moveTo>
                                  <a:pt x="0" y="0"/>
                                </a:moveTo>
                                <a:lnTo>
                                  <a:pt x="27" y="27"/>
                                </a:lnTo>
                                <a:lnTo>
                                  <a:pt x="108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975097" name="Freeform 887"/>
                        <wps:cNvSpPr>
                          <a:spLocks/>
                        </wps:cNvSpPr>
                        <wps:spPr bwMode="auto">
                          <a:xfrm>
                            <a:off x="1315" y="975"/>
                            <a:ext cx="9" cy="45"/>
                          </a:xfrm>
                          <a:custGeom>
                            <a:avLst/>
                            <a:gdLst>
                              <a:gd name="T0" fmla="*/ 3 w 9"/>
                              <a:gd name="T1" fmla="*/ 3 h 45"/>
                              <a:gd name="T2" fmla="*/ 3 w 9"/>
                              <a:gd name="T3" fmla="*/ 0 h 45"/>
                              <a:gd name="T4" fmla="*/ 0 w 9"/>
                              <a:gd name="T5" fmla="*/ 3 h 45"/>
                              <a:gd name="T6" fmla="*/ 0 w 9"/>
                              <a:gd name="T7" fmla="*/ 15 h 45"/>
                              <a:gd name="T8" fmla="*/ 0 w 9"/>
                              <a:gd name="T9" fmla="*/ 45 h 45"/>
                              <a:gd name="T10" fmla="*/ 9 w 9"/>
                              <a:gd name="T11" fmla="*/ 45 h 45"/>
                              <a:gd name="T12" fmla="*/ 9 w 9"/>
                              <a:gd name="T13" fmla="*/ 24 h 45"/>
                              <a:gd name="T14" fmla="*/ 6 w 9"/>
                              <a:gd name="T15" fmla="*/ 9 h 45"/>
                              <a:gd name="T16" fmla="*/ 6 w 9"/>
                              <a:gd name="T17" fmla="*/ 6 h 45"/>
                              <a:gd name="T18" fmla="*/ 3 w 9"/>
                              <a:gd name="T19" fmla="*/ 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" h="45">
                                <a:moveTo>
                                  <a:pt x="3" y="3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5"/>
                                </a:lnTo>
                                <a:lnTo>
                                  <a:pt x="0" y="45"/>
                                </a:lnTo>
                                <a:lnTo>
                                  <a:pt x="9" y="45"/>
                                </a:lnTo>
                                <a:lnTo>
                                  <a:pt x="9" y="24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266848" name="Freeform 888"/>
                        <wps:cNvSpPr>
                          <a:spLocks/>
                        </wps:cNvSpPr>
                        <wps:spPr bwMode="auto">
                          <a:xfrm>
                            <a:off x="1252" y="792"/>
                            <a:ext cx="45" cy="57"/>
                          </a:xfrm>
                          <a:custGeom>
                            <a:avLst/>
                            <a:gdLst>
                              <a:gd name="T0" fmla="*/ 0 w 45"/>
                              <a:gd name="T1" fmla="*/ 57 h 57"/>
                              <a:gd name="T2" fmla="*/ 0 w 45"/>
                              <a:gd name="T3" fmla="*/ 24 h 57"/>
                              <a:gd name="T4" fmla="*/ 0 w 45"/>
                              <a:gd name="T5" fmla="*/ 12 h 57"/>
                              <a:gd name="T6" fmla="*/ 3 w 45"/>
                              <a:gd name="T7" fmla="*/ 9 h 57"/>
                              <a:gd name="T8" fmla="*/ 6 w 45"/>
                              <a:gd name="T9" fmla="*/ 6 h 57"/>
                              <a:gd name="T10" fmla="*/ 9 w 45"/>
                              <a:gd name="T11" fmla="*/ 6 h 57"/>
                              <a:gd name="T12" fmla="*/ 12 w 45"/>
                              <a:gd name="T13" fmla="*/ 9 h 57"/>
                              <a:gd name="T14" fmla="*/ 12 w 45"/>
                              <a:gd name="T15" fmla="*/ 12 h 57"/>
                              <a:gd name="T16" fmla="*/ 15 w 45"/>
                              <a:gd name="T17" fmla="*/ 6 h 57"/>
                              <a:gd name="T18" fmla="*/ 18 w 45"/>
                              <a:gd name="T19" fmla="*/ 3 h 57"/>
                              <a:gd name="T20" fmla="*/ 21 w 45"/>
                              <a:gd name="T21" fmla="*/ 0 h 57"/>
                              <a:gd name="T22" fmla="*/ 27 w 45"/>
                              <a:gd name="T23" fmla="*/ 0 h 57"/>
                              <a:gd name="T24" fmla="*/ 30 w 45"/>
                              <a:gd name="T25" fmla="*/ 0 h 57"/>
                              <a:gd name="T26" fmla="*/ 30 w 45"/>
                              <a:gd name="T27" fmla="*/ 3 h 57"/>
                              <a:gd name="T28" fmla="*/ 33 w 45"/>
                              <a:gd name="T29" fmla="*/ 9 h 57"/>
                              <a:gd name="T30" fmla="*/ 36 w 45"/>
                              <a:gd name="T31" fmla="*/ 9 h 57"/>
                              <a:gd name="T32" fmla="*/ 39 w 45"/>
                              <a:gd name="T33" fmla="*/ 6 h 57"/>
                              <a:gd name="T34" fmla="*/ 42 w 45"/>
                              <a:gd name="T35" fmla="*/ 9 h 57"/>
                              <a:gd name="T36" fmla="*/ 45 w 45"/>
                              <a:gd name="T37" fmla="*/ 15 h 57"/>
                              <a:gd name="T38" fmla="*/ 45 w 45"/>
                              <a:gd name="T39" fmla="*/ 33 h 57"/>
                              <a:gd name="T40" fmla="*/ 45 w 45"/>
                              <a:gd name="T41" fmla="*/ 39 h 57"/>
                              <a:gd name="T42" fmla="*/ 45 w 45"/>
                              <a:gd name="T43" fmla="*/ 4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5" h="57">
                                <a:moveTo>
                                  <a:pt x="0" y="57"/>
                                </a:moveTo>
                                <a:lnTo>
                                  <a:pt x="0" y="24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3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6"/>
                                </a:lnTo>
                                <a:lnTo>
                                  <a:pt x="42" y="9"/>
                                </a:lnTo>
                                <a:lnTo>
                                  <a:pt x="45" y="15"/>
                                </a:lnTo>
                                <a:lnTo>
                                  <a:pt x="45" y="33"/>
                                </a:lnTo>
                                <a:lnTo>
                                  <a:pt x="45" y="39"/>
                                </a:lnTo>
                                <a:lnTo>
                                  <a:pt x="45" y="4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221575" name="Line 889"/>
                        <wps:cNvCnPr>
                          <a:cxnSpLocks noChangeShapeType="1"/>
                        </wps:cNvCnPr>
                        <wps:spPr bwMode="auto">
                          <a:xfrm>
                            <a:off x="1243" y="743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6554528" name="Line 890"/>
                        <wps:cNvCnPr>
                          <a:cxnSpLocks noChangeShapeType="1"/>
                        </wps:cNvCnPr>
                        <wps:spPr bwMode="auto">
                          <a:xfrm>
                            <a:off x="1348" y="674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529569" name="Line 891"/>
                        <wps:cNvCnPr>
                          <a:cxnSpLocks noChangeShapeType="1"/>
                        </wps:cNvCnPr>
                        <wps:spPr bwMode="auto">
                          <a:xfrm>
                            <a:off x="1246" y="774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874978" name="Line 892"/>
                        <wps:cNvCnPr>
                          <a:cxnSpLocks noChangeShapeType="1"/>
                        </wps:cNvCnPr>
                        <wps:spPr bwMode="auto">
                          <a:xfrm>
                            <a:off x="1237" y="746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332310" name="Freeform 893"/>
                        <wps:cNvSpPr>
                          <a:spLocks/>
                        </wps:cNvSpPr>
                        <wps:spPr bwMode="auto">
                          <a:xfrm>
                            <a:off x="1228" y="716"/>
                            <a:ext cx="78" cy="9"/>
                          </a:xfrm>
                          <a:custGeom>
                            <a:avLst/>
                            <a:gdLst>
                              <a:gd name="T0" fmla="*/ 78 w 78"/>
                              <a:gd name="T1" fmla="*/ 3 h 9"/>
                              <a:gd name="T2" fmla="*/ 63 w 78"/>
                              <a:gd name="T3" fmla="*/ 0 h 9"/>
                              <a:gd name="T4" fmla="*/ 30 w 78"/>
                              <a:gd name="T5" fmla="*/ 0 h 9"/>
                              <a:gd name="T6" fmla="*/ 27 w 78"/>
                              <a:gd name="T7" fmla="*/ 3 h 9"/>
                              <a:gd name="T8" fmla="*/ 3 w 78"/>
                              <a:gd name="T9" fmla="*/ 3 h 9"/>
                              <a:gd name="T10" fmla="*/ 0 w 78"/>
                              <a:gd name="T11" fmla="*/ 3 h 9"/>
                              <a:gd name="T12" fmla="*/ 0 w 78"/>
                              <a:gd name="T13" fmla="*/ 6 h 9"/>
                              <a:gd name="T14" fmla="*/ 0 w 78"/>
                              <a:gd name="T15" fmla="*/ 9 h 9"/>
                              <a:gd name="T16" fmla="*/ 3 w 78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8" h="9">
                                <a:moveTo>
                                  <a:pt x="78" y="3"/>
                                </a:moveTo>
                                <a:lnTo>
                                  <a:pt x="63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3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756468" name="Freeform 894"/>
                        <wps:cNvSpPr>
                          <a:spLocks/>
                        </wps:cNvSpPr>
                        <wps:spPr bwMode="auto">
                          <a:xfrm>
                            <a:off x="1228" y="722"/>
                            <a:ext cx="87" cy="112"/>
                          </a:xfrm>
                          <a:custGeom>
                            <a:avLst/>
                            <a:gdLst>
                              <a:gd name="T0" fmla="*/ 6 w 87"/>
                              <a:gd name="T1" fmla="*/ 112 h 112"/>
                              <a:gd name="T2" fmla="*/ 6 w 87"/>
                              <a:gd name="T3" fmla="*/ 61 h 112"/>
                              <a:gd name="T4" fmla="*/ 0 w 87"/>
                              <a:gd name="T5" fmla="*/ 55 h 112"/>
                              <a:gd name="T6" fmla="*/ 6 w 87"/>
                              <a:gd name="T7" fmla="*/ 55 h 112"/>
                              <a:gd name="T8" fmla="*/ 6 w 87"/>
                              <a:gd name="T9" fmla="*/ 6 h 112"/>
                              <a:gd name="T10" fmla="*/ 81 w 87"/>
                              <a:gd name="T11" fmla="*/ 6 h 112"/>
                              <a:gd name="T12" fmla="*/ 87 w 87"/>
                              <a:gd name="T13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7" h="112">
                                <a:moveTo>
                                  <a:pt x="6" y="112"/>
                                </a:moveTo>
                                <a:lnTo>
                                  <a:pt x="6" y="61"/>
                                </a:lnTo>
                                <a:lnTo>
                                  <a:pt x="0" y="55"/>
                                </a:lnTo>
                                <a:lnTo>
                                  <a:pt x="6" y="55"/>
                                </a:lnTo>
                                <a:lnTo>
                                  <a:pt x="6" y="6"/>
                                </a:lnTo>
                                <a:lnTo>
                                  <a:pt x="81" y="6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798050" name="Line 895"/>
                        <wps:cNvCnPr>
                          <a:cxnSpLocks noChangeShapeType="1"/>
                        </wps:cNvCnPr>
                        <wps:spPr bwMode="auto">
                          <a:xfrm>
                            <a:off x="1312" y="731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079831" name="Freeform 896"/>
                        <wps:cNvSpPr>
                          <a:spLocks/>
                        </wps:cNvSpPr>
                        <wps:spPr bwMode="auto">
                          <a:xfrm>
                            <a:off x="1333" y="671"/>
                            <a:ext cx="9" cy="12"/>
                          </a:xfrm>
                          <a:custGeom>
                            <a:avLst/>
                            <a:gdLst>
                              <a:gd name="T0" fmla="*/ 6 w 9"/>
                              <a:gd name="T1" fmla="*/ 0 h 12"/>
                              <a:gd name="T2" fmla="*/ 9 w 9"/>
                              <a:gd name="T3" fmla="*/ 3 h 12"/>
                              <a:gd name="T4" fmla="*/ 6 w 9"/>
                              <a:gd name="T5" fmla="*/ 6 h 12"/>
                              <a:gd name="T6" fmla="*/ 0 w 9"/>
                              <a:gd name="T7" fmla="*/ 6 h 12"/>
                              <a:gd name="T8" fmla="*/ 9 w 9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2">
                                <a:moveTo>
                                  <a:pt x="6" y="0"/>
                                </a:moveTo>
                                <a:lnTo>
                                  <a:pt x="9" y="3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9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698977" name="Line 897"/>
                        <wps:cNvCnPr>
                          <a:cxnSpLocks noChangeShapeType="1"/>
                        </wps:cNvCnPr>
                        <wps:spPr bwMode="auto">
                          <a:xfrm>
                            <a:off x="1342" y="686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523715" name="Line 898"/>
                        <wps:cNvCnPr>
                          <a:cxnSpLocks noChangeShapeType="1"/>
                        </wps:cNvCnPr>
                        <wps:spPr bwMode="auto">
                          <a:xfrm>
                            <a:off x="1420" y="689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767685" name="Line 899"/>
                        <wps:cNvCnPr>
                          <a:cxnSpLocks noChangeShapeType="1"/>
                        </wps:cNvCnPr>
                        <wps:spPr bwMode="auto">
                          <a:xfrm>
                            <a:off x="1459" y="743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47839" name="Line 900"/>
                        <wps:cNvCnPr>
                          <a:cxnSpLocks noChangeShapeType="1"/>
                        </wps:cNvCnPr>
                        <wps:spPr bwMode="auto">
                          <a:xfrm>
                            <a:off x="1459" y="768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096058" name="Line 901"/>
                        <wps:cNvCnPr>
                          <a:cxnSpLocks noChangeShapeType="1"/>
                        </wps:cNvCnPr>
                        <wps:spPr bwMode="auto">
                          <a:xfrm>
                            <a:off x="1450" y="731"/>
                            <a:ext cx="0" cy="1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907672" name="Line 902"/>
                        <wps:cNvCnPr>
                          <a:cxnSpLocks noChangeShapeType="1"/>
                        </wps:cNvCnPr>
                        <wps:spPr bwMode="auto">
                          <a:xfrm>
                            <a:off x="1456" y="768"/>
                            <a:ext cx="0" cy="6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683992" name="Line 903"/>
                        <wps:cNvCnPr>
                          <a:cxnSpLocks noChangeShapeType="1"/>
                        </wps:cNvCnPr>
                        <wps:spPr bwMode="auto">
                          <a:xfrm>
                            <a:off x="1450" y="876"/>
                            <a:ext cx="7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633117" name="Line 904"/>
                        <wps:cNvCnPr>
                          <a:cxnSpLocks noChangeShapeType="1"/>
                        </wps:cNvCnPr>
                        <wps:spPr bwMode="auto">
                          <a:xfrm>
                            <a:off x="1453" y="870"/>
                            <a:ext cx="7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251996" name="Freeform 905"/>
                        <wps:cNvSpPr>
                          <a:spLocks/>
                        </wps:cNvSpPr>
                        <wps:spPr bwMode="auto">
                          <a:xfrm>
                            <a:off x="1534" y="867"/>
                            <a:ext cx="3" cy="1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5"/>
                              <a:gd name="T2" fmla="*/ 3 w 3"/>
                              <a:gd name="T3" fmla="*/ 3 h 15"/>
                              <a:gd name="T4" fmla="*/ 3 w 3"/>
                              <a:gd name="T5" fmla="*/ 9 h 15"/>
                              <a:gd name="T6" fmla="*/ 3 w 3"/>
                              <a:gd name="T7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15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9"/>
                                </a:lnTo>
                                <a:lnTo>
                                  <a:pt x="3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977972" name="Line 906"/>
                        <wps:cNvCnPr>
                          <a:cxnSpLocks noChangeShapeType="1"/>
                        </wps:cNvCnPr>
                        <wps:spPr bwMode="auto">
                          <a:xfrm>
                            <a:off x="1525" y="734"/>
                            <a:ext cx="0" cy="9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833650" name="Line 907"/>
                        <wps:cNvCnPr>
                          <a:cxnSpLocks noChangeShapeType="1"/>
                        </wps:cNvCnPr>
                        <wps:spPr bwMode="auto">
                          <a:xfrm>
                            <a:off x="1357" y="728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161265" name="Line 908"/>
                        <wps:cNvCnPr>
                          <a:cxnSpLocks noChangeShapeType="1"/>
                        </wps:cNvCnPr>
                        <wps:spPr bwMode="auto">
                          <a:xfrm>
                            <a:off x="1348" y="792"/>
                            <a:ext cx="69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755920" name="Line 909"/>
                        <wps:cNvCnPr>
                          <a:cxnSpLocks noChangeShapeType="1"/>
                        </wps:cNvCnPr>
                        <wps:spPr bwMode="auto">
                          <a:xfrm>
                            <a:off x="1348" y="783"/>
                            <a:ext cx="69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422090" name="Line 910"/>
                        <wps:cNvCnPr>
                          <a:cxnSpLocks noChangeShapeType="1"/>
                        </wps:cNvCnPr>
                        <wps:spPr bwMode="auto">
                          <a:xfrm>
                            <a:off x="1351" y="795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874718" name="Line 911"/>
                        <wps:cNvCnPr>
                          <a:cxnSpLocks noChangeShapeType="1"/>
                        </wps:cNvCnPr>
                        <wps:spPr bwMode="auto">
                          <a:xfrm>
                            <a:off x="1357" y="680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794429" name="Line 912"/>
                        <wps:cNvCnPr>
                          <a:cxnSpLocks noChangeShapeType="1"/>
                        </wps:cNvCnPr>
                        <wps:spPr bwMode="auto">
                          <a:xfrm>
                            <a:off x="1357" y="692"/>
                            <a:ext cx="45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116614" name="Freeform 913"/>
                        <wps:cNvSpPr>
                          <a:spLocks/>
                        </wps:cNvSpPr>
                        <wps:spPr bwMode="auto">
                          <a:xfrm>
                            <a:off x="1411" y="671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18 w 18"/>
                              <a:gd name="T3" fmla="*/ 0 h 15"/>
                              <a:gd name="T4" fmla="*/ 15 w 18"/>
                              <a:gd name="T5" fmla="*/ 6 h 15"/>
                              <a:gd name="T6" fmla="*/ 12 w 18"/>
                              <a:gd name="T7" fmla="*/ 9 h 15"/>
                              <a:gd name="T8" fmla="*/ 12 w 18"/>
                              <a:gd name="T9" fmla="*/ 12 h 15"/>
                              <a:gd name="T10" fmla="*/ 12 w 18"/>
                              <a:gd name="T11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853455" name="Freeform 914"/>
                        <wps:cNvSpPr>
                          <a:spLocks/>
                        </wps:cNvSpPr>
                        <wps:spPr bwMode="auto">
                          <a:xfrm>
                            <a:off x="1447" y="719"/>
                            <a:ext cx="75" cy="12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12"/>
                              <a:gd name="T2" fmla="*/ 0 w 75"/>
                              <a:gd name="T3" fmla="*/ 3 h 12"/>
                              <a:gd name="T4" fmla="*/ 3 w 75"/>
                              <a:gd name="T5" fmla="*/ 9 h 12"/>
                              <a:gd name="T6" fmla="*/ 6 w 75"/>
                              <a:gd name="T7" fmla="*/ 9 h 12"/>
                              <a:gd name="T8" fmla="*/ 9 w 75"/>
                              <a:gd name="T9" fmla="*/ 12 h 12"/>
                              <a:gd name="T10" fmla="*/ 15 w 75"/>
                              <a:gd name="T11" fmla="*/ 9 h 12"/>
                              <a:gd name="T12" fmla="*/ 75 w 75"/>
                              <a:gd name="T13" fmla="*/ 9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12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  <a:lnTo>
                                  <a:pt x="15" y="9"/>
                                </a:lnTo>
                                <a:lnTo>
                                  <a:pt x="75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962357" name="Freeform 915"/>
                        <wps:cNvSpPr>
                          <a:spLocks/>
                        </wps:cNvSpPr>
                        <wps:spPr bwMode="auto">
                          <a:xfrm>
                            <a:off x="1513" y="722"/>
                            <a:ext cx="15" cy="1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2"/>
                              <a:gd name="T2" fmla="*/ 15 w 15"/>
                              <a:gd name="T3" fmla="*/ 0 h 12"/>
                              <a:gd name="T4" fmla="*/ 15 w 15"/>
                              <a:gd name="T5" fmla="*/ 3 h 12"/>
                              <a:gd name="T6" fmla="*/ 15 w 15"/>
                              <a:gd name="T7" fmla="*/ 9 h 12"/>
                              <a:gd name="T8" fmla="*/ 12 w 15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46152" name="Line 916"/>
                        <wps:cNvCnPr>
                          <a:cxnSpLocks noChangeShapeType="1"/>
                        </wps:cNvCnPr>
                        <wps:spPr bwMode="auto">
                          <a:xfrm>
                            <a:off x="1453" y="719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811744" name="Line 917"/>
                        <wps:cNvCnPr>
                          <a:cxnSpLocks noChangeShapeType="1"/>
                        </wps:cNvCnPr>
                        <wps:spPr bwMode="auto">
                          <a:xfrm>
                            <a:off x="1456" y="737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688109" name="Line 918"/>
                        <wps:cNvCnPr>
                          <a:cxnSpLocks noChangeShapeType="1"/>
                        </wps:cNvCnPr>
                        <wps:spPr bwMode="auto">
                          <a:xfrm>
                            <a:off x="1228" y="85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420233" name="Line 919"/>
                        <wps:cNvCnPr>
                          <a:cxnSpLocks noChangeShapeType="1"/>
                        </wps:cNvCnPr>
                        <wps:spPr bwMode="auto">
                          <a:xfrm>
                            <a:off x="1225" y="85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473841" name="Line 920"/>
                        <wps:cNvCnPr>
                          <a:cxnSpLocks noChangeShapeType="1"/>
                        </wps:cNvCnPr>
                        <wps:spPr bwMode="auto">
                          <a:xfrm>
                            <a:off x="1243" y="85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885389" name="Line 921"/>
                        <wps:cNvCnPr>
                          <a:cxnSpLocks noChangeShapeType="1"/>
                        </wps:cNvCnPr>
                        <wps:spPr bwMode="auto">
                          <a:xfrm flipV="1">
                            <a:off x="1225" y="837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151132" name="Line 922"/>
                        <wps:cNvCnPr>
                          <a:cxnSpLocks noChangeShapeType="1"/>
                        </wps:cNvCnPr>
                        <wps:spPr bwMode="auto">
                          <a:xfrm>
                            <a:off x="1237" y="846"/>
                            <a:ext cx="6" cy="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865902" name="Line 923"/>
                        <wps:cNvCnPr>
                          <a:cxnSpLocks noChangeShapeType="1"/>
                        </wps:cNvCnPr>
                        <wps:spPr bwMode="auto">
                          <a:xfrm>
                            <a:off x="1258" y="85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24025" name="Line 924"/>
                        <wps:cNvCnPr>
                          <a:cxnSpLocks noChangeShapeType="1"/>
                        </wps:cNvCnPr>
                        <wps:spPr bwMode="auto">
                          <a:xfrm>
                            <a:off x="1258" y="85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822866" name="Line 925"/>
                        <wps:cNvCnPr>
                          <a:cxnSpLocks noChangeShapeType="1"/>
                        </wps:cNvCnPr>
                        <wps:spPr bwMode="auto">
                          <a:xfrm>
                            <a:off x="1273" y="85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244163" name="Line 9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8" y="837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413764" name="Line 927"/>
                        <wps:cNvCnPr>
                          <a:cxnSpLocks noChangeShapeType="1"/>
                        </wps:cNvCnPr>
                        <wps:spPr bwMode="auto">
                          <a:xfrm>
                            <a:off x="1267" y="840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088988" name="Line 928"/>
                        <wps:cNvCnPr>
                          <a:cxnSpLocks noChangeShapeType="1"/>
                        </wps:cNvCnPr>
                        <wps:spPr bwMode="auto">
                          <a:xfrm>
                            <a:off x="1291" y="85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075847" name="Line 929"/>
                        <wps:cNvCnPr>
                          <a:cxnSpLocks noChangeShapeType="1"/>
                        </wps:cNvCnPr>
                        <wps:spPr bwMode="auto">
                          <a:xfrm>
                            <a:off x="1291" y="85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884869" name="Line 930"/>
                        <wps:cNvCnPr>
                          <a:cxnSpLocks noChangeShapeType="1"/>
                        </wps:cNvCnPr>
                        <wps:spPr bwMode="auto">
                          <a:xfrm>
                            <a:off x="1306" y="85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622520" name="Line 9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1" y="840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411460" name="Line 932"/>
                        <wps:cNvCnPr>
                          <a:cxnSpLocks noChangeShapeType="1"/>
                        </wps:cNvCnPr>
                        <wps:spPr bwMode="auto">
                          <a:xfrm>
                            <a:off x="1300" y="837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0371601" name="Line 933"/>
                        <wps:cNvCnPr>
                          <a:cxnSpLocks noChangeShapeType="1"/>
                        </wps:cNvCnPr>
                        <wps:spPr bwMode="auto">
                          <a:xfrm>
                            <a:off x="1345" y="89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255026" name="Line 934"/>
                        <wps:cNvCnPr>
                          <a:cxnSpLocks noChangeShapeType="1"/>
                        </wps:cNvCnPr>
                        <wps:spPr bwMode="auto">
                          <a:xfrm>
                            <a:off x="1342" y="89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848379" name="Line 935"/>
                        <wps:cNvCnPr>
                          <a:cxnSpLocks noChangeShapeType="1"/>
                        </wps:cNvCnPr>
                        <wps:spPr bwMode="auto">
                          <a:xfrm>
                            <a:off x="1360" y="89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779319" name="Line 93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2" y="870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425835" name="Line 937"/>
                        <wps:cNvCnPr>
                          <a:cxnSpLocks noChangeShapeType="1"/>
                        </wps:cNvCnPr>
                        <wps:spPr bwMode="auto">
                          <a:xfrm>
                            <a:off x="1354" y="870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127377" name="Line 938"/>
                        <wps:cNvCnPr>
                          <a:cxnSpLocks noChangeShapeType="1"/>
                        </wps:cNvCnPr>
                        <wps:spPr bwMode="auto">
                          <a:xfrm>
                            <a:off x="1369" y="89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489705" name="Line 939"/>
                        <wps:cNvCnPr>
                          <a:cxnSpLocks noChangeShapeType="1"/>
                        </wps:cNvCnPr>
                        <wps:spPr bwMode="auto">
                          <a:xfrm>
                            <a:off x="1369" y="89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824998" name="Line 940"/>
                        <wps:cNvCnPr>
                          <a:cxnSpLocks noChangeShapeType="1"/>
                        </wps:cNvCnPr>
                        <wps:spPr bwMode="auto">
                          <a:xfrm>
                            <a:off x="1387" y="89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90086" name="Line 9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9" y="873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243956" name="Line 942"/>
                        <wps:cNvCnPr>
                          <a:cxnSpLocks noChangeShapeType="1"/>
                        </wps:cNvCnPr>
                        <wps:spPr bwMode="auto">
                          <a:xfrm>
                            <a:off x="1381" y="873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874028" name="Line 943"/>
                        <wps:cNvCnPr>
                          <a:cxnSpLocks noChangeShapeType="1"/>
                        </wps:cNvCnPr>
                        <wps:spPr bwMode="auto">
                          <a:xfrm>
                            <a:off x="1399" y="89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3671598" name="Line 944"/>
                        <wps:cNvCnPr>
                          <a:cxnSpLocks noChangeShapeType="1"/>
                        </wps:cNvCnPr>
                        <wps:spPr bwMode="auto">
                          <a:xfrm>
                            <a:off x="1399" y="89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1329799" name="Line 945"/>
                        <wps:cNvCnPr>
                          <a:cxnSpLocks noChangeShapeType="1"/>
                        </wps:cNvCnPr>
                        <wps:spPr bwMode="auto">
                          <a:xfrm>
                            <a:off x="1414" y="89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180895" name="Line 9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9" y="873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462167" name="Line 947"/>
                        <wps:cNvCnPr>
                          <a:cxnSpLocks noChangeShapeType="1"/>
                        </wps:cNvCnPr>
                        <wps:spPr bwMode="auto">
                          <a:xfrm>
                            <a:off x="1411" y="873"/>
                            <a:ext cx="3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703064" name="Line 948"/>
                        <wps:cNvCnPr>
                          <a:cxnSpLocks noChangeShapeType="1"/>
                        </wps:cNvCnPr>
                        <wps:spPr bwMode="auto">
                          <a:xfrm>
                            <a:off x="1318" y="873"/>
                            <a:ext cx="15" cy="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9468031" name="Line 949"/>
                        <wps:cNvCnPr>
                          <a:cxnSpLocks noChangeShapeType="1"/>
                        </wps:cNvCnPr>
                        <wps:spPr bwMode="auto">
                          <a:xfrm>
                            <a:off x="1318" y="873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9697906" name="Line 950"/>
                        <wps:cNvCnPr>
                          <a:cxnSpLocks noChangeShapeType="1"/>
                        </wps:cNvCnPr>
                        <wps:spPr bwMode="auto">
                          <a:xfrm>
                            <a:off x="1333" y="87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091314" name="Line 95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18" y="858"/>
                            <a:ext cx="9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495826" name="Line 952"/>
                        <wps:cNvCnPr>
                          <a:cxnSpLocks noChangeShapeType="1"/>
                        </wps:cNvCnPr>
                        <wps:spPr bwMode="auto">
                          <a:xfrm>
                            <a:off x="1327" y="855"/>
                            <a:ext cx="6" cy="24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965330" name="Line 953"/>
                        <wps:cNvCnPr>
                          <a:cxnSpLocks noChangeShapeType="1"/>
                        </wps:cNvCnPr>
                        <wps:spPr bwMode="auto">
                          <a:xfrm>
                            <a:off x="1453" y="85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91303" name="Line 954"/>
                        <wps:cNvCnPr>
                          <a:cxnSpLocks noChangeShapeType="1"/>
                        </wps:cNvCnPr>
                        <wps:spPr bwMode="auto">
                          <a:xfrm>
                            <a:off x="1453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58856" name="Line 955"/>
                        <wps:cNvCnPr>
                          <a:cxnSpLocks noChangeShapeType="1"/>
                        </wps:cNvCnPr>
                        <wps:spPr bwMode="auto">
                          <a:xfrm>
                            <a:off x="1468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002866" name="Line 95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3" y="831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398818" name="Line 957"/>
                        <wps:cNvCnPr>
                          <a:cxnSpLocks noChangeShapeType="1"/>
                        </wps:cNvCnPr>
                        <wps:spPr bwMode="auto">
                          <a:xfrm>
                            <a:off x="1462" y="834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520406" name="Line 958"/>
                        <wps:cNvCnPr>
                          <a:cxnSpLocks noChangeShapeType="1"/>
                        </wps:cNvCnPr>
                        <wps:spPr bwMode="auto">
                          <a:xfrm>
                            <a:off x="1483" y="85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596513" name="Line 959"/>
                        <wps:cNvCnPr>
                          <a:cxnSpLocks noChangeShapeType="1"/>
                        </wps:cNvCnPr>
                        <wps:spPr bwMode="auto">
                          <a:xfrm>
                            <a:off x="1483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422906" name="Line 960"/>
                        <wps:cNvCnPr>
                          <a:cxnSpLocks noChangeShapeType="1"/>
                        </wps:cNvCnPr>
                        <wps:spPr bwMode="auto">
                          <a:xfrm>
                            <a:off x="1498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443532" name="Line 961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3" y="834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550752" name="Line 962"/>
                        <wps:cNvCnPr>
                          <a:cxnSpLocks noChangeShapeType="1"/>
                        </wps:cNvCnPr>
                        <wps:spPr bwMode="auto">
                          <a:xfrm>
                            <a:off x="1489" y="834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948879" name="Line 963"/>
                        <wps:cNvCnPr>
                          <a:cxnSpLocks noChangeShapeType="1"/>
                        </wps:cNvCnPr>
                        <wps:spPr bwMode="auto">
                          <a:xfrm>
                            <a:off x="1513" y="85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5172284" name="Line 964"/>
                        <wps:cNvCnPr>
                          <a:cxnSpLocks noChangeShapeType="1"/>
                        </wps:cNvCnPr>
                        <wps:spPr bwMode="auto">
                          <a:xfrm>
                            <a:off x="1513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305761" name="Line 965"/>
                        <wps:cNvCnPr>
                          <a:cxnSpLocks noChangeShapeType="1"/>
                        </wps:cNvCnPr>
                        <wps:spPr bwMode="auto">
                          <a:xfrm>
                            <a:off x="1528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744167" name="Line 9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13" y="834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61898" name="Line 967"/>
                        <wps:cNvCnPr>
                          <a:cxnSpLocks noChangeShapeType="1"/>
                        </wps:cNvCnPr>
                        <wps:spPr bwMode="auto">
                          <a:xfrm>
                            <a:off x="1522" y="834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277247" name="Line 968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2" y="858"/>
                            <a:ext cx="9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900483" name="Line 969"/>
                        <wps:cNvCnPr>
                          <a:cxnSpLocks noChangeShapeType="1"/>
                        </wps:cNvCnPr>
                        <wps:spPr bwMode="auto">
                          <a:xfrm>
                            <a:off x="1432" y="870"/>
                            <a:ext cx="0" cy="3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498036" name="Line 970"/>
                        <wps:cNvCnPr>
                          <a:cxnSpLocks noChangeShapeType="1"/>
                        </wps:cNvCnPr>
                        <wps:spPr bwMode="auto">
                          <a:xfrm>
                            <a:off x="1441" y="858"/>
                            <a:ext cx="0" cy="3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0591873" name="Line 971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2" y="846"/>
                            <a:ext cx="3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250898" name="Line 972"/>
                        <wps:cNvCnPr>
                          <a:cxnSpLocks noChangeShapeType="1"/>
                        </wps:cNvCnPr>
                        <wps:spPr bwMode="auto">
                          <a:xfrm>
                            <a:off x="1441" y="840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800023" name="Line 973"/>
                        <wps:cNvCnPr>
                          <a:cxnSpLocks noChangeShapeType="1"/>
                        </wps:cNvCnPr>
                        <wps:spPr bwMode="auto">
                          <a:xfrm>
                            <a:off x="1522" y="834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1161105" name="Freeform 974"/>
                        <wps:cNvSpPr>
                          <a:spLocks/>
                        </wps:cNvSpPr>
                        <wps:spPr bwMode="auto">
                          <a:xfrm>
                            <a:off x="1468" y="783"/>
                            <a:ext cx="45" cy="63"/>
                          </a:xfrm>
                          <a:custGeom>
                            <a:avLst/>
                            <a:gdLst>
                              <a:gd name="T0" fmla="*/ 0 w 45"/>
                              <a:gd name="T1" fmla="*/ 63 h 63"/>
                              <a:gd name="T2" fmla="*/ 0 w 45"/>
                              <a:gd name="T3" fmla="*/ 24 h 63"/>
                              <a:gd name="T4" fmla="*/ 0 w 45"/>
                              <a:gd name="T5" fmla="*/ 15 h 63"/>
                              <a:gd name="T6" fmla="*/ 0 w 45"/>
                              <a:gd name="T7" fmla="*/ 12 h 63"/>
                              <a:gd name="T8" fmla="*/ 3 w 45"/>
                              <a:gd name="T9" fmla="*/ 9 h 63"/>
                              <a:gd name="T10" fmla="*/ 6 w 45"/>
                              <a:gd name="T11" fmla="*/ 12 h 63"/>
                              <a:gd name="T12" fmla="*/ 9 w 45"/>
                              <a:gd name="T13" fmla="*/ 12 h 63"/>
                              <a:gd name="T14" fmla="*/ 12 w 45"/>
                              <a:gd name="T15" fmla="*/ 12 h 63"/>
                              <a:gd name="T16" fmla="*/ 15 w 45"/>
                              <a:gd name="T17" fmla="*/ 6 h 63"/>
                              <a:gd name="T18" fmla="*/ 18 w 45"/>
                              <a:gd name="T19" fmla="*/ 3 h 63"/>
                              <a:gd name="T20" fmla="*/ 21 w 45"/>
                              <a:gd name="T21" fmla="*/ 0 h 63"/>
                              <a:gd name="T22" fmla="*/ 27 w 45"/>
                              <a:gd name="T23" fmla="*/ 0 h 63"/>
                              <a:gd name="T24" fmla="*/ 30 w 45"/>
                              <a:gd name="T25" fmla="*/ 0 h 63"/>
                              <a:gd name="T26" fmla="*/ 30 w 45"/>
                              <a:gd name="T27" fmla="*/ 3 h 63"/>
                              <a:gd name="T28" fmla="*/ 33 w 45"/>
                              <a:gd name="T29" fmla="*/ 9 h 63"/>
                              <a:gd name="T30" fmla="*/ 36 w 45"/>
                              <a:gd name="T31" fmla="*/ 9 h 63"/>
                              <a:gd name="T32" fmla="*/ 39 w 45"/>
                              <a:gd name="T33" fmla="*/ 6 h 63"/>
                              <a:gd name="T34" fmla="*/ 42 w 45"/>
                              <a:gd name="T35" fmla="*/ 9 h 63"/>
                              <a:gd name="T36" fmla="*/ 45 w 45"/>
                              <a:gd name="T37" fmla="*/ 15 h 63"/>
                              <a:gd name="T38" fmla="*/ 45 w 45"/>
                              <a:gd name="T39" fmla="*/ 33 h 63"/>
                              <a:gd name="T40" fmla="*/ 45 w 45"/>
                              <a:gd name="T41" fmla="*/ 42 h 63"/>
                              <a:gd name="T42" fmla="*/ 45 w 45"/>
                              <a:gd name="T43" fmla="*/ 5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5" h="63">
                                <a:moveTo>
                                  <a:pt x="0" y="63"/>
                                </a:move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3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6"/>
                                </a:lnTo>
                                <a:lnTo>
                                  <a:pt x="42" y="9"/>
                                </a:lnTo>
                                <a:lnTo>
                                  <a:pt x="45" y="15"/>
                                </a:lnTo>
                                <a:lnTo>
                                  <a:pt x="45" y="33"/>
                                </a:lnTo>
                                <a:lnTo>
                                  <a:pt x="45" y="42"/>
                                </a:lnTo>
                                <a:lnTo>
                                  <a:pt x="45" y="54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447567" name="Line 975"/>
                        <wps:cNvCnPr>
                          <a:cxnSpLocks noChangeShapeType="1"/>
                        </wps:cNvCnPr>
                        <wps:spPr bwMode="auto">
                          <a:xfrm>
                            <a:off x="1504" y="704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084683" name="Line 976"/>
                        <wps:cNvCnPr>
                          <a:cxnSpLocks noChangeShapeType="1"/>
                        </wps:cNvCnPr>
                        <wps:spPr bwMode="auto">
                          <a:xfrm>
                            <a:off x="1504" y="70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006042" name="Line 977"/>
                        <wps:cNvCnPr>
                          <a:cxnSpLocks noChangeShapeType="1"/>
                        </wps:cNvCnPr>
                        <wps:spPr bwMode="auto">
                          <a:xfrm>
                            <a:off x="1522" y="70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111443" name="Line 9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507" y="683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665290" name="Line 979"/>
                        <wps:cNvCnPr>
                          <a:cxnSpLocks noChangeShapeType="1"/>
                        </wps:cNvCnPr>
                        <wps:spPr bwMode="auto">
                          <a:xfrm>
                            <a:off x="1516" y="683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418749" name="Line 980"/>
                        <wps:cNvCnPr>
                          <a:cxnSpLocks noChangeShapeType="1"/>
                        </wps:cNvCnPr>
                        <wps:spPr bwMode="auto">
                          <a:xfrm>
                            <a:off x="1477" y="704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557063" name="Line 981"/>
                        <wps:cNvCnPr>
                          <a:cxnSpLocks noChangeShapeType="1"/>
                        </wps:cNvCnPr>
                        <wps:spPr bwMode="auto">
                          <a:xfrm>
                            <a:off x="1477" y="704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4692835" name="Line 982"/>
                        <wps:cNvCnPr>
                          <a:cxnSpLocks noChangeShapeType="1"/>
                        </wps:cNvCnPr>
                        <wps:spPr bwMode="auto">
                          <a:xfrm>
                            <a:off x="1495" y="704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963797" name="Line 98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0" y="686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216918" name="Line 984"/>
                        <wps:cNvCnPr>
                          <a:cxnSpLocks noChangeShapeType="1"/>
                        </wps:cNvCnPr>
                        <wps:spPr bwMode="auto">
                          <a:xfrm>
                            <a:off x="1489" y="686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708016" name="Line 985"/>
                        <wps:cNvCnPr>
                          <a:cxnSpLocks noChangeShapeType="1"/>
                        </wps:cNvCnPr>
                        <wps:spPr bwMode="auto">
                          <a:xfrm>
                            <a:off x="1450" y="704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693671" name="Line 986"/>
                        <wps:cNvCnPr>
                          <a:cxnSpLocks noChangeShapeType="1"/>
                        </wps:cNvCnPr>
                        <wps:spPr bwMode="auto">
                          <a:xfrm>
                            <a:off x="1450" y="704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05548" name="Line 987"/>
                        <wps:cNvCnPr>
                          <a:cxnSpLocks noChangeShapeType="1"/>
                        </wps:cNvCnPr>
                        <wps:spPr bwMode="auto">
                          <a:xfrm>
                            <a:off x="1471" y="70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032134" name="Line 988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3" y="683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141809" name="Line 989"/>
                        <wps:cNvCnPr>
                          <a:cxnSpLocks noChangeShapeType="1"/>
                        </wps:cNvCnPr>
                        <wps:spPr bwMode="auto">
                          <a:xfrm>
                            <a:off x="1462" y="683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805044" name="Line 990"/>
                        <wps:cNvCnPr>
                          <a:cxnSpLocks noChangeShapeType="1"/>
                        </wps:cNvCnPr>
                        <wps:spPr bwMode="auto">
                          <a:xfrm>
                            <a:off x="1399" y="656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868269" name="Line 991"/>
                        <wps:cNvCnPr>
                          <a:cxnSpLocks noChangeShapeType="1"/>
                        </wps:cNvCnPr>
                        <wps:spPr bwMode="auto">
                          <a:xfrm>
                            <a:off x="1399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409398" name="Line 992"/>
                        <wps:cNvCnPr>
                          <a:cxnSpLocks noChangeShapeType="1"/>
                        </wps:cNvCnPr>
                        <wps:spPr bwMode="auto">
                          <a:xfrm>
                            <a:off x="1420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875351" name="Line 99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2" y="635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939238" name="Line 994"/>
                        <wps:cNvCnPr>
                          <a:cxnSpLocks noChangeShapeType="1"/>
                        </wps:cNvCnPr>
                        <wps:spPr bwMode="auto">
                          <a:xfrm>
                            <a:off x="1411" y="635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932807" name="Line 995"/>
                        <wps:cNvCnPr>
                          <a:cxnSpLocks noChangeShapeType="1"/>
                        </wps:cNvCnPr>
                        <wps:spPr bwMode="auto">
                          <a:xfrm>
                            <a:off x="1372" y="656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5615411" name="Line 996"/>
                        <wps:cNvCnPr>
                          <a:cxnSpLocks noChangeShapeType="1"/>
                        </wps:cNvCnPr>
                        <wps:spPr bwMode="auto">
                          <a:xfrm>
                            <a:off x="1372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761136" name="Line 997"/>
                        <wps:cNvCnPr>
                          <a:cxnSpLocks noChangeShapeType="1"/>
                        </wps:cNvCnPr>
                        <wps:spPr bwMode="auto">
                          <a:xfrm>
                            <a:off x="1393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267492" name="Line 99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75" y="635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760686" name="Line 999"/>
                        <wps:cNvCnPr>
                          <a:cxnSpLocks noChangeShapeType="1"/>
                        </wps:cNvCnPr>
                        <wps:spPr bwMode="auto">
                          <a:xfrm>
                            <a:off x="1384" y="635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546256" name="Line 1000"/>
                        <wps:cNvCnPr>
                          <a:cxnSpLocks noChangeShapeType="1"/>
                        </wps:cNvCnPr>
                        <wps:spPr bwMode="auto">
                          <a:xfrm>
                            <a:off x="1348" y="656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9153354" name="Line 1001"/>
                        <wps:cNvCnPr>
                          <a:cxnSpLocks noChangeShapeType="1"/>
                        </wps:cNvCnPr>
                        <wps:spPr bwMode="auto">
                          <a:xfrm>
                            <a:off x="1345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553475" name="Line 1002"/>
                        <wps:cNvCnPr>
                          <a:cxnSpLocks noChangeShapeType="1"/>
                        </wps:cNvCnPr>
                        <wps:spPr bwMode="auto">
                          <a:xfrm>
                            <a:off x="1366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190093" name="Line 100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8" y="635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749014" name="Line 1004"/>
                        <wps:cNvCnPr>
                          <a:cxnSpLocks noChangeShapeType="1"/>
                        </wps:cNvCnPr>
                        <wps:spPr bwMode="auto">
                          <a:xfrm>
                            <a:off x="1357" y="635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5618938" name="Line 1005"/>
                        <wps:cNvCnPr>
                          <a:cxnSpLocks noChangeShapeType="1"/>
                        </wps:cNvCnPr>
                        <wps:spPr bwMode="auto">
                          <a:xfrm>
                            <a:off x="1288" y="701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234485" name="Line 1006"/>
                        <wps:cNvCnPr>
                          <a:cxnSpLocks noChangeShapeType="1"/>
                        </wps:cNvCnPr>
                        <wps:spPr bwMode="auto">
                          <a:xfrm>
                            <a:off x="1288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190676" name="Line 1007"/>
                        <wps:cNvCnPr>
                          <a:cxnSpLocks noChangeShapeType="1"/>
                        </wps:cNvCnPr>
                        <wps:spPr bwMode="auto">
                          <a:xfrm>
                            <a:off x="1309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425042" name="Line 100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1" y="680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4317763" name="Line 1009"/>
                        <wps:cNvCnPr>
                          <a:cxnSpLocks noChangeShapeType="1"/>
                        </wps:cNvCnPr>
                        <wps:spPr bwMode="auto">
                          <a:xfrm>
                            <a:off x="1300" y="680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8097441" name="Line 1010"/>
                        <wps:cNvCnPr>
                          <a:cxnSpLocks noChangeShapeType="1"/>
                        </wps:cNvCnPr>
                        <wps:spPr bwMode="auto">
                          <a:xfrm>
                            <a:off x="1339" y="918"/>
                            <a:ext cx="72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491547" name="Line 1011"/>
                        <wps:cNvCnPr>
                          <a:cxnSpLocks noChangeShapeType="1"/>
                        </wps:cNvCnPr>
                        <wps:spPr bwMode="auto">
                          <a:xfrm>
                            <a:off x="1462" y="942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028771" name="Line 1012"/>
                        <wps:cNvCnPr>
                          <a:cxnSpLocks noChangeShapeType="1"/>
                        </wps:cNvCnPr>
                        <wps:spPr bwMode="auto">
                          <a:xfrm>
                            <a:off x="1465" y="936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9008562" name="Freeform 1013"/>
                        <wps:cNvSpPr>
                          <a:spLocks/>
                        </wps:cNvSpPr>
                        <wps:spPr bwMode="auto">
                          <a:xfrm>
                            <a:off x="1214" y="1029"/>
                            <a:ext cx="329" cy="6"/>
                          </a:xfrm>
                          <a:custGeom>
                            <a:avLst/>
                            <a:gdLst>
                              <a:gd name="T0" fmla="*/ 14 w 329"/>
                              <a:gd name="T1" fmla="*/ 0 h 6"/>
                              <a:gd name="T2" fmla="*/ 314 w 329"/>
                              <a:gd name="T3" fmla="*/ 0 h 6"/>
                              <a:gd name="T4" fmla="*/ 326 w 329"/>
                              <a:gd name="T5" fmla="*/ 0 h 6"/>
                              <a:gd name="T6" fmla="*/ 329 w 329"/>
                              <a:gd name="T7" fmla="*/ 3 h 6"/>
                              <a:gd name="T8" fmla="*/ 326 w 329"/>
                              <a:gd name="T9" fmla="*/ 3 h 6"/>
                              <a:gd name="T10" fmla="*/ 314 w 329"/>
                              <a:gd name="T11" fmla="*/ 6 h 6"/>
                              <a:gd name="T12" fmla="*/ 14 w 329"/>
                              <a:gd name="T13" fmla="*/ 6 h 6"/>
                              <a:gd name="T14" fmla="*/ 6 w 329"/>
                              <a:gd name="T15" fmla="*/ 3 h 6"/>
                              <a:gd name="T16" fmla="*/ 0 w 329"/>
                              <a:gd name="T17" fmla="*/ 3 h 6"/>
                              <a:gd name="T18" fmla="*/ 3 w 329"/>
                              <a:gd name="T19" fmla="*/ 0 h 6"/>
                              <a:gd name="T20" fmla="*/ 6 w 329"/>
                              <a:gd name="T21" fmla="*/ 0 h 6"/>
                              <a:gd name="T22" fmla="*/ 14 w 329"/>
                              <a:gd name="T2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9" h="6">
                                <a:moveTo>
                                  <a:pt x="14" y="0"/>
                                </a:moveTo>
                                <a:lnTo>
                                  <a:pt x="314" y="0"/>
                                </a:lnTo>
                                <a:lnTo>
                                  <a:pt x="326" y="0"/>
                                </a:lnTo>
                                <a:lnTo>
                                  <a:pt x="329" y="3"/>
                                </a:lnTo>
                                <a:lnTo>
                                  <a:pt x="326" y="3"/>
                                </a:lnTo>
                                <a:lnTo>
                                  <a:pt x="314" y="6"/>
                                </a:lnTo>
                                <a:lnTo>
                                  <a:pt x="14" y="6"/>
                                </a:lnTo>
                                <a:lnTo>
                                  <a:pt x="6" y="3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10909" name="Line 1014"/>
                        <wps:cNvCnPr>
                          <a:cxnSpLocks noChangeShapeType="1"/>
                        </wps:cNvCnPr>
                        <wps:spPr bwMode="auto">
                          <a:xfrm>
                            <a:off x="1261" y="70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282971" name="Line 1015"/>
                        <wps:cNvCnPr>
                          <a:cxnSpLocks noChangeShapeType="1"/>
                        </wps:cNvCnPr>
                        <wps:spPr bwMode="auto">
                          <a:xfrm>
                            <a:off x="1261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4113738" name="Line 1016"/>
                        <wps:cNvCnPr>
                          <a:cxnSpLocks noChangeShapeType="1"/>
                        </wps:cNvCnPr>
                        <wps:spPr bwMode="auto">
                          <a:xfrm>
                            <a:off x="1279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343331" name="Line 10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1" y="680"/>
                            <a:ext cx="12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87030" name="Line 1018"/>
                        <wps:cNvCnPr>
                          <a:cxnSpLocks noChangeShapeType="1"/>
                        </wps:cNvCnPr>
                        <wps:spPr bwMode="auto">
                          <a:xfrm>
                            <a:off x="1273" y="680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817476" name="Line 1019"/>
                        <wps:cNvCnPr>
                          <a:cxnSpLocks noChangeShapeType="1"/>
                        </wps:cNvCnPr>
                        <wps:spPr bwMode="auto">
                          <a:xfrm>
                            <a:off x="1231" y="70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670870" name="Line 1020"/>
                        <wps:cNvCnPr>
                          <a:cxnSpLocks noChangeShapeType="1"/>
                        </wps:cNvCnPr>
                        <wps:spPr bwMode="auto">
                          <a:xfrm>
                            <a:off x="1231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063844" name="Line 1021"/>
                        <wps:cNvCnPr>
                          <a:cxnSpLocks noChangeShapeType="1"/>
                        </wps:cNvCnPr>
                        <wps:spPr bwMode="auto">
                          <a:xfrm>
                            <a:off x="1252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826891" name="Line 10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234" y="680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8348975" name="Line 1023"/>
                        <wps:cNvCnPr>
                          <a:cxnSpLocks noChangeShapeType="1"/>
                        </wps:cNvCnPr>
                        <wps:spPr bwMode="auto">
                          <a:xfrm>
                            <a:off x="1243" y="680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72276" name="Freeform 1024"/>
                        <wps:cNvSpPr>
                          <a:spLocks/>
                        </wps:cNvSpPr>
                        <wps:spPr bwMode="auto">
                          <a:xfrm>
                            <a:off x="1372" y="831"/>
                            <a:ext cx="21" cy="51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51"/>
                              <a:gd name="T2" fmla="*/ 15 w 21"/>
                              <a:gd name="T3" fmla="*/ 0 h 51"/>
                              <a:gd name="T4" fmla="*/ 18 w 21"/>
                              <a:gd name="T5" fmla="*/ 3 h 51"/>
                              <a:gd name="T6" fmla="*/ 18 w 21"/>
                              <a:gd name="T7" fmla="*/ 6 h 51"/>
                              <a:gd name="T8" fmla="*/ 21 w 21"/>
                              <a:gd name="T9" fmla="*/ 12 h 51"/>
                              <a:gd name="T10" fmla="*/ 18 w 21"/>
                              <a:gd name="T11" fmla="*/ 51 h 51"/>
                              <a:gd name="T12" fmla="*/ 15 w 21"/>
                              <a:gd name="T13" fmla="*/ 48 h 51"/>
                              <a:gd name="T14" fmla="*/ 9 w 21"/>
                              <a:gd name="T15" fmla="*/ 36 h 51"/>
                              <a:gd name="T16" fmla="*/ 0 w 21"/>
                              <a:gd name="T17" fmla="*/ 45 h 51"/>
                              <a:gd name="T18" fmla="*/ 0 w 21"/>
                              <a:gd name="T19" fmla="*/ 39 h 51"/>
                              <a:gd name="T20" fmla="*/ 0 w 21"/>
                              <a:gd name="T21" fmla="*/ 12 h 51"/>
                              <a:gd name="T22" fmla="*/ 0 w 21"/>
                              <a:gd name="T23" fmla="*/ 6 h 51"/>
                              <a:gd name="T24" fmla="*/ 3 w 21"/>
                              <a:gd name="T25" fmla="*/ 3 h 51"/>
                              <a:gd name="T26" fmla="*/ 6 w 21"/>
                              <a:gd name="T27" fmla="*/ 0 h 51"/>
                              <a:gd name="T28" fmla="*/ 9 w 21"/>
                              <a:gd name="T29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51">
                                <a:moveTo>
                                  <a:pt x="9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18" y="51"/>
                                </a:lnTo>
                                <a:lnTo>
                                  <a:pt x="15" y="48"/>
                                </a:lnTo>
                                <a:lnTo>
                                  <a:pt x="9" y="36"/>
                                </a:lnTo>
                                <a:lnTo>
                                  <a:pt x="0" y="45"/>
                                </a:lnTo>
                                <a:lnTo>
                                  <a:pt x="0" y="39"/>
                                </a:ln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g:wgp>
                      <wpg:cNvPr id="1500208038" name="Group 1226"/>
                      <wpg:cNvGrpSpPr>
                        <a:grpSpLocks/>
                      </wpg:cNvGrpSpPr>
                      <wpg:grpSpPr bwMode="auto">
                        <a:xfrm>
                          <a:off x="546100" y="126365"/>
                          <a:ext cx="407035" cy="412750"/>
                          <a:chOff x="860" y="199"/>
                          <a:chExt cx="641" cy="650"/>
                        </a:xfrm>
                      </wpg:grpSpPr>
                      <wps:wsp>
                        <wps:cNvPr id="1643421239" name="Freeform 1026"/>
                        <wps:cNvSpPr>
                          <a:spLocks/>
                        </wps:cNvSpPr>
                        <wps:spPr bwMode="auto">
                          <a:xfrm>
                            <a:off x="1480" y="798"/>
                            <a:ext cx="21" cy="51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51"/>
                              <a:gd name="T2" fmla="*/ 15 w 21"/>
                              <a:gd name="T3" fmla="*/ 0 h 51"/>
                              <a:gd name="T4" fmla="*/ 18 w 21"/>
                              <a:gd name="T5" fmla="*/ 3 h 51"/>
                              <a:gd name="T6" fmla="*/ 21 w 21"/>
                              <a:gd name="T7" fmla="*/ 6 h 51"/>
                              <a:gd name="T8" fmla="*/ 21 w 21"/>
                              <a:gd name="T9" fmla="*/ 12 h 51"/>
                              <a:gd name="T10" fmla="*/ 21 w 21"/>
                              <a:gd name="T11" fmla="*/ 51 h 51"/>
                              <a:gd name="T12" fmla="*/ 12 w 21"/>
                              <a:gd name="T13" fmla="*/ 33 h 51"/>
                              <a:gd name="T14" fmla="*/ 0 w 21"/>
                              <a:gd name="T15" fmla="*/ 45 h 51"/>
                              <a:gd name="T16" fmla="*/ 0 w 21"/>
                              <a:gd name="T17" fmla="*/ 39 h 51"/>
                              <a:gd name="T18" fmla="*/ 0 w 21"/>
                              <a:gd name="T19" fmla="*/ 12 h 51"/>
                              <a:gd name="T20" fmla="*/ 3 w 21"/>
                              <a:gd name="T21" fmla="*/ 6 h 51"/>
                              <a:gd name="T22" fmla="*/ 3 w 21"/>
                              <a:gd name="T23" fmla="*/ 3 h 51"/>
                              <a:gd name="T24" fmla="*/ 9 w 21"/>
                              <a:gd name="T25" fmla="*/ 0 h 51"/>
                              <a:gd name="T26" fmla="*/ 12 w 21"/>
                              <a:gd name="T27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51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51"/>
                                </a:lnTo>
                                <a:lnTo>
                                  <a:pt x="12" y="33"/>
                                </a:lnTo>
                                <a:lnTo>
                                  <a:pt x="0" y="45"/>
                                </a:lnTo>
                                <a:lnTo>
                                  <a:pt x="0" y="39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3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77152" name="Freeform 1027"/>
                        <wps:cNvSpPr>
                          <a:spLocks/>
                        </wps:cNvSpPr>
                        <wps:spPr bwMode="auto">
                          <a:xfrm>
                            <a:off x="1264" y="807"/>
                            <a:ext cx="21" cy="42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42"/>
                              <a:gd name="T2" fmla="*/ 15 w 21"/>
                              <a:gd name="T3" fmla="*/ 0 h 42"/>
                              <a:gd name="T4" fmla="*/ 18 w 21"/>
                              <a:gd name="T5" fmla="*/ 3 h 42"/>
                              <a:gd name="T6" fmla="*/ 21 w 21"/>
                              <a:gd name="T7" fmla="*/ 6 h 42"/>
                              <a:gd name="T8" fmla="*/ 21 w 21"/>
                              <a:gd name="T9" fmla="*/ 12 h 42"/>
                              <a:gd name="T10" fmla="*/ 21 w 21"/>
                              <a:gd name="T11" fmla="*/ 42 h 42"/>
                              <a:gd name="T12" fmla="*/ 15 w 21"/>
                              <a:gd name="T13" fmla="*/ 42 h 42"/>
                              <a:gd name="T14" fmla="*/ 12 w 21"/>
                              <a:gd name="T15" fmla="*/ 42 h 42"/>
                              <a:gd name="T16" fmla="*/ 6 w 21"/>
                              <a:gd name="T17" fmla="*/ 33 h 42"/>
                              <a:gd name="T18" fmla="*/ 0 w 21"/>
                              <a:gd name="T19" fmla="*/ 27 h 42"/>
                              <a:gd name="T20" fmla="*/ 3 w 21"/>
                              <a:gd name="T21" fmla="*/ 12 h 42"/>
                              <a:gd name="T22" fmla="*/ 3 w 21"/>
                              <a:gd name="T23" fmla="*/ 6 h 42"/>
                              <a:gd name="T24" fmla="*/ 6 w 21"/>
                              <a:gd name="T25" fmla="*/ 3 h 42"/>
                              <a:gd name="T26" fmla="*/ 9 w 21"/>
                              <a:gd name="T27" fmla="*/ 0 h 42"/>
                              <a:gd name="T28" fmla="*/ 12 w 21"/>
                              <a:gd name="T29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42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42"/>
                                </a:lnTo>
                                <a:lnTo>
                                  <a:pt x="15" y="42"/>
                                </a:lnTo>
                                <a:lnTo>
                                  <a:pt x="12" y="42"/>
                                </a:lnTo>
                                <a:lnTo>
                                  <a:pt x="6" y="33"/>
                                </a:lnTo>
                                <a:lnTo>
                                  <a:pt x="0" y="27"/>
                                </a:lnTo>
                                <a:lnTo>
                                  <a:pt x="3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130972" name="Freeform 1028"/>
                        <wps:cNvSpPr>
                          <a:spLocks/>
                        </wps:cNvSpPr>
                        <wps:spPr bwMode="auto">
                          <a:xfrm>
                            <a:off x="1007" y="367"/>
                            <a:ext cx="42" cy="72"/>
                          </a:xfrm>
                          <a:custGeom>
                            <a:avLst/>
                            <a:gdLst>
                              <a:gd name="T0" fmla="*/ 0 w 42"/>
                              <a:gd name="T1" fmla="*/ 72 h 72"/>
                              <a:gd name="T2" fmla="*/ 0 w 42"/>
                              <a:gd name="T3" fmla="*/ 24 h 72"/>
                              <a:gd name="T4" fmla="*/ 0 w 42"/>
                              <a:gd name="T5" fmla="*/ 15 h 72"/>
                              <a:gd name="T6" fmla="*/ 3 w 42"/>
                              <a:gd name="T7" fmla="*/ 12 h 72"/>
                              <a:gd name="T8" fmla="*/ 6 w 42"/>
                              <a:gd name="T9" fmla="*/ 9 h 72"/>
                              <a:gd name="T10" fmla="*/ 12 w 42"/>
                              <a:gd name="T11" fmla="*/ 3 h 72"/>
                              <a:gd name="T12" fmla="*/ 21 w 42"/>
                              <a:gd name="T13" fmla="*/ 0 h 72"/>
                              <a:gd name="T14" fmla="*/ 30 w 42"/>
                              <a:gd name="T15" fmla="*/ 3 h 72"/>
                              <a:gd name="T16" fmla="*/ 36 w 42"/>
                              <a:gd name="T17" fmla="*/ 9 h 72"/>
                              <a:gd name="T18" fmla="*/ 39 w 42"/>
                              <a:gd name="T19" fmla="*/ 12 h 72"/>
                              <a:gd name="T20" fmla="*/ 39 w 42"/>
                              <a:gd name="T21" fmla="*/ 15 h 72"/>
                              <a:gd name="T22" fmla="*/ 42 w 42"/>
                              <a:gd name="T23" fmla="*/ 24 h 72"/>
                              <a:gd name="T24" fmla="*/ 42 w 42"/>
                              <a:gd name="T2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72">
                                <a:moveTo>
                                  <a:pt x="0" y="72"/>
                                </a:move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12" y="3"/>
                                </a:lnTo>
                                <a:lnTo>
                                  <a:pt x="21" y="0"/>
                                </a:lnTo>
                                <a:lnTo>
                                  <a:pt x="30" y="3"/>
                                </a:lnTo>
                                <a:lnTo>
                                  <a:pt x="36" y="9"/>
                                </a:lnTo>
                                <a:lnTo>
                                  <a:pt x="39" y="12"/>
                                </a:lnTo>
                                <a:lnTo>
                                  <a:pt x="39" y="15"/>
                                </a:lnTo>
                                <a:lnTo>
                                  <a:pt x="42" y="24"/>
                                </a:lnTo>
                                <a:lnTo>
                                  <a:pt x="42" y="7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80429" name="Freeform 1029"/>
                        <wps:cNvSpPr>
                          <a:spLocks/>
                        </wps:cNvSpPr>
                        <wps:spPr bwMode="auto">
                          <a:xfrm>
                            <a:off x="1040" y="310"/>
                            <a:ext cx="15" cy="36"/>
                          </a:xfrm>
                          <a:custGeom>
                            <a:avLst/>
                            <a:gdLst>
                              <a:gd name="T0" fmla="*/ 0 w 15"/>
                              <a:gd name="T1" fmla="*/ 36 h 36"/>
                              <a:gd name="T2" fmla="*/ 0 w 15"/>
                              <a:gd name="T3" fmla="*/ 12 h 36"/>
                              <a:gd name="T4" fmla="*/ 0 w 15"/>
                              <a:gd name="T5" fmla="*/ 6 h 36"/>
                              <a:gd name="T6" fmla="*/ 3 w 15"/>
                              <a:gd name="T7" fmla="*/ 3 h 36"/>
                              <a:gd name="T8" fmla="*/ 6 w 15"/>
                              <a:gd name="T9" fmla="*/ 0 h 36"/>
                              <a:gd name="T10" fmla="*/ 9 w 15"/>
                              <a:gd name="T11" fmla="*/ 0 h 36"/>
                              <a:gd name="T12" fmla="*/ 12 w 15"/>
                              <a:gd name="T13" fmla="*/ 3 h 36"/>
                              <a:gd name="T14" fmla="*/ 15 w 15"/>
                              <a:gd name="T15" fmla="*/ 6 h 36"/>
                              <a:gd name="T16" fmla="*/ 15 w 15"/>
                              <a:gd name="T17" fmla="*/ 12 h 36"/>
                              <a:gd name="T18" fmla="*/ 15 w 15"/>
                              <a:gd name="T19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36">
                                <a:moveTo>
                                  <a:pt x="0" y="36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12"/>
                                </a:lnTo>
                                <a:lnTo>
                                  <a:pt x="15" y="3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176668" name="Freeform 1030"/>
                        <wps:cNvSpPr>
                          <a:spLocks/>
                        </wps:cNvSpPr>
                        <wps:spPr bwMode="auto">
                          <a:xfrm>
                            <a:off x="1019" y="313"/>
                            <a:ext cx="21" cy="33"/>
                          </a:xfrm>
                          <a:custGeom>
                            <a:avLst/>
                            <a:gdLst>
                              <a:gd name="T0" fmla="*/ 0 w 21"/>
                              <a:gd name="T1" fmla="*/ 33 h 33"/>
                              <a:gd name="T2" fmla="*/ 0 w 21"/>
                              <a:gd name="T3" fmla="*/ 12 h 33"/>
                              <a:gd name="T4" fmla="*/ 0 w 21"/>
                              <a:gd name="T5" fmla="*/ 6 h 33"/>
                              <a:gd name="T6" fmla="*/ 3 w 21"/>
                              <a:gd name="T7" fmla="*/ 3 h 33"/>
                              <a:gd name="T8" fmla="*/ 6 w 21"/>
                              <a:gd name="T9" fmla="*/ 0 h 33"/>
                              <a:gd name="T10" fmla="*/ 9 w 21"/>
                              <a:gd name="T11" fmla="*/ 0 h 33"/>
                              <a:gd name="T12" fmla="*/ 15 w 21"/>
                              <a:gd name="T13" fmla="*/ 0 h 33"/>
                              <a:gd name="T14" fmla="*/ 18 w 21"/>
                              <a:gd name="T15" fmla="*/ 3 h 33"/>
                              <a:gd name="T16" fmla="*/ 21 w 21"/>
                              <a:gd name="T17" fmla="*/ 6 h 33"/>
                              <a:gd name="T18" fmla="*/ 21 w 21"/>
                              <a:gd name="T19" fmla="*/ 12 h 33"/>
                              <a:gd name="T20" fmla="*/ 21 w 21"/>
                              <a:gd name="T21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1" h="33">
                                <a:moveTo>
                                  <a:pt x="0" y="33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3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947648" name="Freeform 1031"/>
                        <wps:cNvSpPr>
                          <a:spLocks/>
                        </wps:cNvSpPr>
                        <wps:spPr bwMode="auto">
                          <a:xfrm>
                            <a:off x="1004" y="310"/>
                            <a:ext cx="15" cy="36"/>
                          </a:xfrm>
                          <a:custGeom>
                            <a:avLst/>
                            <a:gdLst>
                              <a:gd name="T0" fmla="*/ 0 w 15"/>
                              <a:gd name="T1" fmla="*/ 36 h 36"/>
                              <a:gd name="T2" fmla="*/ 0 w 15"/>
                              <a:gd name="T3" fmla="*/ 12 h 36"/>
                              <a:gd name="T4" fmla="*/ 0 w 15"/>
                              <a:gd name="T5" fmla="*/ 6 h 36"/>
                              <a:gd name="T6" fmla="*/ 3 w 15"/>
                              <a:gd name="T7" fmla="*/ 3 h 36"/>
                              <a:gd name="T8" fmla="*/ 6 w 15"/>
                              <a:gd name="T9" fmla="*/ 0 h 36"/>
                              <a:gd name="T10" fmla="*/ 9 w 15"/>
                              <a:gd name="T11" fmla="*/ 0 h 36"/>
                              <a:gd name="T12" fmla="*/ 12 w 15"/>
                              <a:gd name="T13" fmla="*/ 3 h 36"/>
                              <a:gd name="T14" fmla="*/ 15 w 15"/>
                              <a:gd name="T15" fmla="*/ 6 h 36"/>
                              <a:gd name="T16" fmla="*/ 15 w 15"/>
                              <a:gd name="T17" fmla="*/ 12 h 36"/>
                              <a:gd name="T18" fmla="*/ 15 w 15"/>
                              <a:gd name="T19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36">
                                <a:moveTo>
                                  <a:pt x="0" y="36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12"/>
                                </a:lnTo>
                                <a:lnTo>
                                  <a:pt x="15" y="3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699749" name="Freeform 1032"/>
                        <wps:cNvSpPr>
                          <a:spLocks/>
                        </wps:cNvSpPr>
                        <wps:spPr bwMode="auto">
                          <a:xfrm>
                            <a:off x="860" y="596"/>
                            <a:ext cx="330" cy="9"/>
                          </a:xfrm>
                          <a:custGeom>
                            <a:avLst/>
                            <a:gdLst>
                              <a:gd name="T0" fmla="*/ 15 w 330"/>
                              <a:gd name="T1" fmla="*/ 0 h 9"/>
                              <a:gd name="T2" fmla="*/ 315 w 330"/>
                              <a:gd name="T3" fmla="*/ 0 h 9"/>
                              <a:gd name="T4" fmla="*/ 327 w 330"/>
                              <a:gd name="T5" fmla="*/ 0 h 9"/>
                              <a:gd name="T6" fmla="*/ 330 w 330"/>
                              <a:gd name="T7" fmla="*/ 3 h 9"/>
                              <a:gd name="T8" fmla="*/ 330 w 330"/>
                              <a:gd name="T9" fmla="*/ 6 h 9"/>
                              <a:gd name="T10" fmla="*/ 327 w 330"/>
                              <a:gd name="T11" fmla="*/ 6 h 9"/>
                              <a:gd name="T12" fmla="*/ 315 w 330"/>
                              <a:gd name="T13" fmla="*/ 9 h 9"/>
                              <a:gd name="T14" fmla="*/ 15 w 330"/>
                              <a:gd name="T15" fmla="*/ 9 h 9"/>
                              <a:gd name="T16" fmla="*/ 6 w 330"/>
                              <a:gd name="T17" fmla="*/ 6 h 9"/>
                              <a:gd name="T18" fmla="*/ 3 w 330"/>
                              <a:gd name="T19" fmla="*/ 6 h 9"/>
                              <a:gd name="T20" fmla="*/ 0 w 330"/>
                              <a:gd name="T21" fmla="*/ 3 h 9"/>
                              <a:gd name="T22" fmla="*/ 3 w 330"/>
                              <a:gd name="T23" fmla="*/ 3 h 9"/>
                              <a:gd name="T24" fmla="*/ 6 w 330"/>
                              <a:gd name="T25" fmla="*/ 0 h 9"/>
                              <a:gd name="T26" fmla="*/ 15 w 330"/>
                              <a:gd name="T2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0" h="9">
                                <a:moveTo>
                                  <a:pt x="15" y="0"/>
                                </a:moveTo>
                                <a:lnTo>
                                  <a:pt x="315" y="0"/>
                                </a:lnTo>
                                <a:lnTo>
                                  <a:pt x="327" y="0"/>
                                </a:lnTo>
                                <a:lnTo>
                                  <a:pt x="330" y="3"/>
                                </a:lnTo>
                                <a:lnTo>
                                  <a:pt x="330" y="6"/>
                                </a:lnTo>
                                <a:lnTo>
                                  <a:pt x="327" y="6"/>
                                </a:lnTo>
                                <a:lnTo>
                                  <a:pt x="315" y="9"/>
                                </a:lnTo>
                                <a:lnTo>
                                  <a:pt x="15" y="9"/>
                                </a:lnTo>
                                <a:lnTo>
                                  <a:pt x="6" y="6"/>
                                </a:ln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2196" name="Line 1033"/>
                        <wps:cNvCnPr>
                          <a:cxnSpLocks noChangeShapeType="1"/>
                        </wps:cNvCnPr>
                        <wps:spPr bwMode="auto">
                          <a:xfrm>
                            <a:off x="953" y="458"/>
                            <a:ext cx="0" cy="12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973878" name="Freeform 1034"/>
                        <wps:cNvSpPr>
                          <a:spLocks/>
                        </wps:cNvSpPr>
                        <wps:spPr bwMode="auto">
                          <a:xfrm>
                            <a:off x="863" y="436"/>
                            <a:ext cx="93" cy="154"/>
                          </a:xfrm>
                          <a:custGeom>
                            <a:avLst/>
                            <a:gdLst>
                              <a:gd name="T0" fmla="*/ 9 w 93"/>
                              <a:gd name="T1" fmla="*/ 154 h 154"/>
                              <a:gd name="T2" fmla="*/ 9 w 93"/>
                              <a:gd name="T3" fmla="*/ 15 h 154"/>
                              <a:gd name="T4" fmla="*/ 0 w 93"/>
                              <a:gd name="T5" fmla="*/ 0 h 154"/>
                              <a:gd name="T6" fmla="*/ 93 w 93"/>
                              <a:gd name="T7" fmla="*/ 0 h 154"/>
                              <a:gd name="T8" fmla="*/ 90 w 93"/>
                              <a:gd name="T9" fmla="*/ 12 h 154"/>
                              <a:gd name="T10" fmla="*/ 90 w 93"/>
                              <a:gd name="T11" fmla="*/ 2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3" h="154">
                                <a:moveTo>
                                  <a:pt x="9" y="154"/>
                                </a:moveTo>
                                <a:lnTo>
                                  <a:pt x="9" y="15"/>
                                </a:lnTo>
                                <a:lnTo>
                                  <a:pt x="0" y="0"/>
                                </a:lnTo>
                                <a:lnTo>
                                  <a:pt x="93" y="0"/>
                                </a:lnTo>
                                <a:lnTo>
                                  <a:pt x="90" y="12"/>
                                </a:lnTo>
                                <a:lnTo>
                                  <a:pt x="90" y="2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930859" name="Line 1035"/>
                        <wps:cNvCnPr>
                          <a:cxnSpLocks noChangeShapeType="1"/>
                        </wps:cNvCnPr>
                        <wps:spPr bwMode="auto">
                          <a:xfrm>
                            <a:off x="881" y="470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610711" name="Line 1036"/>
                        <wps:cNvCnPr>
                          <a:cxnSpLocks noChangeShapeType="1"/>
                        </wps:cNvCnPr>
                        <wps:spPr bwMode="auto">
                          <a:xfrm>
                            <a:off x="878" y="506"/>
                            <a:ext cx="66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19335" name="Line 1037"/>
                        <wps:cNvCnPr>
                          <a:cxnSpLocks noChangeShapeType="1"/>
                        </wps:cNvCnPr>
                        <wps:spPr bwMode="auto">
                          <a:xfrm>
                            <a:off x="881" y="500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3200937" name="Line 1038"/>
                        <wps:cNvCnPr>
                          <a:cxnSpLocks noChangeShapeType="1"/>
                        </wps:cNvCnPr>
                        <wps:spPr bwMode="auto">
                          <a:xfrm>
                            <a:off x="1112" y="467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456444" name="Line 1039"/>
                        <wps:cNvCnPr>
                          <a:cxnSpLocks noChangeShapeType="1"/>
                        </wps:cNvCnPr>
                        <wps:spPr bwMode="auto">
                          <a:xfrm>
                            <a:off x="953" y="491"/>
                            <a:ext cx="24" cy="24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249323" name="Freeform 1040"/>
                        <wps:cNvSpPr>
                          <a:spLocks/>
                        </wps:cNvSpPr>
                        <wps:spPr bwMode="auto">
                          <a:xfrm>
                            <a:off x="899" y="530"/>
                            <a:ext cx="21" cy="54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54"/>
                              <a:gd name="T2" fmla="*/ 15 w 21"/>
                              <a:gd name="T3" fmla="*/ 3 h 54"/>
                              <a:gd name="T4" fmla="*/ 18 w 21"/>
                              <a:gd name="T5" fmla="*/ 6 h 54"/>
                              <a:gd name="T6" fmla="*/ 21 w 21"/>
                              <a:gd name="T7" fmla="*/ 12 h 54"/>
                              <a:gd name="T8" fmla="*/ 21 w 21"/>
                              <a:gd name="T9" fmla="*/ 18 h 54"/>
                              <a:gd name="T10" fmla="*/ 21 w 21"/>
                              <a:gd name="T11" fmla="*/ 54 h 54"/>
                              <a:gd name="T12" fmla="*/ 0 w 21"/>
                              <a:gd name="T13" fmla="*/ 54 h 54"/>
                              <a:gd name="T14" fmla="*/ 0 w 21"/>
                              <a:gd name="T15" fmla="*/ 18 h 54"/>
                              <a:gd name="T16" fmla="*/ 0 w 21"/>
                              <a:gd name="T17" fmla="*/ 12 h 54"/>
                              <a:gd name="T18" fmla="*/ 3 w 21"/>
                              <a:gd name="T19" fmla="*/ 6 h 54"/>
                              <a:gd name="T20" fmla="*/ 6 w 21"/>
                              <a:gd name="T21" fmla="*/ 3 h 54"/>
                              <a:gd name="T22" fmla="*/ 12 w 21"/>
                              <a:gd name="T23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" h="54">
                                <a:moveTo>
                                  <a:pt x="12" y="0"/>
                                </a:moveTo>
                                <a:lnTo>
                                  <a:pt x="15" y="3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871700" name="Freeform 1041"/>
                        <wps:cNvSpPr>
                          <a:spLocks/>
                        </wps:cNvSpPr>
                        <wps:spPr bwMode="auto">
                          <a:xfrm>
                            <a:off x="899" y="530"/>
                            <a:ext cx="21" cy="54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54"/>
                              <a:gd name="T2" fmla="*/ 15 w 21"/>
                              <a:gd name="T3" fmla="*/ 3 h 54"/>
                              <a:gd name="T4" fmla="*/ 18 w 21"/>
                              <a:gd name="T5" fmla="*/ 6 h 54"/>
                              <a:gd name="T6" fmla="*/ 21 w 21"/>
                              <a:gd name="T7" fmla="*/ 12 h 54"/>
                              <a:gd name="T8" fmla="*/ 21 w 21"/>
                              <a:gd name="T9" fmla="*/ 18 h 54"/>
                              <a:gd name="T10" fmla="*/ 21 w 21"/>
                              <a:gd name="T11" fmla="*/ 54 h 54"/>
                              <a:gd name="T12" fmla="*/ 0 w 21"/>
                              <a:gd name="T13" fmla="*/ 54 h 54"/>
                              <a:gd name="T14" fmla="*/ 0 w 21"/>
                              <a:gd name="T15" fmla="*/ 18 h 54"/>
                              <a:gd name="T16" fmla="*/ 0 w 21"/>
                              <a:gd name="T17" fmla="*/ 12 h 54"/>
                              <a:gd name="T18" fmla="*/ 3 w 21"/>
                              <a:gd name="T19" fmla="*/ 6 h 54"/>
                              <a:gd name="T20" fmla="*/ 6 w 21"/>
                              <a:gd name="T21" fmla="*/ 3 h 54"/>
                              <a:gd name="T22" fmla="*/ 12 w 21"/>
                              <a:gd name="T23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" h="54">
                                <a:moveTo>
                                  <a:pt x="12" y="0"/>
                                </a:moveTo>
                                <a:lnTo>
                                  <a:pt x="15" y="3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71122" name="Freeform 1042"/>
                        <wps:cNvSpPr>
                          <a:spLocks/>
                        </wps:cNvSpPr>
                        <wps:spPr bwMode="auto">
                          <a:xfrm>
                            <a:off x="1127" y="527"/>
                            <a:ext cx="18" cy="57"/>
                          </a:xfrm>
                          <a:custGeom>
                            <a:avLst/>
                            <a:gdLst>
                              <a:gd name="T0" fmla="*/ 9 w 18"/>
                              <a:gd name="T1" fmla="*/ 0 h 57"/>
                              <a:gd name="T2" fmla="*/ 12 w 18"/>
                              <a:gd name="T3" fmla="*/ 0 h 57"/>
                              <a:gd name="T4" fmla="*/ 15 w 18"/>
                              <a:gd name="T5" fmla="*/ 6 h 57"/>
                              <a:gd name="T6" fmla="*/ 18 w 18"/>
                              <a:gd name="T7" fmla="*/ 12 h 57"/>
                              <a:gd name="T8" fmla="*/ 18 w 18"/>
                              <a:gd name="T9" fmla="*/ 18 h 57"/>
                              <a:gd name="T10" fmla="*/ 18 w 18"/>
                              <a:gd name="T11" fmla="*/ 57 h 57"/>
                              <a:gd name="T12" fmla="*/ 0 w 18"/>
                              <a:gd name="T13" fmla="*/ 57 h 57"/>
                              <a:gd name="T14" fmla="*/ 0 w 18"/>
                              <a:gd name="T15" fmla="*/ 18 h 57"/>
                              <a:gd name="T16" fmla="*/ 0 w 18"/>
                              <a:gd name="T17" fmla="*/ 12 h 57"/>
                              <a:gd name="T18" fmla="*/ 3 w 18"/>
                              <a:gd name="T19" fmla="*/ 6 h 57"/>
                              <a:gd name="T20" fmla="*/ 6 w 18"/>
                              <a:gd name="T21" fmla="*/ 0 h 57"/>
                              <a:gd name="T22" fmla="*/ 9 w 18"/>
                              <a:gd name="T23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" h="57">
                                <a:moveTo>
                                  <a:pt x="9" y="0"/>
                                </a:moveTo>
                                <a:lnTo>
                                  <a:pt x="12" y="0"/>
                                </a:lnTo>
                                <a:lnTo>
                                  <a:pt x="15" y="6"/>
                                </a:lnTo>
                                <a:lnTo>
                                  <a:pt x="18" y="12"/>
                                </a:lnTo>
                                <a:lnTo>
                                  <a:pt x="18" y="18"/>
                                </a:lnTo>
                                <a:lnTo>
                                  <a:pt x="18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384411" name="Freeform 1043"/>
                        <wps:cNvSpPr>
                          <a:spLocks/>
                        </wps:cNvSpPr>
                        <wps:spPr bwMode="auto">
                          <a:xfrm>
                            <a:off x="1127" y="527"/>
                            <a:ext cx="18" cy="57"/>
                          </a:xfrm>
                          <a:custGeom>
                            <a:avLst/>
                            <a:gdLst>
                              <a:gd name="T0" fmla="*/ 9 w 18"/>
                              <a:gd name="T1" fmla="*/ 0 h 57"/>
                              <a:gd name="T2" fmla="*/ 12 w 18"/>
                              <a:gd name="T3" fmla="*/ 0 h 57"/>
                              <a:gd name="T4" fmla="*/ 15 w 18"/>
                              <a:gd name="T5" fmla="*/ 6 h 57"/>
                              <a:gd name="T6" fmla="*/ 18 w 18"/>
                              <a:gd name="T7" fmla="*/ 12 h 57"/>
                              <a:gd name="T8" fmla="*/ 18 w 18"/>
                              <a:gd name="T9" fmla="*/ 18 h 57"/>
                              <a:gd name="T10" fmla="*/ 18 w 18"/>
                              <a:gd name="T11" fmla="*/ 57 h 57"/>
                              <a:gd name="T12" fmla="*/ 0 w 18"/>
                              <a:gd name="T13" fmla="*/ 57 h 57"/>
                              <a:gd name="T14" fmla="*/ 0 w 18"/>
                              <a:gd name="T15" fmla="*/ 18 h 57"/>
                              <a:gd name="T16" fmla="*/ 0 w 18"/>
                              <a:gd name="T17" fmla="*/ 12 h 57"/>
                              <a:gd name="T18" fmla="*/ 3 w 18"/>
                              <a:gd name="T19" fmla="*/ 6 h 57"/>
                              <a:gd name="T20" fmla="*/ 6 w 18"/>
                              <a:gd name="T21" fmla="*/ 0 h 57"/>
                              <a:gd name="T22" fmla="*/ 9 w 18"/>
                              <a:gd name="T23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" h="57">
                                <a:moveTo>
                                  <a:pt x="9" y="0"/>
                                </a:moveTo>
                                <a:lnTo>
                                  <a:pt x="12" y="0"/>
                                </a:lnTo>
                                <a:lnTo>
                                  <a:pt x="15" y="6"/>
                                </a:lnTo>
                                <a:lnTo>
                                  <a:pt x="18" y="12"/>
                                </a:lnTo>
                                <a:lnTo>
                                  <a:pt x="18" y="18"/>
                                </a:lnTo>
                                <a:lnTo>
                                  <a:pt x="18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20335" name="Freeform 1044"/>
                        <wps:cNvSpPr>
                          <a:spLocks/>
                        </wps:cNvSpPr>
                        <wps:spPr bwMode="auto">
                          <a:xfrm>
                            <a:off x="1016" y="530"/>
                            <a:ext cx="21" cy="60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60"/>
                              <a:gd name="T2" fmla="*/ 15 w 21"/>
                              <a:gd name="T3" fmla="*/ 0 h 60"/>
                              <a:gd name="T4" fmla="*/ 18 w 21"/>
                              <a:gd name="T5" fmla="*/ 6 h 60"/>
                              <a:gd name="T6" fmla="*/ 21 w 21"/>
                              <a:gd name="T7" fmla="*/ 12 h 60"/>
                              <a:gd name="T8" fmla="*/ 21 w 21"/>
                              <a:gd name="T9" fmla="*/ 18 h 60"/>
                              <a:gd name="T10" fmla="*/ 21 w 21"/>
                              <a:gd name="T11" fmla="*/ 57 h 60"/>
                              <a:gd name="T12" fmla="*/ 21 w 21"/>
                              <a:gd name="T13" fmla="*/ 60 h 60"/>
                              <a:gd name="T14" fmla="*/ 0 w 21"/>
                              <a:gd name="T15" fmla="*/ 60 h 60"/>
                              <a:gd name="T16" fmla="*/ 0 w 21"/>
                              <a:gd name="T17" fmla="*/ 57 h 60"/>
                              <a:gd name="T18" fmla="*/ 0 w 21"/>
                              <a:gd name="T19" fmla="*/ 18 h 60"/>
                              <a:gd name="T20" fmla="*/ 0 w 21"/>
                              <a:gd name="T21" fmla="*/ 12 h 60"/>
                              <a:gd name="T22" fmla="*/ 3 w 21"/>
                              <a:gd name="T23" fmla="*/ 6 h 60"/>
                              <a:gd name="T24" fmla="*/ 6 w 21"/>
                              <a:gd name="T25" fmla="*/ 0 h 60"/>
                              <a:gd name="T26" fmla="*/ 12 w 21"/>
                              <a:gd name="T2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60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21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537998" name="Freeform 1045"/>
                        <wps:cNvSpPr>
                          <a:spLocks/>
                        </wps:cNvSpPr>
                        <wps:spPr bwMode="auto">
                          <a:xfrm>
                            <a:off x="1076" y="539"/>
                            <a:ext cx="9" cy="48"/>
                          </a:xfrm>
                          <a:custGeom>
                            <a:avLst/>
                            <a:gdLst>
                              <a:gd name="T0" fmla="*/ 6 w 9"/>
                              <a:gd name="T1" fmla="*/ 0 h 48"/>
                              <a:gd name="T2" fmla="*/ 9 w 9"/>
                              <a:gd name="T3" fmla="*/ 0 h 48"/>
                              <a:gd name="T4" fmla="*/ 9 w 9"/>
                              <a:gd name="T5" fmla="*/ 12 h 48"/>
                              <a:gd name="T6" fmla="*/ 9 w 9"/>
                              <a:gd name="T7" fmla="*/ 48 h 48"/>
                              <a:gd name="T8" fmla="*/ 0 w 9"/>
                              <a:gd name="T9" fmla="*/ 48 h 48"/>
                              <a:gd name="T10" fmla="*/ 0 w 9"/>
                              <a:gd name="T11" fmla="*/ 24 h 48"/>
                              <a:gd name="T12" fmla="*/ 3 w 9"/>
                              <a:gd name="T13" fmla="*/ 9 h 48"/>
                              <a:gd name="T14" fmla="*/ 3 w 9"/>
                              <a:gd name="T15" fmla="*/ 3 h 48"/>
                              <a:gd name="T16" fmla="*/ 6 w 9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" h="48">
                                <a:moveTo>
                                  <a:pt x="6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2"/>
                                </a:lnTo>
                                <a:lnTo>
                                  <a:pt x="9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24"/>
                                </a:lnTo>
                                <a:lnTo>
                                  <a:pt x="3" y="9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076940" name="Line 1046"/>
                        <wps:cNvCnPr>
                          <a:cxnSpLocks noChangeShapeType="1"/>
                        </wps:cNvCnPr>
                        <wps:spPr bwMode="auto">
                          <a:xfrm>
                            <a:off x="977" y="48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011640" name="Line 1047"/>
                        <wps:cNvCnPr>
                          <a:cxnSpLocks noChangeShapeType="1"/>
                        </wps:cNvCnPr>
                        <wps:spPr bwMode="auto">
                          <a:xfrm>
                            <a:off x="977" y="509"/>
                            <a:ext cx="0" cy="7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3534454" name="Line 1048"/>
                        <wps:cNvCnPr>
                          <a:cxnSpLocks noChangeShapeType="1"/>
                        </wps:cNvCnPr>
                        <wps:spPr bwMode="auto">
                          <a:xfrm>
                            <a:off x="986" y="488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612446" name="Line 1049"/>
                        <wps:cNvCnPr>
                          <a:cxnSpLocks noChangeShapeType="1"/>
                        </wps:cNvCnPr>
                        <wps:spPr bwMode="auto">
                          <a:xfrm>
                            <a:off x="1064" y="488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942944" name="Line 1050"/>
                        <wps:cNvCnPr>
                          <a:cxnSpLocks noChangeShapeType="1"/>
                        </wps:cNvCnPr>
                        <wps:spPr bwMode="auto">
                          <a:xfrm>
                            <a:off x="989" y="512"/>
                            <a:ext cx="66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3318067" name="Line 1051"/>
                        <wps:cNvCnPr>
                          <a:cxnSpLocks noChangeShapeType="1"/>
                        </wps:cNvCnPr>
                        <wps:spPr bwMode="auto">
                          <a:xfrm>
                            <a:off x="1094" y="43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014085" name="Line 1052"/>
                        <wps:cNvCnPr>
                          <a:cxnSpLocks noChangeShapeType="1"/>
                        </wps:cNvCnPr>
                        <wps:spPr bwMode="auto">
                          <a:xfrm>
                            <a:off x="1181" y="445"/>
                            <a:ext cx="0" cy="14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251879" name="Line 1053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7" y="494"/>
                            <a:ext cx="27" cy="3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420393" name="Line 10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7" y="464"/>
                            <a:ext cx="27" cy="2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642212" name="Freeform 1055"/>
                        <wps:cNvSpPr>
                          <a:spLocks/>
                        </wps:cNvSpPr>
                        <wps:spPr bwMode="auto">
                          <a:xfrm>
                            <a:off x="953" y="451"/>
                            <a:ext cx="138" cy="31"/>
                          </a:xfrm>
                          <a:custGeom>
                            <a:avLst/>
                            <a:gdLst>
                              <a:gd name="T0" fmla="*/ 138 w 138"/>
                              <a:gd name="T1" fmla="*/ 0 h 31"/>
                              <a:gd name="T2" fmla="*/ 111 w 138"/>
                              <a:gd name="T3" fmla="*/ 31 h 31"/>
                              <a:gd name="T4" fmla="*/ 27 w 138"/>
                              <a:gd name="T5" fmla="*/ 31 h 31"/>
                              <a:gd name="T6" fmla="*/ 0 w 138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31">
                                <a:moveTo>
                                  <a:pt x="138" y="0"/>
                                </a:moveTo>
                                <a:lnTo>
                                  <a:pt x="111" y="31"/>
                                </a:lnTo>
                                <a:lnTo>
                                  <a:pt x="27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024395" name="Line 1056"/>
                        <wps:cNvCnPr>
                          <a:cxnSpLocks noChangeShapeType="1"/>
                        </wps:cNvCnPr>
                        <wps:spPr bwMode="auto">
                          <a:xfrm>
                            <a:off x="953" y="461"/>
                            <a:ext cx="24" cy="2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916106" name="Freeform 1057"/>
                        <wps:cNvSpPr>
                          <a:spLocks/>
                        </wps:cNvSpPr>
                        <wps:spPr bwMode="auto">
                          <a:xfrm>
                            <a:off x="956" y="445"/>
                            <a:ext cx="108" cy="28"/>
                          </a:xfrm>
                          <a:custGeom>
                            <a:avLst/>
                            <a:gdLst>
                              <a:gd name="T0" fmla="*/ 0 w 108"/>
                              <a:gd name="T1" fmla="*/ 0 h 28"/>
                              <a:gd name="T2" fmla="*/ 27 w 108"/>
                              <a:gd name="T3" fmla="*/ 28 h 28"/>
                              <a:gd name="T4" fmla="*/ 108 w 108"/>
                              <a:gd name="T5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28">
                                <a:moveTo>
                                  <a:pt x="0" y="0"/>
                                </a:moveTo>
                                <a:lnTo>
                                  <a:pt x="27" y="28"/>
                                </a:lnTo>
                                <a:lnTo>
                                  <a:pt x="108" y="2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731687" name="Freeform 1058"/>
                        <wps:cNvSpPr>
                          <a:spLocks/>
                        </wps:cNvSpPr>
                        <wps:spPr bwMode="auto">
                          <a:xfrm>
                            <a:off x="959" y="539"/>
                            <a:ext cx="9" cy="45"/>
                          </a:xfrm>
                          <a:custGeom>
                            <a:avLst/>
                            <a:gdLst>
                              <a:gd name="T0" fmla="*/ 6 w 9"/>
                              <a:gd name="T1" fmla="*/ 3 h 45"/>
                              <a:gd name="T2" fmla="*/ 3 w 9"/>
                              <a:gd name="T3" fmla="*/ 0 h 45"/>
                              <a:gd name="T4" fmla="*/ 3 w 9"/>
                              <a:gd name="T5" fmla="*/ 3 h 45"/>
                              <a:gd name="T6" fmla="*/ 0 w 9"/>
                              <a:gd name="T7" fmla="*/ 15 h 45"/>
                              <a:gd name="T8" fmla="*/ 0 w 9"/>
                              <a:gd name="T9" fmla="*/ 45 h 45"/>
                              <a:gd name="T10" fmla="*/ 9 w 9"/>
                              <a:gd name="T11" fmla="*/ 45 h 45"/>
                              <a:gd name="T12" fmla="*/ 9 w 9"/>
                              <a:gd name="T13" fmla="*/ 24 h 45"/>
                              <a:gd name="T14" fmla="*/ 9 w 9"/>
                              <a:gd name="T15" fmla="*/ 9 h 45"/>
                              <a:gd name="T16" fmla="*/ 6 w 9"/>
                              <a:gd name="T17" fmla="*/ 6 h 45"/>
                              <a:gd name="T18" fmla="*/ 6 w 9"/>
                              <a:gd name="T19" fmla="*/ 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" h="45">
                                <a:moveTo>
                                  <a:pt x="6" y="3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5"/>
                                </a:lnTo>
                                <a:lnTo>
                                  <a:pt x="0" y="45"/>
                                </a:lnTo>
                                <a:lnTo>
                                  <a:pt x="9" y="45"/>
                                </a:lnTo>
                                <a:lnTo>
                                  <a:pt x="9" y="24"/>
                                </a:lnTo>
                                <a:lnTo>
                                  <a:pt x="9" y="9"/>
                                </a:lnTo>
                                <a:lnTo>
                                  <a:pt x="6" y="6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126049" name="Freeform 1059"/>
                        <wps:cNvSpPr>
                          <a:spLocks/>
                        </wps:cNvSpPr>
                        <wps:spPr bwMode="auto">
                          <a:xfrm>
                            <a:off x="899" y="355"/>
                            <a:ext cx="45" cy="57"/>
                          </a:xfrm>
                          <a:custGeom>
                            <a:avLst/>
                            <a:gdLst>
                              <a:gd name="T0" fmla="*/ 0 w 45"/>
                              <a:gd name="T1" fmla="*/ 57 h 57"/>
                              <a:gd name="T2" fmla="*/ 0 w 45"/>
                              <a:gd name="T3" fmla="*/ 24 h 57"/>
                              <a:gd name="T4" fmla="*/ 0 w 45"/>
                              <a:gd name="T5" fmla="*/ 12 h 57"/>
                              <a:gd name="T6" fmla="*/ 0 w 45"/>
                              <a:gd name="T7" fmla="*/ 9 h 57"/>
                              <a:gd name="T8" fmla="*/ 3 w 45"/>
                              <a:gd name="T9" fmla="*/ 6 h 57"/>
                              <a:gd name="T10" fmla="*/ 9 w 45"/>
                              <a:gd name="T11" fmla="*/ 6 h 57"/>
                              <a:gd name="T12" fmla="*/ 9 w 45"/>
                              <a:gd name="T13" fmla="*/ 9 h 57"/>
                              <a:gd name="T14" fmla="*/ 12 w 45"/>
                              <a:gd name="T15" fmla="*/ 12 h 57"/>
                              <a:gd name="T16" fmla="*/ 12 w 45"/>
                              <a:gd name="T17" fmla="*/ 6 h 57"/>
                              <a:gd name="T18" fmla="*/ 15 w 45"/>
                              <a:gd name="T19" fmla="*/ 3 h 57"/>
                              <a:gd name="T20" fmla="*/ 18 w 45"/>
                              <a:gd name="T21" fmla="*/ 0 h 57"/>
                              <a:gd name="T22" fmla="*/ 24 w 45"/>
                              <a:gd name="T23" fmla="*/ 0 h 57"/>
                              <a:gd name="T24" fmla="*/ 27 w 45"/>
                              <a:gd name="T25" fmla="*/ 0 h 57"/>
                              <a:gd name="T26" fmla="*/ 30 w 45"/>
                              <a:gd name="T27" fmla="*/ 3 h 57"/>
                              <a:gd name="T28" fmla="*/ 33 w 45"/>
                              <a:gd name="T29" fmla="*/ 9 h 57"/>
                              <a:gd name="T30" fmla="*/ 36 w 45"/>
                              <a:gd name="T31" fmla="*/ 9 h 57"/>
                              <a:gd name="T32" fmla="*/ 39 w 45"/>
                              <a:gd name="T33" fmla="*/ 6 h 57"/>
                              <a:gd name="T34" fmla="*/ 39 w 45"/>
                              <a:gd name="T35" fmla="*/ 9 h 57"/>
                              <a:gd name="T36" fmla="*/ 42 w 45"/>
                              <a:gd name="T37" fmla="*/ 9 h 57"/>
                              <a:gd name="T38" fmla="*/ 45 w 45"/>
                              <a:gd name="T39" fmla="*/ 15 h 57"/>
                              <a:gd name="T40" fmla="*/ 45 w 45"/>
                              <a:gd name="T41" fmla="*/ 33 h 57"/>
                              <a:gd name="T42" fmla="*/ 45 w 45"/>
                              <a:gd name="T43" fmla="*/ 39 h 57"/>
                              <a:gd name="T44" fmla="*/ 42 w 45"/>
                              <a:gd name="T45" fmla="*/ 4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5" h="57">
                                <a:moveTo>
                                  <a:pt x="0" y="57"/>
                                </a:moveTo>
                                <a:lnTo>
                                  <a:pt x="0" y="24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3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6"/>
                                </a:lnTo>
                                <a:lnTo>
                                  <a:pt x="39" y="9"/>
                                </a:lnTo>
                                <a:lnTo>
                                  <a:pt x="42" y="9"/>
                                </a:lnTo>
                                <a:lnTo>
                                  <a:pt x="45" y="15"/>
                                </a:lnTo>
                                <a:lnTo>
                                  <a:pt x="45" y="33"/>
                                </a:lnTo>
                                <a:lnTo>
                                  <a:pt x="45" y="39"/>
                                </a:lnTo>
                                <a:lnTo>
                                  <a:pt x="42" y="4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637393" name="Line 1060"/>
                        <wps:cNvCnPr>
                          <a:cxnSpLocks noChangeShapeType="1"/>
                        </wps:cNvCnPr>
                        <wps:spPr bwMode="auto">
                          <a:xfrm>
                            <a:off x="890" y="307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270970" name="Line 1061"/>
                        <wps:cNvCnPr>
                          <a:cxnSpLocks noChangeShapeType="1"/>
                        </wps:cNvCnPr>
                        <wps:spPr bwMode="auto">
                          <a:xfrm>
                            <a:off x="995" y="23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855069" name="Line 1062"/>
                        <wps:cNvCnPr>
                          <a:cxnSpLocks noChangeShapeType="1"/>
                        </wps:cNvCnPr>
                        <wps:spPr bwMode="auto">
                          <a:xfrm>
                            <a:off x="893" y="337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873623" name="Line 1063"/>
                        <wps:cNvCnPr>
                          <a:cxnSpLocks noChangeShapeType="1"/>
                        </wps:cNvCnPr>
                        <wps:spPr bwMode="auto">
                          <a:xfrm>
                            <a:off x="884" y="310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556343" name="Freeform 1064"/>
                        <wps:cNvSpPr>
                          <a:spLocks/>
                        </wps:cNvSpPr>
                        <wps:spPr bwMode="auto">
                          <a:xfrm>
                            <a:off x="875" y="280"/>
                            <a:ext cx="78" cy="9"/>
                          </a:xfrm>
                          <a:custGeom>
                            <a:avLst/>
                            <a:gdLst>
                              <a:gd name="T0" fmla="*/ 78 w 78"/>
                              <a:gd name="T1" fmla="*/ 3 h 9"/>
                              <a:gd name="T2" fmla="*/ 63 w 78"/>
                              <a:gd name="T3" fmla="*/ 0 h 9"/>
                              <a:gd name="T4" fmla="*/ 30 w 78"/>
                              <a:gd name="T5" fmla="*/ 0 h 9"/>
                              <a:gd name="T6" fmla="*/ 27 w 78"/>
                              <a:gd name="T7" fmla="*/ 3 h 9"/>
                              <a:gd name="T8" fmla="*/ 3 w 78"/>
                              <a:gd name="T9" fmla="*/ 3 h 9"/>
                              <a:gd name="T10" fmla="*/ 0 w 78"/>
                              <a:gd name="T11" fmla="*/ 3 h 9"/>
                              <a:gd name="T12" fmla="*/ 0 w 78"/>
                              <a:gd name="T13" fmla="*/ 6 h 9"/>
                              <a:gd name="T14" fmla="*/ 0 w 78"/>
                              <a:gd name="T1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8" h="9">
                                <a:moveTo>
                                  <a:pt x="78" y="3"/>
                                </a:moveTo>
                                <a:lnTo>
                                  <a:pt x="63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3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446306" name="Freeform 1065"/>
                        <wps:cNvSpPr>
                          <a:spLocks/>
                        </wps:cNvSpPr>
                        <wps:spPr bwMode="auto">
                          <a:xfrm>
                            <a:off x="875" y="286"/>
                            <a:ext cx="87" cy="111"/>
                          </a:xfrm>
                          <a:custGeom>
                            <a:avLst/>
                            <a:gdLst>
                              <a:gd name="T0" fmla="*/ 6 w 87"/>
                              <a:gd name="T1" fmla="*/ 111 h 111"/>
                              <a:gd name="T2" fmla="*/ 6 w 87"/>
                              <a:gd name="T3" fmla="*/ 60 h 111"/>
                              <a:gd name="T4" fmla="*/ 0 w 87"/>
                              <a:gd name="T5" fmla="*/ 54 h 111"/>
                              <a:gd name="T6" fmla="*/ 3 w 87"/>
                              <a:gd name="T7" fmla="*/ 54 h 111"/>
                              <a:gd name="T8" fmla="*/ 3 w 87"/>
                              <a:gd name="T9" fmla="*/ 6 h 111"/>
                              <a:gd name="T10" fmla="*/ 81 w 87"/>
                              <a:gd name="T11" fmla="*/ 6 h 111"/>
                              <a:gd name="T12" fmla="*/ 87 w 87"/>
                              <a:gd name="T13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7" h="111">
                                <a:moveTo>
                                  <a:pt x="6" y="111"/>
                                </a:moveTo>
                                <a:lnTo>
                                  <a:pt x="6" y="60"/>
                                </a:lnTo>
                                <a:lnTo>
                                  <a:pt x="0" y="54"/>
                                </a:lnTo>
                                <a:lnTo>
                                  <a:pt x="3" y="54"/>
                                </a:lnTo>
                                <a:lnTo>
                                  <a:pt x="3" y="6"/>
                                </a:lnTo>
                                <a:lnTo>
                                  <a:pt x="81" y="6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89632" name="Line 1066"/>
                        <wps:cNvCnPr>
                          <a:cxnSpLocks noChangeShapeType="1"/>
                        </wps:cNvCnPr>
                        <wps:spPr bwMode="auto">
                          <a:xfrm>
                            <a:off x="956" y="295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494433" name="Freeform 1067"/>
                        <wps:cNvSpPr>
                          <a:spLocks/>
                        </wps:cNvSpPr>
                        <wps:spPr bwMode="auto">
                          <a:xfrm>
                            <a:off x="980" y="235"/>
                            <a:ext cx="6" cy="12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2"/>
                              <a:gd name="T2" fmla="*/ 6 w 6"/>
                              <a:gd name="T3" fmla="*/ 3 h 12"/>
                              <a:gd name="T4" fmla="*/ 3 w 6"/>
                              <a:gd name="T5" fmla="*/ 6 h 12"/>
                              <a:gd name="T6" fmla="*/ 0 w 6"/>
                              <a:gd name="T7" fmla="*/ 6 h 12"/>
                              <a:gd name="T8" fmla="*/ 6 w 6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6" y="0"/>
                                </a:move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6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197551" name="Line 1068"/>
                        <wps:cNvCnPr>
                          <a:cxnSpLocks noChangeShapeType="1"/>
                        </wps:cNvCnPr>
                        <wps:spPr bwMode="auto">
                          <a:xfrm>
                            <a:off x="986" y="250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543106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1067" y="253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620167" name="Line 1070"/>
                        <wps:cNvCnPr>
                          <a:cxnSpLocks noChangeShapeType="1"/>
                        </wps:cNvCnPr>
                        <wps:spPr bwMode="auto">
                          <a:xfrm>
                            <a:off x="1103" y="307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054161" name="Line 1071"/>
                        <wps:cNvCnPr>
                          <a:cxnSpLocks noChangeShapeType="1"/>
                        </wps:cNvCnPr>
                        <wps:spPr bwMode="auto">
                          <a:xfrm>
                            <a:off x="1103" y="331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140874" name="Line 1072"/>
                        <wps:cNvCnPr>
                          <a:cxnSpLocks noChangeShapeType="1"/>
                        </wps:cNvCnPr>
                        <wps:spPr bwMode="auto">
                          <a:xfrm>
                            <a:off x="1097" y="295"/>
                            <a:ext cx="0" cy="11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978952" name="Line 1073"/>
                        <wps:cNvCnPr>
                          <a:cxnSpLocks noChangeShapeType="1"/>
                        </wps:cNvCnPr>
                        <wps:spPr bwMode="auto">
                          <a:xfrm>
                            <a:off x="1103" y="328"/>
                            <a:ext cx="0" cy="6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533867" name="Line 1074"/>
                        <wps:cNvCnPr>
                          <a:cxnSpLocks noChangeShapeType="1"/>
                        </wps:cNvCnPr>
                        <wps:spPr bwMode="auto">
                          <a:xfrm>
                            <a:off x="1097" y="439"/>
                            <a:ext cx="72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93729" name="Line 1075"/>
                        <wps:cNvCnPr>
                          <a:cxnSpLocks noChangeShapeType="1"/>
                        </wps:cNvCnPr>
                        <wps:spPr bwMode="auto">
                          <a:xfrm>
                            <a:off x="1100" y="433"/>
                            <a:ext cx="7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162962" name="Freeform 1076"/>
                        <wps:cNvSpPr>
                          <a:spLocks/>
                        </wps:cNvSpPr>
                        <wps:spPr bwMode="auto">
                          <a:xfrm>
                            <a:off x="1178" y="430"/>
                            <a:ext cx="6" cy="15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5"/>
                              <a:gd name="T2" fmla="*/ 3 w 6"/>
                              <a:gd name="T3" fmla="*/ 3 h 15"/>
                              <a:gd name="T4" fmla="*/ 6 w 6"/>
                              <a:gd name="T5" fmla="*/ 6 h 15"/>
                              <a:gd name="T6" fmla="*/ 3 w 6"/>
                              <a:gd name="T7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15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3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780179" name="Line 1077"/>
                        <wps:cNvCnPr>
                          <a:cxnSpLocks noChangeShapeType="1"/>
                        </wps:cNvCnPr>
                        <wps:spPr bwMode="auto">
                          <a:xfrm>
                            <a:off x="1169" y="298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251198" name="Line 1078"/>
                        <wps:cNvCnPr>
                          <a:cxnSpLocks noChangeShapeType="1"/>
                        </wps:cNvCnPr>
                        <wps:spPr bwMode="auto">
                          <a:xfrm>
                            <a:off x="1001" y="292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179547" name="Line 1079"/>
                        <wps:cNvCnPr>
                          <a:cxnSpLocks noChangeShapeType="1"/>
                        </wps:cNvCnPr>
                        <wps:spPr bwMode="auto">
                          <a:xfrm>
                            <a:off x="995" y="355"/>
                            <a:ext cx="66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438395" name="Line 1080"/>
                        <wps:cNvCnPr>
                          <a:cxnSpLocks noChangeShapeType="1"/>
                        </wps:cNvCnPr>
                        <wps:spPr bwMode="auto">
                          <a:xfrm>
                            <a:off x="995" y="346"/>
                            <a:ext cx="66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366300" name="Line 1081"/>
                        <wps:cNvCnPr>
                          <a:cxnSpLocks noChangeShapeType="1"/>
                        </wps:cNvCnPr>
                        <wps:spPr bwMode="auto">
                          <a:xfrm>
                            <a:off x="998" y="358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445436" name="Line 1082"/>
                        <wps:cNvCnPr>
                          <a:cxnSpLocks noChangeShapeType="1"/>
                        </wps:cNvCnPr>
                        <wps:spPr bwMode="auto">
                          <a:xfrm>
                            <a:off x="1001" y="24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190938" name="Line 1083"/>
                        <wps:cNvCnPr>
                          <a:cxnSpLocks noChangeShapeType="1"/>
                        </wps:cNvCnPr>
                        <wps:spPr bwMode="auto">
                          <a:xfrm>
                            <a:off x="1001" y="256"/>
                            <a:ext cx="45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920" name="Freeform 1084"/>
                        <wps:cNvSpPr>
                          <a:spLocks/>
                        </wps:cNvSpPr>
                        <wps:spPr bwMode="auto">
                          <a:xfrm>
                            <a:off x="1058" y="235"/>
                            <a:ext cx="15" cy="15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5"/>
                              <a:gd name="T2" fmla="*/ 15 w 15"/>
                              <a:gd name="T3" fmla="*/ 0 h 15"/>
                              <a:gd name="T4" fmla="*/ 12 w 15"/>
                              <a:gd name="T5" fmla="*/ 6 h 15"/>
                              <a:gd name="T6" fmla="*/ 9 w 15"/>
                              <a:gd name="T7" fmla="*/ 12 h 15"/>
                              <a:gd name="T8" fmla="*/ 9 w 15"/>
                              <a:gd name="T9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2" y="6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680810" name="Freeform 1085"/>
                        <wps:cNvSpPr>
                          <a:spLocks/>
                        </wps:cNvSpPr>
                        <wps:spPr bwMode="auto">
                          <a:xfrm>
                            <a:off x="1094" y="283"/>
                            <a:ext cx="75" cy="12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12"/>
                              <a:gd name="T2" fmla="*/ 0 w 75"/>
                              <a:gd name="T3" fmla="*/ 0 h 12"/>
                              <a:gd name="T4" fmla="*/ 0 w 75"/>
                              <a:gd name="T5" fmla="*/ 9 h 12"/>
                              <a:gd name="T6" fmla="*/ 3 w 75"/>
                              <a:gd name="T7" fmla="*/ 9 h 12"/>
                              <a:gd name="T8" fmla="*/ 6 w 75"/>
                              <a:gd name="T9" fmla="*/ 12 h 12"/>
                              <a:gd name="T10" fmla="*/ 15 w 75"/>
                              <a:gd name="T11" fmla="*/ 9 h 12"/>
                              <a:gd name="T12" fmla="*/ 75 w 75"/>
                              <a:gd name="T13" fmla="*/ 9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12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6" y="12"/>
                                </a:lnTo>
                                <a:lnTo>
                                  <a:pt x="15" y="9"/>
                                </a:lnTo>
                                <a:lnTo>
                                  <a:pt x="75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817184" name="Freeform 1086"/>
                        <wps:cNvSpPr>
                          <a:spLocks/>
                        </wps:cNvSpPr>
                        <wps:spPr bwMode="auto">
                          <a:xfrm>
                            <a:off x="1160" y="286"/>
                            <a:ext cx="15" cy="1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2"/>
                              <a:gd name="T2" fmla="*/ 15 w 15"/>
                              <a:gd name="T3" fmla="*/ 0 h 12"/>
                              <a:gd name="T4" fmla="*/ 15 w 15"/>
                              <a:gd name="T5" fmla="*/ 3 h 12"/>
                              <a:gd name="T6" fmla="*/ 12 w 15"/>
                              <a:gd name="T7" fmla="*/ 9 h 12"/>
                              <a:gd name="T8" fmla="*/ 9 w 15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9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233542" name="Line 1087"/>
                        <wps:cNvCnPr>
                          <a:cxnSpLocks noChangeShapeType="1"/>
                        </wps:cNvCnPr>
                        <wps:spPr bwMode="auto">
                          <a:xfrm>
                            <a:off x="1100" y="283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8918374" name="Line 1088"/>
                        <wps:cNvCnPr>
                          <a:cxnSpLocks noChangeShapeType="1"/>
                        </wps:cNvCnPr>
                        <wps:spPr bwMode="auto">
                          <a:xfrm>
                            <a:off x="1103" y="30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0676881" name="Line 1089"/>
                        <wps:cNvCnPr>
                          <a:cxnSpLocks noChangeShapeType="1"/>
                        </wps:cNvCnPr>
                        <wps:spPr bwMode="auto">
                          <a:xfrm>
                            <a:off x="872" y="41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9383508" name="Line 1090"/>
                        <wps:cNvCnPr>
                          <a:cxnSpLocks noChangeShapeType="1"/>
                        </wps:cNvCnPr>
                        <wps:spPr bwMode="auto">
                          <a:xfrm>
                            <a:off x="872" y="41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525237" name="Line 1091"/>
                        <wps:cNvCnPr>
                          <a:cxnSpLocks noChangeShapeType="1"/>
                        </wps:cNvCnPr>
                        <wps:spPr bwMode="auto">
                          <a:xfrm>
                            <a:off x="887" y="41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270928" name="Line 1092"/>
                        <wps:cNvCnPr>
                          <a:cxnSpLocks noChangeShapeType="1"/>
                        </wps:cNvCnPr>
                        <wps:spPr bwMode="auto">
                          <a:xfrm flipV="1">
                            <a:off x="872" y="400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572202" name="Line 1093"/>
                        <wps:cNvCnPr>
                          <a:cxnSpLocks noChangeShapeType="1"/>
                        </wps:cNvCnPr>
                        <wps:spPr bwMode="auto">
                          <a:xfrm>
                            <a:off x="884" y="406"/>
                            <a:ext cx="6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371049" name="Line 1094"/>
                        <wps:cNvCnPr>
                          <a:cxnSpLocks noChangeShapeType="1"/>
                        </wps:cNvCnPr>
                        <wps:spPr bwMode="auto">
                          <a:xfrm>
                            <a:off x="905" y="41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998319" name="Line 1095"/>
                        <wps:cNvCnPr>
                          <a:cxnSpLocks noChangeShapeType="1"/>
                        </wps:cNvCnPr>
                        <wps:spPr bwMode="auto">
                          <a:xfrm>
                            <a:off x="902" y="42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977864" name="Line 1096"/>
                        <wps:cNvCnPr>
                          <a:cxnSpLocks noChangeShapeType="1"/>
                        </wps:cNvCnPr>
                        <wps:spPr bwMode="auto">
                          <a:xfrm>
                            <a:off x="920" y="42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99989" name="Line 1097"/>
                        <wps:cNvCnPr>
                          <a:cxnSpLocks noChangeShapeType="1"/>
                        </wps:cNvCnPr>
                        <wps:spPr bwMode="auto">
                          <a:xfrm flipV="1">
                            <a:off x="902" y="400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348356" name="Line 1098"/>
                        <wps:cNvCnPr>
                          <a:cxnSpLocks noChangeShapeType="1"/>
                        </wps:cNvCnPr>
                        <wps:spPr bwMode="auto">
                          <a:xfrm>
                            <a:off x="914" y="403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783234" name="Line 1099"/>
                        <wps:cNvCnPr>
                          <a:cxnSpLocks noChangeShapeType="1"/>
                        </wps:cNvCnPr>
                        <wps:spPr bwMode="auto">
                          <a:xfrm>
                            <a:off x="935" y="42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013078" name="Line 1100"/>
                        <wps:cNvCnPr>
                          <a:cxnSpLocks noChangeShapeType="1"/>
                        </wps:cNvCnPr>
                        <wps:spPr bwMode="auto">
                          <a:xfrm>
                            <a:off x="935" y="42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055005" name="Line 1101"/>
                        <wps:cNvCnPr>
                          <a:cxnSpLocks noChangeShapeType="1"/>
                        </wps:cNvCnPr>
                        <wps:spPr bwMode="auto">
                          <a:xfrm>
                            <a:off x="950" y="42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395432" name="Line 1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935" y="403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632907" name="Line 1103"/>
                        <wps:cNvCnPr>
                          <a:cxnSpLocks noChangeShapeType="1"/>
                        </wps:cNvCnPr>
                        <wps:spPr bwMode="auto">
                          <a:xfrm>
                            <a:off x="947" y="400"/>
                            <a:ext cx="3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677891" name="Line 1104"/>
                        <wps:cNvCnPr>
                          <a:cxnSpLocks noChangeShapeType="1"/>
                        </wps:cNvCnPr>
                        <wps:spPr bwMode="auto">
                          <a:xfrm>
                            <a:off x="989" y="45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621810" name="Line 1105"/>
                        <wps:cNvCnPr>
                          <a:cxnSpLocks noChangeShapeType="1"/>
                        </wps:cNvCnPr>
                        <wps:spPr bwMode="auto">
                          <a:xfrm>
                            <a:off x="989" y="454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237803" name="Line 1106"/>
                        <wps:cNvCnPr>
                          <a:cxnSpLocks noChangeShapeType="1"/>
                        </wps:cNvCnPr>
                        <wps:spPr bwMode="auto">
                          <a:xfrm>
                            <a:off x="1004" y="454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328051" name="Line 1107"/>
                        <wps:cNvCnPr>
                          <a:cxnSpLocks noChangeShapeType="1"/>
                        </wps:cNvCnPr>
                        <wps:spPr bwMode="auto">
                          <a:xfrm flipV="1">
                            <a:off x="989" y="433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77261" name="Line 1108"/>
                        <wps:cNvCnPr>
                          <a:cxnSpLocks noChangeShapeType="1"/>
                        </wps:cNvCnPr>
                        <wps:spPr bwMode="auto">
                          <a:xfrm>
                            <a:off x="998" y="433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5585034" name="Line 1109"/>
                        <wps:cNvCnPr>
                          <a:cxnSpLocks noChangeShapeType="1"/>
                        </wps:cNvCnPr>
                        <wps:spPr bwMode="auto">
                          <a:xfrm>
                            <a:off x="1016" y="45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459424" name="Line 1110"/>
                        <wps:cNvCnPr>
                          <a:cxnSpLocks noChangeShapeType="1"/>
                        </wps:cNvCnPr>
                        <wps:spPr bwMode="auto">
                          <a:xfrm>
                            <a:off x="1016" y="454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332727" name="Line 1111"/>
                        <wps:cNvCnPr>
                          <a:cxnSpLocks noChangeShapeType="1"/>
                        </wps:cNvCnPr>
                        <wps:spPr bwMode="auto">
                          <a:xfrm>
                            <a:off x="1031" y="454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405412" name="Line 1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6" y="436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067924" name="Line 1113"/>
                        <wps:cNvCnPr>
                          <a:cxnSpLocks noChangeShapeType="1"/>
                        </wps:cNvCnPr>
                        <wps:spPr bwMode="auto">
                          <a:xfrm>
                            <a:off x="1028" y="436"/>
                            <a:ext cx="3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2591163" name="Line 1114"/>
                        <wps:cNvCnPr>
                          <a:cxnSpLocks noChangeShapeType="1"/>
                        </wps:cNvCnPr>
                        <wps:spPr bwMode="auto">
                          <a:xfrm>
                            <a:off x="1046" y="45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166876" name="Line 1115"/>
                        <wps:cNvCnPr>
                          <a:cxnSpLocks noChangeShapeType="1"/>
                        </wps:cNvCnPr>
                        <wps:spPr bwMode="auto">
                          <a:xfrm>
                            <a:off x="1046" y="454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465384" name="Line 1116"/>
                        <wps:cNvCnPr>
                          <a:cxnSpLocks noChangeShapeType="1"/>
                        </wps:cNvCnPr>
                        <wps:spPr bwMode="auto">
                          <a:xfrm>
                            <a:off x="1061" y="454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769917" name="Line 1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6" y="436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755522" name="Line 1118"/>
                        <wps:cNvCnPr>
                          <a:cxnSpLocks noChangeShapeType="1"/>
                        </wps:cNvCnPr>
                        <wps:spPr bwMode="auto">
                          <a:xfrm>
                            <a:off x="1058" y="436"/>
                            <a:ext cx="3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416865" name="Line 1119"/>
                        <wps:cNvCnPr>
                          <a:cxnSpLocks noChangeShapeType="1"/>
                        </wps:cNvCnPr>
                        <wps:spPr bwMode="auto">
                          <a:xfrm>
                            <a:off x="965" y="436"/>
                            <a:ext cx="15" cy="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376931" name="Line 1120"/>
                        <wps:cNvCnPr>
                          <a:cxnSpLocks noChangeShapeType="1"/>
                        </wps:cNvCnPr>
                        <wps:spPr bwMode="auto">
                          <a:xfrm>
                            <a:off x="962" y="436"/>
                            <a:ext cx="3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486544" name="Line 1121"/>
                        <wps:cNvCnPr>
                          <a:cxnSpLocks noChangeShapeType="1"/>
                        </wps:cNvCnPr>
                        <wps:spPr bwMode="auto">
                          <a:xfrm>
                            <a:off x="980" y="442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500059" name="Line 1122"/>
                        <wps:cNvCnPr>
                          <a:cxnSpLocks noChangeShapeType="1"/>
                        </wps:cNvCnPr>
                        <wps:spPr bwMode="auto">
                          <a:xfrm flipV="1">
                            <a:off x="962" y="421"/>
                            <a:ext cx="12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23221" name="Line 1123"/>
                        <wps:cNvCnPr>
                          <a:cxnSpLocks noChangeShapeType="1"/>
                        </wps:cNvCnPr>
                        <wps:spPr bwMode="auto">
                          <a:xfrm>
                            <a:off x="974" y="418"/>
                            <a:ext cx="6" cy="24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860236" name="Line 1124"/>
                        <wps:cNvCnPr>
                          <a:cxnSpLocks noChangeShapeType="1"/>
                        </wps:cNvCnPr>
                        <wps:spPr bwMode="auto">
                          <a:xfrm>
                            <a:off x="1097" y="41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012441" name="Line 1125"/>
                        <wps:cNvCnPr>
                          <a:cxnSpLocks noChangeShapeType="1"/>
                        </wps:cNvCnPr>
                        <wps:spPr bwMode="auto">
                          <a:xfrm>
                            <a:off x="1097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113668" name="Line 1126"/>
                        <wps:cNvCnPr>
                          <a:cxnSpLocks noChangeShapeType="1"/>
                        </wps:cNvCnPr>
                        <wps:spPr bwMode="auto">
                          <a:xfrm>
                            <a:off x="1112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171408" name="Line 1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7" y="394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202273" name="Line 1128"/>
                        <wps:cNvCnPr>
                          <a:cxnSpLocks noChangeShapeType="1"/>
                        </wps:cNvCnPr>
                        <wps:spPr bwMode="auto">
                          <a:xfrm>
                            <a:off x="1106" y="397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56460" name="Line 1129"/>
                        <wps:cNvCnPr>
                          <a:cxnSpLocks noChangeShapeType="1"/>
                        </wps:cNvCnPr>
                        <wps:spPr bwMode="auto">
                          <a:xfrm>
                            <a:off x="1130" y="415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896908" name="Line 1130"/>
                        <wps:cNvCnPr>
                          <a:cxnSpLocks noChangeShapeType="1"/>
                        </wps:cNvCnPr>
                        <wps:spPr bwMode="auto">
                          <a:xfrm>
                            <a:off x="1127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81434" name="Line 1131"/>
                        <wps:cNvCnPr>
                          <a:cxnSpLocks noChangeShapeType="1"/>
                        </wps:cNvCnPr>
                        <wps:spPr bwMode="auto">
                          <a:xfrm>
                            <a:off x="1142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127508" name="Line 1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27" y="397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626216" name="Line 1133"/>
                        <wps:cNvCnPr>
                          <a:cxnSpLocks noChangeShapeType="1"/>
                        </wps:cNvCnPr>
                        <wps:spPr bwMode="auto">
                          <a:xfrm>
                            <a:off x="1136" y="397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721463" name="Line 1134"/>
                        <wps:cNvCnPr>
                          <a:cxnSpLocks noChangeShapeType="1"/>
                        </wps:cNvCnPr>
                        <wps:spPr bwMode="auto">
                          <a:xfrm>
                            <a:off x="1160" y="41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057244" name="Line 1135"/>
                        <wps:cNvCnPr>
                          <a:cxnSpLocks noChangeShapeType="1"/>
                        </wps:cNvCnPr>
                        <wps:spPr bwMode="auto">
                          <a:xfrm>
                            <a:off x="1157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574972" name="Line 1136"/>
                        <wps:cNvCnPr>
                          <a:cxnSpLocks noChangeShapeType="1"/>
                        </wps:cNvCnPr>
                        <wps:spPr bwMode="auto">
                          <a:xfrm>
                            <a:off x="1175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488790" name="Line 1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7" y="397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7046337" name="Line 1138"/>
                        <wps:cNvCnPr>
                          <a:cxnSpLocks noChangeShapeType="1"/>
                        </wps:cNvCnPr>
                        <wps:spPr bwMode="auto">
                          <a:xfrm>
                            <a:off x="1169" y="397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65742" name="Line 11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6" y="421"/>
                            <a:ext cx="12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398000" name="Line 1140"/>
                        <wps:cNvCnPr>
                          <a:cxnSpLocks noChangeShapeType="1"/>
                        </wps:cNvCnPr>
                        <wps:spPr bwMode="auto">
                          <a:xfrm>
                            <a:off x="1076" y="433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688518" name="Line 1141"/>
                        <wps:cNvCnPr>
                          <a:cxnSpLocks noChangeShapeType="1"/>
                        </wps:cNvCnPr>
                        <wps:spPr bwMode="auto">
                          <a:xfrm>
                            <a:off x="1088" y="421"/>
                            <a:ext cx="0" cy="3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019814" name="Line 11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6" y="409"/>
                            <a:ext cx="6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239645" name="Line 1143"/>
                        <wps:cNvCnPr>
                          <a:cxnSpLocks noChangeShapeType="1"/>
                        </wps:cNvCnPr>
                        <wps:spPr bwMode="auto">
                          <a:xfrm>
                            <a:off x="1085" y="403"/>
                            <a:ext cx="3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563726" name="Line 1144"/>
                        <wps:cNvCnPr>
                          <a:cxnSpLocks noChangeShapeType="1"/>
                        </wps:cNvCnPr>
                        <wps:spPr bwMode="auto">
                          <a:xfrm>
                            <a:off x="1169" y="397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955360" name="Freeform 1145"/>
                        <wps:cNvSpPr>
                          <a:spLocks/>
                        </wps:cNvSpPr>
                        <wps:spPr bwMode="auto">
                          <a:xfrm>
                            <a:off x="1115" y="346"/>
                            <a:ext cx="45" cy="63"/>
                          </a:xfrm>
                          <a:custGeom>
                            <a:avLst/>
                            <a:gdLst>
                              <a:gd name="T0" fmla="*/ 0 w 45"/>
                              <a:gd name="T1" fmla="*/ 63 h 63"/>
                              <a:gd name="T2" fmla="*/ 0 w 45"/>
                              <a:gd name="T3" fmla="*/ 24 h 63"/>
                              <a:gd name="T4" fmla="*/ 0 w 45"/>
                              <a:gd name="T5" fmla="*/ 15 h 63"/>
                              <a:gd name="T6" fmla="*/ 0 w 45"/>
                              <a:gd name="T7" fmla="*/ 12 h 63"/>
                              <a:gd name="T8" fmla="*/ 3 w 45"/>
                              <a:gd name="T9" fmla="*/ 9 h 63"/>
                              <a:gd name="T10" fmla="*/ 6 w 45"/>
                              <a:gd name="T11" fmla="*/ 12 h 63"/>
                              <a:gd name="T12" fmla="*/ 9 w 45"/>
                              <a:gd name="T13" fmla="*/ 12 h 63"/>
                              <a:gd name="T14" fmla="*/ 12 w 45"/>
                              <a:gd name="T15" fmla="*/ 12 h 63"/>
                              <a:gd name="T16" fmla="*/ 12 w 45"/>
                              <a:gd name="T17" fmla="*/ 6 h 63"/>
                              <a:gd name="T18" fmla="*/ 15 w 45"/>
                              <a:gd name="T19" fmla="*/ 3 h 63"/>
                              <a:gd name="T20" fmla="*/ 18 w 45"/>
                              <a:gd name="T21" fmla="*/ 0 h 63"/>
                              <a:gd name="T22" fmla="*/ 24 w 45"/>
                              <a:gd name="T23" fmla="*/ 0 h 63"/>
                              <a:gd name="T24" fmla="*/ 27 w 45"/>
                              <a:gd name="T25" fmla="*/ 0 h 63"/>
                              <a:gd name="T26" fmla="*/ 30 w 45"/>
                              <a:gd name="T27" fmla="*/ 3 h 63"/>
                              <a:gd name="T28" fmla="*/ 33 w 45"/>
                              <a:gd name="T29" fmla="*/ 9 h 63"/>
                              <a:gd name="T30" fmla="*/ 36 w 45"/>
                              <a:gd name="T31" fmla="*/ 9 h 63"/>
                              <a:gd name="T32" fmla="*/ 39 w 45"/>
                              <a:gd name="T33" fmla="*/ 6 h 63"/>
                              <a:gd name="T34" fmla="*/ 42 w 45"/>
                              <a:gd name="T35" fmla="*/ 9 h 63"/>
                              <a:gd name="T36" fmla="*/ 45 w 45"/>
                              <a:gd name="T37" fmla="*/ 15 h 63"/>
                              <a:gd name="T38" fmla="*/ 45 w 45"/>
                              <a:gd name="T39" fmla="*/ 33 h 63"/>
                              <a:gd name="T40" fmla="*/ 45 w 45"/>
                              <a:gd name="T41" fmla="*/ 42 h 63"/>
                              <a:gd name="T42" fmla="*/ 42 w 45"/>
                              <a:gd name="T43" fmla="*/ 5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5" h="63">
                                <a:moveTo>
                                  <a:pt x="0" y="63"/>
                                </a:move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3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6"/>
                                </a:lnTo>
                                <a:lnTo>
                                  <a:pt x="42" y="9"/>
                                </a:lnTo>
                                <a:lnTo>
                                  <a:pt x="45" y="15"/>
                                </a:lnTo>
                                <a:lnTo>
                                  <a:pt x="45" y="33"/>
                                </a:lnTo>
                                <a:lnTo>
                                  <a:pt x="45" y="42"/>
                                </a:lnTo>
                                <a:lnTo>
                                  <a:pt x="42" y="54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910487" name="Line 1146"/>
                        <wps:cNvCnPr>
                          <a:cxnSpLocks noChangeShapeType="1"/>
                        </wps:cNvCnPr>
                        <wps:spPr bwMode="auto">
                          <a:xfrm>
                            <a:off x="1151" y="265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302938" name="Line 1147"/>
                        <wps:cNvCnPr>
                          <a:cxnSpLocks noChangeShapeType="1"/>
                        </wps:cNvCnPr>
                        <wps:spPr bwMode="auto">
                          <a:xfrm>
                            <a:off x="1148" y="26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845272" name="Line 1148"/>
                        <wps:cNvCnPr>
                          <a:cxnSpLocks noChangeShapeType="1"/>
                        </wps:cNvCnPr>
                        <wps:spPr bwMode="auto">
                          <a:xfrm>
                            <a:off x="1169" y="26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813724" name="Line 1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1" y="247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460947" name="Line 1150"/>
                        <wps:cNvCnPr>
                          <a:cxnSpLocks noChangeShapeType="1"/>
                        </wps:cNvCnPr>
                        <wps:spPr bwMode="auto">
                          <a:xfrm>
                            <a:off x="1160" y="247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92053" name="Line 1151"/>
                        <wps:cNvCnPr>
                          <a:cxnSpLocks noChangeShapeType="1"/>
                        </wps:cNvCnPr>
                        <wps:spPr bwMode="auto">
                          <a:xfrm>
                            <a:off x="1124" y="268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572307" name="Line 1152"/>
                        <wps:cNvCnPr>
                          <a:cxnSpLocks noChangeShapeType="1"/>
                        </wps:cNvCnPr>
                        <wps:spPr bwMode="auto">
                          <a:xfrm>
                            <a:off x="1121" y="26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043003" name="Line 1153"/>
                        <wps:cNvCnPr>
                          <a:cxnSpLocks noChangeShapeType="1"/>
                        </wps:cNvCnPr>
                        <wps:spPr bwMode="auto">
                          <a:xfrm>
                            <a:off x="1142" y="26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211924" name="Line 115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24" y="250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19058" name="Line 1155"/>
                        <wps:cNvCnPr>
                          <a:cxnSpLocks noChangeShapeType="1"/>
                        </wps:cNvCnPr>
                        <wps:spPr bwMode="auto">
                          <a:xfrm>
                            <a:off x="1133" y="250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734209" name="Line 1156"/>
                        <wps:cNvCnPr>
                          <a:cxnSpLocks noChangeShapeType="1"/>
                        </wps:cNvCnPr>
                        <wps:spPr bwMode="auto">
                          <a:xfrm>
                            <a:off x="1097" y="268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669547" name="Line 1157"/>
                        <wps:cNvCnPr>
                          <a:cxnSpLocks noChangeShapeType="1"/>
                        </wps:cNvCnPr>
                        <wps:spPr bwMode="auto">
                          <a:xfrm>
                            <a:off x="1097" y="26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915057" name="Line 1158"/>
                        <wps:cNvCnPr>
                          <a:cxnSpLocks noChangeShapeType="1"/>
                        </wps:cNvCnPr>
                        <wps:spPr bwMode="auto">
                          <a:xfrm>
                            <a:off x="1115" y="265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260640" name="Line 115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7" y="247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352625" name="Line 1160"/>
                        <wps:cNvCnPr>
                          <a:cxnSpLocks noChangeShapeType="1"/>
                        </wps:cNvCnPr>
                        <wps:spPr bwMode="auto">
                          <a:xfrm>
                            <a:off x="1106" y="247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475561" name="Line 1161"/>
                        <wps:cNvCnPr>
                          <a:cxnSpLocks noChangeShapeType="1"/>
                        </wps:cNvCnPr>
                        <wps:spPr bwMode="auto">
                          <a:xfrm>
                            <a:off x="1046" y="220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815073" name="Line 1162"/>
                        <wps:cNvCnPr>
                          <a:cxnSpLocks noChangeShapeType="1"/>
                        </wps:cNvCnPr>
                        <wps:spPr bwMode="auto">
                          <a:xfrm>
                            <a:off x="1046" y="220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70535" name="Line 1163"/>
                        <wps:cNvCnPr>
                          <a:cxnSpLocks noChangeShapeType="1"/>
                        </wps:cNvCnPr>
                        <wps:spPr bwMode="auto">
                          <a:xfrm>
                            <a:off x="1064" y="217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446637" name="Line 116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6" y="199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816644" name="Line 1165"/>
                        <wps:cNvCnPr>
                          <a:cxnSpLocks noChangeShapeType="1"/>
                        </wps:cNvCnPr>
                        <wps:spPr bwMode="auto">
                          <a:xfrm>
                            <a:off x="1055" y="199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796279" name="Line 1166"/>
                        <wps:cNvCnPr>
                          <a:cxnSpLocks noChangeShapeType="1"/>
                        </wps:cNvCnPr>
                        <wps:spPr bwMode="auto">
                          <a:xfrm>
                            <a:off x="1019" y="220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24093" name="Line 1167"/>
                        <wps:cNvCnPr>
                          <a:cxnSpLocks noChangeShapeType="1"/>
                        </wps:cNvCnPr>
                        <wps:spPr bwMode="auto">
                          <a:xfrm>
                            <a:off x="1019" y="220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014195" name="Line 1168"/>
                        <wps:cNvCnPr>
                          <a:cxnSpLocks noChangeShapeType="1"/>
                        </wps:cNvCnPr>
                        <wps:spPr bwMode="auto">
                          <a:xfrm>
                            <a:off x="1037" y="217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182973" name="Line 11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9" y="199"/>
                            <a:ext cx="12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26253" name="Line 1170"/>
                        <wps:cNvCnPr>
                          <a:cxnSpLocks noChangeShapeType="1"/>
                        </wps:cNvCnPr>
                        <wps:spPr bwMode="auto">
                          <a:xfrm>
                            <a:off x="1031" y="199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736052" name="Line 1171"/>
                        <wps:cNvCnPr>
                          <a:cxnSpLocks noChangeShapeType="1"/>
                        </wps:cNvCnPr>
                        <wps:spPr bwMode="auto">
                          <a:xfrm>
                            <a:off x="992" y="220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978812" name="Line 1172"/>
                        <wps:cNvCnPr>
                          <a:cxnSpLocks noChangeShapeType="1"/>
                        </wps:cNvCnPr>
                        <wps:spPr bwMode="auto">
                          <a:xfrm>
                            <a:off x="992" y="220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079339" name="Line 1173"/>
                        <wps:cNvCnPr>
                          <a:cxnSpLocks noChangeShapeType="1"/>
                        </wps:cNvCnPr>
                        <wps:spPr bwMode="auto">
                          <a:xfrm>
                            <a:off x="1010" y="217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887617" name="Line 1174"/>
                        <wps:cNvCnPr>
                          <a:cxnSpLocks noChangeShapeType="1"/>
                        </wps:cNvCnPr>
                        <wps:spPr bwMode="auto">
                          <a:xfrm flipV="1">
                            <a:off x="995" y="199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470984" name="Line 1175"/>
                        <wps:cNvCnPr>
                          <a:cxnSpLocks noChangeShapeType="1"/>
                        </wps:cNvCnPr>
                        <wps:spPr bwMode="auto">
                          <a:xfrm>
                            <a:off x="1004" y="199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175171" name="Line 1176"/>
                        <wps:cNvCnPr>
                          <a:cxnSpLocks noChangeShapeType="1"/>
                        </wps:cNvCnPr>
                        <wps:spPr bwMode="auto">
                          <a:xfrm>
                            <a:off x="935" y="265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222243" name="Line 1177"/>
                        <wps:cNvCnPr>
                          <a:cxnSpLocks noChangeShapeType="1"/>
                        </wps:cNvCnPr>
                        <wps:spPr bwMode="auto">
                          <a:xfrm>
                            <a:off x="935" y="26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1923610" name="Line 1178"/>
                        <wps:cNvCnPr>
                          <a:cxnSpLocks noChangeShapeType="1"/>
                        </wps:cNvCnPr>
                        <wps:spPr bwMode="auto">
                          <a:xfrm>
                            <a:off x="953" y="26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83091" name="Line 1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935" y="244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649210" name="Line 1180"/>
                        <wps:cNvCnPr>
                          <a:cxnSpLocks noChangeShapeType="1"/>
                        </wps:cNvCnPr>
                        <wps:spPr bwMode="auto">
                          <a:xfrm>
                            <a:off x="944" y="244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039929" name="Line 1181"/>
                        <wps:cNvCnPr>
                          <a:cxnSpLocks noChangeShapeType="1"/>
                        </wps:cNvCnPr>
                        <wps:spPr bwMode="auto">
                          <a:xfrm>
                            <a:off x="983" y="482"/>
                            <a:ext cx="72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849255" name="Line 1182"/>
                        <wps:cNvCnPr>
                          <a:cxnSpLocks noChangeShapeType="1"/>
                        </wps:cNvCnPr>
                        <wps:spPr bwMode="auto">
                          <a:xfrm>
                            <a:off x="1109" y="506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705678" name="Line 1183"/>
                        <wps:cNvCnPr>
                          <a:cxnSpLocks noChangeShapeType="1"/>
                        </wps:cNvCnPr>
                        <wps:spPr bwMode="auto">
                          <a:xfrm>
                            <a:off x="1109" y="500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701324" name="Freeform 1184"/>
                        <wps:cNvSpPr>
                          <a:spLocks/>
                        </wps:cNvSpPr>
                        <wps:spPr bwMode="auto">
                          <a:xfrm>
                            <a:off x="860" y="593"/>
                            <a:ext cx="330" cy="3"/>
                          </a:xfrm>
                          <a:custGeom>
                            <a:avLst/>
                            <a:gdLst>
                              <a:gd name="T0" fmla="*/ 15 w 330"/>
                              <a:gd name="T1" fmla="*/ 0 h 3"/>
                              <a:gd name="T2" fmla="*/ 315 w 330"/>
                              <a:gd name="T3" fmla="*/ 0 h 3"/>
                              <a:gd name="T4" fmla="*/ 324 w 330"/>
                              <a:gd name="T5" fmla="*/ 0 h 3"/>
                              <a:gd name="T6" fmla="*/ 330 w 330"/>
                              <a:gd name="T7" fmla="*/ 3 h 3"/>
                              <a:gd name="T8" fmla="*/ 327 w 330"/>
                              <a:gd name="T9" fmla="*/ 3 h 3"/>
                              <a:gd name="T10" fmla="*/ 324 w 330"/>
                              <a:gd name="T11" fmla="*/ 3 h 3"/>
                              <a:gd name="T12" fmla="*/ 315 w 330"/>
                              <a:gd name="T13" fmla="*/ 3 h 3"/>
                              <a:gd name="T14" fmla="*/ 15 w 330"/>
                              <a:gd name="T15" fmla="*/ 3 h 3"/>
                              <a:gd name="T16" fmla="*/ 3 w 330"/>
                              <a:gd name="T17" fmla="*/ 3 h 3"/>
                              <a:gd name="T18" fmla="*/ 0 w 330"/>
                              <a:gd name="T19" fmla="*/ 3 h 3"/>
                              <a:gd name="T20" fmla="*/ 0 w 330"/>
                              <a:gd name="T21" fmla="*/ 0 h 3"/>
                              <a:gd name="T22" fmla="*/ 3 w 330"/>
                              <a:gd name="T23" fmla="*/ 0 h 3"/>
                              <a:gd name="T24" fmla="*/ 15 w 330"/>
                              <a:gd name="T2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30" h="3">
                                <a:moveTo>
                                  <a:pt x="15" y="0"/>
                                </a:moveTo>
                                <a:lnTo>
                                  <a:pt x="315" y="0"/>
                                </a:lnTo>
                                <a:lnTo>
                                  <a:pt x="324" y="0"/>
                                </a:lnTo>
                                <a:lnTo>
                                  <a:pt x="330" y="3"/>
                                </a:lnTo>
                                <a:lnTo>
                                  <a:pt x="327" y="3"/>
                                </a:lnTo>
                                <a:lnTo>
                                  <a:pt x="324" y="3"/>
                                </a:lnTo>
                                <a:lnTo>
                                  <a:pt x="315" y="3"/>
                                </a:lnTo>
                                <a:lnTo>
                                  <a:pt x="15" y="3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068065" name="Line 1185"/>
                        <wps:cNvCnPr>
                          <a:cxnSpLocks noChangeShapeType="1"/>
                        </wps:cNvCnPr>
                        <wps:spPr bwMode="auto">
                          <a:xfrm>
                            <a:off x="905" y="268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2792408" name="Line 1186"/>
                        <wps:cNvCnPr>
                          <a:cxnSpLocks noChangeShapeType="1"/>
                        </wps:cNvCnPr>
                        <wps:spPr bwMode="auto">
                          <a:xfrm>
                            <a:off x="905" y="26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472478" name="Line 1187"/>
                        <wps:cNvCnPr>
                          <a:cxnSpLocks noChangeShapeType="1"/>
                        </wps:cNvCnPr>
                        <wps:spPr bwMode="auto">
                          <a:xfrm>
                            <a:off x="923" y="26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276341" name="Line 1188"/>
                        <wps:cNvCnPr>
                          <a:cxnSpLocks noChangeShapeType="1"/>
                        </wps:cNvCnPr>
                        <wps:spPr bwMode="auto">
                          <a:xfrm flipV="1">
                            <a:off x="908" y="253"/>
                            <a:ext cx="6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232316" name="Line 1189"/>
                        <wps:cNvCnPr>
                          <a:cxnSpLocks noChangeShapeType="1"/>
                        </wps:cNvCnPr>
                        <wps:spPr bwMode="auto">
                          <a:xfrm>
                            <a:off x="914" y="253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37128" name="Line 1190"/>
                        <wps:cNvCnPr>
                          <a:cxnSpLocks noChangeShapeType="1"/>
                        </wps:cNvCnPr>
                        <wps:spPr bwMode="auto">
                          <a:xfrm>
                            <a:off x="878" y="26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174393" name="Line 1191"/>
                        <wps:cNvCnPr>
                          <a:cxnSpLocks noChangeShapeType="1"/>
                        </wps:cNvCnPr>
                        <wps:spPr bwMode="auto">
                          <a:xfrm>
                            <a:off x="878" y="26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678720" name="Line 1192"/>
                        <wps:cNvCnPr>
                          <a:cxnSpLocks noChangeShapeType="1"/>
                        </wps:cNvCnPr>
                        <wps:spPr bwMode="auto">
                          <a:xfrm>
                            <a:off x="893" y="26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510092" name="Line 1193"/>
                        <wps:cNvCnPr>
                          <a:cxnSpLocks noChangeShapeType="1"/>
                        </wps:cNvCnPr>
                        <wps:spPr bwMode="auto">
                          <a:xfrm flipV="1">
                            <a:off x="878" y="253"/>
                            <a:ext cx="9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681983" name="Line 1194"/>
                        <wps:cNvCnPr>
                          <a:cxnSpLocks noChangeShapeType="1"/>
                        </wps:cNvCnPr>
                        <wps:spPr bwMode="auto">
                          <a:xfrm>
                            <a:off x="887" y="253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18021" name="Freeform 1195"/>
                        <wps:cNvSpPr>
                          <a:spLocks/>
                        </wps:cNvSpPr>
                        <wps:spPr bwMode="auto">
                          <a:xfrm>
                            <a:off x="1016" y="394"/>
                            <a:ext cx="21" cy="51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51"/>
                              <a:gd name="T2" fmla="*/ 15 w 21"/>
                              <a:gd name="T3" fmla="*/ 0 h 51"/>
                              <a:gd name="T4" fmla="*/ 18 w 21"/>
                              <a:gd name="T5" fmla="*/ 3 h 51"/>
                              <a:gd name="T6" fmla="*/ 21 w 21"/>
                              <a:gd name="T7" fmla="*/ 6 h 51"/>
                              <a:gd name="T8" fmla="*/ 21 w 21"/>
                              <a:gd name="T9" fmla="*/ 12 h 51"/>
                              <a:gd name="T10" fmla="*/ 21 w 21"/>
                              <a:gd name="T11" fmla="*/ 51 h 51"/>
                              <a:gd name="T12" fmla="*/ 18 w 21"/>
                              <a:gd name="T13" fmla="*/ 48 h 51"/>
                              <a:gd name="T14" fmla="*/ 9 w 21"/>
                              <a:gd name="T15" fmla="*/ 36 h 51"/>
                              <a:gd name="T16" fmla="*/ 0 w 21"/>
                              <a:gd name="T17" fmla="*/ 45 h 51"/>
                              <a:gd name="T18" fmla="*/ 0 w 21"/>
                              <a:gd name="T19" fmla="*/ 39 h 51"/>
                              <a:gd name="T20" fmla="*/ 0 w 21"/>
                              <a:gd name="T21" fmla="*/ 12 h 51"/>
                              <a:gd name="T22" fmla="*/ 3 w 21"/>
                              <a:gd name="T23" fmla="*/ 6 h 51"/>
                              <a:gd name="T24" fmla="*/ 3 w 21"/>
                              <a:gd name="T25" fmla="*/ 3 h 51"/>
                              <a:gd name="T26" fmla="*/ 6 w 21"/>
                              <a:gd name="T27" fmla="*/ 0 h 51"/>
                              <a:gd name="T28" fmla="*/ 12 w 21"/>
                              <a:gd name="T29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51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51"/>
                                </a:lnTo>
                                <a:lnTo>
                                  <a:pt x="18" y="48"/>
                                </a:lnTo>
                                <a:lnTo>
                                  <a:pt x="9" y="36"/>
                                </a:lnTo>
                                <a:lnTo>
                                  <a:pt x="0" y="45"/>
                                </a:lnTo>
                                <a:lnTo>
                                  <a:pt x="0" y="39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899780" name="Freeform 1196"/>
                        <wps:cNvSpPr>
                          <a:spLocks/>
                        </wps:cNvSpPr>
                        <wps:spPr bwMode="auto">
                          <a:xfrm>
                            <a:off x="1127" y="358"/>
                            <a:ext cx="21" cy="54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54"/>
                              <a:gd name="T2" fmla="*/ 15 w 21"/>
                              <a:gd name="T3" fmla="*/ 3 h 54"/>
                              <a:gd name="T4" fmla="*/ 18 w 21"/>
                              <a:gd name="T5" fmla="*/ 6 h 54"/>
                              <a:gd name="T6" fmla="*/ 21 w 21"/>
                              <a:gd name="T7" fmla="*/ 9 h 54"/>
                              <a:gd name="T8" fmla="*/ 21 w 21"/>
                              <a:gd name="T9" fmla="*/ 15 h 54"/>
                              <a:gd name="T10" fmla="*/ 21 w 21"/>
                              <a:gd name="T11" fmla="*/ 54 h 54"/>
                              <a:gd name="T12" fmla="*/ 9 w 21"/>
                              <a:gd name="T13" fmla="*/ 36 h 54"/>
                              <a:gd name="T14" fmla="*/ 0 w 21"/>
                              <a:gd name="T15" fmla="*/ 48 h 54"/>
                              <a:gd name="T16" fmla="*/ 0 w 21"/>
                              <a:gd name="T17" fmla="*/ 42 h 54"/>
                              <a:gd name="T18" fmla="*/ 0 w 21"/>
                              <a:gd name="T19" fmla="*/ 15 h 54"/>
                              <a:gd name="T20" fmla="*/ 0 w 21"/>
                              <a:gd name="T21" fmla="*/ 9 h 54"/>
                              <a:gd name="T22" fmla="*/ 3 w 21"/>
                              <a:gd name="T23" fmla="*/ 6 h 54"/>
                              <a:gd name="T24" fmla="*/ 6 w 21"/>
                              <a:gd name="T25" fmla="*/ 3 h 54"/>
                              <a:gd name="T26" fmla="*/ 9 w 21"/>
                              <a:gd name="T2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54">
                                <a:moveTo>
                                  <a:pt x="9" y="0"/>
                                </a:moveTo>
                                <a:lnTo>
                                  <a:pt x="15" y="3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21" y="15"/>
                                </a:lnTo>
                                <a:lnTo>
                                  <a:pt x="21" y="54"/>
                                </a:lnTo>
                                <a:lnTo>
                                  <a:pt x="9" y="36"/>
                                </a:lnTo>
                                <a:lnTo>
                                  <a:pt x="0" y="48"/>
                                </a:lnTo>
                                <a:lnTo>
                                  <a:pt x="0" y="42"/>
                                </a:lnTo>
                                <a:lnTo>
                                  <a:pt x="0" y="15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726336" name="Freeform 1197"/>
                        <wps:cNvSpPr>
                          <a:spLocks/>
                        </wps:cNvSpPr>
                        <wps:spPr bwMode="auto">
                          <a:xfrm>
                            <a:off x="911" y="370"/>
                            <a:ext cx="21" cy="42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42"/>
                              <a:gd name="T2" fmla="*/ 15 w 21"/>
                              <a:gd name="T3" fmla="*/ 0 h 42"/>
                              <a:gd name="T4" fmla="*/ 18 w 21"/>
                              <a:gd name="T5" fmla="*/ 3 h 42"/>
                              <a:gd name="T6" fmla="*/ 21 w 21"/>
                              <a:gd name="T7" fmla="*/ 6 h 42"/>
                              <a:gd name="T8" fmla="*/ 21 w 21"/>
                              <a:gd name="T9" fmla="*/ 12 h 42"/>
                              <a:gd name="T10" fmla="*/ 21 w 21"/>
                              <a:gd name="T11" fmla="*/ 42 h 42"/>
                              <a:gd name="T12" fmla="*/ 18 w 21"/>
                              <a:gd name="T13" fmla="*/ 42 h 42"/>
                              <a:gd name="T14" fmla="*/ 15 w 21"/>
                              <a:gd name="T15" fmla="*/ 42 h 42"/>
                              <a:gd name="T16" fmla="*/ 9 w 21"/>
                              <a:gd name="T17" fmla="*/ 42 h 42"/>
                              <a:gd name="T18" fmla="*/ 6 w 21"/>
                              <a:gd name="T19" fmla="*/ 33 h 42"/>
                              <a:gd name="T20" fmla="*/ 0 w 21"/>
                              <a:gd name="T21" fmla="*/ 27 h 42"/>
                              <a:gd name="T22" fmla="*/ 0 w 21"/>
                              <a:gd name="T23" fmla="*/ 12 h 42"/>
                              <a:gd name="T24" fmla="*/ 0 w 21"/>
                              <a:gd name="T25" fmla="*/ 6 h 42"/>
                              <a:gd name="T26" fmla="*/ 3 w 21"/>
                              <a:gd name="T27" fmla="*/ 3 h 42"/>
                              <a:gd name="T28" fmla="*/ 6 w 21"/>
                              <a:gd name="T29" fmla="*/ 0 h 42"/>
                              <a:gd name="T30" fmla="*/ 12 w 21"/>
                              <a:gd name="T31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42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42"/>
                                </a:lnTo>
                                <a:lnTo>
                                  <a:pt x="18" y="42"/>
                                </a:lnTo>
                                <a:lnTo>
                                  <a:pt x="15" y="42"/>
                                </a:lnTo>
                                <a:lnTo>
                                  <a:pt x="9" y="42"/>
                                </a:lnTo>
                                <a:lnTo>
                                  <a:pt x="6" y="3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984506" name="Freeform 1198"/>
                        <wps:cNvSpPr>
                          <a:spLocks/>
                        </wps:cNvSpPr>
                        <wps:spPr bwMode="auto">
                          <a:xfrm>
                            <a:off x="1243" y="310"/>
                            <a:ext cx="54" cy="39"/>
                          </a:xfrm>
                          <a:custGeom>
                            <a:avLst/>
                            <a:gdLst>
                              <a:gd name="T0" fmla="*/ 12 w 54"/>
                              <a:gd name="T1" fmla="*/ 36 h 39"/>
                              <a:gd name="T2" fmla="*/ 12 w 54"/>
                              <a:gd name="T3" fmla="*/ 33 h 39"/>
                              <a:gd name="T4" fmla="*/ 9 w 54"/>
                              <a:gd name="T5" fmla="*/ 33 h 39"/>
                              <a:gd name="T6" fmla="*/ 6 w 54"/>
                              <a:gd name="T7" fmla="*/ 27 h 39"/>
                              <a:gd name="T8" fmla="*/ 3 w 54"/>
                              <a:gd name="T9" fmla="*/ 27 h 39"/>
                              <a:gd name="T10" fmla="*/ 0 w 54"/>
                              <a:gd name="T11" fmla="*/ 24 h 39"/>
                              <a:gd name="T12" fmla="*/ 0 w 54"/>
                              <a:gd name="T13" fmla="*/ 18 h 39"/>
                              <a:gd name="T14" fmla="*/ 0 w 54"/>
                              <a:gd name="T15" fmla="*/ 15 h 39"/>
                              <a:gd name="T16" fmla="*/ 3 w 54"/>
                              <a:gd name="T17" fmla="*/ 12 h 39"/>
                              <a:gd name="T18" fmla="*/ 6 w 54"/>
                              <a:gd name="T19" fmla="*/ 12 h 39"/>
                              <a:gd name="T20" fmla="*/ 9 w 54"/>
                              <a:gd name="T21" fmla="*/ 12 h 39"/>
                              <a:gd name="T22" fmla="*/ 12 w 54"/>
                              <a:gd name="T23" fmla="*/ 12 h 39"/>
                              <a:gd name="T24" fmla="*/ 12 w 54"/>
                              <a:gd name="T25" fmla="*/ 6 h 39"/>
                              <a:gd name="T26" fmla="*/ 12 w 54"/>
                              <a:gd name="T27" fmla="*/ 3 h 39"/>
                              <a:gd name="T28" fmla="*/ 18 w 54"/>
                              <a:gd name="T29" fmla="*/ 0 h 39"/>
                              <a:gd name="T30" fmla="*/ 21 w 54"/>
                              <a:gd name="T31" fmla="*/ 0 h 39"/>
                              <a:gd name="T32" fmla="*/ 27 w 54"/>
                              <a:gd name="T33" fmla="*/ 0 h 39"/>
                              <a:gd name="T34" fmla="*/ 30 w 54"/>
                              <a:gd name="T35" fmla="*/ 0 h 39"/>
                              <a:gd name="T36" fmla="*/ 33 w 54"/>
                              <a:gd name="T37" fmla="*/ 0 h 39"/>
                              <a:gd name="T38" fmla="*/ 33 w 54"/>
                              <a:gd name="T39" fmla="*/ 3 h 39"/>
                              <a:gd name="T40" fmla="*/ 33 w 54"/>
                              <a:gd name="T41" fmla="*/ 9 h 39"/>
                              <a:gd name="T42" fmla="*/ 33 w 54"/>
                              <a:gd name="T43" fmla="*/ 12 h 39"/>
                              <a:gd name="T44" fmla="*/ 39 w 54"/>
                              <a:gd name="T45" fmla="*/ 9 h 39"/>
                              <a:gd name="T46" fmla="*/ 45 w 54"/>
                              <a:gd name="T47" fmla="*/ 9 h 39"/>
                              <a:gd name="T48" fmla="*/ 48 w 54"/>
                              <a:gd name="T49" fmla="*/ 9 h 39"/>
                              <a:gd name="T50" fmla="*/ 51 w 54"/>
                              <a:gd name="T51" fmla="*/ 12 h 39"/>
                              <a:gd name="T52" fmla="*/ 54 w 54"/>
                              <a:gd name="T53" fmla="*/ 18 h 39"/>
                              <a:gd name="T54" fmla="*/ 54 w 54"/>
                              <a:gd name="T55" fmla="*/ 21 h 39"/>
                              <a:gd name="T56" fmla="*/ 51 w 54"/>
                              <a:gd name="T57" fmla="*/ 24 h 39"/>
                              <a:gd name="T58" fmla="*/ 48 w 54"/>
                              <a:gd name="T59" fmla="*/ 24 h 39"/>
                              <a:gd name="T60" fmla="*/ 48 w 54"/>
                              <a:gd name="T61" fmla="*/ 27 h 39"/>
                              <a:gd name="T62" fmla="*/ 45 w 54"/>
                              <a:gd name="T63" fmla="*/ 30 h 39"/>
                              <a:gd name="T64" fmla="*/ 45 w 54"/>
                              <a:gd name="T65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39">
                                <a:moveTo>
                                  <a:pt x="12" y="36"/>
                                </a:moveTo>
                                <a:lnTo>
                                  <a:pt x="12" y="33"/>
                                </a:lnTo>
                                <a:lnTo>
                                  <a:pt x="9" y="33"/>
                                </a:lnTo>
                                <a:lnTo>
                                  <a:pt x="6" y="27"/>
                                </a:lnTo>
                                <a:lnTo>
                                  <a:pt x="3" y="27"/>
                                </a:lnTo>
                                <a:lnTo>
                                  <a:pt x="0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3"/>
                                </a:lnTo>
                                <a:lnTo>
                                  <a:pt x="33" y="9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5" y="9"/>
                                </a:lnTo>
                                <a:lnTo>
                                  <a:pt x="48" y="9"/>
                                </a:lnTo>
                                <a:lnTo>
                                  <a:pt x="51" y="12"/>
                                </a:lnTo>
                                <a:lnTo>
                                  <a:pt x="54" y="18"/>
                                </a:lnTo>
                                <a:lnTo>
                                  <a:pt x="54" y="21"/>
                                </a:lnTo>
                                <a:lnTo>
                                  <a:pt x="51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7"/>
                                </a:lnTo>
                                <a:lnTo>
                                  <a:pt x="45" y="30"/>
                                </a:lnTo>
                                <a:lnTo>
                                  <a:pt x="45" y="3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062273" name="Freeform 1199"/>
                        <wps:cNvSpPr>
                          <a:spLocks/>
                        </wps:cNvSpPr>
                        <wps:spPr bwMode="auto">
                          <a:xfrm>
                            <a:off x="1258" y="355"/>
                            <a:ext cx="24" cy="27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7"/>
                              <a:gd name="T2" fmla="*/ 0 w 24"/>
                              <a:gd name="T3" fmla="*/ 6 h 27"/>
                              <a:gd name="T4" fmla="*/ 3 w 24"/>
                              <a:gd name="T5" fmla="*/ 9 h 27"/>
                              <a:gd name="T6" fmla="*/ 6 w 24"/>
                              <a:gd name="T7" fmla="*/ 9 h 27"/>
                              <a:gd name="T8" fmla="*/ 9 w 24"/>
                              <a:gd name="T9" fmla="*/ 12 h 27"/>
                              <a:gd name="T10" fmla="*/ 12 w 24"/>
                              <a:gd name="T11" fmla="*/ 15 h 27"/>
                              <a:gd name="T12" fmla="*/ 12 w 24"/>
                              <a:gd name="T13" fmla="*/ 18 h 27"/>
                              <a:gd name="T14" fmla="*/ 12 w 24"/>
                              <a:gd name="T15" fmla="*/ 24 h 27"/>
                              <a:gd name="T16" fmla="*/ 15 w 24"/>
                              <a:gd name="T17" fmla="*/ 27 h 27"/>
                              <a:gd name="T18" fmla="*/ 18 w 24"/>
                              <a:gd name="T19" fmla="*/ 27 h 27"/>
                              <a:gd name="T20" fmla="*/ 21 w 24"/>
                              <a:gd name="T21" fmla="*/ 24 h 27"/>
                              <a:gd name="T22" fmla="*/ 24 w 24"/>
                              <a:gd name="T23" fmla="*/ 24 h 27"/>
                              <a:gd name="T24" fmla="*/ 24 w 24"/>
                              <a:gd name="T2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7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4"/>
                                </a:lnTo>
                                <a:lnTo>
                                  <a:pt x="15" y="27"/>
                                </a:lnTo>
                                <a:lnTo>
                                  <a:pt x="18" y="27"/>
                                </a:lnTo>
                                <a:lnTo>
                                  <a:pt x="21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054684" name="Freeform 1200"/>
                        <wps:cNvSpPr>
                          <a:spLocks/>
                        </wps:cNvSpPr>
                        <wps:spPr bwMode="auto">
                          <a:xfrm>
                            <a:off x="1285" y="379"/>
                            <a:ext cx="33" cy="15"/>
                          </a:xfrm>
                          <a:custGeom>
                            <a:avLst/>
                            <a:gdLst>
                              <a:gd name="T0" fmla="*/ 0 w 33"/>
                              <a:gd name="T1" fmla="*/ 12 h 15"/>
                              <a:gd name="T2" fmla="*/ 3 w 33"/>
                              <a:gd name="T3" fmla="*/ 12 h 15"/>
                              <a:gd name="T4" fmla="*/ 3 w 33"/>
                              <a:gd name="T5" fmla="*/ 15 h 15"/>
                              <a:gd name="T6" fmla="*/ 9 w 33"/>
                              <a:gd name="T7" fmla="*/ 12 h 15"/>
                              <a:gd name="T8" fmla="*/ 12 w 33"/>
                              <a:gd name="T9" fmla="*/ 12 h 15"/>
                              <a:gd name="T10" fmla="*/ 12 w 33"/>
                              <a:gd name="T11" fmla="*/ 15 h 15"/>
                              <a:gd name="T12" fmla="*/ 15 w 33"/>
                              <a:gd name="T13" fmla="*/ 15 h 15"/>
                              <a:gd name="T14" fmla="*/ 18 w 33"/>
                              <a:gd name="T15" fmla="*/ 15 h 15"/>
                              <a:gd name="T16" fmla="*/ 21 w 33"/>
                              <a:gd name="T17" fmla="*/ 15 h 15"/>
                              <a:gd name="T18" fmla="*/ 21 w 33"/>
                              <a:gd name="T19" fmla="*/ 12 h 15"/>
                              <a:gd name="T20" fmla="*/ 21 w 33"/>
                              <a:gd name="T21" fmla="*/ 9 h 15"/>
                              <a:gd name="T22" fmla="*/ 24 w 33"/>
                              <a:gd name="T23" fmla="*/ 6 h 15"/>
                              <a:gd name="T24" fmla="*/ 27 w 33"/>
                              <a:gd name="T25" fmla="*/ 6 h 15"/>
                              <a:gd name="T26" fmla="*/ 30 w 33"/>
                              <a:gd name="T27" fmla="*/ 3 h 15"/>
                              <a:gd name="T28" fmla="*/ 33 w 33"/>
                              <a:gd name="T2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" h="15">
                                <a:moveTo>
                                  <a:pt x="0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lnTo>
                                  <a:pt x="18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6"/>
                                </a:lnTo>
                                <a:lnTo>
                                  <a:pt x="27" y="6"/>
                                </a:lnTo>
                                <a:lnTo>
                                  <a:pt x="30" y="3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446737" name="Freeform 1201"/>
                        <wps:cNvSpPr>
                          <a:spLocks/>
                        </wps:cNvSpPr>
                        <wps:spPr bwMode="auto">
                          <a:xfrm>
                            <a:off x="1312" y="355"/>
                            <a:ext cx="12" cy="24"/>
                          </a:xfrm>
                          <a:custGeom>
                            <a:avLst/>
                            <a:gdLst>
                              <a:gd name="T0" fmla="*/ 12 w 12"/>
                              <a:gd name="T1" fmla="*/ 24 h 24"/>
                              <a:gd name="T2" fmla="*/ 9 w 12"/>
                              <a:gd name="T3" fmla="*/ 24 h 24"/>
                              <a:gd name="T4" fmla="*/ 6 w 12"/>
                              <a:gd name="T5" fmla="*/ 21 h 24"/>
                              <a:gd name="T6" fmla="*/ 3 w 12"/>
                              <a:gd name="T7" fmla="*/ 18 h 24"/>
                              <a:gd name="T8" fmla="*/ 0 w 12"/>
                              <a:gd name="T9" fmla="*/ 15 h 24"/>
                              <a:gd name="T10" fmla="*/ 0 w 12"/>
                              <a:gd name="T11" fmla="*/ 12 h 24"/>
                              <a:gd name="T12" fmla="*/ 0 w 12"/>
                              <a:gd name="T13" fmla="*/ 9 h 24"/>
                              <a:gd name="T14" fmla="*/ 3 w 12"/>
                              <a:gd name="T15" fmla="*/ 6 h 24"/>
                              <a:gd name="T16" fmla="*/ 6 w 12"/>
                              <a:gd name="T17" fmla="*/ 3 h 24"/>
                              <a:gd name="T18" fmla="*/ 9 w 12"/>
                              <a:gd name="T1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" h="24">
                                <a:moveTo>
                                  <a:pt x="12" y="24"/>
                                </a:move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268079" name="Freeform 1202"/>
                        <wps:cNvSpPr>
                          <a:spLocks/>
                        </wps:cNvSpPr>
                        <wps:spPr bwMode="auto">
                          <a:xfrm>
                            <a:off x="1297" y="364"/>
                            <a:ext cx="15" cy="6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6"/>
                              <a:gd name="T2" fmla="*/ 3 w 15"/>
                              <a:gd name="T3" fmla="*/ 0 h 6"/>
                              <a:gd name="T4" fmla="*/ 6 w 15"/>
                              <a:gd name="T5" fmla="*/ 3 h 6"/>
                              <a:gd name="T6" fmla="*/ 9 w 15"/>
                              <a:gd name="T7" fmla="*/ 3 h 6"/>
                              <a:gd name="T8" fmla="*/ 15 w 15"/>
                              <a:gd name="T9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6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15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692920" name="Freeform 1203"/>
                        <wps:cNvSpPr>
                          <a:spLocks/>
                        </wps:cNvSpPr>
                        <wps:spPr bwMode="auto">
                          <a:xfrm>
                            <a:off x="1264" y="409"/>
                            <a:ext cx="60" cy="18"/>
                          </a:xfrm>
                          <a:custGeom>
                            <a:avLst/>
                            <a:gdLst>
                              <a:gd name="T0" fmla="*/ 60 w 60"/>
                              <a:gd name="T1" fmla="*/ 0 h 18"/>
                              <a:gd name="T2" fmla="*/ 54 w 60"/>
                              <a:gd name="T3" fmla="*/ 3 h 18"/>
                              <a:gd name="T4" fmla="*/ 51 w 60"/>
                              <a:gd name="T5" fmla="*/ 3 h 18"/>
                              <a:gd name="T6" fmla="*/ 45 w 60"/>
                              <a:gd name="T7" fmla="*/ 9 h 18"/>
                              <a:gd name="T8" fmla="*/ 42 w 60"/>
                              <a:gd name="T9" fmla="*/ 9 h 18"/>
                              <a:gd name="T10" fmla="*/ 36 w 60"/>
                              <a:gd name="T11" fmla="*/ 12 h 18"/>
                              <a:gd name="T12" fmla="*/ 33 w 60"/>
                              <a:gd name="T13" fmla="*/ 15 h 18"/>
                              <a:gd name="T14" fmla="*/ 27 w 60"/>
                              <a:gd name="T15" fmla="*/ 18 h 18"/>
                              <a:gd name="T16" fmla="*/ 24 w 60"/>
                              <a:gd name="T17" fmla="*/ 18 h 18"/>
                              <a:gd name="T18" fmla="*/ 21 w 60"/>
                              <a:gd name="T19" fmla="*/ 18 h 18"/>
                              <a:gd name="T20" fmla="*/ 3 w 60"/>
                              <a:gd name="T21" fmla="*/ 18 h 18"/>
                              <a:gd name="T22" fmla="*/ 3 w 60"/>
                              <a:gd name="T23" fmla="*/ 9 h 18"/>
                              <a:gd name="T24" fmla="*/ 0 w 60"/>
                              <a:gd name="T25" fmla="*/ 3 h 18"/>
                              <a:gd name="T26" fmla="*/ 0 w 60"/>
                              <a:gd name="T2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18">
                                <a:moveTo>
                                  <a:pt x="60" y="0"/>
                                </a:moveTo>
                                <a:lnTo>
                                  <a:pt x="54" y="3"/>
                                </a:lnTo>
                                <a:lnTo>
                                  <a:pt x="51" y="3"/>
                                </a:lnTo>
                                <a:lnTo>
                                  <a:pt x="45" y="9"/>
                                </a:lnTo>
                                <a:lnTo>
                                  <a:pt x="42" y="9"/>
                                </a:lnTo>
                                <a:lnTo>
                                  <a:pt x="36" y="12"/>
                                </a:lnTo>
                                <a:lnTo>
                                  <a:pt x="33" y="15"/>
                                </a:lnTo>
                                <a:lnTo>
                                  <a:pt x="27" y="18"/>
                                </a:lnTo>
                                <a:lnTo>
                                  <a:pt x="24" y="18"/>
                                </a:lnTo>
                                <a:lnTo>
                                  <a:pt x="21" y="18"/>
                                </a:lnTo>
                                <a:lnTo>
                                  <a:pt x="3" y="18"/>
                                </a:lnTo>
                                <a:lnTo>
                                  <a:pt x="3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231567" name="Freeform 1204"/>
                        <wps:cNvSpPr>
                          <a:spLocks/>
                        </wps:cNvSpPr>
                        <wps:spPr bwMode="auto">
                          <a:xfrm>
                            <a:off x="1223" y="436"/>
                            <a:ext cx="23" cy="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9"/>
                              <a:gd name="T2" fmla="*/ 0 w 23"/>
                              <a:gd name="T3" fmla="*/ 3 h 9"/>
                              <a:gd name="T4" fmla="*/ 0 w 23"/>
                              <a:gd name="T5" fmla="*/ 6 h 9"/>
                              <a:gd name="T6" fmla="*/ 2 w 23"/>
                              <a:gd name="T7" fmla="*/ 9 h 9"/>
                              <a:gd name="T8" fmla="*/ 5 w 23"/>
                              <a:gd name="T9" fmla="*/ 9 h 9"/>
                              <a:gd name="T10" fmla="*/ 8 w 23"/>
                              <a:gd name="T11" fmla="*/ 9 h 9"/>
                              <a:gd name="T12" fmla="*/ 14 w 23"/>
                              <a:gd name="T13" fmla="*/ 9 h 9"/>
                              <a:gd name="T14" fmla="*/ 20 w 23"/>
                              <a:gd name="T15" fmla="*/ 6 h 9"/>
                              <a:gd name="T16" fmla="*/ 20 w 23"/>
                              <a:gd name="T17" fmla="*/ 9 h 9"/>
                              <a:gd name="T18" fmla="*/ 23 w 23"/>
                              <a:gd name="T19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8" y="9"/>
                                </a:lnTo>
                                <a:lnTo>
                                  <a:pt x="14" y="9"/>
                                </a:lnTo>
                                <a:lnTo>
                                  <a:pt x="20" y="6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562432" name="Freeform 1205"/>
                        <wps:cNvSpPr>
                          <a:spLocks/>
                        </wps:cNvSpPr>
                        <wps:spPr bwMode="auto">
                          <a:xfrm>
                            <a:off x="1249" y="439"/>
                            <a:ext cx="69" cy="22"/>
                          </a:xfrm>
                          <a:custGeom>
                            <a:avLst/>
                            <a:gdLst>
                              <a:gd name="T0" fmla="*/ 0 w 69"/>
                              <a:gd name="T1" fmla="*/ 12 h 22"/>
                              <a:gd name="T2" fmla="*/ 0 w 69"/>
                              <a:gd name="T3" fmla="*/ 15 h 22"/>
                              <a:gd name="T4" fmla="*/ 3 w 69"/>
                              <a:gd name="T5" fmla="*/ 19 h 22"/>
                              <a:gd name="T6" fmla="*/ 6 w 69"/>
                              <a:gd name="T7" fmla="*/ 19 h 22"/>
                              <a:gd name="T8" fmla="*/ 9 w 69"/>
                              <a:gd name="T9" fmla="*/ 15 h 22"/>
                              <a:gd name="T10" fmla="*/ 9 w 69"/>
                              <a:gd name="T11" fmla="*/ 12 h 22"/>
                              <a:gd name="T12" fmla="*/ 12 w 69"/>
                              <a:gd name="T13" fmla="*/ 19 h 22"/>
                              <a:gd name="T14" fmla="*/ 15 w 69"/>
                              <a:gd name="T15" fmla="*/ 19 h 22"/>
                              <a:gd name="T16" fmla="*/ 18 w 69"/>
                              <a:gd name="T17" fmla="*/ 19 h 22"/>
                              <a:gd name="T18" fmla="*/ 21 w 69"/>
                              <a:gd name="T19" fmla="*/ 22 h 22"/>
                              <a:gd name="T20" fmla="*/ 24 w 69"/>
                              <a:gd name="T21" fmla="*/ 19 h 22"/>
                              <a:gd name="T22" fmla="*/ 27 w 69"/>
                              <a:gd name="T23" fmla="*/ 15 h 22"/>
                              <a:gd name="T24" fmla="*/ 27 w 69"/>
                              <a:gd name="T25" fmla="*/ 12 h 22"/>
                              <a:gd name="T26" fmla="*/ 27 w 69"/>
                              <a:gd name="T27" fmla="*/ 15 h 22"/>
                              <a:gd name="T28" fmla="*/ 30 w 69"/>
                              <a:gd name="T29" fmla="*/ 15 h 22"/>
                              <a:gd name="T30" fmla="*/ 30 w 69"/>
                              <a:gd name="T31" fmla="*/ 19 h 22"/>
                              <a:gd name="T32" fmla="*/ 33 w 69"/>
                              <a:gd name="T33" fmla="*/ 19 h 22"/>
                              <a:gd name="T34" fmla="*/ 33 w 69"/>
                              <a:gd name="T35" fmla="*/ 15 h 22"/>
                              <a:gd name="T36" fmla="*/ 36 w 69"/>
                              <a:gd name="T37" fmla="*/ 15 h 22"/>
                              <a:gd name="T38" fmla="*/ 39 w 69"/>
                              <a:gd name="T39" fmla="*/ 19 h 22"/>
                              <a:gd name="T40" fmla="*/ 42 w 69"/>
                              <a:gd name="T41" fmla="*/ 19 h 22"/>
                              <a:gd name="T42" fmla="*/ 45 w 69"/>
                              <a:gd name="T43" fmla="*/ 19 h 22"/>
                              <a:gd name="T44" fmla="*/ 48 w 69"/>
                              <a:gd name="T45" fmla="*/ 12 h 22"/>
                              <a:gd name="T46" fmla="*/ 51 w 69"/>
                              <a:gd name="T47" fmla="*/ 9 h 22"/>
                              <a:gd name="T48" fmla="*/ 51 w 69"/>
                              <a:gd name="T49" fmla="*/ 6 h 22"/>
                              <a:gd name="T50" fmla="*/ 54 w 69"/>
                              <a:gd name="T51" fmla="*/ 6 h 22"/>
                              <a:gd name="T52" fmla="*/ 54 w 69"/>
                              <a:gd name="T53" fmla="*/ 3 h 22"/>
                              <a:gd name="T54" fmla="*/ 54 w 69"/>
                              <a:gd name="T55" fmla="*/ 9 h 22"/>
                              <a:gd name="T56" fmla="*/ 60 w 69"/>
                              <a:gd name="T57" fmla="*/ 9 h 22"/>
                              <a:gd name="T58" fmla="*/ 63 w 69"/>
                              <a:gd name="T59" fmla="*/ 6 h 22"/>
                              <a:gd name="T60" fmla="*/ 66 w 69"/>
                              <a:gd name="T61" fmla="*/ 6 h 22"/>
                              <a:gd name="T62" fmla="*/ 66 w 69"/>
                              <a:gd name="T63" fmla="*/ 3 h 22"/>
                              <a:gd name="T64" fmla="*/ 69 w 69"/>
                              <a:gd name="T6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9" h="22">
                                <a:moveTo>
                                  <a:pt x="0" y="12"/>
                                </a:moveTo>
                                <a:lnTo>
                                  <a:pt x="0" y="15"/>
                                </a:lnTo>
                                <a:lnTo>
                                  <a:pt x="3" y="19"/>
                                </a:lnTo>
                                <a:lnTo>
                                  <a:pt x="6" y="19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9"/>
                                </a:lnTo>
                                <a:lnTo>
                                  <a:pt x="15" y="19"/>
                                </a:lnTo>
                                <a:lnTo>
                                  <a:pt x="18" y="19"/>
                                </a:lnTo>
                                <a:lnTo>
                                  <a:pt x="21" y="22"/>
                                </a:lnTo>
                                <a:lnTo>
                                  <a:pt x="24" y="19"/>
                                </a:lnTo>
                                <a:lnTo>
                                  <a:pt x="27" y="15"/>
                                </a:lnTo>
                                <a:lnTo>
                                  <a:pt x="27" y="12"/>
                                </a:lnTo>
                                <a:lnTo>
                                  <a:pt x="27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19"/>
                                </a:lnTo>
                                <a:lnTo>
                                  <a:pt x="33" y="19"/>
                                </a:lnTo>
                                <a:lnTo>
                                  <a:pt x="33" y="15"/>
                                </a:lnTo>
                                <a:lnTo>
                                  <a:pt x="36" y="15"/>
                                </a:lnTo>
                                <a:lnTo>
                                  <a:pt x="39" y="19"/>
                                </a:lnTo>
                                <a:lnTo>
                                  <a:pt x="42" y="19"/>
                                </a:lnTo>
                                <a:lnTo>
                                  <a:pt x="45" y="19"/>
                                </a:lnTo>
                                <a:lnTo>
                                  <a:pt x="48" y="12"/>
                                </a:lnTo>
                                <a:lnTo>
                                  <a:pt x="51" y="9"/>
                                </a:lnTo>
                                <a:lnTo>
                                  <a:pt x="51" y="6"/>
                                </a:lnTo>
                                <a:lnTo>
                                  <a:pt x="54" y="6"/>
                                </a:lnTo>
                                <a:lnTo>
                                  <a:pt x="54" y="3"/>
                                </a:lnTo>
                                <a:lnTo>
                                  <a:pt x="54" y="9"/>
                                </a:lnTo>
                                <a:lnTo>
                                  <a:pt x="60" y="9"/>
                                </a:lnTo>
                                <a:lnTo>
                                  <a:pt x="63" y="6"/>
                                </a:lnTo>
                                <a:lnTo>
                                  <a:pt x="66" y="6"/>
                                </a:lnTo>
                                <a:lnTo>
                                  <a:pt x="66" y="3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637831" name="Freeform 1206"/>
                        <wps:cNvSpPr>
                          <a:spLocks/>
                        </wps:cNvSpPr>
                        <wps:spPr bwMode="auto">
                          <a:xfrm>
                            <a:off x="1321" y="433"/>
                            <a:ext cx="12" cy="12"/>
                          </a:xfrm>
                          <a:custGeom>
                            <a:avLst/>
                            <a:gdLst>
                              <a:gd name="T0" fmla="*/ 0 w 12"/>
                              <a:gd name="T1" fmla="*/ 12 h 12"/>
                              <a:gd name="T2" fmla="*/ 6 w 12"/>
                              <a:gd name="T3" fmla="*/ 9 h 12"/>
                              <a:gd name="T4" fmla="*/ 9 w 12"/>
                              <a:gd name="T5" fmla="*/ 6 h 12"/>
                              <a:gd name="T6" fmla="*/ 12 w 12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0" y="12"/>
                                </a:moveTo>
                                <a:lnTo>
                                  <a:pt x="6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938085" name="Freeform 1207"/>
                        <wps:cNvSpPr>
                          <a:spLocks/>
                        </wps:cNvSpPr>
                        <wps:spPr bwMode="auto">
                          <a:xfrm>
                            <a:off x="1330" y="436"/>
                            <a:ext cx="24" cy="15"/>
                          </a:xfrm>
                          <a:custGeom>
                            <a:avLst/>
                            <a:gdLst>
                              <a:gd name="T0" fmla="*/ 0 w 24"/>
                              <a:gd name="T1" fmla="*/ 9 h 15"/>
                              <a:gd name="T2" fmla="*/ 0 w 24"/>
                              <a:gd name="T3" fmla="*/ 15 h 15"/>
                              <a:gd name="T4" fmla="*/ 3 w 24"/>
                              <a:gd name="T5" fmla="*/ 15 h 15"/>
                              <a:gd name="T6" fmla="*/ 6 w 24"/>
                              <a:gd name="T7" fmla="*/ 15 h 15"/>
                              <a:gd name="T8" fmla="*/ 15 w 24"/>
                              <a:gd name="T9" fmla="*/ 15 h 15"/>
                              <a:gd name="T10" fmla="*/ 18 w 24"/>
                              <a:gd name="T11" fmla="*/ 12 h 15"/>
                              <a:gd name="T12" fmla="*/ 18 w 24"/>
                              <a:gd name="T13" fmla="*/ 9 h 15"/>
                              <a:gd name="T14" fmla="*/ 21 w 24"/>
                              <a:gd name="T15" fmla="*/ 9 h 15"/>
                              <a:gd name="T16" fmla="*/ 24 w 24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15">
                                <a:moveTo>
                                  <a:pt x="0" y="9"/>
                                </a:moveTo>
                                <a:lnTo>
                                  <a:pt x="0" y="15"/>
                                </a:lnTo>
                                <a:lnTo>
                                  <a:pt x="3" y="15"/>
                                </a:lnTo>
                                <a:lnTo>
                                  <a:pt x="6" y="15"/>
                                </a:lnTo>
                                <a:lnTo>
                                  <a:pt x="15" y="15"/>
                                </a:lnTo>
                                <a:lnTo>
                                  <a:pt x="18" y="12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721384" name="Freeform 1208"/>
                        <wps:cNvSpPr>
                          <a:spLocks/>
                        </wps:cNvSpPr>
                        <wps:spPr bwMode="auto">
                          <a:xfrm>
                            <a:off x="1348" y="391"/>
                            <a:ext cx="21" cy="39"/>
                          </a:xfrm>
                          <a:custGeom>
                            <a:avLst/>
                            <a:gdLst>
                              <a:gd name="T0" fmla="*/ 18 w 21"/>
                              <a:gd name="T1" fmla="*/ 0 h 39"/>
                              <a:gd name="T2" fmla="*/ 12 w 21"/>
                              <a:gd name="T3" fmla="*/ 0 h 39"/>
                              <a:gd name="T4" fmla="*/ 12 w 21"/>
                              <a:gd name="T5" fmla="*/ 3 h 39"/>
                              <a:gd name="T6" fmla="*/ 9 w 21"/>
                              <a:gd name="T7" fmla="*/ 6 h 39"/>
                              <a:gd name="T8" fmla="*/ 9 w 21"/>
                              <a:gd name="T9" fmla="*/ 9 h 39"/>
                              <a:gd name="T10" fmla="*/ 9 w 21"/>
                              <a:gd name="T11" fmla="*/ 18 h 39"/>
                              <a:gd name="T12" fmla="*/ 9 w 21"/>
                              <a:gd name="T13" fmla="*/ 30 h 39"/>
                              <a:gd name="T14" fmla="*/ 6 w 21"/>
                              <a:gd name="T15" fmla="*/ 30 h 39"/>
                              <a:gd name="T16" fmla="*/ 6 w 21"/>
                              <a:gd name="T17" fmla="*/ 36 h 39"/>
                              <a:gd name="T18" fmla="*/ 0 w 21"/>
                              <a:gd name="T19" fmla="*/ 39 h 39"/>
                              <a:gd name="T20" fmla="*/ 6 w 21"/>
                              <a:gd name="T21" fmla="*/ 39 h 39"/>
                              <a:gd name="T22" fmla="*/ 9 w 21"/>
                              <a:gd name="T23" fmla="*/ 36 h 39"/>
                              <a:gd name="T24" fmla="*/ 15 w 21"/>
                              <a:gd name="T25" fmla="*/ 33 h 39"/>
                              <a:gd name="T26" fmla="*/ 18 w 21"/>
                              <a:gd name="T27" fmla="*/ 30 h 39"/>
                              <a:gd name="T28" fmla="*/ 18 w 21"/>
                              <a:gd name="T29" fmla="*/ 27 h 39"/>
                              <a:gd name="T30" fmla="*/ 21 w 21"/>
                              <a:gd name="T31" fmla="*/ 24 h 39"/>
                              <a:gd name="T32" fmla="*/ 21 w 21"/>
                              <a:gd name="T33" fmla="*/ 21 h 39"/>
                              <a:gd name="T34" fmla="*/ 21 w 21"/>
                              <a:gd name="T35" fmla="*/ 15 h 39"/>
                              <a:gd name="T36" fmla="*/ 21 w 21"/>
                              <a:gd name="T37" fmla="*/ 6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1" h="39">
                                <a:moveTo>
                                  <a:pt x="18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9" y="18"/>
                                </a:lnTo>
                                <a:lnTo>
                                  <a:pt x="9" y="30"/>
                                </a:lnTo>
                                <a:lnTo>
                                  <a:pt x="6" y="30"/>
                                </a:lnTo>
                                <a:lnTo>
                                  <a:pt x="6" y="36"/>
                                </a:lnTo>
                                <a:lnTo>
                                  <a:pt x="0" y="39"/>
                                </a:lnTo>
                                <a:lnTo>
                                  <a:pt x="6" y="39"/>
                                </a:lnTo>
                                <a:lnTo>
                                  <a:pt x="9" y="36"/>
                                </a:lnTo>
                                <a:lnTo>
                                  <a:pt x="15" y="33"/>
                                </a:lnTo>
                                <a:lnTo>
                                  <a:pt x="18" y="30"/>
                                </a:lnTo>
                                <a:lnTo>
                                  <a:pt x="18" y="27"/>
                                </a:lnTo>
                                <a:lnTo>
                                  <a:pt x="21" y="24"/>
                                </a:lnTo>
                                <a:lnTo>
                                  <a:pt x="21" y="21"/>
                                </a:lnTo>
                                <a:lnTo>
                                  <a:pt x="21" y="15"/>
                                </a:lnTo>
                                <a:lnTo>
                                  <a:pt x="21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648264" name="Freeform 1209"/>
                        <wps:cNvSpPr>
                          <a:spLocks/>
                        </wps:cNvSpPr>
                        <wps:spPr bwMode="auto">
                          <a:xfrm>
                            <a:off x="1360" y="430"/>
                            <a:ext cx="12" cy="21"/>
                          </a:xfrm>
                          <a:custGeom>
                            <a:avLst/>
                            <a:gdLst>
                              <a:gd name="T0" fmla="*/ 0 w 12"/>
                              <a:gd name="T1" fmla="*/ 21 h 21"/>
                              <a:gd name="T2" fmla="*/ 3 w 12"/>
                              <a:gd name="T3" fmla="*/ 21 h 21"/>
                              <a:gd name="T4" fmla="*/ 6 w 12"/>
                              <a:gd name="T5" fmla="*/ 18 h 21"/>
                              <a:gd name="T6" fmla="*/ 9 w 12"/>
                              <a:gd name="T7" fmla="*/ 15 h 21"/>
                              <a:gd name="T8" fmla="*/ 9 w 12"/>
                              <a:gd name="T9" fmla="*/ 12 h 21"/>
                              <a:gd name="T10" fmla="*/ 12 w 12"/>
                              <a:gd name="T11" fmla="*/ 9 h 21"/>
                              <a:gd name="T12" fmla="*/ 12 w 12"/>
                              <a:gd name="T13" fmla="*/ 6 h 21"/>
                              <a:gd name="T14" fmla="*/ 12 w 12"/>
                              <a:gd name="T15" fmla="*/ 3 h 21"/>
                              <a:gd name="T16" fmla="*/ 9 w 12"/>
                              <a:gd name="T1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21">
                                <a:moveTo>
                                  <a:pt x="0" y="21"/>
                                </a:moveTo>
                                <a:lnTo>
                                  <a:pt x="3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81464" name="Freeform 1210"/>
                        <wps:cNvSpPr>
                          <a:spLocks/>
                        </wps:cNvSpPr>
                        <wps:spPr bwMode="auto">
                          <a:xfrm>
                            <a:off x="1372" y="400"/>
                            <a:ext cx="42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42 h 42"/>
                              <a:gd name="T2" fmla="*/ 6 w 42"/>
                              <a:gd name="T3" fmla="*/ 42 h 42"/>
                              <a:gd name="T4" fmla="*/ 9 w 42"/>
                              <a:gd name="T5" fmla="*/ 39 h 42"/>
                              <a:gd name="T6" fmla="*/ 12 w 42"/>
                              <a:gd name="T7" fmla="*/ 33 h 42"/>
                              <a:gd name="T8" fmla="*/ 15 w 42"/>
                              <a:gd name="T9" fmla="*/ 30 h 42"/>
                              <a:gd name="T10" fmla="*/ 18 w 42"/>
                              <a:gd name="T11" fmla="*/ 33 h 42"/>
                              <a:gd name="T12" fmla="*/ 24 w 42"/>
                              <a:gd name="T13" fmla="*/ 33 h 42"/>
                              <a:gd name="T14" fmla="*/ 24 w 42"/>
                              <a:gd name="T15" fmla="*/ 24 h 42"/>
                              <a:gd name="T16" fmla="*/ 27 w 42"/>
                              <a:gd name="T17" fmla="*/ 27 h 42"/>
                              <a:gd name="T18" fmla="*/ 30 w 42"/>
                              <a:gd name="T19" fmla="*/ 27 h 42"/>
                              <a:gd name="T20" fmla="*/ 30 w 42"/>
                              <a:gd name="T21" fmla="*/ 30 h 42"/>
                              <a:gd name="T22" fmla="*/ 33 w 42"/>
                              <a:gd name="T23" fmla="*/ 27 h 42"/>
                              <a:gd name="T24" fmla="*/ 33 w 42"/>
                              <a:gd name="T25" fmla="*/ 24 h 42"/>
                              <a:gd name="T26" fmla="*/ 33 w 42"/>
                              <a:gd name="T27" fmla="*/ 21 h 42"/>
                              <a:gd name="T28" fmla="*/ 36 w 42"/>
                              <a:gd name="T29" fmla="*/ 18 h 42"/>
                              <a:gd name="T30" fmla="*/ 36 w 42"/>
                              <a:gd name="T31" fmla="*/ 15 h 42"/>
                              <a:gd name="T32" fmla="*/ 36 w 42"/>
                              <a:gd name="T33" fmla="*/ 9 h 42"/>
                              <a:gd name="T34" fmla="*/ 39 w 42"/>
                              <a:gd name="T35" fmla="*/ 6 h 42"/>
                              <a:gd name="T36" fmla="*/ 39 w 42"/>
                              <a:gd name="T37" fmla="*/ 3 h 42"/>
                              <a:gd name="T38" fmla="*/ 42 w 42"/>
                              <a:gd name="T39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0" y="42"/>
                                </a:moveTo>
                                <a:lnTo>
                                  <a:pt x="6" y="42"/>
                                </a:lnTo>
                                <a:lnTo>
                                  <a:pt x="9" y="39"/>
                                </a:lnTo>
                                <a:lnTo>
                                  <a:pt x="12" y="33"/>
                                </a:lnTo>
                                <a:lnTo>
                                  <a:pt x="15" y="30"/>
                                </a:lnTo>
                                <a:lnTo>
                                  <a:pt x="18" y="33"/>
                                </a:lnTo>
                                <a:lnTo>
                                  <a:pt x="24" y="33"/>
                                </a:lnTo>
                                <a:lnTo>
                                  <a:pt x="24" y="24"/>
                                </a:lnTo>
                                <a:lnTo>
                                  <a:pt x="27" y="27"/>
                                </a:lnTo>
                                <a:lnTo>
                                  <a:pt x="30" y="27"/>
                                </a:lnTo>
                                <a:lnTo>
                                  <a:pt x="30" y="30"/>
                                </a:lnTo>
                                <a:lnTo>
                                  <a:pt x="33" y="27"/>
                                </a:lnTo>
                                <a:lnTo>
                                  <a:pt x="33" y="24"/>
                                </a:lnTo>
                                <a:lnTo>
                                  <a:pt x="33" y="21"/>
                                </a:lnTo>
                                <a:lnTo>
                                  <a:pt x="36" y="18"/>
                                </a:lnTo>
                                <a:lnTo>
                                  <a:pt x="36" y="15"/>
                                </a:lnTo>
                                <a:lnTo>
                                  <a:pt x="36" y="9"/>
                                </a:lnTo>
                                <a:lnTo>
                                  <a:pt x="39" y="6"/>
                                </a:lnTo>
                                <a:lnTo>
                                  <a:pt x="39" y="3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201881" name="Freeform 1211"/>
                        <wps:cNvSpPr>
                          <a:spLocks/>
                        </wps:cNvSpPr>
                        <wps:spPr bwMode="auto">
                          <a:xfrm>
                            <a:off x="1399" y="391"/>
                            <a:ext cx="6" cy="18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8"/>
                              <a:gd name="T2" fmla="*/ 0 w 6"/>
                              <a:gd name="T3" fmla="*/ 12 h 18"/>
                              <a:gd name="T4" fmla="*/ 0 w 6"/>
                              <a:gd name="T5" fmla="*/ 15 h 18"/>
                              <a:gd name="T6" fmla="*/ 3 w 6"/>
                              <a:gd name="T7" fmla="*/ 18 h 18"/>
                              <a:gd name="T8" fmla="*/ 6 w 6"/>
                              <a:gd name="T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8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6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828479" name="Freeform 1212"/>
                        <wps:cNvSpPr>
                          <a:spLocks/>
                        </wps:cNvSpPr>
                        <wps:spPr bwMode="auto">
                          <a:xfrm>
                            <a:off x="1384" y="397"/>
                            <a:ext cx="6" cy="18"/>
                          </a:xfrm>
                          <a:custGeom>
                            <a:avLst/>
                            <a:gdLst>
                              <a:gd name="T0" fmla="*/ 3 w 6"/>
                              <a:gd name="T1" fmla="*/ 0 h 18"/>
                              <a:gd name="T2" fmla="*/ 0 w 6"/>
                              <a:gd name="T3" fmla="*/ 0 h 18"/>
                              <a:gd name="T4" fmla="*/ 0 w 6"/>
                              <a:gd name="T5" fmla="*/ 3 h 18"/>
                              <a:gd name="T6" fmla="*/ 0 w 6"/>
                              <a:gd name="T7" fmla="*/ 6 h 18"/>
                              <a:gd name="T8" fmla="*/ 0 w 6"/>
                              <a:gd name="T9" fmla="*/ 12 h 18"/>
                              <a:gd name="T10" fmla="*/ 3 w 6"/>
                              <a:gd name="T11" fmla="*/ 15 h 18"/>
                              <a:gd name="T12" fmla="*/ 6 w 6"/>
                              <a:gd name="T13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18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3" y="15"/>
                                </a:lnTo>
                                <a:lnTo>
                                  <a:pt x="6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903946" name="Freeform 1213"/>
                        <wps:cNvSpPr>
                          <a:spLocks/>
                        </wps:cNvSpPr>
                        <wps:spPr bwMode="auto">
                          <a:xfrm>
                            <a:off x="1378" y="412"/>
                            <a:ext cx="3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0 w 3"/>
                              <a:gd name="T3" fmla="*/ 3 h 6"/>
                              <a:gd name="T4" fmla="*/ 3 w 3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33033" name="Freeform 1214"/>
                        <wps:cNvSpPr>
                          <a:spLocks/>
                        </wps:cNvSpPr>
                        <wps:spPr bwMode="auto">
                          <a:xfrm>
                            <a:off x="1363" y="367"/>
                            <a:ext cx="36" cy="24"/>
                          </a:xfrm>
                          <a:custGeom>
                            <a:avLst/>
                            <a:gdLst>
                              <a:gd name="T0" fmla="*/ 0 w 36"/>
                              <a:gd name="T1" fmla="*/ 15 h 24"/>
                              <a:gd name="T2" fmla="*/ 0 w 36"/>
                              <a:gd name="T3" fmla="*/ 18 h 24"/>
                              <a:gd name="T4" fmla="*/ 6 w 36"/>
                              <a:gd name="T5" fmla="*/ 21 h 24"/>
                              <a:gd name="T6" fmla="*/ 15 w 36"/>
                              <a:gd name="T7" fmla="*/ 24 h 24"/>
                              <a:gd name="T8" fmla="*/ 21 w 36"/>
                              <a:gd name="T9" fmla="*/ 21 h 24"/>
                              <a:gd name="T10" fmla="*/ 24 w 36"/>
                              <a:gd name="T11" fmla="*/ 18 h 24"/>
                              <a:gd name="T12" fmla="*/ 24 w 36"/>
                              <a:gd name="T13" fmla="*/ 15 h 24"/>
                              <a:gd name="T14" fmla="*/ 27 w 36"/>
                              <a:gd name="T15" fmla="*/ 15 h 24"/>
                              <a:gd name="T16" fmla="*/ 27 w 36"/>
                              <a:gd name="T17" fmla="*/ 12 h 24"/>
                              <a:gd name="T18" fmla="*/ 30 w 36"/>
                              <a:gd name="T19" fmla="*/ 9 h 24"/>
                              <a:gd name="T20" fmla="*/ 30 w 36"/>
                              <a:gd name="T21" fmla="*/ 6 h 24"/>
                              <a:gd name="T22" fmla="*/ 36 w 36"/>
                              <a:gd name="T23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24">
                                <a:moveTo>
                                  <a:pt x="0" y="15"/>
                                </a:moveTo>
                                <a:lnTo>
                                  <a:pt x="0" y="18"/>
                                </a:lnTo>
                                <a:lnTo>
                                  <a:pt x="6" y="21"/>
                                </a:lnTo>
                                <a:lnTo>
                                  <a:pt x="15" y="24"/>
                                </a:lnTo>
                                <a:lnTo>
                                  <a:pt x="21" y="21"/>
                                </a:lnTo>
                                <a:lnTo>
                                  <a:pt x="24" y="18"/>
                                </a:lnTo>
                                <a:lnTo>
                                  <a:pt x="24" y="15"/>
                                </a:lnTo>
                                <a:lnTo>
                                  <a:pt x="27" y="15"/>
                                </a:lnTo>
                                <a:lnTo>
                                  <a:pt x="27" y="12"/>
                                </a:lnTo>
                                <a:lnTo>
                                  <a:pt x="30" y="9"/>
                                </a:lnTo>
                                <a:lnTo>
                                  <a:pt x="30" y="6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442359" name="Freeform 1215"/>
                        <wps:cNvSpPr>
                          <a:spLocks/>
                        </wps:cNvSpPr>
                        <wps:spPr bwMode="auto">
                          <a:xfrm>
                            <a:off x="1351" y="298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1"/>
                              <a:gd name="T2" fmla="*/ 0 w 21"/>
                              <a:gd name="T3" fmla="*/ 6 h 21"/>
                              <a:gd name="T4" fmla="*/ 3 w 21"/>
                              <a:gd name="T5" fmla="*/ 6 h 21"/>
                              <a:gd name="T6" fmla="*/ 3 w 21"/>
                              <a:gd name="T7" fmla="*/ 9 h 21"/>
                              <a:gd name="T8" fmla="*/ 6 w 21"/>
                              <a:gd name="T9" fmla="*/ 9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18 w 21"/>
                              <a:gd name="T15" fmla="*/ 9 h 21"/>
                              <a:gd name="T16" fmla="*/ 18 w 21"/>
                              <a:gd name="T17" fmla="*/ 12 h 21"/>
                              <a:gd name="T18" fmla="*/ 21 w 21"/>
                              <a:gd name="T19" fmla="*/ 15 h 21"/>
                              <a:gd name="T20" fmla="*/ 21 w 21"/>
                              <a:gd name="T21" fmla="*/ 21 h 21"/>
                              <a:gd name="T22" fmla="*/ 15 w 21"/>
                              <a:gd name="T23" fmla="*/ 21 h 21"/>
                              <a:gd name="T24" fmla="*/ 15 w 21"/>
                              <a:gd name="T25" fmla="*/ 18 h 21"/>
                              <a:gd name="T26" fmla="*/ 9 w 21"/>
                              <a:gd name="T27" fmla="*/ 18 h 21"/>
                              <a:gd name="T28" fmla="*/ 3 w 21"/>
                              <a:gd name="T29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lnTo>
                                  <a:pt x="2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18"/>
                                </a:lnTo>
                                <a:lnTo>
                                  <a:pt x="9" y="18"/>
                                </a:lnTo>
                                <a:lnTo>
                                  <a:pt x="3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745140" name="Freeform 1216"/>
                        <wps:cNvSpPr>
                          <a:spLocks/>
                        </wps:cNvSpPr>
                        <wps:spPr bwMode="auto">
                          <a:xfrm>
                            <a:off x="1381" y="442"/>
                            <a:ext cx="45" cy="79"/>
                          </a:xfrm>
                          <a:custGeom>
                            <a:avLst/>
                            <a:gdLst>
                              <a:gd name="T0" fmla="*/ 39 w 45"/>
                              <a:gd name="T1" fmla="*/ 0 h 79"/>
                              <a:gd name="T2" fmla="*/ 39 w 45"/>
                              <a:gd name="T3" fmla="*/ 3 h 79"/>
                              <a:gd name="T4" fmla="*/ 33 w 45"/>
                              <a:gd name="T5" fmla="*/ 6 h 79"/>
                              <a:gd name="T6" fmla="*/ 33 w 45"/>
                              <a:gd name="T7" fmla="*/ 9 h 79"/>
                              <a:gd name="T8" fmla="*/ 30 w 45"/>
                              <a:gd name="T9" fmla="*/ 9 h 79"/>
                              <a:gd name="T10" fmla="*/ 30 w 45"/>
                              <a:gd name="T11" fmla="*/ 12 h 79"/>
                              <a:gd name="T12" fmla="*/ 30 w 45"/>
                              <a:gd name="T13" fmla="*/ 16 h 79"/>
                              <a:gd name="T14" fmla="*/ 30 w 45"/>
                              <a:gd name="T15" fmla="*/ 19 h 79"/>
                              <a:gd name="T16" fmla="*/ 27 w 45"/>
                              <a:gd name="T17" fmla="*/ 22 h 79"/>
                              <a:gd name="T18" fmla="*/ 30 w 45"/>
                              <a:gd name="T19" fmla="*/ 28 h 79"/>
                              <a:gd name="T20" fmla="*/ 30 w 45"/>
                              <a:gd name="T21" fmla="*/ 34 h 79"/>
                              <a:gd name="T22" fmla="*/ 33 w 45"/>
                              <a:gd name="T23" fmla="*/ 37 h 79"/>
                              <a:gd name="T24" fmla="*/ 33 w 45"/>
                              <a:gd name="T25" fmla="*/ 46 h 79"/>
                              <a:gd name="T26" fmla="*/ 33 w 45"/>
                              <a:gd name="T27" fmla="*/ 52 h 79"/>
                              <a:gd name="T28" fmla="*/ 36 w 45"/>
                              <a:gd name="T29" fmla="*/ 52 h 79"/>
                              <a:gd name="T30" fmla="*/ 39 w 45"/>
                              <a:gd name="T31" fmla="*/ 58 h 79"/>
                              <a:gd name="T32" fmla="*/ 42 w 45"/>
                              <a:gd name="T33" fmla="*/ 61 h 79"/>
                              <a:gd name="T34" fmla="*/ 42 w 45"/>
                              <a:gd name="T35" fmla="*/ 64 h 79"/>
                              <a:gd name="T36" fmla="*/ 45 w 45"/>
                              <a:gd name="T37" fmla="*/ 67 h 79"/>
                              <a:gd name="T38" fmla="*/ 45 w 45"/>
                              <a:gd name="T39" fmla="*/ 70 h 79"/>
                              <a:gd name="T40" fmla="*/ 42 w 45"/>
                              <a:gd name="T41" fmla="*/ 70 h 79"/>
                              <a:gd name="T42" fmla="*/ 39 w 45"/>
                              <a:gd name="T43" fmla="*/ 70 h 79"/>
                              <a:gd name="T44" fmla="*/ 33 w 45"/>
                              <a:gd name="T45" fmla="*/ 73 h 79"/>
                              <a:gd name="T46" fmla="*/ 27 w 45"/>
                              <a:gd name="T47" fmla="*/ 76 h 79"/>
                              <a:gd name="T48" fmla="*/ 21 w 45"/>
                              <a:gd name="T49" fmla="*/ 76 h 79"/>
                              <a:gd name="T50" fmla="*/ 18 w 45"/>
                              <a:gd name="T51" fmla="*/ 79 h 79"/>
                              <a:gd name="T52" fmla="*/ 15 w 45"/>
                              <a:gd name="T53" fmla="*/ 79 h 79"/>
                              <a:gd name="T54" fmla="*/ 12 w 45"/>
                              <a:gd name="T55" fmla="*/ 79 h 79"/>
                              <a:gd name="T56" fmla="*/ 6 w 45"/>
                              <a:gd name="T57" fmla="*/ 79 h 79"/>
                              <a:gd name="T58" fmla="*/ 3 w 45"/>
                              <a:gd name="T59" fmla="*/ 79 h 79"/>
                              <a:gd name="T60" fmla="*/ 0 w 45"/>
                              <a:gd name="T61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" h="79">
                                <a:moveTo>
                                  <a:pt x="39" y="0"/>
                                </a:moveTo>
                                <a:lnTo>
                                  <a:pt x="39" y="3"/>
                                </a:lnTo>
                                <a:lnTo>
                                  <a:pt x="33" y="6"/>
                                </a:lnTo>
                                <a:lnTo>
                                  <a:pt x="33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12"/>
                                </a:lnTo>
                                <a:lnTo>
                                  <a:pt x="30" y="16"/>
                                </a:lnTo>
                                <a:lnTo>
                                  <a:pt x="30" y="19"/>
                                </a:lnTo>
                                <a:lnTo>
                                  <a:pt x="27" y="22"/>
                                </a:lnTo>
                                <a:lnTo>
                                  <a:pt x="30" y="28"/>
                                </a:lnTo>
                                <a:lnTo>
                                  <a:pt x="30" y="34"/>
                                </a:lnTo>
                                <a:lnTo>
                                  <a:pt x="33" y="37"/>
                                </a:lnTo>
                                <a:lnTo>
                                  <a:pt x="33" y="46"/>
                                </a:lnTo>
                                <a:lnTo>
                                  <a:pt x="33" y="52"/>
                                </a:lnTo>
                                <a:lnTo>
                                  <a:pt x="36" y="52"/>
                                </a:lnTo>
                                <a:lnTo>
                                  <a:pt x="39" y="58"/>
                                </a:lnTo>
                                <a:lnTo>
                                  <a:pt x="42" y="61"/>
                                </a:lnTo>
                                <a:lnTo>
                                  <a:pt x="42" y="64"/>
                                </a:lnTo>
                                <a:lnTo>
                                  <a:pt x="45" y="67"/>
                                </a:lnTo>
                                <a:lnTo>
                                  <a:pt x="45" y="70"/>
                                </a:lnTo>
                                <a:lnTo>
                                  <a:pt x="42" y="70"/>
                                </a:lnTo>
                                <a:lnTo>
                                  <a:pt x="39" y="70"/>
                                </a:lnTo>
                                <a:lnTo>
                                  <a:pt x="33" y="73"/>
                                </a:lnTo>
                                <a:lnTo>
                                  <a:pt x="27" y="76"/>
                                </a:lnTo>
                                <a:lnTo>
                                  <a:pt x="21" y="76"/>
                                </a:lnTo>
                                <a:lnTo>
                                  <a:pt x="18" y="79"/>
                                </a:lnTo>
                                <a:lnTo>
                                  <a:pt x="15" y="79"/>
                                </a:lnTo>
                                <a:lnTo>
                                  <a:pt x="12" y="79"/>
                                </a:lnTo>
                                <a:lnTo>
                                  <a:pt x="6" y="79"/>
                                </a:lnTo>
                                <a:lnTo>
                                  <a:pt x="3" y="79"/>
                                </a:lnTo>
                                <a:lnTo>
                                  <a:pt x="0" y="7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265856" name="Freeform 1217"/>
                        <wps:cNvSpPr>
                          <a:spLocks/>
                        </wps:cNvSpPr>
                        <wps:spPr bwMode="auto">
                          <a:xfrm>
                            <a:off x="1363" y="491"/>
                            <a:ext cx="6" cy="21"/>
                          </a:xfrm>
                          <a:custGeom>
                            <a:avLst/>
                            <a:gdLst>
                              <a:gd name="T0" fmla="*/ 6 w 6"/>
                              <a:gd name="T1" fmla="*/ 21 h 21"/>
                              <a:gd name="T2" fmla="*/ 6 w 6"/>
                              <a:gd name="T3" fmla="*/ 6 h 21"/>
                              <a:gd name="T4" fmla="*/ 6 w 6"/>
                              <a:gd name="T5" fmla="*/ 3 h 21"/>
                              <a:gd name="T6" fmla="*/ 3 w 6"/>
                              <a:gd name="T7" fmla="*/ 0 h 21"/>
                              <a:gd name="T8" fmla="*/ 0 w 6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6" y="21"/>
                                </a:moveTo>
                                <a:lnTo>
                                  <a:pt x="6" y="6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622389" name="Freeform 1218"/>
                        <wps:cNvSpPr>
                          <a:spLocks/>
                        </wps:cNvSpPr>
                        <wps:spPr bwMode="auto">
                          <a:xfrm>
                            <a:off x="1339" y="491"/>
                            <a:ext cx="18" cy="6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"/>
                              <a:gd name="T2" fmla="*/ 12 w 18"/>
                              <a:gd name="T3" fmla="*/ 0 h 6"/>
                              <a:gd name="T4" fmla="*/ 12 w 18"/>
                              <a:gd name="T5" fmla="*/ 6 h 6"/>
                              <a:gd name="T6" fmla="*/ 9 w 18"/>
                              <a:gd name="T7" fmla="*/ 3 h 6"/>
                              <a:gd name="T8" fmla="*/ 6 w 18"/>
                              <a:gd name="T9" fmla="*/ 3 h 6"/>
                              <a:gd name="T10" fmla="*/ 0 w 18"/>
                              <a:gd name="T11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6">
                                <a:moveTo>
                                  <a:pt x="18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301676" name="Freeform 1219"/>
                        <wps:cNvSpPr>
                          <a:spLocks/>
                        </wps:cNvSpPr>
                        <wps:spPr bwMode="auto">
                          <a:xfrm>
                            <a:off x="1333" y="494"/>
                            <a:ext cx="15" cy="27"/>
                          </a:xfrm>
                          <a:custGeom>
                            <a:avLst/>
                            <a:gdLst>
                              <a:gd name="T0" fmla="*/ 3 w 15"/>
                              <a:gd name="T1" fmla="*/ 0 h 27"/>
                              <a:gd name="T2" fmla="*/ 0 w 15"/>
                              <a:gd name="T3" fmla="*/ 3 h 27"/>
                              <a:gd name="T4" fmla="*/ 0 w 15"/>
                              <a:gd name="T5" fmla="*/ 6 h 27"/>
                              <a:gd name="T6" fmla="*/ 0 w 15"/>
                              <a:gd name="T7" fmla="*/ 9 h 27"/>
                              <a:gd name="T8" fmla="*/ 0 w 15"/>
                              <a:gd name="T9" fmla="*/ 12 h 27"/>
                              <a:gd name="T10" fmla="*/ 0 w 15"/>
                              <a:gd name="T11" fmla="*/ 18 h 27"/>
                              <a:gd name="T12" fmla="*/ 3 w 15"/>
                              <a:gd name="T13" fmla="*/ 18 h 27"/>
                              <a:gd name="T14" fmla="*/ 3 w 15"/>
                              <a:gd name="T15" fmla="*/ 21 h 27"/>
                              <a:gd name="T16" fmla="*/ 9 w 15"/>
                              <a:gd name="T17" fmla="*/ 24 h 27"/>
                              <a:gd name="T18" fmla="*/ 12 w 15"/>
                              <a:gd name="T19" fmla="*/ 24 h 27"/>
                              <a:gd name="T20" fmla="*/ 15 w 15"/>
                              <a:gd name="T21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27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8"/>
                                </a:lnTo>
                                <a:lnTo>
                                  <a:pt x="3" y="18"/>
                                </a:lnTo>
                                <a:lnTo>
                                  <a:pt x="3" y="21"/>
                                </a:lnTo>
                                <a:lnTo>
                                  <a:pt x="9" y="24"/>
                                </a:lnTo>
                                <a:lnTo>
                                  <a:pt x="12" y="24"/>
                                </a:lnTo>
                                <a:lnTo>
                                  <a:pt x="15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255898" name="Freeform 1220"/>
                        <wps:cNvSpPr>
                          <a:spLocks/>
                        </wps:cNvSpPr>
                        <wps:spPr bwMode="auto">
                          <a:xfrm>
                            <a:off x="1327" y="518"/>
                            <a:ext cx="6" cy="6"/>
                          </a:xfrm>
                          <a:custGeom>
                            <a:avLst/>
                            <a:gdLst>
                              <a:gd name="T0" fmla="*/ 6 w 6"/>
                              <a:gd name="T1" fmla="*/ 0 h 6"/>
                              <a:gd name="T2" fmla="*/ 3 w 6"/>
                              <a:gd name="T3" fmla="*/ 3 h 6"/>
                              <a:gd name="T4" fmla="*/ 0 w 6"/>
                              <a:gd name="T5" fmla="*/ 3 h 6"/>
                              <a:gd name="T6" fmla="*/ 0 w 6"/>
                              <a:gd name="T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598419" name="Freeform 1221"/>
                        <wps:cNvSpPr>
                          <a:spLocks/>
                        </wps:cNvSpPr>
                        <wps:spPr bwMode="auto">
                          <a:xfrm>
                            <a:off x="1330" y="527"/>
                            <a:ext cx="36" cy="12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12"/>
                              <a:gd name="T2" fmla="*/ 6 w 36"/>
                              <a:gd name="T3" fmla="*/ 3 h 12"/>
                              <a:gd name="T4" fmla="*/ 6 w 36"/>
                              <a:gd name="T5" fmla="*/ 6 h 12"/>
                              <a:gd name="T6" fmla="*/ 9 w 36"/>
                              <a:gd name="T7" fmla="*/ 6 h 12"/>
                              <a:gd name="T8" fmla="*/ 12 w 36"/>
                              <a:gd name="T9" fmla="*/ 9 h 12"/>
                              <a:gd name="T10" fmla="*/ 15 w 36"/>
                              <a:gd name="T11" fmla="*/ 9 h 12"/>
                              <a:gd name="T12" fmla="*/ 18 w 36"/>
                              <a:gd name="T13" fmla="*/ 9 h 12"/>
                              <a:gd name="T14" fmla="*/ 21 w 36"/>
                              <a:gd name="T15" fmla="*/ 9 h 12"/>
                              <a:gd name="T16" fmla="*/ 24 w 36"/>
                              <a:gd name="T17" fmla="*/ 9 h 12"/>
                              <a:gd name="T18" fmla="*/ 27 w 36"/>
                              <a:gd name="T19" fmla="*/ 6 h 12"/>
                              <a:gd name="T20" fmla="*/ 33 w 36"/>
                              <a:gd name="T21" fmla="*/ 9 h 12"/>
                              <a:gd name="T22" fmla="*/ 36 w 36"/>
                              <a:gd name="T2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12">
                                <a:moveTo>
                                  <a:pt x="0" y="0"/>
                                </a:moveTo>
                                <a:lnTo>
                                  <a:pt x="6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6"/>
                                </a:lnTo>
                                <a:lnTo>
                                  <a:pt x="33" y="9"/>
                                </a:lnTo>
                                <a:lnTo>
                                  <a:pt x="36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953871" name="Freeform 1222"/>
                        <wps:cNvSpPr>
                          <a:spLocks/>
                        </wps:cNvSpPr>
                        <wps:spPr bwMode="auto">
                          <a:xfrm>
                            <a:off x="1372" y="298"/>
                            <a:ext cx="12" cy="21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21"/>
                              <a:gd name="T2" fmla="*/ 3 w 12"/>
                              <a:gd name="T3" fmla="*/ 3 h 21"/>
                              <a:gd name="T4" fmla="*/ 6 w 12"/>
                              <a:gd name="T5" fmla="*/ 6 h 21"/>
                              <a:gd name="T6" fmla="*/ 9 w 12"/>
                              <a:gd name="T7" fmla="*/ 9 h 21"/>
                              <a:gd name="T8" fmla="*/ 12 w 12"/>
                              <a:gd name="T9" fmla="*/ 9 h 21"/>
                              <a:gd name="T10" fmla="*/ 12 w 12"/>
                              <a:gd name="T11" fmla="*/ 15 h 21"/>
                              <a:gd name="T12" fmla="*/ 12 w 12"/>
                              <a:gd name="T13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21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334133" name="Freeform 1223"/>
                        <wps:cNvSpPr>
                          <a:spLocks/>
                        </wps:cNvSpPr>
                        <wps:spPr bwMode="auto">
                          <a:xfrm>
                            <a:off x="1348" y="322"/>
                            <a:ext cx="12" cy="1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8"/>
                              <a:gd name="T2" fmla="*/ 3 w 12"/>
                              <a:gd name="T3" fmla="*/ 3 h 18"/>
                              <a:gd name="T4" fmla="*/ 6 w 12"/>
                              <a:gd name="T5" fmla="*/ 3 h 18"/>
                              <a:gd name="T6" fmla="*/ 9 w 12"/>
                              <a:gd name="T7" fmla="*/ 6 h 18"/>
                              <a:gd name="T8" fmla="*/ 12 w 12"/>
                              <a:gd name="T9" fmla="*/ 6 h 18"/>
                              <a:gd name="T10" fmla="*/ 12 w 12"/>
                              <a:gd name="T11" fmla="*/ 9 h 18"/>
                              <a:gd name="T12" fmla="*/ 12 w 12"/>
                              <a:gd name="T13" fmla="*/ 12 h 18"/>
                              <a:gd name="T14" fmla="*/ 12 w 12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" h="18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888176" name="Freeform 1224"/>
                        <wps:cNvSpPr>
                          <a:spLocks/>
                        </wps:cNvSpPr>
                        <wps:spPr bwMode="auto">
                          <a:xfrm>
                            <a:off x="1402" y="241"/>
                            <a:ext cx="33" cy="75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75"/>
                              <a:gd name="T2" fmla="*/ 6 w 33"/>
                              <a:gd name="T3" fmla="*/ 9 h 75"/>
                              <a:gd name="T4" fmla="*/ 9 w 33"/>
                              <a:gd name="T5" fmla="*/ 12 h 75"/>
                              <a:gd name="T6" fmla="*/ 9 w 33"/>
                              <a:gd name="T7" fmla="*/ 15 h 75"/>
                              <a:gd name="T8" fmla="*/ 12 w 33"/>
                              <a:gd name="T9" fmla="*/ 18 h 75"/>
                              <a:gd name="T10" fmla="*/ 12 w 33"/>
                              <a:gd name="T11" fmla="*/ 21 h 75"/>
                              <a:gd name="T12" fmla="*/ 15 w 33"/>
                              <a:gd name="T13" fmla="*/ 24 h 75"/>
                              <a:gd name="T14" fmla="*/ 18 w 33"/>
                              <a:gd name="T15" fmla="*/ 30 h 75"/>
                              <a:gd name="T16" fmla="*/ 24 w 33"/>
                              <a:gd name="T17" fmla="*/ 33 h 75"/>
                              <a:gd name="T18" fmla="*/ 24 w 33"/>
                              <a:gd name="T19" fmla="*/ 39 h 75"/>
                              <a:gd name="T20" fmla="*/ 24 w 33"/>
                              <a:gd name="T21" fmla="*/ 42 h 75"/>
                              <a:gd name="T22" fmla="*/ 24 w 33"/>
                              <a:gd name="T23" fmla="*/ 45 h 75"/>
                              <a:gd name="T24" fmla="*/ 24 w 33"/>
                              <a:gd name="T25" fmla="*/ 48 h 75"/>
                              <a:gd name="T26" fmla="*/ 24 w 33"/>
                              <a:gd name="T27" fmla="*/ 54 h 75"/>
                              <a:gd name="T28" fmla="*/ 27 w 33"/>
                              <a:gd name="T29" fmla="*/ 57 h 75"/>
                              <a:gd name="T30" fmla="*/ 30 w 33"/>
                              <a:gd name="T31" fmla="*/ 60 h 75"/>
                              <a:gd name="T32" fmla="*/ 30 w 33"/>
                              <a:gd name="T33" fmla="*/ 63 h 75"/>
                              <a:gd name="T34" fmla="*/ 30 w 33"/>
                              <a:gd name="T35" fmla="*/ 66 h 75"/>
                              <a:gd name="T36" fmla="*/ 33 w 33"/>
                              <a:gd name="T37" fmla="*/ 69 h 75"/>
                              <a:gd name="T38" fmla="*/ 33 w 33"/>
                              <a:gd name="T39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3" h="75">
                                <a:moveTo>
                                  <a:pt x="0" y="0"/>
                                </a:move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1"/>
                                </a:lnTo>
                                <a:lnTo>
                                  <a:pt x="15" y="24"/>
                                </a:lnTo>
                                <a:lnTo>
                                  <a:pt x="18" y="30"/>
                                </a:lnTo>
                                <a:lnTo>
                                  <a:pt x="24" y="33"/>
                                </a:lnTo>
                                <a:lnTo>
                                  <a:pt x="24" y="39"/>
                                </a:lnTo>
                                <a:lnTo>
                                  <a:pt x="24" y="42"/>
                                </a:lnTo>
                                <a:lnTo>
                                  <a:pt x="24" y="45"/>
                                </a:lnTo>
                                <a:lnTo>
                                  <a:pt x="24" y="48"/>
                                </a:lnTo>
                                <a:lnTo>
                                  <a:pt x="24" y="54"/>
                                </a:lnTo>
                                <a:lnTo>
                                  <a:pt x="27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6"/>
                                </a:lnTo>
                                <a:lnTo>
                                  <a:pt x="33" y="69"/>
                                </a:lnTo>
                                <a:lnTo>
                                  <a:pt x="33" y="7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995690" name="Freeform 1225"/>
                        <wps:cNvSpPr>
                          <a:spLocks/>
                        </wps:cNvSpPr>
                        <wps:spPr bwMode="auto">
                          <a:xfrm>
                            <a:off x="1441" y="322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9 w 27"/>
                              <a:gd name="T3" fmla="*/ 6 h 36"/>
                              <a:gd name="T4" fmla="*/ 12 w 27"/>
                              <a:gd name="T5" fmla="*/ 6 h 36"/>
                              <a:gd name="T6" fmla="*/ 18 w 27"/>
                              <a:gd name="T7" fmla="*/ 6 h 36"/>
                              <a:gd name="T8" fmla="*/ 21 w 27"/>
                              <a:gd name="T9" fmla="*/ 9 h 36"/>
                              <a:gd name="T10" fmla="*/ 24 w 27"/>
                              <a:gd name="T11" fmla="*/ 9 h 36"/>
                              <a:gd name="T12" fmla="*/ 24 w 27"/>
                              <a:gd name="T13" fmla="*/ 12 h 36"/>
                              <a:gd name="T14" fmla="*/ 24 w 27"/>
                              <a:gd name="T15" fmla="*/ 15 h 36"/>
                              <a:gd name="T16" fmla="*/ 27 w 27"/>
                              <a:gd name="T17" fmla="*/ 18 h 36"/>
                              <a:gd name="T18" fmla="*/ 27 w 27"/>
                              <a:gd name="T19" fmla="*/ 24 h 36"/>
                              <a:gd name="T20" fmla="*/ 27 w 27"/>
                              <a:gd name="T21" fmla="*/ 33 h 36"/>
                              <a:gd name="T22" fmla="*/ 24 w 27"/>
                              <a:gd name="T23" fmla="*/ 36 h 36"/>
                              <a:gd name="T24" fmla="*/ 21 w 27"/>
                              <a:gd name="T25" fmla="*/ 30 h 36"/>
                              <a:gd name="T26" fmla="*/ 18 w 27"/>
                              <a:gd name="T27" fmla="*/ 30 h 36"/>
                              <a:gd name="T28" fmla="*/ 15 w 27"/>
                              <a:gd name="T29" fmla="*/ 27 h 36"/>
                              <a:gd name="T30" fmla="*/ 12 w 27"/>
                              <a:gd name="T31" fmla="*/ 27 h 36"/>
                              <a:gd name="T32" fmla="*/ 12 w 27"/>
                              <a:gd name="T33" fmla="*/ 24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12"/>
                                </a:lnTo>
                                <a:lnTo>
                                  <a:pt x="24" y="15"/>
                                </a:lnTo>
                                <a:lnTo>
                                  <a:pt x="27" y="18"/>
                                </a:lnTo>
                                <a:lnTo>
                                  <a:pt x="27" y="24"/>
                                </a:lnTo>
                                <a:lnTo>
                                  <a:pt x="27" y="33"/>
                                </a:lnTo>
                                <a:lnTo>
                                  <a:pt x="24" y="36"/>
                                </a:lnTo>
                                <a:lnTo>
                                  <a:pt x="21" y="30"/>
                                </a:lnTo>
                                <a:lnTo>
                                  <a:pt x="18" y="30"/>
                                </a:lnTo>
                                <a:lnTo>
                                  <a:pt x="15" y="27"/>
                                </a:lnTo>
                                <a:lnTo>
                                  <a:pt x="12" y="27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g:wgp>
                      <wpg:cNvPr id="412446707" name="Group 1427"/>
                      <wpg:cNvGrpSpPr>
                        <a:grpSpLocks/>
                      </wpg:cNvGrpSpPr>
                      <wpg:grpSpPr bwMode="auto">
                        <a:xfrm>
                          <a:off x="447040" y="78105"/>
                          <a:ext cx="647065" cy="695960"/>
                          <a:chOff x="704" y="123"/>
                          <a:chExt cx="1019" cy="1096"/>
                        </a:xfrm>
                      </wpg:grpSpPr>
                      <wps:wsp>
                        <wps:cNvPr id="634679252" name="Freeform 1227"/>
                        <wps:cNvSpPr>
                          <a:spLocks/>
                        </wps:cNvSpPr>
                        <wps:spPr bwMode="auto">
                          <a:xfrm>
                            <a:off x="1432" y="331"/>
                            <a:ext cx="24" cy="57"/>
                          </a:xfrm>
                          <a:custGeom>
                            <a:avLst/>
                            <a:gdLst>
                              <a:gd name="T0" fmla="*/ 3 w 24"/>
                              <a:gd name="T1" fmla="*/ 0 h 57"/>
                              <a:gd name="T2" fmla="*/ 3 w 24"/>
                              <a:gd name="T3" fmla="*/ 3 h 57"/>
                              <a:gd name="T4" fmla="*/ 6 w 24"/>
                              <a:gd name="T5" fmla="*/ 6 h 57"/>
                              <a:gd name="T6" fmla="*/ 9 w 24"/>
                              <a:gd name="T7" fmla="*/ 9 h 57"/>
                              <a:gd name="T8" fmla="*/ 12 w 24"/>
                              <a:gd name="T9" fmla="*/ 12 h 57"/>
                              <a:gd name="T10" fmla="*/ 15 w 24"/>
                              <a:gd name="T11" fmla="*/ 15 h 57"/>
                              <a:gd name="T12" fmla="*/ 15 w 24"/>
                              <a:gd name="T13" fmla="*/ 18 h 57"/>
                              <a:gd name="T14" fmla="*/ 15 w 24"/>
                              <a:gd name="T15" fmla="*/ 21 h 57"/>
                              <a:gd name="T16" fmla="*/ 15 w 24"/>
                              <a:gd name="T17" fmla="*/ 24 h 57"/>
                              <a:gd name="T18" fmla="*/ 12 w 24"/>
                              <a:gd name="T19" fmla="*/ 24 h 57"/>
                              <a:gd name="T20" fmla="*/ 9 w 24"/>
                              <a:gd name="T21" fmla="*/ 24 h 57"/>
                              <a:gd name="T22" fmla="*/ 9 w 24"/>
                              <a:gd name="T23" fmla="*/ 27 h 57"/>
                              <a:gd name="T24" fmla="*/ 12 w 24"/>
                              <a:gd name="T25" fmla="*/ 27 h 57"/>
                              <a:gd name="T26" fmla="*/ 15 w 24"/>
                              <a:gd name="T27" fmla="*/ 27 h 57"/>
                              <a:gd name="T28" fmla="*/ 18 w 24"/>
                              <a:gd name="T29" fmla="*/ 30 h 57"/>
                              <a:gd name="T30" fmla="*/ 21 w 24"/>
                              <a:gd name="T31" fmla="*/ 30 h 57"/>
                              <a:gd name="T32" fmla="*/ 21 w 24"/>
                              <a:gd name="T33" fmla="*/ 36 h 57"/>
                              <a:gd name="T34" fmla="*/ 24 w 24"/>
                              <a:gd name="T35" fmla="*/ 39 h 57"/>
                              <a:gd name="T36" fmla="*/ 24 w 24"/>
                              <a:gd name="T37" fmla="*/ 45 h 57"/>
                              <a:gd name="T38" fmla="*/ 24 w 24"/>
                              <a:gd name="T39" fmla="*/ 48 h 57"/>
                              <a:gd name="T40" fmla="*/ 21 w 24"/>
                              <a:gd name="T41" fmla="*/ 48 h 57"/>
                              <a:gd name="T42" fmla="*/ 18 w 24"/>
                              <a:gd name="T43" fmla="*/ 51 h 57"/>
                              <a:gd name="T44" fmla="*/ 18 w 24"/>
                              <a:gd name="T45" fmla="*/ 54 h 57"/>
                              <a:gd name="T46" fmla="*/ 15 w 24"/>
                              <a:gd name="T47" fmla="*/ 57 h 57"/>
                              <a:gd name="T48" fmla="*/ 12 w 24"/>
                              <a:gd name="T49" fmla="*/ 57 h 57"/>
                              <a:gd name="T50" fmla="*/ 9 w 24"/>
                              <a:gd name="T51" fmla="*/ 51 h 57"/>
                              <a:gd name="T52" fmla="*/ 9 w 24"/>
                              <a:gd name="T53" fmla="*/ 48 h 57"/>
                              <a:gd name="T54" fmla="*/ 6 w 24"/>
                              <a:gd name="T55" fmla="*/ 45 h 57"/>
                              <a:gd name="T56" fmla="*/ 3 w 24"/>
                              <a:gd name="T57" fmla="*/ 39 h 57"/>
                              <a:gd name="T58" fmla="*/ 0 w 24"/>
                              <a:gd name="T59" fmla="*/ 3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4" h="57">
                                <a:moveTo>
                                  <a:pt x="3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2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7"/>
                                </a:lnTo>
                                <a:lnTo>
                                  <a:pt x="12" y="27"/>
                                </a:lnTo>
                                <a:lnTo>
                                  <a:pt x="15" y="27"/>
                                </a:lnTo>
                                <a:lnTo>
                                  <a:pt x="18" y="30"/>
                                </a:lnTo>
                                <a:lnTo>
                                  <a:pt x="21" y="30"/>
                                </a:lnTo>
                                <a:lnTo>
                                  <a:pt x="21" y="36"/>
                                </a:lnTo>
                                <a:lnTo>
                                  <a:pt x="24" y="39"/>
                                </a:lnTo>
                                <a:lnTo>
                                  <a:pt x="24" y="45"/>
                                </a:lnTo>
                                <a:lnTo>
                                  <a:pt x="24" y="48"/>
                                </a:lnTo>
                                <a:lnTo>
                                  <a:pt x="21" y="48"/>
                                </a:lnTo>
                                <a:lnTo>
                                  <a:pt x="18" y="51"/>
                                </a:lnTo>
                                <a:lnTo>
                                  <a:pt x="18" y="54"/>
                                </a:lnTo>
                                <a:lnTo>
                                  <a:pt x="15" y="57"/>
                                </a:lnTo>
                                <a:lnTo>
                                  <a:pt x="12" y="57"/>
                                </a:lnTo>
                                <a:lnTo>
                                  <a:pt x="9" y="51"/>
                                </a:lnTo>
                                <a:lnTo>
                                  <a:pt x="9" y="48"/>
                                </a:lnTo>
                                <a:lnTo>
                                  <a:pt x="6" y="45"/>
                                </a:lnTo>
                                <a:lnTo>
                                  <a:pt x="3" y="39"/>
                                </a:lnTo>
                                <a:lnTo>
                                  <a:pt x="0" y="3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83037" name="Freeform 1228"/>
                        <wps:cNvSpPr>
                          <a:spLocks/>
                        </wps:cNvSpPr>
                        <wps:spPr bwMode="auto">
                          <a:xfrm>
                            <a:off x="1429" y="343"/>
                            <a:ext cx="6" cy="12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2"/>
                              <a:gd name="T2" fmla="*/ 6 w 6"/>
                              <a:gd name="T3" fmla="*/ 6 h 12"/>
                              <a:gd name="T4" fmla="*/ 6 w 6"/>
                              <a:gd name="T5" fmla="*/ 9 h 12"/>
                              <a:gd name="T6" fmla="*/ 0 w 6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6" y="0"/>
                                </a:move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996221" name="Freeform 1229"/>
                        <wps:cNvSpPr>
                          <a:spLocks/>
                        </wps:cNvSpPr>
                        <wps:spPr bwMode="auto">
                          <a:xfrm>
                            <a:off x="1411" y="331"/>
                            <a:ext cx="21" cy="72"/>
                          </a:xfrm>
                          <a:custGeom>
                            <a:avLst/>
                            <a:gdLst>
                              <a:gd name="T0" fmla="*/ 21 w 21"/>
                              <a:gd name="T1" fmla="*/ 0 h 72"/>
                              <a:gd name="T2" fmla="*/ 21 w 21"/>
                              <a:gd name="T3" fmla="*/ 6 h 72"/>
                              <a:gd name="T4" fmla="*/ 18 w 21"/>
                              <a:gd name="T5" fmla="*/ 9 h 72"/>
                              <a:gd name="T6" fmla="*/ 18 w 21"/>
                              <a:gd name="T7" fmla="*/ 12 h 72"/>
                              <a:gd name="T8" fmla="*/ 15 w 21"/>
                              <a:gd name="T9" fmla="*/ 18 h 72"/>
                              <a:gd name="T10" fmla="*/ 12 w 21"/>
                              <a:gd name="T11" fmla="*/ 24 h 72"/>
                              <a:gd name="T12" fmla="*/ 12 w 21"/>
                              <a:gd name="T13" fmla="*/ 27 h 72"/>
                              <a:gd name="T14" fmla="*/ 12 w 21"/>
                              <a:gd name="T15" fmla="*/ 30 h 72"/>
                              <a:gd name="T16" fmla="*/ 12 w 21"/>
                              <a:gd name="T17" fmla="*/ 33 h 72"/>
                              <a:gd name="T18" fmla="*/ 12 w 21"/>
                              <a:gd name="T19" fmla="*/ 36 h 72"/>
                              <a:gd name="T20" fmla="*/ 15 w 21"/>
                              <a:gd name="T21" fmla="*/ 39 h 72"/>
                              <a:gd name="T22" fmla="*/ 9 w 21"/>
                              <a:gd name="T23" fmla="*/ 42 h 72"/>
                              <a:gd name="T24" fmla="*/ 3 w 21"/>
                              <a:gd name="T25" fmla="*/ 42 h 72"/>
                              <a:gd name="T26" fmla="*/ 0 w 21"/>
                              <a:gd name="T27" fmla="*/ 45 h 72"/>
                              <a:gd name="T28" fmla="*/ 0 w 21"/>
                              <a:gd name="T29" fmla="*/ 48 h 72"/>
                              <a:gd name="T30" fmla="*/ 0 w 21"/>
                              <a:gd name="T31" fmla="*/ 54 h 72"/>
                              <a:gd name="T32" fmla="*/ 0 w 21"/>
                              <a:gd name="T33" fmla="*/ 57 h 72"/>
                              <a:gd name="T34" fmla="*/ 6 w 21"/>
                              <a:gd name="T35" fmla="*/ 60 h 72"/>
                              <a:gd name="T36" fmla="*/ 9 w 21"/>
                              <a:gd name="T37" fmla="*/ 60 h 72"/>
                              <a:gd name="T38" fmla="*/ 12 w 21"/>
                              <a:gd name="T39" fmla="*/ 63 h 72"/>
                              <a:gd name="T40" fmla="*/ 12 w 21"/>
                              <a:gd name="T41" fmla="*/ 66 h 72"/>
                              <a:gd name="T42" fmla="*/ 15 w 21"/>
                              <a:gd name="T43" fmla="*/ 69 h 72"/>
                              <a:gd name="T44" fmla="*/ 15 w 21"/>
                              <a:gd name="T4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1" h="72">
                                <a:moveTo>
                                  <a:pt x="21" y="0"/>
                                </a:move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15" y="18"/>
                                </a:lnTo>
                                <a:lnTo>
                                  <a:pt x="12" y="24"/>
                                </a:lnTo>
                                <a:lnTo>
                                  <a:pt x="12" y="27"/>
                                </a:lnTo>
                                <a:lnTo>
                                  <a:pt x="12" y="30"/>
                                </a:lnTo>
                                <a:lnTo>
                                  <a:pt x="12" y="33"/>
                                </a:lnTo>
                                <a:lnTo>
                                  <a:pt x="12" y="36"/>
                                </a:lnTo>
                                <a:lnTo>
                                  <a:pt x="15" y="39"/>
                                </a:lnTo>
                                <a:lnTo>
                                  <a:pt x="9" y="42"/>
                                </a:lnTo>
                                <a:lnTo>
                                  <a:pt x="3" y="42"/>
                                </a:lnTo>
                                <a:lnTo>
                                  <a:pt x="0" y="45"/>
                                </a:lnTo>
                                <a:lnTo>
                                  <a:pt x="0" y="48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6" y="60"/>
                                </a:lnTo>
                                <a:lnTo>
                                  <a:pt x="9" y="60"/>
                                </a:lnTo>
                                <a:lnTo>
                                  <a:pt x="12" y="63"/>
                                </a:lnTo>
                                <a:lnTo>
                                  <a:pt x="12" y="66"/>
                                </a:lnTo>
                                <a:lnTo>
                                  <a:pt x="15" y="69"/>
                                </a:lnTo>
                                <a:lnTo>
                                  <a:pt x="15" y="7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429561" name="Freeform 1230"/>
                        <wps:cNvSpPr>
                          <a:spLocks/>
                        </wps:cNvSpPr>
                        <wps:spPr bwMode="auto">
                          <a:xfrm>
                            <a:off x="1429" y="382"/>
                            <a:ext cx="9" cy="21"/>
                          </a:xfrm>
                          <a:custGeom>
                            <a:avLst/>
                            <a:gdLst>
                              <a:gd name="T0" fmla="*/ 3 w 9"/>
                              <a:gd name="T1" fmla="*/ 0 h 21"/>
                              <a:gd name="T2" fmla="*/ 6 w 9"/>
                              <a:gd name="T3" fmla="*/ 3 h 21"/>
                              <a:gd name="T4" fmla="*/ 9 w 9"/>
                              <a:gd name="T5" fmla="*/ 9 h 21"/>
                              <a:gd name="T6" fmla="*/ 9 w 9"/>
                              <a:gd name="T7" fmla="*/ 12 h 21"/>
                              <a:gd name="T8" fmla="*/ 9 w 9"/>
                              <a:gd name="T9" fmla="*/ 18 h 21"/>
                              <a:gd name="T10" fmla="*/ 6 w 9"/>
                              <a:gd name="T11" fmla="*/ 21 h 21"/>
                              <a:gd name="T12" fmla="*/ 0 w 9"/>
                              <a:gd name="T13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1">
                                <a:moveTo>
                                  <a:pt x="3" y="0"/>
                                </a:moveTo>
                                <a:lnTo>
                                  <a:pt x="6" y="3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8"/>
                                </a:lnTo>
                                <a:lnTo>
                                  <a:pt x="6" y="21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948715" name="Freeform 1231"/>
                        <wps:cNvSpPr>
                          <a:spLocks/>
                        </wps:cNvSpPr>
                        <wps:spPr bwMode="auto">
                          <a:xfrm>
                            <a:off x="1411" y="424"/>
                            <a:ext cx="21" cy="6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6"/>
                              <a:gd name="T2" fmla="*/ 0 w 21"/>
                              <a:gd name="T3" fmla="*/ 3 h 6"/>
                              <a:gd name="T4" fmla="*/ 6 w 21"/>
                              <a:gd name="T5" fmla="*/ 3 h 6"/>
                              <a:gd name="T6" fmla="*/ 9 w 21"/>
                              <a:gd name="T7" fmla="*/ 0 h 6"/>
                              <a:gd name="T8" fmla="*/ 15 w 21"/>
                              <a:gd name="T9" fmla="*/ 0 h 6"/>
                              <a:gd name="T10" fmla="*/ 18 w 21"/>
                              <a:gd name="T11" fmla="*/ 0 h 6"/>
                              <a:gd name="T12" fmla="*/ 21 w 21"/>
                              <a:gd name="T1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" h="6">
                                <a:moveTo>
                                  <a:pt x="0" y="6"/>
                                </a:moveTo>
                                <a:lnTo>
                                  <a:pt x="0" y="3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659396" name="Freeform 1232"/>
                        <wps:cNvSpPr>
                          <a:spLocks/>
                        </wps:cNvSpPr>
                        <wps:spPr bwMode="auto">
                          <a:xfrm>
                            <a:off x="1420" y="430"/>
                            <a:ext cx="21" cy="6"/>
                          </a:xfrm>
                          <a:custGeom>
                            <a:avLst/>
                            <a:gdLst>
                              <a:gd name="T0" fmla="*/ 0 w 21"/>
                              <a:gd name="T1" fmla="*/ 3 h 6"/>
                              <a:gd name="T2" fmla="*/ 6 w 21"/>
                              <a:gd name="T3" fmla="*/ 6 h 6"/>
                              <a:gd name="T4" fmla="*/ 12 w 21"/>
                              <a:gd name="T5" fmla="*/ 3 h 6"/>
                              <a:gd name="T6" fmla="*/ 15 w 21"/>
                              <a:gd name="T7" fmla="*/ 3 h 6"/>
                              <a:gd name="T8" fmla="*/ 18 w 21"/>
                              <a:gd name="T9" fmla="*/ 0 h 6"/>
                              <a:gd name="T10" fmla="*/ 21 w 21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6">
                                <a:moveTo>
                                  <a:pt x="0" y="3"/>
                                </a:moveTo>
                                <a:lnTo>
                                  <a:pt x="6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3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393282" name="Freeform 1233"/>
                        <wps:cNvSpPr>
                          <a:spLocks/>
                        </wps:cNvSpPr>
                        <wps:spPr bwMode="auto">
                          <a:xfrm>
                            <a:off x="1432" y="439"/>
                            <a:ext cx="9" cy="3"/>
                          </a:xfrm>
                          <a:custGeom>
                            <a:avLst/>
                            <a:gdLst>
                              <a:gd name="T0" fmla="*/ 0 w 9"/>
                              <a:gd name="T1" fmla="*/ 3 h 3"/>
                              <a:gd name="T2" fmla="*/ 6 w 9"/>
                              <a:gd name="T3" fmla="*/ 3 h 3"/>
                              <a:gd name="T4" fmla="*/ 9 w 9"/>
                              <a:gd name="T5" fmla="*/ 3 h 3"/>
                              <a:gd name="T6" fmla="*/ 9 w 9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3">
                                <a:moveTo>
                                  <a:pt x="0" y="3"/>
                                </a:move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983333" name="Freeform 1234"/>
                        <wps:cNvSpPr>
                          <a:spLocks/>
                        </wps:cNvSpPr>
                        <wps:spPr bwMode="auto">
                          <a:xfrm>
                            <a:off x="1438" y="448"/>
                            <a:ext cx="9" cy="3"/>
                          </a:xfrm>
                          <a:custGeom>
                            <a:avLst/>
                            <a:gdLst>
                              <a:gd name="T0" fmla="*/ 0 w 9"/>
                              <a:gd name="T1" fmla="*/ 3 h 3"/>
                              <a:gd name="T2" fmla="*/ 3 w 9"/>
                              <a:gd name="T3" fmla="*/ 3 h 3"/>
                              <a:gd name="T4" fmla="*/ 6 w 9"/>
                              <a:gd name="T5" fmla="*/ 0 h 3"/>
                              <a:gd name="T6" fmla="*/ 9 w 9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3">
                                <a:moveTo>
                                  <a:pt x="0" y="3"/>
                                </a:move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961887" name="Freeform 1235"/>
                        <wps:cNvSpPr>
                          <a:spLocks/>
                        </wps:cNvSpPr>
                        <wps:spPr bwMode="auto">
                          <a:xfrm>
                            <a:off x="1363" y="485"/>
                            <a:ext cx="87" cy="69"/>
                          </a:xfrm>
                          <a:custGeom>
                            <a:avLst/>
                            <a:gdLst>
                              <a:gd name="T0" fmla="*/ 6 w 87"/>
                              <a:gd name="T1" fmla="*/ 51 h 69"/>
                              <a:gd name="T2" fmla="*/ 3 w 87"/>
                              <a:gd name="T3" fmla="*/ 54 h 69"/>
                              <a:gd name="T4" fmla="*/ 3 w 87"/>
                              <a:gd name="T5" fmla="*/ 57 h 69"/>
                              <a:gd name="T6" fmla="*/ 0 w 87"/>
                              <a:gd name="T7" fmla="*/ 60 h 69"/>
                              <a:gd name="T8" fmla="*/ 0 w 87"/>
                              <a:gd name="T9" fmla="*/ 63 h 69"/>
                              <a:gd name="T10" fmla="*/ 6 w 87"/>
                              <a:gd name="T11" fmla="*/ 63 h 69"/>
                              <a:gd name="T12" fmla="*/ 6 w 87"/>
                              <a:gd name="T13" fmla="*/ 66 h 69"/>
                              <a:gd name="T14" fmla="*/ 6 w 87"/>
                              <a:gd name="T15" fmla="*/ 63 h 69"/>
                              <a:gd name="T16" fmla="*/ 9 w 87"/>
                              <a:gd name="T17" fmla="*/ 63 h 69"/>
                              <a:gd name="T18" fmla="*/ 12 w 87"/>
                              <a:gd name="T19" fmla="*/ 63 h 69"/>
                              <a:gd name="T20" fmla="*/ 12 w 87"/>
                              <a:gd name="T21" fmla="*/ 66 h 69"/>
                              <a:gd name="T22" fmla="*/ 15 w 87"/>
                              <a:gd name="T23" fmla="*/ 66 h 69"/>
                              <a:gd name="T24" fmla="*/ 15 w 87"/>
                              <a:gd name="T25" fmla="*/ 69 h 69"/>
                              <a:gd name="T26" fmla="*/ 18 w 87"/>
                              <a:gd name="T27" fmla="*/ 69 h 69"/>
                              <a:gd name="T28" fmla="*/ 21 w 87"/>
                              <a:gd name="T29" fmla="*/ 66 h 69"/>
                              <a:gd name="T30" fmla="*/ 24 w 87"/>
                              <a:gd name="T31" fmla="*/ 63 h 69"/>
                              <a:gd name="T32" fmla="*/ 27 w 87"/>
                              <a:gd name="T33" fmla="*/ 63 h 69"/>
                              <a:gd name="T34" fmla="*/ 27 w 87"/>
                              <a:gd name="T35" fmla="*/ 60 h 69"/>
                              <a:gd name="T36" fmla="*/ 30 w 87"/>
                              <a:gd name="T37" fmla="*/ 66 h 69"/>
                              <a:gd name="T38" fmla="*/ 33 w 87"/>
                              <a:gd name="T39" fmla="*/ 66 h 69"/>
                              <a:gd name="T40" fmla="*/ 36 w 87"/>
                              <a:gd name="T41" fmla="*/ 63 h 69"/>
                              <a:gd name="T42" fmla="*/ 39 w 87"/>
                              <a:gd name="T43" fmla="*/ 60 h 69"/>
                              <a:gd name="T44" fmla="*/ 42 w 87"/>
                              <a:gd name="T45" fmla="*/ 57 h 69"/>
                              <a:gd name="T46" fmla="*/ 45 w 87"/>
                              <a:gd name="T47" fmla="*/ 57 h 69"/>
                              <a:gd name="T48" fmla="*/ 45 w 87"/>
                              <a:gd name="T49" fmla="*/ 63 h 69"/>
                              <a:gd name="T50" fmla="*/ 45 w 87"/>
                              <a:gd name="T51" fmla="*/ 66 h 69"/>
                              <a:gd name="T52" fmla="*/ 48 w 87"/>
                              <a:gd name="T53" fmla="*/ 66 h 69"/>
                              <a:gd name="T54" fmla="*/ 51 w 87"/>
                              <a:gd name="T55" fmla="*/ 60 h 69"/>
                              <a:gd name="T56" fmla="*/ 51 w 87"/>
                              <a:gd name="T57" fmla="*/ 57 h 69"/>
                              <a:gd name="T58" fmla="*/ 57 w 87"/>
                              <a:gd name="T59" fmla="*/ 54 h 69"/>
                              <a:gd name="T60" fmla="*/ 57 w 87"/>
                              <a:gd name="T61" fmla="*/ 51 h 69"/>
                              <a:gd name="T62" fmla="*/ 60 w 87"/>
                              <a:gd name="T63" fmla="*/ 54 h 69"/>
                              <a:gd name="T64" fmla="*/ 60 w 87"/>
                              <a:gd name="T65" fmla="*/ 57 h 69"/>
                              <a:gd name="T66" fmla="*/ 63 w 87"/>
                              <a:gd name="T67" fmla="*/ 57 h 69"/>
                              <a:gd name="T68" fmla="*/ 66 w 87"/>
                              <a:gd name="T69" fmla="*/ 57 h 69"/>
                              <a:gd name="T70" fmla="*/ 69 w 87"/>
                              <a:gd name="T71" fmla="*/ 54 h 69"/>
                              <a:gd name="T72" fmla="*/ 69 w 87"/>
                              <a:gd name="T73" fmla="*/ 51 h 69"/>
                              <a:gd name="T74" fmla="*/ 72 w 87"/>
                              <a:gd name="T75" fmla="*/ 51 h 69"/>
                              <a:gd name="T76" fmla="*/ 75 w 87"/>
                              <a:gd name="T77" fmla="*/ 51 h 69"/>
                              <a:gd name="T78" fmla="*/ 78 w 87"/>
                              <a:gd name="T79" fmla="*/ 51 h 69"/>
                              <a:gd name="T80" fmla="*/ 81 w 87"/>
                              <a:gd name="T81" fmla="*/ 48 h 69"/>
                              <a:gd name="T82" fmla="*/ 84 w 87"/>
                              <a:gd name="T83" fmla="*/ 45 h 69"/>
                              <a:gd name="T84" fmla="*/ 84 w 87"/>
                              <a:gd name="T85" fmla="*/ 42 h 69"/>
                              <a:gd name="T86" fmla="*/ 84 w 87"/>
                              <a:gd name="T87" fmla="*/ 39 h 69"/>
                              <a:gd name="T88" fmla="*/ 87 w 87"/>
                              <a:gd name="T89" fmla="*/ 39 h 69"/>
                              <a:gd name="T90" fmla="*/ 87 w 87"/>
                              <a:gd name="T91" fmla="*/ 30 h 69"/>
                              <a:gd name="T92" fmla="*/ 87 w 87"/>
                              <a:gd name="T93" fmla="*/ 27 h 69"/>
                              <a:gd name="T94" fmla="*/ 84 w 87"/>
                              <a:gd name="T95" fmla="*/ 24 h 69"/>
                              <a:gd name="T96" fmla="*/ 84 w 87"/>
                              <a:gd name="T97" fmla="*/ 21 h 69"/>
                              <a:gd name="T98" fmla="*/ 84 w 87"/>
                              <a:gd name="T99" fmla="*/ 18 h 69"/>
                              <a:gd name="T100" fmla="*/ 84 w 87"/>
                              <a:gd name="T101" fmla="*/ 15 h 69"/>
                              <a:gd name="T102" fmla="*/ 84 w 87"/>
                              <a:gd name="T103" fmla="*/ 9 h 69"/>
                              <a:gd name="T104" fmla="*/ 84 w 87"/>
                              <a:gd name="T105" fmla="*/ 6 h 69"/>
                              <a:gd name="T106" fmla="*/ 84 w 87"/>
                              <a:gd name="T107" fmla="*/ 3 h 69"/>
                              <a:gd name="T108" fmla="*/ 84 w 87"/>
                              <a:gd name="T10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7" h="69">
                                <a:moveTo>
                                  <a:pt x="6" y="51"/>
                                </a:moveTo>
                                <a:lnTo>
                                  <a:pt x="3" y="54"/>
                                </a:lnTo>
                                <a:lnTo>
                                  <a:pt x="3" y="57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6" y="63"/>
                                </a:lnTo>
                                <a:lnTo>
                                  <a:pt x="6" y="66"/>
                                </a:lnTo>
                                <a:lnTo>
                                  <a:pt x="6" y="63"/>
                                </a:lnTo>
                                <a:lnTo>
                                  <a:pt x="9" y="63"/>
                                </a:lnTo>
                                <a:lnTo>
                                  <a:pt x="12" y="63"/>
                                </a:lnTo>
                                <a:lnTo>
                                  <a:pt x="12" y="66"/>
                                </a:lnTo>
                                <a:lnTo>
                                  <a:pt x="15" y="66"/>
                                </a:lnTo>
                                <a:lnTo>
                                  <a:pt x="15" y="69"/>
                                </a:lnTo>
                                <a:lnTo>
                                  <a:pt x="18" y="69"/>
                                </a:lnTo>
                                <a:lnTo>
                                  <a:pt x="21" y="66"/>
                                </a:lnTo>
                                <a:lnTo>
                                  <a:pt x="24" y="63"/>
                                </a:lnTo>
                                <a:lnTo>
                                  <a:pt x="27" y="63"/>
                                </a:lnTo>
                                <a:lnTo>
                                  <a:pt x="27" y="60"/>
                                </a:lnTo>
                                <a:lnTo>
                                  <a:pt x="30" y="66"/>
                                </a:lnTo>
                                <a:lnTo>
                                  <a:pt x="33" y="66"/>
                                </a:lnTo>
                                <a:lnTo>
                                  <a:pt x="36" y="63"/>
                                </a:lnTo>
                                <a:lnTo>
                                  <a:pt x="39" y="60"/>
                                </a:lnTo>
                                <a:lnTo>
                                  <a:pt x="42" y="57"/>
                                </a:lnTo>
                                <a:lnTo>
                                  <a:pt x="45" y="57"/>
                                </a:lnTo>
                                <a:lnTo>
                                  <a:pt x="45" y="63"/>
                                </a:lnTo>
                                <a:lnTo>
                                  <a:pt x="45" y="66"/>
                                </a:lnTo>
                                <a:lnTo>
                                  <a:pt x="48" y="66"/>
                                </a:lnTo>
                                <a:lnTo>
                                  <a:pt x="51" y="60"/>
                                </a:lnTo>
                                <a:lnTo>
                                  <a:pt x="51" y="57"/>
                                </a:lnTo>
                                <a:lnTo>
                                  <a:pt x="57" y="54"/>
                                </a:lnTo>
                                <a:lnTo>
                                  <a:pt x="57" y="51"/>
                                </a:lnTo>
                                <a:lnTo>
                                  <a:pt x="60" y="54"/>
                                </a:lnTo>
                                <a:lnTo>
                                  <a:pt x="60" y="57"/>
                                </a:lnTo>
                                <a:lnTo>
                                  <a:pt x="63" y="57"/>
                                </a:lnTo>
                                <a:lnTo>
                                  <a:pt x="66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51"/>
                                </a:lnTo>
                                <a:lnTo>
                                  <a:pt x="72" y="51"/>
                                </a:lnTo>
                                <a:lnTo>
                                  <a:pt x="75" y="51"/>
                                </a:lnTo>
                                <a:lnTo>
                                  <a:pt x="78" y="51"/>
                                </a:lnTo>
                                <a:lnTo>
                                  <a:pt x="81" y="48"/>
                                </a:lnTo>
                                <a:lnTo>
                                  <a:pt x="84" y="45"/>
                                </a:lnTo>
                                <a:lnTo>
                                  <a:pt x="84" y="42"/>
                                </a:lnTo>
                                <a:lnTo>
                                  <a:pt x="84" y="39"/>
                                </a:lnTo>
                                <a:lnTo>
                                  <a:pt x="87" y="39"/>
                                </a:lnTo>
                                <a:lnTo>
                                  <a:pt x="87" y="30"/>
                                </a:lnTo>
                                <a:lnTo>
                                  <a:pt x="87" y="27"/>
                                </a:lnTo>
                                <a:lnTo>
                                  <a:pt x="84" y="24"/>
                                </a:lnTo>
                                <a:lnTo>
                                  <a:pt x="84" y="21"/>
                                </a:lnTo>
                                <a:lnTo>
                                  <a:pt x="84" y="18"/>
                                </a:lnTo>
                                <a:lnTo>
                                  <a:pt x="84" y="15"/>
                                </a:lnTo>
                                <a:lnTo>
                                  <a:pt x="84" y="9"/>
                                </a:lnTo>
                                <a:lnTo>
                                  <a:pt x="84" y="6"/>
                                </a:lnTo>
                                <a:lnTo>
                                  <a:pt x="84" y="3"/>
                                </a:ln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885568" name="Freeform 1236"/>
                        <wps:cNvSpPr>
                          <a:spLocks/>
                        </wps:cNvSpPr>
                        <wps:spPr bwMode="auto">
                          <a:xfrm>
                            <a:off x="1405" y="430"/>
                            <a:ext cx="105" cy="130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30"/>
                              <a:gd name="T2" fmla="*/ 3 w 105"/>
                              <a:gd name="T3" fmla="*/ 3 h 130"/>
                              <a:gd name="T4" fmla="*/ 9 w 105"/>
                              <a:gd name="T5" fmla="*/ 3 h 130"/>
                              <a:gd name="T6" fmla="*/ 12 w 105"/>
                              <a:gd name="T7" fmla="*/ 6 h 130"/>
                              <a:gd name="T8" fmla="*/ 15 w 105"/>
                              <a:gd name="T9" fmla="*/ 9 h 130"/>
                              <a:gd name="T10" fmla="*/ 18 w 105"/>
                              <a:gd name="T11" fmla="*/ 9 h 130"/>
                              <a:gd name="T12" fmla="*/ 18 w 105"/>
                              <a:gd name="T13" fmla="*/ 12 h 130"/>
                              <a:gd name="T14" fmla="*/ 21 w 105"/>
                              <a:gd name="T15" fmla="*/ 12 h 130"/>
                              <a:gd name="T16" fmla="*/ 24 w 105"/>
                              <a:gd name="T17" fmla="*/ 15 h 130"/>
                              <a:gd name="T18" fmla="*/ 27 w 105"/>
                              <a:gd name="T19" fmla="*/ 18 h 130"/>
                              <a:gd name="T20" fmla="*/ 30 w 105"/>
                              <a:gd name="T21" fmla="*/ 18 h 130"/>
                              <a:gd name="T22" fmla="*/ 30 w 105"/>
                              <a:gd name="T23" fmla="*/ 24 h 130"/>
                              <a:gd name="T24" fmla="*/ 33 w 105"/>
                              <a:gd name="T25" fmla="*/ 28 h 130"/>
                              <a:gd name="T26" fmla="*/ 39 w 105"/>
                              <a:gd name="T27" fmla="*/ 31 h 130"/>
                              <a:gd name="T28" fmla="*/ 42 w 105"/>
                              <a:gd name="T29" fmla="*/ 37 h 130"/>
                              <a:gd name="T30" fmla="*/ 42 w 105"/>
                              <a:gd name="T31" fmla="*/ 40 h 130"/>
                              <a:gd name="T32" fmla="*/ 45 w 105"/>
                              <a:gd name="T33" fmla="*/ 43 h 130"/>
                              <a:gd name="T34" fmla="*/ 45 w 105"/>
                              <a:gd name="T35" fmla="*/ 46 h 130"/>
                              <a:gd name="T36" fmla="*/ 45 w 105"/>
                              <a:gd name="T37" fmla="*/ 52 h 130"/>
                              <a:gd name="T38" fmla="*/ 57 w 105"/>
                              <a:gd name="T39" fmla="*/ 61 h 130"/>
                              <a:gd name="T40" fmla="*/ 60 w 105"/>
                              <a:gd name="T41" fmla="*/ 61 h 130"/>
                              <a:gd name="T42" fmla="*/ 60 w 105"/>
                              <a:gd name="T43" fmla="*/ 64 h 130"/>
                              <a:gd name="T44" fmla="*/ 63 w 105"/>
                              <a:gd name="T45" fmla="*/ 67 h 130"/>
                              <a:gd name="T46" fmla="*/ 66 w 105"/>
                              <a:gd name="T47" fmla="*/ 67 h 130"/>
                              <a:gd name="T48" fmla="*/ 66 w 105"/>
                              <a:gd name="T49" fmla="*/ 70 h 130"/>
                              <a:gd name="T50" fmla="*/ 72 w 105"/>
                              <a:gd name="T51" fmla="*/ 76 h 130"/>
                              <a:gd name="T52" fmla="*/ 75 w 105"/>
                              <a:gd name="T53" fmla="*/ 76 h 130"/>
                              <a:gd name="T54" fmla="*/ 78 w 105"/>
                              <a:gd name="T55" fmla="*/ 79 h 130"/>
                              <a:gd name="T56" fmla="*/ 81 w 105"/>
                              <a:gd name="T57" fmla="*/ 79 h 130"/>
                              <a:gd name="T58" fmla="*/ 84 w 105"/>
                              <a:gd name="T59" fmla="*/ 82 h 130"/>
                              <a:gd name="T60" fmla="*/ 87 w 105"/>
                              <a:gd name="T61" fmla="*/ 82 h 130"/>
                              <a:gd name="T62" fmla="*/ 90 w 105"/>
                              <a:gd name="T63" fmla="*/ 82 h 130"/>
                              <a:gd name="T64" fmla="*/ 93 w 105"/>
                              <a:gd name="T65" fmla="*/ 85 h 130"/>
                              <a:gd name="T66" fmla="*/ 96 w 105"/>
                              <a:gd name="T67" fmla="*/ 85 h 130"/>
                              <a:gd name="T68" fmla="*/ 99 w 105"/>
                              <a:gd name="T69" fmla="*/ 85 h 130"/>
                              <a:gd name="T70" fmla="*/ 102 w 105"/>
                              <a:gd name="T71" fmla="*/ 85 h 130"/>
                              <a:gd name="T72" fmla="*/ 105 w 105"/>
                              <a:gd name="T73" fmla="*/ 85 h 130"/>
                              <a:gd name="T74" fmla="*/ 105 w 105"/>
                              <a:gd name="T75" fmla="*/ 103 h 130"/>
                              <a:gd name="T76" fmla="*/ 105 w 105"/>
                              <a:gd name="T77" fmla="*/ 106 h 130"/>
                              <a:gd name="T78" fmla="*/ 105 w 105"/>
                              <a:gd name="T79" fmla="*/ 118 h 130"/>
                              <a:gd name="T80" fmla="*/ 102 w 105"/>
                              <a:gd name="T81" fmla="*/ 127 h 130"/>
                              <a:gd name="T82" fmla="*/ 99 w 105"/>
                              <a:gd name="T83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5" h="130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5"/>
                                </a:lnTo>
                                <a:lnTo>
                                  <a:pt x="27" y="18"/>
                                </a:lnTo>
                                <a:lnTo>
                                  <a:pt x="30" y="18"/>
                                </a:lnTo>
                                <a:lnTo>
                                  <a:pt x="30" y="24"/>
                                </a:lnTo>
                                <a:lnTo>
                                  <a:pt x="33" y="28"/>
                                </a:lnTo>
                                <a:lnTo>
                                  <a:pt x="39" y="31"/>
                                </a:lnTo>
                                <a:lnTo>
                                  <a:pt x="42" y="37"/>
                                </a:lnTo>
                                <a:lnTo>
                                  <a:pt x="42" y="40"/>
                                </a:lnTo>
                                <a:lnTo>
                                  <a:pt x="45" y="43"/>
                                </a:lnTo>
                                <a:lnTo>
                                  <a:pt x="45" y="46"/>
                                </a:lnTo>
                                <a:lnTo>
                                  <a:pt x="45" y="52"/>
                                </a:lnTo>
                                <a:lnTo>
                                  <a:pt x="57" y="61"/>
                                </a:lnTo>
                                <a:lnTo>
                                  <a:pt x="60" y="61"/>
                                </a:lnTo>
                                <a:lnTo>
                                  <a:pt x="60" y="64"/>
                                </a:lnTo>
                                <a:lnTo>
                                  <a:pt x="63" y="67"/>
                                </a:lnTo>
                                <a:lnTo>
                                  <a:pt x="66" y="67"/>
                                </a:lnTo>
                                <a:lnTo>
                                  <a:pt x="66" y="70"/>
                                </a:lnTo>
                                <a:lnTo>
                                  <a:pt x="72" y="76"/>
                                </a:lnTo>
                                <a:lnTo>
                                  <a:pt x="75" y="76"/>
                                </a:lnTo>
                                <a:lnTo>
                                  <a:pt x="78" y="79"/>
                                </a:lnTo>
                                <a:lnTo>
                                  <a:pt x="81" y="79"/>
                                </a:lnTo>
                                <a:lnTo>
                                  <a:pt x="84" y="82"/>
                                </a:lnTo>
                                <a:lnTo>
                                  <a:pt x="87" y="82"/>
                                </a:lnTo>
                                <a:lnTo>
                                  <a:pt x="90" y="82"/>
                                </a:lnTo>
                                <a:lnTo>
                                  <a:pt x="93" y="85"/>
                                </a:lnTo>
                                <a:lnTo>
                                  <a:pt x="96" y="85"/>
                                </a:lnTo>
                                <a:lnTo>
                                  <a:pt x="99" y="85"/>
                                </a:lnTo>
                                <a:lnTo>
                                  <a:pt x="102" y="85"/>
                                </a:lnTo>
                                <a:lnTo>
                                  <a:pt x="105" y="85"/>
                                </a:lnTo>
                                <a:lnTo>
                                  <a:pt x="105" y="103"/>
                                </a:lnTo>
                                <a:lnTo>
                                  <a:pt x="105" y="106"/>
                                </a:lnTo>
                                <a:lnTo>
                                  <a:pt x="105" y="118"/>
                                </a:lnTo>
                                <a:lnTo>
                                  <a:pt x="102" y="127"/>
                                </a:lnTo>
                                <a:lnTo>
                                  <a:pt x="99" y="13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559453" name="Freeform 1237"/>
                        <wps:cNvSpPr>
                          <a:spLocks/>
                        </wps:cNvSpPr>
                        <wps:spPr bwMode="auto">
                          <a:xfrm>
                            <a:off x="1486" y="439"/>
                            <a:ext cx="114" cy="40"/>
                          </a:xfrm>
                          <a:custGeom>
                            <a:avLst/>
                            <a:gdLst>
                              <a:gd name="T0" fmla="*/ 0 w 114"/>
                              <a:gd name="T1" fmla="*/ 12 h 40"/>
                              <a:gd name="T2" fmla="*/ 0 w 114"/>
                              <a:gd name="T3" fmla="*/ 0 h 40"/>
                              <a:gd name="T4" fmla="*/ 12 w 114"/>
                              <a:gd name="T5" fmla="*/ 0 h 40"/>
                              <a:gd name="T6" fmla="*/ 12 w 114"/>
                              <a:gd name="T7" fmla="*/ 3 h 40"/>
                              <a:gd name="T8" fmla="*/ 15 w 114"/>
                              <a:gd name="T9" fmla="*/ 3 h 40"/>
                              <a:gd name="T10" fmla="*/ 15 w 114"/>
                              <a:gd name="T11" fmla="*/ 6 h 40"/>
                              <a:gd name="T12" fmla="*/ 18 w 114"/>
                              <a:gd name="T13" fmla="*/ 6 h 40"/>
                              <a:gd name="T14" fmla="*/ 18 w 114"/>
                              <a:gd name="T15" fmla="*/ 9 h 40"/>
                              <a:gd name="T16" fmla="*/ 21 w 114"/>
                              <a:gd name="T17" fmla="*/ 12 h 40"/>
                              <a:gd name="T18" fmla="*/ 27 w 114"/>
                              <a:gd name="T19" fmla="*/ 15 h 40"/>
                              <a:gd name="T20" fmla="*/ 30 w 114"/>
                              <a:gd name="T21" fmla="*/ 19 h 40"/>
                              <a:gd name="T22" fmla="*/ 39 w 114"/>
                              <a:gd name="T23" fmla="*/ 22 h 40"/>
                              <a:gd name="T24" fmla="*/ 42 w 114"/>
                              <a:gd name="T25" fmla="*/ 25 h 40"/>
                              <a:gd name="T26" fmla="*/ 45 w 114"/>
                              <a:gd name="T27" fmla="*/ 25 h 40"/>
                              <a:gd name="T28" fmla="*/ 48 w 114"/>
                              <a:gd name="T29" fmla="*/ 28 h 40"/>
                              <a:gd name="T30" fmla="*/ 51 w 114"/>
                              <a:gd name="T31" fmla="*/ 31 h 40"/>
                              <a:gd name="T32" fmla="*/ 57 w 114"/>
                              <a:gd name="T33" fmla="*/ 34 h 40"/>
                              <a:gd name="T34" fmla="*/ 60 w 114"/>
                              <a:gd name="T35" fmla="*/ 34 h 40"/>
                              <a:gd name="T36" fmla="*/ 60 w 114"/>
                              <a:gd name="T37" fmla="*/ 37 h 40"/>
                              <a:gd name="T38" fmla="*/ 66 w 114"/>
                              <a:gd name="T39" fmla="*/ 37 h 40"/>
                              <a:gd name="T40" fmla="*/ 72 w 114"/>
                              <a:gd name="T41" fmla="*/ 37 h 40"/>
                              <a:gd name="T42" fmla="*/ 75 w 114"/>
                              <a:gd name="T43" fmla="*/ 37 h 40"/>
                              <a:gd name="T44" fmla="*/ 78 w 114"/>
                              <a:gd name="T45" fmla="*/ 37 h 40"/>
                              <a:gd name="T46" fmla="*/ 81 w 114"/>
                              <a:gd name="T47" fmla="*/ 40 h 40"/>
                              <a:gd name="T48" fmla="*/ 84 w 114"/>
                              <a:gd name="T49" fmla="*/ 40 h 40"/>
                              <a:gd name="T50" fmla="*/ 87 w 114"/>
                              <a:gd name="T51" fmla="*/ 40 h 40"/>
                              <a:gd name="T52" fmla="*/ 90 w 114"/>
                              <a:gd name="T53" fmla="*/ 37 h 40"/>
                              <a:gd name="T54" fmla="*/ 93 w 114"/>
                              <a:gd name="T55" fmla="*/ 37 h 40"/>
                              <a:gd name="T56" fmla="*/ 96 w 114"/>
                              <a:gd name="T57" fmla="*/ 34 h 40"/>
                              <a:gd name="T58" fmla="*/ 105 w 114"/>
                              <a:gd name="T59" fmla="*/ 31 h 40"/>
                              <a:gd name="T60" fmla="*/ 108 w 114"/>
                              <a:gd name="T61" fmla="*/ 28 h 40"/>
                              <a:gd name="T62" fmla="*/ 111 w 114"/>
                              <a:gd name="T63" fmla="*/ 25 h 40"/>
                              <a:gd name="T64" fmla="*/ 114 w 114"/>
                              <a:gd name="T65" fmla="*/ 22 h 40"/>
                              <a:gd name="T66" fmla="*/ 114 w 114"/>
                              <a:gd name="T67" fmla="*/ 19 h 40"/>
                              <a:gd name="T68" fmla="*/ 114 w 114"/>
                              <a:gd name="T69" fmla="*/ 6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14" h="40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9"/>
                                </a:lnTo>
                                <a:lnTo>
                                  <a:pt x="21" y="12"/>
                                </a:lnTo>
                                <a:lnTo>
                                  <a:pt x="27" y="15"/>
                                </a:lnTo>
                                <a:lnTo>
                                  <a:pt x="30" y="19"/>
                                </a:lnTo>
                                <a:lnTo>
                                  <a:pt x="39" y="22"/>
                                </a:lnTo>
                                <a:lnTo>
                                  <a:pt x="42" y="25"/>
                                </a:lnTo>
                                <a:lnTo>
                                  <a:pt x="45" y="25"/>
                                </a:lnTo>
                                <a:lnTo>
                                  <a:pt x="48" y="28"/>
                                </a:lnTo>
                                <a:lnTo>
                                  <a:pt x="51" y="31"/>
                                </a:lnTo>
                                <a:lnTo>
                                  <a:pt x="57" y="34"/>
                                </a:lnTo>
                                <a:lnTo>
                                  <a:pt x="60" y="34"/>
                                </a:lnTo>
                                <a:lnTo>
                                  <a:pt x="60" y="37"/>
                                </a:lnTo>
                                <a:lnTo>
                                  <a:pt x="66" y="37"/>
                                </a:lnTo>
                                <a:lnTo>
                                  <a:pt x="72" y="37"/>
                                </a:lnTo>
                                <a:lnTo>
                                  <a:pt x="75" y="37"/>
                                </a:lnTo>
                                <a:lnTo>
                                  <a:pt x="78" y="37"/>
                                </a:lnTo>
                                <a:lnTo>
                                  <a:pt x="81" y="40"/>
                                </a:lnTo>
                                <a:lnTo>
                                  <a:pt x="84" y="40"/>
                                </a:lnTo>
                                <a:lnTo>
                                  <a:pt x="87" y="40"/>
                                </a:lnTo>
                                <a:lnTo>
                                  <a:pt x="90" y="37"/>
                                </a:lnTo>
                                <a:lnTo>
                                  <a:pt x="93" y="37"/>
                                </a:lnTo>
                                <a:lnTo>
                                  <a:pt x="96" y="34"/>
                                </a:lnTo>
                                <a:lnTo>
                                  <a:pt x="105" y="31"/>
                                </a:lnTo>
                                <a:lnTo>
                                  <a:pt x="108" y="28"/>
                                </a:lnTo>
                                <a:lnTo>
                                  <a:pt x="111" y="25"/>
                                </a:lnTo>
                                <a:lnTo>
                                  <a:pt x="114" y="22"/>
                                </a:lnTo>
                                <a:lnTo>
                                  <a:pt x="114" y="19"/>
                                </a:lnTo>
                                <a:lnTo>
                                  <a:pt x="114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452223" name="Freeform 1238"/>
                        <wps:cNvSpPr>
                          <a:spLocks/>
                        </wps:cNvSpPr>
                        <wps:spPr bwMode="auto">
                          <a:xfrm>
                            <a:off x="1537" y="352"/>
                            <a:ext cx="69" cy="96"/>
                          </a:xfrm>
                          <a:custGeom>
                            <a:avLst/>
                            <a:gdLst>
                              <a:gd name="T0" fmla="*/ 30 w 69"/>
                              <a:gd name="T1" fmla="*/ 3 h 96"/>
                              <a:gd name="T2" fmla="*/ 24 w 69"/>
                              <a:gd name="T3" fmla="*/ 0 h 96"/>
                              <a:gd name="T4" fmla="*/ 21 w 69"/>
                              <a:gd name="T5" fmla="*/ 0 h 96"/>
                              <a:gd name="T6" fmla="*/ 15 w 69"/>
                              <a:gd name="T7" fmla="*/ 0 h 96"/>
                              <a:gd name="T8" fmla="*/ 12 w 69"/>
                              <a:gd name="T9" fmla="*/ 3 h 96"/>
                              <a:gd name="T10" fmla="*/ 9 w 69"/>
                              <a:gd name="T11" fmla="*/ 3 h 96"/>
                              <a:gd name="T12" fmla="*/ 9 w 69"/>
                              <a:gd name="T13" fmla="*/ 6 h 96"/>
                              <a:gd name="T14" fmla="*/ 6 w 69"/>
                              <a:gd name="T15" fmla="*/ 6 h 96"/>
                              <a:gd name="T16" fmla="*/ 6 w 69"/>
                              <a:gd name="T17" fmla="*/ 9 h 96"/>
                              <a:gd name="T18" fmla="*/ 3 w 69"/>
                              <a:gd name="T19" fmla="*/ 12 h 96"/>
                              <a:gd name="T20" fmla="*/ 3 w 69"/>
                              <a:gd name="T21" fmla="*/ 18 h 96"/>
                              <a:gd name="T22" fmla="*/ 3 w 69"/>
                              <a:gd name="T23" fmla="*/ 24 h 96"/>
                              <a:gd name="T24" fmla="*/ 0 w 69"/>
                              <a:gd name="T25" fmla="*/ 27 h 96"/>
                              <a:gd name="T26" fmla="*/ 3 w 69"/>
                              <a:gd name="T27" fmla="*/ 33 h 96"/>
                              <a:gd name="T28" fmla="*/ 3 w 69"/>
                              <a:gd name="T29" fmla="*/ 36 h 96"/>
                              <a:gd name="T30" fmla="*/ 6 w 69"/>
                              <a:gd name="T31" fmla="*/ 39 h 96"/>
                              <a:gd name="T32" fmla="*/ 9 w 69"/>
                              <a:gd name="T33" fmla="*/ 42 h 96"/>
                              <a:gd name="T34" fmla="*/ 12 w 69"/>
                              <a:gd name="T35" fmla="*/ 45 h 96"/>
                              <a:gd name="T36" fmla="*/ 12 w 69"/>
                              <a:gd name="T37" fmla="*/ 48 h 96"/>
                              <a:gd name="T38" fmla="*/ 18 w 69"/>
                              <a:gd name="T39" fmla="*/ 51 h 96"/>
                              <a:gd name="T40" fmla="*/ 21 w 69"/>
                              <a:gd name="T41" fmla="*/ 54 h 96"/>
                              <a:gd name="T42" fmla="*/ 24 w 69"/>
                              <a:gd name="T43" fmla="*/ 54 h 96"/>
                              <a:gd name="T44" fmla="*/ 27 w 69"/>
                              <a:gd name="T45" fmla="*/ 57 h 96"/>
                              <a:gd name="T46" fmla="*/ 33 w 69"/>
                              <a:gd name="T47" fmla="*/ 57 h 96"/>
                              <a:gd name="T48" fmla="*/ 36 w 69"/>
                              <a:gd name="T49" fmla="*/ 57 h 96"/>
                              <a:gd name="T50" fmla="*/ 36 w 69"/>
                              <a:gd name="T51" fmla="*/ 60 h 96"/>
                              <a:gd name="T52" fmla="*/ 39 w 69"/>
                              <a:gd name="T53" fmla="*/ 60 h 96"/>
                              <a:gd name="T54" fmla="*/ 42 w 69"/>
                              <a:gd name="T55" fmla="*/ 60 h 96"/>
                              <a:gd name="T56" fmla="*/ 45 w 69"/>
                              <a:gd name="T57" fmla="*/ 63 h 96"/>
                              <a:gd name="T58" fmla="*/ 48 w 69"/>
                              <a:gd name="T59" fmla="*/ 66 h 96"/>
                              <a:gd name="T60" fmla="*/ 54 w 69"/>
                              <a:gd name="T61" fmla="*/ 66 h 96"/>
                              <a:gd name="T62" fmla="*/ 57 w 69"/>
                              <a:gd name="T63" fmla="*/ 69 h 96"/>
                              <a:gd name="T64" fmla="*/ 60 w 69"/>
                              <a:gd name="T65" fmla="*/ 72 h 96"/>
                              <a:gd name="T66" fmla="*/ 60 w 69"/>
                              <a:gd name="T67" fmla="*/ 75 h 96"/>
                              <a:gd name="T68" fmla="*/ 66 w 69"/>
                              <a:gd name="T69" fmla="*/ 81 h 96"/>
                              <a:gd name="T70" fmla="*/ 66 w 69"/>
                              <a:gd name="T71" fmla="*/ 93 h 96"/>
                              <a:gd name="T72" fmla="*/ 66 w 69"/>
                              <a:gd name="T73" fmla="*/ 96 h 96"/>
                              <a:gd name="T74" fmla="*/ 69 w 69"/>
                              <a:gd name="T75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9" h="96">
                                <a:moveTo>
                                  <a:pt x="30" y="3"/>
                                </a:move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3" y="12"/>
                                </a:lnTo>
                                <a:lnTo>
                                  <a:pt x="3" y="18"/>
                                </a:lnTo>
                                <a:lnTo>
                                  <a:pt x="3" y="24"/>
                                </a:lnTo>
                                <a:lnTo>
                                  <a:pt x="0" y="27"/>
                                </a:lnTo>
                                <a:lnTo>
                                  <a:pt x="3" y="33"/>
                                </a:lnTo>
                                <a:lnTo>
                                  <a:pt x="3" y="36"/>
                                </a:lnTo>
                                <a:lnTo>
                                  <a:pt x="6" y="39"/>
                                </a:lnTo>
                                <a:lnTo>
                                  <a:pt x="9" y="42"/>
                                </a:lnTo>
                                <a:lnTo>
                                  <a:pt x="12" y="45"/>
                                </a:lnTo>
                                <a:lnTo>
                                  <a:pt x="12" y="48"/>
                                </a:lnTo>
                                <a:lnTo>
                                  <a:pt x="18" y="51"/>
                                </a:lnTo>
                                <a:lnTo>
                                  <a:pt x="21" y="54"/>
                                </a:lnTo>
                                <a:lnTo>
                                  <a:pt x="24" y="54"/>
                                </a:lnTo>
                                <a:lnTo>
                                  <a:pt x="27" y="57"/>
                                </a:lnTo>
                                <a:lnTo>
                                  <a:pt x="33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60"/>
                                </a:lnTo>
                                <a:lnTo>
                                  <a:pt x="39" y="60"/>
                                </a:lnTo>
                                <a:lnTo>
                                  <a:pt x="42" y="60"/>
                                </a:lnTo>
                                <a:lnTo>
                                  <a:pt x="45" y="63"/>
                                </a:lnTo>
                                <a:lnTo>
                                  <a:pt x="48" y="66"/>
                                </a:lnTo>
                                <a:lnTo>
                                  <a:pt x="54" y="66"/>
                                </a:lnTo>
                                <a:lnTo>
                                  <a:pt x="57" y="69"/>
                                </a:lnTo>
                                <a:lnTo>
                                  <a:pt x="60" y="72"/>
                                </a:lnTo>
                                <a:lnTo>
                                  <a:pt x="60" y="75"/>
                                </a:lnTo>
                                <a:lnTo>
                                  <a:pt x="66" y="81"/>
                                </a:lnTo>
                                <a:lnTo>
                                  <a:pt x="66" y="93"/>
                                </a:lnTo>
                                <a:lnTo>
                                  <a:pt x="66" y="96"/>
                                </a:lnTo>
                                <a:lnTo>
                                  <a:pt x="69" y="9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35512" name="Freeform 1239"/>
                        <wps:cNvSpPr>
                          <a:spLocks/>
                        </wps:cNvSpPr>
                        <wps:spPr bwMode="auto">
                          <a:xfrm>
                            <a:off x="1297" y="391"/>
                            <a:ext cx="42" cy="18"/>
                          </a:xfrm>
                          <a:custGeom>
                            <a:avLst/>
                            <a:gdLst>
                              <a:gd name="T0" fmla="*/ 9 w 42"/>
                              <a:gd name="T1" fmla="*/ 0 h 18"/>
                              <a:gd name="T2" fmla="*/ 9 w 42"/>
                              <a:gd name="T3" fmla="*/ 3 h 18"/>
                              <a:gd name="T4" fmla="*/ 12 w 42"/>
                              <a:gd name="T5" fmla="*/ 3 h 18"/>
                              <a:gd name="T6" fmla="*/ 18 w 42"/>
                              <a:gd name="T7" fmla="*/ 6 h 18"/>
                              <a:gd name="T8" fmla="*/ 18 w 42"/>
                              <a:gd name="T9" fmla="*/ 3 h 18"/>
                              <a:gd name="T10" fmla="*/ 21 w 42"/>
                              <a:gd name="T11" fmla="*/ 0 h 18"/>
                              <a:gd name="T12" fmla="*/ 24 w 42"/>
                              <a:gd name="T13" fmla="*/ 0 h 18"/>
                              <a:gd name="T14" fmla="*/ 30 w 42"/>
                              <a:gd name="T15" fmla="*/ 0 h 18"/>
                              <a:gd name="T16" fmla="*/ 27 w 42"/>
                              <a:gd name="T17" fmla="*/ 0 h 18"/>
                              <a:gd name="T18" fmla="*/ 24 w 42"/>
                              <a:gd name="T19" fmla="*/ 3 h 18"/>
                              <a:gd name="T20" fmla="*/ 21 w 42"/>
                              <a:gd name="T21" fmla="*/ 3 h 18"/>
                              <a:gd name="T22" fmla="*/ 21 w 42"/>
                              <a:gd name="T23" fmla="*/ 6 h 18"/>
                              <a:gd name="T24" fmla="*/ 18 w 42"/>
                              <a:gd name="T25" fmla="*/ 9 h 18"/>
                              <a:gd name="T26" fmla="*/ 18 w 42"/>
                              <a:gd name="T27" fmla="*/ 12 h 18"/>
                              <a:gd name="T28" fmla="*/ 12 w 42"/>
                              <a:gd name="T29" fmla="*/ 15 h 18"/>
                              <a:gd name="T30" fmla="*/ 9 w 42"/>
                              <a:gd name="T31" fmla="*/ 15 h 18"/>
                              <a:gd name="T32" fmla="*/ 6 w 42"/>
                              <a:gd name="T33" fmla="*/ 15 h 18"/>
                              <a:gd name="T34" fmla="*/ 3 w 42"/>
                              <a:gd name="T35" fmla="*/ 15 h 18"/>
                              <a:gd name="T36" fmla="*/ 0 w 42"/>
                              <a:gd name="T37" fmla="*/ 18 h 18"/>
                              <a:gd name="T38" fmla="*/ 6 w 42"/>
                              <a:gd name="T39" fmla="*/ 18 h 18"/>
                              <a:gd name="T40" fmla="*/ 9 w 42"/>
                              <a:gd name="T41" fmla="*/ 18 h 18"/>
                              <a:gd name="T42" fmla="*/ 12 w 42"/>
                              <a:gd name="T43" fmla="*/ 18 h 18"/>
                              <a:gd name="T44" fmla="*/ 18 w 42"/>
                              <a:gd name="T45" fmla="*/ 18 h 18"/>
                              <a:gd name="T46" fmla="*/ 36 w 42"/>
                              <a:gd name="T47" fmla="*/ 18 h 18"/>
                              <a:gd name="T48" fmla="*/ 39 w 42"/>
                              <a:gd name="T49" fmla="*/ 15 h 18"/>
                              <a:gd name="T50" fmla="*/ 42 w 42"/>
                              <a:gd name="T51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2" h="18">
                                <a:moveTo>
                                  <a:pt x="9" y="0"/>
                                </a:moveTo>
                                <a:lnTo>
                                  <a:pt x="9" y="3"/>
                                </a:lnTo>
                                <a:lnTo>
                                  <a:pt x="12" y="3"/>
                                </a:lnTo>
                                <a:lnTo>
                                  <a:pt x="18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0"/>
                                </a:lnTo>
                                <a:lnTo>
                                  <a:pt x="24" y="3"/>
                                </a:lnTo>
                                <a:lnTo>
                                  <a:pt x="21" y="3"/>
                                </a:ln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8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lnTo>
                                  <a:pt x="18" y="18"/>
                                </a:lnTo>
                                <a:lnTo>
                                  <a:pt x="36" y="18"/>
                                </a:lnTo>
                                <a:lnTo>
                                  <a:pt x="39" y="15"/>
                                </a:lnTo>
                                <a:lnTo>
                                  <a:pt x="42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783840" name="Line 1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3" y="244"/>
                            <a:ext cx="6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034084" name="Freeform 1241"/>
                        <wps:cNvSpPr>
                          <a:spLocks/>
                        </wps:cNvSpPr>
                        <wps:spPr bwMode="auto">
                          <a:xfrm>
                            <a:off x="1381" y="250"/>
                            <a:ext cx="6" cy="12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2"/>
                              <a:gd name="T2" fmla="*/ 3 w 6"/>
                              <a:gd name="T3" fmla="*/ 0 h 12"/>
                              <a:gd name="T4" fmla="*/ 0 w 6"/>
                              <a:gd name="T5" fmla="*/ 3 h 12"/>
                              <a:gd name="T6" fmla="*/ 0 w 6"/>
                              <a:gd name="T7" fmla="*/ 6 h 12"/>
                              <a:gd name="T8" fmla="*/ 0 w 6"/>
                              <a:gd name="T9" fmla="*/ 9 h 12"/>
                              <a:gd name="T10" fmla="*/ 3 w 6"/>
                              <a:gd name="T11" fmla="*/ 12 h 12"/>
                              <a:gd name="T12" fmla="*/ 6 w 6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6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12"/>
                                </a:lnTo>
                                <a:lnTo>
                                  <a:pt x="6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474273" name="Freeform 1242"/>
                        <wps:cNvSpPr>
                          <a:spLocks/>
                        </wps:cNvSpPr>
                        <wps:spPr bwMode="auto">
                          <a:xfrm>
                            <a:off x="1333" y="391"/>
                            <a:ext cx="24" cy="27"/>
                          </a:xfrm>
                          <a:custGeom>
                            <a:avLst/>
                            <a:gdLst>
                              <a:gd name="T0" fmla="*/ 0 w 24"/>
                              <a:gd name="T1" fmla="*/ 27 h 27"/>
                              <a:gd name="T2" fmla="*/ 0 w 24"/>
                              <a:gd name="T3" fmla="*/ 21 h 27"/>
                              <a:gd name="T4" fmla="*/ 3 w 24"/>
                              <a:gd name="T5" fmla="*/ 18 h 27"/>
                              <a:gd name="T6" fmla="*/ 3 w 24"/>
                              <a:gd name="T7" fmla="*/ 15 h 27"/>
                              <a:gd name="T8" fmla="*/ 6 w 24"/>
                              <a:gd name="T9" fmla="*/ 12 h 27"/>
                              <a:gd name="T10" fmla="*/ 9 w 24"/>
                              <a:gd name="T11" fmla="*/ 12 h 27"/>
                              <a:gd name="T12" fmla="*/ 12 w 24"/>
                              <a:gd name="T13" fmla="*/ 12 h 27"/>
                              <a:gd name="T14" fmla="*/ 12 w 24"/>
                              <a:gd name="T15" fmla="*/ 9 h 27"/>
                              <a:gd name="T16" fmla="*/ 12 w 24"/>
                              <a:gd name="T17" fmla="*/ 6 h 27"/>
                              <a:gd name="T18" fmla="*/ 12 w 24"/>
                              <a:gd name="T19" fmla="*/ 3 h 27"/>
                              <a:gd name="T20" fmla="*/ 15 w 24"/>
                              <a:gd name="T21" fmla="*/ 3 h 27"/>
                              <a:gd name="T22" fmla="*/ 15 w 24"/>
                              <a:gd name="T23" fmla="*/ 0 h 27"/>
                              <a:gd name="T24" fmla="*/ 18 w 24"/>
                              <a:gd name="T25" fmla="*/ 0 h 27"/>
                              <a:gd name="T26" fmla="*/ 21 w 24"/>
                              <a:gd name="T27" fmla="*/ 0 h 27"/>
                              <a:gd name="T28" fmla="*/ 24 w 24"/>
                              <a:gd name="T29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7">
                                <a:moveTo>
                                  <a:pt x="0" y="27"/>
                                </a:moveTo>
                                <a:lnTo>
                                  <a:pt x="0" y="21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3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820804" name="Freeform 1243"/>
                        <wps:cNvSpPr>
                          <a:spLocks/>
                        </wps:cNvSpPr>
                        <wps:spPr bwMode="auto">
                          <a:xfrm>
                            <a:off x="1366" y="358"/>
                            <a:ext cx="48" cy="2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1"/>
                              <a:gd name="T2" fmla="*/ 48 w 48"/>
                              <a:gd name="T3" fmla="*/ 0 h 21"/>
                              <a:gd name="T4" fmla="*/ 42 w 48"/>
                              <a:gd name="T5" fmla="*/ 0 h 21"/>
                              <a:gd name="T6" fmla="*/ 39 w 48"/>
                              <a:gd name="T7" fmla="*/ 0 h 21"/>
                              <a:gd name="T8" fmla="*/ 33 w 48"/>
                              <a:gd name="T9" fmla="*/ 0 h 21"/>
                              <a:gd name="T10" fmla="*/ 24 w 48"/>
                              <a:gd name="T11" fmla="*/ 0 h 21"/>
                              <a:gd name="T12" fmla="*/ 21 w 48"/>
                              <a:gd name="T13" fmla="*/ 0 h 21"/>
                              <a:gd name="T14" fmla="*/ 18 w 48"/>
                              <a:gd name="T15" fmla="*/ 6 h 21"/>
                              <a:gd name="T16" fmla="*/ 15 w 48"/>
                              <a:gd name="T17" fmla="*/ 6 h 21"/>
                              <a:gd name="T18" fmla="*/ 15 w 48"/>
                              <a:gd name="T19" fmla="*/ 9 h 21"/>
                              <a:gd name="T20" fmla="*/ 12 w 48"/>
                              <a:gd name="T21" fmla="*/ 12 h 21"/>
                              <a:gd name="T22" fmla="*/ 9 w 48"/>
                              <a:gd name="T23" fmla="*/ 18 h 21"/>
                              <a:gd name="T24" fmla="*/ 6 w 48"/>
                              <a:gd name="T25" fmla="*/ 21 h 21"/>
                              <a:gd name="T26" fmla="*/ 3 w 48"/>
                              <a:gd name="T27" fmla="*/ 21 h 21"/>
                              <a:gd name="T28" fmla="*/ 0 w 48"/>
                              <a:gd name="T29" fmla="*/ 21 h 21"/>
                              <a:gd name="T30" fmla="*/ 0 w 48"/>
                              <a:gd name="T31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" h="21">
                                <a:moveTo>
                                  <a:pt x="48" y="6"/>
                                </a:moveTo>
                                <a:lnTo>
                                  <a:pt x="48" y="0"/>
                                </a:lnTo>
                                <a:lnTo>
                                  <a:pt x="42" y="0"/>
                                </a:lnTo>
                                <a:lnTo>
                                  <a:pt x="39" y="0"/>
                                </a:lnTo>
                                <a:lnTo>
                                  <a:pt x="33" y="0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8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18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741765" name="Freeform 1244"/>
                        <wps:cNvSpPr>
                          <a:spLocks/>
                        </wps:cNvSpPr>
                        <wps:spPr bwMode="auto">
                          <a:xfrm>
                            <a:off x="1351" y="343"/>
                            <a:ext cx="27" cy="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9"/>
                              <a:gd name="T2" fmla="*/ 21 w 27"/>
                              <a:gd name="T3" fmla="*/ 0 h 9"/>
                              <a:gd name="T4" fmla="*/ 15 w 27"/>
                              <a:gd name="T5" fmla="*/ 0 h 9"/>
                              <a:gd name="T6" fmla="*/ 15 w 27"/>
                              <a:gd name="T7" fmla="*/ 3 h 9"/>
                              <a:gd name="T8" fmla="*/ 12 w 27"/>
                              <a:gd name="T9" fmla="*/ 3 h 9"/>
                              <a:gd name="T10" fmla="*/ 12 w 27"/>
                              <a:gd name="T11" fmla="*/ 6 h 9"/>
                              <a:gd name="T12" fmla="*/ 9 w 27"/>
                              <a:gd name="T13" fmla="*/ 6 h 9"/>
                              <a:gd name="T14" fmla="*/ 3 w 27"/>
                              <a:gd name="T15" fmla="*/ 9 h 9"/>
                              <a:gd name="T16" fmla="*/ 0 w 27"/>
                              <a:gd name="T17" fmla="*/ 9 h 9"/>
                              <a:gd name="T18" fmla="*/ 0 w 27"/>
                              <a:gd name="T19" fmla="*/ 6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27" y="0"/>
                                </a:moveTo>
                                <a:lnTo>
                                  <a:pt x="21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6"/>
                                </a:lnTo>
                                <a:lnTo>
                                  <a:pt x="3" y="9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291608" name="Freeform 1245"/>
                        <wps:cNvSpPr>
                          <a:spLocks/>
                        </wps:cNvSpPr>
                        <wps:spPr bwMode="auto">
                          <a:xfrm>
                            <a:off x="1393" y="331"/>
                            <a:ext cx="15" cy="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9"/>
                              <a:gd name="T2" fmla="*/ 12 w 15"/>
                              <a:gd name="T3" fmla="*/ 0 h 9"/>
                              <a:gd name="T4" fmla="*/ 9 w 15"/>
                              <a:gd name="T5" fmla="*/ 0 h 9"/>
                              <a:gd name="T6" fmla="*/ 9 w 15"/>
                              <a:gd name="T7" fmla="*/ 3 h 9"/>
                              <a:gd name="T8" fmla="*/ 6 w 15"/>
                              <a:gd name="T9" fmla="*/ 6 h 9"/>
                              <a:gd name="T10" fmla="*/ 3 w 15"/>
                              <a:gd name="T11" fmla="*/ 9 h 9"/>
                              <a:gd name="T12" fmla="*/ 0 w 15"/>
                              <a:gd name="T1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15" y="0"/>
                                </a:moveTo>
                                <a:lnTo>
                                  <a:pt x="12" y="0"/>
                                </a:lnTo>
                                <a:lnTo>
                                  <a:pt x="9" y="0"/>
                                </a:lnTo>
                                <a:lnTo>
                                  <a:pt x="9" y="3"/>
                                </a:lnTo>
                                <a:lnTo>
                                  <a:pt x="6" y="6"/>
                                </a:lnTo>
                                <a:lnTo>
                                  <a:pt x="3" y="9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210310" name="Freeform 1246"/>
                        <wps:cNvSpPr>
                          <a:spLocks/>
                        </wps:cNvSpPr>
                        <wps:spPr bwMode="auto">
                          <a:xfrm>
                            <a:off x="1411" y="238"/>
                            <a:ext cx="21" cy="42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42"/>
                              <a:gd name="T2" fmla="*/ 3 w 21"/>
                              <a:gd name="T3" fmla="*/ 6 h 42"/>
                              <a:gd name="T4" fmla="*/ 6 w 21"/>
                              <a:gd name="T5" fmla="*/ 6 h 42"/>
                              <a:gd name="T6" fmla="*/ 6 w 21"/>
                              <a:gd name="T7" fmla="*/ 9 h 42"/>
                              <a:gd name="T8" fmla="*/ 6 w 21"/>
                              <a:gd name="T9" fmla="*/ 12 h 42"/>
                              <a:gd name="T10" fmla="*/ 9 w 21"/>
                              <a:gd name="T11" fmla="*/ 15 h 42"/>
                              <a:gd name="T12" fmla="*/ 9 w 21"/>
                              <a:gd name="T13" fmla="*/ 18 h 42"/>
                              <a:gd name="T14" fmla="*/ 12 w 21"/>
                              <a:gd name="T15" fmla="*/ 21 h 42"/>
                              <a:gd name="T16" fmla="*/ 15 w 21"/>
                              <a:gd name="T17" fmla="*/ 30 h 42"/>
                              <a:gd name="T18" fmla="*/ 18 w 21"/>
                              <a:gd name="T19" fmla="*/ 33 h 42"/>
                              <a:gd name="T20" fmla="*/ 18 w 21"/>
                              <a:gd name="T21" fmla="*/ 36 h 42"/>
                              <a:gd name="T22" fmla="*/ 21 w 21"/>
                              <a:gd name="T23" fmla="*/ 36 h 42"/>
                              <a:gd name="T24" fmla="*/ 21 w 21"/>
                              <a:gd name="T25" fmla="*/ 39 h 42"/>
                              <a:gd name="T26" fmla="*/ 21 w 21"/>
                              <a:gd name="T27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42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5"/>
                                </a:lnTo>
                                <a:lnTo>
                                  <a:pt x="9" y="18"/>
                                </a:lnTo>
                                <a:lnTo>
                                  <a:pt x="12" y="21"/>
                                </a:lnTo>
                                <a:lnTo>
                                  <a:pt x="15" y="30"/>
                                </a:lnTo>
                                <a:lnTo>
                                  <a:pt x="18" y="33"/>
                                </a:lnTo>
                                <a:lnTo>
                                  <a:pt x="18" y="36"/>
                                </a:lnTo>
                                <a:lnTo>
                                  <a:pt x="21" y="36"/>
                                </a:lnTo>
                                <a:lnTo>
                                  <a:pt x="21" y="39"/>
                                </a:lnTo>
                                <a:lnTo>
                                  <a:pt x="21" y="4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859752" name="Freeform 1247"/>
                        <wps:cNvSpPr>
                          <a:spLocks/>
                        </wps:cNvSpPr>
                        <wps:spPr bwMode="auto">
                          <a:xfrm>
                            <a:off x="1435" y="292"/>
                            <a:ext cx="6" cy="27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7"/>
                              <a:gd name="T2" fmla="*/ 3 w 6"/>
                              <a:gd name="T3" fmla="*/ 6 h 27"/>
                              <a:gd name="T4" fmla="*/ 3 w 6"/>
                              <a:gd name="T5" fmla="*/ 9 h 27"/>
                              <a:gd name="T6" fmla="*/ 6 w 6"/>
                              <a:gd name="T7" fmla="*/ 12 h 27"/>
                              <a:gd name="T8" fmla="*/ 6 w 6"/>
                              <a:gd name="T9" fmla="*/ 21 h 27"/>
                              <a:gd name="T10" fmla="*/ 6 w 6"/>
                              <a:gd name="T11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27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379513" name="Freeform 1248"/>
                        <wps:cNvSpPr>
                          <a:spLocks/>
                        </wps:cNvSpPr>
                        <wps:spPr bwMode="auto">
                          <a:xfrm>
                            <a:off x="1444" y="271"/>
                            <a:ext cx="6" cy="15"/>
                          </a:xfrm>
                          <a:custGeom>
                            <a:avLst/>
                            <a:gdLst>
                              <a:gd name="T0" fmla="*/ 3 w 6"/>
                              <a:gd name="T1" fmla="*/ 0 h 15"/>
                              <a:gd name="T2" fmla="*/ 0 w 6"/>
                              <a:gd name="T3" fmla="*/ 0 h 15"/>
                              <a:gd name="T4" fmla="*/ 0 w 6"/>
                              <a:gd name="T5" fmla="*/ 3 h 15"/>
                              <a:gd name="T6" fmla="*/ 0 w 6"/>
                              <a:gd name="T7" fmla="*/ 6 h 15"/>
                              <a:gd name="T8" fmla="*/ 0 w 6"/>
                              <a:gd name="T9" fmla="*/ 12 h 15"/>
                              <a:gd name="T10" fmla="*/ 0 w 6"/>
                              <a:gd name="T11" fmla="*/ 15 h 15"/>
                              <a:gd name="T12" fmla="*/ 3 w 6"/>
                              <a:gd name="T13" fmla="*/ 15 h 15"/>
                              <a:gd name="T14" fmla="*/ 6 w 6"/>
                              <a:gd name="T1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15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5"/>
                                </a:lnTo>
                                <a:lnTo>
                                  <a:pt x="6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904360" name="Freeform 1249"/>
                        <wps:cNvSpPr>
                          <a:spLocks/>
                        </wps:cNvSpPr>
                        <wps:spPr bwMode="auto">
                          <a:xfrm>
                            <a:off x="1435" y="256"/>
                            <a:ext cx="12" cy="9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9"/>
                              <a:gd name="T2" fmla="*/ 0 w 12"/>
                              <a:gd name="T3" fmla="*/ 3 h 9"/>
                              <a:gd name="T4" fmla="*/ 0 w 12"/>
                              <a:gd name="T5" fmla="*/ 6 h 9"/>
                              <a:gd name="T6" fmla="*/ 3 w 12"/>
                              <a:gd name="T7" fmla="*/ 9 h 9"/>
                              <a:gd name="T8" fmla="*/ 6 w 12"/>
                              <a:gd name="T9" fmla="*/ 9 h 9"/>
                              <a:gd name="T10" fmla="*/ 12 w 12"/>
                              <a:gd name="T11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243320" name="Freeform 1250"/>
                        <wps:cNvSpPr>
                          <a:spLocks/>
                        </wps:cNvSpPr>
                        <wps:spPr bwMode="auto">
                          <a:xfrm>
                            <a:off x="1426" y="217"/>
                            <a:ext cx="15" cy="39"/>
                          </a:xfrm>
                          <a:custGeom>
                            <a:avLst/>
                            <a:gdLst>
                              <a:gd name="T0" fmla="*/ 3 w 15"/>
                              <a:gd name="T1" fmla="*/ 3 h 39"/>
                              <a:gd name="T2" fmla="*/ 6 w 15"/>
                              <a:gd name="T3" fmla="*/ 0 h 39"/>
                              <a:gd name="T4" fmla="*/ 9 w 15"/>
                              <a:gd name="T5" fmla="*/ 0 h 39"/>
                              <a:gd name="T6" fmla="*/ 9 w 15"/>
                              <a:gd name="T7" fmla="*/ 6 h 39"/>
                              <a:gd name="T8" fmla="*/ 9 w 15"/>
                              <a:gd name="T9" fmla="*/ 9 h 39"/>
                              <a:gd name="T10" fmla="*/ 6 w 15"/>
                              <a:gd name="T11" fmla="*/ 9 h 39"/>
                              <a:gd name="T12" fmla="*/ 3 w 15"/>
                              <a:gd name="T13" fmla="*/ 12 h 39"/>
                              <a:gd name="T14" fmla="*/ 3 w 15"/>
                              <a:gd name="T15" fmla="*/ 15 h 39"/>
                              <a:gd name="T16" fmla="*/ 0 w 15"/>
                              <a:gd name="T17" fmla="*/ 15 h 39"/>
                              <a:gd name="T18" fmla="*/ 0 w 15"/>
                              <a:gd name="T19" fmla="*/ 18 h 39"/>
                              <a:gd name="T20" fmla="*/ 0 w 15"/>
                              <a:gd name="T21" fmla="*/ 21 h 39"/>
                              <a:gd name="T22" fmla="*/ 0 w 15"/>
                              <a:gd name="T23" fmla="*/ 24 h 39"/>
                              <a:gd name="T24" fmla="*/ 0 w 15"/>
                              <a:gd name="T25" fmla="*/ 27 h 39"/>
                              <a:gd name="T26" fmla="*/ 3 w 15"/>
                              <a:gd name="T27" fmla="*/ 30 h 39"/>
                              <a:gd name="T28" fmla="*/ 6 w 15"/>
                              <a:gd name="T29" fmla="*/ 30 h 39"/>
                              <a:gd name="T30" fmla="*/ 15 w 15"/>
                              <a:gd name="T31" fmla="*/ 30 h 39"/>
                              <a:gd name="T32" fmla="*/ 15 w 15"/>
                              <a:gd name="T33" fmla="*/ 36 h 39"/>
                              <a:gd name="T34" fmla="*/ 6 w 15"/>
                              <a:gd name="T35" fmla="*/ 36 h 39"/>
                              <a:gd name="T36" fmla="*/ 3 w 15"/>
                              <a:gd name="T37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" h="39">
                                <a:moveTo>
                                  <a:pt x="3" y="3"/>
                                </a:move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7"/>
                                </a:lnTo>
                                <a:lnTo>
                                  <a:pt x="3" y="30"/>
                                </a:lnTo>
                                <a:lnTo>
                                  <a:pt x="6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36"/>
                                </a:lnTo>
                                <a:lnTo>
                                  <a:pt x="6" y="36"/>
                                </a:lnTo>
                                <a:lnTo>
                                  <a:pt x="3" y="3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772119" name="Freeform 1251"/>
                        <wps:cNvSpPr>
                          <a:spLocks/>
                        </wps:cNvSpPr>
                        <wps:spPr bwMode="auto">
                          <a:xfrm>
                            <a:off x="1402" y="223"/>
                            <a:ext cx="24" cy="18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18"/>
                              <a:gd name="T2" fmla="*/ 21 w 24"/>
                              <a:gd name="T3" fmla="*/ 0 h 18"/>
                              <a:gd name="T4" fmla="*/ 18 w 24"/>
                              <a:gd name="T5" fmla="*/ 3 h 18"/>
                              <a:gd name="T6" fmla="*/ 18 w 24"/>
                              <a:gd name="T7" fmla="*/ 6 h 18"/>
                              <a:gd name="T8" fmla="*/ 15 w 24"/>
                              <a:gd name="T9" fmla="*/ 6 h 18"/>
                              <a:gd name="T10" fmla="*/ 15 w 24"/>
                              <a:gd name="T11" fmla="*/ 9 h 18"/>
                              <a:gd name="T12" fmla="*/ 12 w 24"/>
                              <a:gd name="T13" fmla="*/ 9 h 18"/>
                              <a:gd name="T14" fmla="*/ 12 w 24"/>
                              <a:gd name="T15" fmla="*/ 12 h 18"/>
                              <a:gd name="T16" fmla="*/ 9 w 24"/>
                              <a:gd name="T17" fmla="*/ 12 h 18"/>
                              <a:gd name="T18" fmla="*/ 6 w 24"/>
                              <a:gd name="T19" fmla="*/ 12 h 18"/>
                              <a:gd name="T20" fmla="*/ 3 w 24"/>
                              <a:gd name="T21" fmla="*/ 15 h 18"/>
                              <a:gd name="T22" fmla="*/ 3 w 24"/>
                              <a:gd name="T23" fmla="*/ 18 h 18"/>
                              <a:gd name="T24" fmla="*/ 0 w 24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18">
                                <a:moveTo>
                                  <a:pt x="24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294966" name="Line 1252"/>
                        <wps:cNvCnPr>
                          <a:cxnSpLocks noChangeShapeType="1"/>
                        </wps:cNvCnPr>
                        <wps:spPr bwMode="auto">
                          <a:xfrm>
                            <a:off x="1414" y="23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9990047" name="Freeform 1253"/>
                        <wps:cNvSpPr>
                          <a:spLocks/>
                        </wps:cNvSpPr>
                        <wps:spPr bwMode="auto">
                          <a:xfrm>
                            <a:off x="1414" y="301"/>
                            <a:ext cx="9" cy="1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2"/>
                              <a:gd name="T2" fmla="*/ 3 w 9"/>
                              <a:gd name="T3" fmla="*/ 0 h 12"/>
                              <a:gd name="T4" fmla="*/ 3 w 9"/>
                              <a:gd name="T5" fmla="*/ 3 h 12"/>
                              <a:gd name="T6" fmla="*/ 6 w 9"/>
                              <a:gd name="T7" fmla="*/ 6 h 12"/>
                              <a:gd name="T8" fmla="*/ 6 w 9"/>
                              <a:gd name="T9" fmla="*/ 9 h 12"/>
                              <a:gd name="T10" fmla="*/ 9 w 9"/>
                              <a:gd name="T1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12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818607" name="Line 1254"/>
                        <wps:cNvCnPr>
                          <a:cxnSpLocks noChangeShapeType="1"/>
                        </wps:cNvCnPr>
                        <wps:spPr bwMode="auto">
                          <a:xfrm>
                            <a:off x="1417" y="298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432688" name="Freeform 1255"/>
                        <wps:cNvSpPr>
                          <a:spLocks/>
                        </wps:cNvSpPr>
                        <wps:spPr bwMode="auto">
                          <a:xfrm>
                            <a:off x="1405" y="313"/>
                            <a:ext cx="21" cy="6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6"/>
                              <a:gd name="T2" fmla="*/ 12 w 21"/>
                              <a:gd name="T3" fmla="*/ 6 h 6"/>
                              <a:gd name="T4" fmla="*/ 9 w 21"/>
                              <a:gd name="T5" fmla="*/ 3 h 6"/>
                              <a:gd name="T6" fmla="*/ 6 w 21"/>
                              <a:gd name="T7" fmla="*/ 3 h 6"/>
                              <a:gd name="T8" fmla="*/ 3 w 21"/>
                              <a:gd name="T9" fmla="*/ 3 h 6"/>
                              <a:gd name="T10" fmla="*/ 0 w 21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6">
                                <a:moveTo>
                                  <a:pt x="21" y="6"/>
                                </a:move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974997" name="Freeform 1256"/>
                        <wps:cNvSpPr>
                          <a:spLocks/>
                        </wps:cNvSpPr>
                        <wps:spPr bwMode="auto">
                          <a:xfrm>
                            <a:off x="1378" y="319"/>
                            <a:ext cx="24" cy="9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9"/>
                              <a:gd name="T2" fmla="*/ 21 w 24"/>
                              <a:gd name="T3" fmla="*/ 0 h 9"/>
                              <a:gd name="T4" fmla="*/ 21 w 24"/>
                              <a:gd name="T5" fmla="*/ 3 h 9"/>
                              <a:gd name="T6" fmla="*/ 21 w 24"/>
                              <a:gd name="T7" fmla="*/ 6 h 9"/>
                              <a:gd name="T8" fmla="*/ 15 w 24"/>
                              <a:gd name="T9" fmla="*/ 9 h 9"/>
                              <a:gd name="T10" fmla="*/ 12 w 24"/>
                              <a:gd name="T11" fmla="*/ 9 h 9"/>
                              <a:gd name="T12" fmla="*/ 6 w 24"/>
                              <a:gd name="T13" fmla="*/ 9 h 9"/>
                              <a:gd name="T14" fmla="*/ 0 w 24"/>
                              <a:gd name="T1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9">
                                <a:moveTo>
                                  <a:pt x="24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3"/>
                                </a:lnTo>
                                <a:lnTo>
                                  <a:pt x="21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6" y="9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512993" name="Freeform 1257"/>
                        <wps:cNvSpPr>
                          <a:spLocks/>
                        </wps:cNvSpPr>
                        <wps:spPr bwMode="auto">
                          <a:xfrm>
                            <a:off x="1387" y="343"/>
                            <a:ext cx="21" cy="6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6"/>
                              <a:gd name="T2" fmla="*/ 0 w 21"/>
                              <a:gd name="T3" fmla="*/ 3 h 6"/>
                              <a:gd name="T4" fmla="*/ 3 w 21"/>
                              <a:gd name="T5" fmla="*/ 3 h 6"/>
                              <a:gd name="T6" fmla="*/ 6 w 21"/>
                              <a:gd name="T7" fmla="*/ 3 h 6"/>
                              <a:gd name="T8" fmla="*/ 6 w 21"/>
                              <a:gd name="T9" fmla="*/ 6 h 6"/>
                              <a:gd name="T10" fmla="*/ 9 w 21"/>
                              <a:gd name="T11" fmla="*/ 6 h 6"/>
                              <a:gd name="T12" fmla="*/ 15 w 21"/>
                              <a:gd name="T13" fmla="*/ 6 h 6"/>
                              <a:gd name="T14" fmla="*/ 18 w 21"/>
                              <a:gd name="T15" fmla="*/ 6 h 6"/>
                              <a:gd name="T16" fmla="*/ 18 w 21"/>
                              <a:gd name="T17" fmla="*/ 3 h 6"/>
                              <a:gd name="T18" fmla="*/ 21 w 21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" h="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552153" name="Freeform 1258"/>
                        <wps:cNvSpPr>
                          <a:spLocks/>
                        </wps:cNvSpPr>
                        <wps:spPr bwMode="auto">
                          <a:xfrm>
                            <a:off x="1324" y="358"/>
                            <a:ext cx="21" cy="9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9"/>
                              <a:gd name="T2" fmla="*/ 3 w 21"/>
                              <a:gd name="T3" fmla="*/ 6 h 9"/>
                              <a:gd name="T4" fmla="*/ 6 w 21"/>
                              <a:gd name="T5" fmla="*/ 9 h 9"/>
                              <a:gd name="T6" fmla="*/ 9 w 21"/>
                              <a:gd name="T7" fmla="*/ 9 h 9"/>
                              <a:gd name="T8" fmla="*/ 12 w 21"/>
                              <a:gd name="T9" fmla="*/ 9 h 9"/>
                              <a:gd name="T10" fmla="*/ 15 w 21"/>
                              <a:gd name="T11" fmla="*/ 9 h 9"/>
                              <a:gd name="T12" fmla="*/ 15 w 21"/>
                              <a:gd name="T13" fmla="*/ 6 h 9"/>
                              <a:gd name="T14" fmla="*/ 18 w 21"/>
                              <a:gd name="T15" fmla="*/ 3 h 9"/>
                              <a:gd name="T16" fmla="*/ 18 w 21"/>
                              <a:gd name="T17" fmla="*/ 0 h 9"/>
                              <a:gd name="T18" fmla="*/ 21 w 21"/>
                              <a:gd name="T1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" h="9">
                                <a:moveTo>
                                  <a:pt x="0" y="6"/>
                                </a:move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6"/>
                                </a:lnTo>
                                <a:lnTo>
                                  <a:pt x="18" y="3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51301" name="Freeform 1259"/>
                        <wps:cNvSpPr>
                          <a:spLocks/>
                        </wps:cNvSpPr>
                        <wps:spPr bwMode="auto">
                          <a:xfrm>
                            <a:off x="1333" y="367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0 w 6"/>
                              <a:gd name="T5" fmla="*/ 3 h 9"/>
                              <a:gd name="T6" fmla="*/ 6 w 6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046635" name="Freeform 1260"/>
                        <wps:cNvSpPr>
                          <a:spLocks/>
                        </wps:cNvSpPr>
                        <wps:spPr bwMode="auto">
                          <a:xfrm>
                            <a:off x="1348" y="349"/>
                            <a:ext cx="42" cy="12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12"/>
                              <a:gd name="T2" fmla="*/ 0 w 42"/>
                              <a:gd name="T3" fmla="*/ 6 h 12"/>
                              <a:gd name="T4" fmla="*/ 0 w 42"/>
                              <a:gd name="T5" fmla="*/ 9 h 12"/>
                              <a:gd name="T6" fmla="*/ 3 w 42"/>
                              <a:gd name="T7" fmla="*/ 9 h 12"/>
                              <a:gd name="T8" fmla="*/ 3 w 42"/>
                              <a:gd name="T9" fmla="*/ 12 h 12"/>
                              <a:gd name="T10" fmla="*/ 6 w 42"/>
                              <a:gd name="T11" fmla="*/ 12 h 12"/>
                              <a:gd name="T12" fmla="*/ 9 w 42"/>
                              <a:gd name="T13" fmla="*/ 12 h 12"/>
                              <a:gd name="T14" fmla="*/ 12 w 42"/>
                              <a:gd name="T15" fmla="*/ 12 h 12"/>
                              <a:gd name="T16" fmla="*/ 15 w 42"/>
                              <a:gd name="T17" fmla="*/ 12 h 12"/>
                              <a:gd name="T18" fmla="*/ 18 w 42"/>
                              <a:gd name="T19" fmla="*/ 12 h 12"/>
                              <a:gd name="T20" fmla="*/ 18 w 42"/>
                              <a:gd name="T21" fmla="*/ 9 h 12"/>
                              <a:gd name="T22" fmla="*/ 18 w 42"/>
                              <a:gd name="T23" fmla="*/ 6 h 12"/>
                              <a:gd name="T24" fmla="*/ 21 w 42"/>
                              <a:gd name="T25" fmla="*/ 6 h 12"/>
                              <a:gd name="T26" fmla="*/ 24 w 42"/>
                              <a:gd name="T27" fmla="*/ 3 h 12"/>
                              <a:gd name="T28" fmla="*/ 27 w 42"/>
                              <a:gd name="T29" fmla="*/ 3 h 12"/>
                              <a:gd name="T30" fmla="*/ 30 w 42"/>
                              <a:gd name="T31" fmla="*/ 3 h 12"/>
                              <a:gd name="T32" fmla="*/ 36 w 42"/>
                              <a:gd name="T33" fmla="*/ 3 h 12"/>
                              <a:gd name="T34" fmla="*/ 39 w 42"/>
                              <a:gd name="T35" fmla="*/ 3 h 12"/>
                              <a:gd name="T36" fmla="*/ 39 w 42"/>
                              <a:gd name="T37" fmla="*/ 6 h 12"/>
                              <a:gd name="T38" fmla="*/ 42 w 42"/>
                              <a:gd name="T39" fmla="*/ 6 h 12"/>
                              <a:gd name="T40" fmla="*/ 42 w 42"/>
                              <a:gd name="T41" fmla="*/ 9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3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24" y="3"/>
                                </a:lnTo>
                                <a:lnTo>
                                  <a:pt x="27" y="3"/>
                                </a:lnTo>
                                <a:lnTo>
                                  <a:pt x="30" y="3"/>
                                </a:lnTo>
                                <a:lnTo>
                                  <a:pt x="36" y="3"/>
                                </a:lnTo>
                                <a:lnTo>
                                  <a:pt x="39" y="3"/>
                                </a:lnTo>
                                <a:lnTo>
                                  <a:pt x="39" y="6"/>
                                </a:lnTo>
                                <a:lnTo>
                                  <a:pt x="42" y="6"/>
                                </a:lnTo>
                                <a:lnTo>
                                  <a:pt x="42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595402" name="Freeform 1261"/>
                        <wps:cNvSpPr>
                          <a:spLocks/>
                        </wps:cNvSpPr>
                        <wps:spPr bwMode="auto">
                          <a:xfrm>
                            <a:off x="1327" y="364"/>
                            <a:ext cx="54" cy="27"/>
                          </a:xfrm>
                          <a:custGeom>
                            <a:avLst/>
                            <a:gdLst>
                              <a:gd name="T0" fmla="*/ 0 w 54"/>
                              <a:gd name="T1" fmla="*/ 27 h 27"/>
                              <a:gd name="T2" fmla="*/ 15 w 54"/>
                              <a:gd name="T3" fmla="*/ 27 h 27"/>
                              <a:gd name="T4" fmla="*/ 18 w 54"/>
                              <a:gd name="T5" fmla="*/ 24 h 27"/>
                              <a:gd name="T6" fmla="*/ 15 w 54"/>
                              <a:gd name="T7" fmla="*/ 24 h 27"/>
                              <a:gd name="T8" fmla="*/ 15 w 54"/>
                              <a:gd name="T9" fmla="*/ 21 h 27"/>
                              <a:gd name="T10" fmla="*/ 15 w 54"/>
                              <a:gd name="T11" fmla="*/ 18 h 27"/>
                              <a:gd name="T12" fmla="*/ 15 w 54"/>
                              <a:gd name="T13" fmla="*/ 15 h 27"/>
                              <a:gd name="T14" fmla="*/ 18 w 54"/>
                              <a:gd name="T15" fmla="*/ 12 h 27"/>
                              <a:gd name="T16" fmla="*/ 21 w 54"/>
                              <a:gd name="T17" fmla="*/ 9 h 27"/>
                              <a:gd name="T18" fmla="*/ 24 w 54"/>
                              <a:gd name="T19" fmla="*/ 6 h 27"/>
                              <a:gd name="T20" fmla="*/ 33 w 54"/>
                              <a:gd name="T21" fmla="*/ 6 h 27"/>
                              <a:gd name="T22" fmla="*/ 36 w 54"/>
                              <a:gd name="T23" fmla="*/ 9 h 27"/>
                              <a:gd name="T24" fmla="*/ 39 w 54"/>
                              <a:gd name="T25" fmla="*/ 9 h 27"/>
                              <a:gd name="T26" fmla="*/ 39 w 54"/>
                              <a:gd name="T27" fmla="*/ 6 h 27"/>
                              <a:gd name="T28" fmla="*/ 42 w 54"/>
                              <a:gd name="T29" fmla="*/ 6 h 27"/>
                              <a:gd name="T30" fmla="*/ 42 w 54"/>
                              <a:gd name="T31" fmla="*/ 3 h 27"/>
                              <a:gd name="T32" fmla="*/ 45 w 54"/>
                              <a:gd name="T33" fmla="*/ 0 h 27"/>
                              <a:gd name="T34" fmla="*/ 48 w 54"/>
                              <a:gd name="T35" fmla="*/ 3 h 27"/>
                              <a:gd name="T36" fmla="*/ 54 w 54"/>
                              <a:gd name="T37" fmla="*/ 3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27">
                                <a:moveTo>
                                  <a:pt x="0" y="27"/>
                                </a:moveTo>
                                <a:lnTo>
                                  <a:pt x="15" y="27"/>
                                </a:lnTo>
                                <a:lnTo>
                                  <a:pt x="18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1"/>
                                </a:lnTo>
                                <a:lnTo>
                                  <a:pt x="15" y="18"/>
                                </a:lnTo>
                                <a:lnTo>
                                  <a:pt x="15" y="15"/>
                                </a:lnTo>
                                <a:lnTo>
                                  <a:pt x="18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6"/>
                                </a:lnTo>
                                <a:lnTo>
                                  <a:pt x="33" y="6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39" y="6"/>
                                </a:lnTo>
                                <a:lnTo>
                                  <a:pt x="42" y="6"/>
                                </a:lnTo>
                                <a:lnTo>
                                  <a:pt x="42" y="3"/>
                                </a:lnTo>
                                <a:lnTo>
                                  <a:pt x="45" y="0"/>
                                </a:lnTo>
                                <a:lnTo>
                                  <a:pt x="48" y="3"/>
                                </a:lnTo>
                                <a:lnTo>
                                  <a:pt x="54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191938" name="Freeform 1262"/>
                        <wps:cNvSpPr>
                          <a:spLocks/>
                        </wps:cNvSpPr>
                        <wps:spPr bwMode="auto">
                          <a:xfrm>
                            <a:off x="1441" y="295"/>
                            <a:ext cx="150" cy="169"/>
                          </a:xfrm>
                          <a:custGeom>
                            <a:avLst/>
                            <a:gdLst>
                              <a:gd name="T0" fmla="*/ 45 w 150"/>
                              <a:gd name="T1" fmla="*/ 3 h 169"/>
                              <a:gd name="T2" fmla="*/ 48 w 150"/>
                              <a:gd name="T3" fmla="*/ 6 h 169"/>
                              <a:gd name="T4" fmla="*/ 51 w 150"/>
                              <a:gd name="T5" fmla="*/ 12 h 169"/>
                              <a:gd name="T6" fmla="*/ 54 w 150"/>
                              <a:gd name="T7" fmla="*/ 21 h 169"/>
                              <a:gd name="T8" fmla="*/ 54 w 150"/>
                              <a:gd name="T9" fmla="*/ 27 h 169"/>
                              <a:gd name="T10" fmla="*/ 57 w 150"/>
                              <a:gd name="T11" fmla="*/ 60 h 169"/>
                              <a:gd name="T12" fmla="*/ 57 w 150"/>
                              <a:gd name="T13" fmla="*/ 66 h 169"/>
                              <a:gd name="T14" fmla="*/ 60 w 150"/>
                              <a:gd name="T15" fmla="*/ 75 h 169"/>
                              <a:gd name="T16" fmla="*/ 60 w 150"/>
                              <a:gd name="T17" fmla="*/ 81 h 169"/>
                              <a:gd name="T18" fmla="*/ 63 w 150"/>
                              <a:gd name="T19" fmla="*/ 87 h 169"/>
                              <a:gd name="T20" fmla="*/ 66 w 150"/>
                              <a:gd name="T21" fmla="*/ 90 h 169"/>
                              <a:gd name="T22" fmla="*/ 72 w 150"/>
                              <a:gd name="T23" fmla="*/ 99 h 169"/>
                              <a:gd name="T24" fmla="*/ 78 w 150"/>
                              <a:gd name="T25" fmla="*/ 102 h 169"/>
                              <a:gd name="T26" fmla="*/ 84 w 150"/>
                              <a:gd name="T27" fmla="*/ 108 h 169"/>
                              <a:gd name="T28" fmla="*/ 93 w 150"/>
                              <a:gd name="T29" fmla="*/ 111 h 169"/>
                              <a:gd name="T30" fmla="*/ 99 w 150"/>
                              <a:gd name="T31" fmla="*/ 114 h 169"/>
                              <a:gd name="T32" fmla="*/ 108 w 150"/>
                              <a:gd name="T33" fmla="*/ 120 h 169"/>
                              <a:gd name="T34" fmla="*/ 123 w 150"/>
                              <a:gd name="T35" fmla="*/ 126 h 169"/>
                              <a:gd name="T36" fmla="*/ 132 w 150"/>
                              <a:gd name="T37" fmla="*/ 129 h 169"/>
                              <a:gd name="T38" fmla="*/ 138 w 150"/>
                              <a:gd name="T39" fmla="*/ 132 h 169"/>
                              <a:gd name="T40" fmla="*/ 141 w 150"/>
                              <a:gd name="T41" fmla="*/ 138 h 169"/>
                              <a:gd name="T42" fmla="*/ 144 w 150"/>
                              <a:gd name="T43" fmla="*/ 141 h 169"/>
                              <a:gd name="T44" fmla="*/ 147 w 150"/>
                              <a:gd name="T45" fmla="*/ 147 h 169"/>
                              <a:gd name="T46" fmla="*/ 150 w 150"/>
                              <a:gd name="T47" fmla="*/ 150 h 169"/>
                              <a:gd name="T48" fmla="*/ 150 w 150"/>
                              <a:gd name="T49" fmla="*/ 156 h 169"/>
                              <a:gd name="T50" fmla="*/ 144 w 150"/>
                              <a:gd name="T51" fmla="*/ 163 h 169"/>
                              <a:gd name="T52" fmla="*/ 141 w 150"/>
                              <a:gd name="T53" fmla="*/ 166 h 169"/>
                              <a:gd name="T54" fmla="*/ 132 w 150"/>
                              <a:gd name="T55" fmla="*/ 166 h 169"/>
                              <a:gd name="T56" fmla="*/ 111 w 150"/>
                              <a:gd name="T57" fmla="*/ 169 h 169"/>
                              <a:gd name="T58" fmla="*/ 105 w 150"/>
                              <a:gd name="T59" fmla="*/ 169 h 169"/>
                              <a:gd name="T60" fmla="*/ 99 w 150"/>
                              <a:gd name="T61" fmla="*/ 166 h 169"/>
                              <a:gd name="T62" fmla="*/ 93 w 150"/>
                              <a:gd name="T63" fmla="*/ 159 h 169"/>
                              <a:gd name="T64" fmla="*/ 78 w 150"/>
                              <a:gd name="T65" fmla="*/ 150 h 169"/>
                              <a:gd name="T66" fmla="*/ 75 w 150"/>
                              <a:gd name="T67" fmla="*/ 147 h 169"/>
                              <a:gd name="T68" fmla="*/ 69 w 150"/>
                              <a:gd name="T69" fmla="*/ 138 h 169"/>
                              <a:gd name="T70" fmla="*/ 66 w 150"/>
                              <a:gd name="T71" fmla="*/ 135 h 169"/>
                              <a:gd name="T72" fmla="*/ 63 w 150"/>
                              <a:gd name="T73" fmla="*/ 132 h 169"/>
                              <a:gd name="T74" fmla="*/ 57 w 150"/>
                              <a:gd name="T75" fmla="*/ 129 h 169"/>
                              <a:gd name="T76" fmla="*/ 54 w 150"/>
                              <a:gd name="T77" fmla="*/ 126 h 169"/>
                              <a:gd name="T78" fmla="*/ 42 w 150"/>
                              <a:gd name="T79" fmla="*/ 117 h 169"/>
                              <a:gd name="T80" fmla="*/ 33 w 150"/>
                              <a:gd name="T81" fmla="*/ 114 h 169"/>
                              <a:gd name="T82" fmla="*/ 27 w 150"/>
                              <a:gd name="T83" fmla="*/ 111 h 169"/>
                              <a:gd name="T84" fmla="*/ 24 w 150"/>
                              <a:gd name="T85" fmla="*/ 108 h 169"/>
                              <a:gd name="T86" fmla="*/ 15 w 150"/>
                              <a:gd name="T87" fmla="*/ 105 h 169"/>
                              <a:gd name="T88" fmla="*/ 6 w 150"/>
                              <a:gd name="T89" fmla="*/ 102 h 169"/>
                              <a:gd name="T90" fmla="*/ 0 w 150"/>
                              <a:gd name="T91" fmla="*/ 9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0" h="169">
                                <a:moveTo>
                                  <a:pt x="45" y="0"/>
                                </a:moveTo>
                                <a:lnTo>
                                  <a:pt x="45" y="3"/>
                                </a:lnTo>
                                <a:lnTo>
                                  <a:pt x="48" y="3"/>
                                </a:lnTo>
                                <a:lnTo>
                                  <a:pt x="48" y="6"/>
                                </a:lnTo>
                                <a:lnTo>
                                  <a:pt x="51" y="9"/>
                                </a:lnTo>
                                <a:lnTo>
                                  <a:pt x="51" y="12"/>
                                </a:lnTo>
                                <a:lnTo>
                                  <a:pt x="54" y="15"/>
                                </a:lnTo>
                                <a:lnTo>
                                  <a:pt x="54" y="21"/>
                                </a:lnTo>
                                <a:lnTo>
                                  <a:pt x="54" y="24"/>
                                </a:lnTo>
                                <a:lnTo>
                                  <a:pt x="54" y="27"/>
                                </a:lnTo>
                                <a:lnTo>
                                  <a:pt x="57" y="30"/>
                                </a:lnTo>
                                <a:lnTo>
                                  <a:pt x="57" y="60"/>
                                </a:lnTo>
                                <a:lnTo>
                                  <a:pt x="57" y="63"/>
                                </a:lnTo>
                                <a:lnTo>
                                  <a:pt x="57" y="66"/>
                                </a:lnTo>
                                <a:lnTo>
                                  <a:pt x="57" y="69"/>
                                </a:lnTo>
                                <a:lnTo>
                                  <a:pt x="60" y="75"/>
                                </a:lnTo>
                                <a:lnTo>
                                  <a:pt x="60" y="78"/>
                                </a:lnTo>
                                <a:lnTo>
                                  <a:pt x="60" y="81"/>
                                </a:lnTo>
                                <a:lnTo>
                                  <a:pt x="63" y="84"/>
                                </a:lnTo>
                                <a:lnTo>
                                  <a:pt x="63" y="87"/>
                                </a:lnTo>
                                <a:lnTo>
                                  <a:pt x="66" y="87"/>
                                </a:lnTo>
                                <a:lnTo>
                                  <a:pt x="66" y="90"/>
                                </a:lnTo>
                                <a:lnTo>
                                  <a:pt x="72" y="96"/>
                                </a:lnTo>
                                <a:lnTo>
                                  <a:pt x="72" y="99"/>
                                </a:lnTo>
                                <a:lnTo>
                                  <a:pt x="75" y="99"/>
                                </a:lnTo>
                                <a:lnTo>
                                  <a:pt x="78" y="102"/>
                                </a:lnTo>
                                <a:lnTo>
                                  <a:pt x="78" y="105"/>
                                </a:lnTo>
                                <a:lnTo>
                                  <a:pt x="84" y="108"/>
                                </a:lnTo>
                                <a:lnTo>
                                  <a:pt x="87" y="108"/>
                                </a:lnTo>
                                <a:lnTo>
                                  <a:pt x="93" y="111"/>
                                </a:lnTo>
                                <a:lnTo>
                                  <a:pt x="96" y="114"/>
                                </a:lnTo>
                                <a:lnTo>
                                  <a:pt x="99" y="114"/>
                                </a:lnTo>
                                <a:lnTo>
                                  <a:pt x="102" y="117"/>
                                </a:lnTo>
                                <a:lnTo>
                                  <a:pt x="108" y="120"/>
                                </a:lnTo>
                                <a:lnTo>
                                  <a:pt x="114" y="123"/>
                                </a:lnTo>
                                <a:lnTo>
                                  <a:pt x="123" y="126"/>
                                </a:lnTo>
                                <a:lnTo>
                                  <a:pt x="126" y="126"/>
                                </a:lnTo>
                                <a:lnTo>
                                  <a:pt x="132" y="129"/>
                                </a:lnTo>
                                <a:lnTo>
                                  <a:pt x="132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41" y="135"/>
                                </a:lnTo>
                                <a:lnTo>
                                  <a:pt x="141" y="138"/>
                                </a:lnTo>
                                <a:lnTo>
                                  <a:pt x="144" y="138"/>
                                </a:lnTo>
                                <a:lnTo>
                                  <a:pt x="144" y="141"/>
                                </a:lnTo>
                                <a:lnTo>
                                  <a:pt x="144" y="144"/>
                                </a:lnTo>
                                <a:lnTo>
                                  <a:pt x="147" y="147"/>
                                </a:lnTo>
                                <a:lnTo>
                                  <a:pt x="150" y="147"/>
                                </a:lnTo>
                                <a:lnTo>
                                  <a:pt x="150" y="150"/>
                                </a:lnTo>
                                <a:lnTo>
                                  <a:pt x="150" y="153"/>
                                </a:lnTo>
                                <a:lnTo>
                                  <a:pt x="150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44" y="163"/>
                                </a:lnTo>
                                <a:lnTo>
                                  <a:pt x="141" y="163"/>
                                </a:lnTo>
                                <a:lnTo>
                                  <a:pt x="141" y="166"/>
                                </a:lnTo>
                                <a:lnTo>
                                  <a:pt x="138" y="166"/>
                                </a:lnTo>
                                <a:lnTo>
                                  <a:pt x="132" y="166"/>
                                </a:lnTo>
                                <a:lnTo>
                                  <a:pt x="126" y="169"/>
                                </a:lnTo>
                                <a:lnTo>
                                  <a:pt x="111" y="169"/>
                                </a:lnTo>
                                <a:lnTo>
                                  <a:pt x="108" y="169"/>
                                </a:lnTo>
                                <a:lnTo>
                                  <a:pt x="105" y="169"/>
                                </a:lnTo>
                                <a:lnTo>
                                  <a:pt x="102" y="166"/>
                                </a:lnTo>
                                <a:lnTo>
                                  <a:pt x="99" y="166"/>
                                </a:lnTo>
                                <a:lnTo>
                                  <a:pt x="96" y="163"/>
                                </a:lnTo>
                                <a:lnTo>
                                  <a:pt x="93" y="159"/>
                                </a:lnTo>
                                <a:lnTo>
                                  <a:pt x="81" y="153"/>
                                </a:lnTo>
                                <a:lnTo>
                                  <a:pt x="78" y="150"/>
                                </a:lnTo>
                                <a:lnTo>
                                  <a:pt x="78" y="147"/>
                                </a:lnTo>
                                <a:lnTo>
                                  <a:pt x="75" y="147"/>
                                </a:lnTo>
                                <a:lnTo>
                                  <a:pt x="75" y="144"/>
                                </a:lnTo>
                                <a:lnTo>
                                  <a:pt x="69" y="138"/>
                                </a:lnTo>
                                <a:lnTo>
                                  <a:pt x="66" y="138"/>
                                </a:lnTo>
                                <a:lnTo>
                                  <a:pt x="66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2"/>
                                </a:lnTo>
                                <a:lnTo>
                                  <a:pt x="60" y="132"/>
                                </a:lnTo>
                                <a:lnTo>
                                  <a:pt x="57" y="129"/>
                                </a:lnTo>
                                <a:lnTo>
                                  <a:pt x="54" y="129"/>
                                </a:lnTo>
                                <a:lnTo>
                                  <a:pt x="54" y="126"/>
                                </a:lnTo>
                                <a:lnTo>
                                  <a:pt x="45" y="120"/>
                                </a:lnTo>
                                <a:lnTo>
                                  <a:pt x="42" y="117"/>
                                </a:lnTo>
                                <a:lnTo>
                                  <a:pt x="36" y="114"/>
                                </a:lnTo>
                                <a:lnTo>
                                  <a:pt x="33" y="114"/>
                                </a:lnTo>
                                <a:lnTo>
                                  <a:pt x="30" y="111"/>
                                </a:lnTo>
                                <a:lnTo>
                                  <a:pt x="27" y="111"/>
                                </a:lnTo>
                                <a:lnTo>
                                  <a:pt x="27" y="108"/>
                                </a:lnTo>
                                <a:lnTo>
                                  <a:pt x="24" y="108"/>
                                </a:lnTo>
                                <a:lnTo>
                                  <a:pt x="18" y="105"/>
                                </a:lnTo>
                                <a:lnTo>
                                  <a:pt x="15" y="105"/>
                                </a:lnTo>
                                <a:lnTo>
                                  <a:pt x="12" y="102"/>
                                </a:lnTo>
                                <a:lnTo>
                                  <a:pt x="6" y="102"/>
                                </a:lnTo>
                                <a:lnTo>
                                  <a:pt x="3" y="99"/>
                                </a:lnTo>
                                <a:lnTo>
                                  <a:pt x="0" y="9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717871" name="Freeform 1263"/>
                        <wps:cNvSpPr>
                          <a:spLocks/>
                        </wps:cNvSpPr>
                        <wps:spPr bwMode="auto">
                          <a:xfrm>
                            <a:off x="1489" y="451"/>
                            <a:ext cx="48" cy="79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79"/>
                              <a:gd name="T2" fmla="*/ 0 w 48"/>
                              <a:gd name="T3" fmla="*/ 7 h 79"/>
                              <a:gd name="T4" fmla="*/ 3 w 48"/>
                              <a:gd name="T5" fmla="*/ 10 h 79"/>
                              <a:gd name="T6" fmla="*/ 6 w 48"/>
                              <a:gd name="T7" fmla="*/ 10 h 79"/>
                              <a:gd name="T8" fmla="*/ 6 w 48"/>
                              <a:gd name="T9" fmla="*/ 13 h 79"/>
                              <a:gd name="T10" fmla="*/ 9 w 48"/>
                              <a:gd name="T11" fmla="*/ 13 h 79"/>
                              <a:gd name="T12" fmla="*/ 9 w 48"/>
                              <a:gd name="T13" fmla="*/ 16 h 79"/>
                              <a:gd name="T14" fmla="*/ 12 w 48"/>
                              <a:gd name="T15" fmla="*/ 16 h 79"/>
                              <a:gd name="T16" fmla="*/ 12 w 48"/>
                              <a:gd name="T17" fmla="*/ 19 h 79"/>
                              <a:gd name="T18" fmla="*/ 15 w 48"/>
                              <a:gd name="T19" fmla="*/ 25 h 79"/>
                              <a:gd name="T20" fmla="*/ 15 w 48"/>
                              <a:gd name="T21" fmla="*/ 28 h 79"/>
                              <a:gd name="T22" fmla="*/ 18 w 48"/>
                              <a:gd name="T23" fmla="*/ 28 h 79"/>
                              <a:gd name="T24" fmla="*/ 18 w 48"/>
                              <a:gd name="T25" fmla="*/ 34 h 79"/>
                              <a:gd name="T26" fmla="*/ 18 w 48"/>
                              <a:gd name="T27" fmla="*/ 37 h 79"/>
                              <a:gd name="T28" fmla="*/ 18 w 48"/>
                              <a:gd name="T29" fmla="*/ 40 h 79"/>
                              <a:gd name="T30" fmla="*/ 21 w 48"/>
                              <a:gd name="T31" fmla="*/ 43 h 79"/>
                              <a:gd name="T32" fmla="*/ 27 w 48"/>
                              <a:gd name="T33" fmla="*/ 43 h 79"/>
                              <a:gd name="T34" fmla="*/ 30 w 48"/>
                              <a:gd name="T35" fmla="*/ 46 h 79"/>
                              <a:gd name="T36" fmla="*/ 30 w 48"/>
                              <a:gd name="T37" fmla="*/ 49 h 79"/>
                              <a:gd name="T38" fmla="*/ 36 w 48"/>
                              <a:gd name="T39" fmla="*/ 52 h 79"/>
                              <a:gd name="T40" fmla="*/ 39 w 48"/>
                              <a:gd name="T41" fmla="*/ 55 h 79"/>
                              <a:gd name="T42" fmla="*/ 42 w 48"/>
                              <a:gd name="T43" fmla="*/ 55 h 79"/>
                              <a:gd name="T44" fmla="*/ 42 w 48"/>
                              <a:gd name="T45" fmla="*/ 58 h 79"/>
                              <a:gd name="T46" fmla="*/ 45 w 48"/>
                              <a:gd name="T47" fmla="*/ 58 h 79"/>
                              <a:gd name="T48" fmla="*/ 48 w 48"/>
                              <a:gd name="T49" fmla="*/ 61 h 79"/>
                              <a:gd name="T50" fmla="*/ 48 w 48"/>
                              <a:gd name="T51" fmla="*/ 67 h 79"/>
                              <a:gd name="T52" fmla="*/ 48 w 48"/>
                              <a:gd name="T53" fmla="*/ 70 h 79"/>
                              <a:gd name="T54" fmla="*/ 48 w 48"/>
                              <a:gd name="T55" fmla="*/ 73 h 79"/>
                              <a:gd name="T56" fmla="*/ 48 w 48"/>
                              <a:gd name="T57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8" h="79"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  <a:lnTo>
                                  <a:pt x="3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3"/>
                                </a:lnTo>
                                <a:lnTo>
                                  <a:pt x="9" y="13"/>
                                </a:lnTo>
                                <a:lnTo>
                                  <a:pt x="9" y="16"/>
                                </a:lnTo>
                                <a:lnTo>
                                  <a:pt x="12" y="16"/>
                                </a:lnTo>
                                <a:lnTo>
                                  <a:pt x="12" y="19"/>
                                </a:lnTo>
                                <a:lnTo>
                                  <a:pt x="15" y="25"/>
                                </a:lnTo>
                                <a:lnTo>
                                  <a:pt x="15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34"/>
                                </a:lnTo>
                                <a:lnTo>
                                  <a:pt x="18" y="37"/>
                                </a:lnTo>
                                <a:lnTo>
                                  <a:pt x="18" y="40"/>
                                </a:lnTo>
                                <a:lnTo>
                                  <a:pt x="21" y="43"/>
                                </a:lnTo>
                                <a:lnTo>
                                  <a:pt x="27" y="43"/>
                                </a:lnTo>
                                <a:lnTo>
                                  <a:pt x="30" y="46"/>
                                </a:lnTo>
                                <a:lnTo>
                                  <a:pt x="30" y="49"/>
                                </a:lnTo>
                                <a:lnTo>
                                  <a:pt x="36" y="52"/>
                                </a:lnTo>
                                <a:lnTo>
                                  <a:pt x="39" y="55"/>
                                </a:lnTo>
                                <a:lnTo>
                                  <a:pt x="42" y="55"/>
                                </a:lnTo>
                                <a:lnTo>
                                  <a:pt x="42" y="58"/>
                                </a:lnTo>
                                <a:lnTo>
                                  <a:pt x="45" y="58"/>
                                </a:lnTo>
                                <a:lnTo>
                                  <a:pt x="48" y="61"/>
                                </a:lnTo>
                                <a:lnTo>
                                  <a:pt x="48" y="67"/>
                                </a:lnTo>
                                <a:lnTo>
                                  <a:pt x="48" y="70"/>
                                </a:lnTo>
                                <a:lnTo>
                                  <a:pt x="48" y="73"/>
                                </a:lnTo>
                                <a:lnTo>
                                  <a:pt x="48" y="7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075222" name="Freeform 1264"/>
                        <wps:cNvSpPr>
                          <a:spLocks/>
                        </wps:cNvSpPr>
                        <wps:spPr bwMode="auto">
                          <a:xfrm>
                            <a:off x="1525" y="527"/>
                            <a:ext cx="18" cy="51"/>
                          </a:xfrm>
                          <a:custGeom>
                            <a:avLst/>
                            <a:gdLst>
                              <a:gd name="T0" fmla="*/ 12 w 18"/>
                              <a:gd name="T1" fmla="*/ 0 h 51"/>
                              <a:gd name="T2" fmla="*/ 15 w 18"/>
                              <a:gd name="T3" fmla="*/ 3 h 51"/>
                              <a:gd name="T4" fmla="*/ 18 w 18"/>
                              <a:gd name="T5" fmla="*/ 3 h 51"/>
                              <a:gd name="T6" fmla="*/ 15 w 18"/>
                              <a:gd name="T7" fmla="*/ 6 h 51"/>
                              <a:gd name="T8" fmla="*/ 12 w 18"/>
                              <a:gd name="T9" fmla="*/ 6 h 51"/>
                              <a:gd name="T10" fmla="*/ 12 w 18"/>
                              <a:gd name="T11" fmla="*/ 9 h 51"/>
                              <a:gd name="T12" fmla="*/ 12 w 18"/>
                              <a:gd name="T13" fmla="*/ 12 h 51"/>
                              <a:gd name="T14" fmla="*/ 15 w 18"/>
                              <a:gd name="T15" fmla="*/ 15 h 51"/>
                              <a:gd name="T16" fmla="*/ 12 w 18"/>
                              <a:gd name="T17" fmla="*/ 18 h 51"/>
                              <a:gd name="T18" fmla="*/ 9 w 18"/>
                              <a:gd name="T19" fmla="*/ 18 h 51"/>
                              <a:gd name="T20" fmla="*/ 6 w 18"/>
                              <a:gd name="T21" fmla="*/ 18 h 51"/>
                              <a:gd name="T22" fmla="*/ 6 w 18"/>
                              <a:gd name="T23" fmla="*/ 21 h 51"/>
                              <a:gd name="T24" fmla="*/ 9 w 18"/>
                              <a:gd name="T25" fmla="*/ 24 h 51"/>
                              <a:gd name="T26" fmla="*/ 9 w 18"/>
                              <a:gd name="T27" fmla="*/ 30 h 51"/>
                              <a:gd name="T28" fmla="*/ 12 w 18"/>
                              <a:gd name="T29" fmla="*/ 30 h 51"/>
                              <a:gd name="T30" fmla="*/ 15 w 18"/>
                              <a:gd name="T31" fmla="*/ 33 h 51"/>
                              <a:gd name="T32" fmla="*/ 12 w 18"/>
                              <a:gd name="T33" fmla="*/ 33 h 51"/>
                              <a:gd name="T34" fmla="*/ 9 w 18"/>
                              <a:gd name="T35" fmla="*/ 30 h 51"/>
                              <a:gd name="T36" fmla="*/ 6 w 18"/>
                              <a:gd name="T37" fmla="*/ 27 h 51"/>
                              <a:gd name="T38" fmla="*/ 3 w 18"/>
                              <a:gd name="T39" fmla="*/ 30 h 51"/>
                              <a:gd name="T40" fmla="*/ 6 w 18"/>
                              <a:gd name="T41" fmla="*/ 39 h 51"/>
                              <a:gd name="T42" fmla="*/ 6 w 18"/>
                              <a:gd name="T43" fmla="*/ 51 h 51"/>
                              <a:gd name="T44" fmla="*/ 6 w 18"/>
                              <a:gd name="T45" fmla="*/ 48 h 51"/>
                              <a:gd name="T46" fmla="*/ 0 w 18"/>
                              <a:gd name="T47" fmla="*/ 45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" h="51">
                                <a:moveTo>
                                  <a:pt x="12" y="0"/>
                                </a:move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2" y="18"/>
                                </a:lnTo>
                                <a:lnTo>
                                  <a:pt x="9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21"/>
                                </a:lnTo>
                                <a:lnTo>
                                  <a:pt x="9" y="24"/>
                                </a:lnTo>
                                <a:lnTo>
                                  <a:pt x="9" y="30"/>
                                </a:lnTo>
                                <a:lnTo>
                                  <a:pt x="12" y="30"/>
                                </a:lnTo>
                                <a:lnTo>
                                  <a:pt x="15" y="33"/>
                                </a:lnTo>
                                <a:lnTo>
                                  <a:pt x="12" y="33"/>
                                </a:lnTo>
                                <a:lnTo>
                                  <a:pt x="9" y="30"/>
                                </a:lnTo>
                                <a:lnTo>
                                  <a:pt x="6" y="27"/>
                                </a:lnTo>
                                <a:lnTo>
                                  <a:pt x="3" y="30"/>
                                </a:lnTo>
                                <a:lnTo>
                                  <a:pt x="6" y="39"/>
                                </a:lnTo>
                                <a:lnTo>
                                  <a:pt x="6" y="51"/>
                                </a:lnTo>
                                <a:lnTo>
                                  <a:pt x="6" y="48"/>
                                </a:lnTo>
                                <a:lnTo>
                                  <a:pt x="0" y="4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562222" name="Freeform 1265"/>
                        <wps:cNvSpPr>
                          <a:spLocks/>
                        </wps:cNvSpPr>
                        <wps:spPr bwMode="auto">
                          <a:xfrm>
                            <a:off x="1474" y="563"/>
                            <a:ext cx="24" cy="15"/>
                          </a:xfrm>
                          <a:custGeom>
                            <a:avLst/>
                            <a:gdLst>
                              <a:gd name="T0" fmla="*/ 24 w 24"/>
                              <a:gd name="T1" fmla="*/ 3 h 15"/>
                              <a:gd name="T2" fmla="*/ 21 w 24"/>
                              <a:gd name="T3" fmla="*/ 0 h 15"/>
                              <a:gd name="T4" fmla="*/ 9 w 24"/>
                              <a:gd name="T5" fmla="*/ 0 h 15"/>
                              <a:gd name="T6" fmla="*/ 6 w 24"/>
                              <a:gd name="T7" fmla="*/ 0 h 15"/>
                              <a:gd name="T8" fmla="*/ 3 w 24"/>
                              <a:gd name="T9" fmla="*/ 0 h 15"/>
                              <a:gd name="T10" fmla="*/ 3 w 24"/>
                              <a:gd name="T11" fmla="*/ 3 h 15"/>
                              <a:gd name="T12" fmla="*/ 0 w 24"/>
                              <a:gd name="T13" fmla="*/ 12 h 15"/>
                              <a:gd name="T14" fmla="*/ 0 w 24"/>
                              <a:gd name="T1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15">
                                <a:moveTo>
                                  <a:pt x="24" y="3"/>
                                </a:moveTo>
                                <a:lnTo>
                                  <a:pt x="21" y="0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612815" name="Freeform 1266"/>
                        <wps:cNvSpPr>
                          <a:spLocks/>
                        </wps:cNvSpPr>
                        <wps:spPr bwMode="auto">
                          <a:xfrm>
                            <a:off x="1468" y="578"/>
                            <a:ext cx="15" cy="15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5"/>
                              <a:gd name="T2" fmla="*/ 12 w 15"/>
                              <a:gd name="T3" fmla="*/ 0 h 15"/>
                              <a:gd name="T4" fmla="*/ 9 w 15"/>
                              <a:gd name="T5" fmla="*/ 3 h 15"/>
                              <a:gd name="T6" fmla="*/ 6 w 15"/>
                              <a:gd name="T7" fmla="*/ 6 h 15"/>
                              <a:gd name="T8" fmla="*/ 3 w 15"/>
                              <a:gd name="T9" fmla="*/ 6 h 15"/>
                              <a:gd name="T10" fmla="*/ 3 w 15"/>
                              <a:gd name="T11" fmla="*/ 9 h 15"/>
                              <a:gd name="T12" fmla="*/ 0 w 15"/>
                              <a:gd name="T13" fmla="*/ 12 h 15"/>
                              <a:gd name="T14" fmla="*/ 0 w 15"/>
                              <a:gd name="T1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15" y="0"/>
                                </a:moveTo>
                                <a:lnTo>
                                  <a:pt x="12" y="0"/>
                                </a:lnTo>
                                <a:lnTo>
                                  <a:pt x="9" y="3"/>
                                </a:lnTo>
                                <a:lnTo>
                                  <a:pt x="6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407" name="Freeform 1267"/>
                        <wps:cNvSpPr>
                          <a:spLocks/>
                        </wps:cNvSpPr>
                        <wps:spPr bwMode="auto">
                          <a:xfrm>
                            <a:off x="1471" y="590"/>
                            <a:ext cx="24" cy="12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12"/>
                              <a:gd name="T2" fmla="*/ 3 w 24"/>
                              <a:gd name="T3" fmla="*/ 12 h 12"/>
                              <a:gd name="T4" fmla="*/ 9 w 24"/>
                              <a:gd name="T5" fmla="*/ 12 h 12"/>
                              <a:gd name="T6" fmla="*/ 15 w 24"/>
                              <a:gd name="T7" fmla="*/ 12 h 12"/>
                              <a:gd name="T8" fmla="*/ 18 w 24"/>
                              <a:gd name="T9" fmla="*/ 12 h 12"/>
                              <a:gd name="T10" fmla="*/ 18 w 24"/>
                              <a:gd name="T11" fmla="*/ 9 h 12"/>
                              <a:gd name="T12" fmla="*/ 21 w 24"/>
                              <a:gd name="T13" fmla="*/ 3 h 12"/>
                              <a:gd name="T14" fmla="*/ 24 w 24"/>
                              <a:gd name="T15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0" y="12"/>
                                </a:move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9"/>
                                </a:lnTo>
                                <a:lnTo>
                                  <a:pt x="21" y="3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384698" name="Freeform 1268"/>
                        <wps:cNvSpPr>
                          <a:spLocks/>
                        </wps:cNvSpPr>
                        <wps:spPr bwMode="auto">
                          <a:xfrm>
                            <a:off x="1495" y="587"/>
                            <a:ext cx="24" cy="18"/>
                          </a:xfrm>
                          <a:custGeom>
                            <a:avLst/>
                            <a:gdLst>
                              <a:gd name="T0" fmla="*/ 0 w 24"/>
                              <a:gd name="T1" fmla="*/ 15 h 18"/>
                              <a:gd name="T2" fmla="*/ 0 w 24"/>
                              <a:gd name="T3" fmla="*/ 18 h 18"/>
                              <a:gd name="T4" fmla="*/ 12 w 24"/>
                              <a:gd name="T5" fmla="*/ 18 h 18"/>
                              <a:gd name="T6" fmla="*/ 12 w 24"/>
                              <a:gd name="T7" fmla="*/ 9 h 18"/>
                              <a:gd name="T8" fmla="*/ 15 w 24"/>
                              <a:gd name="T9" fmla="*/ 6 h 18"/>
                              <a:gd name="T10" fmla="*/ 15 w 24"/>
                              <a:gd name="T11" fmla="*/ 3 h 18"/>
                              <a:gd name="T12" fmla="*/ 18 w 24"/>
                              <a:gd name="T13" fmla="*/ 3 h 18"/>
                              <a:gd name="T14" fmla="*/ 24 w 24"/>
                              <a:gd name="T1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18">
                                <a:moveTo>
                                  <a:pt x="0" y="15"/>
                                </a:moveTo>
                                <a:lnTo>
                                  <a:pt x="0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9"/>
                                </a:lnTo>
                                <a:lnTo>
                                  <a:pt x="15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841431" name="Freeform 1269"/>
                        <wps:cNvSpPr>
                          <a:spLocks/>
                        </wps:cNvSpPr>
                        <wps:spPr bwMode="auto">
                          <a:xfrm>
                            <a:off x="1516" y="575"/>
                            <a:ext cx="6" cy="18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8"/>
                              <a:gd name="T2" fmla="*/ 6 w 6"/>
                              <a:gd name="T3" fmla="*/ 3 h 18"/>
                              <a:gd name="T4" fmla="*/ 6 w 6"/>
                              <a:gd name="T5" fmla="*/ 9 h 18"/>
                              <a:gd name="T6" fmla="*/ 6 w 6"/>
                              <a:gd name="T7" fmla="*/ 12 h 18"/>
                              <a:gd name="T8" fmla="*/ 6 w 6"/>
                              <a:gd name="T9" fmla="*/ 18 h 18"/>
                              <a:gd name="T10" fmla="*/ 3 w 6"/>
                              <a:gd name="T11" fmla="*/ 18 h 18"/>
                              <a:gd name="T12" fmla="*/ 0 w 6"/>
                              <a:gd name="T13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18">
                                <a:moveTo>
                                  <a:pt x="6" y="0"/>
                                </a:moveTo>
                                <a:lnTo>
                                  <a:pt x="6" y="3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6" y="18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942142" name="Freeform 1270"/>
                        <wps:cNvSpPr>
                          <a:spLocks/>
                        </wps:cNvSpPr>
                        <wps:spPr bwMode="auto">
                          <a:xfrm>
                            <a:off x="1450" y="283"/>
                            <a:ext cx="6" cy="3"/>
                          </a:xfrm>
                          <a:custGeom>
                            <a:avLst/>
                            <a:gdLst>
                              <a:gd name="T0" fmla="*/ 0 w 6"/>
                              <a:gd name="T1" fmla="*/ 3 h 3"/>
                              <a:gd name="T2" fmla="*/ 0 w 6"/>
                              <a:gd name="T3" fmla="*/ 0 h 3"/>
                              <a:gd name="T4" fmla="*/ 6 w 6"/>
                              <a:gd name="T5" fmla="*/ 0 h 3"/>
                              <a:gd name="T6" fmla="*/ 6 w 6"/>
                              <a:gd name="T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590670" name="Freeform 1271"/>
                        <wps:cNvSpPr>
                          <a:spLocks/>
                        </wps:cNvSpPr>
                        <wps:spPr bwMode="auto">
                          <a:xfrm>
                            <a:off x="1444" y="286"/>
                            <a:ext cx="15" cy="2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21"/>
                              <a:gd name="T2" fmla="*/ 12 w 15"/>
                              <a:gd name="T3" fmla="*/ 3 h 21"/>
                              <a:gd name="T4" fmla="*/ 9 w 15"/>
                              <a:gd name="T5" fmla="*/ 6 h 21"/>
                              <a:gd name="T6" fmla="*/ 6 w 15"/>
                              <a:gd name="T7" fmla="*/ 6 h 21"/>
                              <a:gd name="T8" fmla="*/ 3 w 15"/>
                              <a:gd name="T9" fmla="*/ 6 h 21"/>
                              <a:gd name="T10" fmla="*/ 0 w 15"/>
                              <a:gd name="T11" fmla="*/ 6 h 21"/>
                              <a:gd name="T12" fmla="*/ 3 w 15"/>
                              <a:gd name="T13" fmla="*/ 9 h 21"/>
                              <a:gd name="T14" fmla="*/ 6 w 15"/>
                              <a:gd name="T15" fmla="*/ 15 h 21"/>
                              <a:gd name="T16" fmla="*/ 6 w 15"/>
                              <a:gd name="T17" fmla="*/ 21 h 21"/>
                              <a:gd name="T18" fmla="*/ 9 w 15"/>
                              <a:gd name="T1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15" y="0"/>
                                </a:moveTo>
                                <a:lnTo>
                                  <a:pt x="12" y="3"/>
                                </a:lnTo>
                                <a:lnTo>
                                  <a:pt x="9" y="6"/>
                                </a:lnTo>
                                <a:lnTo>
                                  <a:pt x="6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6" y="15"/>
                                </a:lnTo>
                                <a:lnTo>
                                  <a:pt x="6" y="21"/>
                                </a:lnTo>
                                <a:lnTo>
                                  <a:pt x="9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689078" name="Freeform 1272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42" cy="9"/>
                          </a:xfrm>
                          <a:custGeom>
                            <a:avLst/>
                            <a:gdLst>
                              <a:gd name="T0" fmla="*/ 0 w 42"/>
                              <a:gd name="T1" fmla="*/ 9 h 9"/>
                              <a:gd name="T2" fmla="*/ 9 w 42"/>
                              <a:gd name="T3" fmla="*/ 9 h 9"/>
                              <a:gd name="T4" fmla="*/ 12 w 42"/>
                              <a:gd name="T5" fmla="*/ 9 h 9"/>
                              <a:gd name="T6" fmla="*/ 12 w 42"/>
                              <a:gd name="T7" fmla="*/ 6 h 9"/>
                              <a:gd name="T8" fmla="*/ 15 w 42"/>
                              <a:gd name="T9" fmla="*/ 6 h 9"/>
                              <a:gd name="T10" fmla="*/ 18 w 42"/>
                              <a:gd name="T11" fmla="*/ 6 h 9"/>
                              <a:gd name="T12" fmla="*/ 24 w 42"/>
                              <a:gd name="T13" fmla="*/ 6 h 9"/>
                              <a:gd name="T14" fmla="*/ 27 w 42"/>
                              <a:gd name="T15" fmla="*/ 6 h 9"/>
                              <a:gd name="T16" fmla="*/ 30 w 42"/>
                              <a:gd name="T17" fmla="*/ 6 h 9"/>
                              <a:gd name="T18" fmla="*/ 33 w 42"/>
                              <a:gd name="T19" fmla="*/ 3 h 9"/>
                              <a:gd name="T20" fmla="*/ 36 w 42"/>
                              <a:gd name="T21" fmla="*/ 6 h 9"/>
                              <a:gd name="T22" fmla="*/ 39 w 42"/>
                              <a:gd name="T23" fmla="*/ 6 h 9"/>
                              <a:gd name="T24" fmla="*/ 42 w 42"/>
                              <a:gd name="T25" fmla="*/ 0 h 9"/>
                              <a:gd name="T26" fmla="*/ 33 w 42"/>
                              <a:gd name="T27" fmla="*/ 0 h 9"/>
                              <a:gd name="T28" fmla="*/ 33 w 42"/>
                              <a:gd name="T29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9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lnTo>
                                  <a:pt x="27" y="6"/>
                                </a:lnTo>
                                <a:lnTo>
                                  <a:pt x="30" y="6"/>
                                </a:lnTo>
                                <a:lnTo>
                                  <a:pt x="33" y="3"/>
                                </a:lnTo>
                                <a:lnTo>
                                  <a:pt x="36" y="6"/>
                                </a:lnTo>
                                <a:lnTo>
                                  <a:pt x="39" y="6"/>
                                </a:lnTo>
                                <a:lnTo>
                                  <a:pt x="42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371829" name="Freeform 1273"/>
                        <wps:cNvSpPr>
                          <a:spLocks/>
                        </wps:cNvSpPr>
                        <wps:spPr bwMode="auto">
                          <a:xfrm>
                            <a:off x="1432" y="271"/>
                            <a:ext cx="6" cy="6"/>
                          </a:xfrm>
                          <a:custGeom>
                            <a:avLst/>
                            <a:gdLst>
                              <a:gd name="T0" fmla="*/ 0 w 6"/>
                              <a:gd name="T1" fmla="*/ 0 h 6"/>
                              <a:gd name="T2" fmla="*/ 3 w 6"/>
                              <a:gd name="T3" fmla="*/ 0 h 6"/>
                              <a:gd name="T4" fmla="*/ 6 w 6"/>
                              <a:gd name="T5" fmla="*/ 0 h 6"/>
                              <a:gd name="T6" fmla="*/ 3 w 6"/>
                              <a:gd name="T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442934" name="Freeform 1274"/>
                        <wps:cNvSpPr>
                          <a:spLocks/>
                        </wps:cNvSpPr>
                        <wps:spPr bwMode="auto">
                          <a:xfrm>
                            <a:off x="1447" y="262"/>
                            <a:ext cx="6" cy="9"/>
                          </a:xfrm>
                          <a:custGeom>
                            <a:avLst/>
                            <a:gdLst>
                              <a:gd name="T0" fmla="*/ 3 w 6"/>
                              <a:gd name="T1" fmla="*/ 0 h 9"/>
                              <a:gd name="T2" fmla="*/ 3 w 6"/>
                              <a:gd name="T3" fmla="*/ 3 h 9"/>
                              <a:gd name="T4" fmla="*/ 0 w 6"/>
                              <a:gd name="T5" fmla="*/ 3 h 9"/>
                              <a:gd name="T6" fmla="*/ 0 w 6"/>
                              <a:gd name="T7" fmla="*/ 6 h 9"/>
                              <a:gd name="T8" fmla="*/ 0 w 6"/>
                              <a:gd name="T9" fmla="*/ 9 h 9"/>
                              <a:gd name="T10" fmla="*/ 6 w 6"/>
                              <a:gd name="T11" fmla="*/ 9 h 9"/>
                              <a:gd name="T12" fmla="*/ 6 w 6"/>
                              <a:gd name="T13" fmla="*/ 0 h 9"/>
                              <a:gd name="T14" fmla="*/ 3 w 6"/>
                              <a:gd name="T15" fmla="*/ 0 h 9"/>
                              <a:gd name="T16" fmla="*/ 0 w 6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3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716551" name="Freeform 1275"/>
                        <wps:cNvSpPr>
                          <a:spLocks/>
                        </wps:cNvSpPr>
                        <wps:spPr bwMode="auto">
                          <a:xfrm>
                            <a:off x="1456" y="265"/>
                            <a:ext cx="3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0 w 3"/>
                              <a:gd name="T3" fmla="*/ 3 h 6"/>
                              <a:gd name="T4" fmla="*/ 0 w 3"/>
                              <a:gd name="T5" fmla="*/ 6 h 6"/>
                              <a:gd name="T6" fmla="*/ 3 w 3"/>
                              <a:gd name="T7" fmla="*/ 6 h 6"/>
                              <a:gd name="T8" fmla="*/ 3 w 3"/>
                              <a:gd name="T9" fmla="*/ 3 h 6"/>
                              <a:gd name="T10" fmla="*/ 3 w 3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791775" name="Freeform 1276"/>
                        <wps:cNvSpPr>
                          <a:spLocks/>
                        </wps:cNvSpPr>
                        <wps:spPr bwMode="auto">
                          <a:xfrm>
                            <a:off x="1459" y="256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6 h 9"/>
                              <a:gd name="T2" fmla="*/ 0 w 6"/>
                              <a:gd name="T3" fmla="*/ 9 h 9"/>
                              <a:gd name="T4" fmla="*/ 3 w 6"/>
                              <a:gd name="T5" fmla="*/ 9 h 9"/>
                              <a:gd name="T6" fmla="*/ 6 w 6"/>
                              <a:gd name="T7" fmla="*/ 9 h 9"/>
                              <a:gd name="T8" fmla="*/ 6 w 6"/>
                              <a:gd name="T9" fmla="*/ 6 h 9"/>
                              <a:gd name="T10" fmla="*/ 6 w 6"/>
                              <a:gd name="T11" fmla="*/ 3 h 9"/>
                              <a:gd name="T12" fmla="*/ 6 w 6"/>
                              <a:gd name="T13" fmla="*/ 0 h 9"/>
                              <a:gd name="T14" fmla="*/ 3 w 6"/>
                              <a:gd name="T15" fmla="*/ 0 h 9"/>
                              <a:gd name="T16" fmla="*/ 0 w 6"/>
                              <a:gd name="T17" fmla="*/ 0 h 9"/>
                              <a:gd name="T18" fmla="*/ 0 w 6"/>
                              <a:gd name="T19" fmla="*/ 6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6"/>
                                </a:move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043045" name="Freeform 1277"/>
                        <wps:cNvSpPr>
                          <a:spLocks/>
                        </wps:cNvSpPr>
                        <wps:spPr bwMode="auto">
                          <a:xfrm>
                            <a:off x="1450" y="250"/>
                            <a:ext cx="6" cy="9"/>
                          </a:xfrm>
                          <a:custGeom>
                            <a:avLst/>
                            <a:gdLst>
                              <a:gd name="T0" fmla="*/ 6 w 6"/>
                              <a:gd name="T1" fmla="*/ 3 h 9"/>
                              <a:gd name="T2" fmla="*/ 3 w 6"/>
                              <a:gd name="T3" fmla="*/ 0 h 9"/>
                              <a:gd name="T4" fmla="*/ 0 w 6"/>
                              <a:gd name="T5" fmla="*/ 3 h 9"/>
                              <a:gd name="T6" fmla="*/ 0 w 6"/>
                              <a:gd name="T7" fmla="*/ 6 h 9"/>
                              <a:gd name="T8" fmla="*/ 3 w 6"/>
                              <a:gd name="T9" fmla="*/ 9 h 9"/>
                              <a:gd name="T10" fmla="*/ 6 w 6"/>
                              <a:gd name="T11" fmla="*/ 6 h 9"/>
                              <a:gd name="T12" fmla="*/ 6 w 6"/>
                              <a:gd name="T13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6" y="3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6" y="6"/>
                                </a:lnTo>
                                <a:lnTo>
                                  <a:pt x="6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874665" name="Freeform 1278"/>
                        <wps:cNvSpPr>
                          <a:spLocks/>
                        </wps:cNvSpPr>
                        <wps:spPr bwMode="auto">
                          <a:xfrm>
                            <a:off x="1486" y="295"/>
                            <a:ext cx="36" cy="78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78"/>
                              <a:gd name="T2" fmla="*/ 3 w 36"/>
                              <a:gd name="T3" fmla="*/ 0 h 78"/>
                              <a:gd name="T4" fmla="*/ 6 w 36"/>
                              <a:gd name="T5" fmla="*/ 3 h 78"/>
                              <a:gd name="T6" fmla="*/ 9 w 36"/>
                              <a:gd name="T7" fmla="*/ 3 h 78"/>
                              <a:gd name="T8" fmla="*/ 9 w 36"/>
                              <a:gd name="T9" fmla="*/ 6 h 78"/>
                              <a:gd name="T10" fmla="*/ 12 w 36"/>
                              <a:gd name="T11" fmla="*/ 6 h 78"/>
                              <a:gd name="T12" fmla="*/ 12 w 36"/>
                              <a:gd name="T13" fmla="*/ 9 h 78"/>
                              <a:gd name="T14" fmla="*/ 15 w 36"/>
                              <a:gd name="T15" fmla="*/ 12 h 78"/>
                              <a:gd name="T16" fmla="*/ 15 w 36"/>
                              <a:gd name="T17" fmla="*/ 15 h 78"/>
                              <a:gd name="T18" fmla="*/ 15 w 36"/>
                              <a:gd name="T19" fmla="*/ 18 h 78"/>
                              <a:gd name="T20" fmla="*/ 15 w 36"/>
                              <a:gd name="T21" fmla="*/ 21 h 78"/>
                              <a:gd name="T22" fmla="*/ 15 w 36"/>
                              <a:gd name="T23" fmla="*/ 24 h 78"/>
                              <a:gd name="T24" fmla="*/ 15 w 36"/>
                              <a:gd name="T25" fmla="*/ 30 h 78"/>
                              <a:gd name="T26" fmla="*/ 15 w 36"/>
                              <a:gd name="T27" fmla="*/ 33 h 78"/>
                              <a:gd name="T28" fmla="*/ 18 w 36"/>
                              <a:gd name="T29" fmla="*/ 39 h 78"/>
                              <a:gd name="T30" fmla="*/ 18 w 36"/>
                              <a:gd name="T31" fmla="*/ 42 h 78"/>
                              <a:gd name="T32" fmla="*/ 18 w 36"/>
                              <a:gd name="T33" fmla="*/ 51 h 78"/>
                              <a:gd name="T34" fmla="*/ 18 w 36"/>
                              <a:gd name="T35" fmla="*/ 54 h 78"/>
                              <a:gd name="T36" fmla="*/ 21 w 36"/>
                              <a:gd name="T37" fmla="*/ 60 h 78"/>
                              <a:gd name="T38" fmla="*/ 21 w 36"/>
                              <a:gd name="T39" fmla="*/ 63 h 78"/>
                              <a:gd name="T40" fmla="*/ 24 w 36"/>
                              <a:gd name="T41" fmla="*/ 69 h 78"/>
                              <a:gd name="T42" fmla="*/ 27 w 36"/>
                              <a:gd name="T43" fmla="*/ 69 h 78"/>
                              <a:gd name="T44" fmla="*/ 27 w 36"/>
                              <a:gd name="T45" fmla="*/ 72 h 78"/>
                              <a:gd name="T46" fmla="*/ 30 w 36"/>
                              <a:gd name="T47" fmla="*/ 75 h 78"/>
                              <a:gd name="T48" fmla="*/ 33 w 36"/>
                              <a:gd name="T49" fmla="*/ 78 h 78"/>
                              <a:gd name="T50" fmla="*/ 36 w 36"/>
                              <a:gd name="T51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6" h="78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5" y="30"/>
                                </a:lnTo>
                                <a:lnTo>
                                  <a:pt x="15" y="33"/>
                                </a:lnTo>
                                <a:lnTo>
                                  <a:pt x="18" y="39"/>
                                </a:lnTo>
                                <a:lnTo>
                                  <a:pt x="18" y="42"/>
                                </a:lnTo>
                                <a:lnTo>
                                  <a:pt x="18" y="51"/>
                                </a:lnTo>
                                <a:lnTo>
                                  <a:pt x="18" y="54"/>
                                </a:lnTo>
                                <a:lnTo>
                                  <a:pt x="21" y="60"/>
                                </a:lnTo>
                                <a:lnTo>
                                  <a:pt x="21" y="63"/>
                                </a:lnTo>
                                <a:lnTo>
                                  <a:pt x="24" y="69"/>
                                </a:lnTo>
                                <a:lnTo>
                                  <a:pt x="27" y="69"/>
                                </a:lnTo>
                                <a:lnTo>
                                  <a:pt x="27" y="72"/>
                                </a:lnTo>
                                <a:lnTo>
                                  <a:pt x="30" y="75"/>
                                </a:lnTo>
                                <a:lnTo>
                                  <a:pt x="33" y="78"/>
                                </a:lnTo>
                                <a:lnTo>
                                  <a:pt x="36" y="7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874226" name="Freeform 1279"/>
                        <wps:cNvSpPr>
                          <a:spLocks/>
                        </wps:cNvSpPr>
                        <wps:spPr bwMode="auto">
                          <a:xfrm>
                            <a:off x="1513" y="35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3 w 9"/>
                              <a:gd name="T3" fmla="*/ 3 h 9"/>
                              <a:gd name="T4" fmla="*/ 3 w 9"/>
                              <a:gd name="T5" fmla="*/ 6 h 9"/>
                              <a:gd name="T6" fmla="*/ 6 w 9"/>
                              <a:gd name="T7" fmla="*/ 6 h 9"/>
                              <a:gd name="T8" fmla="*/ 9 w 9"/>
                              <a:gd name="T9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315546" name="Freeform 1280"/>
                        <wps:cNvSpPr>
                          <a:spLocks/>
                        </wps:cNvSpPr>
                        <wps:spPr bwMode="auto">
                          <a:xfrm>
                            <a:off x="1531" y="355"/>
                            <a:ext cx="9" cy="21"/>
                          </a:xfrm>
                          <a:custGeom>
                            <a:avLst/>
                            <a:gdLst>
                              <a:gd name="T0" fmla="*/ 9 w 9"/>
                              <a:gd name="T1" fmla="*/ 0 h 21"/>
                              <a:gd name="T2" fmla="*/ 6 w 9"/>
                              <a:gd name="T3" fmla="*/ 3 h 21"/>
                              <a:gd name="T4" fmla="*/ 3 w 9"/>
                              <a:gd name="T5" fmla="*/ 9 h 21"/>
                              <a:gd name="T6" fmla="*/ 0 w 9"/>
                              <a:gd name="T7" fmla="*/ 15 h 21"/>
                              <a:gd name="T8" fmla="*/ 0 w 9"/>
                              <a:gd name="T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21">
                                <a:moveTo>
                                  <a:pt x="9" y="0"/>
                                </a:moveTo>
                                <a:lnTo>
                                  <a:pt x="6" y="3"/>
                                </a:lnTo>
                                <a:lnTo>
                                  <a:pt x="3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404155" name="Freeform 1281"/>
                        <wps:cNvSpPr>
                          <a:spLocks/>
                        </wps:cNvSpPr>
                        <wps:spPr bwMode="auto">
                          <a:xfrm>
                            <a:off x="1531" y="343"/>
                            <a:ext cx="21" cy="12"/>
                          </a:xfrm>
                          <a:custGeom>
                            <a:avLst/>
                            <a:gdLst>
                              <a:gd name="T0" fmla="*/ 21 w 21"/>
                              <a:gd name="T1" fmla="*/ 0 h 12"/>
                              <a:gd name="T2" fmla="*/ 15 w 21"/>
                              <a:gd name="T3" fmla="*/ 3 h 12"/>
                              <a:gd name="T4" fmla="*/ 12 w 21"/>
                              <a:gd name="T5" fmla="*/ 3 h 12"/>
                              <a:gd name="T6" fmla="*/ 9 w 21"/>
                              <a:gd name="T7" fmla="*/ 3 h 12"/>
                              <a:gd name="T8" fmla="*/ 9 w 21"/>
                              <a:gd name="T9" fmla="*/ 6 h 12"/>
                              <a:gd name="T10" fmla="*/ 6 w 21"/>
                              <a:gd name="T11" fmla="*/ 6 h 12"/>
                              <a:gd name="T12" fmla="*/ 3 w 21"/>
                              <a:gd name="T13" fmla="*/ 9 h 12"/>
                              <a:gd name="T14" fmla="*/ 3 w 21"/>
                              <a:gd name="T15" fmla="*/ 12 h 12"/>
                              <a:gd name="T16" fmla="*/ 0 w 21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" h="12">
                                <a:moveTo>
                                  <a:pt x="21" y="0"/>
                                </a:moveTo>
                                <a:lnTo>
                                  <a:pt x="15" y="3"/>
                                </a:ln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6" y="6"/>
                                </a:lnTo>
                                <a:lnTo>
                                  <a:pt x="3" y="9"/>
                                </a:lnTo>
                                <a:lnTo>
                                  <a:pt x="3" y="12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074817" name="Freeform 1282"/>
                        <wps:cNvSpPr>
                          <a:spLocks/>
                        </wps:cNvSpPr>
                        <wps:spPr bwMode="auto">
                          <a:xfrm>
                            <a:off x="1531" y="337"/>
                            <a:ext cx="39" cy="15"/>
                          </a:xfrm>
                          <a:custGeom>
                            <a:avLst/>
                            <a:gdLst>
                              <a:gd name="T0" fmla="*/ 39 w 39"/>
                              <a:gd name="T1" fmla="*/ 15 h 15"/>
                              <a:gd name="T2" fmla="*/ 36 w 39"/>
                              <a:gd name="T3" fmla="*/ 15 h 15"/>
                              <a:gd name="T4" fmla="*/ 36 w 39"/>
                              <a:gd name="T5" fmla="*/ 12 h 15"/>
                              <a:gd name="T6" fmla="*/ 33 w 39"/>
                              <a:gd name="T7" fmla="*/ 6 h 15"/>
                              <a:gd name="T8" fmla="*/ 33 w 39"/>
                              <a:gd name="T9" fmla="*/ 3 h 15"/>
                              <a:gd name="T10" fmla="*/ 27 w 39"/>
                              <a:gd name="T11" fmla="*/ 3 h 15"/>
                              <a:gd name="T12" fmla="*/ 24 w 39"/>
                              <a:gd name="T13" fmla="*/ 0 h 15"/>
                              <a:gd name="T14" fmla="*/ 21 w 39"/>
                              <a:gd name="T15" fmla="*/ 0 h 15"/>
                              <a:gd name="T16" fmla="*/ 18 w 39"/>
                              <a:gd name="T17" fmla="*/ 0 h 15"/>
                              <a:gd name="T18" fmla="*/ 15 w 39"/>
                              <a:gd name="T19" fmla="*/ 0 h 15"/>
                              <a:gd name="T20" fmla="*/ 6 w 39"/>
                              <a:gd name="T21" fmla="*/ 0 h 15"/>
                              <a:gd name="T22" fmla="*/ 3 w 39"/>
                              <a:gd name="T23" fmla="*/ 3 h 15"/>
                              <a:gd name="T24" fmla="*/ 3 w 39"/>
                              <a:gd name="T25" fmla="*/ 6 h 15"/>
                              <a:gd name="T26" fmla="*/ 0 w 39"/>
                              <a:gd name="T27" fmla="*/ 9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9" h="15">
                                <a:moveTo>
                                  <a:pt x="39" y="15"/>
                                </a:moveTo>
                                <a:lnTo>
                                  <a:pt x="36" y="15"/>
                                </a:lnTo>
                                <a:lnTo>
                                  <a:pt x="36" y="12"/>
                                </a:lnTo>
                                <a:lnTo>
                                  <a:pt x="33" y="6"/>
                                </a:lnTo>
                                <a:lnTo>
                                  <a:pt x="33" y="3"/>
                                </a:lnTo>
                                <a:lnTo>
                                  <a:pt x="27" y="3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6" y="0"/>
                                </a:ln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875715" name="Freeform 1283"/>
                        <wps:cNvSpPr>
                          <a:spLocks/>
                        </wps:cNvSpPr>
                        <wps:spPr bwMode="auto">
                          <a:xfrm>
                            <a:off x="1522" y="301"/>
                            <a:ext cx="30" cy="5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57"/>
                              <a:gd name="T2" fmla="*/ 30 w 30"/>
                              <a:gd name="T3" fmla="*/ 18 h 57"/>
                              <a:gd name="T4" fmla="*/ 27 w 30"/>
                              <a:gd name="T5" fmla="*/ 21 h 57"/>
                              <a:gd name="T6" fmla="*/ 24 w 30"/>
                              <a:gd name="T7" fmla="*/ 24 h 57"/>
                              <a:gd name="T8" fmla="*/ 18 w 30"/>
                              <a:gd name="T9" fmla="*/ 24 h 57"/>
                              <a:gd name="T10" fmla="*/ 15 w 30"/>
                              <a:gd name="T11" fmla="*/ 27 h 57"/>
                              <a:gd name="T12" fmla="*/ 9 w 30"/>
                              <a:gd name="T13" fmla="*/ 30 h 57"/>
                              <a:gd name="T14" fmla="*/ 9 w 30"/>
                              <a:gd name="T15" fmla="*/ 33 h 57"/>
                              <a:gd name="T16" fmla="*/ 6 w 30"/>
                              <a:gd name="T17" fmla="*/ 33 h 57"/>
                              <a:gd name="T18" fmla="*/ 3 w 30"/>
                              <a:gd name="T19" fmla="*/ 36 h 57"/>
                              <a:gd name="T20" fmla="*/ 3 w 30"/>
                              <a:gd name="T21" fmla="*/ 39 h 57"/>
                              <a:gd name="T22" fmla="*/ 0 w 30"/>
                              <a:gd name="T23" fmla="*/ 42 h 57"/>
                              <a:gd name="T24" fmla="*/ 3 w 30"/>
                              <a:gd name="T25" fmla="*/ 45 h 57"/>
                              <a:gd name="T26" fmla="*/ 0 w 30"/>
                              <a:gd name="T27" fmla="*/ 48 h 57"/>
                              <a:gd name="T28" fmla="*/ 3 w 30"/>
                              <a:gd name="T29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57">
                                <a:moveTo>
                                  <a:pt x="30" y="0"/>
                                </a:moveTo>
                                <a:lnTo>
                                  <a:pt x="30" y="18"/>
                                </a:lnTo>
                                <a:lnTo>
                                  <a:pt x="27" y="21"/>
                                </a:lnTo>
                                <a:lnTo>
                                  <a:pt x="24" y="24"/>
                                </a:lnTo>
                                <a:lnTo>
                                  <a:pt x="18" y="24"/>
                                </a:lnTo>
                                <a:lnTo>
                                  <a:pt x="15" y="27"/>
                                </a:lnTo>
                                <a:lnTo>
                                  <a:pt x="9" y="30"/>
                                </a:lnTo>
                                <a:lnTo>
                                  <a:pt x="9" y="33"/>
                                </a:lnTo>
                                <a:lnTo>
                                  <a:pt x="6" y="33"/>
                                </a:lnTo>
                                <a:lnTo>
                                  <a:pt x="3" y="36"/>
                                </a:lnTo>
                                <a:lnTo>
                                  <a:pt x="3" y="39"/>
                                </a:lnTo>
                                <a:lnTo>
                                  <a:pt x="0" y="42"/>
                                </a:lnTo>
                                <a:lnTo>
                                  <a:pt x="3" y="45"/>
                                </a:lnTo>
                                <a:lnTo>
                                  <a:pt x="0" y="48"/>
                                </a:lnTo>
                                <a:lnTo>
                                  <a:pt x="3" y="5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250984" name="Freeform 1284"/>
                        <wps:cNvSpPr>
                          <a:spLocks/>
                        </wps:cNvSpPr>
                        <wps:spPr bwMode="auto">
                          <a:xfrm>
                            <a:off x="1498" y="289"/>
                            <a:ext cx="18" cy="42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42"/>
                              <a:gd name="T2" fmla="*/ 0 w 18"/>
                              <a:gd name="T3" fmla="*/ 3 h 42"/>
                              <a:gd name="T4" fmla="*/ 3 w 18"/>
                              <a:gd name="T5" fmla="*/ 3 h 42"/>
                              <a:gd name="T6" fmla="*/ 3 w 18"/>
                              <a:gd name="T7" fmla="*/ 6 h 42"/>
                              <a:gd name="T8" fmla="*/ 9 w 18"/>
                              <a:gd name="T9" fmla="*/ 9 h 42"/>
                              <a:gd name="T10" fmla="*/ 9 w 18"/>
                              <a:gd name="T11" fmla="*/ 12 h 42"/>
                              <a:gd name="T12" fmla="*/ 12 w 18"/>
                              <a:gd name="T13" fmla="*/ 15 h 42"/>
                              <a:gd name="T14" fmla="*/ 15 w 18"/>
                              <a:gd name="T15" fmla="*/ 21 h 42"/>
                              <a:gd name="T16" fmla="*/ 15 w 18"/>
                              <a:gd name="T17" fmla="*/ 24 h 42"/>
                              <a:gd name="T18" fmla="*/ 18 w 18"/>
                              <a:gd name="T19" fmla="*/ 30 h 42"/>
                              <a:gd name="T20" fmla="*/ 18 w 18"/>
                              <a:gd name="T21" fmla="*/ 36 h 42"/>
                              <a:gd name="T22" fmla="*/ 15 w 18"/>
                              <a:gd name="T23" fmla="*/ 39 h 42"/>
                              <a:gd name="T24" fmla="*/ 15 w 18"/>
                              <a:gd name="T25" fmla="*/ 42 h 42"/>
                              <a:gd name="T26" fmla="*/ 12 w 18"/>
                              <a:gd name="T27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42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8" y="30"/>
                                </a:lnTo>
                                <a:lnTo>
                                  <a:pt x="18" y="36"/>
                                </a:lnTo>
                                <a:lnTo>
                                  <a:pt x="15" y="39"/>
                                </a:lnTo>
                                <a:lnTo>
                                  <a:pt x="15" y="42"/>
                                </a:lnTo>
                                <a:lnTo>
                                  <a:pt x="12" y="4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655601" name="Freeform 1285"/>
                        <wps:cNvSpPr>
                          <a:spLocks/>
                        </wps:cNvSpPr>
                        <wps:spPr bwMode="auto">
                          <a:xfrm>
                            <a:off x="1519" y="292"/>
                            <a:ext cx="30" cy="21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1"/>
                              <a:gd name="T2" fmla="*/ 30 w 30"/>
                              <a:gd name="T3" fmla="*/ 3 h 21"/>
                              <a:gd name="T4" fmla="*/ 27 w 30"/>
                              <a:gd name="T5" fmla="*/ 6 h 21"/>
                              <a:gd name="T6" fmla="*/ 24 w 30"/>
                              <a:gd name="T7" fmla="*/ 6 h 21"/>
                              <a:gd name="T8" fmla="*/ 21 w 30"/>
                              <a:gd name="T9" fmla="*/ 6 h 21"/>
                              <a:gd name="T10" fmla="*/ 15 w 30"/>
                              <a:gd name="T11" fmla="*/ 9 h 21"/>
                              <a:gd name="T12" fmla="*/ 12 w 30"/>
                              <a:gd name="T13" fmla="*/ 9 h 21"/>
                              <a:gd name="T14" fmla="*/ 9 w 30"/>
                              <a:gd name="T15" fmla="*/ 12 h 21"/>
                              <a:gd name="T16" fmla="*/ 6 w 30"/>
                              <a:gd name="T17" fmla="*/ 15 h 21"/>
                              <a:gd name="T18" fmla="*/ 3 w 30"/>
                              <a:gd name="T19" fmla="*/ 15 h 21"/>
                              <a:gd name="T20" fmla="*/ 3 w 30"/>
                              <a:gd name="T21" fmla="*/ 18 h 21"/>
                              <a:gd name="T22" fmla="*/ 0 w 30"/>
                              <a:gd name="T23" fmla="*/ 18 h 21"/>
                              <a:gd name="T24" fmla="*/ 0 w 30"/>
                              <a:gd name="T2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" h="21">
                                <a:moveTo>
                                  <a:pt x="30" y="0"/>
                                </a:moveTo>
                                <a:lnTo>
                                  <a:pt x="30" y="3"/>
                                </a:lnTo>
                                <a:lnTo>
                                  <a:pt x="27" y="6"/>
                                </a:lnTo>
                                <a:lnTo>
                                  <a:pt x="24" y="6"/>
                                </a:lnTo>
                                <a:lnTo>
                                  <a:pt x="21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478488" name="Freeform 1286"/>
                        <wps:cNvSpPr>
                          <a:spLocks/>
                        </wps:cNvSpPr>
                        <wps:spPr bwMode="auto">
                          <a:xfrm>
                            <a:off x="1522" y="307"/>
                            <a:ext cx="12" cy="9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9"/>
                              <a:gd name="T2" fmla="*/ 9 w 12"/>
                              <a:gd name="T3" fmla="*/ 0 h 9"/>
                              <a:gd name="T4" fmla="*/ 6 w 12"/>
                              <a:gd name="T5" fmla="*/ 0 h 9"/>
                              <a:gd name="T6" fmla="*/ 3 w 12"/>
                              <a:gd name="T7" fmla="*/ 3 h 9"/>
                              <a:gd name="T8" fmla="*/ 3 w 12"/>
                              <a:gd name="T9" fmla="*/ 6 h 9"/>
                              <a:gd name="T10" fmla="*/ 0 w 12"/>
                              <a:gd name="T11" fmla="*/ 6 h 9"/>
                              <a:gd name="T12" fmla="*/ 0 w 12"/>
                              <a:gd name="T1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9">
                                <a:moveTo>
                                  <a:pt x="12" y="0"/>
                                </a:move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128269" name="Freeform 1287"/>
                        <wps:cNvSpPr>
                          <a:spLocks/>
                        </wps:cNvSpPr>
                        <wps:spPr bwMode="auto">
                          <a:xfrm>
                            <a:off x="1522" y="295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7"/>
                              <a:gd name="T2" fmla="*/ 30 w 30"/>
                              <a:gd name="T3" fmla="*/ 3 h 27"/>
                              <a:gd name="T4" fmla="*/ 30 w 30"/>
                              <a:gd name="T5" fmla="*/ 6 h 27"/>
                              <a:gd name="T6" fmla="*/ 27 w 30"/>
                              <a:gd name="T7" fmla="*/ 6 h 27"/>
                              <a:gd name="T8" fmla="*/ 27 w 30"/>
                              <a:gd name="T9" fmla="*/ 9 h 27"/>
                              <a:gd name="T10" fmla="*/ 24 w 30"/>
                              <a:gd name="T11" fmla="*/ 12 h 27"/>
                              <a:gd name="T12" fmla="*/ 21 w 30"/>
                              <a:gd name="T13" fmla="*/ 12 h 27"/>
                              <a:gd name="T14" fmla="*/ 18 w 30"/>
                              <a:gd name="T15" fmla="*/ 15 h 27"/>
                              <a:gd name="T16" fmla="*/ 9 w 30"/>
                              <a:gd name="T17" fmla="*/ 18 h 27"/>
                              <a:gd name="T18" fmla="*/ 9 w 30"/>
                              <a:gd name="T19" fmla="*/ 21 h 27"/>
                              <a:gd name="T20" fmla="*/ 6 w 30"/>
                              <a:gd name="T21" fmla="*/ 24 h 27"/>
                              <a:gd name="T22" fmla="*/ 3 w 30"/>
                              <a:gd name="T23" fmla="*/ 24 h 27"/>
                              <a:gd name="T24" fmla="*/ 0 w 30"/>
                              <a:gd name="T25" fmla="*/ 24 h 27"/>
                              <a:gd name="T26" fmla="*/ 0 w 30"/>
                              <a:gd name="T27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0"/>
                                </a:moveTo>
                                <a:lnTo>
                                  <a:pt x="30" y="3"/>
                                </a:lnTo>
                                <a:lnTo>
                                  <a:pt x="30" y="6"/>
                                </a:lnTo>
                                <a:lnTo>
                                  <a:pt x="27" y="6"/>
                                </a:lnTo>
                                <a:lnTo>
                                  <a:pt x="27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18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lnTo>
                                  <a:pt x="3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212220" name="Freeform 1288"/>
                        <wps:cNvSpPr>
                          <a:spLocks/>
                        </wps:cNvSpPr>
                        <wps:spPr bwMode="auto">
                          <a:xfrm>
                            <a:off x="1519" y="316"/>
                            <a:ext cx="27" cy="21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1"/>
                              <a:gd name="T2" fmla="*/ 27 w 27"/>
                              <a:gd name="T3" fmla="*/ 3 h 21"/>
                              <a:gd name="T4" fmla="*/ 24 w 27"/>
                              <a:gd name="T5" fmla="*/ 3 h 21"/>
                              <a:gd name="T6" fmla="*/ 18 w 27"/>
                              <a:gd name="T7" fmla="*/ 6 h 21"/>
                              <a:gd name="T8" fmla="*/ 15 w 27"/>
                              <a:gd name="T9" fmla="*/ 6 h 21"/>
                              <a:gd name="T10" fmla="*/ 12 w 27"/>
                              <a:gd name="T11" fmla="*/ 9 h 21"/>
                              <a:gd name="T12" fmla="*/ 6 w 27"/>
                              <a:gd name="T13" fmla="*/ 12 h 21"/>
                              <a:gd name="T14" fmla="*/ 6 w 27"/>
                              <a:gd name="T15" fmla="*/ 15 h 21"/>
                              <a:gd name="T16" fmla="*/ 3 w 27"/>
                              <a:gd name="T17" fmla="*/ 18 h 21"/>
                              <a:gd name="T18" fmla="*/ 0 w 27"/>
                              <a:gd name="T1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21">
                                <a:moveTo>
                                  <a:pt x="27" y="0"/>
                                </a:moveTo>
                                <a:lnTo>
                                  <a:pt x="27" y="3"/>
                                </a:lnTo>
                                <a:lnTo>
                                  <a:pt x="24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6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818560" name="Freeform 1289"/>
                        <wps:cNvSpPr>
                          <a:spLocks/>
                        </wps:cNvSpPr>
                        <wps:spPr bwMode="auto">
                          <a:xfrm>
                            <a:off x="1225" y="400"/>
                            <a:ext cx="39" cy="30"/>
                          </a:xfrm>
                          <a:custGeom>
                            <a:avLst/>
                            <a:gdLst>
                              <a:gd name="T0" fmla="*/ 39 w 39"/>
                              <a:gd name="T1" fmla="*/ 9 h 30"/>
                              <a:gd name="T2" fmla="*/ 36 w 39"/>
                              <a:gd name="T3" fmla="*/ 6 h 30"/>
                              <a:gd name="T4" fmla="*/ 36 w 39"/>
                              <a:gd name="T5" fmla="*/ 3 h 30"/>
                              <a:gd name="T6" fmla="*/ 33 w 39"/>
                              <a:gd name="T7" fmla="*/ 3 h 30"/>
                              <a:gd name="T8" fmla="*/ 33 w 39"/>
                              <a:gd name="T9" fmla="*/ 0 h 30"/>
                              <a:gd name="T10" fmla="*/ 30 w 39"/>
                              <a:gd name="T11" fmla="*/ 0 h 30"/>
                              <a:gd name="T12" fmla="*/ 27 w 39"/>
                              <a:gd name="T13" fmla="*/ 0 h 30"/>
                              <a:gd name="T14" fmla="*/ 24 w 39"/>
                              <a:gd name="T15" fmla="*/ 0 h 30"/>
                              <a:gd name="T16" fmla="*/ 21 w 39"/>
                              <a:gd name="T17" fmla="*/ 0 h 30"/>
                              <a:gd name="T18" fmla="*/ 18 w 39"/>
                              <a:gd name="T19" fmla="*/ 3 h 30"/>
                              <a:gd name="T20" fmla="*/ 18 w 39"/>
                              <a:gd name="T21" fmla="*/ 6 h 30"/>
                              <a:gd name="T22" fmla="*/ 18 w 39"/>
                              <a:gd name="T23" fmla="*/ 9 h 30"/>
                              <a:gd name="T24" fmla="*/ 3 w 39"/>
                              <a:gd name="T25" fmla="*/ 9 h 30"/>
                              <a:gd name="T26" fmla="*/ 0 w 39"/>
                              <a:gd name="T27" fmla="*/ 9 h 30"/>
                              <a:gd name="T28" fmla="*/ 0 w 39"/>
                              <a:gd name="T29" fmla="*/ 12 h 30"/>
                              <a:gd name="T30" fmla="*/ 0 w 39"/>
                              <a:gd name="T31" fmla="*/ 15 h 30"/>
                              <a:gd name="T32" fmla="*/ 0 w 39"/>
                              <a:gd name="T33" fmla="*/ 21 h 30"/>
                              <a:gd name="T34" fmla="*/ 3 w 39"/>
                              <a:gd name="T35" fmla="*/ 24 h 30"/>
                              <a:gd name="T36" fmla="*/ 6 w 39"/>
                              <a:gd name="T37" fmla="*/ 27 h 30"/>
                              <a:gd name="T38" fmla="*/ 6 w 39"/>
                              <a:gd name="T39" fmla="*/ 30 h 30"/>
                              <a:gd name="T40" fmla="*/ 6 w 39"/>
                              <a:gd name="T41" fmla="*/ 27 h 30"/>
                              <a:gd name="T42" fmla="*/ 3 w 39"/>
                              <a:gd name="T43" fmla="*/ 27 h 30"/>
                              <a:gd name="T44" fmla="*/ 0 w 39"/>
                              <a:gd name="T45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9" h="30">
                                <a:moveTo>
                                  <a:pt x="39" y="9"/>
                                </a:moveTo>
                                <a:lnTo>
                                  <a:pt x="36" y="6"/>
                                </a:lnTo>
                                <a:lnTo>
                                  <a:pt x="36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8" y="9"/>
                                </a:lnTo>
                                <a:lnTo>
                                  <a:pt x="3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21"/>
                                </a:lnTo>
                                <a:lnTo>
                                  <a:pt x="3" y="24"/>
                                </a:lnTo>
                                <a:lnTo>
                                  <a:pt x="6" y="27"/>
                                </a:lnTo>
                                <a:lnTo>
                                  <a:pt x="6" y="30"/>
                                </a:lnTo>
                                <a:lnTo>
                                  <a:pt x="6" y="27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784954" name="Freeform 1290"/>
                        <wps:cNvSpPr>
                          <a:spLocks/>
                        </wps:cNvSpPr>
                        <wps:spPr bwMode="auto">
                          <a:xfrm>
                            <a:off x="1223" y="427"/>
                            <a:ext cx="2" cy="12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2"/>
                              <a:gd name="T2" fmla="*/ 0 w 2"/>
                              <a:gd name="T3" fmla="*/ 6 h 12"/>
                              <a:gd name="T4" fmla="*/ 0 w 2"/>
                              <a:gd name="T5" fmla="*/ 9 h 12"/>
                              <a:gd name="T6" fmla="*/ 0 w 2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2">
                                <a:moveTo>
                                  <a:pt x="2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20824" name="Freeform 1291"/>
                        <wps:cNvSpPr>
                          <a:spLocks/>
                        </wps:cNvSpPr>
                        <wps:spPr bwMode="auto">
                          <a:xfrm>
                            <a:off x="1288" y="352"/>
                            <a:ext cx="12" cy="12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2"/>
                              <a:gd name="T2" fmla="*/ 3 w 12"/>
                              <a:gd name="T3" fmla="*/ 3 h 12"/>
                              <a:gd name="T4" fmla="*/ 3 w 12"/>
                              <a:gd name="T5" fmla="*/ 6 h 12"/>
                              <a:gd name="T6" fmla="*/ 6 w 12"/>
                              <a:gd name="T7" fmla="*/ 6 h 12"/>
                              <a:gd name="T8" fmla="*/ 6 w 12"/>
                              <a:gd name="T9" fmla="*/ 9 h 12"/>
                              <a:gd name="T10" fmla="*/ 9 w 12"/>
                              <a:gd name="T11" fmla="*/ 9 h 12"/>
                              <a:gd name="T12" fmla="*/ 12 w 12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769095" name="Freeform 1292"/>
                        <wps:cNvSpPr>
                          <a:spLocks/>
                        </wps:cNvSpPr>
                        <wps:spPr bwMode="auto">
                          <a:xfrm>
                            <a:off x="1252" y="343"/>
                            <a:ext cx="6" cy="1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2"/>
                              <a:gd name="T2" fmla="*/ 3 w 6"/>
                              <a:gd name="T3" fmla="*/ 6 h 12"/>
                              <a:gd name="T4" fmla="*/ 6 w 6"/>
                              <a:gd name="T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6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47496" name="Freeform 1293"/>
                        <wps:cNvSpPr>
                          <a:spLocks/>
                        </wps:cNvSpPr>
                        <wps:spPr bwMode="auto">
                          <a:xfrm>
                            <a:off x="1369" y="512"/>
                            <a:ext cx="12" cy="9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9"/>
                              <a:gd name="T2" fmla="*/ 0 w 12"/>
                              <a:gd name="T3" fmla="*/ 3 h 9"/>
                              <a:gd name="T4" fmla="*/ 3 w 12"/>
                              <a:gd name="T5" fmla="*/ 3 h 9"/>
                              <a:gd name="T6" fmla="*/ 6 w 12"/>
                              <a:gd name="T7" fmla="*/ 6 h 9"/>
                              <a:gd name="T8" fmla="*/ 6 w 12"/>
                              <a:gd name="T9" fmla="*/ 9 h 9"/>
                              <a:gd name="T10" fmla="*/ 9 w 12"/>
                              <a:gd name="T11" fmla="*/ 9 h 9"/>
                              <a:gd name="T12" fmla="*/ 12 w 12"/>
                              <a:gd name="T1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817888" name="Freeform 1294"/>
                        <wps:cNvSpPr>
                          <a:spLocks/>
                        </wps:cNvSpPr>
                        <wps:spPr bwMode="auto">
                          <a:xfrm>
                            <a:off x="1327" y="521"/>
                            <a:ext cx="3" cy="9"/>
                          </a:xfrm>
                          <a:custGeom>
                            <a:avLst/>
                            <a:gdLst>
                              <a:gd name="T0" fmla="*/ 0 w 3"/>
                              <a:gd name="T1" fmla="*/ 0 h 9"/>
                              <a:gd name="T2" fmla="*/ 0 w 3"/>
                              <a:gd name="T3" fmla="*/ 6 h 9"/>
                              <a:gd name="T4" fmla="*/ 3 w 3"/>
                              <a:gd name="T5" fmla="*/ 6 h 9"/>
                              <a:gd name="T6" fmla="*/ 3 w 3"/>
                              <a:gd name="T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9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828169" name="Freeform 1295"/>
                        <wps:cNvSpPr>
                          <a:spLocks/>
                        </wps:cNvSpPr>
                        <wps:spPr bwMode="auto">
                          <a:xfrm>
                            <a:off x="1246" y="448"/>
                            <a:ext cx="3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0 w 3"/>
                              <a:gd name="T3" fmla="*/ 3 h 6"/>
                              <a:gd name="T4" fmla="*/ 3 w 3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003572" name="Line 1296"/>
                        <wps:cNvCnPr>
                          <a:cxnSpLocks noChangeShapeType="1"/>
                        </wps:cNvCnPr>
                        <wps:spPr bwMode="auto">
                          <a:xfrm>
                            <a:off x="1399" y="280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410878" name="Oval 1297"/>
                        <wps:cNvSpPr>
                          <a:spLocks noChangeArrowheads="1"/>
                        </wps:cNvSpPr>
                        <wps:spPr bwMode="auto">
                          <a:xfrm>
                            <a:off x="1384" y="277"/>
                            <a:ext cx="9" cy="9"/>
                          </a:xfrm>
                          <a:prstGeom prst="ellipse">
                            <a:avLst/>
                          </a:pr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30311" name="Oval 1298"/>
                        <wps:cNvSpPr>
                          <a:spLocks noChangeArrowheads="1"/>
                        </wps:cNvSpPr>
                        <wps:spPr bwMode="auto">
                          <a:xfrm>
                            <a:off x="1385" y="278"/>
                            <a:ext cx="7" cy="7"/>
                          </a:xfrm>
                          <a:prstGeom prst="ellips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202433" name="Oval 1299"/>
                        <wps:cNvSpPr>
                          <a:spLocks noChangeArrowheads="1"/>
                        </wps:cNvSpPr>
                        <wps:spPr bwMode="auto">
                          <a:xfrm>
                            <a:off x="1387" y="277"/>
                            <a:ext cx="3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551528" name="Oval 1300"/>
                        <wps:cNvSpPr>
                          <a:spLocks noChangeArrowheads="1"/>
                        </wps:cNvSpPr>
                        <wps:spPr bwMode="auto">
                          <a:xfrm>
                            <a:off x="1388" y="278"/>
                            <a:ext cx="1" cy="4"/>
                          </a:xfrm>
                          <a:prstGeom prst="ellipse">
                            <a:avLst/>
                          </a:prstGeom>
                          <a:noFill/>
                          <a:ln w="190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887570" name="Freeform 1301"/>
                        <wps:cNvSpPr>
                          <a:spLocks/>
                        </wps:cNvSpPr>
                        <wps:spPr bwMode="auto">
                          <a:xfrm>
                            <a:off x="1348" y="280"/>
                            <a:ext cx="3" cy="12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2"/>
                              <a:gd name="T2" fmla="*/ 0 w 3"/>
                              <a:gd name="T3" fmla="*/ 3 h 12"/>
                              <a:gd name="T4" fmla="*/ 0 w 3"/>
                              <a:gd name="T5" fmla="*/ 6 h 12"/>
                              <a:gd name="T6" fmla="*/ 0 w 3"/>
                              <a:gd name="T7" fmla="*/ 9 h 12"/>
                              <a:gd name="T8" fmla="*/ 0 w 3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795376" name="Freeform 1302"/>
                        <wps:cNvSpPr>
                          <a:spLocks/>
                        </wps:cNvSpPr>
                        <wps:spPr bwMode="auto">
                          <a:xfrm>
                            <a:off x="1351" y="274"/>
                            <a:ext cx="48" cy="9"/>
                          </a:xfrm>
                          <a:custGeom>
                            <a:avLst/>
                            <a:gdLst>
                              <a:gd name="T0" fmla="*/ 0 w 48"/>
                              <a:gd name="T1" fmla="*/ 3 h 9"/>
                              <a:gd name="T2" fmla="*/ 3 w 48"/>
                              <a:gd name="T3" fmla="*/ 6 h 9"/>
                              <a:gd name="T4" fmla="*/ 6 w 48"/>
                              <a:gd name="T5" fmla="*/ 6 h 9"/>
                              <a:gd name="T6" fmla="*/ 6 w 48"/>
                              <a:gd name="T7" fmla="*/ 3 h 9"/>
                              <a:gd name="T8" fmla="*/ 9 w 48"/>
                              <a:gd name="T9" fmla="*/ 3 h 9"/>
                              <a:gd name="T10" fmla="*/ 12 w 48"/>
                              <a:gd name="T11" fmla="*/ 6 h 9"/>
                              <a:gd name="T12" fmla="*/ 9 w 48"/>
                              <a:gd name="T13" fmla="*/ 9 h 9"/>
                              <a:gd name="T14" fmla="*/ 12 w 48"/>
                              <a:gd name="T15" fmla="*/ 9 h 9"/>
                              <a:gd name="T16" fmla="*/ 18 w 48"/>
                              <a:gd name="T17" fmla="*/ 6 h 9"/>
                              <a:gd name="T18" fmla="*/ 21 w 48"/>
                              <a:gd name="T19" fmla="*/ 6 h 9"/>
                              <a:gd name="T20" fmla="*/ 24 w 48"/>
                              <a:gd name="T21" fmla="*/ 6 h 9"/>
                              <a:gd name="T22" fmla="*/ 27 w 48"/>
                              <a:gd name="T23" fmla="*/ 6 h 9"/>
                              <a:gd name="T24" fmla="*/ 30 w 48"/>
                              <a:gd name="T25" fmla="*/ 3 h 9"/>
                              <a:gd name="T26" fmla="*/ 33 w 48"/>
                              <a:gd name="T27" fmla="*/ 3 h 9"/>
                              <a:gd name="T28" fmla="*/ 36 w 48"/>
                              <a:gd name="T29" fmla="*/ 0 h 9"/>
                              <a:gd name="T30" fmla="*/ 39 w 48"/>
                              <a:gd name="T31" fmla="*/ 0 h 9"/>
                              <a:gd name="T32" fmla="*/ 42 w 48"/>
                              <a:gd name="T33" fmla="*/ 0 h 9"/>
                              <a:gd name="T34" fmla="*/ 45 w 48"/>
                              <a:gd name="T35" fmla="*/ 0 h 9"/>
                              <a:gd name="T36" fmla="*/ 48 w 48"/>
                              <a:gd name="T37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8" h="9">
                                <a:moveTo>
                                  <a:pt x="0" y="3"/>
                                </a:move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24" y="6"/>
                                </a:lnTo>
                                <a:lnTo>
                                  <a:pt x="27" y="6"/>
                                </a:lnTo>
                                <a:lnTo>
                                  <a:pt x="30" y="3"/>
                                </a:lnTo>
                                <a:lnTo>
                                  <a:pt x="33" y="3"/>
                                </a:lnTo>
                                <a:lnTo>
                                  <a:pt x="36" y="0"/>
                                </a:lnTo>
                                <a:lnTo>
                                  <a:pt x="39" y="0"/>
                                </a:lnTo>
                                <a:lnTo>
                                  <a:pt x="42" y="0"/>
                                </a:lnTo>
                                <a:lnTo>
                                  <a:pt x="45" y="0"/>
                                </a:lnTo>
                                <a:lnTo>
                                  <a:pt x="48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870322" name="Freeform 1303"/>
                        <wps:cNvSpPr>
                          <a:spLocks/>
                        </wps:cNvSpPr>
                        <wps:spPr bwMode="auto">
                          <a:xfrm>
                            <a:off x="1351" y="259"/>
                            <a:ext cx="27" cy="18"/>
                          </a:xfrm>
                          <a:custGeom>
                            <a:avLst/>
                            <a:gdLst>
                              <a:gd name="T0" fmla="*/ 0 w 27"/>
                              <a:gd name="T1" fmla="*/ 18 h 18"/>
                              <a:gd name="T2" fmla="*/ 0 w 27"/>
                              <a:gd name="T3" fmla="*/ 15 h 18"/>
                              <a:gd name="T4" fmla="*/ 0 w 27"/>
                              <a:gd name="T5" fmla="*/ 12 h 18"/>
                              <a:gd name="T6" fmla="*/ 3 w 27"/>
                              <a:gd name="T7" fmla="*/ 9 h 18"/>
                              <a:gd name="T8" fmla="*/ 6 w 27"/>
                              <a:gd name="T9" fmla="*/ 9 h 18"/>
                              <a:gd name="T10" fmla="*/ 9 w 27"/>
                              <a:gd name="T11" fmla="*/ 9 h 18"/>
                              <a:gd name="T12" fmla="*/ 9 w 27"/>
                              <a:gd name="T13" fmla="*/ 6 h 18"/>
                              <a:gd name="T14" fmla="*/ 12 w 27"/>
                              <a:gd name="T15" fmla="*/ 6 h 18"/>
                              <a:gd name="T16" fmla="*/ 15 w 27"/>
                              <a:gd name="T17" fmla="*/ 3 h 18"/>
                              <a:gd name="T18" fmla="*/ 18 w 27"/>
                              <a:gd name="T19" fmla="*/ 3 h 18"/>
                              <a:gd name="T20" fmla="*/ 21 w 27"/>
                              <a:gd name="T21" fmla="*/ 0 h 18"/>
                              <a:gd name="T22" fmla="*/ 24 w 27"/>
                              <a:gd name="T23" fmla="*/ 0 h 18"/>
                              <a:gd name="T24" fmla="*/ 27 w 27"/>
                              <a:gd name="T2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" h="18">
                                <a:moveTo>
                                  <a:pt x="0" y="18"/>
                                </a:move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21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614042" name="Freeform 1304"/>
                        <wps:cNvSpPr>
                          <a:spLocks/>
                        </wps:cNvSpPr>
                        <wps:spPr bwMode="auto">
                          <a:xfrm>
                            <a:off x="818" y="740"/>
                            <a:ext cx="54" cy="40"/>
                          </a:xfrm>
                          <a:custGeom>
                            <a:avLst/>
                            <a:gdLst>
                              <a:gd name="T0" fmla="*/ 12 w 54"/>
                              <a:gd name="T1" fmla="*/ 37 h 40"/>
                              <a:gd name="T2" fmla="*/ 9 w 54"/>
                              <a:gd name="T3" fmla="*/ 34 h 40"/>
                              <a:gd name="T4" fmla="*/ 6 w 54"/>
                              <a:gd name="T5" fmla="*/ 31 h 40"/>
                              <a:gd name="T6" fmla="*/ 3 w 54"/>
                              <a:gd name="T7" fmla="*/ 28 h 40"/>
                              <a:gd name="T8" fmla="*/ 3 w 54"/>
                              <a:gd name="T9" fmla="*/ 25 h 40"/>
                              <a:gd name="T10" fmla="*/ 0 w 54"/>
                              <a:gd name="T11" fmla="*/ 21 h 40"/>
                              <a:gd name="T12" fmla="*/ 0 w 54"/>
                              <a:gd name="T13" fmla="*/ 18 h 40"/>
                              <a:gd name="T14" fmla="*/ 3 w 54"/>
                              <a:gd name="T15" fmla="*/ 15 h 40"/>
                              <a:gd name="T16" fmla="*/ 6 w 54"/>
                              <a:gd name="T17" fmla="*/ 12 h 40"/>
                              <a:gd name="T18" fmla="*/ 9 w 54"/>
                              <a:gd name="T19" fmla="*/ 12 h 40"/>
                              <a:gd name="T20" fmla="*/ 15 w 54"/>
                              <a:gd name="T21" fmla="*/ 12 h 40"/>
                              <a:gd name="T22" fmla="*/ 15 w 54"/>
                              <a:gd name="T23" fmla="*/ 9 h 40"/>
                              <a:gd name="T24" fmla="*/ 15 w 54"/>
                              <a:gd name="T25" fmla="*/ 3 h 40"/>
                              <a:gd name="T26" fmla="*/ 18 w 54"/>
                              <a:gd name="T27" fmla="*/ 0 h 40"/>
                              <a:gd name="T28" fmla="*/ 24 w 54"/>
                              <a:gd name="T29" fmla="*/ 0 h 40"/>
                              <a:gd name="T30" fmla="*/ 27 w 54"/>
                              <a:gd name="T31" fmla="*/ 0 h 40"/>
                              <a:gd name="T32" fmla="*/ 30 w 54"/>
                              <a:gd name="T33" fmla="*/ 0 h 40"/>
                              <a:gd name="T34" fmla="*/ 33 w 54"/>
                              <a:gd name="T35" fmla="*/ 3 h 40"/>
                              <a:gd name="T36" fmla="*/ 33 w 54"/>
                              <a:gd name="T37" fmla="*/ 6 h 40"/>
                              <a:gd name="T38" fmla="*/ 33 w 54"/>
                              <a:gd name="T39" fmla="*/ 9 h 40"/>
                              <a:gd name="T40" fmla="*/ 33 w 54"/>
                              <a:gd name="T41" fmla="*/ 12 h 40"/>
                              <a:gd name="T42" fmla="*/ 39 w 54"/>
                              <a:gd name="T43" fmla="*/ 9 h 40"/>
                              <a:gd name="T44" fmla="*/ 45 w 54"/>
                              <a:gd name="T45" fmla="*/ 9 h 40"/>
                              <a:gd name="T46" fmla="*/ 51 w 54"/>
                              <a:gd name="T47" fmla="*/ 9 h 40"/>
                              <a:gd name="T48" fmla="*/ 54 w 54"/>
                              <a:gd name="T49" fmla="*/ 12 h 40"/>
                              <a:gd name="T50" fmla="*/ 54 w 54"/>
                              <a:gd name="T51" fmla="*/ 18 h 40"/>
                              <a:gd name="T52" fmla="*/ 54 w 54"/>
                              <a:gd name="T53" fmla="*/ 25 h 40"/>
                              <a:gd name="T54" fmla="*/ 51 w 54"/>
                              <a:gd name="T55" fmla="*/ 25 h 40"/>
                              <a:gd name="T56" fmla="*/ 51 w 54"/>
                              <a:gd name="T57" fmla="*/ 28 h 40"/>
                              <a:gd name="T58" fmla="*/ 48 w 54"/>
                              <a:gd name="T59" fmla="*/ 28 h 40"/>
                              <a:gd name="T60" fmla="*/ 48 w 54"/>
                              <a:gd name="T61" fmla="*/ 31 h 40"/>
                              <a:gd name="T62" fmla="*/ 45 w 54"/>
                              <a:gd name="T63" fmla="*/ 34 h 40"/>
                              <a:gd name="T64" fmla="*/ 45 w 54"/>
                              <a:gd name="T65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40">
                                <a:moveTo>
                                  <a:pt x="12" y="37"/>
                                </a:moveTo>
                                <a:lnTo>
                                  <a:pt x="9" y="34"/>
                                </a:lnTo>
                                <a:lnTo>
                                  <a:pt x="6" y="31"/>
                                </a:lnTo>
                                <a:lnTo>
                                  <a:pt x="3" y="28"/>
                                </a:lnTo>
                                <a:lnTo>
                                  <a:pt x="3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9"/>
                                </a:lnTo>
                                <a:lnTo>
                                  <a:pt x="15" y="3"/>
                                </a:lnTo>
                                <a:lnTo>
                                  <a:pt x="18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3"/>
                                </a:lnTo>
                                <a:lnTo>
                                  <a:pt x="33" y="6"/>
                                </a:lnTo>
                                <a:lnTo>
                                  <a:pt x="33" y="9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5" y="9"/>
                                </a:lnTo>
                                <a:lnTo>
                                  <a:pt x="51" y="9"/>
                                </a:lnTo>
                                <a:lnTo>
                                  <a:pt x="54" y="12"/>
                                </a:lnTo>
                                <a:lnTo>
                                  <a:pt x="54" y="18"/>
                                </a:lnTo>
                                <a:lnTo>
                                  <a:pt x="54" y="25"/>
                                </a:lnTo>
                                <a:lnTo>
                                  <a:pt x="51" y="25"/>
                                </a:lnTo>
                                <a:lnTo>
                                  <a:pt x="51" y="28"/>
                                </a:lnTo>
                                <a:lnTo>
                                  <a:pt x="48" y="28"/>
                                </a:lnTo>
                                <a:lnTo>
                                  <a:pt x="48" y="31"/>
                                </a:lnTo>
                                <a:lnTo>
                                  <a:pt x="45" y="34"/>
                                </a:lnTo>
                                <a:lnTo>
                                  <a:pt x="45" y="4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500717" name="Freeform 1305"/>
                        <wps:cNvSpPr>
                          <a:spLocks/>
                        </wps:cNvSpPr>
                        <wps:spPr bwMode="auto">
                          <a:xfrm>
                            <a:off x="833" y="786"/>
                            <a:ext cx="24" cy="27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7"/>
                              <a:gd name="T2" fmla="*/ 0 w 24"/>
                              <a:gd name="T3" fmla="*/ 6 h 27"/>
                              <a:gd name="T4" fmla="*/ 0 w 24"/>
                              <a:gd name="T5" fmla="*/ 9 h 27"/>
                              <a:gd name="T6" fmla="*/ 3 w 24"/>
                              <a:gd name="T7" fmla="*/ 9 h 27"/>
                              <a:gd name="T8" fmla="*/ 6 w 24"/>
                              <a:gd name="T9" fmla="*/ 9 h 27"/>
                              <a:gd name="T10" fmla="*/ 9 w 24"/>
                              <a:gd name="T11" fmla="*/ 12 h 27"/>
                              <a:gd name="T12" fmla="*/ 9 w 24"/>
                              <a:gd name="T13" fmla="*/ 15 h 27"/>
                              <a:gd name="T14" fmla="*/ 12 w 24"/>
                              <a:gd name="T15" fmla="*/ 15 h 27"/>
                              <a:gd name="T16" fmla="*/ 12 w 24"/>
                              <a:gd name="T17" fmla="*/ 18 h 27"/>
                              <a:gd name="T18" fmla="*/ 12 w 24"/>
                              <a:gd name="T19" fmla="*/ 27 h 27"/>
                              <a:gd name="T20" fmla="*/ 18 w 24"/>
                              <a:gd name="T21" fmla="*/ 27 h 27"/>
                              <a:gd name="T22" fmla="*/ 21 w 24"/>
                              <a:gd name="T23" fmla="*/ 27 h 27"/>
                              <a:gd name="T24" fmla="*/ 21 w 24"/>
                              <a:gd name="T25" fmla="*/ 24 h 27"/>
                              <a:gd name="T26" fmla="*/ 24 w 24"/>
                              <a:gd name="T27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7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7"/>
                                </a:lnTo>
                                <a:lnTo>
                                  <a:pt x="18" y="27"/>
                                </a:lnTo>
                                <a:lnTo>
                                  <a:pt x="21" y="27"/>
                                </a:lnTo>
                                <a:lnTo>
                                  <a:pt x="21" y="24"/>
                                </a:lnTo>
                                <a:lnTo>
                                  <a:pt x="24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799376" name="Freeform 1306"/>
                        <wps:cNvSpPr>
                          <a:spLocks/>
                        </wps:cNvSpPr>
                        <wps:spPr bwMode="auto">
                          <a:xfrm>
                            <a:off x="860" y="810"/>
                            <a:ext cx="33" cy="15"/>
                          </a:xfrm>
                          <a:custGeom>
                            <a:avLst/>
                            <a:gdLst>
                              <a:gd name="T0" fmla="*/ 0 w 33"/>
                              <a:gd name="T1" fmla="*/ 12 h 15"/>
                              <a:gd name="T2" fmla="*/ 3 w 33"/>
                              <a:gd name="T3" fmla="*/ 12 h 15"/>
                              <a:gd name="T4" fmla="*/ 3 w 33"/>
                              <a:gd name="T5" fmla="*/ 15 h 15"/>
                              <a:gd name="T6" fmla="*/ 6 w 33"/>
                              <a:gd name="T7" fmla="*/ 15 h 15"/>
                              <a:gd name="T8" fmla="*/ 9 w 33"/>
                              <a:gd name="T9" fmla="*/ 12 h 15"/>
                              <a:gd name="T10" fmla="*/ 12 w 33"/>
                              <a:gd name="T11" fmla="*/ 12 h 15"/>
                              <a:gd name="T12" fmla="*/ 15 w 33"/>
                              <a:gd name="T13" fmla="*/ 15 h 15"/>
                              <a:gd name="T14" fmla="*/ 18 w 33"/>
                              <a:gd name="T15" fmla="*/ 15 h 15"/>
                              <a:gd name="T16" fmla="*/ 21 w 33"/>
                              <a:gd name="T17" fmla="*/ 15 h 15"/>
                              <a:gd name="T18" fmla="*/ 21 w 33"/>
                              <a:gd name="T19" fmla="*/ 12 h 15"/>
                              <a:gd name="T20" fmla="*/ 24 w 33"/>
                              <a:gd name="T21" fmla="*/ 9 h 15"/>
                              <a:gd name="T22" fmla="*/ 27 w 33"/>
                              <a:gd name="T23" fmla="*/ 6 h 15"/>
                              <a:gd name="T24" fmla="*/ 30 w 33"/>
                              <a:gd name="T25" fmla="*/ 3 h 15"/>
                              <a:gd name="T26" fmla="*/ 33 w 33"/>
                              <a:gd name="T27" fmla="*/ 3 h 15"/>
                              <a:gd name="T28" fmla="*/ 33 w 33"/>
                              <a:gd name="T2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" h="15">
                                <a:moveTo>
                                  <a:pt x="0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6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2"/>
                                </a:lnTo>
                                <a:lnTo>
                                  <a:pt x="24" y="9"/>
                                </a:lnTo>
                                <a:lnTo>
                                  <a:pt x="27" y="6"/>
                                </a:lnTo>
                                <a:lnTo>
                                  <a:pt x="30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669557" name="Freeform 1307"/>
                        <wps:cNvSpPr>
                          <a:spLocks/>
                        </wps:cNvSpPr>
                        <wps:spPr bwMode="auto">
                          <a:xfrm>
                            <a:off x="887" y="789"/>
                            <a:ext cx="12" cy="21"/>
                          </a:xfrm>
                          <a:custGeom>
                            <a:avLst/>
                            <a:gdLst>
                              <a:gd name="T0" fmla="*/ 12 w 12"/>
                              <a:gd name="T1" fmla="*/ 21 h 21"/>
                              <a:gd name="T2" fmla="*/ 9 w 12"/>
                              <a:gd name="T3" fmla="*/ 21 h 21"/>
                              <a:gd name="T4" fmla="*/ 6 w 12"/>
                              <a:gd name="T5" fmla="*/ 21 h 21"/>
                              <a:gd name="T6" fmla="*/ 3 w 12"/>
                              <a:gd name="T7" fmla="*/ 15 h 21"/>
                              <a:gd name="T8" fmla="*/ 0 w 12"/>
                              <a:gd name="T9" fmla="*/ 15 h 21"/>
                              <a:gd name="T10" fmla="*/ 0 w 12"/>
                              <a:gd name="T11" fmla="*/ 12 h 21"/>
                              <a:gd name="T12" fmla="*/ 0 w 12"/>
                              <a:gd name="T13" fmla="*/ 9 h 21"/>
                              <a:gd name="T14" fmla="*/ 0 w 12"/>
                              <a:gd name="T15" fmla="*/ 6 h 21"/>
                              <a:gd name="T16" fmla="*/ 3 w 12"/>
                              <a:gd name="T17" fmla="*/ 3 h 21"/>
                              <a:gd name="T18" fmla="*/ 6 w 12"/>
                              <a:gd name="T19" fmla="*/ 3 h 21"/>
                              <a:gd name="T20" fmla="*/ 6 w 12"/>
                              <a:gd name="T21" fmla="*/ 0 h 21"/>
                              <a:gd name="T22" fmla="*/ 9 w 12"/>
                              <a:gd name="T2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" h="21">
                                <a:moveTo>
                                  <a:pt x="12" y="21"/>
                                </a:move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540940" name="Freeform 1308"/>
                        <wps:cNvSpPr>
                          <a:spLocks/>
                        </wps:cNvSpPr>
                        <wps:spPr bwMode="auto">
                          <a:xfrm>
                            <a:off x="872" y="795"/>
                            <a:ext cx="15" cy="9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9"/>
                              <a:gd name="T2" fmla="*/ 3 w 15"/>
                              <a:gd name="T3" fmla="*/ 0 h 9"/>
                              <a:gd name="T4" fmla="*/ 6 w 15"/>
                              <a:gd name="T5" fmla="*/ 3 h 9"/>
                              <a:gd name="T6" fmla="*/ 9 w 15"/>
                              <a:gd name="T7" fmla="*/ 3 h 9"/>
                              <a:gd name="T8" fmla="*/ 9 w 15"/>
                              <a:gd name="T9" fmla="*/ 6 h 9"/>
                              <a:gd name="T10" fmla="*/ 15 w 15"/>
                              <a:gd name="T11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5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623975" name="Freeform 1309"/>
                        <wps:cNvSpPr>
                          <a:spLocks/>
                        </wps:cNvSpPr>
                        <wps:spPr bwMode="auto">
                          <a:xfrm>
                            <a:off x="839" y="840"/>
                            <a:ext cx="60" cy="18"/>
                          </a:xfrm>
                          <a:custGeom>
                            <a:avLst/>
                            <a:gdLst>
                              <a:gd name="T0" fmla="*/ 60 w 60"/>
                              <a:gd name="T1" fmla="*/ 3 h 18"/>
                              <a:gd name="T2" fmla="*/ 54 w 60"/>
                              <a:gd name="T3" fmla="*/ 3 h 18"/>
                              <a:gd name="T4" fmla="*/ 54 w 60"/>
                              <a:gd name="T5" fmla="*/ 6 h 18"/>
                              <a:gd name="T6" fmla="*/ 51 w 60"/>
                              <a:gd name="T7" fmla="*/ 6 h 18"/>
                              <a:gd name="T8" fmla="*/ 45 w 60"/>
                              <a:gd name="T9" fmla="*/ 9 h 18"/>
                              <a:gd name="T10" fmla="*/ 42 w 60"/>
                              <a:gd name="T11" fmla="*/ 9 h 18"/>
                              <a:gd name="T12" fmla="*/ 39 w 60"/>
                              <a:gd name="T13" fmla="*/ 12 h 18"/>
                              <a:gd name="T14" fmla="*/ 33 w 60"/>
                              <a:gd name="T15" fmla="*/ 15 h 18"/>
                              <a:gd name="T16" fmla="*/ 27 w 60"/>
                              <a:gd name="T17" fmla="*/ 18 h 18"/>
                              <a:gd name="T18" fmla="*/ 24 w 60"/>
                              <a:gd name="T19" fmla="*/ 18 h 18"/>
                              <a:gd name="T20" fmla="*/ 3 w 60"/>
                              <a:gd name="T21" fmla="*/ 18 h 18"/>
                              <a:gd name="T22" fmla="*/ 3 w 60"/>
                              <a:gd name="T23" fmla="*/ 9 h 18"/>
                              <a:gd name="T24" fmla="*/ 3 w 60"/>
                              <a:gd name="T25" fmla="*/ 3 h 18"/>
                              <a:gd name="T26" fmla="*/ 0 w 60"/>
                              <a:gd name="T27" fmla="*/ 3 h 18"/>
                              <a:gd name="T28" fmla="*/ 0 w 60"/>
                              <a:gd name="T2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18">
                                <a:moveTo>
                                  <a:pt x="60" y="3"/>
                                </a:moveTo>
                                <a:lnTo>
                                  <a:pt x="54" y="3"/>
                                </a:lnTo>
                                <a:lnTo>
                                  <a:pt x="54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9"/>
                                </a:lnTo>
                                <a:lnTo>
                                  <a:pt x="42" y="9"/>
                                </a:lnTo>
                                <a:lnTo>
                                  <a:pt x="39" y="12"/>
                                </a:lnTo>
                                <a:lnTo>
                                  <a:pt x="33" y="15"/>
                                </a:lnTo>
                                <a:lnTo>
                                  <a:pt x="27" y="18"/>
                                </a:lnTo>
                                <a:lnTo>
                                  <a:pt x="24" y="18"/>
                                </a:lnTo>
                                <a:lnTo>
                                  <a:pt x="3" y="18"/>
                                </a:lnTo>
                                <a:lnTo>
                                  <a:pt x="3" y="9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177599" name="Freeform 1310"/>
                        <wps:cNvSpPr>
                          <a:spLocks/>
                        </wps:cNvSpPr>
                        <wps:spPr bwMode="auto">
                          <a:xfrm>
                            <a:off x="797" y="867"/>
                            <a:ext cx="24" cy="12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2"/>
                              <a:gd name="T2" fmla="*/ 0 w 24"/>
                              <a:gd name="T3" fmla="*/ 6 h 12"/>
                              <a:gd name="T4" fmla="*/ 3 w 24"/>
                              <a:gd name="T5" fmla="*/ 9 h 12"/>
                              <a:gd name="T6" fmla="*/ 6 w 24"/>
                              <a:gd name="T7" fmla="*/ 12 h 12"/>
                              <a:gd name="T8" fmla="*/ 9 w 24"/>
                              <a:gd name="T9" fmla="*/ 12 h 12"/>
                              <a:gd name="T10" fmla="*/ 15 w 24"/>
                              <a:gd name="T11" fmla="*/ 9 h 12"/>
                              <a:gd name="T12" fmla="*/ 21 w 24"/>
                              <a:gd name="T13" fmla="*/ 9 h 12"/>
                              <a:gd name="T14" fmla="*/ 24 w 24"/>
                              <a:gd name="T15" fmla="*/ 9 h 12"/>
                              <a:gd name="T16" fmla="*/ 24 w 24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951481" name="Freeform 1311"/>
                        <wps:cNvSpPr>
                          <a:spLocks/>
                        </wps:cNvSpPr>
                        <wps:spPr bwMode="auto">
                          <a:xfrm>
                            <a:off x="827" y="873"/>
                            <a:ext cx="66" cy="18"/>
                          </a:xfrm>
                          <a:custGeom>
                            <a:avLst/>
                            <a:gdLst>
                              <a:gd name="T0" fmla="*/ 0 w 66"/>
                              <a:gd name="T1" fmla="*/ 12 h 18"/>
                              <a:gd name="T2" fmla="*/ 0 w 66"/>
                              <a:gd name="T3" fmla="*/ 15 h 18"/>
                              <a:gd name="T4" fmla="*/ 3 w 66"/>
                              <a:gd name="T5" fmla="*/ 15 h 18"/>
                              <a:gd name="T6" fmla="*/ 6 w 66"/>
                              <a:gd name="T7" fmla="*/ 15 h 18"/>
                              <a:gd name="T8" fmla="*/ 9 w 66"/>
                              <a:gd name="T9" fmla="*/ 12 h 18"/>
                              <a:gd name="T10" fmla="*/ 12 w 66"/>
                              <a:gd name="T11" fmla="*/ 15 h 18"/>
                              <a:gd name="T12" fmla="*/ 12 w 66"/>
                              <a:gd name="T13" fmla="*/ 18 h 18"/>
                              <a:gd name="T14" fmla="*/ 15 w 66"/>
                              <a:gd name="T15" fmla="*/ 18 h 18"/>
                              <a:gd name="T16" fmla="*/ 18 w 66"/>
                              <a:gd name="T17" fmla="*/ 18 h 18"/>
                              <a:gd name="T18" fmla="*/ 21 w 66"/>
                              <a:gd name="T19" fmla="*/ 15 h 18"/>
                              <a:gd name="T20" fmla="*/ 24 w 66"/>
                              <a:gd name="T21" fmla="*/ 12 h 18"/>
                              <a:gd name="T22" fmla="*/ 24 w 66"/>
                              <a:gd name="T23" fmla="*/ 9 h 18"/>
                              <a:gd name="T24" fmla="*/ 24 w 66"/>
                              <a:gd name="T25" fmla="*/ 12 h 18"/>
                              <a:gd name="T26" fmla="*/ 27 w 66"/>
                              <a:gd name="T27" fmla="*/ 15 h 18"/>
                              <a:gd name="T28" fmla="*/ 30 w 66"/>
                              <a:gd name="T29" fmla="*/ 15 h 18"/>
                              <a:gd name="T30" fmla="*/ 33 w 66"/>
                              <a:gd name="T31" fmla="*/ 12 h 18"/>
                              <a:gd name="T32" fmla="*/ 36 w 66"/>
                              <a:gd name="T33" fmla="*/ 15 h 18"/>
                              <a:gd name="T34" fmla="*/ 39 w 66"/>
                              <a:gd name="T35" fmla="*/ 15 h 18"/>
                              <a:gd name="T36" fmla="*/ 45 w 66"/>
                              <a:gd name="T37" fmla="*/ 15 h 18"/>
                              <a:gd name="T38" fmla="*/ 45 w 66"/>
                              <a:gd name="T39" fmla="*/ 12 h 18"/>
                              <a:gd name="T40" fmla="*/ 45 w 66"/>
                              <a:gd name="T41" fmla="*/ 9 h 18"/>
                              <a:gd name="T42" fmla="*/ 48 w 66"/>
                              <a:gd name="T43" fmla="*/ 6 h 18"/>
                              <a:gd name="T44" fmla="*/ 48 w 66"/>
                              <a:gd name="T45" fmla="*/ 3 h 18"/>
                              <a:gd name="T46" fmla="*/ 51 w 66"/>
                              <a:gd name="T47" fmla="*/ 3 h 18"/>
                              <a:gd name="T48" fmla="*/ 51 w 66"/>
                              <a:gd name="T49" fmla="*/ 0 h 18"/>
                              <a:gd name="T50" fmla="*/ 51 w 66"/>
                              <a:gd name="T51" fmla="*/ 6 h 18"/>
                              <a:gd name="T52" fmla="*/ 57 w 66"/>
                              <a:gd name="T53" fmla="*/ 6 h 18"/>
                              <a:gd name="T54" fmla="*/ 60 w 66"/>
                              <a:gd name="T55" fmla="*/ 6 h 18"/>
                              <a:gd name="T56" fmla="*/ 60 w 66"/>
                              <a:gd name="T57" fmla="*/ 3 h 18"/>
                              <a:gd name="T58" fmla="*/ 63 w 66"/>
                              <a:gd name="T59" fmla="*/ 3 h 18"/>
                              <a:gd name="T60" fmla="*/ 63 w 66"/>
                              <a:gd name="T61" fmla="*/ 0 h 18"/>
                              <a:gd name="T62" fmla="*/ 66 w 66"/>
                              <a:gd name="T6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6" h="18">
                                <a:moveTo>
                                  <a:pt x="0" y="12"/>
                                </a:moveTo>
                                <a:lnTo>
                                  <a:pt x="0" y="15"/>
                                </a:lnTo>
                                <a:lnTo>
                                  <a:pt x="3" y="15"/>
                                </a:lnTo>
                                <a:lnTo>
                                  <a:pt x="6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15" y="18"/>
                                </a:lnTo>
                                <a:lnTo>
                                  <a:pt x="18" y="18"/>
                                </a:lnTo>
                                <a:lnTo>
                                  <a:pt x="21" y="15"/>
                                </a:lnTo>
                                <a:lnTo>
                                  <a:pt x="24" y="12"/>
                                </a:lnTo>
                                <a:lnTo>
                                  <a:pt x="24" y="9"/>
                                </a:lnTo>
                                <a:lnTo>
                                  <a:pt x="24" y="12"/>
                                </a:lnTo>
                                <a:lnTo>
                                  <a:pt x="27" y="15"/>
                                </a:lnTo>
                                <a:lnTo>
                                  <a:pt x="30" y="15"/>
                                </a:lnTo>
                                <a:lnTo>
                                  <a:pt x="33" y="12"/>
                                </a:lnTo>
                                <a:lnTo>
                                  <a:pt x="36" y="15"/>
                                </a:lnTo>
                                <a:lnTo>
                                  <a:pt x="39" y="15"/>
                                </a:lnTo>
                                <a:lnTo>
                                  <a:pt x="45" y="15"/>
                                </a:lnTo>
                                <a:lnTo>
                                  <a:pt x="45" y="12"/>
                                </a:lnTo>
                                <a:lnTo>
                                  <a:pt x="45" y="9"/>
                                </a:lnTo>
                                <a:lnTo>
                                  <a:pt x="48" y="6"/>
                                </a:lnTo>
                                <a:lnTo>
                                  <a:pt x="48" y="3"/>
                                </a:lnTo>
                                <a:lnTo>
                                  <a:pt x="51" y="3"/>
                                </a:lnTo>
                                <a:lnTo>
                                  <a:pt x="51" y="0"/>
                                </a:lnTo>
                                <a:lnTo>
                                  <a:pt x="51" y="6"/>
                                </a:lnTo>
                                <a:lnTo>
                                  <a:pt x="57" y="6"/>
                                </a:lnTo>
                                <a:lnTo>
                                  <a:pt x="60" y="6"/>
                                </a:lnTo>
                                <a:lnTo>
                                  <a:pt x="60" y="3"/>
                                </a:lnTo>
                                <a:lnTo>
                                  <a:pt x="63" y="3"/>
                                </a:lnTo>
                                <a:lnTo>
                                  <a:pt x="63" y="0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064930" name="Freeform 1312"/>
                        <wps:cNvSpPr>
                          <a:spLocks/>
                        </wps:cNvSpPr>
                        <wps:spPr bwMode="auto">
                          <a:xfrm>
                            <a:off x="896" y="864"/>
                            <a:ext cx="15" cy="12"/>
                          </a:xfrm>
                          <a:custGeom>
                            <a:avLst/>
                            <a:gdLst>
                              <a:gd name="T0" fmla="*/ 0 w 15"/>
                              <a:gd name="T1" fmla="*/ 12 h 12"/>
                              <a:gd name="T2" fmla="*/ 9 w 15"/>
                              <a:gd name="T3" fmla="*/ 9 h 12"/>
                              <a:gd name="T4" fmla="*/ 9 w 15"/>
                              <a:gd name="T5" fmla="*/ 6 h 12"/>
                              <a:gd name="T6" fmla="*/ 12 w 15"/>
                              <a:gd name="T7" fmla="*/ 3 h 12"/>
                              <a:gd name="T8" fmla="*/ 15 w 15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0" y="12"/>
                                </a:move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117223" name="Freeform 1313"/>
                        <wps:cNvSpPr>
                          <a:spLocks/>
                        </wps:cNvSpPr>
                        <wps:spPr bwMode="auto">
                          <a:xfrm>
                            <a:off x="905" y="870"/>
                            <a:ext cx="24" cy="12"/>
                          </a:xfrm>
                          <a:custGeom>
                            <a:avLst/>
                            <a:gdLst>
                              <a:gd name="T0" fmla="*/ 3 w 24"/>
                              <a:gd name="T1" fmla="*/ 6 h 12"/>
                              <a:gd name="T2" fmla="*/ 0 w 24"/>
                              <a:gd name="T3" fmla="*/ 12 h 12"/>
                              <a:gd name="T4" fmla="*/ 3 w 24"/>
                              <a:gd name="T5" fmla="*/ 12 h 12"/>
                              <a:gd name="T6" fmla="*/ 6 w 24"/>
                              <a:gd name="T7" fmla="*/ 12 h 12"/>
                              <a:gd name="T8" fmla="*/ 15 w 24"/>
                              <a:gd name="T9" fmla="*/ 12 h 12"/>
                              <a:gd name="T10" fmla="*/ 18 w 24"/>
                              <a:gd name="T11" fmla="*/ 12 h 12"/>
                              <a:gd name="T12" fmla="*/ 18 w 24"/>
                              <a:gd name="T13" fmla="*/ 9 h 12"/>
                              <a:gd name="T14" fmla="*/ 21 w 24"/>
                              <a:gd name="T15" fmla="*/ 6 h 12"/>
                              <a:gd name="T16" fmla="*/ 24 w 24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3" y="6"/>
                                </a:moveTo>
                                <a:lnTo>
                                  <a:pt x="0" y="12"/>
                                </a:lnTo>
                                <a:lnTo>
                                  <a:pt x="3" y="12"/>
                                </a:lnTo>
                                <a:lnTo>
                                  <a:pt x="6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526643" name="Freeform 1314"/>
                        <wps:cNvSpPr>
                          <a:spLocks/>
                        </wps:cNvSpPr>
                        <wps:spPr bwMode="auto">
                          <a:xfrm>
                            <a:off x="923" y="822"/>
                            <a:ext cx="21" cy="39"/>
                          </a:xfrm>
                          <a:custGeom>
                            <a:avLst/>
                            <a:gdLst>
                              <a:gd name="T0" fmla="*/ 18 w 21"/>
                              <a:gd name="T1" fmla="*/ 0 h 39"/>
                              <a:gd name="T2" fmla="*/ 12 w 21"/>
                              <a:gd name="T3" fmla="*/ 0 h 39"/>
                              <a:gd name="T4" fmla="*/ 12 w 21"/>
                              <a:gd name="T5" fmla="*/ 3 h 39"/>
                              <a:gd name="T6" fmla="*/ 12 w 21"/>
                              <a:gd name="T7" fmla="*/ 6 h 39"/>
                              <a:gd name="T8" fmla="*/ 9 w 21"/>
                              <a:gd name="T9" fmla="*/ 9 h 39"/>
                              <a:gd name="T10" fmla="*/ 9 w 21"/>
                              <a:gd name="T11" fmla="*/ 12 h 39"/>
                              <a:gd name="T12" fmla="*/ 9 w 21"/>
                              <a:gd name="T13" fmla="*/ 18 h 39"/>
                              <a:gd name="T14" fmla="*/ 9 w 21"/>
                              <a:gd name="T15" fmla="*/ 21 h 39"/>
                              <a:gd name="T16" fmla="*/ 9 w 21"/>
                              <a:gd name="T17" fmla="*/ 30 h 39"/>
                              <a:gd name="T18" fmla="*/ 9 w 21"/>
                              <a:gd name="T19" fmla="*/ 33 h 39"/>
                              <a:gd name="T20" fmla="*/ 6 w 21"/>
                              <a:gd name="T21" fmla="*/ 36 h 39"/>
                              <a:gd name="T22" fmla="*/ 0 w 21"/>
                              <a:gd name="T23" fmla="*/ 39 h 39"/>
                              <a:gd name="T24" fmla="*/ 6 w 21"/>
                              <a:gd name="T25" fmla="*/ 39 h 39"/>
                              <a:gd name="T26" fmla="*/ 12 w 21"/>
                              <a:gd name="T27" fmla="*/ 39 h 39"/>
                              <a:gd name="T28" fmla="*/ 15 w 21"/>
                              <a:gd name="T29" fmla="*/ 36 h 39"/>
                              <a:gd name="T30" fmla="*/ 18 w 21"/>
                              <a:gd name="T31" fmla="*/ 33 h 39"/>
                              <a:gd name="T32" fmla="*/ 18 w 21"/>
                              <a:gd name="T33" fmla="*/ 30 h 39"/>
                              <a:gd name="T34" fmla="*/ 21 w 21"/>
                              <a:gd name="T35" fmla="*/ 30 h 39"/>
                              <a:gd name="T36" fmla="*/ 21 w 21"/>
                              <a:gd name="T37" fmla="*/ 24 h 39"/>
                              <a:gd name="T38" fmla="*/ 21 w 21"/>
                              <a:gd name="T39" fmla="*/ 21 h 39"/>
                              <a:gd name="T40" fmla="*/ 21 w 21"/>
                              <a:gd name="T41" fmla="*/ 18 h 39"/>
                              <a:gd name="T42" fmla="*/ 21 w 21"/>
                              <a:gd name="T43" fmla="*/ 6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" h="39">
                                <a:moveTo>
                                  <a:pt x="18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8"/>
                                </a:lnTo>
                                <a:lnTo>
                                  <a:pt x="9" y="21"/>
                                </a:lnTo>
                                <a:lnTo>
                                  <a:pt x="9" y="30"/>
                                </a:lnTo>
                                <a:lnTo>
                                  <a:pt x="9" y="33"/>
                                </a:lnTo>
                                <a:lnTo>
                                  <a:pt x="6" y="36"/>
                                </a:lnTo>
                                <a:lnTo>
                                  <a:pt x="0" y="39"/>
                                </a:lnTo>
                                <a:lnTo>
                                  <a:pt x="6" y="39"/>
                                </a:lnTo>
                                <a:lnTo>
                                  <a:pt x="12" y="39"/>
                                </a:lnTo>
                                <a:lnTo>
                                  <a:pt x="15" y="36"/>
                                </a:lnTo>
                                <a:lnTo>
                                  <a:pt x="18" y="33"/>
                                </a:lnTo>
                                <a:lnTo>
                                  <a:pt x="18" y="30"/>
                                </a:lnTo>
                                <a:lnTo>
                                  <a:pt x="21" y="30"/>
                                </a:lnTo>
                                <a:lnTo>
                                  <a:pt x="21" y="24"/>
                                </a:lnTo>
                                <a:lnTo>
                                  <a:pt x="21" y="21"/>
                                </a:lnTo>
                                <a:lnTo>
                                  <a:pt x="21" y="18"/>
                                </a:lnTo>
                                <a:lnTo>
                                  <a:pt x="21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009655" name="Freeform 1315"/>
                        <wps:cNvSpPr>
                          <a:spLocks/>
                        </wps:cNvSpPr>
                        <wps:spPr bwMode="auto">
                          <a:xfrm>
                            <a:off x="935" y="861"/>
                            <a:ext cx="12" cy="21"/>
                          </a:xfrm>
                          <a:custGeom>
                            <a:avLst/>
                            <a:gdLst>
                              <a:gd name="T0" fmla="*/ 0 w 12"/>
                              <a:gd name="T1" fmla="*/ 21 h 21"/>
                              <a:gd name="T2" fmla="*/ 6 w 12"/>
                              <a:gd name="T3" fmla="*/ 21 h 21"/>
                              <a:gd name="T4" fmla="*/ 9 w 12"/>
                              <a:gd name="T5" fmla="*/ 21 h 21"/>
                              <a:gd name="T6" fmla="*/ 9 w 12"/>
                              <a:gd name="T7" fmla="*/ 15 h 21"/>
                              <a:gd name="T8" fmla="*/ 9 w 12"/>
                              <a:gd name="T9" fmla="*/ 12 h 21"/>
                              <a:gd name="T10" fmla="*/ 12 w 12"/>
                              <a:gd name="T11" fmla="*/ 12 h 21"/>
                              <a:gd name="T12" fmla="*/ 12 w 12"/>
                              <a:gd name="T13" fmla="*/ 6 h 21"/>
                              <a:gd name="T14" fmla="*/ 12 w 12"/>
                              <a:gd name="T15" fmla="*/ 3 h 21"/>
                              <a:gd name="T16" fmla="*/ 9 w 12"/>
                              <a:gd name="T1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21">
                                <a:moveTo>
                                  <a:pt x="0" y="21"/>
                                </a:moveTo>
                                <a:lnTo>
                                  <a:pt x="6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268325" name="Freeform 1316"/>
                        <wps:cNvSpPr>
                          <a:spLocks/>
                        </wps:cNvSpPr>
                        <wps:spPr bwMode="auto">
                          <a:xfrm>
                            <a:off x="947" y="831"/>
                            <a:ext cx="45" cy="45"/>
                          </a:xfrm>
                          <a:custGeom>
                            <a:avLst/>
                            <a:gdLst>
                              <a:gd name="T0" fmla="*/ 0 w 45"/>
                              <a:gd name="T1" fmla="*/ 45 h 45"/>
                              <a:gd name="T2" fmla="*/ 9 w 45"/>
                              <a:gd name="T3" fmla="*/ 45 h 45"/>
                              <a:gd name="T4" fmla="*/ 12 w 45"/>
                              <a:gd name="T5" fmla="*/ 39 h 45"/>
                              <a:gd name="T6" fmla="*/ 12 w 45"/>
                              <a:gd name="T7" fmla="*/ 33 h 45"/>
                              <a:gd name="T8" fmla="*/ 15 w 45"/>
                              <a:gd name="T9" fmla="*/ 33 h 45"/>
                              <a:gd name="T10" fmla="*/ 18 w 45"/>
                              <a:gd name="T11" fmla="*/ 33 h 45"/>
                              <a:gd name="T12" fmla="*/ 24 w 45"/>
                              <a:gd name="T13" fmla="*/ 33 h 45"/>
                              <a:gd name="T14" fmla="*/ 24 w 45"/>
                              <a:gd name="T15" fmla="*/ 24 h 45"/>
                              <a:gd name="T16" fmla="*/ 27 w 45"/>
                              <a:gd name="T17" fmla="*/ 30 h 45"/>
                              <a:gd name="T18" fmla="*/ 30 w 45"/>
                              <a:gd name="T19" fmla="*/ 30 h 45"/>
                              <a:gd name="T20" fmla="*/ 33 w 45"/>
                              <a:gd name="T21" fmla="*/ 30 h 45"/>
                              <a:gd name="T22" fmla="*/ 33 w 45"/>
                              <a:gd name="T23" fmla="*/ 27 h 45"/>
                              <a:gd name="T24" fmla="*/ 36 w 45"/>
                              <a:gd name="T25" fmla="*/ 24 h 45"/>
                              <a:gd name="T26" fmla="*/ 36 w 45"/>
                              <a:gd name="T27" fmla="*/ 21 h 45"/>
                              <a:gd name="T28" fmla="*/ 36 w 45"/>
                              <a:gd name="T29" fmla="*/ 15 h 45"/>
                              <a:gd name="T30" fmla="*/ 39 w 45"/>
                              <a:gd name="T31" fmla="*/ 9 h 45"/>
                              <a:gd name="T32" fmla="*/ 42 w 45"/>
                              <a:gd name="T33" fmla="*/ 6 h 45"/>
                              <a:gd name="T34" fmla="*/ 42 w 45"/>
                              <a:gd name="T35" fmla="*/ 3 h 45"/>
                              <a:gd name="T36" fmla="*/ 45 w 45"/>
                              <a:gd name="T3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45"/>
                                </a:moveTo>
                                <a:lnTo>
                                  <a:pt x="9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5" y="33"/>
                                </a:lnTo>
                                <a:lnTo>
                                  <a:pt x="18" y="33"/>
                                </a:lnTo>
                                <a:lnTo>
                                  <a:pt x="24" y="33"/>
                                </a:lnTo>
                                <a:lnTo>
                                  <a:pt x="24" y="24"/>
                                </a:lnTo>
                                <a:lnTo>
                                  <a:pt x="27" y="30"/>
                                </a:lnTo>
                                <a:lnTo>
                                  <a:pt x="30" y="30"/>
                                </a:lnTo>
                                <a:lnTo>
                                  <a:pt x="33" y="30"/>
                                </a:lnTo>
                                <a:lnTo>
                                  <a:pt x="33" y="27"/>
                                </a:lnTo>
                                <a:lnTo>
                                  <a:pt x="36" y="24"/>
                                </a:lnTo>
                                <a:lnTo>
                                  <a:pt x="36" y="21"/>
                                </a:lnTo>
                                <a:lnTo>
                                  <a:pt x="36" y="15"/>
                                </a:lnTo>
                                <a:lnTo>
                                  <a:pt x="39" y="9"/>
                                </a:lnTo>
                                <a:lnTo>
                                  <a:pt x="42" y="6"/>
                                </a:lnTo>
                                <a:lnTo>
                                  <a:pt x="42" y="3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044228" name="Freeform 1317"/>
                        <wps:cNvSpPr>
                          <a:spLocks/>
                        </wps:cNvSpPr>
                        <wps:spPr bwMode="auto">
                          <a:xfrm>
                            <a:off x="974" y="825"/>
                            <a:ext cx="6" cy="15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5"/>
                              <a:gd name="T2" fmla="*/ 0 w 6"/>
                              <a:gd name="T3" fmla="*/ 9 h 15"/>
                              <a:gd name="T4" fmla="*/ 0 w 6"/>
                              <a:gd name="T5" fmla="*/ 12 h 15"/>
                              <a:gd name="T6" fmla="*/ 3 w 6"/>
                              <a:gd name="T7" fmla="*/ 15 h 15"/>
                              <a:gd name="T8" fmla="*/ 6 w 6"/>
                              <a:gd name="T9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3" y="15"/>
                                </a:lnTo>
                                <a:lnTo>
                                  <a:pt x="6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348008" name="Freeform 1318"/>
                        <wps:cNvSpPr>
                          <a:spLocks/>
                        </wps:cNvSpPr>
                        <wps:spPr bwMode="auto">
                          <a:xfrm>
                            <a:off x="962" y="828"/>
                            <a:ext cx="3" cy="18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8"/>
                              <a:gd name="T2" fmla="*/ 0 w 3"/>
                              <a:gd name="T3" fmla="*/ 3 h 18"/>
                              <a:gd name="T4" fmla="*/ 0 w 3"/>
                              <a:gd name="T5" fmla="*/ 6 h 18"/>
                              <a:gd name="T6" fmla="*/ 0 w 3"/>
                              <a:gd name="T7" fmla="*/ 12 h 18"/>
                              <a:gd name="T8" fmla="*/ 0 w 3"/>
                              <a:gd name="T9" fmla="*/ 15 h 18"/>
                              <a:gd name="T10" fmla="*/ 3 w 3"/>
                              <a:gd name="T1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" h="18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866269" name="Freeform 1319"/>
                        <wps:cNvSpPr>
                          <a:spLocks/>
                        </wps:cNvSpPr>
                        <wps:spPr bwMode="auto">
                          <a:xfrm>
                            <a:off x="953" y="843"/>
                            <a:ext cx="6" cy="6"/>
                          </a:xfrm>
                          <a:custGeom>
                            <a:avLst/>
                            <a:gdLst>
                              <a:gd name="T0" fmla="*/ 0 w 6"/>
                              <a:gd name="T1" fmla="*/ 0 h 6"/>
                              <a:gd name="T2" fmla="*/ 0 w 6"/>
                              <a:gd name="T3" fmla="*/ 3 h 6"/>
                              <a:gd name="T4" fmla="*/ 3 w 6"/>
                              <a:gd name="T5" fmla="*/ 6 h 6"/>
                              <a:gd name="T6" fmla="*/ 6 w 6"/>
                              <a:gd name="T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084193" name="Freeform 1320"/>
                        <wps:cNvSpPr>
                          <a:spLocks/>
                        </wps:cNvSpPr>
                        <wps:spPr bwMode="auto">
                          <a:xfrm>
                            <a:off x="941" y="798"/>
                            <a:ext cx="36" cy="24"/>
                          </a:xfrm>
                          <a:custGeom>
                            <a:avLst/>
                            <a:gdLst>
                              <a:gd name="T0" fmla="*/ 0 w 36"/>
                              <a:gd name="T1" fmla="*/ 15 h 24"/>
                              <a:gd name="T2" fmla="*/ 0 w 36"/>
                              <a:gd name="T3" fmla="*/ 18 h 24"/>
                              <a:gd name="T4" fmla="*/ 3 w 36"/>
                              <a:gd name="T5" fmla="*/ 21 h 24"/>
                              <a:gd name="T6" fmla="*/ 12 w 36"/>
                              <a:gd name="T7" fmla="*/ 24 h 24"/>
                              <a:gd name="T8" fmla="*/ 18 w 36"/>
                              <a:gd name="T9" fmla="*/ 24 h 24"/>
                              <a:gd name="T10" fmla="*/ 18 w 36"/>
                              <a:gd name="T11" fmla="*/ 21 h 24"/>
                              <a:gd name="T12" fmla="*/ 21 w 36"/>
                              <a:gd name="T13" fmla="*/ 18 h 24"/>
                              <a:gd name="T14" fmla="*/ 21 w 36"/>
                              <a:gd name="T15" fmla="*/ 15 h 24"/>
                              <a:gd name="T16" fmla="*/ 24 w 36"/>
                              <a:gd name="T17" fmla="*/ 15 h 24"/>
                              <a:gd name="T18" fmla="*/ 24 w 36"/>
                              <a:gd name="T19" fmla="*/ 12 h 24"/>
                              <a:gd name="T20" fmla="*/ 27 w 36"/>
                              <a:gd name="T21" fmla="*/ 9 h 24"/>
                              <a:gd name="T22" fmla="*/ 30 w 36"/>
                              <a:gd name="T23" fmla="*/ 6 h 24"/>
                              <a:gd name="T24" fmla="*/ 33 w 36"/>
                              <a:gd name="T25" fmla="*/ 3 h 24"/>
                              <a:gd name="T26" fmla="*/ 36 w 36"/>
                              <a:gd name="T2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" h="24">
                                <a:moveTo>
                                  <a:pt x="0" y="15"/>
                                </a:moveTo>
                                <a:lnTo>
                                  <a:pt x="0" y="18"/>
                                </a:lnTo>
                                <a:lnTo>
                                  <a:pt x="3" y="21"/>
                                </a:lnTo>
                                <a:lnTo>
                                  <a:pt x="12" y="24"/>
                                </a:lnTo>
                                <a:lnTo>
                                  <a:pt x="18" y="24"/>
                                </a:lnTo>
                                <a:lnTo>
                                  <a:pt x="18" y="21"/>
                                </a:lnTo>
                                <a:lnTo>
                                  <a:pt x="21" y="18"/>
                                </a:lnTo>
                                <a:lnTo>
                                  <a:pt x="21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2"/>
                                </a:lnTo>
                                <a:lnTo>
                                  <a:pt x="27" y="9"/>
                                </a:lnTo>
                                <a:lnTo>
                                  <a:pt x="30" y="6"/>
                                </a:lnTo>
                                <a:lnTo>
                                  <a:pt x="33" y="3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81943" name="Freeform 1321"/>
                        <wps:cNvSpPr>
                          <a:spLocks/>
                        </wps:cNvSpPr>
                        <wps:spPr bwMode="auto">
                          <a:xfrm>
                            <a:off x="926" y="728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1"/>
                              <a:gd name="T2" fmla="*/ 0 w 21"/>
                              <a:gd name="T3" fmla="*/ 6 h 21"/>
                              <a:gd name="T4" fmla="*/ 3 w 21"/>
                              <a:gd name="T5" fmla="*/ 6 h 21"/>
                              <a:gd name="T6" fmla="*/ 6 w 21"/>
                              <a:gd name="T7" fmla="*/ 9 h 21"/>
                              <a:gd name="T8" fmla="*/ 12 w 21"/>
                              <a:gd name="T9" fmla="*/ 9 h 21"/>
                              <a:gd name="T10" fmla="*/ 15 w 21"/>
                              <a:gd name="T11" fmla="*/ 9 h 21"/>
                              <a:gd name="T12" fmla="*/ 18 w 21"/>
                              <a:gd name="T13" fmla="*/ 9 h 21"/>
                              <a:gd name="T14" fmla="*/ 18 w 21"/>
                              <a:gd name="T15" fmla="*/ 12 h 21"/>
                              <a:gd name="T16" fmla="*/ 21 w 21"/>
                              <a:gd name="T17" fmla="*/ 15 h 21"/>
                              <a:gd name="T18" fmla="*/ 21 w 21"/>
                              <a:gd name="T19" fmla="*/ 21 h 21"/>
                              <a:gd name="T20" fmla="*/ 15 w 21"/>
                              <a:gd name="T21" fmla="*/ 21 h 21"/>
                              <a:gd name="T22" fmla="*/ 15 w 21"/>
                              <a:gd name="T23" fmla="*/ 18 h 21"/>
                              <a:gd name="T24" fmla="*/ 9 w 21"/>
                              <a:gd name="T25" fmla="*/ 18 h 21"/>
                              <a:gd name="T26" fmla="*/ 3 w 21"/>
                              <a:gd name="T27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lnTo>
                                  <a:pt x="2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18"/>
                                </a:lnTo>
                                <a:lnTo>
                                  <a:pt x="9" y="18"/>
                                </a:lnTo>
                                <a:lnTo>
                                  <a:pt x="3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011244" name="Freeform 1322"/>
                        <wps:cNvSpPr>
                          <a:spLocks/>
                        </wps:cNvSpPr>
                        <wps:spPr bwMode="auto">
                          <a:xfrm>
                            <a:off x="959" y="873"/>
                            <a:ext cx="42" cy="81"/>
                          </a:xfrm>
                          <a:custGeom>
                            <a:avLst/>
                            <a:gdLst>
                              <a:gd name="T0" fmla="*/ 36 w 42"/>
                              <a:gd name="T1" fmla="*/ 0 h 81"/>
                              <a:gd name="T2" fmla="*/ 36 w 42"/>
                              <a:gd name="T3" fmla="*/ 3 h 81"/>
                              <a:gd name="T4" fmla="*/ 33 w 42"/>
                              <a:gd name="T5" fmla="*/ 6 h 81"/>
                              <a:gd name="T6" fmla="*/ 30 w 42"/>
                              <a:gd name="T7" fmla="*/ 9 h 81"/>
                              <a:gd name="T8" fmla="*/ 30 w 42"/>
                              <a:gd name="T9" fmla="*/ 12 h 81"/>
                              <a:gd name="T10" fmla="*/ 27 w 42"/>
                              <a:gd name="T11" fmla="*/ 15 h 81"/>
                              <a:gd name="T12" fmla="*/ 27 w 42"/>
                              <a:gd name="T13" fmla="*/ 18 h 81"/>
                              <a:gd name="T14" fmla="*/ 27 w 42"/>
                              <a:gd name="T15" fmla="*/ 21 h 81"/>
                              <a:gd name="T16" fmla="*/ 27 w 42"/>
                              <a:gd name="T17" fmla="*/ 27 h 81"/>
                              <a:gd name="T18" fmla="*/ 30 w 42"/>
                              <a:gd name="T19" fmla="*/ 33 h 81"/>
                              <a:gd name="T20" fmla="*/ 30 w 42"/>
                              <a:gd name="T21" fmla="*/ 36 h 81"/>
                              <a:gd name="T22" fmla="*/ 30 w 42"/>
                              <a:gd name="T23" fmla="*/ 45 h 81"/>
                              <a:gd name="T24" fmla="*/ 30 w 42"/>
                              <a:gd name="T25" fmla="*/ 51 h 81"/>
                              <a:gd name="T26" fmla="*/ 33 w 42"/>
                              <a:gd name="T27" fmla="*/ 54 h 81"/>
                              <a:gd name="T28" fmla="*/ 36 w 42"/>
                              <a:gd name="T29" fmla="*/ 57 h 81"/>
                              <a:gd name="T30" fmla="*/ 39 w 42"/>
                              <a:gd name="T31" fmla="*/ 60 h 81"/>
                              <a:gd name="T32" fmla="*/ 42 w 42"/>
                              <a:gd name="T33" fmla="*/ 63 h 81"/>
                              <a:gd name="T34" fmla="*/ 42 w 42"/>
                              <a:gd name="T35" fmla="*/ 66 h 81"/>
                              <a:gd name="T36" fmla="*/ 42 w 42"/>
                              <a:gd name="T37" fmla="*/ 69 h 81"/>
                              <a:gd name="T38" fmla="*/ 39 w 42"/>
                              <a:gd name="T39" fmla="*/ 69 h 81"/>
                              <a:gd name="T40" fmla="*/ 36 w 42"/>
                              <a:gd name="T41" fmla="*/ 69 h 81"/>
                              <a:gd name="T42" fmla="*/ 33 w 42"/>
                              <a:gd name="T43" fmla="*/ 72 h 81"/>
                              <a:gd name="T44" fmla="*/ 30 w 42"/>
                              <a:gd name="T45" fmla="*/ 72 h 81"/>
                              <a:gd name="T46" fmla="*/ 24 w 42"/>
                              <a:gd name="T47" fmla="*/ 75 h 81"/>
                              <a:gd name="T48" fmla="*/ 21 w 42"/>
                              <a:gd name="T49" fmla="*/ 75 h 81"/>
                              <a:gd name="T50" fmla="*/ 15 w 42"/>
                              <a:gd name="T51" fmla="*/ 78 h 81"/>
                              <a:gd name="T52" fmla="*/ 12 w 42"/>
                              <a:gd name="T53" fmla="*/ 78 h 81"/>
                              <a:gd name="T54" fmla="*/ 9 w 42"/>
                              <a:gd name="T55" fmla="*/ 78 h 81"/>
                              <a:gd name="T56" fmla="*/ 3 w 42"/>
                              <a:gd name="T57" fmla="*/ 78 h 81"/>
                              <a:gd name="T58" fmla="*/ 0 w 42"/>
                              <a:gd name="T59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2" h="81">
                                <a:moveTo>
                                  <a:pt x="36" y="0"/>
                                </a:moveTo>
                                <a:lnTo>
                                  <a:pt x="36" y="3"/>
                                </a:lnTo>
                                <a:lnTo>
                                  <a:pt x="33" y="6"/>
                                </a:lnTo>
                                <a:lnTo>
                                  <a:pt x="30" y="9"/>
                                </a:lnTo>
                                <a:lnTo>
                                  <a:pt x="30" y="12"/>
                                </a:lnTo>
                                <a:lnTo>
                                  <a:pt x="27" y="15"/>
                                </a:lnTo>
                                <a:lnTo>
                                  <a:pt x="27" y="18"/>
                                </a:lnTo>
                                <a:lnTo>
                                  <a:pt x="27" y="21"/>
                                </a:lnTo>
                                <a:lnTo>
                                  <a:pt x="27" y="27"/>
                                </a:lnTo>
                                <a:lnTo>
                                  <a:pt x="30" y="33"/>
                                </a:lnTo>
                                <a:lnTo>
                                  <a:pt x="30" y="36"/>
                                </a:lnTo>
                                <a:lnTo>
                                  <a:pt x="30" y="45"/>
                                </a:lnTo>
                                <a:lnTo>
                                  <a:pt x="30" y="51"/>
                                </a:lnTo>
                                <a:lnTo>
                                  <a:pt x="33" y="54"/>
                                </a:lnTo>
                                <a:lnTo>
                                  <a:pt x="36" y="57"/>
                                </a:lnTo>
                                <a:lnTo>
                                  <a:pt x="39" y="60"/>
                                </a:lnTo>
                                <a:lnTo>
                                  <a:pt x="42" y="63"/>
                                </a:lnTo>
                                <a:lnTo>
                                  <a:pt x="42" y="66"/>
                                </a:lnTo>
                                <a:lnTo>
                                  <a:pt x="42" y="69"/>
                                </a:lnTo>
                                <a:lnTo>
                                  <a:pt x="39" y="69"/>
                                </a:lnTo>
                                <a:lnTo>
                                  <a:pt x="36" y="69"/>
                                </a:lnTo>
                                <a:lnTo>
                                  <a:pt x="33" y="72"/>
                                </a:lnTo>
                                <a:lnTo>
                                  <a:pt x="30" y="72"/>
                                </a:lnTo>
                                <a:lnTo>
                                  <a:pt x="24" y="75"/>
                                </a:lnTo>
                                <a:lnTo>
                                  <a:pt x="21" y="75"/>
                                </a:lnTo>
                                <a:lnTo>
                                  <a:pt x="15" y="78"/>
                                </a:lnTo>
                                <a:lnTo>
                                  <a:pt x="12" y="78"/>
                                </a:lnTo>
                                <a:lnTo>
                                  <a:pt x="9" y="78"/>
                                </a:lnTo>
                                <a:lnTo>
                                  <a:pt x="3" y="78"/>
                                </a:lnTo>
                                <a:lnTo>
                                  <a:pt x="0" y="8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299781" name="Freeform 1323"/>
                        <wps:cNvSpPr>
                          <a:spLocks/>
                        </wps:cNvSpPr>
                        <wps:spPr bwMode="auto">
                          <a:xfrm>
                            <a:off x="938" y="924"/>
                            <a:ext cx="9" cy="18"/>
                          </a:xfrm>
                          <a:custGeom>
                            <a:avLst/>
                            <a:gdLst>
                              <a:gd name="T0" fmla="*/ 9 w 9"/>
                              <a:gd name="T1" fmla="*/ 18 h 18"/>
                              <a:gd name="T2" fmla="*/ 9 w 9"/>
                              <a:gd name="T3" fmla="*/ 3 h 18"/>
                              <a:gd name="T4" fmla="*/ 6 w 9"/>
                              <a:gd name="T5" fmla="*/ 0 h 18"/>
                              <a:gd name="T6" fmla="*/ 3 w 9"/>
                              <a:gd name="T7" fmla="*/ 0 h 18"/>
                              <a:gd name="T8" fmla="*/ 0 w 9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8">
                                <a:moveTo>
                                  <a:pt x="9" y="18"/>
                                </a:moveTo>
                                <a:lnTo>
                                  <a:pt x="9" y="3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008757" name="Freeform 1324"/>
                        <wps:cNvSpPr>
                          <a:spLocks/>
                        </wps:cNvSpPr>
                        <wps:spPr bwMode="auto">
                          <a:xfrm>
                            <a:off x="914" y="921"/>
                            <a:ext cx="18" cy="9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9"/>
                              <a:gd name="T2" fmla="*/ 15 w 18"/>
                              <a:gd name="T3" fmla="*/ 0 h 9"/>
                              <a:gd name="T4" fmla="*/ 15 w 18"/>
                              <a:gd name="T5" fmla="*/ 6 h 9"/>
                              <a:gd name="T6" fmla="*/ 12 w 18"/>
                              <a:gd name="T7" fmla="*/ 6 h 9"/>
                              <a:gd name="T8" fmla="*/ 12 w 18"/>
                              <a:gd name="T9" fmla="*/ 9 h 9"/>
                              <a:gd name="T10" fmla="*/ 9 w 18"/>
                              <a:gd name="T11" fmla="*/ 6 h 9"/>
                              <a:gd name="T12" fmla="*/ 6 w 18"/>
                              <a:gd name="T13" fmla="*/ 3 h 9"/>
                              <a:gd name="T14" fmla="*/ 0 w 18"/>
                              <a:gd name="T15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" h="9">
                                <a:moveTo>
                                  <a:pt x="18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923902" name="Freeform 1325"/>
                        <wps:cNvSpPr>
                          <a:spLocks/>
                        </wps:cNvSpPr>
                        <wps:spPr bwMode="auto">
                          <a:xfrm>
                            <a:off x="908" y="924"/>
                            <a:ext cx="15" cy="30"/>
                          </a:xfrm>
                          <a:custGeom>
                            <a:avLst/>
                            <a:gdLst>
                              <a:gd name="T0" fmla="*/ 3 w 15"/>
                              <a:gd name="T1" fmla="*/ 0 h 30"/>
                              <a:gd name="T2" fmla="*/ 0 w 15"/>
                              <a:gd name="T3" fmla="*/ 3 h 30"/>
                              <a:gd name="T4" fmla="*/ 0 w 15"/>
                              <a:gd name="T5" fmla="*/ 6 h 30"/>
                              <a:gd name="T6" fmla="*/ 0 w 15"/>
                              <a:gd name="T7" fmla="*/ 9 h 30"/>
                              <a:gd name="T8" fmla="*/ 0 w 15"/>
                              <a:gd name="T9" fmla="*/ 15 h 30"/>
                              <a:gd name="T10" fmla="*/ 0 w 15"/>
                              <a:gd name="T11" fmla="*/ 18 h 30"/>
                              <a:gd name="T12" fmla="*/ 3 w 15"/>
                              <a:gd name="T13" fmla="*/ 21 h 30"/>
                              <a:gd name="T14" fmla="*/ 6 w 15"/>
                              <a:gd name="T15" fmla="*/ 21 h 30"/>
                              <a:gd name="T16" fmla="*/ 9 w 15"/>
                              <a:gd name="T17" fmla="*/ 24 h 30"/>
                              <a:gd name="T18" fmla="*/ 12 w 15"/>
                              <a:gd name="T19" fmla="*/ 24 h 30"/>
                              <a:gd name="T20" fmla="*/ 15 w 15"/>
                              <a:gd name="T21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3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24"/>
                                </a:lnTo>
                                <a:lnTo>
                                  <a:pt x="12" y="24"/>
                                </a:lnTo>
                                <a:lnTo>
                                  <a:pt x="15" y="3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520031" name="Freeform 1326"/>
                        <wps:cNvSpPr>
                          <a:spLocks/>
                        </wps:cNvSpPr>
                        <wps:spPr bwMode="auto">
                          <a:xfrm>
                            <a:off x="902" y="948"/>
                            <a:ext cx="9" cy="6"/>
                          </a:xfrm>
                          <a:custGeom>
                            <a:avLst/>
                            <a:gdLst>
                              <a:gd name="T0" fmla="*/ 9 w 9"/>
                              <a:gd name="T1" fmla="*/ 0 h 6"/>
                              <a:gd name="T2" fmla="*/ 6 w 9"/>
                              <a:gd name="T3" fmla="*/ 3 h 6"/>
                              <a:gd name="T4" fmla="*/ 3 w 9"/>
                              <a:gd name="T5" fmla="*/ 3 h 6"/>
                              <a:gd name="T6" fmla="*/ 0 w 9"/>
                              <a:gd name="T7" fmla="*/ 3 h 6"/>
                              <a:gd name="T8" fmla="*/ 0 w 9"/>
                              <a:gd name="T9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0"/>
                                </a:moveTo>
                                <a:lnTo>
                                  <a:pt x="6" y="3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603859" name="Freeform 1327"/>
                        <wps:cNvSpPr>
                          <a:spLocks/>
                        </wps:cNvSpPr>
                        <wps:spPr bwMode="auto">
                          <a:xfrm>
                            <a:off x="905" y="960"/>
                            <a:ext cx="36" cy="9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9"/>
                              <a:gd name="T2" fmla="*/ 6 w 36"/>
                              <a:gd name="T3" fmla="*/ 0 h 9"/>
                              <a:gd name="T4" fmla="*/ 6 w 36"/>
                              <a:gd name="T5" fmla="*/ 3 h 9"/>
                              <a:gd name="T6" fmla="*/ 9 w 36"/>
                              <a:gd name="T7" fmla="*/ 3 h 9"/>
                              <a:gd name="T8" fmla="*/ 12 w 36"/>
                              <a:gd name="T9" fmla="*/ 6 h 9"/>
                              <a:gd name="T10" fmla="*/ 15 w 36"/>
                              <a:gd name="T11" fmla="*/ 6 h 9"/>
                              <a:gd name="T12" fmla="*/ 18 w 36"/>
                              <a:gd name="T13" fmla="*/ 6 h 9"/>
                              <a:gd name="T14" fmla="*/ 24 w 36"/>
                              <a:gd name="T15" fmla="*/ 6 h 9"/>
                              <a:gd name="T16" fmla="*/ 27 w 36"/>
                              <a:gd name="T17" fmla="*/ 3 h 9"/>
                              <a:gd name="T18" fmla="*/ 30 w 36"/>
                              <a:gd name="T19" fmla="*/ 3 h 9"/>
                              <a:gd name="T20" fmla="*/ 36 w 36"/>
                              <a:gd name="T21" fmla="*/ 6 h 9"/>
                              <a:gd name="T22" fmla="*/ 36 w 36"/>
                              <a:gd name="T2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9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lnTo>
                                  <a:pt x="27" y="3"/>
                                </a:lnTo>
                                <a:lnTo>
                                  <a:pt x="30" y="3"/>
                                </a:lnTo>
                                <a:lnTo>
                                  <a:pt x="36" y="6"/>
                                </a:lnTo>
                                <a:lnTo>
                                  <a:pt x="36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732067" name="Freeform 1328"/>
                        <wps:cNvSpPr>
                          <a:spLocks/>
                        </wps:cNvSpPr>
                        <wps:spPr bwMode="auto">
                          <a:xfrm>
                            <a:off x="947" y="731"/>
                            <a:ext cx="12" cy="1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8"/>
                              <a:gd name="T2" fmla="*/ 3 w 12"/>
                              <a:gd name="T3" fmla="*/ 0 h 18"/>
                              <a:gd name="T4" fmla="*/ 3 w 12"/>
                              <a:gd name="T5" fmla="*/ 3 h 18"/>
                              <a:gd name="T6" fmla="*/ 6 w 12"/>
                              <a:gd name="T7" fmla="*/ 3 h 18"/>
                              <a:gd name="T8" fmla="*/ 12 w 12"/>
                              <a:gd name="T9" fmla="*/ 6 h 18"/>
                              <a:gd name="T10" fmla="*/ 12 w 12"/>
                              <a:gd name="T11" fmla="*/ 9 h 18"/>
                              <a:gd name="T12" fmla="*/ 12 w 12"/>
                              <a:gd name="T13" fmla="*/ 12 h 18"/>
                              <a:gd name="T14" fmla="*/ 12 w 12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" h="18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125498" name="Freeform 1329"/>
                        <wps:cNvSpPr>
                          <a:spLocks/>
                        </wps:cNvSpPr>
                        <wps:spPr bwMode="auto">
                          <a:xfrm>
                            <a:off x="926" y="752"/>
                            <a:ext cx="9" cy="1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9"/>
                              <a:gd name="T2" fmla="*/ 0 w 9"/>
                              <a:gd name="T3" fmla="*/ 3 h 19"/>
                              <a:gd name="T4" fmla="*/ 3 w 9"/>
                              <a:gd name="T5" fmla="*/ 6 h 19"/>
                              <a:gd name="T6" fmla="*/ 6 w 9"/>
                              <a:gd name="T7" fmla="*/ 6 h 19"/>
                              <a:gd name="T8" fmla="*/ 6 w 9"/>
                              <a:gd name="T9" fmla="*/ 9 h 19"/>
                              <a:gd name="T10" fmla="*/ 9 w 9"/>
                              <a:gd name="T11" fmla="*/ 9 h 19"/>
                              <a:gd name="T12" fmla="*/ 9 w 9"/>
                              <a:gd name="T13" fmla="*/ 13 h 19"/>
                              <a:gd name="T14" fmla="*/ 9 w 9"/>
                              <a:gd name="T15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" h="1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3"/>
                                </a:lnTo>
                                <a:lnTo>
                                  <a:pt x="9" y="1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690532" name="Freeform 1330"/>
                        <wps:cNvSpPr>
                          <a:spLocks/>
                        </wps:cNvSpPr>
                        <wps:spPr bwMode="auto">
                          <a:xfrm>
                            <a:off x="980" y="671"/>
                            <a:ext cx="30" cy="78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78"/>
                              <a:gd name="T2" fmla="*/ 6 w 30"/>
                              <a:gd name="T3" fmla="*/ 12 h 78"/>
                              <a:gd name="T4" fmla="*/ 9 w 30"/>
                              <a:gd name="T5" fmla="*/ 15 h 78"/>
                              <a:gd name="T6" fmla="*/ 9 w 30"/>
                              <a:gd name="T7" fmla="*/ 18 h 78"/>
                              <a:gd name="T8" fmla="*/ 9 w 30"/>
                              <a:gd name="T9" fmla="*/ 21 h 78"/>
                              <a:gd name="T10" fmla="*/ 12 w 30"/>
                              <a:gd name="T11" fmla="*/ 24 h 78"/>
                              <a:gd name="T12" fmla="*/ 18 w 30"/>
                              <a:gd name="T13" fmla="*/ 30 h 78"/>
                              <a:gd name="T14" fmla="*/ 21 w 30"/>
                              <a:gd name="T15" fmla="*/ 36 h 78"/>
                              <a:gd name="T16" fmla="*/ 21 w 30"/>
                              <a:gd name="T17" fmla="*/ 39 h 78"/>
                              <a:gd name="T18" fmla="*/ 21 w 30"/>
                              <a:gd name="T19" fmla="*/ 42 h 78"/>
                              <a:gd name="T20" fmla="*/ 24 w 30"/>
                              <a:gd name="T21" fmla="*/ 45 h 78"/>
                              <a:gd name="T22" fmla="*/ 24 w 30"/>
                              <a:gd name="T23" fmla="*/ 48 h 78"/>
                              <a:gd name="T24" fmla="*/ 24 w 30"/>
                              <a:gd name="T25" fmla="*/ 54 h 78"/>
                              <a:gd name="T26" fmla="*/ 24 w 30"/>
                              <a:gd name="T27" fmla="*/ 60 h 78"/>
                              <a:gd name="T28" fmla="*/ 27 w 30"/>
                              <a:gd name="T29" fmla="*/ 60 h 78"/>
                              <a:gd name="T30" fmla="*/ 27 w 30"/>
                              <a:gd name="T31" fmla="*/ 63 h 78"/>
                              <a:gd name="T32" fmla="*/ 27 w 30"/>
                              <a:gd name="T33" fmla="*/ 69 h 78"/>
                              <a:gd name="T34" fmla="*/ 30 w 30"/>
                              <a:gd name="T35" fmla="*/ 69 h 78"/>
                              <a:gd name="T36" fmla="*/ 30 w 30"/>
                              <a:gd name="T37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78">
                                <a:moveTo>
                                  <a:pt x="0" y="0"/>
                                </a:moveTo>
                                <a:lnTo>
                                  <a:pt x="6" y="12"/>
                                </a:lnTo>
                                <a:lnTo>
                                  <a:pt x="9" y="15"/>
                                </a:lnTo>
                                <a:lnTo>
                                  <a:pt x="9" y="18"/>
                                </a:lnTo>
                                <a:lnTo>
                                  <a:pt x="9" y="21"/>
                                </a:lnTo>
                                <a:lnTo>
                                  <a:pt x="12" y="24"/>
                                </a:lnTo>
                                <a:lnTo>
                                  <a:pt x="18" y="30"/>
                                </a:lnTo>
                                <a:lnTo>
                                  <a:pt x="21" y="36"/>
                                </a:lnTo>
                                <a:lnTo>
                                  <a:pt x="21" y="39"/>
                                </a:lnTo>
                                <a:lnTo>
                                  <a:pt x="21" y="42"/>
                                </a:lnTo>
                                <a:lnTo>
                                  <a:pt x="24" y="45"/>
                                </a:lnTo>
                                <a:lnTo>
                                  <a:pt x="24" y="48"/>
                                </a:lnTo>
                                <a:lnTo>
                                  <a:pt x="24" y="54"/>
                                </a:lnTo>
                                <a:lnTo>
                                  <a:pt x="24" y="60"/>
                                </a:lnTo>
                                <a:lnTo>
                                  <a:pt x="27" y="60"/>
                                </a:lnTo>
                                <a:lnTo>
                                  <a:pt x="27" y="63"/>
                                </a:lnTo>
                                <a:lnTo>
                                  <a:pt x="27" y="69"/>
                                </a:lnTo>
                                <a:lnTo>
                                  <a:pt x="30" y="69"/>
                                </a:lnTo>
                                <a:lnTo>
                                  <a:pt x="30" y="7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39553" name="Freeform 1331"/>
                        <wps:cNvSpPr>
                          <a:spLocks/>
                        </wps:cNvSpPr>
                        <wps:spPr bwMode="auto">
                          <a:xfrm>
                            <a:off x="1016" y="752"/>
                            <a:ext cx="27" cy="4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0"/>
                              <a:gd name="T2" fmla="*/ 9 w 27"/>
                              <a:gd name="T3" fmla="*/ 6 h 40"/>
                              <a:gd name="T4" fmla="*/ 12 w 27"/>
                              <a:gd name="T5" fmla="*/ 6 h 40"/>
                              <a:gd name="T6" fmla="*/ 18 w 27"/>
                              <a:gd name="T7" fmla="*/ 6 h 40"/>
                              <a:gd name="T8" fmla="*/ 21 w 27"/>
                              <a:gd name="T9" fmla="*/ 9 h 40"/>
                              <a:gd name="T10" fmla="*/ 24 w 27"/>
                              <a:gd name="T11" fmla="*/ 9 h 40"/>
                              <a:gd name="T12" fmla="*/ 24 w 27"/>
                              <a:gd name="T13" fmla="*/ 13 h 40"/>
                              <a:gd name="T14" fmla="*/ 27 w 27"/>
                              <a:gd name="T15" fmla="*/ 16 h 40"/>
                              <a:gd name="T16" fmla="*/ 27 w 27"/>
                              <a:gd name="T17" fmla="*/ 22 h 40"/>
                              <a:gd name="T18" fmla="*/ 27 w 27"/>
                              <a:gd name="T19" fmla="*/ 25 h 40"/>
                              <a:gd name="T20" fmla="*/ 27 w 27"/>
                              <a:gd name="T21" fmla="*/ 34 h 40"/>
                              <a:gd name="T22" fmla="*/ 27 w 27"/>
                              <a:gd name="T23" fmla="*/ 37 h 40"/>
                              <a:gd name="T24" fmla="*/ 24 w 27"/>
                              <a:gd name="T25" fmla="*/ 40 h 40"/>
                              <a:gd name="T26" fmla="*/ 21 w 27"/>
                              <a:gd name="T27" fmla="*/ 31 h 40"/>
                              <a:gd name="T28" fmla="*/ 18 w 27"/>
                              <a:gd name="T29" fmla="*/ 31 h 40"/>
                              <a:gd name="T30" fmla="*/ 15 w 27"/>
                              <a:gd name="T31" fmla="*/ 28 h 40"/>
                              <a:gd name="T32" fmla="*/ 12 w 27"/>
                              <a:gd name="T33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7" h="40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13"/>
                                </a:lnTo>
                                <a:lnTo>
                                  <a:pt x="27" y="16"/>
                                </a:lnTo>
                                <a:lnTo>
                                  <a:pt x="27" y="22"/>
                                </a:lnTo>
                                <a:lnTo>
                                  <a:pt x="27" y="25"/>
                                </a:lnTo>
                                <a:lnTo>
                                  <a:pt x="27" y="34"/>
                                </a:lnTo>
                                <a:lnTo>
                                  <a:pt x="27" y="37"/>
                                </a:lnTo>
                                <a:lnTo>
                                  <a:pt x="24" y="40"/>
                                </a:lnTo>
                                <a:lnTo>
                                  <a:pt x="21" y="31"/>
                                </a:lnTo>
                                <a:lnTo>
                                  <a:pt x="18" y="31"/>
                                </a:lnTo>
                                <a:lnTo>
                                  <a:pt x="15" y="28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576232" name="Freeform 1332"/>
                        <wps:cNvSpPr>
                          <a:spLocks/>
                        </wps:cNvSpPr>
                        <wps:spPr bwMode="auto">
                          <a:xfrm>
                            <a:off x="1007" y="765"/>
                            <a:ext cx="24" cy="54"/>
                          </a:xfrm>
                          <a:custGeom>
                            <a:avLst/>
                            <a:gdLst>
                              <a:gd name="T0" fmla="*/ 3 w 24"/>
                              <a:gd name="T1" fmla="*/ 0 h 54"/>
                              <a:gd name="T2" fmla="*/ 6 w 24"/>
                              <a:gd name="T3" fmla="*/ 3 h 54"/>
                              <a:gd name="T4" fmla="*/ 9 w 24"/>
                              <a:gd name="T5" fmla="*/ 6 h 54"/>
                              <a:gd name="T6" fmla="*/ 9 w 24"/>
                              <a:gd name="T7" fmla="*/ 9 h 54"/>
                              <a:gd name="T8" fmla="*/ 12 w 24"/>
                              <a:gd name="T9" fmla="*/ 9 h 54"/>
                              <a:gd name="T10" fmla="*/ 12 w 24"/>
                              <a:gd name="T11" fmla="*/ 12 h 54"/>
                              <a:gd name="T12" fmla="*/ 15 w 24"/>
                              <a:gd name="T13" fmla="*/ 12 h 54"/>
                              <a:gd name="T14" fmla="*/ 15 w 24"/>
                              <a:gd name="T15" fmla="*/ 18 h 54"/>
                              <a:gd name="T16" fmla="*/ 15 w 24"/>
                              <a:gd name="T17" fmla="*/ 21 h 54"/>
                              <a:gd name="T18" fmla="*/ 12 w 24"/>
                              <a:gd name="T19" fmla="*/ 21 h 54"/>
                              <a:gd name="T20" fmla="*/ 9 w 24"/>
                              <a:gd name="T21" fmla="*/ 24 h 54"/>
                              <a:gd name="T22" fmla="*/ 12 w 24"/>
                              <a:gd name="T23" fmla="*/ 24 h 54"/>
                              <a:gd name="T24" fmla="*/ 18 w 24"/>
                              <a:gd name="T25" fmla="*/ 24 h 54"/>
                              <a:gd name="T26" fmla="*/ 18 w 24"/>
                              <a:gd name="T27" fmla="*/ 27 h 54"/>
                              <a:gd name="T28" fmla="*/ 21 w 24"/>
                              <a:gd name="T29" fmla="*/ 30 h 54"/>
                              <a:gd name="T30" fmla="*/ 21 w 24"/>
                              <a:gd name="T31" fmla="*/ 33 h 54"/>
                              <a:gd name="T32" fmla="*/ 24 w 24"/>
                              <a:gd name="T33" fmla="*/ 36 h 54"/>
                              <a:gd name="T34" fmla="*/ 24 w 24"/>
                              <a:gd name="T35" fmla="*/ 39 h 54"/>
                              <a:gd name="T36" fmla="*/ 24 w 24"/>
                              <a:gd name="T37" fmla="*/ 42 h 54"/>
                              <a:gd name="T38" fmla="*/ 24 w 24"/>
                              <a:gd name="T39" fmla="*/ 45 h 54"/>
                              <a:gd name="T40" fmla="*/ 21 w 24"/>
                              <a:gd name="T41" fmla="*/ 51 h 54"/>
                              <a:gd name="T42" fmla="*/ 18 w 24"/>
                              <a:gd name="T43" fmla="*/ 51 h 54"/>
                              <a:gd name="T44" fmla="*/ 18 w 24"/>
                              <a:gd name="T45" fmla="*/ 54 h 54"/>
                              <a:gd name="T46" fmla="*/ 12 w 24"/>
                              <a:gd name="T47" fmla="*/ 54 h 54"/>
                              <a:gd name="T48" fmla="*/ 12 w 24"/>
                              <a:gd name="T49" fmla="*/ 48 h 54"/>
                              <a:gd name="T50" fmla="*/ 9 w 24"/>
                              <a:gd name="T51" fmla="*/ 45 h 54"/>
                              <a:gd name="T52" fmla="*/ 9 w 24"/>
                              <a:gd name="T53" fmla="*/ 42 h 54"/>
                              <a:gd name="T54" fmla="*/ 6 w 24"/>
                              <a:gd name="T55" fmla="*/ 39 h 54"/>
                              <a:gd name="T56" fmla="*/ 3 w 24"/>
                              <a:gd name="T57" fmla="*/ 39 h 54"/>
                              <a:gd name="T58" fmla="*/ 0 w 24"/>
                              <a:gd name="T59" fmla="*/ 36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4" h="54">
                                <a:moveTo>
                                  <a:pt x="3" y="0"/>
                                </a:move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lnTo>
                                  <a:pt x="12" y="24"/>
                                </a:lnTo>
                                <a:lnTo>
                                  <a:pt x="18" y="24"/>
                                </a:lnTo>
                                <a:lnTo>
                                  <a:pt x="18" y="27"/>
                                </a:lnTo>
                                <a:lnTo>
                                  <a:pt x="21" y="30"/>
                                </a:lnTo>
                                <a:lnTo>
                                  <a:pt x="21" y="33"/>
                                </a:lnTo>
                                <a:lnTo>
                                  <a:pt x="24" y="36"/>
                                </a:lnTo>
                                <a:lnTo>
                                  <a:pt x="24" y="39"/>
                                </a:lnTo>
                                <a:lnTo>
                                  <a:pt x="24" y="42"/>
                                </a:lnTo>
                                <a:lnTo>
                                  <a:pt x="24" y="45"/>
                                </a:lnTo>
                                <a:lnTo>
                                  <a:pt x="21" y="51"/>
                                </a:lnTo>
                                <a:lnTo>
                                  <a:pt x="18" y="51"/>
                                </a:lnTo>
                                <a:lnTo>
                                  <a:pt x="18" y="54"/>
                                </a:lnTo>
                                <a:lnTo>
                                  <a:pt x="12" y="54"/>
                                </a:lnTo>
                                <a:lnTo>
                                  <a:pt x="12" y="48"/>
                                </a:lnTo>
                                <a:lnTo>
                                  <a:pt x="9" y="45"/>
                                </a:lnTo>
                                <a:lnTo>
                                  <a:pt x="9" y="42"/>
                                </a:lnTo>
                                <a:lnTo>
                                  <a:pt x="6" y="39"/>
                                </a:lnTo>
                                <a:lnTo>
                                  <a:pt x="3" y="39"/>
                                </a:lnTo>
                                <a:lnTo>
                                  <a:pt x="0" y="3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845415" name="Freeform 1333"/>
                        <wps:cNvSpPr>
                          <a:spLocks/>
                        </wps:cNvSpPr>
                        <wps:spPr bwMode="auto">
                          <a:xfrm>
                            <a:off x="1007" y="777"/>
                            <a:ext cx="3" cy="9"/>
                          </a:xfrm>
                          <a:custGeom>
                            <a:avLst/>
                            <a:gdLst>
                              <a:gd name="T0" fmla="*/ 3 w 3"/>
                              <a:gd name="T1" fmla="*/ 0 h 9"/>
                              <a:gd name="T2" fmla="*/ 3 w 3"/>
                              <a:gd name="T3" fmla="*/ 3 h 9"/>
                              <a:gd name="T4" fmla="*/ 3 w 3"/>
                              <a:gd name="T5" fmla="*/ 6 h 9"/>
                              <a:gd name="T6" fmla="*/ 0 w 3"/>
                              <a:gd name="T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9">
                                <a:moveTo>
                                  <a:pt x="3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811885" name="Freeform 1334"/>
                        <wps:cNvSpPr>
                          <a:spLocks/>
                        </wps:cNvSpPr>
                        <wps:spPr bwMode="auto">
                          <a:xfrm>
                            <a:off x="986" y="761"/>
                            <a:ext cx="21" cy="76"/>
                          </a:xfrm>
                          <a:custGeom>
                            <a:avLst/>
                            <a:gdLst>
                              <a:gd name="T0" fmla="*/ 21 w 21"/>
                              <a:gd name="T1" fmla="*/ 0 h 76"/>
                              <a:gd name="T2" fmla="*/ 21 w 21"/>
                              <a:gd name="T3" fmla="*/ 10 h 76"/>
                              <a:gd name="T4" fmla="*/ 18 w 21"/>
                              <a:gd name="T5" fmla="*/ 13 h 76"/>
                              <a:gd name="T6" fmla="*/ 15 w 21"/>
                              <a:gd name="T7" fmla="*/ 19 h 76"/>
                              <a:gd name="T8" fmla="*/ 12 w 21"/>
                              <a:gd name="T9" fmla="*/ 25 h 76"/>
                              <a:gd name="T10" fmla="*/ 12 w 21"/>
                              <a:gd name="T11" fmla="*/ 28 h 76"/>
                              <a:gd name="T12" fmla="*/ 12 w 21"/>
                              <a:gd name="T13" fmla="*/ 31 h 76"/>
                              <a:gd name="T14" fmla="*/ 12 w 21"/>
                              <a:gd name="T15" fmla="*/ 34 h 76"/>
                              <a:gd name="T16" fmla="*/ 15 w 21"/>
                              <a:gd name="T17" fmla="*/ 37 h 76"/>
                              <a:gd name="T18" fmla="*/ 15 w 21"/>
                              <a:gd name="T19" fmla="*/ 40 h 76"/>
                              <a:gd name="T20" fmla="*/ 9 w 21"/>
                              <a:gd name="T21" fmla="*/ 43 h 76"/>
                              <a:gd name="T22" fmla="*/ 6 w 21"/>
                              <a:gd name="T23" fmla="*/ 43 h 76"/>
                              <a:gd name="T24" fmla="*/ 3 w 21"/>
                              <a:gd name="T25" fmla="*/ 43 h 76"/>
                              <a:gd name="T26" fmla="*/ 0 w 21"/>
                              <a:gd name="T27" fmla="*/ 46 h 76"/>
                              <a:gd name="T28" fmla="*/ 0 w 21"/>
                              <a:gd name="T29" fmla="*/ 49 h 76"/>
                              <a:gd name="T30" fmla="*/ 0 w 21"/>
                              <a:gd name="T31" fmla="*/ 52 h 76"/>
                              <a:gd name="T32" fmla="*/ 0 w 21"/>
                              <a:gd name="T33" fmla="*/ 55 h 76"/>
                              <a:gd name="T34" fmla="*/ 3 w 21"/>
                              <a:gd name="T35" fmla="*/ 58 h 76"/>
                              <a:gd name="T36" fmla="*/ 6 w 21"/>
                              <a:gd name="T37" fmla="*/ 61 h 76"/>
                              <a:gd name="T38" fmla="*/ 9 w 21"/>
                              <a:gd name="T39" fmla="*/ 61 h 76"/>
                              <a:gd name="T40" fmla="*/ 12 w 21"/>
                              <a:gd name="T41" fmla="*/ 64 h 76"/>
                              <a:gd name="T42" fmla="*/ 15 w 21"/>
                              <a:gd name="T43" fmla="*/ 67 h 76"/>
                              <a:gd name="T44" fmla="*/ 15 w 21"/>
                              <a:gd name="T45" fmla="*/ 70 h 76"/>
                              <a:gd name="T46" fmla="*/ 15 w 21"/>
                              <a:gd name="T47" fmla="*/ 73 h 76"/>
                              <a:gd name="T48" fmla="*/ 15 w 21"/>
                              <a:gd name="T49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1" h="76">
                                <a:moveTo>
                                  <a:pt x="21" y="0"/>
                                </a:moveTo>
                                <a:lnTo>
                                  <a:pt x="21" y="10"/>
                                </a:lnTo>
                                <a:lnTo>
                                  <a:pt x="18" y="13"/>
                                </a:lnTo>
                                <a:lnTo>
                                  <a:pt x="15" y="19"/>
                                </a:lnTo>
                                <a:lnTo>
                                  <a:pt x="12" y="25"/>
                                </a:lnTo>
                                <a:lnTo>
                                  <a:pt x="12" y="28"/>
                                </a:lnTo>
                                <a:lnTo>
                                  <a:pt x="12" y="31"/>
                                </a:lnTo>
                                <a:lnTo>
                                  <a:pt x="12" y="34"/>
                                </a:lnTo>
                                <a:lnTo>
                                  <a:pt x="15" y="37"/>
                                </a:lnTo>
                                <a:lnTo>
                                  <a:pt x="15" y="40"/>
                                </a:lnTo>
                                <a:lnTo>
                                  <a:pt x="9" y="43"/>
                                </a:lnTo>
                                <a:lnTo>
                                  <a:pt x="6" y="43"/>
                                </a:lnTo>
                                <a:lnTo>
                                  <a:pt x="3" y="43"/>
                                </a:lnTo>
                                <a:lnTo>
                                  <a:pt x="0" y="46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5"/>
                                </a:lnTo>
                                <a:lnTo>
                                  <a:pt x="3" y="58"/>
                                </a:lnTo>
                                <a:lnTo>
                                  <a:pt x="6" y="61"/>
                                </a:lnTo>
                                <a:lnTo>
                                  <a:pt x="9" y="61"/>
                                </a:lnTo>
                                <a:lnTo>
                                  <a:pt x="12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128365" name="Freeform 1335"/>
                        <wps:cNvSpPr>
                          <a:spLocks/>
                        </wps:cNvSpPr>
                        <wps:spPr bwMode="auto">
                          <a:xfrm>
                            <a:off x="1004" y="816"/>
                            <a:ext cx="9" cy="21"/>
                          </a:xfrm>
                          <a:custGeom>
                            <a:avLst/>
                            <a:gdLst>
                              <a:gd name="T0" fmla="*/ 6 w 9"/>
                              <a:gd name="T1" fmla="*/ 0 h 21"/>
                              <a:gd name="T2" fmla="*/ 6 w 9"/>
                              <a:gd name="T3" fmla="*/ 3 h 21"/>
                              <a:gd name="T4" fmla="*/ 9 w 9"/>
                              <a:gd name="T5" fmla="*/ 6 h 21"/>
                              <a:gd name="T6" fmla="*/ 9 w 9"/>
                              <a:gd name="T7" fmla="*/ 12 h 21"/>
                              <a:gd name="T8" fmla="*/ 9 w 9"/>
                              <a:gd name="T9" fmla="*/ 15 h 21"/>
                              <a:gd name="T10" fmla="*/ 6 w 9"/>
                              <a:gd name="T11" fmla="*/ 18 h 21"/>
                              <a:gd name="T12" fmla="*/ 0 w 9"/>
                              <a:gd name="T13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1">
                                <a:moveTo>
                                  <a:pt x="6" y="0"/>
                                </a:move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6" y="18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32371" name="Freeform 1336"/>
                        <wps:cNvSpPr>
                          <a:spLocks/>
                        </wps:cNvSpPr>
                        <wps:spPr bwMode="auto">
                          <a:xfrm>
                            <a:off x="986" y="855"/>
                            <a:ext cx="24" cy="6"/>
                          </a:xfrm>
                          <a:custGeom>
                            <a:avLst/>
                            <a:gdLst>
                              <a:gd name="T0" fmla="*/ 0 w 24"/>
                              <a:gd name="T1" fmla="*/ 6 h 6"/>
                              <a:gd name="T2" fmla="*/ 3 w 24"/>
                              <a:gd name="T3" fmla="*/ 6 h 6"/>
                              <a:gd name="T4" fmla="*/ 6 w 24"/>
                              <a:gd name="T5" fmla="*/ 3 h 6"/>
                              <a:gd name="T6" fmla="*/ 9 w 24"/>
                              <a:gd name="T7" fmla="*/ 3 h 6"/>
                              <a:gd name="T8" fmla="*/ 12 w 24"/>
                              <a:gd name="T9" fmla="*/ 3 h 6"/>
                              <a:gd name="T10" fmla="*/ 15 w 24"/>
                              <a:gd name="T11" fmla="*/ 0 h 6"/>
                              <a:gd name="T12" fmla="*/ 18 w 24"/>
                              <a:gd name="T13" fmla="*/ 0 h 6"/>
                              <a:gd name="T14" fmla="*/ 24 w 24"/>
                              <a:gd name="T1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6">
                                <a:moveTo>
                                  <a:pt x="0" y="6"/>
                                </a:move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955088" name="Freeform 1337"/>
                        <wps:cNvSpPr>
                          <a:spLocks/>
                        </wps:cNvSpPr>
                        <wps:spPr bwMode="auto">
                          <a:xfrm>
                            <a:off x="998" y="861"/>
                            <a:ext cx="18" cy="6"/>
                          </a:xfrm>
                          <a:custGeom>
                            <a:avLst/>
                            <a:gdLst>
                              <a:gd name="T0" fmla="*/ 0 w 18"/>
                              <a:gd name="T1" fmla="*/ 6 h 6"/>
                              <a:gd name="T2" fmla="*/ 3 w 18"/>
                              <a:gd name="T3" fmla="*/ 6 h 6"/>
                              <a:gd name="T4" fmla="*/ 9 w 18"/>
                              <a:gd name="T5" fmla="*/ 3 h 6"/>
                              <a:gd name="T6" fmla="*/ 12 w 18"/>
                              <a:gd name="T7" fmla="*/ 3 h 6"/>
                              <a:gd name="T8" fmla="*/ 15 w 18"/>
                              <a:gd name="T9" fmla="*/ 3 h 6"/>
                              <a:gd name="T10" fmla="*/ 18 w 18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6">
                                <a:moveTo>
                                  <a:pt x="0" y="6"/>
                                </a:moveTo>
                                <a:lnTo>
                                  <a:pt x="3" y="6"/>
                                </a:lnTo>
                                <a:lnTo>
                                  <a:pt x="9" y="3"/>
                                </a:lnTo>
                                <a:lnTo>
                                  <a:pt x="12" y="3"/>
                                </a:lnTo>
                                <a:lnTo>
                                  <a:pt x="15" y="3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806655" name="Freeform 1338"/>
                        <wps:cNvSpPr>
                          <a:spLocks/>
                        </wps:cNvSpPr>
                        <wps:spPr bwMode="auto">
                          <a:xfrm>
                            <a:off x="1010" y="870"/>
                            <a:ext cx="6" cy="6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3 w 6"/>
                              <a:gd name="T3" fmla="*/ 3 h 6"/>
                              <a:gd name="T4" fmla="*/ 6 w 6"/>
                              <a:gd name="T5" fmla="*/ 3 h 6"/>
                              <a:gd name="T6" fmla="*/ 6 w 6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497460" name="Freeform 1339"/>
                        <wps:cNvSpPr>
                          <a:spLocks/>
                        </wps:cNvSpPr>
                        <wps:spPr bwMode="auto">
                          <a:xfrm>
                            <a:off x="1013" y="879"/>
                            <a:ext cx="9" cy="3"/>
                          </a:xfrm>
                          <a:custGeom>
                            <a:avLst/>
                            <a:gdLst>
                              <a:gd name="T0" fmla="*/ 0 w 9"/>
                              <a:gd name="T1" fmla="*/ 3 h 3"/>
                              <a:gd name="T2" fmla="*/ 3 w 9"/>
                              <a:gd name="T3" fmla="*/ 3 h 3"/>
                              <a:gd name="T4" fmla="*/ 6 w 9"/>
                              <a:gd name="T5" fmla="*/ 0 h 3"/>
                              <a:gd name="T6" fmla="*/ 9 w 9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3">
                                <a:moveTo>
                                  <a:pt x="0" y="3"/>
                                </a:move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364131" name="Freeform 1340"/>
                        <wps:cNvSpPr>
                          <a:spLocks/>
                        </wps:cNvSpPr>
                        <wps:spPr bwMode="auto">
                          <a:xfrm>
                            <a:off x="938" y="915"/>
                            <a:ext cx="87" cy="69"/>
                          </a:xfrm>
                          <a:custGeom>
                            <a:avLst/>
                            <a:gdLst>
                              <a:gd name="T0" fmla="*/ 6 w 87"/>
                              <a:gd name="T1" fmla="*/ 54 h 69"/>
                              <a:gd name="T2" fmla="*/ 3 w 87"/>
                              <a:gd name="T3" fmla="*/ 54 h 69"/>
                              <a:gd name="T4" fmla="*/ 3 w 87"/>
                              <a:gd name="T5" fmla="*/ 60 h 69"/>
                              <a:gd name="T6" fmla="*/ 0 w 87"/>
                              <a:gd name="T7" fmla="*/ 60 h 69"/>
                              <a:gd name="T8" fmla="*/ 0 w 87"/>
                              <a:gd name="T9" fmla="*/ 63 h 69"/>
                              <a:gd name="T10" fmla="*/ 6 w 87"/>
                              <a:gd name="T11" fmla="*/ 63 h 69"/>
                              <a:gd name="T12" fmla="*/ 6 w 87"/>
                              <a:gd name="T13" fmla="*/ 66 h 69"/>
                              <a:gd name="T14" fmla="*/ 9 w 87"/>
                              <a:gd name="T15" fmla="*/ 63 h 69"/>
                              <a:gd name="T16" fmla="*/ 12 w 87"/>
                              <a:gd name="T17" fmla="*/ 63 h 69"/>
                              <a:gd name="T18" fmla="*/ 15 w 87"/>
                              <a:gd name="T19" fmla="*/ 66 h 69"/>
                              <a:gd name="T20" fmla="*/ 18 w 87"/>
                              <a:gd name="T21" fmla="*/ 69 h 69"/>
                              <a:gd name="T22" fmla="*/ 21 w 87"/>
                              <a:gd name="T23" fmla="*/ 66 h 69"/>
                              <a:gd name="T24" fmla="*/ 24 w 87"/>
                              <a:gd name="T25" fmla="*/ 66 h 69"/>
                              <a:gd name="T26" fmla="*/ 24 w 87"/>
                              <a:gd name="T27" fmla="*/ 63 h 69"/>
                              <a:gd name="T28" fmla="*/ 27 w 87"/>
                              <a:gd name="T29" fmla="*/ 63 h 69"/>
                              <a:gd name="T30" fmla="*/ 30 w 87"/>
                              <a:gd name="T31" fmla="*/ 60 h 69"/>
                              <a:gd name="T32" fmla="*/ 33 w 87"/>
                              <a:gd name="T33" fmla="*/ 69 h 69"/>
                              <a:gd name="T34" fmla="*/ 33 w 87"/>
                              <a:gd name="T35" fmla="*/ 66 h 69"/>
                              <a:gd name="T36" fmla="*/ 36 w 87"/>
                              <a:gd name="T37" fmla="*/ 63 h 69"/>
                              <a:gd name="T38" fmla="*/ 39 w 87"/>
                              <a:gd name="T39" fmla="*/ 63 h 69"/>
                              <a:gd name="T40" fmla="*/ 39 w 87"/>
                              <a:gd name="T41" fmla="*/ 60 h 69"/>
                              <a:gd name="T42" fmla="*/ 42 w 87"/>
                              <a:gd name="T43" fmla="*/ 60 h 69"/>
                              <a:gd name="T44" fmla="*/ 42 w 87"/>
                              <a:gd name="T45" fmla="*/ 57 h 69"/>
                              <a:gd name="T46" fmla="*/ 45 w 87"/>
                              <a:gd name="T47" fmla="*/ 57 h 69"/>
                              <a:gd name="T48" fmla="*/ 45 w 87"/>
                              <a:gd name="T49" fmla="*/ 60 h 69"/>
                              <a:gd name="T50" fmla="*/ 45 w 87"/>
                              <a:gd name="T51" fmla="*/ 63 h 69"/>
                              <a:gd name="T52" fmla="*/ 45 w 87"/>
                              <a:gd name="T53" fmla="*/ 66 h 69"/>
                              <a:gd name="T54" fmla="*/ 48 w 87"/>
                              <a:gd name="T55" fmla="*/ 69 h 69"/>
                              <a:gd name="T56" fmla="*/ 51 w 87"/>
                              <a:gd name="T57" fmla="*/ 66 h 69"/>
                              <a:gd name="T58" fmla="*/ 51 w 87"/>
                              <a:gd name="T59" fmla="*/ 60 h 69"/>
                              <a:gd name="T60" fmla="*/ 54 w 87"/>
                              <a:gd name="T61" fmla="*/ 60 h 69"/>
                              <a:gd name="T62" fmla="*/ 57 w 87"/>
                              <a:gd name="T63" fmla="*/ 54 h 69"/>
                              <a:gd name="T64" fmla="*/ 57 w 87"/>
                              <a:gd name="T65" fmla="*/ 51 h 69"/>
                              <a:gd name="T66" fmla="*/ 60 w 87"/>
                              <a:gd name="T67" fmla="*/ 54 h 69"/>
                              <a:gd name="T68" fmla="*/ 63 w 87"/>
                              <a:gd name="T69" fmla="*/ 60 h 69"/>
                              <a:gd name="T70" fmla="*/ 63 w 87"/>
                              <a:gd name="T71" fmla="*/ 57 h 69"/>
                              <a:gd name="T72" fmla="*/ 66 w 87"/>
                              <a:gd name="T73" fmla="*/ 57 h 69"/>
                              <a:gd name="T74" fmla="*/ 69 w 87"/>
                              <a:gd name="T75" fmla="*/ 57 h 69"/>
                              <a:gd name="T76" fmla="*/ 69 w 87"/>
                              <a:gd name="T77" fmla="*/ 54 h 69"/>
                              <a:gd name="T78" fmla="*/ 72 w 87"/>
                              <a:gd name="T79" fmla="*/ 54 h 69"/>
                              <a:gd name="T80" fmla="*/ 75 w 87"/>
                              <a:gd name="T81" fmla="*/ 51 h 69"/>
                              <a:gd name="T82" fmla="*/ 78 w 87"/>
                              <a:gd name="T83" fmla="*/ 51 h 69"/>
                              <a:gd name="T84" fmla="*/ 81 w 87"/>
                              <a:gd name="T85" fmla="*/ 51 h 69"/>
                              <a:gd name="T86" fmla="*/ 81 w 87"/>
                              <a:gd name="T87" fmla="*/ 48 h 69"/>
                              <a:gd name="T88" fmla="*/ 84 w 87"/>
                              <a:gd name="T89" fmla="*/ 45 h 69"/>
                              <a:gd name="T90" fmla="*/ 84 w 87"/>
                              <a:gd name="T91" fmla="*/ 42 h 69"/>
                              <a:gd name="T92" fmla="*/ 87 w 87"/>
                              <a:gd name="T93" fmla="*/ 42 h 69"/>
                              <a:gd name="T94" fmla="*/ 87 w 87"/>
                              <a:gd name="T95" fmla="*/ 39 h 69"/>
                              <a:gd name="T96" fmla="*/ 87 w 87"/>
                              <a:gd name="T97" fmla="*/ 30 h 69"/>
                              <a:gd name="T98" fmla="*/ 87 w 87"/>
                              <a:gd name="T99" fmla="*/ 27 h 69"/>
                              <a:gd name="T100" fmla="*/ 87 w 87"/>
                              <a:gd name="T101" fmla="*/ 24 h 69"/>
                              <a:gd name="T102" fmla="*/ 84 w 87"/>
                              <a:gd name="T103" fmla="*/ 24 h 69"/>
                              <a:gd name="T104" fmla="*/ 84 w 87"/>
                              <a:gd name="T105" fmla="*/ 21 h 69"/>
                              <a:gd name="T106" fmla="*/ 84 w 87"/>
                              <a:gd name="T107" fmla="*/ 15 h 69"/>
                              <a:gd name="T108" fmla="*/ 84 w 87"/>
                              <a:gd name="T109" fmla="*/ 9 h 69"/>
                              <a:gd name="T110" fmla="*/ 84 w 87"/>
                              <a:gd name="T111" fmla="*/ 6 h 69"/>
                              <a:gd name="T112" fmla="*/ 84 w 87"/>
                              <a:gd name="T113" fmla="*/ 3 h 69"/>
                              <a:gd name="T114" fmla="*/ 87 w 87"/>
                              <a:gd name="T11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7" h="69">
                                <a:moveTo>
                                  <a:pt x="6" y="54"/>
                                </a:moveTo>
                                <a:lnTo>
                                  <a:pt x="3" y="54"/>
                                </a:lnTo>
                                <a:lnTo>
                                  <a:pt x="3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6" y="63"/>
                                </a:lnTo>
                                <a:lnTo>
                                  <a:pt x="6" y="66"/>
                                </a:lnTo>
                                <a:lnTo>
                                  <a:pt x="9" y="63"/>
                                </a:lnTo>
                                <a:lnTo>
                                  <a:pt x="12" y="63"/>
                                </a:lnTo>
                                <a:lnTo>
                                  <a:pt x="15" y="66"/>
                                </a:lnTo>
                                <a:lnTo>
                                  <a:pt x="18" y="69"/>
                                </a:lnTo>
                                <a:lnTo>
                                  <a:pt x="21" y="66"/>
                                </a:lnTo>
                                <a:lnTo>
                                  <a:pt x="24" y="66"/>
                                </a:lnTo>
                                <a:lnTo>
                                  <a:pt x="24" y="63"/>
                                </a:lnTo>
                                <a:lnTo>
                                  <a:pt x="27" y="63"/>
                                </a:lnTo>
                                <a:lnTo>
                                  <a:pt x="30" y="60"/>
                                </a:lnTo>
                                <a:lnTo>
                                  <a:pt x="33" y="69"/>
                                </a:lnTo>
                                <a:lnTo>
                                  <a:pt x="33" y="66"/>
                                </a:lnTo>
                                <a:lnTo>
                                  <a:pt x="36" y="63"/>
                                </a:lnTo>
                                <a:lnTo>
                                  <a:pt x="39" y="63"/>
                                </a:lnTo>
                                <a:lnTo>
                                  <a:pt x="39" y="60"/>
                                </a:lnTo>
                                <a:lnTo>
                                  <a:pt x="42" y="60"/>
                                </a:lnTo>
                                <a:lnTo>
                                  <a:pt x="42" y="57"/>
                                </a:lnTo>
                                <a:lnTo>
                                  <a:pt x="45" y="57"/>
                                </a:lnTo>
                                <a:lnTo>
                                  <a:pt x="45" y="60"/>
                                </a:lnTo>
                                <a:lnTo>
                                  <a:pt x="45" y="63"/>
                                </a:lnTo>
                                <a:lnTo>
                                  <a:pt x="45" y="66"/>
                                </a:lnTo>
                                <a:lnTo>
                                  <a:pt x="48" y="69"/>
                                </a:lnTo>
                                <a:lnTo>
                                  <a:pt x="51" y="66"/>
                                </a:lnTo>
                                <a:lnTo>
                                  <a:pt x="51" y="60"/>
                                </a:lnTo>
                                <a:lnTo>
                                  <a:pt x="54" y="60"/>
                                </a:lnTo>
                                <a:lnTo>
                                  <a:pt x="57" y="54"/>
                                </a:lnTo>
                                <a:lnTo>
                                  <a:pt x="57" y="51"/>
                                </a:lnTo>
                                <a:lnTo>
                                  <a:pt x="60" y="54"/>
                                </a:lnTo>
                                <a:lnTo>
                                  <a:pt x="63" y="60"/>
                                </a:lnTo>
                                <a:lnTo>
                                  <a:pt x="63" y="57"/>
                                </a:lnTo>
                                <a:lnTo>
                                  <a:pt x="66" y="57"/>
                                </a:lnTo>
                                <a:lnTo>
                                  <a:pt x="69" y="57"/>
                                </a:lnTo>
                                <a:lnTo>
                                  <a:pt x="69" y="54"/>
                                </a:lnTo>
                                <a:lnTo>
                                  <a:pt x="72" y="54"/>
                                </a:lnTo>
                                <a:lnTo>
                                  <a:pt x="75" y="51"/>
                                </a:lnTo>
                                <a:lnTo>
                                  <a:pt x="78" y="51"/>
                                </a:lnTo>
                                <a:lnTo>
                                  <a:pt x="81" y="51"/>
                                </a:lnTo>
                                <a:lnTo>
                                  <a:pt x="81" y="48"/>
                                </a:lnTo>
                                <a:lnTo>
                                  <a:pt x="84" y="45"/>
                                </a:lnTo>
                                <a:lnTo>
                                  <a:pt x="84" y="42"/>
                                </a:lnTo>
                                <a:lnTo>
                                  <a:pt x="87" y="42"/>
                                </a:lnTo>
                                <a:lnTo>
                                  <a:pt x="87" y="39"/>
                                </a:lnTo>
                                <a:lnTo>
                                  <a:pt x="87" y="30"/>
                                </a:lnTo>
                                <a:lnTo>
                                  <a:pt x="87" y="27"/>
                                </a:lnTo>
                                <a:lnTo>
                                  <a:pt x="87" y="24"/>
                                </a:lnTo>
                                <a:lnTo>
                                  <a:pt x="84" y="24"/>
                                </a:lnTo>
                                <a:lnTo>
                                  <a:pt x="84" y="21"/>
                                </a:lnTo>
                                <a:lnTo>
                                  <a:pt x="84" y="15"/>
                                </a:lnTo>
                                <a:lnTo>
                                  <a:pt x="84" y="9"/>
                                </a:lnTo>
                                <a:lnTo>
                                  <a:pt x="84" y="6"/>
                                </a:lnTo>
                                <a:lnTo>
                                  <a:pt x="84" y="3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572368" name="Freeform 1341"/>
                        <wps:cNvSpPr>
                          <a:spLocks/>
                        </wps:cNvSpPr>
                        <wps:spPr bwMode="auto">
                          <a:xfrm>
                            <a:off x="980" y="864"/>
                            <a:ext cx="105" cy="126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26"/>
                              <a:gd name="T2" fmla="*/ 3 w 105"/>
                              <a:gd name="T3" fmla="*/ 0 h 126"/>
                              <a:gd name="T4" fmla="*/ 6 w 105"/>
                              <a:gd name="T5" fmla="*/ 0 h 126"/>
                              <a:gd name="T6" fmla="*/ 9 w 105"/>
                              <a:gd name="T7" fmla="*/ 3 h 126"/>
                              <a:gd name="T8" fmla="*/ 12 w 105"/>
                              <a:gd name="T9" fmla="*/ 3 h 126"/>
                              <a:gd name="T10" fmla="*/ 15 w 105"/>
                              <a:gd name="T11" fmla="*/ 6 h 126"/>
                              <a:gd name="T12" fmla="*/ 18 w 105"/>
                              <a:gd name="T13" fmla="*/ 6 h 126"/>
                              <a:gd name="T14" fmla="*/ 21 w 105"/>
                              <a:gd name="T15" fmla="*/ 9 h 126"/>
                              <a:gd name="T16" fmla="*/ 24 w 105"/>
                              <a:gd name="T17" fmla="*/ 12 h 126"/>
                              <a:gd name="T18" fmla="*/ 27 w 105"/>
                              <a:gd name="T19" fmla="*/ 12 h 126"/>
                              <a:gd name="T20" fmla="*/ 27 w 105"/>
                              <a:gd name="T21" fmla="*/ 15 h 126"/>
                              <a:gd name="T22" fmla="*/ 30 w 105"/>
                              <a:gd name="T23" fmla="*/ 18 h 126"/>
                              <a:gd name="T24" fmla="*/ 33 w 105"/>
                              <a:gd name="T25" fmla="*/ 21 h 126"/>
                              <a:gd name="T26" fmla="*/ 33 w 105"/>
                              <a:gd name="T27" fmla="*/ 24 h 126"/>
                              <a:gd name="T28" fmla="*/ 36 w 105"/>
                              <a:gd name="T29" fmla="*/ 27 h 126"/>
                              <a:gd name="T30" fmla="*/ 39 w 105"/>
                              <a:gd name="T31" fmla="*/ 30 h 126"/>
                              <a:gd name="T32" fmla="*/ 42 w 105"/>
                              <a:gd name="T33" fmla="*/ 33 h 126"/>
                              <a:gd name="T34" fmla="*/ 42 w 105"/>
                              <a:gd name="T35" fmla="*/ 36 h 126"/>
                              <a:gd name="T36" fmla="*/ 45 w 105"/>
                              <a:gd name="T37" fmla="*/ 39 h 126"/>
                              <a:gd name="T38" fmla="*/ 45 w 105"/>
                              <a:gd name="T39" fmla="*/ 42 h 126"/>
                              <a:gd name="T40" fmla="*/ 48 w 105"/>
                              <a:gd name="T41" fmla="*/ 51 h 126"/>
                              <a:gd name="T42" fmla="*/ 57 w 105"/>
                              <a:gd name="T43" fmla="*/ 57 h 126"/>
                              <a:gd name="T44" fmla="*/ 60 w 105"/>
                              <a:gd name="T45" fmla="*/ 60 h 126"/>
                              <a:gd name="T46" fmla="*/ 63 w 105"/>
                              <a:gd name="T47" fmla="*/ 60 h 126"/>
                              <a:gd name="T48" fmla="*/ 63 w 105"/>
                              <a:gd name="T49" fmla="*/ 63 h 126"/>
                              <a:gd name="T50" fmla="*/ 66 w 105"/>
                              <a:gd name="T51" fmla="*/ 63 h 126"/>
                              <a:gd name="T52" fmla="*/ 69 w 105"/>
                              <a:gd name="T53" fmla="*/ 66 h 126"/>
                              <a:gd name="T54" fmla="*/ 75 w 105"/>
                              <a:gd name="T55" fmla="*/ 72 h 126"/>
                              <a:gd name="T56" fmla="*/ 78 w 105"/>
                              <a:gd name="T57" fmla="*/ 72 h 126"/>
                              <a:gd name="T58" fmla="*/ 78 w 105"/>
                              <a:gd name="T59" fmla="*/ 75 h 126"/>
                              <a:gd name="T60" fmla="*/ 81 w 105"/>
                              <a:gd name="T61" fmla="*/ 75 h 126"/>
                              <a:gd name="T62" fmla="*/ 84 w 105"/>
                              <a:gd name="T63" fmla="*/ 75 h 126"/>
                              <a:gd name="T64" fmla="*/ 84 w 105"/>
                              <a:gd name="T65" fmla="*/ 78 h 126"/>
                              <a:gd name="T66" fmla="*/ 87 w 105"/>
                              <a:gd name="T67" fmla="*/ 78 h 126"/>
                              <a:gd name="T68" fmla="*/ 90 w 105"/>
                              <a:gd name="T69" fmla="*/ 78 h 126"/>
                              <a:gd name="T70" fmla="*/ 96 w 105"/>
                              <a:gd name="T71" fmla="*/ 81 h 126"/>
                              <a:gd name="T72" fmla="*/ 99 w 105"/>
                              <a:gd name="T73" fmla="*/ 81 h 126"/>
                              <a:gd name="T74" fmla="*/ 102 w 105"/>
                              <a:gd name="T75" fmla="*/ 84 h 126"/>
                              <a:gd name="T76" fmla="*/ 105 w 105"/>
                              <a:gd name="T77" fmla="*/ 84 h 126"/>
                              <a:gd name="T78" fmla="*/ 105 w 105"/>
                              <a:gd name="T79" fmla="*/ 102 h 126"/>
                              <a:gd name="T80" fmla="*/ 105 w 105"/>
                              <a:gd name="T81" fmla="*/ 105 h 126"/>
                              <a:gd name="T82" fmla="*/ 105 w 105"/>
                              <a:gd name="T83" fmla="*/ 114 h 126"/>
                              <a:gd name="T84" fmla="*/ 105 w 105"/>
                              <a:gd name="T85" fmla="*/ 117 h 126"/>
                              <a:gd name="T86" fmla="*/ 102 w 105"/>
                              <a:gd name="T87" fmla="*/ 123 h 126"/>
                              <a:gd name="T88" fmla="*/ 102 w 105"/>
                              <a:gd name="T89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5" h="126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27" y="15"/>
                                </a:lnTo>
                                <a:lnTo>
                                  <a:pt x="30" y="18"/>
                                </a:lnTo>
                                <a:lnTo>
                                  <a:pt x="33" y="21"/>
                                </a:lnTo>
                                <a:lnTo>
                                  <a:pt x="33" y="24"/>
                                </a:lnTo>
                                <a:lnTo>
                                  <a:pt x="36" y="27"/>
                                </a:lnTo>
                                <a:lnTo>
                                  <a:pt x="39" y="30"/>
                                </a:lnTo>
                                <a:lnTo>
                                  <a:pt x="42" y="33"/>
                                </a:lnTo>
                                <a:lnTo>
                                  <a:pt x="42" y="36"/>
                                </a:lnTo>
                                <a:lnTo>
                                  <a:pt x="45" y="39"/>
                                </a:lnTo>
                                <a:lnTo>
                                  <a:pt x="45" y="42"/>
                                </a:lnTo>
                                <a:lnTo>
                                  <a:pt x="48" y="51"/>
                                </a:lnTo>
                                <a:lnTo>
                                  <a:pt x="57" y="57"/>
                                </a:lnTo>
                                <a:lnTo>
                                  <a:pt x="60" y="60"/>
                                </a:lnTo>
                                <a:lnTo>
                                  <a:pt x="63" y="60"/>
                                </a:lnTo>
                                <a:lnTo>
                                  <a:pt x="63" y="63"/>
                                </a:lnTo>
                                <a:lnTo>
                                  <a:pt x="66" y="63"/>
                                </a:lnTo>
                                <a:lnTo>
                                  <a:pt x="69" y="66"/>
                                </a:lnTo>
                                <a:lnTo>
                                  <a:pt x="75" y="72"/>
                                </a:lnTo>
                                <a:lnTo>
                                  <a:pt x="78" y="72"/>
                                </a:lnTo>
                                <a:lnTo>
                                  <a:pt x="78" y="75"/>
                                </a:lnTo>
                                <a:lnTo>
                                  <a:pt x="81" y="75"/>
                                </a:lnTo>
                                <a:lnTo>
                                  <a:pt x="84" y="75"/>
                                </a:lnTo>
                                <a:lnTo>
                                  <a:pt x="84" y="78"/>
                                </a:lnTo>
                                <a:lnTo>
                                  <a:pt x="87" y="78"/>
                                </a:lnTo>
                                <a:lnTo>
                                  <a:pt x="90" y="78"/>
                                </a:lnTo>
                                <a:lnTo>
                                  <a:pt x="96" y="81"/>
                                </a:lnTo>
                                <a:lnTo>
                                  <a:pt x="99" y="81"/>
                                </a:lnTo>
                                <a:lnTo>
                                  <a:pt x="102" y="84"/>
                                </a:lnTo>
                                <a:lnTo>
                                  <a:pt x="105" y="84"/>
                                </a:lnTo>
                                <a:lnTo>
                                  <a:pt x="105" y="102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7"/>
                                </a:lnTo>
                                <a:lnTo>
                                  <a:pt x="102" y="123"/>
                                </a:lnTo>
                                <a:lnTo>
                                  <a:pt x="102" y="12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700297" name="Freeform 1342"/>
                        <wps:cNvSpPr>
                          <a:spLocks/>
                        </wps:cNvSpPr>
                        <wps:spPr bwMode="auto">
                          <a:xfrm>
                            <a:off x="1061" y="870"/>
                            <a:ext cx="117" cy="39"/>
                          </a:xfrm>
                          <a:custGeom>
                            <a:avLst/>
                            <a:gdLst>
                              <a:gd name="T0" fmla="*/ 0 w 117"/>
                              <a:gd name="T1" fmla="*/ 12 h 39"/>
                              <a:gd name="T2" fmla="*/ 0 w 117"/>
                              <a:gd name="T3" fmla="*/ 0 h 39"/>
                              <a:gd name="T4" fmla="*/ 12 w 117"/>
                              <a:gd name="T5" fmla="*/ 0 h 39"/>
                              <a:gd name="T6" fmla="*/ 15 w 117"/>
                              <a:gd name="T7" fmla="*/ 3 h 39"/>
                              <a:gd name="T8" fmla="*/ 15 w 117"/>
                              <a:gd name="T9" fmla="*/ 6 h 39"/>
                              <a:gd name="T10" fmla="*/ 18 w 117"/>
                              <a:gd name="T11" fmla="*/ 6 h 39"/>
                              <a:gd name="T12" fmla="*/ 18 w 117"/>
                              <a:gd name="T13" fmla="*/ 9 h 39"/>
                              <a:gd name="T14" fmla="*/ 21 w 117"/>
                              <a:gd name="T15" fmla="*/ 9 h 39"/>
                              <a:gd name="T16" fmla="*/ 21 w 117"/>
                              <a:gd name="T17" fmla="*/ 12 h 39"/>
                              <a:gd name="T18" fmla="*/ 27 w 117"/>
                              <a:gd name="T19" fmla="*/ 15 h 39"/>
                              <a:gd name="T20" fmla="*/ 33 w 117"/>
                              <a:gd name="T21" fmla="*/ 21 h 39"/>
                              <a:gd name="T22" fmla="*/ 39 w 117"/>
                              <a:gd name="T23" fmla="*/ 21 h 39"/>
                              <a:gd name="T24" fmla="*/ 42 w 117"/>
                              <a:gd name="T25" fmla="*/ 24 h 39"/>
                              <a:gd name="T26" fmla="*/ 45 w 117"/>
                              <a:gd name="T27" fmla="*/ 27 h 39"/>
                              <a:gd name="T28" fmla="*/ 48 w 117"/>
                              <a:gd name="T29" fmla="*/ 27 h 39"/>
                              <a:gd name="T30" fmla="*/ 54 w 117"/>
                              <a:gd name="T31" fmla="*/ 30 h 39"/>
                              <a:gd name="T32" fmla="*/ 57 w 117"/>
                              <a:gd name="T33" fmla="*/ 33 h 39"/>
                              <a:gd name="T34" fmla="*/ 60 w 117"/>
                              <a:gd name="T35" fmla="*/ 33 h 39"/>
                              <a:gd name="T36" fmla="*/ 63 w 117"/>
                              <a:gd name="T37" fmla="*/ 36 h 39"/>
                              <a:gd name="T38" fmla="*/ 66 w 117"/>
                              <a:gd name="T39" fmla="*/ 36 h 39"/>
                              <a:gd name="T40" fmla="*/ 72 w 117"/>
                              <a:gd name="T41" fmla="*/ 36 h 39"/>
                              <a:gd name="T42" fmla="*/ 75 w 117"/>
                              <a:gd name="T43" fmla="*/ 36 h 39"/>
                              <a:gd name="T44" fmla="*/ 78 w 117"/>
                              <a:gd name="T45" fmla="*/ 39 h 39"/>
                              <a:gd name="T46" fmla="*/ 81 w 117"/>
                              <a:gd name="T47" fmla="*/ 39 h 39"/>
                              <a:gd name="T48" fmla="*/ 84 w 117"/>
                              <a:gd name="T49" fmla="*/ 39 h 39"/>
                              <a:gd name="T50" fmla="*/ 87 w 117"/>
                              <a:gd name="T51" fmla="*/ 39 h 39"/>
                              <a:gd name="T52" fmla="*/ 90 w 117"/>
                              <a:gd name="T53" fmla="*/ 39 h 39"/>
                              <a:gd name="T54" fmla="*/ 96 w 117"/>
                              <a:gd name="T55" fmla="*/ 36 h 39"/>
                              <a:gd name="T56" fmla="*/ 105 w 117"/>
                              <a:gd name="T57" fmla="*/ 30 h 39"/>
                              <a:gd name="T58" fmla="*/ 108 w 117"/>
                              <a:gd name="T59" fmla="*/ 30 h 39"/>
                              <a:gd name="T60" fmla="*/ 108 w 117"/>
                              <a:gd name="T61" fmla="*/ 27 h 39"/>
                              <a:gd name="T62" fmla="*/ 114 w 117"/>
                              <a:gd name="T63" fmla="*/ 24 h 39"/>
                              <a:gd name="T64" fmla="*/ 114 w 117"/>
                              <a:gd name="T65" fmla="*/ 21 h 39"/>
                              <a:gd name="T66" fmla="*/ 117 w 117"/>
                              <a:gd name="T67" fmla="*/ 21 h 39"/>
                              <a:gd name="T68" fmla="*/ 117 w 117"/>
                              <a:gd name="T69" fmla="*/ 18 h 39"/>
                              <a:gd name="T70" fmla="*/ 117 w 117"/>
                              <a:gd name="T71" fmla="*/ 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7" h="39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27" y="15"/>
                                </a:lnTo>
                                <a:lnTo>
                                  <a:pt x="33" y="21"/>
                                </a:lnTo>
                                <a:lnTo>
                                  <a:pt x="39" y="21"/>
                                </a:lnTo>
                                <a:lnTo>
                                  <a:pt x="42" y="24"/>
                                </a:lnTo>
                                <a:lnTo>
                                  <a:pt x="45" y="27"/>
                                </a:lnTo>
                                <a:lnTo>
                                  <a:pt x="48" y="27"/>
                                </a:lnTo>
                                <a:lnTo>
                                  <a:pt x="54" y="30"/>
                                </a:lnTo>
                                <a:lnTo>
                                  <a:pt x="57" y="33"/>
                                </a:lnTo>
                                <a:lnTo>
                                  <a:pt x="60" y="33"/>
                                </a:lnTo>
                                <a:lnTo>
                                  <a:pt x="63" y="36"/>
                                </a:lnTo>
                                <a:lnTo>
                                  <a:pt x="66" y="36"/>
                                </a:lnTo>
                                <a:lnTo>
                                  <a:pt x="72" y="36"/>
                                </a:lnTo>
                                <a:lnTo>
                                  <a:pt x="75" y="36"/>
                                </a:lnTo>
                                <a:lnTo>
                                  <a:pt x="78" y="39"/>
                                </a:lnTo>
                                <a:lnTo>
                                  <a:pt x="81" y="39"/>
                                </a:lnTo>
                                <a:lnTo>
                                  <a:pt x="84" y="39"/>
                                </a:lnTo>
                                <a:lnTo>
                                  <a:pt x="87" y="39"/>
                                </a:lnTo>
                                <a:lnTo>
                                  <a:pt x="90" y="39"/>
                                </a:lnTo>
                                <a:lnTo>
                                  <a:pt x="96" y="36"/>
                                </a:lnTo>
                                <a:lnTo>
                                  <a:pt x="105" y="30"/>
                                </a:lnTo>
                                <a:lnTo>
                                  <a:pt x="108" y="30"/>
                                </a:lnTo>
                                <a:lnTo>
                                  <a:pt x="108" y="27"/>
                                </a:lnTo>
                                <a:lnTo>
                                  <a:pt x="114" y="24"/>
                                </a:lnTo>
                                <a:lnTo>
                                  <a:pt x="114" y="21"/>
                                </a:lnTo>
                                <a:lnTo>
                                  <a:pt x="117" y="21"/>
                                </a:lnTo>
                                <a:lnTo>
                                  <a:pt x="117" y="18"/>
                                </a:lnTo>
                                <a:lnTo>
                                  <a:pt x="117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407185" name="Freeform 1343"/>
                        <wps:cNvSpPr>
                          <a:spLocks/>
                        </wps:cNvSpPr>
                        <wps:spPr bwMode="auto">
                          <a:xfrm>
                            <a:off x="1115" y="783"/>
                            <a:ext cx="66" cy="96"/>
                          </a:xfrm>
                          <a:custGeom>
                            <a:avLst/>
                            <a:gdLst>
                              <a:gd name="T0" fmla="*/ 27 w 66"/>
                              <a:gd name="T1" fmla="*/ 3 h 96"/>
                              <a:gd name="T2" fmla="*/ 21 w 66"/>
                              <a:gd name="T3" fmla="*/ 0 h 96"/>
                              <a:gd name="T4" fmla="*/ 18 w 66"/>
                              <a:gd name="T5" fmla="*/ 0 h 96"/>
                              <a:gd name="T6" fmla="*/ 12 w 66"/>
                              <a:gd name="T7" fmla="*/ 3 h 96"/>
                              <a:gd name="T8" fmla="*/ 9 w 66"/>
                              <a:gd name="T9" fmla="*/ 3 h 96"/>
                              <a:gd name="T10" fmla="*/ 6 w 66"/>
                              <a:gd name="T11" fmla="*/ 6 h 96"/>
                              <a:gd name="T12" fmla="*/ 6 w 66"/>
                              <a:gd name="T13" fmla="*/ 9 h 96"/>
                              <a:gd name="T14" fmla="*/ 3 w 66"/>
                              <a:gd name="T15" fmla="*/ 9 h 96"/>
                              <a:gd name="T16" fmla="*/ 3 w 66"/>
                              <a:gd name="T17" fmla="*/ 12 h 96"/>
                              <a:gd name="T18" fmla="*/ 0 w 66"/>
                              <a:gd name="T19" fmla="*/ 18 h 96"/>
                              <a:gd name="T20" fmla="*/ 0 w 66"/>
                              <a:gd name="T21" fmla="*/ 21 h 96"/>
                              <a:gd name="T22" fmla="*/ 0 w 66"/>
                              <a:gd name="T23" fmla="*/ 24 h 96"/>
                              <a:gd name="T24" fmla="*/ 0 w 66"/>
                              <a:gd name="T25" fmla="*/ 27 h 96"/>
                              <a:gd name="T26" fmla="*/ 0 w 66"/>
                              <a:gd name="T27" fmla="*/ 30 h 96"/>
                              <a:gd name="T28" fmla="*/ 0 w 66"/>
                              <a:gd name="T29" fmla="*/ 33 h 96"/>
                              <a:gd name="T30" fmla="*/ 0 w 66"/>
                              <a:gd name="T31" fmla="*/ 36 h 96"/>
                              <a:gd name="T32" fmla="*/ 6 w 66"/>
                              <a:gd name="T33" fmla="*/ 39 h 96"/>
                              <a:gd name="T34" fmla="*/ 6 w 66"/>
                              <a:gd name="T35" fmla="*/ 42 h 96"/>
                              <a:gd name="T36" fmla="*/ 9 w 66"/>
                              <a:gd name="T37" fmla="*/ 48 h 96"/>
                              <a:gd name="T38" fmla="*/ 12 w 66"/>
                              <a:gd name="T39" fmla="*/ 48 h 96"/>
                              <a:gd name="T40" fmla="*/ 15 w 66"/>
                              <a:gd name="T41" fmla="*/ 51 h 96"/>
                              <a:gd name="T42" fmla="*/ 18 w 66"/>
                              <a:gd name="T43" fmla="*/ 54 h 96"/>
                              <a:gd name="T44" fmla="*/ 21 w 66"/>
                              <a:gd name="T45" fmla="*/ 54 h 96"/>
                              <a:gd name="T46" fmla="*/ 21 w 66"/>
                              <a:gd name="T47" fmla="*/ 57 h 96"/>
                              <a:gd name="T48" fmla="*/ 24 w 66"/>
                              <a:gd name="T49" fmla="*/ 57 h 96"/>
                              <a:gd name="T50" fmla="*/ 30 w 66"/>
                              <a:gd name="T51" fmla="*/ 60 h 96"/>
                              <a:gd name="T52" fmla="*/ 33 w 66"/>
                              <a:gd name="T53" fmla="*/ 60 h 96"/>
                              <a:gd name="T54" fmla="*/ 36 w 66"/>
                              <a:gd name="T55" fmla="*/ 60 h 96"/>
                              <a:gd name="T56" fmla="*/ 39 w 66"/>
                              <a:gd name="T57" fmla="*/ 60 h 96"/>
                              <a:gd name="T58" fmla="*/ 45 w 66"/>
                              <a:gd name="T59" fmla="*/ 63 h 96"/>
                              <a:gd name="T60" fmla="*/ 48 w 66"/>
                              <a:gd name="T61" fmla="*/ 66 h 96"/>
                              <a:gd name="T62" fmla="*/ 51 w 66"/>
                              <a:gd name="T63" fmla="*/ 69 h 96"/>
                              <a:gd name="T64" fmla="*/ 54 w 66"/>
                              <a:gd name="T65" fmla="*/ 69 h 96"/>
                              <a:gd name="T66" fmla="*/ 57 w 66"/>
                              <a:gd name="T67" fmla="*/ 75 h 96"/>
                              <a:gd name="T68" fmla="*/ 63 w 66"/>
                              <a:gd name="T69" fmla="*/ 84 h 96"/>
                              <a:gd name="T70" fmla="*/ 63 w 66"/>
                              <a:gd name="T71" fmla="*/ 96 h 96"/>
                              <a:gd name="T72" fmla="*/ 66 w 66"/>
                              <a:gd name="T73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66" h="96">
                                <a:moveTo>
                                  <a:pt x="27" y="3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3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7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6"/>
                                </a:lnTo>
                                <a:lnTo>
                                  <a:pt x="6" y="39"/>
                                </a:lnTo>
                                <a:lnTo>
                                  <a:pt x="6" y="42"/>
                                </a:lnTo>
                                <a:lnTo>
                                  <a:pt x="9" y="48"/>
                                </a:lnTo>
                                <a:lnTo>
                                  <a:pt x="12" y="48"/>
                                </a:lnTo>
                                <a:lnTo>
                                  <a:pt x="15" y="51"/>
                                </a:lnTo>
                                <a:lnTo>
                                  <a:pt x="18" y="54"/>
                                </a:lnTo>
                                <a:lnTo>
                                  <a:pt x="21" y="54"/>
                                </a:lnTo>
                                <a:lnTo>
                                  <a:pt x="21" y="57"/>
                                </a:lnTo>
                                <a:lnTo>
                                  <a:pt x="24" y="57"/>
                                </a:lnTo>
                                <a:lnTo>
                                  <a:pt x="30" y="60"/>
                                </a:lnTo>
                                <a:lnTo>
                                  <a:pt x="33" y="60"/>
                                </a:lnTo>
                                <a:lnTo>
                                  <a:pt x="36" y="60"/>
                                </a:lnTo>
                                <a:lnTo>
                                  <a:pt x="39" y="60"/>
                                </a:lnTo>
                                <a:lnTo>
                                  <a:pt x="45" y="63"/>
                                </a:lnTo>
                                <a:lnTo>
                                  <a:pt x="48" y="66"/>
                                </a:lnTo>
                                <a:lnTo>
                                  <a:pt x="51" y="69"/>
                                </a:lnTo>
                                <a:lnTo>
                                  <a:pt x="54" y="69"/>
                                </a:lnTo>
                                <a:lnTo>
                                  <a:pt x="57" y="75"/>
                                </a:lnTo>
                                <a:lnTo>
                                  <a:pt x="63" y="84"/>
                                </a:lnTo>
                                <a:lnTo>
                                  <a:pt x="63" y="96"/>
                                </a:lnTo>
                                <a:lnTo>
                                  <a:pt x="66" y="9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831642" name="Freeform 1344"/>
                        <wps:cNvSpPr>
                          <a:spLocks/>
                        </wps:cNvSpPr>
                        <wps:spPr bwMode="auto">
                          <a:xfrm>
                            <a:off x="872" y="822"/>
                            <a:ext cx="42" cy="21"/>
                          </a:xfrm>
                          <a:custGeom>
                            <a:avLst/>
                            <a:gdLst>
                              <a:gd name="T0" fmla="*/ 9 w 42"/>
                              <a:gd name="T1" fmla="*/ 3 h 21"/>
                              <a:gd name="T2" fmla="*/ 12 w 42"/>
                              <a:gd name="T3" fmla="*/ 3 h 21"/>
                              <a:gd name="T4" fmla="*/ 18 w 42"/>
                              <a:gd name="T5" fmla="*/ 6 h 21"/>
                              <a:gd name="T6" fmla="*/ 18 w 42"/>
                              <a:gd name="T7" fmla="*/ 3 h 21"/>
                              <a:gd name="T8" fmla="*/ 21 w 42"/>
                              <a:gd name="T9" fmla="*/ 3 h 21"/>
                              <a:gd name="T10" fmla="*/ 24 w 42"/>
                              <a:gd name="T11" fmla="*/ 0 h 21"/>
                              <a:gd name="T12" fmla="*/ 30 w 42"/>
                              <a:gd name="T13" fmla="*/ 0 h 21"/>
                              <a:gd name="T14" fmla="*/ 27 w 42"/>
                              <a:gd name="T15" fmla="*/ 3 h 21"/>
                              <a:gd name="T16" fmla="*/ 24 w 42"/>
                              <a:gd name="T17" fmla="*/ 3 h 21"/>
                              <a:gd name="T18" fmla="*/ 21 w 42"/>
                              <a:gd name="T19" fmla="*/ 6 h 21"/>
                              <a:gd name="T20" fmla="*/ 21 w 42"/>
                              <a:gd name="T21" fmla="*/ 9 h 21"/>
                              <a:gd name="T22" fmla="*/ 18 w 42"/>
                              <a:gd name="T23" fmla="*/ 12 h 21"/>
                              <a:gd name="T24" fmla="*/ 12 w 42"/>
                              <a:gd name="T25" fmla="*/ 15 h 21"/>
                              <a:gd name="T26" fmla="*/ 9 w 42"/>
                              <a:gd name="T27" fmla="*/ 15 h 21"/>
                              <a:gd name="T28" fmla="*/ 6 w 42"/>
                              <a:gd name="T29" fmla="*/ 18 h 21"/>
                              <a:gd name="T30" fmla="*/ 3 w 42"/>
                              <a:gd name="T31" fmla="*/ 18 h 21"/>
                              <a:gd name="T32" fmla="*/ 0 w 42"/>
                              <a:gd name="T33" fmla="*/ 18 h 21"/>
                              <a:gd name="T34" fmla="*/ 6 w 42"/>
                              <a:gd name="T35" fmla="*/ 21 h 21"/>
                              <a:gd name="T36" fmla="*/ 9 w 42"/>
                              <a:gd name="T37" fmla="*/ 21 h 21"/>
                              <a:gd name="T38" fmla="*/ 12 w 42"/>
                              <a:gd name="T39" fmla="*/ 21 h 21"/>
                              <a:gd name="T40" fmla="*/ 21 w 42"/>
                              <a:gd name="T41" fmla="*/ 18 h 21"/>
                              <a:gd name="T42" fmla="*/ 36 w 42"/>
                              <a:gd name="T43" fmla="*/ 18 h 21"/>
                              <a:gd name="T44" fmla="*/ 39 w 42"/>
                              <a:gd name="T45" fmla="*/ 18 h 21"/>
                              <a:gd name="T46" fmla="*/ 39 w 42"/>
                              <a:gd name="T47" fmla="*/ 15 h 21"/>
                              <a:gd name="T48" fmla="*/ 42 w 42"/>
                              <a:gd name="T49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2" h="21">
                                <a:moveTo>
                                  <a:pt x="9" y="3"/>
                                </a:moveTo>
                                <a:lnTo>
                                  <a:pt x="12" y="3"/>
                                </a:lnTo>
                                <a:lnTo>
                                  <a:pt x="18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3"/>
                                </a:lnTo>
                                <a:lnTo>
                                  <a:pt x="24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3"/>
                                </a:lnTo>
                                <a:lnTo>
                                  <a:pt x="24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9"/>
                                </a:lnTo>
                                <a:lnTo>
                                  <a:pt x="18" y="12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6" y="18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21"/>
                                </a:lnTo>
                                <a:lnTo>
                                  <a:pt x="9" y="21"/>
                                </a:lnTo>
                                <a:lnTo>
                                  <a:pt x="12" y="21"/>
                                </a:lnTo>
                                <a:lnTo>
                                  <a:pt x="21" y="18"/>
                                </a:lnTo>
                                <a:lnTo>
                                  <a:pt x="36" y="18"/>
                                </a:lnTo>
                                <a:lnTo>
                                  <a:pt x="39" y="18"/>
                                </a:lnTo>
                                <a:lnTo>
                                  <a:pt x="39" y="15"/>
                                </a:lnTo>
                                <a:lnTo>
                                  <a:pt x="42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531493" name="Line 1345"/>
                        <wps:cNvCnPr>
                          <a:cxnSpLocks noChangeShapeType="1"/>
                        </wps:cNvCnPr>
                        <wps:spPr bwMode="auto">
                          <a:xfrm flipH="1">
                            <a:off x="968" y="674"/>
                            <a:ext cx="9" cy="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583410" name="Freeform 1346"/>
                        <wps:cNvSpPr>
                          <a:spLocks/>
                        </wps:cNvSpPr>
                        <wps:spPr bwMode="auto">
                          <a:xfrm>
                            <a:off x="956" y="683"/>
                            <a:ext cx="6" cy="9"/>
                          </a:xfrm>
                          <a:custGeom>
                            <a:avLst/>
                            <a:gdLst>
                              <a:gd name="T0" fmla="*/ 6 w 6"/>
                              <a:gd name="T1" fmla="*/ 0 h 9"/>
                              <a:gd name="T2" fmla="*/ 3 w 6"/>
                              <a:gd name="T3" fmla="*/ 0 h 9"/>
                              <a:gd name="T4" fmla="*/ 0 w 6"/>
                              <a:gd name="T5" fmla="*/ 3 h 9"/>
                              <a:gd name="T6" fmla="*/ 0 w 6"/>
                              <a:gd name="T7" fmla="*/ 6 h 9"/>
                              <a:gd name="T8" fmla="*/ 3 w 6"/>
                              <a:gd name="T9" fmla="*/ 6 h 9"/>
                              <a:gd name="T10" fmla="*/ 3 w 6"/>
                              <a:gd name="T11" fmla="*/ 9 h 9"/>
                              <a:gd name="T12" fmla="*/ 6 w 6"/>
                              <a:gd name="T1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6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355760" name="Freeform 1347"/>
                        <wps:cNvSpPr>
                          <a:spLocks/>
                        </wps:cNvSpPr>
                        <wps:spPr bwMode="auto">
                          <a:xfrm>
                            <a:off x="908" y="822"/>
                            <a:ext cx="24" cy="30"/>
                          </a:xfrm>
                          <a:custGeom>
                            <a:avLst/>
                            <a:gdLst>
                              <a:gd name="T0" fmla="*/ 0 w 24"/>
                              <a:gd name="T1" fmla="*/ 30 h 30"/>
                              <a:gd name="T2" fmla="*/ 0 w 24"/>
                              <a:gd name="T3" fmla="*/ 27 h 30"/>
                              <a:gd name="T4" fmla="*/ 3 w 24"/>
                              <a:gd name="T5" fmla="*/ 21 h 30"/>
                              <a:gd name="T6" fmla="*/ 3 w 24"/>
                              <a:gd name="T7" fmla="*/ 18 h 30"/>
                              <a:gd name="T8" fmla="*/ 6 w 24"/>
                              <a:gd name="T9" fmla="*/ 15 h 30"/>
                              <a:gd name="T10" fmla="*/ 9 w 24"/>
                              <a:gd name="T11" fmla="*/ 15 h 30"/>
                              <a:gd name="T12" fmla="*/ 9 w 24"/>
                              <a:gd name="T13" fmla="*/ 12 h 30"/>
                              <a:gd name="T14" fmla="*/ 12 w 24"/>
                              <a:gd name="T15" fmla="*/ 12 h 30"/>
                              <a:gd name="T16" fmla="*/ 12 w 24"/>
                              <a:gd name="T17" fmla="*/ 9 h 30"/>
                              <a:gd name="T18" fmla="*/ 12 w 24"/>
                              <a:gd name="T19" fmla="*/ 6 h 30"/>
                              <a:gd name="T20" fmla="*/ 15 w 24"/>
                              <a:gd name="T21" fmla="*/ 3 h 30"/>
                              <a:gd name="T22" fmla="*/ 18 w 24"/>
                              <a:gd name="T23" fmla="*/ 3 h 30"/>
                              <a:gd name="T24" fmla="*/ 18 w 24"/>
                              <a:gd name="T25" fmla="*/ 0 h 30"/>
                              <a:gd name="T26" fmla="*/ 21 w 24"/>
                              <a:gd name="T27" fmla="*/ 0 h 30"/>
                              <a:gd name="T28" fmla="*/ 24 w 24"/>
                              <a:gd name="T2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30">
                                <a:moveTo>
                                  <a:pt x="0" y="30"/>
                                </a:moveTo>
                                <a:lnTo>
                                  <a:pt x="0" y="27"/>
                                </a:lnTo>
                                <a:lnTo>
                                  <a:pt x="3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279188" name="Freeform 1348"/>
                        <wps:cNvSpPr>
                          <a:spLocks/>
                        </wps:cNvSpPr>
                        <wps:spPr bwMode="auto">
                          <a:xfrm>
                            <a:off x="941" y="789"/>
                            <a:ext cx="48" cy="2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1"/>
                              <a:gd name="T2" fmla="*/ 48 w 48"/>
                              <a:gd name="T3" fmla="*/ 3 h 21"/>
                              <a:gd name="T4" fmla="*/ 45 w 48"/>
                              <a:gd name="T5" fmla="*/ 0 h 21"/>
                              <a:gd name="T6" fmla="*/ 42 w 48"/>
                              <a:gd name="T7" fmla="*/ 0 h 21"/>
                              <a:gd name="T8" fmla="*/ 39 w 48"/>
                              <a:gd name="T9" fmla="*/ 0 h 21"/>
                              <a:gd name="T10" fmla="*/ 33 w 48"/>
                              <a:gd name="T11" fmla="*/ 0 h 21"/>
                              <a:gd name="T12" fmla="*/ 24 w 48"/>
                              <a:gd name="T13" fmla="*/ 0 h 21"/>
                              <a:gd name="T14" fmla="*/ 21 w 48"/>
                              <a:gd name="T15" fmla="*/ 0 h 21"/>
                              <a:gd name="T16" fmla="*/ 18 w 48"/>
                              <a:gd name="T17" fmla="*/ 6 h 21"/>
                              <a:gd name="T18" fmla="*/ 15 w 48"/>
                              <a:gd name="T19" fmla="*/ 6 h 21"/>
                              <a:gd name="T20" fmla="*/ 15 w 48"/>
                              <a:gd name="T21" fmla="*/ 9 h 21"/>
                              <a:gd name="T22" fmla="*/ 12 w 48"/>
                              <a:gd name="T23" fmla="*/ 12 h 21"/>
                              <a:gd name="T24" fmla="*/ 12 w 48"/>
                              <a:gd name="T25" fmla="*/ 15 h 21"/>
                              <a:gd name="T26" fmla="*/ 9 w 48"/>
                              <a:gd name="T27" fmla="*/ 18 h 21"/>
                              <a:gd name="T28" fmla="*/ 6 w 48"/>
                              <a:gd name="T29" fmla="*/ 21 h 21"/>
                              <a:gd name="T30" fmla="*/ 3 w 48"/>
                              <a:gd name="T31" fmla="*/ 21 h 21"/>
                              <a:gd name="T32" fmla="*/ 0 w 48"/>
                              <a:gd name="T33" fmla="*/ 21 h 21"/>
                              <a:gd name="T34" fmla="*/ 0 w 48"/>
                              <a:gd name="T35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8" h="21">
                                <a:moveTo>
                                  <a:pt x="48" y="6"/>
                                </a:moveTo>
                                <a:lnTo>
                                  <a:pt x="48" y="3"/>
                                </a:lnTo>
                                <a:lnTo>
                                  <a:pt x="45" y="0"/>
                                </a:lnTo>
                                <a:lnTo>
                                  <a:pt x="42" y="0"/>
                                </a:lnTo>
                                <a:lnTo>
                                  <a:pt x="39" y="0"/>
                                </a:lnTo>
                                <a:lnTo>
                                  <a:pt x="33" y="0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8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9" y="18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82283" name="Freeform 1349"/>
                        <wps:cNvSpPr>
                          <a:spLocks/>
                        </wps:cNvSpPr>
                        <wps:spPr bwMode="auto">
                          <a:xfrm>
                            <a:off x="926" y="774"/>
                            <a:ext cx="30" cy="9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9"/>
                              <a:gd name="T2" fmla="*/ 21 w 30"/>
                              <a:gd name="T3" fmla="*/ 0 h 9"/>
                              <a:gd name="T4" fmla="*/ 18 w 30"/>
                              <a:gd name="T5" fmla="*/ 0 h 9"/>
                              <a:gd name="T6" fmla="*/ 15 w 30"/>
                              <a:gd name="T7" fmla="*/ 3 h 9"/>
                              <a:gd name="T8" fmla="*/ 12 w 30"/>
                              <a:gd name="T9" fmla="*/ 3 h 9"/>
                              <a:gd name="T10" fmla="*/ 12 w 30"/>
                              <a:gd name="T11" fmla="*/ 6 h 9"/>
                              <a:gd name="T12" fmla="*/ 9 w 30"/>
                              <a:gd name="T13" fmla="*/ 9 h 9"/>
                              <a:gd name="T14" fmla="*/ 6 w 30"/>
                              <a:gd name="T15" fmla="*/ 9 h 9"/>
                              <a:gd name="T16" fmla="*/ 3 w 30"/>
                              <a:gd name="T17" fmla="*/ 9 h 9"/>
                              <a:gd name="T18" fmla="*/ 0 w 30"/>
                              <a:gd name="T19" fmla="*/ 6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" h="9">
                                <a:moveTo>
                                  <a:pt x="30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120889" name="Freeform 1350"/>
                        <wps:cNvSpPr>
                          <a:spLocks/>
                        </wps:cNvSpPr>
                        <wps:spPr bwMode="auto">
                          <a:xfrm>
                            <a:off x="968" y="761"/>
                            <a:ext cx="15" cy="1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0"/>
                              <a:gd name="T2" fmla="*/ 12 w 15"/>
                              <a:gd name="T3" fmla="*/ 0 h 10"/>
                              <a:gd name="T4" fmla="*/ 9 w 15"/>
                              <a:gd name="T5" fmla="*/ 4 h 10"/>
                              <a:gd name="T6" fmla="*/ 9 w 15"/>
                              <a:gd name="T7" fmla="*/ 7 h 10"/>
                              <a:gd name="T8" fmla="*/ 6 w 15"/>
                              <a:gd name="T9" fmla="*/ 10 h 10"/>
                              <a:gd name="T10" fmla="*/ 0 w 1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15" y="0"/>
                                </a:moveTo>
                                <a:lnTo>
                                  <a:pt x="12" y="0"/>
                                </a:lnTo>
                                <a:lnTo>
                                  <a:pt x="9" y="4"/>
                                </a:lnTo>
                                <a:lnTo>
                                  <a:pt x="9" y="7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842564" name="Freeform 1351"/>
                        <wps:cNvSpPr>
                          <a:spLocks/>
                        </wps:cNvSpPr>
                        <wps:spPr bwMode="auto">
                          <a:xfrm>
                            <a:off x="986" y="668"/>
                            <a:ext cx="24" cy="42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42"/>
                              <a:gd name="T2" fmla="*/ 3 w 24"/>
                              <a:gd name="T3" fmla="*/ 3 h 42"/>
                              <a:gd name="T4" fmla="*/ 6 w 24"/>
                              <a:gd name="T5" fmla="*/ 6 h 42"/>
                              <a:gd name="T6" fmla="*/ 6 w 24"/>
                              <a:gd name="T7" fmla="*/ 9 h 42"/>
                              <a:gd name="T8" fmla="*/ 6 w 24"/>
                              <a:gd name="T9" fmla="*/ 12 h 42"/>
                              <a:gd name="T10" fmla="*/ 9 w 24"/>
                              <a:gd name="T11" fmla="*/ 12 h 42"/>
                              <a:gd name="T12" fmla="*/ 9 w 24"/>
                              <a:gd name="T13" fmla="*/ 15 h 42"/>
                              <a:gd name="T14" fmla="*/ 12 w 24"/>
                              <a:gd name="T15" fmla="*/ 21 h 42"/>
                              <a:gd name="T16" fmla="*/ 15 w 24"/>
                              <a:gd name="T17" fmla="*/ 30 h 42"/>
                              <a:gd name="T18" fmla="*/ 18 w 24"/>
                              <a:gd name="T19" fmla="*/ 33 h 42"/>
                              <a:gd name="T20" fmla="*/ 21 w 24"/>
                              <a:gd name="T21" fmla="*/ 36 h 42"/>
                              <a:gd name="T22" fmla="*/ 21 w 24"/>
                              <a:gd name="T23" fmla="*/ 39 h 42"/>
                              <a:gd name="T24" fmla="*/ 24 w 24"/>
                              <a:gd name="T2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42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12" y="21"/>
                                </a:lnTo>
                                <a:lnTo>
                                  <a:pt x="15" y="30"/>
                                </a:lnTo>
                                <a:lnTo>
                                  <a:pt x="18" y="33"/>
                                </a:lnTo>
                                <a:lnTo>
                                  <a:pt x="21" y="36"/>
                                </a:lnTo>
                                <a:lnTo>
                                  <a:pt x="21" y="39"/>
                                </a:lnTo>
                                <a:lnTo>
                                  <a:pt x="24" y="4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975309" name="Freeform 1352"/>
                        <wps:cNvSpPr>
                          <a:spLocks/>
                        </wps:cNvSpPr>
                        <wps:spPr bwMode="auto">
                          <a:xfrm>
                            <a:off x="1010" y="722"/>
                            <a:ext cx="9" cy="27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7"/>
                              <a:gd name="T2" fmla="*/ 3 w 9"/>
                              <a:gd name="T3" fmla="*/ 3 h 27"/>
                              <a:gd name="T4" fmla="*/ 3 w 9"/>
                              <a:gd name="T5" fmla="*/ 6 h 27"/>
                              <a:gd name="T6" fmla="*/ 6 w 9"/>
                              <a:gd name="T7" fmla="*/ 9 h 27"/>
                              <a:gd name="T8" fmla="*/ 6 w 9"/>
                              <a:gd name="T9" fmla="*/ 15 h 27"/>
                              <a:gd name="T10" fmla="*/ 6 w 9"/>
                              <a:gd name="T11" fmla="*/ 21 h 27"/>
                              <a:gd name="T12" fmla="*/ 6 w 9"/>
                              <a:gd name="T13" fmla="*/ 24 h 27"/>
                              <a:gd name="T14" fmla="*/ 9 w 9"/>
                              <a:gd name="T1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" h="27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6" y="15"/>
                                </a:lnTo>
                                <a:lnTo>
                                  <a:pt x="6" y="21"/>
                                </a:lnTo>
                                <a:lnTo>
                                  <a:pt x="6" y="24"/>
                                </a:lnTo>
                                <a:lnTo>
                                  <a:pt x="9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378441" name="Freeform 1353"/>
                        <wps:cNvSpPr>
                          <a:spLocks/>
                        </wps:cNvSpPr>
                        <wps:spPr bwMode="auto">
                          <a:xfrm>
                            <a:off x="1019" y="701"/>
                            <a:ext cx="9" cy="15"/>
                          </a:xfrm>
                          <a:custGeom>
                            <a:avLst/>
                            <a:gdLst>
                              <a:gd name="T0" fmla="*/ 3 w 9"/>
                              <a:gd name="T1" fmla="*/ 0 h 15"/>
                              <a:gd name="T2" fmla="*/ 0 w 9"/>
                              <a:gd name="T3" fmla="*/ 0 h 15"/>
                              <a:gd name="T4" fmla="*/ 0 w 9"/>
                              <a:gd name="T5" fmla="*/ 3 h 15"/>
                              <a:gd name="T6" fmla="*/ 0 w 9"/>
                              <a:gd name="T7" fmla="*/ 6 h 15"/>
                              <a:gd name="T8" fmla="*/ 0 w 9"/>
                              <a:gd name="T9" fmla="*/ 12 h 15"/>
                              <a:gd name="T10" fmla="*/ 0 w 9"/>
                              <a:gd name="T11" fmla="*/ 15 h 15"/>
                              <a:gd name="T12" fmla="*/ 3 w 9"/>
                              <a:gd name="T13" fmla="*/ 15 h 15"/>
                              <a:gd name="T14" fmla="*/ 9 w 9"/>
                              <a:gd name="T1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5"/>
                                </a:ln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589075" name="Freeform 1354"/>
                        <wps:cNvSpPr>
                          <a:spLocks/>
                        </wps:cNvSpPr>
                        <wps:spPr bwMode="auto">
                          <a:xfrm>
                            <a:off x="1010" y="686"/>
                            <a:ext cx="12" cy="12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2"/>
                              <a:gd name="T2" fmla="*/ 0 w 12"/>
                              <a:gd name="T3" fmla="*/ 3 h 12"/>
                              <a:gd name="T4" fmla="*/ 3 w 12"/>
                              <a:gd name="T5" fmla="*/ 6 h 12"/>
                              <a:gd name="T6" fmla="*/ 3 w 12"/>
                              <a:gd name="T7" fmla="*/ 9 h 12"/>
                              <a:gd name="T8" fmla="*/ 6 w 12"/>
                              <a:gd name="T9" fmla="*/ 9 h 12"/>
                              <a:gd name="T10" fmla="*/ 6 w 12"/>
                              <a:gd name="T11" fmla="*/ 12 h 12"/>
                              <a:gd name="T12" fmla="*/ 12 w 12"/>
                              <a:gd name="T13" fmla="*/ 9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035942" name="Freeform 1355"/>
                        <wps:cNvSpPr>
                          <a:spLocks/>
                        </wps:cNvSpPr>
                        <wps:spPr bwMode="auto">
                          <a:xfrm>
                            <a:off x="1001" y="647"/>
                            <a:ext cx="15" cy="39"/>
                          </a:xfrm>
                          <a:custGeom>
                            <a:avLst/>
                            <a:gdLst>
                              <a:gd name="T0" fmla="*/ 3 w 15"/>
                              <a:gd name="T1" fmla="*/ 3 h 39"/>
                              <a:gd name="T2" fmla="*/ 6 w 15"/>
                              <a:gd name="T3" fmla="*/ 0 h 39"/>
                              <a:gd name="T4" fmla="*/ 9 w 15"/>
                              <a:gd name="T5" fmla="*/ 3 h 39"/>
                              <a:gd name="T6" fmla="*/ 12 w 15"/>
                              <a:gd name="T7" fmla="*/ 6 h 39"/>
                              <a:gd name="T8" fmla="*/ 9 w 15"/>
                              <a:gd name="T9" fmla="*/ 9 h 39"/>
                              <a:gd name="T10" fmla="*/ 6 w 15"/>
                              <a:gd name="T11" fmla="*/ 9 h 39"/>
                              <a:gd name="T12" fmla="*/ 3 w 15"/>
                              <a:gd name="T13" fmla="*/ 12 h 39"/>
                              <a:gd name="T14" fmla="*/ 3 w 15"/>
                              <a:gd name="T15" fmla="*/ 15 h 39"/>
                              <a:gd name="T16" fmla="*/ 3 w 15"/>
                              <a:gd name="T17" fmla="*/ 18 h 39"/>
                              <a:gd name="T18" fmla="*/ 0 w 15"/>
                              <a:gd name="T19" fmla="*/ 18 h 39"/>
                              <a:gd name="T20" fmla="*/ 0 w 15"/>
                              <a:gd name="T21" fmla="*/ 21 h 39"/>
                              <a:gd name="T22" fmla="*/ 0 w 15"/>
                              <a:gd name="T23" fmla="*/ 27 h 39"/>
                              <a:gd name="T24" fmla="*/ 3 w 15"/>
                              <a:gd name="T25" fmla="*/ 30 h 39"/>
                              <a:gd name="T26" fmla="*/ 6 w 15"/>
                              <a:gd name="T27" fmla="*/ 33 h 39"/>
                              <a:gd name="T28" fmla="*/ 15 w 15"/>
                              <a:gd name="T29" fmla="*/ 33 h 39"/>
                              <a:gd name="T30" fmla="*/ 15 w 15"/>
                              <a:gd name="T31" fmla="*/ 39 h 39"/>
                              <a:gd name="T32" fmla="*/ 6 w 15"/>
                              <a:gd name="T33" fmla="*/ 39 h 39"/>
                              <a:gd name="T34" fmla="*/ 3 w 15"/>
                              <a:gd name="T35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" h="39">
                                <a:moveTo>
                                  <a:pt x="3" y="3"/>
                                </a:move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7"/>
                                </a:lnTo>
                                <a:lnTo>
                                  <a:pt x="3" y="30"/>
                                </a:lnTo>
                                <a:lnTo>
                                  <a:pt x="6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9"/>
                                </a:lnTo>
                                <a:lnTo>
                                  <a:pt x="6" y="39"/>
                                </a:lnTo>
                                <a:lnTo>
                                  <a:pt x="3" y="3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844426" name="Freeform 1356"/>
                        <wps:cNvSpPr>
                          <a:spLocks/>
                        </wps:cNvSpPr>
                        <wps:spPr bwMode="auto">
                          <a:xfrm>
                            <a:off x="977" y="653"/>
                            <a:ext cx="27" cy="18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8"/>
                              <a:gd name="T2" fmla="*/ 21 w 27"/>
                              <a:gd name="T3" fmla="*/ 0 h 18"/>
                              <a:gd name="T4" fmla="*/ 18 w 27"/>
                              <a:gd name="T5" fmla="*/ 3 h 18"/>
                              <a:gd name="T6" fmla="*/ 18 w 27"/>
                              <a:gd name="T7" fmla="*/ 6 h 18"/>
                              <a:gd name="T8" fmla="*/ 15 w 27"/>
                              <a:gd name="T9" fmla="*/ 6 h 18"/>
                              <a:gd name="T10" fmla="*/ 15 w 27"/>
                              <a:gd name="T11" fmla="*/ 9 h 18"/>
                              <a:gd name="T12" fmla="*/ 12 w 27"/>
                              <a:gd name="T13" fmla="*/ 12 h 18"/>
                              <a:gd name="T14" fmla="*/ 6 w 27"/>
                              <a:gd name="T15" fmla="*/ 15 h 18"/>
                              <a:gd name="T16" fmla="*/ 3 w 27"/>
                              <a:gd name="T17" fmla="*/ 18 h 18"/>
                              <a:gd name="T18" fmla="*/ 0 w 27"/>
                              <a:gd name="T1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18">
                                <a:moveTo>
                                  <a:pt x="27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134745" name="Line 1357"/>
                        <wps:cNvCnPr>
                          <a:cxnSpLocks noChangeShapeType="1"/>
                        </wps:cNvCnPr>
                        <wps:spPr bwMode="auto">
                          <a:xfrm>
                            <a:off x="989" y="66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858142" name="Freeform 1358"/>
                        <wps:cNvSpPr>
                          <a:spLocks/>
                        </wps:cNvSpPr>
                        <wps:spPr bwMode="auto">
                          <a:xfrm>
                            <a:off x="989" y="734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3 w 9"/>
                              <a:gd name="T3" fmla="*/ 0 h 9"/>
                              <a:gd name="T4" fmla="*/ 6 w 9"/>
                              <a:gd name="T5" fmla="*/ 0 h 9"/>
                              <a:gd name="T6" fmla="*/ 6 w 9"/>
                              <a:gd name="T7" fmla="*/ 3 h 9"/>
                              <a:gd name="T8" fmla="*/ 6 w 9"/>
                              <a:gd name="T9" fmla="*/ 6 h 9"/>
                              <a:gd name="T10" fmla="*/ 9 w 9"/>
                              <a:gd name="T11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088192" name="Freeform 1359"/>
                        <wps:cNvSpPr>
                          <a:spLocks/>
                        </wps:cNvSpPr>
                        <wps:spPr bwMode="auto">
                          <a:xfrm>
                            <a:off x="995" y="728"/>
                            <a:ext cx="3" cy="3"/>
                          </a:xfrm>
                          <a:custGeom>
                            <a:avLst/>
                            <a:gdLst>
                              <a:gd name="T0" fmla="*/ 0 w 3"/>
                              <a:gd name="T1" fmla="*/ 0 h 3"/>
                              <a:gd name="T2" fmla="*/ 0 w 3"/>
                              <a:gd name="T3" fmla="*/ 3 h 3"/>
                              <a:gd name="T4" fmla="*/ 3 w 3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943517" name="Freeform 1360"/>
                        <wps:cNvSpPr>
                          <a:spLocks/>
                        </wps:cNvSpPr>
                        <wps:spPr bwMode="auto">
                          <a:xfrm>
                            <a:off x="983" y="746"/>
                            <a:ext cx="18" cy="3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3"/>
                              <a:gd name="T2" fmla="*/ 12 w 18"/>
                              <a:gd name="T3" fmla="*/ 3 h 3"/>
                              <a:gd name="T4" fmla="*/ 6 w 18"/>
                              <a:gd name="T5" fmla="*/ 3 h 3"/>
                              <a:gd name="T6" fmla="*/ 3 w 18"/>
                              <a:gd name="T7" fmla="*/ 0 h 3"/>
                              <a:gd name="T8" fmla="*/ 0 w 18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" h="3">
                                <a:moveTo>
                                  <a:pt x="18" y="3"/>
                                </a:moveTo>
                                <a:lnTo>
                                  <a:pt x="12" y="3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835717" name="Freeform 1361"/>
                        <wps:cNvSpPr>
                          <a:spLocks/>
                        </wps:cNvSpPr>
                        <wps:spPr bwMode="auto">
                          <a:xfrm>
                            <a:off x="953" y="749"/>
                            <a:ext cx="24" cy="9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9"/>
                              <a:gd name="T2" fmla="*/ 24 w 24"/>
                              <a:gd name="T3" fmla="*/ 3 h 9"/>
                              <a:gd name="T4" fmla="*/ 21 w 24"/>
                              <a:gd name="T5" fmla="*/ 3 h 9"/>
                              <a:gd name="T6" fmla="*/ 21 w 24"/>
                              <a:gd name="T7" fmla="*/ 6 h 9"/>
                              <a:gd name="T8" fmla="*/ 18 w 24"/>
                              <a:gd name="T9" fmla="*/ 9 h 9"/>
                              <a:gd name="T10" fmla="*/ 12 w 24"/>
                              <a:gd name="T11" fmla="*/ 9 h 9"/>
                              <a:gd name="T12" fmla="*/ 9 w 24"/>
                              <a:gd name="T13" fmla="*/ 9 h 9"/>
                              <a:gd name="T14" fmla="*/ 6 w 24"/>
                              <a:gd name="T15" fmla="*/ 9 h 9"/>
                              <a:gd name="T16" fmla="*/ 0 w 2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9">
                                <a:moveTo>
                                  <a:pt x="24" y="0"/>
                                </a:moveTo>
                                <a:lnTo>
                                  <a:pt x="24" y="3"/>
                                </a:lnTo>
                                <a:lnTo>
                                  <a:pt x="21" y="3"/>
                                </a:ln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2" y="9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281533" name="Freeform 1362"/>
                        <wps:cNvSpPr>
                          <a:spLocks/>
                        </wps:cNvSpPr>
                        <wps:spPr bwMode="auto">
                          <a:xfrm>
                            <a:off x="962" y="774"/>
                            <a:ext cx="21" cy="9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9"/>
                              <a:gd name="T2" fmla="*/ 0 w 21"/>
                              <a:gd name="T3" fmla="*/ 3 h 9"/>
                              <a:gd name="T4" fmla="*/ 3 w 21"/>
                              <a:gd name="T5" fmla="*/ 3 h 9"/>
                              <a:gd name="T6" fmla="*/ 6 w 21"/>
                              <a:gd name="T7" fmla="*/ 3 h 9"/>
                              <a:gd name="T8" fmla="*/ 9 w 21"/>
                              <a:gd name="T9" fmla="*/ 6 h 9"/>
                              <a:gd name="T10" fmla="*/ 15 w 21"/>
                              <a:gd name="T11" fmla="*/ 9 h 9"/>
                              <a:gd name="T12" fmla="*/ 18 w 21"/>
                              <a:gd name="T13" fmla="*/ 6 h 9"/>
                              <a:gd name="T14" fmla="*/ 21 w 21"/>
                              <a:gd name="T15" fmla="*/ 3 h 9"/>
                              <a:gd name="T16" fmla="*/ 21 w 21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747249" name="Freeform 1363"/>
                        <wps:cNvSpPr>
                          <a:spLocks/>
                        </wps:cNvSpPr>
                        <wps:spPr bwMode="auto">
                          <a:xfrm>
                            <a:off x="902" y="789"/>
                            <a:ext cx="18" cy="9"/>
                          </a:xfrm>
                          <a:custGeom>
                            <a:avLst/>
                            <a:gdLst>
                              <a:gd name="T0" fmla="*/ 0 w 18"/>
                              <a:gd name="T1" fmla="*/ 6 h 9"/>
                              <a:gd name="T2" fmla="*/ 0 w 18"/>
                              <a:gd name="T3" fmla="*/ 9 h 9"/>
                              <a:gd name="T4" fmla="*/ 3 w 18"/>
                              <a:gd name="T5" fmla="*/ 9 h 9"/>
                              <a:gd name="T6" fmla="*/ 9 w 18"/>
                              <a:gd name="T7" fmla="*/ 9 h 9"/>
                              <a:gd name="T8" fmla="*/ 12 w 18"/>
                              <a:gd name="T9" fmla="*/ 9 h 9"/>
                              <a:gd name="T10" fmla="*/ 15 w 18"/>
                              <a:gd name="T11" fmla="*/ 6 h 9"/>
                              <a:gd name="T12" fmla="*/ 18 w 18"/>
                              <a:gd name="T1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" h="9">
                                <a:moveTo>
                                  <a:pt x="0" y="6"/>
                                </a:move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6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719160" name="Freeform 1364"/>
                        <wps:cNvSpPr>
                          <a:spLocks/>
                        </wps:cNvSpPr>
                        <wps:spPr bwMode="auto">
                          <a:xfrm>
                            <a:off x="908" y="798"/>
                            <a:ext cx="6" cy="12"/>
                          </a:xfrm>
                          <a:custGeom>
                            <a:avLst/>
                            <a:gdLst>
                              <a:gd name="T0" fmla="*/ 0 w 6"/>
                              <a:gd name="T1" fmla="*/ 12 h 12"/>
                              <a:gd name="T2" fmla="*/ 0 w 6"/>
                              <a:gd name="T3" fmla="*/ 6 h 12"/>
                              <a:gd name="T4" fmla="*/ 0 w 6"/>
                              <a:gd name="T5" fmla="*/ 3 h 12"/>
                              <a:gd name="T6" fmla="*/ 3 w 6"/>
                              <a:gd name="T7" fmla="*/ 3 h 12"/>
                              <a:gd name="T8" fmla="*/ 6 w 6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0" y="12"/>
                                </a:move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49764" name="Freeform 1365"/>
                        <wps:cNvSpPr>
                          <a:spLocks/>
                        </wps:cNvSpPr>
                        <wps:spPr bwMode="auto">
                          <a:xfrm>
                            <a:off x="923" y="783"/>
                            <a:ext cx="42" cy="12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12"/>
                              <a:gd name="T2" fmla="*/ 0 w 42"/>
                              <a:gd name="T3" fmla="*/ 3 h 12"/>
                              <a:gd name="T4" fmla="*/ 0 w 42"/>
                              <a:gd name="T5" fmla="*/ 6 h 12"/>
                              <a:gd name="T6" fmla="*/ 3 w 42"/>
                              <a:gd name="T7" fmla="*/ 6 h 12"/>
                              <a:gd name="T8" fmla="*/ 6 w 42"/>
                              <a:gd name="T9" fmla="*/ 9 h 12"/>
                              <a:gd name="T10" fmla="*/ 9 w 42"/>
                              <a:gd name="T11" fmla="*/ 9 h 12"/>
                              <a:gd name="T12" fmla="*/ 12 w 42"/>
                              <a:gd name="T13" fmla="*/ 9 h 12"/>
                              <a:gd name="T14" fmla="*/ 15 w 42"/>
                              <a:gd name="T15" fmla="*/ 12 h 12"/>
                              <a:gd name="T16" fmla="*/ 18 w 42"/>
                              <a:gd name="T17" fmla="*/ 9 h 12"/>
                              <a:gd name="T18" fmla="*/ 18 w 42"/>
                              <a:gd name="T19" fmla="*/ 6 h 12"/>
                              <a:gd name="T20" fmla="*/ 21 w 42"/>
                              <a:gd name="T21" fmla="*/ 3 h 12"/>
                              <a:gd name="T22" fmla="*/ 24 w 42"/>
                              <a:gd name="T23" fmla="*/ 0 h 12"/>
                              <a:gd name="T24" fmla="*/ 27 w 42"/>
                              <a:gd name="T25" fmla="*/ 0 h 12"/>
                              <a:gd name="T26" fmla="*/ 33 w 42"/>
                              <a:gd name="T27" fmla="*/ 0 h 12"/>
                              <a:gd name="T28" fmla="*/ 36 w 42"/>
                              <a:gd name="T29" fmla="*/ 0 h 12"/>
                              <a:gd name="T30" fmla="*/ 39 w 42"/>
                              <a:gd name="T31" fmla="*/ 0 h 12"/>
                              <a:gd name="T32" fmla="*/ 39 w 42"/>
                              <a:gd name="T33" fmla="*/ 3 h 12"/>
                              <a:gd name="T34" fmla="*/ 42 w 42"/>
                              <a:gd name="T35" fmla="*/ 3 h 12"/>
                              <a:gd name="T36" fmla="*/ 42 w 42"/>
                              <a:gd name="T37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3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0"/>
                                </a:lnTo>
                                <a:lnTo>
                                  <a:pt x="39" y="0"/>
                                </a:lnTo>
                                <a:lnTo>
                                  <a:pt x="39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601301" name="Freeform 1366"/>
                        <wps:cNvSpPr>
                          <a:spLocks/>
                        </wps:cNvSpPr>
                        <wps:spPr bwMode="auto">
                          <a:xfrm>
                            <a:off x="905" y="798"/>
                            <a:ext cx="51" cy="24"/>
                          </a:xfrm>
                          <a:custGeom>
                            <a:avLst/>
                            <a:gdLst>
                              <a:gd name="T0" fmla="*/ 0 w 51"/>
                              <a:gd name="T1" fmla="*/ 24 h 24"/>
                              <a:gd name="T2" fmla="*/ 12 w 51"/>
                              <a:gd name="T3" fmla="*/ 24 h 24"/>
                              <a:gd name="T4" fmla="*/ 15 w 51"/>
                              <a:gd name="T5" fmla="*/ 24 h 24"/>
                              <a:gd name="T6" fmla="*/ 12 w 51"/>
                              <a:gd name="T7" fmla="*/ 21 h 24"/>
                              <a:gd name="T8" fmla="*/ 12 w 51"/>
                              <a:gd name="T9" fmla="*/ 18 h 24"/>
                              <a:gd name="T10" fmla="*/ 12 w 51"/>
                              <a:gd name="T11" fmla="*/ 12 h 24"/>
                              <a:gd name="T12" fmla="*/ 15 w 51"/>
                              <a:gd name="T13" fmla="*/ 9 h 24"/>
                              <a:gd name="T14" fmla="*/ 18 w 51"/>
                              <a:gd name="T15" fmla="*/ 9 h 24"/>
                              <a:gd name="T16" fmla="*/ 24 w 51"/>
                              <a:gd name="T17" fmla="*/ 6 h 24"/>
                              <a:gd name="T18" fmla="*/ 30 w 51"/>
                              <a:gd name="T19" fmla="*/ 3 h 24"/>
                              <a:gd name="T20" fmla="*/ 33 w 51"/>
                              <a:gd name="T21" fmla="*/ 3 h 24"/>
                              <a:gd name="T22" fmla="*/ 33 w 51"/>
                              <a:gd name="T23" fmla="*/ 6 h 24"/>
                              <a:gd name="T24" fmla="*/ 36 w 51"/>
                              <a:gd name="T25" fmla="*/ 9 h 24"/>
                              <a:gd name="T26" fmla="*/ 36 w 51"/>
                              <a:gd name="T27" fmla="*/ 3 h 24"/>
                              <a:gd name="T28" fmla="*/ 39 w 51"/>
                              <a:gd name="T29" fmla="*/ 3 h 24"/>
                              <a:gd name="T30" fmla="*/ 42 w 51"/>
                              <a:gd name="T31" fmla="*/ 0 h 24"/>
                              <a:gd name="T32" fmla="*/ 45 w 51"/>
                              <a:gd name="T33" fmla="*/ 0 h 24"/>
                              <a:gd name="T34" fmla="*/ 51 w 51"/>
                              <a:gd name="T35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1" h="24">
                                <a:moveTo>
                                  <a:pt x="0" y="24"/>
                                </a:moveTo>
                                <a:lnTo>
                                  <a:pt x="12" y="24"/>
                                </a:lnTo>
                                <a:lnTo>
                                  <a:pt x="15" y="24"/>
                                </a:lnTo>
                                <a:lnTo>
                                  <a:pt x="12" y="21"/>
                                </a:lnTo>
                                <a:lnTo>
                                  <a:pt x="12" y="18"/>
                                </a:lnTo>
                                <a:lnTo>
                                  <a:pt x="12" y="12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4" y="6"/>
                                </a:lnTo>
                                <a:lnTo>
                                  <a:pt x="30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6"/>
                                </a:lnTo>
                                <a:lnTo>
                                  <a:pt x="36" y="9"/>
                                </a:lnTo>
                                <a:lnTo>
                                  <a:pt x="36" y="3"/>
                                </a:lnTo>
                                <a:lnTo>
                                  <a:pt x="39" y="3"/>
                                </a:lnTo>
                                <a:lnTo>
                                  <a:pt x="42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093961" name="Freeform 1367"/>
                        <wps:cNvSpPr>
                          <a:spLocks/>
                        </wps:cNvSpPr>
                        <wps:spPr bwMode="auto">
                          <a:xfrm>
                            <a:off x="1016" y="725"/>
                            <a:ext cx="150" cy="169"/>
                          </a:xfrm>
                          <a:custGeom>
                            <a:avLst/>
                            <a:gdLst>
                              <a:gd name="T0" fmla="*/ 45 w 150"/>
                              <a:gd name="T1" fmla="*/ 3 h 169"/>
                              <a:gd name="T2" fmla="*/ 48 w 150"/>
                              <a:gd name="T3" fmla="*/ 6 h 169"/>
                              <a:gd name="T4" fmla="*/ 54 w 150"/>
                              <a:gd name="T5" fmla="*/ 12 h 169"/>
                              <a:gd name="T6" fmla="*/ 54 w 150"/>
                              <a:gd name="T7" fmla="*/ 24 h 169"/>
                              <a:gd name="T8" fmla="*/ 57 w 150"/>
                              <a:gd name="T9" fmla="*/ 27 h 169"/>
                              <a:gd name="T10" fmla="*/ 57 w 150"/>
                              <a:gd name="T11" fmla="*/ 61 h 169"/>
                              <a:gd name="T12" fmla="*/ 57 w 150"/>
                              <a:gd name="T13" fmla="*/ 67 h 169"/>
                              <a:gd name="T14" fmla="*/ 60 w 150"/>
                              <a:gd name="T15" fmla="*/ 76 h 169"/>
                              <a:gd name="T16" fmla="*/ 63 w 150"/>
                              <a:gd name="T17" fmla="*/ 79 h 169"/>
                              <a:gd name="T18" fmla="*/ 63 w 150"/>
                              <a:gd name="T19" fmla="*/ 85 h 169"/>
                              <a:gd name="T20" fmla="*/ 69 w 150"/>
                              <a:gd name="T21" fmla="*/ 91 h 169"/>
                              <a:gd name="T22" fmla="*/ 75 w 150"/>
                              <a:gd name="T23" fmla="*/ 100 h 169"/>
                              <a:gd name="T24" fmla="*/ 78 w 150"/>
                              <a:gd name="T25" fmla="*/ 106 h 169"/>
                              <a:gd name="T26" fmla="*/ 87 w 150"/>
                              <a:gd name="T27" fmla="*/ 112 h 169"/>
                              <a:gd name="T28" fmla="*/ 96 w 150"/>
                              <a:gd name="T29" fmla="*/ 115 h 169"/>
                              <a:gd name="T30" fmla="*/ 108 w 150"/>
                              <a:gd name="T31" fmla="*/ 121 h 169"/>
                              <a:gd name="T32" fmla="*/ 123 w 150"/>
                              <a:gd name="T33" fmla="*/ 127 h 169"/>
                              <a:gd name="T34" fmla="*/ 132 w 150"/>
                              <a:gd name="T35" fmla="*/ 130 h 169"/>
                              <a:gd name="T36" fmla="*/ 135 w 150"/>
                              <a:gd name="T37" fmla="*/ 133 h 169"/>
                              <a:gd name="T38" fmla="*/ 141 w 150"/>
                              <a:gd name="T39" fmla="*/ 136 h 169"/>
                              <a:gd name="T40" fmla="*/ 144 w 150"/>
                              <a:gd name="T41" fmla="*/ 142 h 169"/>
                              <a:gd name="T42" fmla="*/ 147 w 150"/>
                              <a:gd name="T43" fmla="*/ 148 h 169"/>
                              <a:gd name="T44" fmla="*/ 150 w 150"/>
                              <a:gd name="T45" fmla="*/ 154 h 169"/>
                              <a:gd name="T46" fmla="*/ 147 w 150"/>
                              <a:gd name="T47" fmla="*/ 160 h 169"/>
                              <a:gd name="T48" fmla="*/ 141 w 150"/>
                              <a:gd name="T49" fmla="*/ 166 h 169"/>
                              <a:gd name="T50" fmla="*/ 132 w 150"/>
                              <a:gd name="T51" fmla="*/ 169 h 169"/>
                              <a:gd name="T52" fmla="*/ 111 w 150"/>
                              <a:gd name="T53" fmla="*/ 169 h 169"/>
                              <a:gd name="T54" fmla="*/ 105 w 150"/>
                              <a:gd name="T55" fmla="*/ 166 h 169"/>
                              <a:gd name="T56" fmla="*/ 96 w 150"/>
                              <a:gd name="T57" fmla="*/ 163 h 169"/>
                              <a:gd name="T58" fmla="*/ 84 w 150"/>
                              <a:gd name="T59" fmla="*/ 157 h 169"/>
                              <a:gd name="T60" fmla="*/ 78 w 150"/>
                              <a:gd name="T61" fmla="*/ 151 h 169"/>
                              <a:gd name="T62" fmla="*/ 75 w 150"/>
                              <a:gd name="T63" fmla="*/ 145 h 169"/>
                              <a:gd name="T64" fmla="*/ 69 w 150"/>
                              <a:gd name="T65" fmla="*/ 139 h 169"/>
                              <a:gd name="T66" fmla="*/ 66 w 150"/>
                              <a:gd name="T67" fmla="*/ 136 h 169"/>
                              <a:gd name="T68" fmla="*/ 60 w 150"/>
                              <a:gd name="T69" fmla="*/ 133 h 169"/>
                              <a:gd name="T70" fmla="*/ 57 w 150"/>
                              <a:gd name="T71" fmla="*/ 130 h 169"/>
                              <a:gd name="T72" fmla="*/ 45 w 150"/>
                              <a:gd name="T73" fmla="*/ 124 h 169"/>
                              <a:gd name="T74" fmla="*/ 36 w 150"/>
                              <a:gd name="T75" fmla="*/ 115 h 169"/>
                              <a:gd name="T76" fmla="*/ 33 w 150"/>
                              <a:gd name="T77" fmla="*/ 112 h 169"/>
                              <a:gd name="T78" fmla="*/ 27 w 150"/>
                              <a:gd name="T79" fmla="*/ 109 h 169"/>
                              <a:gd name="T80" fmla="*/ 18 w 150"/>
                              <a:gd name="T81" fmla="*/ 106 h 169"/>
                              <a:gd name="T82" fmla="*/ 12 w 150"/>
                              <a:gd name="T83" fmla="*/ 106 h 169"/>
                              <a:gd name="T84" fmla="*/ 3 w 150"/>
                              <a:gd name="T85" fmla="*/ 103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50" h="169">
                                <a:moveTo>
                                  <a:pt x="45" y="0"/>
                                </a:moveTo>
                                <a:lnTo>
                                  <a:pt x="45" y="3"/>
                                </a:lnTo>
                                <a:lnTo>
                                  <a:pt x="48" y="3"/>
                                </a:lnTo>
                                <a:lnTo>
                                  <a:pt x="48" y="6"/>
                                </a:lnTo>
                                <a:lnTo>
                                  <a:pt x="51" y="9"/>
                                </a:lnTo>
                                <a:lnTo>
                                  <a:pt x="54" y="12"/>
                                </a:lnTo>
                                <a:lnTo>
                                  <a:pt x="54" y="15"/>
                                </a:lnTo>
                                <a:lnTo>
                                  <a:pt x="54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7"/>
                                </a:lnTo>
                                <a:lnTo>
                                  <a:pt x="57" y="30"/>
                                </a:lnTo>
                                <a:lnTo>
                                  <a:pt x="57" y="61"/>
                                </a:lnTo>
                                <a:lnTo>
                                  <a:pt x="57" y="64"/>
                                </a:lnTo>
                                <a:lnTo>
                                  <a:pt x="57" y="67"/>
                                </a:lnTo>
                                <a:lnTo>
                                  <a:pt x="57" y="70"/>
                                </a:lnTo>
                                <a:lnTo>
                                  <a:pt x="60" y="76"/>
                                </a:lnTo>
                                <a:lnTo>
                                  <a:pt x="60" y="79"/>
                                </a:lnTo>
                                <a:lnTo>
                                  <a:pt x="63" y="79"/>
                                </a:lnTo>
                                <a:lnTo>
                                  <a:pt x="63" y="82"/>
                                </a:lnTo>
                                <a:lnTo>
                                  <a:pt x="63" y="85"/>
                                </a:lnTo>
                                <a:lnTo>
                                  <a:pt x="66" y="88"/>
                                </a:lnTo>
                                <a:lnTo>
                                  <a:pt x="69" y="91"/>
                                </a:lnTo>
                                <a:lnTo>
                                  <a:pt x="72" y="97"/>
                                </a:lnTo>
                                <a:lnTo>
                                  <a:pt x="75" y="100"/>
                                </a:lnTo>
                                <a:lnTo>
                                  <a:pt x="78" y="103"/>
                                </a:lnTo>
                                <a:lnTo>
                                  <a:pt x="78" y="106"/>
                                </a:lnTo>
                                <a:lnTo>
                                  <a:pt x="84" y="109"/>
                                </a:lnTo>
                                <a:lnTo>
                                  <a:pt x="87" y="112"/>
                                </a:lnTo>
                                <a:lnTo>
                                  <a:pt x="93" y="115"/>
                                </a:lnTo>
                                <a:lnTo>
                                  <a:pt x="96" y="115"/>
                                </a:lnTo>
                                <a:lnTo>
                                  <a:pt x="102" y="118"/>
                                </a:lnTo>
                                <a:lnTo>
                                  <a:pt x="108" y="121"/>
                                </a:lnTo>
                                <a:lnTo>
                                  <a:pt x="114" y="124"/>
                                </a:lnTo>
                                <a:lnTo>
                                  <a:pt x="123" y="127"/>
                                </a:lnTo>
                                <a:lnTo>
                                  <a:pt x="126" y="127"/>
                                </a:lnTo>
                                <a:lnTo>
                                  <a:pt x="132" y="130"/>
                                </a:lnTo>
                                <a:lnTo>
                                  <a:pt x="135" y="130"/>
                                </a:lnTo>
                                <a:lnTo>
                                  <a:pt x="135" y="133"/>
                                </a:lnTo>
                                <a:lnTo>
                                  <a:pt x="138" y="136"/>
                                </a:lnTo>
                                <a:lnTo>
                                  <a:pt x="141" y="136"/>
                                </a:lnTo>
                                <a:lnTo>
                                  <a:pt x="141" y="139"/>
                                </a:lnTo>
                                <a:lnTo>
                                  <a:pt x="144" y="142"/>
                                </a:lnTo>
                                <a:lnTo>
                                  <a:pt x="147" y="145"/>
                                </a:lnTo>
                                <a:lnTo>
                                  <a:pt x="147" y="148"/>
                                </a:lnTo>
                                <a:lnTo>
                                  <a:pt x="150" y="151"/>
                                </a:lnTo>
                                <a:lnTo>
                                  <a:pt x="150" y="154"/>
                                </a:lnTo>
                                <a:lnTo>
                                  <a:pt x="150" y="160"/>
                                </a:lnTo>
                                <a:lnTo>
                                  <a:pt x="147" y="160"/>
                                </a:lnTo>
                                <a:lnTo>
                                  <a:pt x="144" y="163"/>
                                </a:lnTo>
                                <a:lnTo>
                                  <a:pt x="141" y="166"/>
                                </a:lnTo>
                                <a:lnTo>
                                  <a:pt x="138" y="166"/>
                                </a:lnTo>
                                <a:lnTo>
                                  <a:pt x="132" y="169"/>
                                </a:lnTo>
                                <a:lnTo>
                                  <a:pt x="126" y="169"/>
                                </a:lnTo>
                                <a:lnTo>
                                  <a:pt x="111" y="169"/>
                                </a:lnTo>
                                <a:lnTo>
                                  <a:pt x="108" y="169"/>
                                </a:lnTo>
                                <a:lnTo>
                                  <a:pt x="105" y="166"/>
                                </a:lnTo>
                                <a:lnTo>
                                  <a:pt x="99" y="166"/>
                                </a:lnTo>
                                <a:lnTo>
                                  <a:pt x="96" y="163"/>
                                </a:lnTo>
                                <a:lnTo>
                                  <a:pt x="93" y="160"/>
                                </a:lnTo>
                                <a:lnTo>
                                  <a:pt x="84" y="157"/>
                                </a:lnTo>
                                <a:lnTo>
                                  <a:pt x="81" y="154"/>
                                </a:lnTo>
                                <a:lnTo>
                                  <a:pt x="78" y="151"/>
                                </a:lnTo>
                                <a:lnTo>
                                  <a:pt x="75" y="148"/>
                                </a:lnTo>
                                <a:lnTo>
                                  <a:pt x="75" y="145"/>
                                </a:lnTo>
                                <a:lnTo>
                                  <a:pt x="69" y="142"/>
                                </a:lnTo>
                                <a:lnTo>
                                  <a:pt x="69" y="139"/>
                                </a:lnTo>
                                <a:lnTo>
                                  <a:pt x="66" y="139"/>
                                </a:lnTo>
                                <a:lnTo>
                                  <a:pt x="66" y="136"/>
                                </a:lnTo>
                                <a:lnTo>
                                  <a:pt x="63" y="136"/>
                                </a:lnTo>
                                <a:lnTo>
                                  <a:pt x="60" y="133"/>
                                </a:lnTo>
                                <a:lnTo>
                                  <a:pt x="57" y="133"/>
                                </a:lnTo>
                                <a:lnTo>
                                  <a:pt x="57" y="130"/>
                                </a:lnTo>
                                <a:lnTo>
                                  <a:pt x="54" y="130"/>
                                </a:lnTo>
                                <a:lnTo>
                                  <a:pt x="45" y="124"/>
                                </a:lnTo>
                                <a:lnTo>
                                  <a:pt x="42" y="118"/>
                                </a:lnTo>
                                <a:lnTo>
                                  <a:pt x="36" y="115"/>
                                </a:lnTo>
                                <a:lnTo>
                                  <a:pt x="33" y="115"/>
                                </a:lnTo>
                                <a:lnTo>
                                  <a:pt x="33" y="112"/>
                                </a:lnTo>
                                <a:lnTo>
                                  <a:pt x="30" y="112"/>
                                </a:lnTo>
                                <a:lnTo>
                                  <a:pt x="27" y="109"/>
                                </a:lnTo>
                                <a:lnTo>
                                  <a:pt x="24" y="109"/>
                                </a:lnTo>
                                <a:lnTo>
                                  <a:pt x="18" y="106"/>
                                </a:lnTo>
                                <a:lnTo>
                                  <a:pt x="15" y="106"/>
                                </a:lnTo>
                                <a:lnTo>
                                  <a:pt x="12" y="106"/>
                                </a:lnTo>
                                <a:lnTo>
                                  <a:pt x="9" y="103"/>
                                </a:lnTo>
                                <a:lnTo>
                                  <a:pt x="3" y="103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204294" name="Freeform 1368"/>
                        <wps:cNvSpPr>
                          <a:spLocks/>
                        </wps:cNvSpPr>
                        <wps:spPr bwMode="auto">
                          <a:xfrm>
                            <a:off x="1064" y="882"/>
                            <a:ext cx="51" cy="78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78"/>
                              <a:gd name="T2" fmla="*/ 3 w 51"/>
                              <a:gd name="T3" fmla="*/ 6 h 78"/>
                              <a:gd name="T4" fmla="*/ 3 w 51"/>
                              <a:gd name="T5" fmla="*/ 9 h 78"/>
                              <a:gd name="T6" fmla="*/ 6 w 51"/>
                              <a:gd name="T7" fmla="*/ 9 h 78"/>
                              <a:gd name="T8" fmla="*/ 6 w 51"/>
                              <a:gd name="T9" fmla="*/ 12 h 78"/>
                              <a:gd name="T10" fmla="*/ 9 w 51"/>
                              <a:gd name="T11" fmla="*/ 12 h 78"/>
                              <a:gd name="T12" fmla="*/ 9 w 51"/>
                              <a:gd name="T13" fmla="*/ 15 h 78"/>
                              <a:gd name="T14" fmla="*/ 12 w 51"/>
                              <a:gd name="T15" fmla="*/ 18 h 78"/>
                              <a:gd name="T16" fmla="*/ 12 w 51"/>
                              <a:gd name="T17" fmla="*/ 21 h 78"/>
                              <a:gd name="T18" fmla="*/ 15 w 51"/>
                              <a:gd name="T19" fmla="*/ 24 h 78"/>
                              <a:gd name="T20" fmla="*/ 18 w 51"/>
                              <a:gd name="T21" fmla="*/ 27 h 78"/>
                              <a:gd name="T22" fmla="*/ 18 w 51"/>
                              <a:gd name="T23" fmla="*/ 30 h 78"/>
                              <a:gd name="T24" fmla="*/ 21 w 51"/>
                              <a:gd name="T25" fmla="*/ 33 h 78"/>
                              <a:gd name="T26" fmla="*/ 21 w 51"/>
                              <a:gd name="T27" fmla="*/ 39 h 78"/>
                              <a:gd name="T28" fmla="*/ 21 w 51"/>
                              <a:gd name="T29" fmla="*/ 42 h 78"/>
                              <a:gd name="T30" fmla="*/ 24 w 51"/>
                              <a:gd name="T31" fmla="*/ 45 h 78"/>
                              <a:gd name="T32" fmla="*/ 27 w 51"/>
                              <a:gd name="T33" fmla="*/ 45 h 78"/>
                              <a:gd name="T34" fmla="*/ 30 w 51"/>
                              <a:gd name="T35" fmla="*/ 45 h 78"/>
                              <a:gd name="T36" fmla="*/ 33 w 51"/>
                              <a:gd name="T37" fmla="*/ 48 h 78"/>
                              <a:gd name="T38" fmla="*/ 36 w 51"/>
                              <a:gd name="T39" fmla="*/ 51 h 78"/>
                              <a:gd name="T40" fmla="*/ 39 w 51"/>
                              <a:gd name="T41" fmla="*/ 54 h 78"/>
                              <a:gd name="T42" fmla="*/ 42 w 51"/>
                              <a:gd name="T43" fmla="*/ 54 h 78"/>
                              <a:gd name="T44" fmla="*/ 42 w 51"/>
                              <a:gd name="T45" fmla="*/ 57 h 78"/>
                              <a:gd name="T46" fmla="*/ 45 w 51"/>
                              <a:gd name="T47" fmla="*/ 60 h 78"/>
                              <a:gd name="T48" fmla="*/ 48 w 51"/>
                              <a:gd name="T49" fmla="*/ 60 h 78"/>
                              <a:gd name="T50" fmla="*/ 48 w 51"/>
                              <a:gd name="T51" fmla="*/ 63 h 78"/>
                              <a:gd name="T52" fmla="*/ 51 w 51"/>
                              <a:gd name="T53" fmla="*/ 66 h 78"/>
                              <a:gd name="T54" fmla="*/ 48 w 51"/>
                              <a:gd name="T55" fmla="*/ 69 h 78"/>
                              <a:gd name="T56" fmla="*/ 48 w 51"/>
                              <a:gd name="T57" fmla="*/ 72 h 78"/>
                              <a:gd name="T58" fmla="*/ 48 w 51"/>
                              <a:gd name="T59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1" h="7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1"/>
                                </a:lnTo>
                                <a:lnTo>
                                  <a:pt x="15" y="24"/>
                                </a:lnTo>
                                <a:lnTo>
                                  <a:pt x="18" y="27"/>
                                </a:lnTo>
                                <a:lnTo>
                                  <a:pt x="18" y="30"/>
                                </a:lnTo>
                                <a:lnTo>
                                  <a:pt x="21" y="33"/>
                                </a:lnTo>
                                <a:lnTo>
                                  <a:pt x="21" y="39"/>
                                </a:lnTo>
                                <a:lnTo>
                                  <a:pt x="21" y="42"/>
                                </a:lnTo>
                                <a:lnTo>
                                  <a:pt x="24" y="45"/>
                                </a:lnTo>
                                <a:lnTo>
                                  <a:pt x="27" y="45"/>
                                </a:lnTo>
                                <a:lnTo>
                                  <a:pt x="30" y="45"/>
                                </a:lnTo>
                                <a:lnTo>
                                  <a:pt x="33" y="48"/>
                                </a:lnTo>
                                <a:lnTo>
                                  <a:pt x="36" y="51"/>
                                </a:lnTo>
                                <a:lnTo>
                                  <a:pt x="39" y="54"/>
                                </a:lnTo>
                                <a:lnTo>
                                  <a:pt x="42" y="54"/>
                                </a:lnTo>
                                <a:lnTo>
                                  <a:pt x="42" y="57"/>
                                </a:lnTo>
                                <a:lnTo>
                                  <a:pt x="45" y="60"/>
                                </a:lnTo>
                                <a:lnTo>
                                  <a:pt x="48" y="60"/>
                                </a:lnTo>
                                <a:lnTo>
                                  <a:pt x="48" y="63"/>
                                </a:lnTo>
                                <a:lnTo>
                                  <a:pt x="51" y="66"/>
                                </a:lnTo>
                                <a:lnTo>
                                  <a:pt x="48" y="69"/>
                                </a:lnTo>
                                <a:lnTo>
                                  <a:pt x="48" y="72"/>
                                </a:lnTo>
                                <a:lnTo>
                                  <a:pt x="48" y="7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362266" name="Freeform 1369"/>
                        <wps:cNvSpPr>
                          <a:spLocks/>
                        </wps:cNvSpPr>
                        <wps:spPr bwMode="auto">
                          <a:xfrm>
                            <a:off x="1100" y="960"/>
                            <a:ext cx="18" cy="51"/>
                          </a:xfrm>
                          <a:custGeom>
                            <a:avLst/>
                            <a:gdLst>
                              <a:gd name="T0" fmla="*/ 12 w 18"/>
                              <a:gd name="T1" fmla="*/ 0 h 51"/>
                              <a:gd name="T2" fmla="*/ 15 w 18"/>
                              <a:gd name="T3" fmla="*/ 0 h 51"/>
                              <a:gd name="T4" fmla="*/ 18 w 18"/>
                              <a:gd name="T5" fmla="*/ 3 h 51"/>
                              <a:gd name="T6" fmla="*/ 15 w 18"/>
                              <a:gd name="T7" fmla="*/ 3 h 51"/>
                              <a:gd name="T8" fmla="*/ 15 w 18"/>
                              <a:gd name="T9" fmla="*/ 6 h 51"/>
                              <a:gd name="T10" fmla="*/ 12 w 18"/>
                              <a:gd name="T11" fmla="*/ 6 h 51"/>
                              <a:gd name="T12" fmla="*/ 12 w 18"/>
                              <a:gd name="T13" fmla="*/ 9 h 51"/>
                              <a:gd name="T14" fmla="*/ 15 w 18"/>
                              <a:gd name="T15" fmla="*/ 12 h 51"/>
                              <a:gd name="T16" fmla="*/ 18 w 18"/>
                              <a:gd name="T17" fmla="*/ 15 h 51"/>
                              <a:gd name="T18" fmla="*/ 12 w 18"/>
                              <a:gd name="T19" fmla="*/ 15 h 51"/>
                              <a:gd name="T20" fmla="*/ 9 w 18"/>
                              <a:gd name="T21" fmla="*/ 15 h 51"/>
                              <a:gd name="T22" fmla="*/ 6 w 18"/>
                              <a:gd name="T23" fmla="*/ 18 h 51"/>
                              <a:gd name="T24" fmla="*/ 9 w 18"/>
                              <a:gd name="T25" fmla="*/ 21 h 51"/>
                              <a:gd name="T26" fmla="*/ 12 w 18"/>
                              <a:gd name="T27" fmla="*/ 27 h 51"/>
                              <a:gd name="T28" fmla="*/ 12 w 18"/>
                              <a:gd name="T29" fmla="*/ 30 h 51"/>
                              <a:gd name="T30" fmla="*/ 15 w 18"/>
                              <a:gd name="T31" fmla="*/ 30 h 51"/>
                              <a:gd name="T32" fmla="*/ 12 w 18"/>
                              <a:gd name="T33" fmla="*/ 30 h 51"/>
                              <a:gd name="T34" fmla="*/ 12 w 18"/>
                              <a:gd name="T35" fmla="*/ 27 h 51"/>
                              <a:gd name="T36" fmla="*/ 9 w 18"/>
                              <a:gd name="T37" fmla="*/ 27 h 51"/>
                              <a:gd name="T38" fmla="*/ 6 w 18"/>
                              <a:gd name="T39" fmla="*/ 27 h 51"/>
                              <a:gd name="T40" fmla="*/ 9 w 18"/>
                              <a:gd name="T41" fmla="*/ 36 h 51"/>
                              <a:gd name="T42" fmla="*/ 9 w 18"/>
                              <a:gd name="T43" fmla="*/ 51 h 51"/>
                              <a:gd name="T44" fmla="*/ 6 w 18"/>
                              <a:gd name="T45" fmla="*/ 45 h 51"/>
                              <a:gd name="T46" fmla="*/ 0 w 18"/>
                              <a:gd name="T47" fmla="*/ 42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" h="51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6" y="18"/>
                                </a:lnTo>
                                <a:lnTo>
                                  <a:pt x="9" y="21"/>
                                </a:lnTo>
                                <a:lnTo>
                                  <a:pt x="12" y="27"/>
                                </a:lnTo>
                                <a:lnTo>
                                  <a:pt x="12" y="30"/>
                                </a:lnTo>
                                <a:lnTo>
                                  <a:pt x="15" y="30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9" y="27"/>
                                </a:lnTo>
                                <a:lnTo>
                                  <a:pt x="6" y="27"/>
                                </a:lnTo>
                                <a:lnTo>
                                  <a:pt x="9" y="36"/>
                                </a:lnTo>
                                <a:lnTo>
                                  <a:pt x="9" y="51"/>
                                </a:lnTo>
                                <a:lnTo>
                                  <a:pt x="6" y="45"/>
                                </a:lnTo>
                                <a:lnTo>
                                  <a:pt x="0" y="4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85445" name="Freeform 1370"/>
                        <wps:cNvSpPr>
                          <a:spLocks/>
                        </wps:cNvSpPr>
                        <wps:spPr bwMode="auto">
                          <a:xfrm>
                            <a:off x="1049" y="993"/>
                            <a:ext cx="27" cy="15"/>
                          </a:xfrm>
                          <a:custGeom>
                            <a:avLst/>
                            <a:gdLst>
                              <a:gd name="T0" fmla="*/ 27 w 27"/>
                              <a:gd name="T1" fmla="*/ 3 h 15"/>
                              <a:gd name="T2" fmla="*/ 21 w 27"/>
                              <a:gd name="T3" fmla="*/ 3 h 15"/>
                              <a:gd name="T4" fmla="*/ 9 w 27"/>
                              <a:gd name="T5" fmla="*/ 0 h 15"/>
                              <a:gd name="T6" fmla="*/ 6 w 27"/>
                              <a:gd name="T7" fmla="*/ 0 h 15"/>
                              <a:gd name="T8" fmla="*/ 6 w 27"/>
                              <a:gd name="T9" fmla="*/ 3 h 15"/>
                              <a:gd name="T10" fmla="*/ 3 w 27"/>
                              <a:gd name="T11" fmla="*/ 6 h 15"/>
                              <a:gd name="T12" fmla="*/ 0 w 27"/>
                              <a:gd name="T13" fmla="*/ 12 h 15"/>
                              <a:gd name="T14" fmla="*/ 0 w 27"/>
                              <a:gd name="T1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15">
                                <a:moveTo>
                                  <a:pt x="27" y="3"/>
                                </a:moveTo>
                                <a:lnTo>
                                  <a:pt x="21" y="3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973045" name="Freeform 1371"/>
                        <wps:cNvSpPr>
                          <a:spLocks/>
                        </wps:cNvSpPr>
                        <wps:spPr bwMode="auto">
                          <a:xfrm>
                            <a:off x="1043" y="1008"/>
                            <a:ext cx="15" cy="18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8"/>
                              <a:gd name="T2" fmla="*/ 12 w 15"/>
                              <a:gd name="T3" fmla="*/ 3 h 18"/>
                              <a:gd name="T4" fmla="*/ 9 w 15"/>
                              <a:gd name="T5" fmla="*/ 3 h 18"/>
                              <a:gd name="T6" fmla="*/ 6 w 15"/>
                              <a:gd name="T7" fmla="*/ 6 h 18"/>
                              <a:gd name="T8" fmla="*/ 3 w 15"/>
                              <a:gd name="T9" fmla="*/ 9 h 18"/>
                              <a:gd name="T10" fmla="*/ 0 w 15"/>
                              <a:gd name="T11" fmla="*/ 15 h 18"/>
                              <a:gd name="T12" fmla="*/ 0 w 15"/>
                              <a:gd name="T13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15" y="0"/>
                                </a:move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6" y="6"/>
                                </a:lnTo>
                                <a:lnTo>
                                  <a:pt x="3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015990" name="Freeform 1372"/>
                        <wps:cNvSpPr>
                          <a:spLocks/>
                        </wps:cNvSpPr>
                        <wps:spPr bwMode="auto">
                          <a:xfrm>
                            <a:off x="1046" y="1020"/>
                            <a:ext cx="24" cy="15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15"/>
                              <a:gd name="T2" fmla="*/ 3 w 24"/>
                              <a:gd name="T3" fmla="*/ 12 h 15"/>
                              <a:gd name="T4" fmla="*/ 12 w 24"/>
                              <a:gd name="T5" fmla="*/ 15 h 15"/>
                              <a:gd name="T6" fmla="*/ 18 w 24"/>
                              <a:gd name="T7" fmla="*/ 15 h 15"/>
                              <a:gd name="T8" fmla="*/ 18 w 24"/>
                              <a:gd name="T9" fmla="*/ 12 h 15"/>
                              <a:gd name="T10" fmla="*/ 21 w 24"/>
                              <a:gd name="T11" fmla="*/ 9 h 15"/>
                              <a:gd name="T12" fmla="*/ 21 w 24"/>
                              <a:gd name="T13" fmla="*/ 6 h 15"/>
                              <a:gd name="T14" fmla="*/ 24 w 24"/>
                              <a:gd name="T15" fmla="*/ 3 h 15"/>
                              <a:gd name="T16" fmla="*/ 24 w 24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15">
                                <a:moveTo>
                                  <a:pt x="0" y="12"/>
                                </a:moveTo>
                                <a:lnTo>
                                  <a:pt x="3" y="12"/>
                                </a:lnTo>
                                <a:lnTo>
                                  <a:pt x="12" y="15"/>
                                </a:lnTo>
                                <a:lnTo>
                                  <a:pt x="18" y="15"/>
                                </a:lnTo>
                                <a:lnTo>
                                  <a:pt x="18" y="12"/>
                                </a:lnTo>
                                <a:lnTo>
                                  <a:pt x="21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3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93987" name="Freeform 1373"/>
                        <wps:cNvSpPr>
                          <a:spLocks/>
                        </wps:cNvSpPr>
                        <wps:spPr bwMode="auto">
                          <a:xfrm>
                            <a:off x="1070" y="1017"/>
                            <a:ext cx="24" cy="18"/>
                          </a:xfrm>
                          <a:custGeom>
                            <a:avLst/>
                            <a:gdLst>
                              <a:gd name="T0" fmla="*/ 0 w 24"/>
                              <a:gd name="T1" fmla="*/ 15 h 18"/>
                              <a:gd name="T2" fmla="*/ 0 w 24"/>
                              <a:gd name="T3" fmla="*/ 18 h 18"/>
                              <a:gd name="T4" fmla="*/ 12 w 24"/>
                              <a:gd name="T5" fmla="*/ 18 h 18"/>
                              <a:gd name="T6" fmla="*/ 12 w 24"/>
                              <a:gd name="T7" fmla="*/ 12 h 18"/>
                              <a:gd name="T8" fmla="*/ 15 w 24"/>
                              <a:gd name="T9" fmla="*/ 9 h 18"/>
                              <a:gd name="T10" fmla="*/ 15 w 24"/>
                              <a:gd name="T11" fmla="*/ 6 h 18"/>
                              <a:gd name="T12" fmla="*/ 15 w 24"/>
                              <a:gd name="T13" fmla="*/ 3 h 18"/>
                              <a:gd name="T14" fmla="*/ 18 w 24"/>
                              <a:gd name="T15" fmla="*/ 3 h 18"/>
                              <a:gd name="T16" fmla="*/ 24 w 24"/>
                              <a:gd name="T1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18">
                                <a:moveTo>
                                  <a:pt x="0" y="15"/>
                                </a:moveTo>
                                <a:lnTo>
                                  <a:pt x="0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12"/>
                                </a:lnTo>
                                <a:lnTo>
                                  <a:pt x="15" y="9"/>
                                </a:lnTo>
                                <a:lnTo>
                                  <a:pt x="15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232871" name="Freeform 1374"/>
                        <wps:cNvSpPr>
                          <a:spLocks/>
                        </wps:cNvSpPr>
                        <wps:spPr bwMode="auto">
                          <a:xfrm>
                            <a:off x="1091" y="1005"/>
                            <a:ext cx="6" cy="2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21"/>
                              <a:gd name="T2" fmla="*/ 6 w 6"/>
                              <a:gd name="T3" fmla="*/ 3 h 21"/>
                              <a:gd name="T4" fmla="*/ 6 w 6"/>
                              <a:gd name="T5" fmla="*/ 9 h 21"/>
                              <a:gd name="T6" fmla="*/ 6 w 6"/>
                              <a:gd name="T7" fmla="*/ 12 h 21"/>
                              <a:gd name="T8" fmla="*/ 6 w 6"/>
                              <a:gd name="T9" fmla="*/ 18 h 21"/>
                              <a:gd name="T10" fmla="*/ 3 w 6"/>
                              <a:gd name="T11" fmla="*/ 21 h 21"/>
                              <a:gd name="T12" fmla="*/ 0 w 6"/>
                              <a:gd name="T13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6" y="0"/>
                                </a:moveTo>
                                <a:lnTo>
                                  <a:pt x="6" y="3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6" y="18"/>
                                </a:lnTo>
                                <a:lnTo>
                                  <a:pt x="3" y="21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640489" name="Freeform 1375"/>
                        <wps:cNvSpPr>
                          <a:spLocks/>
                        </wps:cNvSpPr>
                        <wps:spPr bwMode="auto">
                          <a:xfrm>
                            <a:off x="1028" y="716"/>
                            <a:ext cx="6" cy="0"/>
                          </a:xfrm>
                          <a:custGeom>
                            <a:avLst/>
                            <a:gdLst>
                              <a:gd name="T0" fmla="*/ 0 w 6"/>
                              <a:gd name="T1" fmla="*/ 3 w 6"/>
                              <a:gd name="T2" fmla="*/ 6 w 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6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32663" name="Freeform 1376"/>
                        <wps:cNvSpPr>
                          <a:spLocks/>
                        </wps:cNvSpPr>
                        <wps:spPr bwMode="auto">
                          <a:xfrm>
                            <a:off x="1019" y="719"/>
                            <a:ext cx="15" cy="2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21"/>
                              <a:gd name="T2" fmla="*/ 12 w 15"/>
                              <a:gd name="T3" fmla="*/ 0 h 21"/>
                              <a:gd name="T4" fmla="*/ 9 w 15"/>
                              <a:gd name="T5" fmla="*/ 3 h 21"/>
                              <a:gd name="T6" fmla="*/ 6 w 15"/>
                              <a:gd name="T7" fmla="*/ 3 h 21"/>
                              <a:gd name="T8" fmla="*/ 6 w 15"/>
                              <a:gd name="T9" fmla="*/ 6 h 21"/>
                              <a:gd name="T10" fmla="*/ 0 w 15"/>
                              <a:gd name="T11" fmla="*/ 6 h 21"/>
                              <a:gd name="T12" fmla="*/ 3 w 15"/>
                              <a:gd name="T13" fmla="*/ 6 h 21"/>
                              <a:gd name="T14" fmla="*/ 6 w 15"/>
                              <a:gd name="T15" fmla="*/ 15 h 21"/>
                              <a:gd name="T16" fmla="*/ 6 w 15"/>
                              <a:gd name="T17" fmla="*/ 18 h 21"/>
                              <a:gd name="T18" fmla="*/ 9 w 15"/>
                              <a:gd name="T1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15" y="0"/>
                                </a:moveTo>
                                <a:lnTo>
                                  <a:pt x="12" y="0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15"/>
                                </a:lnTo>
                                <a:lnTo>
                                  <a:pt x="6" y="18"/>
                                </a:lnTo>
                                <a:lnTo>
                                  <a:pt x="9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329592" name="Freeform 1377"/>
                        <wps:cNvSpPr>
                          <a:spLocks/>
                        </wps:cNvSpPr>
                        <wps:spPr bwMode="auto">
                          <a:xfrm>
                            <a:off x="1013" y="737"/>
                            <a:ext cx="39" cy="12"/>
                          </a:xfrm>
                          <a:custGeom>
                            <a:avLst/>
                            <a:gdLst>
                              <a:gd name="T0" fmla="*/ 0 w 39"/>
                              <a:gd name="T1" fmla="*/ 12 h 12"/>
                              <a:gd name="T2" fmla="*/ 6 w 39"/>
                              <a:gd name="T3" fmla="*/ 12 h 12"/>
                              <a:gd name="T4" fmla="*/ 9 w 39"/>
                              <a:gd name="T5" fmla="*/ 9 h 12"/>
                              <a:gd name="T6" fmla="*/ 12 w 39"/>
                              <a:gd name="T7" fmla="*/ 9 h 12"/>
                              <a:gd name="T8" fmla="*/ 12 w 39"/>
                              <a:gd name="T9" fmla="*/ 6 h 12"/>
                              <a:gd name="T10" fmla="*/ 15 w 39"/>
                              <a:gd name="T11" fmla="*/ 6 h 12"/>
                              <a:gd name="T12" fmla="*/ 18 w 39"/>
                              <a:gd name="T13" fmla="*/ 6 h 12"/>
                              <a:gd name="T14" fmla="*/ 21 w 39"/>
                              <a:gd name="T15" fmla="*/ 6 h 12"/>
                              <a:gd name="T16" fmla="*/ 24 w 39"/>
                              <a:gd name="T17" fmla="*/ 6 h 12"/>
                              <a:gd name="T18" fmla="*/ 27 w 39"/>
                              <a:gd name="T19" fmla="*/ 6 h 12"/>
                              <a:gd name="T20" fmla="*/ 30 w 39"/>
                              <a:gd name="T21" fmla="*/ 6 h 12"/>
                              <a:gd name="T22" fmla="*/ 33 w 39"/>
                              <a:gd name="T23" fmla="*/ 6 h 12"/>
                              <a:gd name="T24" fmla="*/ 36 w 39"/>
                              <a:gd name="T25" fmla="*/ 6 h 12"/>
                              <a:gd name="T26" fmla="*/ 39 w 39"/>
                              <a:gd name="T27" fmla="*/ 6 h 12"/>
                              <a:gd name="T28" fmla="*/ 39 w 39"/>
                              <a:gd name="T29" fmla="*/ 0 h 12"/>
                              <a:gd name="T30" fmla="*/ 33 w 39"/>
                              <a:gd name="T31" fmla="*/ 0 h 12"/>
                              <a:gd name="T32" fmla="*/ 33 w 39"/>
                              <a:gd name="T33" fmla="*/ 3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" h="12">
                                <a:moveTo>
                                  <a:pt x="0" y="12"/>
                                </a:moveTo>
                                <a:lnTo>
                                  <a:pt x="6" y="12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24" y="6"/>
                                </a:lnTo>
                                <a:lnTo>
                                  <a:pt x="27" y="6"/>
                                </a:lnTo>
                                <a:lnTo>
                                  <a:pt x="30" y="6"/>
                                </a:lnTo>
                                <a:lnTo>
                                  <a:pt x="33" y="6"/>
                                </a:lnTo>
                                <a:lnTo>
                                  <a:pt x="36" y="6"/>
                                </a:lnTo>
                                <a:lnTo>
                                  <a:pt x="39" y="6"/>
                                </a:lnTo>
                                <a:lnTo>
                                  <a:pt x="39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668913" name="Freeform 1378"/>
                        <wps:cNvSpPr>
                          <a:spLocks/>
                        </wps:cNvSpPr>
                        <wps:spPr bwMode="auto">
                          <a:xfrm>
                            <a:off x="1010" y="701"/>
                            <a:ext cx="3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3 w 3"/>
                              <a:gd name="T3" fmla="*/ 0 h 6"/>
                              <a:gd name="T4" fmla="*/ 3 w 3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348090" name="Freeform 1379"/>
                        <wps:cNvSpPr>
                          <a:spLocks/>
                        </wps:cNvSpPr>
                        <wps:spPr bwMode="auto">
                          <a:xfrm>
                            <a:off x="1022" y="692"/>
                            <a:ext cx="9" cy="9"/>
                          </a:xfrm>
                          <a:custGeom>
                            <a:avLst/>
                            <a:gdLst>
                              <a:gd name="T0" fmla="*/ 6 w 9"/>
                              <a:gd name="T1" fmla="*/ 0 h 9"/>
                              <a:gd name="T2" fmla="*/ 3 w 9"/>
                              <a:gd name="T3" fmla="*/ 3 h 9"/>
                              <a:gd name="T4" fmla="*/ 0 w 9"/>
                              <a:gd name="T5" fmla="*/ 3 h 9"/>
                              <a:gd name="T6" fmla="*/ 0 w 9"/>
                              <a:gd name="T7" fmla="*/ 6 h 9"/>
                              <a:gd name="T8" fmla="*/ 3 w 9"/>
                              <a:gd name="T9" fmla="*/ 9 h 9"/>
                              <a:gd name="T10" fmla="*/ 9 w 9"/>
                              <a:gd name="T11" fmla="*/ 9 h 9"/>
                              <a:gd name="T12" fmla="*/ 9 w 9"/>
                              <a:gd name="T13" fmla="*/ 3 h 9"/>
                              <a:gd name="T14" fmla="*/ 6 w 9"/>
                              <a:gd name="T15" fmla="*/ 0 h 9"/>
                              <a:gd name="T16" fmla="*/ 3 w 9"/>
                              <a:gd name="T17" fmla="*/ 0 h 9"/>
                              <a:gd name="T18" fmla="*/ 0 w 9"/>
                              <a:gd name="T19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6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525220" name="Freeform 1380"/>
                        <wps:cNvSpPr>
                          <a:spLocks/>
                        </wps:cNvSpPr>
                        <wps:spPr bwMode="auto">
                          <a:xfrm>
                            <a:off x="1031" y="695"/>
                            <a:ext cx="6" cy="6"/>
                          </a:xfrm>
                          <a:custGeom>
                            <a:avLst/>
                            <a:gdLst>
                              <a:gd name="T0" fmla="*/ 0 w 6"/>
                              <a:gd name="T1" fmla="*/ 0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6 w 6"/>
                              <a:gd name="T7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131259" name="Freeform 1381"/>
                        <wps:cNvSpPr>
                          <a:spLocks/>
                        </wps:cNvSpPr>
                        <wps:spPr bwMode="auto">
                          <a:xfrm>
                            <a:off x="1034" y="686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6 h 9"/>
                              <a:gd name="T2" fmla="*/ 0 w 6"/>
                              <a:gd name="T3" fmla="*/ 9 h 9"/>
                              <a:gd name="T4" fmla="*/ 3 w 6"/>
                              <a:gd name="T5" fmla="*/ 9 h 9"/>
                              <a:gd name="T6" fmla="*/ 6 w 6"/>
                              <a:gd name="T7" fmla="*/ 9 h 9"/>
                              <a:gd name="T8" fmla="*/ 6 w 6"/>
                              <a:gd name="T9" fmla="*/ 3 h 9"/>
                              <a:gd name="T10" fmla="*/ 6 w 6"/>
                              <a:gd name="T11" fmla="*/ 0 h 9"/>
                              <a:gd name="T12" fmla="*/ 3 w 6"/>
                              <a:gd name="T13" fmla="*/ 0 h 9"/>
                              <a:gd name="T14" fmla="*/ 0 w 6"/>
                              <a:gd name="T15" fmla="*/ 3 h 9"/>
                              <a:gd name="T16" fmla="*/ 0 w 6"/>
                              <a:gd name="T17" fmla="*/ 6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6"/>
                                </a:move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427057" name="Freeform 1382"/>
                        <wps:cNvSpPr>
                          <a:spLocks/>
                        </wps:cNvSpPr>
                        <wps:spPr bwMode="auto">
                          <a:xfrm>
                            <a:off x="1025" y="680"/>
                            <a:ext cx="9" cy="9"/>
                          </a:xfrm>
                          <a:custGeom>
                            <a:avLst/>
                            <a:gdLst>
                              <a:gd name="T0" fmla="*/ 6 w 9"/>
                              <a:gd name="T1" fmla="*/ 3 h 9"/>
                              <a:gd name="T2" fmla="*/ 6 w 9"/>
                              <a:gd name="T3" fmla="*/ 0 h 9"/>
                              <a:gd name="T4" fmla="*/ 3 w 9"/>
                              <a:gd name="T5" fmla="*/ 0 h 9"/>
                              <a:gd name="T6" fmla="*/ 0 w 9"/>
                              <a:gd name="T7" fmla="*/ 3 h 9"/>
                              <a:gd name="T8" fmla="*/ 0 w 9"/>
                              <a:gd name="T9" fmla="*/ 9 h 9"/>
                              <a:gd name="T10" fmla="*/ 6 w 9"/>
                              <a:gd name="T11" fmla="*/ 9 h 9"/>
                              <a:gd name="T12" fmla="*/ 9 w 9"/>
                              <a:gd name="T13" fmla="*/ 6 h 9"/>
                              <a:gd name="T14" fmla="*/ 6 w 9"/>
                              <a:gd name="T15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6" y="3"/>
                                </a:move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730977" name="Freeform 1383"/>
                        <wps:cNvSpPr>
                          <a:spLocks/>
                        </wps:cNvSpPr>
                        <wps:spPr bwMode="auto">
                          <a:xfrm>
                            <a:off x="1061" y="725"/>
                            <a:ext cx="36" cy="79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79"/>
                              <a:gd name="T2" fmla="*/ 6 w 36"/>
                              <a:gd name="T3" fmla="*/ 0 h 79"/>
                              <a:gd name="T4" fmla="*/ 6 w 36"/>
                              <a:gd name="T5" fmla="*/ 3 h 79"/>
                              <a:gd name="T6" fmla="*/ 9 w 36"/>
                              <a:gd name="T7" fmla="*/ 3 h 79"/>
                              <a:gd name="T8" fmla="*/ 9 w 36"/>
                              <a:gd name="T9" fmla="*/ 6 h 79"/>
                              <a:gd name="T10" fmla="*/ 12 w 36"/>
                              <a:gd name="T11" fmla="*/ 6 h 79"/>
                              <a:gd name="T12" fmla="*/ 12 w 36"/>
                              <a:gd name="T13" fmla="*/ 9 h 79"/>
                              <a:gd name="T14" fmla="*/ 15 w 36"/>
                              <a:gd name="T15" fmla="*/ 12 h 79"/>
                              <a:gd name="T16" fmla="*/ 15 w 36"/>
                              <a:gd name="T17" fmla="*/ 15 h 79"/>
                              <a:gd name="T18" fmla="*/ 15 w 36"/>
                              <a:gd name="T19" fmla="*/ 21 h 79"/>
                              <a:gd name="T20" fmla="*/ 15 w 36"/>
                              <a:gd name="T21" fmla="*/ 24 h 79"/>
                              <a:gd name="T22" fmla="*/ 15 w 36"/>
                              <a:gd name="T23" fmla="*/ 30 h 79"/>
                              <a:gd name="T24" fmla="*/ 18 w 36"/>
                              <a:gd name="T25" fmla="*/ 33 h 79"/>
                              <a:gd name="T26" fmla="*/ 18 w 36"/>
                              <a:gd name="T27" fmla="*/ 40 h 79"/>
                              <a:gd name="T28" fmla="*/ 18 w 36"/>
                              <a:gd name="T29" fmla="*/ 43 h 79"/>
                              <a:gd name="T30" fmla="*/ 18 w 36"/>
                              <a:gd name="T31" fmla="*/ 52 h 79"/>
                              <a:gd name="T32" fmla="*/ 21 w 36"/>
                              <a:gd name="T33" fmla="*/ 55 h 79"/>
                              <a:gd name="T34" fmla="*/ 21 w 36"/>
                              <a:gd name="T35" fmla="*/ 58 h 79"/>
                              <a:gd name="T36" fmla="*/ 21 w 36"/>
                              <a:gd name="T37" fmla="*/ 61 h 79"/>
                              <a:gd name="T38" fmla="*/ 24 w 36"/>
                              <a:gd name="T39" fmla="*/ 64 h 79"/>
                              <a:gd name="T40" fmla="*/ 27 w 36"/>
                              <a:gd name="T41" fmla="*/ 70 h 79"/>
                              <a:gd name="T42" fmla="*/ 30 w 36"/>
                              <a:gd name="T43" fmla="*/ 73 h 79"/>
                              <a:gd name="T44" fmla="*/ 30 w 36"/>
                              <a:gd name="T45" fmla="*/ 76 h 79"/>
                              <a:gd name="T46" fmla="*/ 33 w 36"/>
                              <a:gd name="T47" fmla="*/ 79 h 79"/>
                              <a:gd name="T48" fmla="*/ 36 w 36"/>
                              <a:gd name="T49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6" h="79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5" y="30"/>
                                </a:lnTo>
                                <a:lnTo>
                                  <a:pt x="18" y="33"/>
                                </a:lnTo>
                                <a:lnTo>
                                  <a:pt x="18" y="40"/>
                                </a:lnTo>
                                <a:lnTo>
                                  <a:pt x="18" y="43"/>
                                </a:lnTo>
                                <a:lnTo>
                                  <a:pt x="18" y="52"/>
                                </a:lnTo>
                                <a:lnTo>
                                  <a:pt x="21" y="55"/>
                                </a:lnTo>
                                <a:lnTo>
                                  <a:pt x="21" y="58"/>
                                </a:lnTo>
                                <a:lnTo>
                                  <a:pt x="21" y="61"/>
                                </a:lnTo>
                                <a:lnTo>
                                  <a:pt x="24" y="64"/>
                                </a:lnTo>
                                <a:lnTo>
                                  <a:pt x="27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3" y="79"/>
                                </a:lnTo>
                                <a:lnTo>
                                  <a:pt x="36" y="7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039825" name="Freeform 1384"/>
                        <wps:cNvSpPr>
                          <a:spLocks/>
                        </wps:cNvSpPr>
                        <wps:spPr bwMode="auto">
                          <a:xfrm>
                            <a:off x="1091" y="786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0 h 9"/>
                              <a:gd name="T2" fmla="*/ 0 w 6"/>
                              <a:gd name="T3" fmla="*/ 3 h 9"/>
                              <a:gd name="T4" fmla="*/ 0 w 6"/>
                              <a:gd name="T5" fmla="*/ 6 h 9"/>
                              <a:gd name="T6" fmla="*/ 3 w 6"/>
                              <a:gd name="T7" fmla="*/ 6 h 9"/>
                              <a:gd name="T8" fmla="*/ 3 w 6"/>
                              <a:gd name="T9" fmla="*/ 9 h 9"/>
                              <a:gd name="T10" fmla="*/ 6 w 6"/>
                              <a:gd name="T11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260662" name="Freeform 1385"/>
                        <wps:cNvSpPr>
                          <a:spLocks/>
                        </wps:cNvSpPr>
                        <wps:spPr bwMode="auto">
                          <a:xfrm>
                            <a:off x="1106" y="786"/>
                            <a:ext cx="9" cy="21"/>
                          </a:xfrm>
                          <a:custGeom>
                            <a:avLst/>
                            <a:gdLst>
                              <a:gd name="T0" fmla="*/ 9 w 9"/>
                              <a:gd name="T1" fmla="*/ 0 h 21"/>
                              <a:gd name="T2" fmla="*/ 9 w 9"/>
                              <a:gd name="T3" fmla="*/ 3 h 21"/>
                              <a:gd name="T4" fmla="*/ 3 w 9"/>
                              <a:gd name="T5" fmla="*/ 9 h 21"/>
                              <a:gd name="T6" fmla="*/ 3 w 9"/>
                              <a:gd name="T7" fmla="*/ 15 h 21"/>
                              <a:gd name="T8" fmla="*/ 0 w 9"/>
                              <a:gd name="T9" fmla="*/ 18 h 21"/>
                              <a:gd name="T10" fmla="*/ 0 w 9"/>
                              <a:gd name="T1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21">
                                <a:moveTo>
                                  <a:pt x="9" y="0"/>
                                </a:moveTo>
                                <a:lnTo>
                                  <a:pt x="9" y="3"/>
                                </a:lnTo>
                                <a:lnTo>
                                  <a:pt x="3" y="9"/>
                                </a:lnTo>
                                <a:lnTo>
                                  <a:pt x="3" y="15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701651" name="Freeform 1386"/>
                        <wps:cNvSpPr>
                          <a:spLocks/>
                        </wps:cNvSpPr>
                        <wps:spPr bwMode="auto">
                          <a:xfrm>
                            <a:off x="1109" y="777"/>
                            <a:ext cx="18" cy="12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2"/>
                              <a:gd name="T2" fmla="*/ 12 w 18"/>
                              <a:gd name="T3" fmla="*/ 0 h 12"/>
                              <a:gd name="T4" fmla="*/ 9 w 18"/>
                              <a:gd name="T5" fmla="*/ 0 h 12"/>
                              <a:gd name="T6" fmla="*/ 6 w 18"/>
                              <a:gd name="T7" fmla="*/ 3 h 12"/>
                              <a:gd name="T8" fmla="*/ 3 w 18"/>
                              <a:gd name="T9" fmla="*/ 6 h 12"/>
                              <a:gd name="T10" fmla="*/ 0 w 18"/>
                              <a:gd name="T11" fmla="*/ 6 h 12"/>
                              <a:gd name="T12" fmla="*/ 0 w 18"/>
                              <a:gd name="T13" fmla="*/ 9 h 12"/>
                              <a:gd name="T14" fmla="*/ 0 w 18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18" y="0"/>
                                </a:moveTo>
                                <a:lnTo>
                                  <a:pt x="12" y="0"/>
                                </a:lnTo>
                                <a:lnTo>
                                  <a:pt x="9" y="0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309365" name="Freeform 1387"/>
                        <wps:cNvSpPr>
                          <a:spLocks/>
                        </wps:cNvSpPr>
                        <wps:spPr bwMode="auto">
                          <a:xfrm>
                            <a:off x="1106" y="768"/>
                            <a:ext cx="39" cy="18"/>
                          </a:xfrm>
                          <a:custGeom>
                            <a:avLst/>
                            <a:gdLst>
                              <a:gd name="T0" fmla="*/ 39 w 39"/>
                              <a:gd name="T1" fmla="*/ 18 h 18"/>
                              <a:gd name="T2" fmla="*/ 36 w 39"/>
                              <a:gd name="T3" fmla="*/ 15 h 18"/>
                              <a:gd name="T4" fmla="*/ 36 w 39"/>
                              <a:gd name="T5" fmla="*/ 12 h 18"/>
                              <a:gd name="T6" fmla="*/ 36 w 39"/>
                              <a:gd name="T7" fmla="*/ 6 h 18"/>
                              <a:gd name="T8" fmla="*/ 33 w 39"/>
                              <a:gd name="T9" fmla="*/ 6 h 18"/>
                              <a:gd name="T10" fmla="*/ 30 w 39"/>
                              <a:gd name="T11" fmla="*/ 3 h 18"/>
                              <a:gd name="T12" fmla="*/ 24 w 39"/>
                              <a:gd name="T13" fmla="*/ 0 h 18"/>
                              <a:gd name="T14" fmla="*/ 21 w 39"/>
                              <a:gd name="T15" fmla="*/ 0 h 18"/>
                              <a:gd name="T16" fmla="*/ 15 w 39"/>
                              <a:gd name="T17" fmla="*/ 0 h 18"/>
                              <a:gd name="T18" fmla="*/ 9 w 39"/>
                              <a:gd name="T19" fmla="*/ 0 h 18"/>
                              <a:gd name="T20" fmla="*/ 6 w 39"/>
                              <a:gd name="T21" fmla="*/ 0 h 18"/>
                              <a:gd name="T22" fmla="*/ 6 w 39"/>
                              <a:gd name="T23" fmla="*/ 3 h 18"/>
                              <a:gd name="T24" fmla="*/ 3 w 39"/>
                              <a:gd name="T25" fmla="*/ 6 h 18"/>
                              <a:gd name="T26" fmla="*/ 0 w 39"/>
                              <a:gd name="T27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9" h="18">
                                <a:moveTo>
                                  <a:pt x="39" y="18"/>
                                </a:moveTo>
                                <a:lnTo>
                                  <a:pt x="36" y="15"/>
                                </a:lnTo>
                                <a:lnTo>
                                  <a:pt x="36" y="12"/>
                                </a:lnTo>
                                <a:lnTo>
                                  <a:pt x="36" y="6"/>
                                </a:lnTo>
                                <a:lnTo>
                                  <a:pt x="33" y="6"/>
                                </a:lnTo>
                                <a:lnTo>
                                  <a:pt x="30" y="3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667870" name="Freeform 1388"/>
                        <wps:cNvSpPr>
                          <a:spLocks/>
                        </wps:cNvSpPr>
                        <wps:spPr bwMode="auto">
                          <a:xfrm>
                            <a:off x="1100" y="731"/>
                            <a:ext cx="27" cy="58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58"/>
                              <a:gd name="T2" fmla="*/ 27 w 27"/>
                              <a:gd name="T3" fmla="*/ 18 h 58"/>
                              <a:gd name="T4" fmla="*/ 27 w 27"/>
                              <a:gd name="T5" fmla="*/ 21 h 58"/>
                              <a:gd name="T6" fmla="*/ 24 w 27"/>
                              <a:gd name="T7" fmla="*/ 24 h 58"/>
                              <a:gd name="T8" fmla="*/ 21 w 27"/>
                              <a:gd name="T9" fmla="*/ 24 h 58"/>
                              <a:gd name="T10" fmla="*/ 18 w 27"/>
                              <a:gd name="T11" fmla="*/ 27 h 58"/>
                              <a:gd name="T12" fmla="*/ 12 w 27"/>
                              <a:gd name="T13" fmla="*/ 30 h 58"/>
                              <a:gd name="T14" fmla="*/ 9 w 27"/>
                              <a:gd name="T15" fmla="*/ 30 h 58"/>
                              <a:gd name="T16" fmla="*/ 6 w 27"/>
                              <a:gd name="T17" fmla="*/ 34 h 58"/>
                              <a:gd name="T18" fmla="*/ 3 w 27"/>
                              <a:gd name="T19" fmla="*/ 37 h 58"/>
                              <a:gd name="T20" fmla="*/ 0 w 27"/>
                              <a:gd name="T21" fmla="*/ 37 h 58"/>
                              <a:gd name="T22" fmla="*/ 0 w 27"/>
                              <a:gd name="T23" fmla="*/ 40 h 58"/>
                              <a:gd name="T24" fmla="*/ 0 w 27"/>
                              <a:gd name="T25" fmla="*/ 43 h 58"/>
                              <a:gd name="T26" fmla="*/ 0 w 27"/>
                              <a:gd name="T27" fmla="*/ 49 h 58"/>
                              <a:gd name="T28" fmla="*/ 0 w 27"/>
                              <a:gd name="T29" fmla="*/ 52 h 58"/>
                              <a:gd name="T30" fmla="*/ 0 w 27"/>
                              <a:gd name="T3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" h="58">
                                <a:moveTo>
                                  <a:pt x="27" y="0"/>
                                </a:moveTo>
                                <a:lnTo>
                                  <a:pt x="27" y="18"/>
                                </a:lnTo>
                                <a:lnTo>
                                  <a:pt x="27" y="21"/>
                                </a:lnTo>
                                <a:lnTo>
                                  <a:pt x="24" y="24"/>
                                </a:lnTo>
                                <a:lnTo>
                                  <a:pt x="21" y="24"/>
                                </a:lnTo>
                                <a:lnTo>
                                  <a:pt x="18" y="27"/>
                                </a:lnTo>
                                <a:lnTo>
                                  <a:pt x="12" y="30"/>
                                </a:lnTo>
                                <a:lnTo>
                                  <a:pt x="9" y="30"/>
                                </a:lnTo>
                                <a:lnTo>
                                  <a:pt x="6" y="34"/>
                                </a:lnTo>
                                <a:lnTo>
                                  <a:pt x="3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0"/>
                                </a:lnTo>
                                <a:lnTo>
                                  <a:pt x="0" y="43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230688" name="Freeform 1389"/>
                        <wps:cNvSpPr>
                          <a:spLocks/>
                        </wps:cNvSpPr>
                        <wps:spPr bwMode="auto">
                          <a:xfrm>
                            <a:off x="1073" y="722"/>
                            <a:ext cx="18" cy="43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43"/>
                              <a:gd name="T2" fmla="*/ 3 w 18"/>
                              <a:gd name="T3" fmla="*/ 3 h 43"/>
                              <a:gd name="T4" fmla="*/ 3 w 18"/>
                              <a:gd name="T5" fmla="*/ 6 h 43"/>
                              <a:gd name="T6" fmla="*/ 9 w 18"/>
                              <a:gd name="T7" fmla="*/ 6 h 43"/>
                              <a:gd name="T8" fmla="*/ 9 w 18"/>
                              <a:gd name="T9" fmla="*/ 9 h 43"/>
                              <a:gd name="T10" fmla="*/ 12 w 18"/>
                              <a:gd name="T11" fmla="*/ 15 h 43"/>
                              <a:gd name="T12" fmla="*/ 15 w 18"/>
                              <a:gd name="T13" fmla="*/ 18 h 43"/>
                              <a:gd name="T14" fmla="*/ 18 w 18"/>
                              <a:gd name="T15" fmla="*/ 21 h 43"/>
                              <a:gd name="T16" fmla="*/ 18 w 18"/>
                              <a:gd name="T17" fmla="*/ 30 h 43"/>
                              <a:gd name="T18" fmla="*/ 18 w 18"/>
                              <a:gd name="T19" fmla="*/ 36 h 43"/>
                              <a:gd name="T20" fmla="*/ 18 w 18"/>
                              <a:gd name="T21" fmla="*/ 39 h 43"/>
                              <a:gd name="T22" fmla="*/ 15 w 18"/>
                              <a:gd name="T23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" h="43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15"/>
                                </a:lnTo>
                                <a:lnTo>
                                  <a:pt x="15" y="18"/>
                                </a:lnTo>
                                <a:lnTo>
                                  <a:pt x="18" y="21"/>
                                </a:lnTo>
                                <a:lnTo>
                                  <a:pt x="18" y="30"/>
                                </a:lnTo>
                                <a:lnTo>
                                  <a:pt x="18" y="36"/>
                                </a:lnTo>
                                <a:lnTo>
                                  <a:pt x="18" y="39"/>
                                </a:lnTo>
                                <a:lnTo>
                                  <a:pt x="15" y="4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316202" name="Freeform 1390"/>
                        <wps:cNvSpPr>
                          <a:spLocks/>
                        </wps:cNvSpPr>
                        <wps:spPr bwMode="auto">
                          <a:xfrm>
                            <a:off x="1094" y="725"/>
                            <a:ext cx="33" cy="18"/>
                          </a:xfrm>
                          <a:custGeom>
                            <a:avLst/>
                            <a:gdLst>
                              <a:gd name="T0" fmla="*/ 33 w 33"/>
                              <a:gd name="T1" fmla="*/ 0 h 18"/>
                              <a:gd name="T2" fmla="*/ 30 w 33"/>
                              <a:gd name="T3" fmla="*/ 0 h 18"/>
                              <a:gd name="T4" fmla="*/ 27 w 33"/>
                              <a:gd name="T5" fmla="*/ 3 h 18"/>
                              <a:gd name="T6" fmla="*/ 24 w 33"/>
                              <a:gd name="T7" fmla="*/ 3 h 18"/>
                              <a:gd name="T8" fmla="*/ 15 w 33"/>
                              <a:gd name="T9" fmla="*/ 6 h 18"/>
                              <a:gd name="T10" fmla="*/ 9 w 33"/>
                              <a:gd name="T11" fmla="*/ 9 h 18"/>
                              <a:gd name="T12" fmla="*/ 6 w 33"/>
                              <a:gd name="T13" fmla="*/ 12 h 18"/>
                              <a:gd name="T14" fmla="*/ 3 w 33"/>
                              <a:gd name="T15" fmla="*/ 12 h 18"/>
                              <a:gd name="T16" fmla="*/ 3 w 33"/>
                              <a:gd name="T17" fmla="*/ 15 h 18"/>
                              <a:gd name="T18" fmla="*/ 0 w 33"/>
                              <a:gd name="T1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18">
                                <a:moveTo>
                                  <a:pt x="33" y="0"/>
                                </a:moveTo>
                                <a:lnTo>
                                  <a:pt x="30" y="0"/>
                                </a:lnTo>
                                <a:lnTo>
                                  <a:pt x="27" y="3"/>
                                </a:lnTo>
                                <a:lnTo>
                                  <a:pt x="24" y="3"/>
                                </a:lnTo>
                                <a:lnTo>
                                  <a:pt x="15" y="6"/>
                                </a:lnTo>
                                <a:lnTo>
                                  <a:pt x="9" y="9"/>
                                </a:lnTo>
                                <a:lnTo>
                                  <a:pt x="6" y="12"/>
                                </a:ln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75284" name="Freeform 1391"/>
                        <wps:cNvSpPr>
                          <a:spLocks/>
                        </wps:cNvSpPr>
                        <wps:spPr bwMode="auto">
                          <a:xfrm>
                            <a:off x="1097" y="737"/>
                            <a:ext cx="15" cy="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9"/>
                              <a:gd name="T2" fmla="*/ 9 w 15"/>
                              <a:gd name="T3" fmla="*/ 0 h 9"/>
                              <a:gd name="T4" fmla="*/ 6 w 15"/>
                              <a:gd name="T5" fmla="*/ 3 h 9"/>
                              <a:gd name="T6" fmla="*/ 3 w 15"/>
                              <a:gd name="T7" fmla="*/ 6 h 9"/>
                              <a:gd name="T8" fmla="*/ 0 w 15"/>
                              <a:gd name="T9" fmla="*/ 6 h 9"/>
                              <a:gd name="T10" fmla="*/ 0 w 15"/>
                              <a:gd name="T11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15" y="0"/>
                                </a:moveTo>
                                <a:lnTo>
                                  <a:pt x="9" y="0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003152" name="Freeform 1392"/>
                        <wps:cNvSpPr>
                          <a:spLocks/>
                        </wps:cNvSpPr>
                        <wps:spPr bwMode="auto">
                          <a:xfrm>
                            <a:off x="1097" y="725"/>
                            <a:ext cx="33" cy="27"/>
                          </a:xfrm>
                          <a:custGeom>
                            <a:avLst/>
                            <a:gdLst>
                              <a:gd name="T0" fmla="*/ 33 w 33"/>
                              <a:gd name="T1" fmla="*/ 0 h 27"/>
                              <a:gd name="T2" fmla="*/ 30 w 33"/>
                              <a:gd name="T3" fmla="*/ 3 h 27"/>
                              <a:gd name="T4" fmla="*/ 30 w 33"/>
                              <a:gd name="T5" fmla="*/ 6 h 27"/>
                              <a:gd name="T6" fmla="*/ 27 w 33"/>
                              <a:gd name="T7" fmla="*/ 6 h 27"/>
                              <a:gd name="T8" fmla="*/ 27 w 33"/>
                              <a:gd name="T9" fmla="*/ 9 h 27"/>
                              <a:gd name="T10" fmla="*/ 24 w 33"/>
                              <a:gd name="T11" fmla="*/ 12 h 27"/>
                              <a:gd name="T12" fmla="*/ 21 w 33"/>
                              <a:gd name="T13" fmla="*/ 12 h 27"/>
                              <a:gd name="T14" fmla="*/ 21 w 33"/>
                              <a:gd name="T15" fmla="*/ 15 h 27"/>
                              <a:gd name="T16" fmla="*/ 18 w 33"/>
                              <a:gd name="T17" fmla="*/ 15 h 27"/>
                              <a:gd name="T18" fmla="*/ 12 w 33"/>
                              <a:gd name="T19" fmla="*/ 21 h 27"/>
                              <a:gd name="T20" fmla="*/ 9 w 33"/>
                              <a:gd name="T21" fmla="*/ 21 h 27"/>
                              <a:gd name="T22" fmla="*/ 6 w 33"/>
                              <a:gd name="T23" fmla="*/ 24 h 27"/>
                              <a:gd name="T24" fmla="*/ 3 w 33"/>
                              <a:gd name="T25" fmla="*/ 24 h 27"/>
                              <a:gd name="T26" fmla="*/ 0 w 33"/>
                              <a:gd name="T27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" h="27">
                                <a:moveTo>
                                  <a:pt x="33" y="0"/>
                                </a:moveTo>
                                <a:lnTo>
                                  <a:pt x="30" y="3"/>
                                </a:lnTo>
                                <a:lnTo>
                                  <a:pt x="30" y="6"/>
                                </a:lnTo>
                                <a:lnTo>
                                  <a:pt x="27" y="6"/>
                                </a:lnTo>
                                <a:lnTo>
                                  <a:pt x="27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lnTo>
                                  <a:pt x="3" y="24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51631" name="Freeform 1393"/>
                        <wps:cNvSpPr>
                          <a:spLocks/>
                        </wps:cNvSpPr>
                        <wps:spPr bwMode="auto">
                          <a:xfrm>
                            <a:off x="1097" y="746"/>
                            <a:ext cx="24" cy="22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22"/>
                              <a:gd name="T2" fmla="*/ 24 w 24"/>
                              <a:gd name="T3" fmla="*/ 3 h 22"/>
                              <a:gd name="T4" fmla="*/ 21 w 24"/>
                              <a:gd name="T5" fmla="*/ 3 h 22"/>
                              <a:gd name="T6" fmla="*/ 18 w 24"/>
                              <a:gd name="T7" fmla="*/ 6 h 22"/>
                              <a:gd name="T8" fmla="*/ 12 w 24"/>
                              <a:gd name="T9" fmla="*/ 6 h 22"/>
                              <a:gd name="T10" fmla="*/ 12 w 24"/>
                              <a:gd name="T11" fmla="*/ 9 h 22"/>
                              <a:gd name="T12" fmla="*/ 9 w 24"/>
                              <a:gd name="T13" fmla="*/ 9 h 22"/>
                              <a:gd name="T14" fmla="*/ 3 w 24"/>
                              <a:gd name="T15" fmla="*/ 12 h 22"/>
                              <a:gd name="T16" fmla="*/ 3 w 24"/>
                              <a:gd name="T17" fmla="*/ 15 h 22"/>
                              <a:gd name="T18" fmla="*/ 3 w 24"/>
                              <a:gd name="T19" fmla="*/ 19 h 22"/>
                              <a:gd name="T20" fmla="*/ 0 w 24"/>
                              <a:gd name="T21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2">
                                <a:moveTo>
                                  <a:pt x="24" y="0"/>
                                </a:moveTo>
                                <a:lnTo>
                                  <a:pt x="24" y="3"/>
                                </a:lnTo>
                                <a:lnTo>
                                  <a:pt x="21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9" y="9"/>
                                </a:ln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3" y="19"/>
                                </a:lnTo>
                                <a:lnTo>
                                  <a:pt x="0" y="2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598459" name="Freeform 1394"/>
                        <wps:cNvSpPr>
                          <a:spLocks/>
                        </wps:cNvSpPr>
                        <wps:spPr bwMode="auto">
                          <a:xfrm>
                            <a:off x="800" y="831"/>
                            <a:ext cx="39" cy="30"/>
                          </a:xfrm>
                          <a:custGeom>
                            <a:avLst/>
                            <a:gdLst>
                              <a:gd name="T0" fmla="*/ 39 w 39"/>
                              <a:gd name="T1" fmla="*/ 9 h 30"/>
                              <a:gd name="T2" fmla="*/ 39 w 39"/>
                              <a:gd name="T3" fmla="*/ 6 h 30"/>
                              <a:gd name="T4" fmla="*/ 36 w 39"/>
                              <a:gd name="T5" fmla="*/ 6 h 30"/>
                              <a:gd name="T6" fmla="*/ 36 w 39"/>
                              <a:gd name="T7" fmla="*/ 3 h 30"/>
                              <a:gd name="T8" fmla="*/ 33 w 39"/>
                              <a:gd name="T9" fmla="*/ 3 h 30"/>
                              <a:gd name="T10" fmla="*/ 33 w 39"/>
                              <a:gd name="T11" fmla="*/ 0 h 30"/>
                              <a:gd name="T12" fmla="*/ 30 w 39"/>
                              <a:gd name="T13" fmla="*/ 0 h 30"/>
                              <a:gd name="T14" fmla="*/ 27 w 39"/>
                              <a:gd name="T15" fmla="*/ 0 h 30"/>
                              <a:gd name="T16" fmla="*/ 24 w 39"/>
                              <a:gd name="T17" fmla="*/ 0 h 30"/>
                              <a:gd name="T18" fmla="*/ 21 w 39"/>
                              <a:gd name="T19" fmla="*/ 0 h 30"/>
                              <a:gd name="T20" fmla="*/ 21 w 39"/>
                              <a:gd name="T21" fmla="*/ 3 h 30"/>
                              <a:gd name="T22" fmla="*/ 18 w 39"/>
                              <a:gd name="T23" fmla="*/ 6 h 30"/>
                              <a:gd name="T24" fmla="*/ 18 w 39"/>
                              <a:gd name="T25" fmla="*/ 9 h 30"/>
                              <a:gd name="T26" fmla="*/ 3 w 39"/>
                              <a:gd name="T27" fmla="*/ 9 h 30"/>
                              <a:gd name="T28" fmla="*/ 0 w 39"/>
                              <a:gd name="T29" fmla="*/ 12 h 30"/>
                              <a:gd name="T30" fmla="*/ 0 w 39"/>
                              <a:gd name="T31" fmla="*/ 18 h 30"/>
                              <a:gd name="T32" fmla="*/ 0 w 39"/>
                              <a:gd name="T33" fmla="*/ 21 h 30"/>
                              <a:gd name="T34" fmla="*/ 0 w 39"/>
                              <a:gd name="T35" fmla="*/ 24 h 30"/>
                              <a:gd name="T36" fmla="*/ 3 w 39"/>
                              <a:gd name="T37" fmla="*/ 24 h 30"/>
                              <a:gd name="T38" fmla="*/ 6 w 39"/>
                              <a:gd name="T39" fmla="*/ 27 h 30"/>
                              <a:gd name="T40" fmla="*/ 9 w 39"/>
                              <a:gd name="T41" fmla="*/ 30 h 30"/>
                              <a:gd name="T42" fmla="*/ 6 w 39"/>
                              <a:gd name="T43" fmla="*/ 27 h 30"/>
                              <a:gd name="T44" fmla="*/ 3 w 39"/>
                              <a:gd name="T45" fmla="*/ 27 h 30"/>
                              <a:gd name="T46" fmla="*/ 0 w 39"/>
                              <a:gd name="T47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9" h="30">
                                <a:moveTo>
                                  <a:pt x="39" y="9"/>
                                </a:moveTo>
                                <a:lnTo>
                                  <a:pt x="39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3"/>
                                </a:lnTo>
                                <a:lnTo>
                                  <a:pt x="18" y="6"/>
                                </a:lnTo>
                                <a:lnTo>
                                  <a:pt x="18" y="9"/>
                                </a:lnTo>
                                <a:lnTo>
                                  <a:pt x="3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3" y="24"/>
                                </a:lnTo>
                                <a:lnTo>
                                  <a:pt x="6" y="27"/>
                                </a:lnTo>
                                <a:lnTo>
                                  <a:pt x="9" y="30"/>
                                </a:lnTo>
                                <a:lnTo>
                                  <a:pt x="6" y="27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720958" name="Freeform 1395"/>
                        <wps:cNvSpPr>
                          <a:spLocks/>
                        </wps:cNvSpPr>
                        <wps:spPr bwMode="auto">
                          <a:xfrm>
                            <a:off x="797" y="858"/>
                            <a:ext cx="3" cy="12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2"/>
                              <a:gd name="T2" fmla="*/ 0 w 3"/>
                              <a:gd name="T3" fmla="*/ 6 h 12"/>
                              <a:gd name="T4" fmla="*/ 0 w 3"/>
                              <a:gd name="T5" fmla="*/ 9 h 12"/>
                              <a:gd name="T6" fmla="*/ 0 w 3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3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389976" name="Freeform 1396"/>
                        <wps:cNvSpPr>
                          <a:spLocks/>
                        </wps:cNvSpPr>
                        <wps:spPr bwMode="auto">
                          <a:xfrm>
                            <a:off x="863" y="783"/>
                            <a:ext cx="12" cy="12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2"/>
                              <a:gd name="T2" fmla="*/ 3 w 12"/>
                              <a:gd name="T3" fmla="*/ 3 h 12"/>
                              <a:gd name="T4" fmla="*/ 6 w 12"/>
                              <a:gd name="T5" fmla="*/ 6 h 12"/>
                              <a:gd name="T6" fmla="*/ 6 w 12"/>
                              <a:gd name="T7" fmla="*/ 9 h 12"/>
                              <a:gd name="T8" fmla="*/ 9 w 12"/>
                              <a:gd name="T9" fmla="*/ 9 h 12"/>
                              <a:gd name="T10" fmla="*/ 9 w 12"/>
                              <a:gd name="T11" fmla="*/ 12 h 12"/>
                              <a:gd name="T12" fmla="*/ 12 w 12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878143" name="Freeform 1397"/>
                        <wps:cNvSpPr>
                          <a:spLocks/>
                        </wps:cNvSpPr>
                        <wps:spPr bwMode="auto">
                          <a:xfrm>
                            <a:off x="827" y="777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0 h 9"/>
                              <a:gd name="T2" fmla="*/ 3 w 6"/>
                              <a:gd name="T3" fmla="*/ 6 h 9"/>
                              <a:gd name="T4" fmla="*/ 6 w 6"/>
                              <a:gd name="T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655410" name="Freeform 1398"/>
                        <wps:cNvSpPr>
                          <a:spLocks/>
                        </wps:cNvSpPr>
                        <wps:spPr bwMode="auto">
                          <a:xfrm>
                            <a:off x="944" y="942"/>
                            <a:ext cx="15" cy="9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9"/>
                              <a:gd name="T2" fmla="*/ 0 w 15"/>
                              <a:gd name="T3" fmla="*/ 3 h 9"/>
                              <a:gd name="T4" fmla="*/ 3 w 15"/>
                              <a:gd name="T5" fmla="*/ 3 h 9"/>
                              <a:gd name="T6" fmla="*/ 6 w 15"/>
                              <a:gd name="T7" fmla="*/ 6 h 9"/>
                              <a:gd name="T8" fmla="*/ 9 w 15"/>
                              <a:gd name="T9" fmla="*/ 9 h 9"/>
                              <a:gd name="T10" fmla="*/ 12 w 15"/>
                              <a:gd name="T11" fmla="*/ 9 h 9"/>
                              <a:gd name="T12" fmla="*/ 15 w 15"/>
                              <a:gd name="T1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138435" name="Freeform 1399"/>
                        <wps:cNvSpPr>
                          <a:spLocks/>
                        </wps:cNvSpPr>
                        <wps:spPr bwMode="auto">
                          <a:xfrm>
                            <a:off x="902" y="951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0 h 9"/>
                              <a:gd name="T2" fmla="*/ 0 w 6"/>
                              <a:gd name="T3" fmla="*/ 6 h 9"/>
                              <a:gd name="T4" fmla="*/ 3 w 6"/>
                              <a:gd name="T5" fmla="*/ 6 h 9"/>
                              <a:gd name="T6" fmla="*/ 3 w 6"/>
                              <a:gd name="T7" fmla="*/ 9 h 9"/>
                              <a:gd name="T8" fmla="*/ 6 w 6"/>
                              <a:gd name="T9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859123" name="Freeform 1400"/>
                        <wps:cNvSpPr>
                          <a:spLocks/>
                        </wps:cNvSpPr>
                        <wps:spPr bwMode="auto">
                          <a:xfrm>
                            <a:off x="821" y="879"/>
                            <a:ext cx="3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3 w 3"/>
                              <a:gd name="T3" fmla="*/ 3 h 6"/>
                              <a:gd name="T4" fmla="*/ 3 w 3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91448" name="Line 1401"/>
                        <wps:cNvCnPr>
                          <a:cxnSpLocks noChangeShapeType="1"/>
                        </wps:cNvCnPr>
                        <wps:spPr bwMode="auto">
                          <a:xfrm>
                            <a:off x="974" y="710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716049" name="Oval 1402"/>
                        <wps:cNvSpPr>
                          <a:spLocks noChangeArrowheads="1"/>
                        </wps:cNvSpPr>
                        <wps:spPr bwMode="auto">
                          <a:xfrm>
                            <a:off x="959" y="707"/>
                            <a:ext cx="12" cy="12"/>
                          </a:xfrm>
                          <a:prstGeom prst="ellipse">
                            <a:avLst/>
                          </a:pr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739252" name="Oval 1403"/>
                        <wps:cNvSpPr>
                          <a:spLocks noChangeArrowheads="1"/>
                        </wps:cNvSpPr>
                        <wps:spPr bwMode="auto">
                          <a:xfrm>
                            <a:off x="960" y="708"/>
                            <a:ext cx="10" cy="10"/>
                          </a:xfrm>
                          <a:prstGeom prst="ellips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345047" name="Oval 1404"/>
                        <wps:cNvSpPr>
                          <a:spLocks noChangeArrowheads="1"/>
                        </wps:cNvSpPr>
                        <wps:spPr bwMode="auto">
                          <a:xfrm>
                            <a:off x="962" y="707"/>
                            <a:ext cx="3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45780" name="Oval 1405"/>
                        <wps:cNvSpPr>
                          <a:spLocks noChangeArrowheads="1"/>
                        </wps:cNvSpPr>
                        <wps:spPr bwMode="auto">
                          <a:xfrm>
                            <a:off x="963" y="708"/>
                            <a:ext cx="1" cy="4"/>
                          </a:xfrm>
                          <a:prstGeom prst="ellipse">
                            <a:avLst/>
                          </a:prstGeom>
                          <a:noFill/>
                          <a:ln w="190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385300" name="Freeform 1406"/>
                        <wps:cNvSpPr>
                          <a:spLocks/>
                        </wps:cNvSpPr>
                        <wps:spPr bwMode="auto">
                          <a:xfrm>
                            <a:off x="923" y="713"/>
                            <a:ext cx="3" cy="12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2"/>
                              <a:gd name="T2" fmla="*/ 0 w 3"/>
                              <a:gd name="T3" fmla="*/ 3 h 12"/>
                              <a:gd name="T4" fmla="*/ 0 w 3"/>
                              <a:gd name="T5" fmla="*/ 6 h 12"/>
                              <a:gd name="T6" fmla="*/ 0 w 3"/>
                              <a:gd name="T7" fmla="*/ 9 h 12"/>
                              <a:gd name="T8" fmla="*/ 3 w 3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516861" name="Freeform 1407"/>
                        <wps:cNvSpPr>
                          <a:spLocks/>
                        </wps:cNvSpPr>
                        <wps:spPr bwMode="auto">
                          <a:xfrm>
                            <a:off x="929" y="704"/>
                            <a:ext cx="45" cy="9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9"/>
                              <a:gd name="T2" fmla="*/ 0 w 45"/>
                              <a:gd name="T3" fmla="*/ 9 h 9"/>
                              <a:gd name="T4" fmla="*/ 3 w 45"/>
                              <a:gd name="T5" fmla="*/ 6 h 9"/>
                              <a:gd name="T6" fmla="*/ 6 w 45"/>
                              <a:gd name="T7" fmla="*/ 3 h 9"/>
                              <a:gd name="T8" fmla="*/ 9 w 45"/>
                              <a:gd name="T9" fmla="*/ 3 h 9"/>
                              <a:gd name="T10" fmla="*/ 9 w 45"/>
                              <a:gd name="T11" fmla="*/ 6 h 9"/>
                              <a:gd name="T12" fmla="*/ 6 w 45"/>
                              <a:gd name="T13" fmla="*/ 9 h 9"/>
                              <a:gd name="T14" fmla="*/ 9 w 45"/>
                              <a:gd name="T15" fmla="*/ 9 h 9"/>
                              <a:gd name="T16" fmla="*/ 15 w 45"/>
                              <a:gd name="T17" fmla="*/ 6 h 9"/>
                              <a:gd name="T18" fmla="*/ 18 w 45"/>
                              <a:gd name="T19" fmla="*/ 6 h 9"/>
                              <a:gd name="T20" fmla="*/ 21 w 45"/>
                              <a:gd name="T21" fmla="*/ 6 h 9"/>
                              <a:gd name="T22" fmla="*/ 27 w 45"/>
                              <a:gd name="T23" fmla="*/ 6 h 9"/>
                              <a:gd name="T24" fmla="*/ 27 w 45"/>
                              <a:gd name="T25" fmla="*/ 3 h 9"/>
                              <a:gd name="T26" fmla="*/ 30 w 45"/>
                              <a:gd name="T27" fmla="*/ 3 h 9"/>
                              <a:gd name="T28" fmla="*/ 33 w 45"/>
                              <a:gd name="T29" fmla="*/ 3 h 9"/>
                              <a:gd name="T30" fmla="*/ 36 w 45"/>
                              <a:gd name="T31" fmla="*/ 0 h 9"/>
                              <a:gd name="T32" fmla="*/ 39 w 45"/>
                              <a:gd name="T33" fmla="*/ 0 h 9"/>
                              <a:gd name="T34" fmla="*/ 42 w 45"/>
                              <a:gd name="T35" fmla="*/ 0 h 9"/>
                              <a:gd name="T36" fmla="*/ 45 w 45"/>
                              <a:gd name="T37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9">
                                <a:moveTo>
                                  <a:pt x="0" y="6"/>
                                </a:move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27" y="6"/>
                                </a:lnTo>
                                <a:lnTo>
                                  <a:pt x="27" y="3"/>
                                </a:lnTo>
                                <a:lnTo>
                                  <a:pt x="30" y="3"/>
                                </a:lnTo>
                                <a:lnTo>
                                  <a:pt x="33" y="3"/>
                                </a:lnTo>
                                <a:lnTo>
                                  <a:pt x="36" y="0"/>
                                </a:lnTo>
                                <a:lnTo>
                                  <a:pt x="39" y="0"/>
                                </a:lnTo>
                                <a:lnTo>
                                  <a:pt x="42" y="0"/>
                                </a:lnTo>
                                <a:lnTo>
                                  <a:pt x="45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277938" name="Freeform 1408"/>
                        <wps:cNvSpPr>
                          <a:spLocks/>
                        </wps:cNvSpPr>
                        <wps:spPr bwMode="auto">
                          <a:xfrm>
                            <a:off x="926" y="689"/>
                            <a:ext cx="27" cy="18"/>
                          </a:xfrm>
                          <a:custGeom>
                            <a:avLst/>
                            <a:gdLst>
                              <a:gd name="T0" fmla="*/ 0 w 27"/>
                              <a:gd name="T1" fmla="*/ 18 h 18"/>
                              <a:gd name="T2" fmla="*/ 0 w 27"/>
                              <a:gd name="T3" fmla="*/ 15 h 18"/>
                              <a:gd name="T4" fmla="*/ 0 w 27"/>
                              <a:gd name="T5" fmla="*/ 12 h 18"/>
                              <a:gd name="T6" fmla="*/ 3 w 27"/>
                              <a:gd name="T7" fmla="*/ 9 h 18"/>
                              <a:gd name="T8" fmla="*/ 6 w 27"/>
                              <a:gd name="T9" fmla="*/ 9 h 18"/>
                              <a:gd name="T10" fmla="*/ 9 w 27"/>
                              <a:gd name="T11" fmla="*/ 9 h 18"/>
                              <a:gd name="T12" fmla="*/ 12 w 27"/>
                              <a:gd name="T13" fmla="*/ 6 h 18"/>
                              <a:gd name="T14" fmla="*/ 15 w 27"/>
                              <a:gd name="T15" fmla="*/ 3 h 18"/>
                              <a:gd name="T16" fmla="*/ 18 w 27"/>
                              <a:gd name="T17" fmla="*/ 3 h 18"/>
                              <a:gd name="T18" fmla="*/ 21 w 27"/>
                              <a:gd name="T19" fmla="*/ 3 h 18"/>
                              <a:gd name="T20" fmla="*/ 24 w 27"/>
                              <a:gd name="T21" fmla="*/ 0 h 18"/>
                              <a:gd name="T22" fmla="*/ 27 w 27"/>
                              <a:gd name="T2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" h="18">
                                <a:moveTo>
                                  <a:pt x="0" y="18"/>
                                </a:move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21" y="3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262083" name="Line 1409"/>
                        <wps:cNvCnPr>
                          <a:cxnSpLocks noChangeShapeType="1"/>
                        </wps:cNvCnPr>
                        <wps:spPr bwMode="auto">
                          <a:xfrm>
                            <a:off x="1196" y="620"/>
                            <a:ext cx="0" cy="53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21256" name="Line 1410"/>
                        <wps:cNvCnPr>
                          <a:cxnSpLocks noChangeShapeType="1"/>
                        </wps:cNvCnPr>
                        <wps:spPr bwMode="auto">
                          <a:xfrm>
                            <a:off x="1208" y="605"/>
                            <a:ext cx="5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719743" name="Line 1411"/>
                        <wps:cNvCnPr>
                          <a:cxnSpLocks noChangeShapeType="1"/>
                        </wps:cNvCnPr>
                        <wps:spPr bwMode="auto">
                          <a:xfrm>
                            <a:off x="1208" y="123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506164" name="Freeform 1412"/>
                        <wps:cNvSpPr>
                          <a:spLocks/>
                        </wps:cNvSpPr>
                        <wps:spPr bwMode="auto">
                          <a:xfrm>
                            <a:off x="1208" y="623"/>
                            <a:ext cx="512" cy="530"/>
                          </a:xfrm>
                          <a:custGeom>
                            <a:avLst/>
                            <a:gdLst>
                              <a:gd name="T0" fmla="*/ 512 w 512"/>
                              <a:gd name="T1" fmla="*/ 0 h 530"/>
                              <a:gd name="T2" fmla="*/ 0 w 512"/>
                              <a:gd name="T3" fmla="*/ 0 h 530"/>
                              <a:gd name="T4" fmla="*/ 0 w 512"/>
                              <a:gd name="T5" fmla="*/ 53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2" h="530">
                                <a:moveTo>
                                  <a:pt x="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732495" name="Freeform 1413"/>
                        <wps:cNvSpPr>
                          <a:spLocks/>
                        </wps:cNvSpPr>
                        <wps:spPr bwMode="auto">
                          <a:xfrm>
                            <a:off x="704" y="123"/>
                            <a:ext cx="492" cy="485"/>
                          </a:xfrm>
                          <a:custGeom>
                            <a:avLst/>
                            <a:gdLst>
                              <a:gd name="T0" fmla="*/ 492 w 492"/>
                              <a:gd name="T1" fmla="*/ 0 h 485"/>
                              <a:gd name="T2" fmla="*/ 492 w 492"/>
                              <a:gd name="T3" fmla="*/ 485 h 485"/>
                              <a:gd name="T4" fmla="*/ 0 w 492"/>
                              <a:gd name="T5" fmla="*/ 4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2" h="485">
                                <a:moveTo>
                                  <a:pt x="492" y="0"/>
                                </a:moveTo>
                                <a:lnTo>
                                  <a:pt x="492" y="485"/>
                                </a:lnTo>
                                <a:lnTo>
                                  <a:pt x="0" y="48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479740" name="Line 1414"/>
                        <wps:cNvCnPr>
                          <a:cxnSpLocks noChangeShapeType="1"/>
                        </wps:cNvCnPr>
                        <wps:spPr bwMode="auto">
                          <a:xfrm>
                            <a:off x="707" y="623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241419" name="Freeform 1415"/>
                        <wps:cNvSpPr>
                          <a:spLocks/>
                        </wps:cNvSpPr>
                        <wps:spPr bwMode="auto">
                          <a:xfrm>
                            <a:off x="704" y="126"/>
                            <a:ext cx="1019" cy="1027"/>
                          </a:xfrm>
                          <a:custGeom>
                            <a:avLst/>
                            <a:gdLst>
                              <a:gd name="T0" fmla="*/ 0 w 1019"/>
                              <a:gd name="T1" fmla="*/ 488 h 1027"/>
                              <a:gd name="T2" fmla="*/ 6 w 1019"/>
                              <a:gd name="T3" fmla="*/ 437 h 1027"/>
                              <a:gd name="T4" fmla="*/ 15 w 1019"/>
                              <a:gd name="T5" fmla="*/ 386 h 1027"/>
                              <a:gd name="T6" fmla="*/ 30 w 1019"/>
                              <a:gd name="T7" fmla="*/ 338 h 1027"/>
                              <a:gd name="T8" fmla="*/ 48 w 1019"/>
                              <a:gd name="T9" fmla="*/ 292 h 1027"/>
                              <a:gd name="T10" fmla="*/ 72 w 1019"/>
                              <a:gd name="T11" fmla="*/ 247 h 1027"/>
                              <a:gd name="T12" fmla="*/ 99 w 1019"/>
                              <a:gd name="T13" fmla="*/ 208 h 1027"/>
                              <a:gd name="T14" fmla="*/ 132 w 1019"/>
                              <a:gd name="T15" fmla="*/ 169 h 1027"/>
                              <a:gd name="T16" fmla="*/ 186 w 1019"/>
                              <a:gd name="T17" fmla="*/ 118 h 1027"/>
                              <a:gd name="T18" fmla="*/ 225 w 1019"/>
                              <a:gd name="T19" fmla="*/ 88 h 1027"/>
                              <a:gd name="T20" fmla="*/ 267 w 1019"/>
                              <a:gd name="T21" fmla="*/ 64 h 1027"/>
                              <a:gd name="T22" fmla="*/ 333 w 1019"/>
                              <a:gd name="T23" fmla="*/ 34 h 1027"/>
                              <a:gd name="T24" fmla="*/ 381 w 1019"/>
                              <a:gd name="T25" fmla="*/ 18 h 1027"/>
                              <a:gd name="T26" fmla="*/ 432 w 1019"/>
                              <a:gd name="T27" fmla="*/ 6 h 1027"/>
                              <a:gd name="T28" fmla="*/ 483 w 1019"/>
                              <a:gd name="T29" fmla="*/ 0 h 1027"/>
                              <a:gd name="T30" fmla="*/ 536 w 1019"/>
                              <a:gd name="T31" fmla="*/ 0 h 1027"/>
                              <a:gd name="T32" fmla="*/ 587 w 1019"/>
                              <a:gd name="T33" fmla="*/ 6 h 1027"/>
                              <a:gd name="T34" fmla="*/ 635 w 1019"/>
                              <a:gd name="T35" fmla="*/ 18 h 1027"/>
                              <a:gd name="T36" fmla="*/ 683 w 1019"/>
                              <a:gd name="T37" fmla="*/ 34 h 1027"/>
                              <a:gd name="T38" fmla="*/ 731 w 1019"/>
                              <a:gd name="T39" fmla="*/ 52 h 1027"/>
                              <a:gd name="T40" fmla="*/ 773 w 1019"/>
                              <a:gd name="T41" fmla="*/ 76 h 1027"/>
                              <a:gd name="T42" fmla="*/ 815 w 1019"/>
                              <a:gd name="T43" fmla="*/ 103 h 1027"/>
                              <a:gd name="T44" fmla="*/ 851 w 1019"/>
                              <a:gd name="T45" fmla="*/ 133 h 1027"/>
                              <a:gd name="T46" fmla="*/ 902 w 1019"/>
                              <a:gd name="T47" fmla="*/ 187 h 1027"/>
                              <a:gd name="T48" fmla="*/ 932 w 1019"/>
                              <a:gd name="T49" fmla="*/ 226 h 1027"/>
                              <a:gd name="T50" fmla="*/ 959 w 1019"/>
                              <a:gd name="T51" fmla="*/ 268 h 1027"/>
                              <a:gd name="T52" fmla="*/ 989 w 1019"/>
                              <a:gd name="T53" fmla="*/ 338 h 1027"/>
                              <a:gd name="T54" fmla="*/ 1004 w 1019"/>
                              <a:gd name="T55" fmla="*/ 386 h 1027"/>
                              <a:gd name="T56" fmla="*/ 1013 w 1019"/>
                              <a:gd name="T57" fmla="*/ 437 h 1027"/>
                              <a:gd name="T58" fmla="*/ 1019 w 1019"/>
                              <a:gd name="T59" fmla="*/ 488 h 1027"/>
                              <a:gd name="T60" fmla="*/ 1019 w 1019"/>
                              <a:gd name="T61" fmla="*/ 539 h 1027"/>
                              <a:gd name="T62" fmla="*/ 1013 w 1019"/>
                              <a:gd name="T63" fmla="*/ 590 h 1027"/>
                              <a:gd name="T64" fmla="*/ 1004 w 1019"/>
                              <a:gd name="T65" fmla="*/ 642 h 1027"/>
                              <a:gd name="T66" fmla="*/ 989 w 1019"/>
                              <a:gd name="T67" fmla="*/ 690 h 1027"/>
                              <a:gd name="T68" fmla="*/ 968 w 1019"/>
                              <a:gd name="T69" fmla="*/ 735 h 1027"/>
                              <a:gd name="T70" fmla="*/ 944 w 1019"/>
                              <a:gd name="T71" fmla="*/ 780 h 1027"/>
                              <a:gd name="T72" fmla="*/ 917 w 1019"/>
                              <a:gd name="T73" fmla="*/ 819 h 1027"/>
                              <a:gd name="T74" fmla="*/ 887 w 1019"/>
                              <a:gd name="T75" fmla="*/ 858 h 1027"/>
                              <a:gd name="T76" fmla="*/ 833 w 1019"/>
                              <a:gd name="T77" fmla="*/ 909 h 1027"/>
                              <a:gd name="T78" fmla="*/ 794 w 1019"/>
                              <a:gd name="T79" fmla="*/ 939 h 1027"/>
                              <a:gd name="T80" fmla="*/ 752 w 1019"/>
                              <a:gd name="T81" fmla="*/ 964 h 1027"/>
                              <a:gd name="T82" fmla="*/ 683 w 1019"/>
                              <a:gd name="T83" fmla="*/ 994 h 1027"/>
                              <a:gd name="T84" fmla="*/ 635 w 1019"/>
                              <a:gd name="T85" fmla="*/ 1009 h 1027"/>
                              <a:gd name="T86" fmla="*/ 587 w 1019"/>
                              <a:gd name="T87" fmla="*/ 1021 h 1027"/>
                              <a:gd name="T88" fmla="*/ 536 w 1019"/>
                              <a:gd name="T89" fmla="*/ 1027 h 1027"/>
                              <a:gd name="T90" fmla="*/ 483 w 1019"/>
                              <a:gd name="T91" fmla="*/ 1027 h 1027"/>
                              <a:gd name="T92" fmla="*/ 432 w 1019"/>
                              <a:gd name="T93" fmla="*/ 1021 h 1027"/>
                              <a:gd name="T94" fmla="*/ 381 w 1019"/>
                              <a:gd name="T95" fmla="*/ 1009 h 1027"/>
                              <a:gd name="T96" fmla="*/ 333 w 1019"/>
                              <a:gd name="T97" fmla="*/ 994 h 1027"/>
                              <a:gd name="T98" fmla="*/ 288 w 1019"/>
                              <a:gd name="T99" fmla="*/ 976 h 1027"/>
                              <a:gd name="T100" fmla="*/ 246 w 1019"/>
                              <a:gd name="T101" fmla="*/ 952 h 1027"/>
                              <a:gd name="T102" fmla="*/ 204 w 1019"/>
                              <a:gd name="T103" fmla="*/ 924 h 1027"/>
                              <a:gd name="T104" fmla="*/ 165 w 1019"/>
                              <a:gd name="T105" fmla="*/ 894 h 1027"/>
                              <a:gd name="T106" fmla="*/ 114 w 1019"/>
                              <a:gd name="T107" fmla="*/ 840 h 1027"/>
                              <a:gd name="T108" fmla="*/ 87 w 1019"/>
                              <a:gd name="T109" fmla="*/ 801 h 1027"/>
                              <a:gd name="T110" fmla="*/ 60 w 1019"/>
                              <a:gd name="T111" fmla="*/ 759 h 1027"/>
                              <a:gd name="T112" fmla="*/ 30 w 1019"/>
                              <a:gd name="T113" fmla="*/ 690 h 1027"/>
                              <a:gd name="T114" fmla="*/ 15 w 1019"/>
                              <a:gd name="T115" fmla="*/ 642 h 1027"/>
                              <a:gd name="T116" fmla="*/ 6 w 1019"/>
                              <a:gd name="T117" fmla="*/ 590 h 1027"/>
                              <a:gd name="T118" fmla="*/ 0 w 1019"/>
                              <a:gd name="T119" fmla="*/ 539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19" h="1027">
                                <a:moveTo>
                                  <a:pt x="0" y="515"/>
                                </a:moveTo>
                                <a:lnTo>
                                  <a:pt x="0" y="488"/>
                                </a:lnTo>
                                <a:lnTo>
                                  <a:pt x="0" y="461"/>
                                </a:lnTo>
                                <a:lnTo>
                                  <a:pt x="6" y="437"/>
                                </a:lnTo>
                                <a:lnTo>
                                  <a:pt x="9" y="410"/>
                                </a:lnTo>
                                <a:lnTo>
                                  <a:pt x="15" y="386"/>
                                </a:lnTo>
                                <a:lnTo>
                                  <a:pt x="21" y="362"/>
                                </a:lnTo>
                                <a:lnTo>
                                  <a:pt x="30" y="338"/>
                                </a:lnTo>
                                <a:lnTo>
                                  <a:pt x="39" y="313"/>
                                </a:lnTo>
                                <a:lnTo>
                                  <a:pt x="48" y="292"/>
                                </a:lnTo>
                                <a:lnTo>
                                  <a:pt x="60" y="268"/>
                                </a:lnTo>
                                <a:lnTo>
                                  <a:pt x="72" y="247"/>
                                </a:lnTo>
                                <a:lnTo>
                                  <a:pt x="87" y="226"/>
                                </a:lnTo>
                                <a:lnTo>
                                  <a:pt x="99" y="208"/>
                                </a:lnTo>
                                <a:lnTo>
                                  <a:pt x="114" y="187"/>
                                </a:lnTo>
                                <a:lnTo>
                                  <a:pt x="132" y="169"/>
                                </a:lnTo>
                                <a:lnTo>
                                  <a:pt x="147" y="151"/>
                                </a:lnTo>
                                <a:lnTo>
                                  <a:pt x="186" y="118"/>
                                </a:lnTo>
                                <a:lnTo>
                                  <a:pt x="204" y="103"/>
                                </a:lnTo>
                                <a:lnTo>
                                  <a:pt x="225" y="88"/>
                                </a:lnTo>
                                <a:lnTo>
                                  <a:pt x="246" y="76"/>
                                </a:lnTo>
                                <a:lnTo>
                                  <a:pt x="267" y="64"/>
                                </a:lnTo>
                                <a:lnTo>
                                  <a:pt x="312" y="43"/>
                                </a:lnTo>
                                <a:lnTo>
                                  <a:pt x="333" y="34"/>
                                </a:lnTo>
                                <a:lnTo>
                                  <a:pt x="357" y="24"/>
                                </a:lnTo>
                                <a:lnTo>
                                  <a:pt x="381" y="18"/>
                                </a:lnTo>
                                <a:lnTo>
                                  <a:pt x="408" y="12"/>
                                </a:lnTo>
                                <a:lnTo>
                                  <a:pt x="432" y="6"/>
                                </a:lnTo>
                                <a:lnTo>
                                  <a:pt x="456" y="3"/>
                                </a:lnTo>
                                <a:lnTo>
                                  <a:pt x="483" y="0"/>
                                </a:lnTo>
                                <a:lnTo>
                                  <a:pt x="510" y="0"/>
                                </a:lnTo>
                                <a:lnTo>
                                  <a:pt x="536" y="0"/>
                                </a:lnTo>
                                <a:lnTo>
                                  <a:pt x="560" y="3"/>
                                </a:lnTo>
                                <a:lnTo>
                                  <a:pt x="587" y="6"/>
                                </a:lnTo>
                                <a:lnTo>
                                  <a:pt x="611" y="12"/>
                                </a:lnTo>
                                <a:lnTo>
                                  <a:pt x="635" y="18"/>
                                </a:lnTo>
                                <a:lnTo>
                                  <a:pt x="662" y="24"/>
                                </a:lnTo>
                                <a:lnTo>
                                  <a:pt x="683" y="34"/>
                                </a:lnTo>
                                <a:lnTo>
                                  <a:pt x="707" y="43"/>
                                </a:lnTo>
                                <a:lnTo>
                                  <a:pt x="731" y="52"/>
                                </a:lnTo>
                                <a:lnTo>
                                  <a:pt x="752" y="64"/>
                                </a:lnTo>
                                <a:lnTo>
                                  <a:pt x="773" y="76"/>
                                </a:lnTo>
                                <a:lnTo>
                                  <a:pt x="794" y="88"/>
                                </a:lnTo>
                                <a:lnTo>
                                  <a:pt x="815" y="103"/>
                                </a:lnTo>
                                <a:lnTo>
                                  <a:pt x="833" y="118"/>
                                </a:lnTo>
                                <a:lnTo>
                                  <a:pt x="851" y="133"/>
                                </a:lnTo>
                                <a:lnTo>
                                  <a:pt x="869" y="151"/>
                                </a:lnTo>
                                <a:lnTo>
                                  <a:pt x="902" y="187"/>
                                </a:lnTo>
                                <a:lnTo>
                                  <a:pt x="917" y="208"/>
                                </a:lnTo>
                                <a:lnTo>
                                  <a:pt x="932" y="226"/>
                                </a:lnTo>
                                <a:lnTo>
                                  <a:pt x="944" y="247"/>
                                </a:lnTo>
                                <a:lnTo>
                                  <a:pt x="959" y="268"/>
                                </a:lnTo>
                                <a:lnTo>
                                  <a:pt x="980" y="313"/>
                                </a:lnTo>
                                <a:lnTo>
                                  <a:pt x="989" y="338"/>
                                </a:lnTo>
                                <a:lnTo>
                                  <a:pt x="995" y="362"/>
                                </a:lnTo>
                                <a:lnTo>
                                  <a:pt x="1004" y="386"/>
                                </a:lnTo>
                                <a:lnTo>
                                  <a:pt x="1010" y="410"/>
                                </a:lnTo>
                                <a:lnTo>
                                  <a:pt x="1013" y="437"/>
                                </a:lnTo>
                                <a:lnTo>
                                  <a:pt x="1016" y="461"/>
                                </a:lnTo>
                                <a:lnTo>
                                  <a:pt x="1019" y="488"/>
                                </a:lnTo>
                                <a:lnTo>
                                  <a:pt x="1019" y="515"/>
                                </a:lnTo>
                                <a:lnTo>
                                  <a:pt x="1019" y="539"/>
                                </a:lnTo>
                                <a:lnTo>
                                  <a:pt x="1016" y="566"/>
                                </a:lnTo>
                                <a:lnTo>
                                  <a:pt x="1013" y="590"/>
                                </a:lnTo>
                                <a:lnTo>
                                  <a:pt x="1010" y="617"/>
                                </a:lnTo>
                                <a:lnTo>
                                  <a:pt x="1004" y="642"/>
                                </a:lnTo>
                                <a:lnTo>
                                  <a:pt x="995" y="666"/>
                                </a:lnTo>
                                <a:lnTo>
                                  <a:pt x="989" y="690"/>
                                </a:lnTo>
                                <a:lnTo>
                                  <a:pt x="980" y="714"/>
                                </a:lnTo>
                                <a:lnTo>
                                  <a:pt x="968" y="735"/>
                                </a:lnTo>
                                <a:lnTo>
                                  <a:pt x="959" y="759"/>
                                </a:lnTo>
                                <a:lnTo>
                                  <a:pt x="944" y="780"/>
                                </a:lnTo>
                                <a:lnTo>
                                  <a:pt x="932" y="801"/>
                                </a:lnTo>
                                <a:lnTo>
                                  <a:pt x="917" y="819"/>
                                </a:lnTo>
                                <a:lnTo>
                                  <a:pt x="902" y="840"/>
                                </a:lnTo>
                                <a:lnTo>
                                  <a:pt x="887" y="858"/>
                                </a:lnTo>
                                <a:lnTo>
                                  <a:pt x="869" y="876"/>
                                </a:lnTo>
                                <a:lnTo>
                                  <a:pt x="833" y="909"/>
                                </a:lnTo>
                                <a:lnTo>
                                  <a:pt x="815" y="924"/>
                                </a:lnTo>
                                <a:lnTo>
                                  <a:pt x="794" y="939"/>
                                </a:lnTo>
                                <a:lnTo>
                                  <a:pt x="773" y="952"/>
                                </a:lnTo>
                                <a:lnTo>
                                  <a:pt x="752" y="964"/>
                                </a:lnTo>
                                <a:lnTo>
                                  <a:pt x="707" y="985"/>
                                </a:lnTo>
                                <a:lnTo>
                                  <a:pt x="683" y="994"/>
                                </a:lnTo>
                                <a:lnTo>
                                  <a:pt x="662" y="1003"/>
                                </a:lnTo>
                                <a:lnTo>
                                  <a:pt x="635" y="1009"/>
                                </a:lnTo>
                                <a:lnTo>
                                  <a:pt x="611" y="1015"/>
                                </a:lnTo>
                                <a:lnTo>
                                  <a:pt x="587" y="1021"/>
                                </a:lnTo>
                                <a:lnTo>
                                  <a:pt x="560" y="1024"/>
                                </a:lnTo>
                                <a:lnTo>
                                  <a:pt x="536" y="1027"/>
                                </a:lnTo>
                                <a:lnTo>
                                  <a:pt x="510" y="1027"/>
                                </a:lnTo>
                                <a:lnTo>
                                  <a:pt x="483" y="1027"/>
                                </a:lnTo>
                                <a:lnTo>
                                  <a:pt x="456" y="1024"/>
                                </a:lnTo>
                                <a:lnTo>
                                  <a:pt x="432" y="1021"/>
                                </a:lnTo>
                                <a:lnTo>
                                  <a:pt x="408" y="1015"/>
                                </a:lnTo>
                                <a:lnTo>
                                  <a:pt x="381" y="1009"/>
                                </a:lnTo>
                                <a:lnTo>
                                  <a:pt x="357" y="1003"/>
                                </a:lnTo>
                                <a:lnTo>
                                  <a:pt x="333" y="994"/>
                                </a:lnTo>
                                <a:lnTo>
                                  <a:pt x="312" y="985"/>
                                </a:lnTo>
                                <a:lnTo>
                                  <a:pt x="288" y="976"/>
                                </a:lnTo>
                                <a:lnTo>
                                  <a:pt x="267" y="964"/>
                                </a:lnTo>
                                <a:lnTo>
                                  <a:pt x="246" y="952"/>
                                </a:lnTo>
                                <a:lnTo>
                                  <a:pt x="225" y="939"/>
                                </a:lnTo>
                                <a:lnTo>
                                  <a:pt x="204" y="924"/>
                                </a:lnTo>
                                <a:lnTo>
                                  <a:pt x="186" y="909"/>
                                </a:lnTo>
                                <a:lnTo>
                                  <a:pt x="165" y="894"/>
                                </a:lnTo>
                                <a:lnTo>
                                  <a:pt x="147" y="876"/>
                                </a:lnTo>
                                <a:lnTo>
                                  <a:pt x="114" y="840"/>
                                </a:lnTo>
                                <a:lnTo>
                                  <a:pt x="99" y="819"/>
                                </a:lnTo>
                                <a:lnTo>
                                  <a:pt x="87" y="801"/>
                                </a:lnTo>
                                <a:lnTo>
                                  <a:pt x="72" y="780"/>
                                </a:lnTo>
                                <a:lnTo>
                                  <a:pt x="60" y="759"/>
                                </a:lnTo>
                                <a:lnTo>
                                  <a:pt x="39" y="714"/>
                                </a:lnTo>
                                <a:lnTo>
                                  <a:pt x="30" y="690"/>
                                </a:lnTo>
                                <a:lnTo>
                                  <a:pt x="21" y="666"/>
                                </a:lnTo>
                                <a:lnTo>
                                  <a:pt x="15" y="642"/>
                                </a:lnTo>
                                <a:lnTo>
                                  <a:pt x="9" y="617"/>
                                </a:lnTo>
                                <a:lnTo>
                                  <a:pt x="6" y="590"/>
                                </a:lnTo>
                                <a:lnTo>
                                  <a:pt x="0" y="566"/>
                                </a:lnTo>
                                <a:lnTo>
                                  <a:pt x="0" y="539"/>
                                </a:lnTo>
                                <a:lnTo>
                                  <a:pt x="0" y="5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003163" name="Freeform 1416"/>
                        <wps:cNvSpPr>
                          <a:spLocks/>
                        </wps:cNvSpPr>
                        <wps:spPr bwMode="auto">
                          <a:xfrm>
                            <a:off x="1187" y="1201"/>
                            <a:ext cx="15" cy="18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8"/>
                              <a:gd name="T2" fmla="*/ 9 w 15"/>
                              <a:gd name="T3" fmla="*/ 9 h 18"/>
                              <a:gd name="T4" fmla="*/ 15 w 15"/>
                              <a:gd name="T5" fmla="*/ 18 h 18"/>
                              <a:gd name="T6" fmla="*/ 12 w 15"/>
                              <a:gd name="T7" fmla="*/ 18 h 18"/>
                              <a:gd name="T8" fmla="*/ 9 w 15"/>
                              <a:gd name="T9" fmla="*/ 15 h 18"/>
                              <a:gd name="T10" fmla="*/ 9 w 15"/>
                              <a:gd name="T11" fmla="*/ 12 h 18"/>
                              <a:gd name="T12" fmla="*/ 6 w 15"/>
                              <a:gd name="T13" fmla="*/ 15 h 18"/>
                              <a:gd name="T14" fmla="*/ 3 w 15"/>
                              <a:gd name="T15" fmla="*/ 18 h 18"/>
                              <a:gd name="T16" fmla="*/ 0 w 15"/>
                              <a:gd name="T17" fmla="*/ 18 h 18"/>
                              <a:gd name="T18" fmla="*/ 6 w 15"/>
                              <a:gd name="T19" fmla="*/ 9 h 18"/>
                              <a:gd name="T20" fmla="*/ 0 w 15"/>
                              <a:gd name="T21" fmla="*/ 0 h 18"/>
                              <a:gd name="T22" fmla="*/ 3 w 15"/>
                              <a:gd name="T23" fmla="*/ 0 h 18"/>
                              <a:gd name="T24" fmla="*/ 6 w 15"/>
                              <a:gd name="T25" fmla="*/ 6 h 18"/>
                              <a:gd name="T26" fmla="*/ 9 w 15"/>
                              <a:gd name="T27" fmla="*/ 9 h 18"/>
                              <a:gd name="T28" fmla="*/ 12 w 15"/>
                              <a:gd name="T29" fmla="*/ 0 h 18"/>
                              <a:gd name="T30" fmla="*/ 15 w 15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15" y="0"/>
                                </a:move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841108" name="Freeform 1417"/>
                        <wps:cNvSpPr>
                          <a:spLocks/>
                        </wps:cNvSpPr>
                        <wps:spPr bwMode="auto">
                          <a:xfrm>
                            <a:off x="1172" y="1201"/>
                            <a:ext cx="15" cy="18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8"/>
                              <a:gd name="T2" fmla="*/ 9 w 15"/>
                              <a:gd name="T3" fmla="*/ 9 h 18"/>
                              <a:gd name="T4" fmla="*/ 15 w 15"/>
                              <a:gd name="T5" fmla="*/ 18 h 18"/>
                              <a:gd name="T6" fmla="*/ 12 w 15"/>
                              <a:gd name="T7" fmla="*/ 18 h 18"/>
                              <a:gd name="T8" fmla="*/ 9 w 15"/>
                              <a:gd name="T9" fmla="*/ 12 h 18"/>
                              <a:gd name="T10" fmla="*/ 6 w 15"/>
                              <a:gd name="T11" fmla="*/ 12 h 18"/>
                              <a:gd name="T12" fmla="*/ 3 w 15"/>
                              <a:gd name="T13" fmla="*/ 18 h 18"/>
                              <a:gd name="T14" fmla="*/ 0 w 15"/>
                              <a:gd name="T15" fmla="*/ 18 h 18"/>
                              <a:gd name="T16" fmla="*/ 6 w 15"/>
                              <a:gd name="T17" fmla="*/ 9 h 18"/>
                              <a:gd name="T18" fmla="*/ 0 w 15"/>
                              <a:gd name="T19" fmla="*/ 0 h 18"/>
                              <a:gd name="T20" fmla="*/ 3 w 15"/>
                              <a:gd name="T21" fmla="*/ 0 h 18"/>
                              <a:gd name="T22" fmla="*/ 6 w 15"/>
                              <a:gd name="T23" fmla="*/ 6 h 18"/>
                              <a:gd name="T24" fmla="*/ 12 w 15"/>
                              <a:gd name="T25" fmla="*/ 0 h 18"/>
                              <a:gd name="T26" fmla="*/ 15 w 15"/>
                              <a:gd name="T2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15" y="0"/>
                                </a:move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863690" name="Freeform 1418"/>
                        <wps:cNvSpPr>
                          <a:spLocks/>
                        </wps:cNvSpPr>
                        <wps:spPr bwMode="auto">
                          <a:xfrm>
                            <a:off x="1154" y="1201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8"/>
                              <a:gd name="T2" fmla="*/ 12 w 18"/>
                              <a:gd name="T3" fmla="*/ 9 h 18"/>
                              <a:gd name="T4" fmla="*/ 15 w 18"/>
                              <a:gd name="T5" fmla="*/ 18 h 18"/>
                              <a:gd name="T6" fmla="*/ 12 w 18"/>
                              <a:gd name="T7" fmla="*/ 18 h 18"/>
                              <a:gd name="T8" fmla="*/ 9 w 18"/>
                              <a:gd name="T9" fmla="*/ 12 h 18"/>
                              <a:gd name="T10" fmla="*/ 9 w 18"/>
                              <a:gd name="T11" fmla="*/ 9 h 18"/>
                              <a:gd name="T12" fmla="*/ 9 w 18"/>
                              <a:gd name="T13" fmla="*/ 12 h 18"/>
                              <a:gd name="T14" fmla="*/ 3 w 18"/>
                              <a:gd name="T15" fmla="*/ 15 h 18"/>
                              <a:gd name="T16" fmla="*/ 0 w 18"/>
                              <a:gd name="T17" fmla="*/ 15 h 18"/>
                              <a:gd name="T18" fmla="*/ 6 w 18"/>
                              <a:gd name="T19" fmla="*/ 9 h 18"/>
                              <a:gd name="T20" fmla="*/ 3 w 18"/>
                              <a:gd name="T21" fmla="*/ 0 h 18"/>
                              <a:gd name="T22" fmla="*/ 6 w 18"/>
                              <a:gd name="T23" fmla="*/ 0 h 18"/>
                              <a:gd name="T24" fmla="*/ 9 w 18"/>
                              <a:gd name="T25" fmla="*/ 3 h 18"/>
                              <a:gd name="T26" fmla="*/ 9 w 18"/>
                              <a:gd name="T27" fmla="*/ 6 h 18"/>
                              <a:gd name="T28" fmla="*/ 15 w 18"/>
                              <a:gd name="T29" fmla="*/ 0 h 18"/>
                              <a:gd name="T30" fmla="*/ 18 w 18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0"/>
                                </a:moveTo>
                                <a:lnTo>
                                  <a:pt x="12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lnTo>
                                  <a:pt x="6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780596" name="Freeform 1419"/>
                        <wps:cNvSpPr>
                          <a:spLocks/>
                        </wps:cNvSpPr>
                        <wps:spPr bwMode="auto">
                          <a:xfrm>
                            <a:off x="1139" y="1198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18"/>
                              <a:gd name="T2" fmla="*/ 9 w 18"/>
                              <a:gd name="T3" fmla="*/ 9 h 18"/>
                              <a:gd name="T4" fmla="*/ 15 w 18"/>
                              <a:gd name="T5" fmla="*/ 18 h 18"/>
                              <a:gd name="T6" fmla="*/ 12 w 18"/>
                              <a:gd name="T7" fmla="*/ 18 h 18"/>
                              <a:gd name="T8" fmla="*/ 9 w 18"/>
                              <a:gd name="T9" fmla="*/ 15 h 18"/>
                              <a:gd name="T10" fmla="*/ 9 w 18"/>
                              <a:gd name="T11" fmla="*/ 12 h 18"/>
                              <a:gd name="T12" fmla="*/ 6 w 18"/>
                              <a:gd name="T13" fmla="*/ 15 h 18"/>
                              <a:gd name="T14" fmla="*/ 3 w 18"/>
                              <a:gd name="T15" fmla="*/ 18 h 18"/>
                              <a:gd name="T16" fmla="*/ 0 w 18"/>
                              <a:gd name="T17" fmla="*/ 18 h 18"/>
                              <a:gd name="T18" fmla="*/ 6 w 18"/>
                              <a:gd name="T19" fmla="*/ 9 h 18"/>
                              <a:gd name="T20" fmla="*/ 3 w 18"/>
                              <a:gd name="T21" fmla="*/ 0 h 18"/>
                              <a:gd name="T22" fmla="*/ 6 w 18"/>
                              <a:gd name="T23" fmla="*/ 0 h 18"/>
                              <a:gd name="T24" fmla="*/ 9 w 18"/>
                              <a:gd name="T25" fmla="*/ 6 h 18"/>
                              <a:gd name="T26" fmla="*/ 15 w 18"/>
                              <a:gd name="T27" fmla="*/ 0 h 18"/>
                              <a:gd name="T28" fmla="*/ 18 w 18"/>
                              <a:gd name="T29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3"/>
                                </a:move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429382" name="Freeform 1420"/>
                        <wps:cNvSpPr>
                          <a:spLocks/>
                        </wps:cNvSpPr>
                        <wps:spPr bwMode="auto">
                          <a:xfrm>
                            <a:off x="1124" y="1195"/>
                            <a:ext cx="18" cy="21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21"/>
                              <a:gd name="T2" fmla="*/ 9 w 18"/>
                              <a:gd name="T3" fmla="*/ 12 h 21"/>
                              <a:gd name="T4" fmla="*/ 15 w 18"/>
                              <a:gd name="T5" fmla="*/ 21 h 21"/>
                              <a:gd name="T6" fmla="*/ 9 w 18"/>
                              <a:gd name="T7" fmla="*/ 18 h 21"/>
                              <a:gd name="T8" fmla="*/ 9 w 18"/>
                              <a:gd name="T9" fmla="*/ 15 h 21"/>
                              <a:gd name="T10" fmla="*/ 6 w 18"/>
                              <a:gd name="T11" fmla="*/ 12 h 21"/>
                              <a:gd name="T12" fmla="*/ 6 w 18"/>
                              <a:gd name="T13" fmla="*/ 15 h 21"/>
                              <a:gd name="T14" fmla="*/ 3 w 18"/>
                              <a:gd name="T15" fmla="*/ 18 h 21"/>
                              <a:gd name="T16" fmla="*/ 0 w 18"/>
                              <a:gd name="T17" fmla="*/ 18 h 21"/>
                              <a:gd name="T18" fmla="*/ 6 w 18"/>
                              <a:gd name="T19" fmla="*/ 9 h 21"/>
                              <a:gd name="T20" fmla="*/ 0 w 18"/>
                              <a:gd name="T21" fmla="*/ 0 h 21"/>
                              <a:gd name="T22" fmla="*/ 3 w 18"/>
                              <a:gd name="T23" fmla="*/ 0 h 21"/>
                              <a:gd name="T24" fmla="*/ 6 w 18"/>
                              <a:gd name="T25" fmla="*/ 6 h 21"/>
                              <a:gd name="T26" fmla="*/ 9 w 18"/>
                              <a:gd name="T27" fmla="*/ 9 h 21"/>
                              <a:gd name="T28" fmla="*/ 12 w 18"/>
                              <a:gd name="T29" fmla="*/ 3 h 21"/>
                              <a:gd name="T30" fmla="*/ 18 w 18"/>
                              <a:gd name="T31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18" y="3"/>
                                </a:moveTo>
                                <a:lnTo>
                                  <a:pt x="9" y="12"/>
                                </a:lnTo>
                                <a:lnTo>
                                  <a:pt x="15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3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12148" name="Freeform 1421"/>
                        <wps:cNvSpPr>
                          <a:spLocks/>
                        </wps:cNvSpPr>
                        <wps:spPr bwMode="auto">
                          <a:xfrm>
                            <a:off x="1106" y="1192"/>
                            <a:ext cx="18" cy="21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21"/>
                              <a:gd name="T2" fmla="*/ 12 w 18"/>
                              <a:gd name="T3" fmla="*/ 12 h 21"/>
                              <a:gd name="T4" fmla="*/ 15 w 18"/>
                              <a:gd name="T5" fmla="*/ 21 h 21"/>
                              <a:gd name="T6" fmla="*/ 12 w 18"/>
                              <a:gd name="T7" fmla="*/ 21 h 21"/>
                              <a:gd name="T8" fmla="*/ 9 w 18"/>
                              <a:gd name="T9" fmla="*/ 15 h 21"/>
                              <a:gd name="T10" fmla="*/ 3 w 18"/>
                              <a:gd name="T11" fmla="*/ 18 h 21"/>
                              <a:gd name="T12" fmla="*/ 0 w 18"/>
                              <a:gd name="T13" fmla="*/ 18 h 21"/>
                              <a:gd name="T14" fmla="*/ 9 w 18"/>
                              <a:gd name="T15" fmla="*/ 12 h 21"/>
                              <a:gd name="T16" fmla="*/ 3 w 18"/>
                              <a:gd name="T17" fmla="*/ 0 h 21"/>
                              <a:gd name="T18" fmla="*/ 6 w 18"/>
                              <a:gd name="T19" fmla="*/ 3 h 21"/>
                              <a:gd name="T20" fmla="*/ 9 w 18"/>
                              <a:gd name="T21" fmla="*/ 9 h 21"/>
                              <a:gd name="T22" fmla="*/ 15 w 18"/>
                              <a:gd name="T23" fmla="*/ 3 h 21"/>
                              <a:gd name="T24" fmla="*/ 18 w 18"/>
                              <a:gd name="T25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18" y="3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9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048410" name="Freeform 1422"/>
                        <wps:cNvSpPr>
                          <a:spLocks/>
                        </wps:cNvSpPr>
                        <wps:spPr bwMode="auto">
                          <a:xfrm>
                            <a:off x="1091" y="1189"/>
                            <a:ext cx="18" cy="21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21"/>
                              <a:gd name="T2" fmla="*/ 12 w 18"/>
                              <a:gd name="T3" fmla="*/ 12 h 21"/>
                              <a:gd name="T4" fmla="*/ 15 w 18"/>
                              <a:gd name="T5" fmla="*/ 21 h 21"/>
                              <a:gd name="T6" fmla="*/ 12 w 18"/>
                              <a:gd name="T7" fmla="*/ 21 h 21"/>
                              <a:gd name="T8" fmla="*/ 9 w 18"/>
                              <a:gd name="T9" fmla="*/ 15 h 21"/>
                              <a:gd name="T10" fmla="*/ 6 w 18"/>
                              <a:gd name="T11" fmla="*/ 15 h 21"/>
                              <a:gd name="T12" fmla="*/ 3 w 18"/>
                              <a:gd name="T13" fmla="*/ 18 h 21"/>
                              <a:gd name="T14" fmla="*/ 0 w 18"/>
                              <a:gd name="T15" fmla="*/ 18 h 21"/>
                              <a:gd name="T16" fmla="*/ 6 w 18"/>
                              <a:gd name="T17" fmla="*/ 12 h 21"/>
                              <a:gd name="T18" fmla="*/ 3 w 18"/>
                              <a:gd name="T19" fmla="*/ 0 h 21"/>
                              <a:gd name="T20" fmla="*/ 6 w 18"/>
                              <a:gd name="T21" fmla="*/ 3 h 21"/>
                              <a:gd name="T22" fmla="*/ 9 w 18"/>
                              <a:gd name="T23" fmla="*/ 9 h 21"/>
                              <a:gd name="T24" fmla="*/ 15 w 18"/>
                              <a:gd name="T25" fmla="*/ 3 h 21"/>
                              <a:gd name="T26" fmla="*/ 18 w 18"/>
                              <a:gd name="T27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18" y="3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12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9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712098" name="Freeform 1423"/>
                        <wps:cNvSpPr>
                          <a:spLocks/>
                        </wps:cNvSpPr>
                        <wps:spPr bwMode="auto">
                          <a:xfrm>
                            <a:off x="1076" y="1186"/>
                            <a:ext cx="18" cy="21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21"/>
                              <a:gd name="T2" fmla="*/ 9 w 18"/>
                              <a:gd name="T3" fmla="*/ 12 h 21"/>
                              <a:gd name="T4" fmla="*/ 15 w 18"/>
                              <a:gd name="T5" fmla="*/ 21 h 21"/>
                              <a:gd name="T6" fmla="*/ 9 w 18"/>
                              <a:gd name="T7" fmla="*/ 21 h 21"/>
                              <a:gd name="T8" fmla="*/ 9 w 18"/>
                              <a:gd name="T9" fmla="*/ 15 h 21"/>
                              <a:gd name="T10" fmla="*/ 9 w 18"/>
                              <a:gd name="T11" fmla="*/ 12 h 21"/>
                              <a:gd name="T12" fmla="*/ 6 w 18"/>
                              <a:gd name="T13" fmla="*/ 15 h 21"/>
                              <a:gd name="T14" fmla="*/ 3 w 18"/>
                              <a:gd name="T15" fmla="*/ 18 h 21"/>
                              <a:gd name="T16" fmla="*/ 0 w 18"/>
                              <a:gd name="T17" fmla="*/ 18 h 21"/>
                              <a:gd name="T18" fmla="*/ 6 w 18"/>
                              <a:gd name="T19" fmla="*/ 12 h 21"/>
                              <a:gd name="T20" fmla="*/ 3 w 18"/>
                              <a:gd name="T21" fmla="*/ 0 h 21"/>
                              <a:gd name="T22" fmla="*/ 6 w 18"/>
                              <a:gd name="T23" fmla="*/ 0 h 21"/>
                              <a:gd name="T24" fmla="*/ 9 w 18"/>
                              <a:gd name="T25" fmla="*/ 6 h 21"/>
                              <a:gd name="T26" fmla="*/ 9 w 18"/>
                              <a:gd name="T27" fmla="*/ 9 h 21"/>
                              <a:gd name="T28" fmla="*/ 15 w 18"/>
                              <a:gd name="T29" fmla="*/ 3 h 21"/>
                              <a:gd name="T30" fmla="*/ 18 w 18"/>
                              <a:gd name="T31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18" y="3"/>
                                </a:moveTo>
                                <a:lnTo>
                                  <a:pt x="9" y="12"/>
                                </a:lnTo>
                                <a:lnTo>
                                  <a:pt x="15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12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884583" name="Freeform 1424"/>
                        <wps:cNvSpPr>
                          <a:spLocks/>
                        </wps:cNvSpPr>
                        <wps:spPr bwMode="auto">
                          <a:xfrm>
                            <a:off x="1061" y="1183"/>
                            <a:ext cx="18" cy="21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21"/>
                              <a:gd name="T2" fmla="*/ 9 w 18"/>
                              <a:gd name="T3" fmla="*/ 12 h 21"/>
                              <a:gd name="T4" fmla="*/ 12 w 18"/>
                              <a:gd name="T5" fmla="*/ 21 h 21"/>
                              <a:gd name="T6" fmla="*/ 9 w 18"/>
                              <a:gd name="T7" fmla="*/ 18 h 21"/>
                              <a:gd name="T8" fmla="*/ 9 w 18"/>
                              <a:gd name="T9" fmla="*/ 15 h 21"/>
                              <a:gd name="T10" fmla="*/ 9 w 18"/>
                              <a:gd name="T11" fmla="*/ 12 h 21"/>
                              <a:gd name="T12" fmla="*/ 6 w 18"/>
                              <a:gd name="T13" fmla="*/ 15 h 21"/>
                              <a:gd name="T14" fmla="*/ 3 w 18"/>
                              <a:gd name="T15" fmla="*/ 18 h 21"/>
                              <a:gd name="T16" fmla="*/ 0 w 18"/>
                              <a:gd name="T17" fmla="*/ 15 h 21"/>
                              <a:gd name="T18" fmla="*/ 6 w 18"/>
                              <a:gd name="T19" fmla="*/ 9 h 21"/>
                              <a:gd name="T20" fmla="*/ 3 w 18"/>
                              <a:gd name="T21" fmla="*/ 0 h 21"/>
                              <a:gd name="T22" fmla="*/ 6 w 18"/>
                              <a:gd name="T23" fmla="*/ 0 h 21"/>
                              <a:gd name="T24" fmla="*/ 9 w 18"/>
                              <a:gd name="T25" fmla="*/ 6 h 21"/>
                              <a:gd name="T26" fmla="*/ 9 w 18"/>
                              <a:gd name="T27" fmla="*/ 9 h 21"/>
                              <a:gd name="T28" fmla="*/ 15 w 18"/>
                              <a:gd name="T29" fmla="*/ 3 h 21"/>
                              <a:gd name="T30" fmla="*/ 18 w 18"/>
                              <a:gd name="T31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18" y="3"/>
                                </a:moveTo>
                                <a:lnTo>
                                  <a:pt x="9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6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20347" name="Freeform 1425"/>
                        <wps:cNvSpPr>
                          <a:spLocks/>
                        </wps:cNvSpPr>
                        <wps:spPr bwMode="auto">
                          <a:xfrm>
                            <a:off x="1043" y="1177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12 w 21"/>
                              <a:gd name="T9" fmla="*/ 18 h 21"/>
                              <a:gd name="T10" fmla="*/ 9 w 21"/>
                              <a:gd name="T11" fmla="*/ 15 h 21"/>
                              <a:gd name="T12" fmla="*/ 6 w 21"/>
                              <a:gd name="T13" fmla="*/ 18 h 21"/>
                              <a:gd name="T14" fmla="*/ 0 w 21"/>
                              <a:gd name="T15" fmla="*/ 18 h 21"/>
                              <a:gd name="T16" fmla="*/ 9 w 21"/>
                              <a:gd name="T17" fmla="*/ 12 h 21"/>
                              <a:gd name="T18" fmla="*/ 6 w 21"/>
                              <a:gd name="T19" fmla="*/ 0 h 21"/>
                              <a:gd name="T20" fmla="*/ 9 w 21"/>
                              <a:gd name="T21" fmla="*/ 3 h 21"/>
                              <a:gd name="T22" fmla="*/ 12 w 21"/>
                              <a:gd name="T23" fmla="*/ 9 h 21"/>
                              <a:gd name="T24" fmla="*/ 18 w 21"/>
                              <a:gd name="T25" fmla="*/ 6 h 21"/>
                              <a:gd name="T26" fmla="*/ 21 w 21"/>
                              <a:gd name="T27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542944" name="Freeform 1426"/>
                        <wps:cNvSpPr>
                          <a:spLocks/>
                        </wps:cNvSpPr>
                        <wps:spPr bwMode="auto">
                          <a:xfrm>
                            <a:off x="1028" y="1174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12 w 21"/>
                              <a:gd name="T9" fmla="*/ 15 h 21"/>
                              <a:gd name="T10" fmla="*/ 9 w 21"/>
                              <a:gd name="T11" fmla="*/ 12 h 21"/>
                              <a:gd name="T12" fmla="*/ 9 w 21"/>
                              <a:gd name="T13" fmla="*/ 15 h 21"/>
                              <a:gd name="T14" fmla="*/ 3 w 21"/>
                              <a:gd name="T15" fmla="*/ 18 h 21"/>
                              <a:gd name="T16" fmla="*/ 0 w 21"/>
                              <a:gd name="T17" fmla="*/ 15 h 21"/>
                              <a:gd name="T18" fmla="*/ 9 w 21"/>
                              <a:gd name="T19" fmla="*/ 9 h 21"/>
                              <a:gd name="T20" fmla="*/ 6 w 21"/>
                              <a:gd name="T21" fmla="*/ 0 h 21"/>
                              <a:gd name="T22" fmla="*/ 9 w 21"/>
                              <a:gd name="T23" fmla="*/ 0 h 21"/>
                              <a:gd name="T24" fmla="*/ 12 w 21"/>
                              <a:gd name="T25" fmla="*/ 6 h 21"/>
                              <a:gd name="T26" fmla="*/ 12 w 21"/>
                              <a:gd name="T27" fmla="*/ 9 h 21"/>
                              <a:gd name="T28" fmla="*/ 18 w 21"/>
                              <a:gd name="T29" fmla="*/ 3 h 21"/>
                              <a:gd name="T30" fmla="*/ 21 w 21"/>
                              <a:gd name="T31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g:wgp>
                      <wpg:cNvPr id="785023345" name="Group 1628"/>
                      <wpg:cNvGrpSpPr>
                        <a:grpSpLocks/>
                      </wpg:cNvGrpSpPr>
                      <wpg:grpSpPr bwMode="auto">
                        <a:xfrm>
                          <a:off x="403225" y="41910"/>
                          <a:ext cx="728980" cy="713105"/>
                          <a:chOff x="635" y="66"/>
                          <a:chExt cx="1148" cy="1123"/>
                        </a:xfrm>
                      </wpg:grpSpPr>
                      <wps:wsp>
                        <wps:cNvPr id="1368843763" name="Freeform 1428"/>
                        <wps:cNvSpPr>
                          <a:spLocks/>
                        </wps:cNvSpPr>
                        <wps:spPr bwMode="auto">
                          <a:xfrm>
                            <a:off x="1013" y="1168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9 w 21"/>
                              <a:gd name="T9" fmla="*/ 15 h 21"/>
                              <a:gd name="T10" fmla="*/ 3 w 21"/>
                              <a:gd name="T11" fmla="*/ 18 h 21"/>
                              <a:gd name="T12" fmla="*/ 0 w 21"/>
                              <a:gd name="T13" fmla="*/ 18 h 21"/>
                              <a:gd name="T14" fmla="*/ 9 w 21"/>
                              <a:gd name="T15" fmla="*/ 12 h 21"/>
                              <a:gd name="T16" fmla="*/ 6 w 21"/>
                              <a:gd name="T17" fmla="*/ 0 h 21"/>
                              <a:gd name="T18" fmla="*/ 9 w 21"/>
                              <a:gd name="T19" fmla="*/ 3 h 21"/>
                              <a:gd name="T20" fmla="*/ 12 w 21"/>
                              <a:gd name="T21" fmla="*/ 9 h 21"/>
                              <a:gd name="T22" fmla="*/ 18 w 21"/>
                              <a:gd name="T23" fmla="*/ 3 h 21"/>
                              <a:gd name="T24" fmla="*/ 21 w 21"/>
                              <a:gd name="T25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36579" name="Freeform 1429"/>
                        <wps:cNvSpPr>
                          <a:spLocks/>
                        </wps:cNvSpPr>
                        <wps:spPr bwMode="auto">
                          <a:xfrm>
                            <a:off x="998" y="1162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9 w 21"/>
                              <a:gd name="T9" fmla="*/ 15 h 21"/>
                              <a:gd name="T10" fmla="*/ 3 w 21"/>
                              <a:gd name="T11" fmla="*/ 18 h 21"/>
                              <a:gd name="T12" fmla="*/ 0 w 21"/>
                              <a:gd name="T13" fmla="*/ 18 h 21"/>
                              <a:gd name="T14" fmla="*/ 9 w 21"/>
                              <a:gd name="T15" fmla="*/ 12 h 21"/>
                              <a:gd name="T16" fmla="*/ 6 w 21"/>
                              <a:gd name="T17" fmla="*/ 0 h 21"/>
                              <a:gd name="T18" fmla="*/ 9 w 21"/>
                              <a:gd name="T19" fmla="*/ 3 h 21"/>
                              <a:gd name="T20" fmla="*/ 12 w 21"/>
                              <a:gd name="T21" fmla="*/ 9 h 21"/>
                              <a:gd name="T22" fmla="*/ 18 w 21"/>
                              <a:gd name="T23" fmla="*/ 6 h 21"/>
                              <a:gd name="T24" fmla="*/ 21 w 21"/>
                              <a:gd name="T25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805027" name="Freeform 1430"/>
                        <wps:cNvSpPr>
                          <a:spLocks/>
                        </wps:cNvSpPr>
                        <wps:spPr bwMode="auto">
                          <a:xfrm>
                            <a:off x="983" y="1156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9 w 21"/>
                              <a:gd name="T9" fmla="*/ 15 h 21"/>
                              <a:gd name="T10" fmla="*/ 3 w 21"/>
                              <a:gd name="T11" fmla="*/ 18 h 21"/>
                              <a:gd name="T12" fmla="*/ 0 w 21"/>
                              <a:gd name="T13" fmla="*/ 18 h 21"/>
                              <a:gd name="T14" fmla="*/ 9 w 21"/>
                              <a:gd name="T15" fmla="*/ 12 h 21"/>
                              <a:gd name="T16" fmla="*/ 6 w 21"/>
                              <a:gd name="T17" fmla="*/ 0 h 21"/>
                              <a:gd name="T18" fmla="*/ 9 w 21"/>
                              <a:gd name="T19" fmla="*/ 3 h 21"/>
                              <a:gd name="T20" fmla="*/ 12 w 21"/>
                              <a:gd name="T21" fmla="*/ 9 h 21"/>
                              <a:gd name="T22" fmla="*/ 18 w 21"/>
                              <a:gd name="T23" fmla="*/ 6 h 21"/>
                              <a:gd name="T24" fmla="*/ 21 w 21"/>
                              <a:gd name="T25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705663" name="Freeform 1431"/>
                        <wps:cNvSpPr>
                          <a:spLocks/>
                        </wps:cNvSpPr>
                        <wps:spPr bwMode="auto">
                          <a:xfrm>
                            <a:off x="968" y="1150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9 w 21"/>
                              <a:gd name="T9" fmla="*/ 15 h 21"/>
                              <a:gd name="T10" fmla="*/ 3 w 21"/>
                              <a:gd name="T11" fmla="*/ 18 h 21"/>
                              <a:gd name="T12" fmla="*/ 0 w 21"/>
                              <a:gd name="T13" fmla="*/ 15 h 21"/>
                              <a:gd name="T14" fmla="*/ 9 w 21"/>
                              <a:gd name="T15" fmla="*/ 12 h 21"/>
                              <a:gd name="T16" fmla="*/ 6 w 21"/>
                              <a:gd name="T17" fmla="*/ 0 h 21"/>
                              <a:gd name="T18" fmla="*/ 12 w 21"/>
                              <a:gd name="T19" fmla="*/ 3 h 21"/>
                              <a:gd name="T20" fmla="*/ 12 w 21"/>
                              <a:gd name="T21" fmla="*/ 9 h 21"/>
                              <a:gd name="T22" fmla="*/ 18 w 21"/>
                              <a:gd name="T23" fmla="*/ 6 h 21"/>
                              <a:gd name="T24" fmla="*/ 21 w 21"/>
                              <a:gd name="T25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406592" name="Freeform 1432"/>
                        <wps:cNvSpPr>
                          <a:spLocks/>
                        </wps:cNvSpPr>
                        <wps:spPr bwMode="auto">
                          <a:xfrm>
                            <a:off x="953" y="1144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6 h 21"/>
                              <a:gd name="T2" fmla="*/ 12 w 24"/>
                              <a:gd name="T3" fmla="*/ 12 h 21"/>
                              <a:gd name="T4" fmla="*/ 15 w 24"/>
                              <a:gd name="T5" fmla="*/ 21 h 21"/>
                              <a:gd name="T6" fmla="*/ 12 w 24"/>
                              <a:gd name="T7" fmla="*/ 21 h 21"/>
                              <a:gd name="T8" fmla="*/ 12 w 24"/>
                              <a:gd name="T9" fmla="*/ 15 h 21"/>
                              <a:gd name="T10" fmla="*/ 12 w 24"/>
                              <a:gd name="T11" fmla="*/ 12 h 21"/>
                              <a:gd name="T12" fmla="*/ 9 w 24"/>
                              <a:gd name="T13" fmla="*/ 15 h 21"/>
                              <a:gd name="T14" fmla="*/ 3 w 24"/>
                              <a:gd name="T15" fmla="*/ 18 h 21"/>
                              <a:gd name="T16" fmla="*/ 0 w 24"/>
                              <a:gd name="T17" fmla="*/ 15 h 21"/>
                              <a:gd name="T18" fmla="*/ 9 w 24"/>
                              <a:gd name="T19" fmla="*/ 9 h 21"/>
                              <a:gd name="T20" fmla="*/ 9 w 24"/>
                              <a:gd name="T21" fmla="*/ 0 h 21"/>
                              <a:gd name="T22" fmla="*/ 12 w 24"/>
                              <a:gd name="T23" fmla="*/ 0 h 21"/>
                              <a:gd name="T24" fmla="*/ 12 w 24"/>
                              <a:gd name="T25" fmla="*/ 6 h 21"/>
                              <a:gd name="T26" fmla="*/ 12 w 24"/>
                              <a:gd name="T27" fmla="*/ 9 h 21"/>
                              <a:gd name="T28" fmla="*/ 18 w 24"/>
                              <a:gd name="T29" fmla="*/ 6 h 21"/>
                              <a:gd name="T30" fmla="*/ 24 w 24"/>
                              <a:gd name="T31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12" y="12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185746" name="Freeform 1433"/>
                        <wps:cNvSpPr>
                          <a:spLocks/>
                        </wps:cNvSpPr>
                        <wps:spPr bwMode="auto">
                          <a:xfrm>
                            <a:off x="941" y="1135"/>
                            <a:ext cx="21" cy="24"/>
                          </a:xfrm>
                          <a:custGeom>
                            <a:avLst/>
                            <a:gdLst>
                              <a:gd name="T0" fmla="*/ 21 w 21"/>
                              <a:gd name="T1" fmla="*/ 9 h 24"/>
                              <a:gd name="T2" fmla="*/ 12 w 21"/>
                              <a:gd name="T3" fmla="*/ 15 h 24"/>
                              <a:gd name="T4" fmla="*/ 12 w 21"/>
                              <a:gd name="T5" fmla="*/ 24 h 24"/>
                              <a:gd name="T6" fmla="*/ 9 w 21"/>
                              <a:gd name="T7" fmla="*/ 21 h 24"/>
                              <a:gd name="T8" fmla="*/ 9 w 21"/>
                              <a:gd name="T9" fmla="*/ 18 h 24"/>
                              <a:gd name="T10" fmla="*/ 9 w 21"/>
                              <a:gd name="T11" fmla="*/ 15 h 24"/>
                              <a:gd name="T12" fmla="*/ 6 w 21"/>
                              <a:gd name="T13" fmla="*/ 15 h 24"/>
                              <a:gd name="T14" fmla="*/ 3 w 21"/>
                              <a:gd name="T15" fmla="*/ 18 h 24"/>
                              <a:gd name="T16" fmla="*/ 0 w 21"/>
                              <a:gd name="T17" fmla="*/ 18 h 24"/>
                              <a:gd name="T18" fmla="*/ 9 w 21"/>
                              <a:gd name="T19" fmla="*/ 12 h 24"/>
                              <a:gd name="T20" fmla="*/ 6 w 21"/>
                              <a:gd name="T21" fmla="*/ 0 h 24"/>
                              <a:gd name="T22" fmla="*/ 9 w 21"/>
                              <a:gd name="T23" fmla="*/ 3 h 24"/>
                              <a:gd name="T24" fmla="*/ 9 w 21"/>
                              <a:gd name="T25" fmla="*/ 9 h 24"/>
                              <a:gd name="T26" fmla="*/ 9 w 21"/>
                              <a:gd name="T27" fmla="*/ 12 h 24"/>
                              <a:gd name="T28" fmla="*/ 18 w 21"/>
                              <a:gd name="T29" fmla="*/ 6 h 24"/>
                              <a:gd name="T30" fmla="*/ 21 w 21"/>
                              <a:gd name="T31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21" y="9"/>
                                </a:moveTo>
                                <a:lnTo>
                                  <a:pt x="12" y="15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325899" name="Freeform 1434"/>
                        <wps:cNvSpPr>
                          <a:spLocks/>
                        </wps:cNvSpPr>
                        <wps:spPr bwMode="auto">
                          <a:xfrm>
                            <a:off x="926" y="1129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9 h 21"/>
                              <a:gd name="T2" fmla="*/ 12 w 21"/>
                              <a:gd name="T3" fmla="*/ 12 h 21"/>
                              <a:gd name="T4" fmla="*/ 12 w 21"/>
                              <a:gd name="T5" fmla="*/ 21 h 21"/>
                              <a:gd name="T6" fmla="*/ 9 w 21"/>
                              <a:gd name="T7" fmla="*/ 21 h 21"/>
                              <a:gd name="T8" fmla="*/ 9 w 21"/>
                              <a:gd name="T9" fmla="*/ 15 h 21"/>
                              <a:gd name="T10" fmla="*/ 9 w 21"/>
                              <a:gd name="T11" fmla="*/ 12 h 21"/>
                              <a:gd name="T12" fmla="*/ 6 w 21"/>
                              <a:gd name="T13" fmla="*/ 15 h 21"/>
                              <a:gd name="T14" fmla="*/ 3 w 21"/>
                              <a:gd name="T15" fmla="*/ 18 h 21"/>
                              <a:gd name="T16" fmla="*/ 0 w 21"/>
                              <a:gd name="T17" fmla="*/ 15 h 21"/>
                              <a:gd name="T18" fmla="*/ 9 w 21"/>
                              <a:gd name="T19" fmla="*/ 12 h 21"/>
                              <a:gd name="T20" fmla="*/ 9 w 21"/>
                              <a:gd name="T21" fmla="*/ 0 h 21"/>
                              <a:gd name="T22" fmla="*/ 12 w 21"/>
                              <a:gd name="T23" fmla="*/ 3 h 21"/>
                              <a:gd name="T24" fmla="*/ 12 w 21"/>
                              <a:gd name="T25" fmla="*/ 9 h 21"/>
                              <a:gd name="T26" fmla="*/ 18 w 21"/>
                              <a:gd name="T27" fmla="*/ 6 h 21"/>
                              <a:gd name="T28" fmla="*/ 21 w 21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9"/>
                                </a:move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519464" name="Freeform 1435"/>
                        <wps:cNvSpPr>
                          <a:spLocks/>
                        </wps:cNvSpPr>
                        <wps:spPr bwMode="auto">
                          <a:xfrm>
                            <a:off x="911" y="1120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9 h 24"/>
                              <a:gd name="T2" fmla="*/ 12 w 24"/>
                              <a:gd name="T3" fmla="*/ 12 h 24"/>
                              <a:gd name="T4" fmla="*/ 15 w 24"/>
                              <a:gd name="T5" fmla="*/ 24 h 24"/>
                              <a:gd name="T6" fmla="*/ 12 w 24"/>
                              <a:gd name="T7" fmla="*/ 21 h 24"/>
                              <a:gd name="T8" fmla="*/ 12 w 24"/>
                              <a:gd name="T9" fmla="*/ 18 h 24"/>
                              <a:gd name="T10" fmla="*/ 9 w 24"/>
                              <a:gd name="T11" fmla="*/ 15 h 24"/>
                              <a:gd name="T12" fmla="*/ 3 w 24"/>
                              <a:gd name="T13" fmla="*/ 18 h 24"/>
                              <a:gd name="T14" fmla="*/ 0 w 24"/>
                              <a:gd name="T15" fmla="*/ 15 h 24"/>
                              <a:gd name="T16" fmla="*/ 9 w 24"/>
                              <a:gd name="T17" fmla="*/ 12 h 24"/>
                              <a:gd name="T18" fmla="*/ 9 w 24"/>
                              <a:gd name="T19" fmla="*/ 0 h 24"/>
                              <a:gd name="T20" fmla="*/ 12 w 24"/>
                              <a:gd name="T21" fmla="*/ 3 h 24"/>
                              <a:gd name="T22" fmla="*/ 12 w 24"/>
                              <a:gd name="T23" fmla="*/ 9 h 24"/>
                              <a:gd name="T24" fmla="*/ 21 w 24"/>
                              <a:gd name="T25" fmla="*/ 6 h 24"/>
                              <a:gd name="T26" fmla="*/ 24 w 24"/>
                              <a:gd name="T27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9"/>
                                </a:moveTo>
                                <a:lnTo>
                                  <a:pt x="12" y="12"/>
                                </a:lnTo>
                                <a:lnTo>
                                  <a:pt x="15" y="24"/>
                                </a:lnTo>
                                <a:lnTo>
                                  <a:pt x="12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5625" name="Freeform 1436"/>
                        <wps:cNvSpPr>
                          <a:spLocks/>
                        </wps:cNvSpPr>
                        <wps:spPr bwMode="auto">
                          <a:xfrm>
                            <a:off x="899" y="1111"/>
                            <a:ext cx="21" cy="24"/>
                          </a:xfrm>
                          <a:custGeom>
                            <a:avLst/>
                            <a:gdLst>
                              <a:gd name="T0" fmla="*/ 21 w 21"/>
                              <a:gd name="T1" fmla="*/ 9 h 24"/>
                              <a:gd name="T2" fmla="*/ 12 w 21"/>
                              <a:gd name="T3" fmla="*/ 15 h 24"/>
                              <a:gd name="T4" fmla="*/ 12 w 21"/>
                              <a:gd name="T5" fmla="*/ 24 h 24"/>
                              <a:gd name="T6" fmla="*/ 9 w 21"/>
                              <a:gd name="T7" fmla="*/ 21 h 24"/>
                              <a:gd name="T8" fmla="*/ 9 w 21"/>
                              <a:gd name="T9" fmla="*/ 18 h 24"/>
                              <a:gd name="T10" fmla="*/ 9 w 21"/>
                              <a:gd name="T11" fmla="*/ 15 h 24"/>
                              <a:gd name="T12" fmla="*/ 6 w 21"/>
                              <a:gd name="T13" fmla="*/ 15 h 24"/>
                              <a:gd name="T14" fmla="*/ 3 w 21"/>
                              <a:gd name="T15" fmla="*/ 18 h 24"/>
                              <a:gd name="T16" fmla="*/ 0 w 21"/>
                              <a:gd name="T17" fmla="*/ 15 h 24"/>
                              <a:gd name="T18" fmla="*/ 9 w 21"/>
                              <a:gd name="T19" fmla="*/ 12 h 24"/>
                              <a:gd name="T20" fmla="*/ 9 w 21"/>
                              <a:gd name="T21" fmla="*/ 0 h 24"/>
                              <a:gd name="T22" fmla="*/ 12 w 21"/>
                              <a:gd name="T23" fmla="*/ 3 h 24"/>
                              <a:gd name="T24" fmla="*/ 12 w 21"/>
                              <a:gd name="T25" fmla="*/ 9 h 24"/>
                              <a:gd name="T26" fmla="*/ 12 w 21"/>
                              <a:gd name="T27" fmla="*/ 12 h 24"/>
                              <a:gd name="T28" fmla="*/ 18 w 21"/>
                              <a:gd name="T29" fmla="*/ 9 h 24"/>
                              <a:gd name="T30" fmla="*/ 21 w 21"/>
                              <a:gd name="T31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21" y="9"/>
                                </a:moveTo>
                                <a:lnTo>
                                  <a:pt x="12" y="15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234842" name="Freeform 1437"/>
                        <wps:cNvSpPr>
                          <a:spLocks/>
                        </wps:cNvSpPr>
                        <wps:spPr bwMode="auto">
                          <a:xfrm>
                            <a:off x="884" y="1105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6 h 21"/>
                              <a:gd name="T2" fmla="*/ 12 w 24"/>
                              <a:gd name="T3" fmla="*/ 12 h 21"/>
                              <a:gd name="T4" fmla="*/ 12 w 24"/>
                              <a:gd name="T5" fmla="*/ 21 h 21"/>
                              <a:gd name="T6" fmla="*/ 9 w 24"/>
                              <a:gd name="T7" fmla="*/ 18 h 21"/>
                              <a:gd name="T8" fmla="*/ 9 w 24"/>
                              <a:gd name="T9" fmla="*/ 15 h 21"/>
                              <a:gd name="T10" fmla="*/ 9 w 24"/>
                              <a:gd name="T11" fmla="*/ 12 h 21"/>
                              <a:gd name="T12" fmla="*/ 3 w 24"/>
                              <a:gd name="T13" fmla="*/ 15 h 21"/>
                              <a:gd name="T14" fmla="*/ 0 w 24"/>
                              <a:gd name="T15" fmla="*/ 12 h 21"/>
                              <a:gd name="T16" fmla="*/ 9 w 24"/>
                              <a:gd name="T17" fmla="*/ 9 h 21"/>
                              <a:gd name="T18" fmla="*/ 9 w 24"/>
                              <a:gd name="T19" fmla="*/ 0 h 21"/>
                              <a:gd name="T20" fmla="*/ 12 w 24"/>
                              <a:gd name="T21" fmla="*/ 0 h 21"/>
                              <a:gd name="T22" fmla="*/ 12 w 24"/>
                              <a:gd name="T23" fmla="*/ 6 h 21"/>
                              <a:gd name="T24" fmla="*/ 12 w 24"/>
                              <a:gd name="T25" fmla="*/ 9 h 21"/>
                              <a:gd name="T26" fmla="*/ 21 w 24"/>
                              <a:gd name="T27" fmla="*/ 6 h 21"/>
                              <a:gd name="T28" fmla="*/ 24 w 24"/>
                              <a:gd name="T29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6"/>
                                </a:move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648982" name="Freeform 1438"/>
                        <wps:cNvSpPr>
                          <a:spLocks/>
                        </wps:cNvSpPr>
                        <wps:spPr bwMode="auto">
                          <a:xfrm>
                            <a:off x="872" y="1096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9 h 21"/>
                              <a:gd name="T2" fmla="*/ 12 w 21"/>
                              <a:gd name="T3" fmla="*/ 12 h 21"/>
                              <a:gd name="T4" fmla="*/ 12 w 21"/>
                              <a:gd name="T5" fmla="*/ 21 h 21"/>
                              <a:gd name="T6" fmla="*/ 9 w 21"/>
                              <a:gd name="T7" fmla="*/ 18 h 21"/>
                              <a:gd name="T8" fmla="*/ 9 w 21"/>
                              <a:gd name="T9" fmla="*/ 15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3 w 21"/>
                              <a:gd name="T15" fmla="*/ 15 h 21"/>
                              <a:gd name="T16" fmla="*/ 0 w 21"/>
                              <a:gd name="T17" fmla="*/ 12 h 21"/>
                              <a:gd name="T18" fmla="*/ 9 w 21"/>
                              <a:gd name="T19" fmla="*/ 9 h 21"/>
                              <a:gd name="T20" fmla="*/ 9 w 21"/>
                              <a:gd name="T21" fmla="*/ 0 h 21"/>
                              <a:gd name="T22" fmla="*/ 12 w 21"/>
                              <a:gd name="T23" fmla="*/ 0 h 21"/>
                              <a:gd name="T24" fmla="*/ 12 w 21"/>
                              <a:gd name="T25" fmla="*/ 6 h 21"/>
                              <a:gd name="T26" fmla="*/ 12 w 21"/>
                              <a:gd name="T27" fmla="*/ 9 h 21"/>
                              <a:gd name="T28" fmla="*/ 18 w 21"/>
                              <a:gd name="T29" fmla="*/ 6 h 21"/>
                              <a:gd name="T30" fmla="*/ 21 w 21"/>
                              <a:gd name="T31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9"/>
                                </a:move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912835" name="Freeform 1439"/>
                        <wps:cNvSpPr>
                          <a:spLocks/>
                        </wps:cNvSpPr>
                        <wps:spPr bwMode="auto">
                          <a:xfrm>
                            <a:off x="860" y="1084"/>
                            <a:ext cx="21" cy="24"/>
                          </a:xfrm>
                          <a:custGeom>
                            <a:avLst/>
                            <a:gdLst>
                              <a:gd name="T0" fmla="*/ 21 w 21"/>
                              <a:gd name="T1" fmla="*/ 12 h 24"/>
                              <a:gd name="T2" fmla="*/ 12 w 21"/>
                              <a:gd name="T3" fmla="*/ 15 h 24"/>
                              <a:gd name="T4" fmla="*/ 12 w 21"/>
                              <a:gd name="T5" fmla="*/ 24 h 24"/>
                              <a:gd name="T6" fmla="*/ 9 w 21"/>
                              <a:gd name="T7" fmla="*/ 21 h 24"/>
                              <a:gd name="T8" fmla="*/ 9 w 21"/>
                              <a:gd name="T9" fmla="*/ 18 h 24"/>
                              <a:gd name="T10" fmla="*/ 9 w 21"/>
                              <a:gd name="T11" fmla="*/ 15 h 24"/>
                              <a:gd name="T12" fmla="*/ 6 w 21"/>
                              <a:gd name="T13" fmla="*/ 15 h 24"/>
                              <a:gd name="T14" fmla="*/ 0 w 21"/>
                              <a:gd name="T15" fmla="*/ 18 h 24"/>
                              <a:gd name="T16" fmla="*/ 0 w 21"/>
                              <a:gd name="T17" fmla="*/ 15 h 24"/>
                              <a:gd name="T18" fmla="*/ 9 w 21"/>
                              <a:gd name="T19" fmla="*/ 12 h 24"/>
                              <a:gd name="T20" fmla="*/ 9 w 21"/>
                              <a:gd name="T21" fmla="*/ 0 h 24"/>
                              <a:gd name="T22" fmla="*/ 12 w 21"/>
                              <a:gd name="T23" fmla="*/ 3 h 24"/>
                              <a:gd name="T24" fmla="*/ 12 w 21"/>
                              <a:gd name="T25" fmla="*/ 9 h 24"/>
                              <a:gd name="T26" fmla="*/ 12 w 21"/>
                              <a:gd name="T27" fmla="*/ 12 h 24"/>
                              <a:gd name="T28" fmla="*/ 18 w 21"/>
                              <a:gd name="T29" fmla="*/ 9 h 24"/>
                              <a:gd name="T30" fmla="*/ 21 w 21"/>
                              <a:gd name="T31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21" y="12"/>
                                </a:moveTo>
                                <a:lnTo>
                                  <a:pt x="12" y="15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8" y="9"/>
                                </a:lnTo>
                                <a:lnTo>
                                  <a:pt x="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997505" name="Freeform 1440"/>
                        <wps:cNvSpPr>
                          <a:spLocks/>
                        </wps:cNvSpPr>
                        <wps:spPr bwMode="auto">
                          <a:xfrm>
                            <a:off x="845" y="1075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9 h 24"/>
                              <a:gd name="T2" fmla="*/ 15 w 24"/>
                              <a:gd name="T3" fmla="*/ 12 h 24"/>
                              <a:gd name="T4" fmla="*/ 12 w 24"/>
                              <a:gd name="T5" fmla="*/ 24 h 24"/>
                              <a:gd name="T6" fmla="*/ 9 w 24"/>
                              <a:gd name="T7" fmla="*/ 21 h 24"/>
                              <a:gd name="T8" fmla="*/ 12 w 24"/>
                              <a:gd name="T9" fmla="*/ 15 h 24"/>
                              <a:gd name="T10" fmla="*/ 9 w 24"/>
                              <a:gd name="T11" fmla="*/ 15 h 24"/>
                              <a:gd name="T12" fmla="*/ 3 w 24"/>
                              <a:gd name="T13" fmla="*/ 15 h 24"/>
                              <a:gd name="T14" fmla="*/ 0 w 24"/>
                              <a:gd name="T15" fmla="*/ 15 h 24"/>
                              <a:gd name="T16" fmla="*/ 12 w 24"/>
                              <a:gd name="T17" fmla="*/ 12 h 24"/>
                              <a:gd name="T18" fmla="*/ 12 w 24"/>
                              <a:gd name="T19" fmla="*/ 0 h 24"/>
                              <a:gd name="T20" fmla="*/ 15 w 24"/>
                              <a:gd name="T21" fmla="*/ 3 h 24"/>
                              <a:gd name="T22" fmla="*/ 15 w 24"/>
                              <a:gd name="T23" fmla="*/ 9 h 24"/>
                              <a:gd name="T24" fmla="*/ 21 w 24"/>
                              <a:gd name="T25" fmla="*/ 9 h 24"/>
                              <a:gd name="T26" fmla="*/ 24 w 24"/>
                              <a:gd name="T27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9"/>
                                </a:moveTo>
                                <a:lnTo>
                                  <a:pt x="15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775957" name="Freeform 1441"/>
                        <wps:cNvSpPr>
                          <a:spLocks/>
                        </wps:cNvSpPr>
                        <wps:spPr bwMode="auto">
                          <a:xfrm>
                            <a:off x="833" y="1065"/>
                            <a:ext cx="24" cy="22"/>
                          </a:xfrm>
                          <a:custGeom>
                            <a:avLst/>
                            <a:gdLst>
                              <a:gd name="T0" fmla="*/ 24 w 24"/>
                              <a:gd name="T1" fmla="*/ 10 h 22"/>
                              <a:gd name="T2" fmla="*/ 12 w 24"/>
                              <a:gd name="T3" fmla="*/ 13 h 22"/>
                              <a:gd name="T4" fmla="*/ 12 w 24"/>
                              <a:gd name="T5" fmla="*/ 22 h 22"/>
                              <a:gd name="T6" fmla="*/ 9 w 24"/>
                              <a:gd name="T7" fmla="*/ 22 h 22"/>
                              <a:gd name="T8" fmla="*/ 9 w 24"/>
                              <a:gd name="T9" fmla="*/ 16 h 22"/>
                              <a:gd name="T10" fmla="*/ 9 w 24"/>
                              <a:gd name="T11" fmla="*/ 13 h 22"/>
                              <a:gd name="T12" fmla="*/ 3 w 24"/>
                              <a:gd name="T13" fmla="*/ 16 h 22"/>
                              <a:gd name="T14" fmla="*/ 0 w 24"/>
                              <a:gd name="T15" fmla="*/ 13 h 22"/>
                              <a:gd name="T16" fmla="*/ 9 w 24"/>
                              <a:gd name="T17" fmla="*/ 10 h 22"/>
                              <a:gd name="T18" fmla="*/ 12 w 24"/>
                              <a:gd name="T19" fmla="*/ 0 h 22"/>
                              <a:gd name="T20" fmla="*/ 15 w 24"/>
                              <a:gd name="T21" fmla="*/ 0 h 22"/>
                              <a:gd name="T22" fmla="*/ 12 w 24"/>
                              <a:gd name="T23" fmla="*/ 10 h 22"/>
                              <a:gd name="T24" fmla="*/ 21 w 24"/>
                              <a:gd name="T25" fmla="*/ 7 h 22"/>
                              <a:gd name="T26" fmla="*/ 24 w 24"/>
                              <a:gd name="T27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2">
                                <a:moveTo>
                                  <a:pt x="24" y="10"/>
                                </a:moveTo>
                                <a:lnTo>
                                  <a:pt x="12" y="13"/>
                                </a:lnTo>
                                <a:lnTo>
                                  <a:pt x="12" y="22"/>
                                </a:lnTo>
                                <a:lnTo>
                                  <a:pt x="9" y="22"/>
                                </a:lnTo>
                                <a:lnTo>
                                  <a:pt x="9" y="16"/>
                                </a:lnTo>
                                <a:lnTo>
                                  <a:pt x="9" y="13"/>
                                </a:lnTo>
                                <a:lnTo>
                                  <a:pt x="3" y="16"/>
                                </a:lnTo>
                                <a:lnTo>
                                  <a:pt x="0" y="13"/>
                                </a:lnTo>
                                <a:lnTo>
                                  <a:pt x="9" y="10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10"/>
                                </a:lnTo>
                                <a:lnTo>
                                  <a:pt x="21" y="7"/>
                                </a:lnTo>
                                <a:lnTo>
                                  <a:pt x="2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686611" name="Freeform 1442"/>
                        <wps:cNvSpPr>
                          <a:spLocks/>
                        </wps:cNvSpPr>
                        <wps:spPr bwMode="auto">
                          <a:xfrm>
                            <a:off x="821" y="1053"/>
                            <a:ext cx="24" cy="25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5"/>
                              <a:gd name="T2" fmla="*/ 12 w 24"/>
                              <a:gd name="T3" fmla="*/ 16 h 25"/>
                              <a:gd name="T4" fmla="*/ 12 w 24"/>
                              <a:gd name="T5" fmla="*/ 25 h 25"/>
                              <a:gd name="T6" fmla="*/ 9 w 24"/>
                              <a:gd name="T7" fmla="*/ 22 h 25"/>
                              <a:gd name="T8" fmla="*/ 9 w 24"/>
                              <a:gd name="T9" fmla="*/ 16 h 25"/>
                              <a:gd name="T10" fmla="*/ 3 w 24"/>
                              <a:gd name="T11" fmla="*/ 16 h 25"/>
                              <a:gd name="T12" fmla="*/ 0 w 24"/>
                              <a:gd name="T13" fmla="*/ 16 h 25"/>
                              <a:gd name="T14" fmla="*/ 12 w 24"/>
                              <a:gd name="T15" fmla="*/ 12 h 25"/>
                              <a:gd name="T16" fmla="*/ 12 w 24"/>
                              <a:gd name="T17" fmla="*/ 0 h 25"/>
                              <a:gd name="T18" fmla="*/ 15 w 24"/>
                              <a:gd name="T19" fmla="*/ 3 h 25"/>
                              <a:gd name="T20" fmla="*/ 15 w 24"/>
                              <a:gd name="T21" fmla="*/ 9 h 25"/>
                              <a:gd name="T22" fmla="*/ 12 w 24"/>
                              <a:gd name="T23" fmla="*/ 12 h 25"/>
                              <a:gd name="T24" fmla="*/ 21 w 24"/>
                              <a:gd name="T25" fmla="*/ 9 h 25"/>
                              <a:gd name="T26" fmla="*/ 24 w 24"/>
                              <a:gd name="T27" fmla="*/ 1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5">
                                <a:moveTo>
                                  <a:pt x="24" y="12"/>
                                </a:moveTo>
                                <a:lnTo>
                                  <a:pt x="12" y="16"/>
                                </a:lnTo>
                                <a:lnTo>
                                  <a:pt x="12" y="25"/>
                                </a:lnTo>
                                <a:lnTo>
                                  <a:pt x="9" y="22"/>
                                </a:lnTo>
                                <a:lnTo>
                                  <a:pt x="9" y="16"/>
                                </a:lnTo>
                                <a:lnTo>
                                  <a:pt x="3" y="16"/>
                                </a:lnTo>
                                <a:lnTo>
                                  <a:pt x="0" y="16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482302" name="Freeform 1443"/>
                        <wps:cNvSpPr>
                          <a:spLocks/>
                        </wps:cNvSpPr>
                        <wps:spPr bwMode="auto">
                          <a:xfrm>
                            <a:off x="809" y="1044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9 h 21"/>
                              <a:gd name="T2" fmla="*/ 12 w 24"/>
                              <a:gd name="T3" fmla="*/ 12 h 21"/>
                              <a:gd name="T4" fmla="*/ 12 w 24"/>
                              <a:gd name="T5" fmla="*/ 21 h 21"/>
                              <a:gd name="T6" fmla="*/ 9 w 24"/>
                              <a:gd name="T7" fmla="*/ 18 h 21"/>
                              <a:gd name="T8" fmla="*/ 9 w 24"/>
                              <a:gd name="T9" fmla="*/ 15 h 21"/>
                              <a:gd name="T10" fmla="*/ 12 w 24"/>
                              <a:gd name="T11" fmla="*/ 12 h 21"/>
                              <a:gd name="T12" fmla="*/ 9 w 24"/>
                              <a:gd name="T13" fmla="*/ 12 h 21"/>
                              <a:gd name="T14" fmla="*/ 3 w 24"/>
                              <a:gd name="T15" fmla="*/ 15 h 21"/>
                              <a:gd name="T16" fmla="*/ 0 w 24"/>
                              <a:gd name="T17" fmla="*/ 12 h 21"/>
                              <a:gd name="T18" fmla="*/ 12 w 24"/>
                              <a:gd name="T19" fmla="*/ 9 h 21"/>
                              <a:gd name="T20" fmla="*/ 12 w 24"/>
                              <a:gd name="T21" fmla="*/ 0 h 21"/>
                              <a:gd name="T22" fmla="*/ 15 w 24"/>
                              <a:gd name="T23" fmla="*/ 0 h 21"/>
                              <a:gd name="T24" fmla="*/ 15 w 24"/>
                              <a:gd name="T25" fmla="*/ 6 h 21"/>
                              <a:gd name="T26" fmla="*/ 15 w 24"/>
                              <a:gd name="T27" fmla="*/ 9 h 21"/>
                              <a:gd name="T28" fmla="*/ 21 w 24"/>
                              <a:gd name="T29" fmla="*/ 6 h 21"/>
                              <a:gd name="T30" fmla="*/ 24 w 24"/>
                              <a:gd name="T31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9"/>
                                </a:move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12" y="12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12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492030" name="Freeform 1444"/>
                        <wps:cNvSpPr>
                          <a:spLocks/>
                        </wps:cNvSpPr>
                        <wps:spPr bwMode="auto">
                          <a:xfrm>
                            <a:off x="800" y="1032"/>
                            <a:ext cx="21" cy="24"/>
                          </a:xfrm>
                          <a:custGeom>
                            <a:avLst/>
                            <a:gdLst>
                              <a:gd name="T0" fmla="*/ 21 w 21"/>
                              <a:gd name="T1" fmla="*/ 12 h 24"/>
                              <a:gd name="T2" fmla="*/ 12 w 21"/>
                              <a:gd name="T3" fmla="*/ 12 h 24"/>
                              <a:gd name="T4" fmla="*/ 9 w 21"/>
                              <a:gd name="T5" fmla="*/ 24 h 24"/>
                              <a:gd name="T6" fmla="*/ 6 w 21"/>
                              <a:gd name="T7" fmla="*/ 21 h 24"/>
                              <a:gd name="T8" fmla="*/ 9 w 21"/>
                              <a:gd name="T9" fmla="*/ 15 h 24"/>
                              <a:gd name="T10" fmla="*/ 6 w 21"/>
                              <a:gd name="T11" fmla="*/ 15 h 24"/>
                              <a:gd name="T12" fmla="*/ 0 w 21"/>
                              <a:gd name="T13" fmla="*/ 15 h 24"/>
                              <a:gd name="T14" fmla="*/ 0 w 21"/>
                              <a:gd name="T15" fmla="*/ 12 h 24"/>
                              <a:gd name="T16" fmla="*/ 9 w 21"/>
                              <a:gd name="T17" fmla="*/ 12 h 24"/>
                              <a:gd name="T18" fmla="*/ 12 w 21"/>
                              <a:gd name="T19" fmla="*/ 0 h 24"/>
                              <a:gd name="T20" fmla="*/ 12 w 21"/>
                              <a:gd name="T21" fmla="*/ 3 h 24"/>
                              <a:gd name="T22" fmla="*/ 12 w 21"/>
                              <a:gd name="T23" fmla="*/ 9 h 24"/>
                              <a:gd name="T24" fmla="*/ 18 w 21"/>
                              <a:gd name="T25" fmla="*/ 9 h 24"/>
                              <a:gd name="T26" fmla="*/ 21 w 21"/>
                              <a:gd name="T27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21" y="12"/>
                                </a:moveTo>
                                <a:lnTo>
                                  <a:pt x="12" y="12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829770" name="Freeform 1445"/>
                        <wps:cNvSpPr>
                          <a:spLocks/>
                        </wps:cNvSpPr>
                        <wps:spPr bwMode="auto">
                          <a:xfrm>
                            <a:off x="788" y="1020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4"/>
                              <a:gd name="T2" fmla="*/ 12 w 24"/>
                              <a:gd name="T3" fmla="*/ 15 h 24"/>
                              <a:gd name="T4" fmla="*/ 9 w 24"/>
                              <a:gd name="T5" fmla="*/ 24 h 24"/>
                              <a:gd name="T6" fmla="*/ 6 w 24"/>
                              <a:gd name="T7" fmla="*/ 21 h 24"/>
                              <a:gd name="T8" fmla="*/ 9 w 24"/>
                              <a:gd name="T9" fmla="*/ 15 h 24"/>
                              <a:gd name="T10" fmla="*/ 6 w 24"/>
                              <a:gd name="T11" fmla="*/ 15 h 24"/>
                              <a:gd name="T12" fmla="*/ 3 w 24"/>
                              <a:gd name="T13" fmla="*/ 15 h 24"/>
                              <a:gd name="T14" fmla="*/ 0 w 24"/>
                              <a:gd name="T15" fmla="*/ 12 h 24"/>
                              <a:gd name="T16" fmla="*/ 9 w 24"/>
                              <a:gd name="T17" fmla="*/ 12 h 24"/>
                              <a:gd name="T18" fmla="*/ 12 w 24"/>
                              <a:gd name="T19" fmla="*/ 0 h 24"/>
                              <a:gd name="T20" fmla="*/ 15 w 24"/>
                              <a:gd name="T21" fmla="*/ 3 h 24"/>
                              <a:gd name="T22" fmla="*/ 12 w 24"/>
                              <a:gd name="T23" fmla="*/ 9 h 24"/>
                              <a:gd name="T24" fmla="*/ 12 w 24"/>
                              <a:gd name="T25" fmla="*/ 12 h 24"/>
                              <a:gd name="T26" fmla="*/ 21 w 24"/>
                              <a:gd name="T27" fmla="*/ 9 h 24"/>
                              <a:gd name="T28" fmla="*/ 24 w 24"/>
                              <a:gd name="T2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2"/>
                                </a:moveTo>
                                <a:lnTo>
                                  <a:pt x="12" y="15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975230" name="Freeform 1446"/>
                        <wps:cNvSpPr>
                          <a:spLocks/>
                        </wps:cNvSpPr>
                        <wps:spPr bwMode="auto">
                          <a:xfrm>
                            <a:off x="776" y="1008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4"/>
                              <a:gd name="T2" fmla="*/ 12 w 24"/>
                              <a:gd name="T3" fmla="*/ 15 h 24"/>
                              <a:gd name="T4" fmla="*/ 12 w 24"/>
                              <a:gd name="T5" fmla="*/ 24 h 24"/>
                              <a:gd name="T6" fmla="*/ 9 w 24"/>
                              <a:gd name="T7" fmla="*/ 21 h 24"/>
                              <a:gd name="T8" fmla="*/ 9 w 24"/>
                              <a:gd name="T9" fmla="*/ 15 h 24"/>
                              <a:gd name="T10" fmla="*/ 3 w 24"/>
                              <a:gd name="T11" fmla="*/ 15 h 24"/>
                              <a:gd name="T12" fmla="*/ 0 w 24"/>
                              <a:gd name="T13" fmla="*/ 12 h 24"/>
                              <a:gd name="T14" fmla="*/ 12 w 24"/>
                              <a:gd name="T15" fmla="*/ 12 h 24"/>
                              <a:gd name="T16" fmla="*/ 12 w 24"/>
                              <a:gd name="T17" fmla="*/ 0 h 24"/>
                              <a:gd name="T18" fmla="*/ 15 w 24"/>
                              <a:gd name="T19" fmla="*/ 3 h 24"/>
                              <a:gd name="T20" fmla="*/ 15 w 24"/>
                              <a:gd name="T21" fmla="*/ 9 h 24"/>
                              <a:gd name="T22" fmla="*/ 12 w 24"/>
                              <a:gd name="T23" fmla="*/ 12 h 24"/>
                              <a:gd name="T24" fmla="*/ 21 w 24"/>
                              <a:gd name="T25" fmla="*/ 9 h 24"/>
                              <a:gd name="T26" fmla="*/ 24 w 24"/>
                              <a:gd name="T27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2"/>
                                </a:moveTo>
                                <a:lnTo>
                                  <a:pt x="12" y="15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020473" name="Freeform 1447"/>
                        <wps:cNvSpPr>
                          <a:spLocks/>
                        </wps:cNvSpPr>
                        <wps:spPr bwMode="auto">
                          <a:xfrm>
                            <a:off x="767" y="996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4"/>
                              <a:gd name="T2" fmla="*/ 12 w 24"/>
                              <a:gd name="T3" fmla="*/ 15 h 24"/>
                              <a:gd name="T4" fmla="*/ 9 w 24"/>
                              <a:gd name="T5" fmla="*/ 24 h 24"/>
                              <a:gd name="T6" fmla="*/ 6 w 24"/>
                              <a:gd name="T7" fmla="*/ 21 h 24"/>
                              <a:gd name="T8" fmla="*/ 9 w 24"/>
                              <a:gd name="T9" fmla="*/ 15 h 24"/>
                              <a:gd name="T10" fmla="*/ 6 w 24"/>
                              <a:gd name="T11" fmla="*/ 15 h 24"/>
                              <a:gd name="T12" fmla="*/ 3 w 24"/>
                              <a:gd name="T13" fmla="*/ 15 h 24"/>
                              <a:gd name="T14" fmla="*/ 0 w 24"/>
                              <a:gd name="T15" fmla="*/ 12 h 24"/>
                              <a:gd name="T16" fmla="*/ 9 w 24"/>
                              <a:gd name="T17" fmla="*/ 12 h 24"/>
                              <a:gd name="T18" fmla="*/ 12 w 24"/>
                              <a:gd name="T19" fmla="*/ 0 h 24"/>
                              <a:gd name="T20" fmla="*/ 15 w 24"/>
                              <a:gd name="T21" fmla="*/ 3 h 24"/>
                              <a:gd name="T22" fmla="*/ 12 w 24"/>
                              <a:gd name="T23" fmla="*/ 9 h 24"/>
                              <a:gd name="T24" fmla="*/ 12 w 24"/>
                              <a:gd name="T25" fmla="*/ 12 h 24"/>
                              <a:gd name="T26" fmla="*/ 21 w 24"/>
                              <a:gd name="T27" fmla="*/ 9 h 24"/>
                              <a:gd name="T28" fmla="*/ 24 w 24"/>
                              <a:gd name="T2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2"/>
                                </a:moveTo>
                                <a:lnTo>
                                  <a:pt x="12" y="15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248879" name="Freeform 1448"/>
                        <wps:cNvSpPr>
                          <a:spLocks/>
                        </wps:cNvSpPr>
                        <wps:spPr bwMode="auto">
                          <a:xfrm>
                            <a:off x="755" y="984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4"/>
                              <a:gd name="T2" fmla="*/ 12 w 24"/>
                              <a:gd name="T3" fmla="*/ 12 h 24"/>
                              <a:gd name="T4" fmla="*/ 12 w 24"/>
                              <a:gd name="T5" fmla="*/ 24 h 24"/>
                              <a:gd name="T6" fmla="*/ 9 w 24"/>
                              <a:gd name="T7" fmla="*/ 21 h 24"/>
                              <a:gd name="T8" fmla="*/ 9 w 24"/>
                              <a:gd name="T9" fmla="*/ 15 h 24"/>
                              <a:gd name="T10" fmla="*/ 12 w 24"/>
                              <a:gd name="T11" fmla="*/ 15 h 24"/>
                              <a:gd name="T12" fmla="*/ 9 w 24"/>
                              <a:gd name="T13" fmla="*/ 15 h 24"/>
                              <a:gd name="T14" fmla="*/ 3 w 24"/>
                              <a:gd name="T15" fmla="*/ 15 h 24"/>
                              <a:gd name="T16" fmla="*/ 0 w 24"/>
                              <a:gd name="T17" fmla="*/ 12 h 24"/>
                              <a:gd name="T18" fmla="*/ 12 w 24"/>
                              <a:gd name="T19" fmla="*/ 12 h 24"/>
                              <a:gd name="T20" fmla="*/ 15 w 24"/>
                              <a:gd name="T21" fmla="*/ 0 h 24"/>
                              <a:gd name="T22" fmla="*/ 15 w 24"/>
                              <a:gd name="T23" fmla="*/ 3 h 24"/>
                              <a:gd name="T24" fmla="*/ 15 w 24"/>
                              <a:gd name="T25" fmla="*/ 9 h 24"/>
                              <a:gd name="T26" fmla="*/ 21 w 24"/>
                              <a:gd name="T27" fmla="*/ 9 h 24"/>
                              <a:gd name="T28" fmla="*/ 24 w 24"/>
                              <a:gd name="T2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158418" name="Freeform 1449"/>
                        <wps:cNvSpPr>
                          <a:spLocks/>
                        </wps:cNvSpPr>
                        <wps:spPr bwMode="auto">
                          <a:xfrm>
                            <a:off x="746" y="972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1"/>
                              <a:gd name="T2" fmla="*/ 12 w 24"/>
                              <a:gd name="T3" fmla="*/ 12 h 21"/>
                              <a:gd name="T4" fmla="*/ 9 w 24"/>
                              <a:gd name="T5" fmla="*/ 21 h 21"/>
                              <a:gd name="T6" fmla="*/ 6 w 24"/>
                              <a:gd name="T7" fmla="*/ 21 h 21"/>
                              <a:gd name="T8" fmla="*/ 9 w 24"/>
                              <a:gd name="T9" fmla="*/ 15 h 21"/>
                              <a:gd name="T10" fmla="*/ 9 w 24"/>
                              <a:gd name="T11" fmla="*/ 12 h 21"/>
                              <a:gd name="T12" fmla="*/ 3 w 24"/>
                              <a:gd name="T13" fmla="*/ 12 h 21"/>
                              <a:gd name="T14" fmla="*/ 0 w 24"/>
                              <a:gd name="T15" fmla="*/ 9 h 21"/>
                              <a:gd name="T16" fmla="*/ 12 w 24"/>
                              <a:gd name="T17" fmla="*/ 9 h 21"/>
                              <a:gd name="T18" fmla="*/ 15 w 24"/>
                              <a:gd name="T19" fmla="*/ 0 h 21"/>
                              <a:gd name="T20" fmla="*/ 15 w 24"/>
                              <a:gd name="T21" fmla="*/ 3 h 21"/>
                              <a:gd name="T22" fmla="*/ 15 w 24"/>
                              <a:gd name="T23" fmla="*/ 9 h 21"/>
                              <a:gd name="T24" fmla="*/ 12 w 24"/>
                              <a:gd name="T25" fmla="*/ 9 h 21"/>
                              <a:gd name="T26" fmla="*/ 21 w 24"/>
                              <a:gd name="T27" fmla="*/ 9 h 21"/>
                              <a:gd name="T28" fmla="*/ 24 w 24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12"/>
                                </a:move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588315" name="Freeform 1450"/>
                        <wps:cNvSpPr>
                          <a:spLocks/>
                        </wps:cNvSpPr>
                        <wps:spPr bwMode="auto">
                          <a:xfrm>
                            <a:off x="737" y="960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1"/>
                              <a:gd name="T2" fmla="*/ 12 w 24"/>
                              <a:gd name="T3" fmla="*/ 12 h 21"/>
                              <a:gd name="T4" fmla="*/ 9 w 24"/>
                              <a:gd name="T5" fmla="*/ 21 h 21"/>
                              <a:gd name="T6" fmla="*/ 6 w 24"/>
                              <a:gd name="T7" fmla="*/ 18 h 21"/>
                              <a:gd name="T8" fmla="*/ 9 w 24"/>
                              <a:gd name="T9" fmla="*/ 15 h 21"/>
                              <a:gd name="T10" fmla="*/ 9 w 24"/>
                              <a:gd name="T11" fmla="*/ 12 h 21"/>
                              <a:gd name="T12" fmla="*/ 6 w 24"/>
                              <a:gd name="T13" fmla="*/ 12 h 21"/>
                              <a:gd name="T14" fmla="*/ 3 w 24"/>
                              <a:gd name="T15" fmla="*/ 12 h 21"/>
                              <a:gd name="T16" fmla="*/ 0 w 24"/>
                              <a:gd name="T17" fmla="*/ 9 h 21"/>
                              <a:gd name="T18" fmla="*/ 9 w 24"/>
                              <a:gd name="T19" fmla="*/ 9 h 21"/>
                              <a:gd name="T20" fmla="*/ 15 w 24"/>
                              <a:gd name="T21" fmla="*/ 0 h 21"/>
                              <a:gd name="T22" fmla="*/ 15 w 24"/>
                              <a:gd name="T23" fmla="*/ 3 h 21"/>
                              <a:gd name="T24" fmla="*/ 15 w 24"/>
                              <a:gd name="T25" fmla="*/ 9 h 21"/>
                              <a:gd name="T26" fmla="*/ 12 w 24"/>
                              <a:gd name="T27" fmla="*/ 9 h 21"/>
                              <a:gd name="T28" fmla="*/ 21 w 24"/>
                              <a:gd name="T29" fmla="*/ 9 h 21"/>
                              <a:gd name="T30" fmla="*/ 24 w 24"/>
                              <a:gd name="T31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12"/>
                                </a:move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11803" name="Freeform 1451"/>
                        <wps:cNvSpPr>
                          <a:spLocks/>
                        </wps:cNvSpPr>
                        <wps:spPr bwMode="auto">
                          <a:xfrm>
                            <a:off x="728" y="945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5 h 24"/>
                              <a:gd name="T2" fmla="*/ 12 w 24"/>
                              <a:gd name="T3" fmla="*/ 15 h 24"/>
                              <a:gd name="T4" fmla="*/ 9 w 24"/>
                              <a:gd name="T5" fmla="*/ 24 h 24"/>
                              <a:gd name="T6" fmla="*/ 6 w 24"/>
                              <a:gd name="T7" fmla="*/ 21 h 24"/>
                              <a:gd name="T8" fmla="*/ 9 w 24"/>
                              <a:gd name="T9" fmla="*/ 15 h 24"/>
                              <a:gd name="T10" fmla="*/ 6 w 24"/>
                              <a:gd name="T11" fmla="*/ 15 h 24"/>
                              <a:gd name="T12" fmla="*/ 3 w 24"/>
                              <a:gd name="T13" fmla="*/ 15 h 24"/>
                              <a:gd name="T14" fmla="*/ 0 w 24"/>
                              <a:gd name="T15" fmla="*/ 12 h 24"/>
                              <a:gd name="T16" fmla="*/ 12 w 24"/>
                              <a:gd name="T17" fmla="*/ 12 h 24"/>
                              <a:gd name="T18" fmla="*/ 15 w 24"/>
                              <a:gd name="T19" fmla="*/ 0 h 24"/>
                              <a:gd name="T20" fmla="*/ 18 w 24"/>
                              <a:gd name="T21" fmla="*/ 3 h 24"/>
                              <a:gd name="T22" fmla="*/ 15 w 24"/>
                              <a:gd name="T23" fmla="*/ 9 h 24"/>
                              <a:gd name="T24" fmla="*/ 12 w 24"/>
                              <a:gd name="T25" fmla="*/ 12 h 24"/>
                              <a:gd name="T26" fmla="*/ 21 w 24"/>
                              <a:gd name="T27" fmla="*/ 12 h 24"/>
                              <a:gd name="T28" fmla="*/ 24 w 24"/>
                              <a:gd name="T29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5"/>
                                </a:moveTo>
                                <a:lnTo>
                                  <a:pt x="12" y="15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860358" name="Freeform 1452"/>
                        <wps:cNvSpPr>
                          <a:spLocks/>
                        </wps:cNvSpPr>
                        <wps:spPr bwMode="auto">
                          <a:xfrm>
                            <a:off x="719" y="933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1"/>
                              <a:gd name="T2" fmla="*/ 12 w 24"/>
                              <a:gd name="T3" fmla="*/ 12 h 21"/>
                              <a:gd name="T4" fmla="*/ 9 w 24"/>
                              <a:gd name="T5" fmla="*/ 21 h 21"/>
                              <a:gd name="T6" fmla="*/ 6 w 24"/>
                              <a:gd name="T7" fmla="*/ 18 h 21"/>
                              <a:gd name="T8" fmla="*/ 9 w 24"/>
                              <a:gd name="T9" fmla="*/ 15 h 21"/>
                              <a:gd name="T10" fmla="*/ 9 w 24"/>
                              <a:gd name="T11" fmla="*/ 12 h 21"/>
                              <a:gd name="T12" fmla="*/ 6 w 24"/>
                              <a:gd name="T13" fmla="*/ 12 h 21"/>
                              <a:gd name="T14" fmla="*/ 3 w 24"/>
                              <a:gd name="T15" fmla="*/ 12 h 21"/>
                              <a:gd name="T16" fmla="*/ 0 w 24"/>
                              <a:gd name="T17" fmla="*/ 9 h 21"/>
                              <a:gd name="T18" fmla="*/ 12 w 24"/>
                              <a:gd name="T19" fmla="*/ 9 h 21"/>
                              <a:gd name="T20" fmla="*/ 15 w 24"/>
                              <a:gd name="T21" fmla="*/ 0 h 21"/>
                              <a:gd name="T22" fmla="*/ 18 w 24"/>
                              <a:gd name="T23" fmla="*/ 3 h 21"/>
                              <a:gd name="T24" fmla="*/ 15 w 24"/>
                              <a:gd name="T25" fmla="*/ 9 h 21"/>
                              <a:gd name="T26" fmla="*/ 21 w 24"/>
                              <a:gd name="T27" fmla="*/ 9 h 21"/>
                              <a:gd name="T28" fmla="*/ 24 w 24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12"/>
                                </a:move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447531" name="Freeform 1453"/>
                        <wps:cNvSpPr>
                          <a:spLocks/>
                        </wps:cNvSpPr>
                        <wps:spPr bwMode="auto">
                          <a:xfrm>
                            <a:off x="710" y="918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5 h 24"/>
                              <a:gd name="T2" fmla="*/ 12 w 24"/>
                              <a:gd name="T3" fmla="*/ 15 h 24"/>
                              <a:gd name="T4" fmla="*/ 9 w 24"/>
                              <a:gd name="T5" fmla="*/ 24 h 24"/>
                              <a:gd name="T6" fmla="*/ 6 w 24"/>
                              <a:gd name="T7" fmla="*/ 21 h 24"/>
                              <a:gd name="T8" fmla="*/ 9 w 24"/>
                              <a:gd name="T9" fmla="*/ 15 h 24"/>
                              <a:gd name="T10" fmla="*/ 9 w 24"/>
                              <a:gd name="T11" fmla="*/ 12 h 24"/>
                              <a:gd name="T12" fmla="*/ 3 w 24"/>
                              <a:gd name="T13" fmla="*/ 12 h 24"/>
                              <a:gd name="T14" fmla="*/ 0 w 24"/>
                              <a:gd name="T15" fmla="*/ 9 h 24"/>
                              <a:gd name="T16" fmla="*/ 12 w 24"/>
                              <a:gd name="T17" fmla="*/ 12 h 24"/>
                              <a:gd name="T18" fmla="*/ 15 w 24"/>
                              <a:gd name="T19" fmla="*/ 0 h 24"/>
                              <a:gd name="T20" fmla="*/ 18 w 24"/>
                              <a:gd name="T21" fmla="*/ 3 h 24"/>
                              <a:gd name="T22" fmla="*/ 15 w 24"/>
                              <a:gd name="T23" fmla="*/ 9 h 24"/>
                              <a:gd name="T24" fmla="*/ 15 w 24"/>
                              <a:gd name="T25" fmla="*/ 12 h 24"/>
                              <a:gd name="T26" fmla="*/ 21 w 24"/>
                              <a:gd name="T27" fmla="*/ 12 h 24"/>
                              <a:gd name="T28" fmla="*/ 24 w 24"/>
                              <a:gd name="T29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5"/>
                                </a:moveTo>
                                <a:lnTo>
                                  <a:pt x="12" y="15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15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765928" name="Freeform 1454"/>
                        <wps:cNvSpPr>
                          <a:spLocks/>
                        </wps:cNvSpPr>
                        <wps:spPr bwMode="auto">
                          <a:xfrm>
                            <a:off x="704" y="906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2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6 w 21"/>
                              <a:gd name="T7" fmla="*/ 18 h 21"/>
                              <a:gd name="T8" fmla="*/ 9 w 21"/>
                              <a:gd name="T9" fmla="*/ 15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0 w 21"/>
                              <a:gd name="T15" fmla="*/ 12 h 21"/>
                              <a:gd name="T16" fmla="*/ 0 w 21"/>
                              <a:gd name="T17" fmla="*/ 9 h 21"/>
                              <a:gd name="T18" fmla="*/ 9 w 21"/>
                              <a:gd name="T19" fmla="*/ 9 h 21"/>
                              <a:gd name="T20" fmla="*/ 15 w 21"/>
                              <a:gd name="T21" fmla="*/ 0 h 21"/>
                              <a:gd name="T22" fmla="*/ 15 w 21"/>
                              <a:gd name="T23" fmla="*/ 3 h 21"/>
                              <a:gd name="T24" fmla="*/ 12 w 21"/>
                              <a:gd name="T25" fmla="*/ 9 h 21"/>
                              <a:gd name="T26" fmla="*/ 21 w 21"/>
                              <a:gd name="T27" fmla="*/ 9 h 21"/>
                              <a:gd name="T28" fmla="*/ 21 w 21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2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25442" name="Freeform 1455"/>
                        <wps:cNvSpPr>
                          <a:spLocks/>
                        </wps:cNvSpPr>
                        <wps:spPr bwMode="auto">
                          <a:xfrm>
                            <a:off x="695" y="891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15 h 21"/>
                              <a:gd name="T2" fmla="*/ 12 w 24"/>
                              <a:gd name="T3" fmla="*/ 12 h 21"/>
                              <a:gd name="T4" fmla="*/ 9 w 24"/>
                              <a:gd name="T5" fmla="*/ 21 h 21"/>
                              <a:gd name="T6" fmla="*/ 6 w 24"/>
                              <a:gd name="T7" fmla="*/ 18 h 21"/>
                              <a:gd name="T8" fmla="*/ 9 w 24"/>
                              <a:gd name="T9" fmla="*/ 15 h 21"/>
                              <a:gd name="T10" fmla="*/ 9 w 24"/>
                              <a:gd name="T11" fmla="*/ 12 h 21"/>
                              <a:gd name="T12" fmla="*/ 3 w 24"/>
                              <a:gd name="T13" fmla="*/ 12 h 21"/>
                              <a:gd name="T14" fmla="*/ 0 w 24"/>
                              <a:gd name="T15" fmla="*/ 9 h 21"/>
                              <a:gd name="T16" fmla="*/ 12 w 24"/>
                              <a:gd name="T17" fmla="*/ 9 h 21"/>
                              <a:gd name="T18" fmla="*/ 15 w 24"/>
                              <a:gd name="T19" fmla="*/ 0 h 21"/>
                              <a:gd name="T20" fmla="*/ 18 w 24"/>
                              <a:gd name="T21" fmla="*/ 3 h 21"/>
                              <a:gd name="T22" fmla="*/ 15 w 24"/>
                              <a:gd name="T23" fmla="*/ 9 h 21"/>
                              <a:gd name="T24" fmla="*/ 21 w 24"/>
                              <a:gd name="T25" fmla="*/ 12 h 21"/>
                              <a:gd name="T26" fmla="*/ 24 w 24"/>
                              <a:gd name="T27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15"/>
                                </a:move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21" y="12"/>
                                </a:lnTo>
                                <a:lnTo>
                                  <a:pt x="2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156193" name="Freeform 1456"/>
                        <wps:cNvSpPr>
                          <a:spLocks/>
                        </wps:cNvSpPr>
                        <wps:spPr bwMode="auto">
                          <a:xfrm>
                            <a:off x="689" y="879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2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6 w 21"/>
                              <a:gd name="T7" fmla="*/ 18 h 21"/>
                              <a:gd name="T8" fmla="*/ 9 w 21"/>
                              <a:gd name="T9" fmla="*/ 12 h 21"/>
                              <a:gd name="T10" fmla="*/ 6 w 21"/>
                              <a:gd name="T11" fmla="*/ 9 h 21"/>
                              <a:gd name="T12" fmla="*/ 3 w 21"/>
                              <a:gd name="T13" fmla="*/ 9 h 21"/>
                              <a:gd name="T14" fmla="*/ 0 w 21"/>
                              <a:gd name="T15" fmla="*/ 6 h 21"/>
                              <a:gd name="T16" fmla="*/ 9 w 21"/>
                              <a:gd name="T17" fmla="*/ 9 h 21"/>
                              <a:gd name="T18" fmla="*/ 15 w 21"/>
                              <a:gd name="T19" fmla="*/ 0 h 21"/>
                              <a:gd name="T20" fmla="*/ 18 w 21"/>
                              <a:gd name="T21" fmla="*/ 3 h 21"/>
                              <a:gd name="T22" fmla="*/ 15 w 21"/>
                              <a:gd name="T23" fmla="*/ 6 h 21"/>
                              <a:gd name="T24" fmla="*/ 12 w 21"/>
                              <a:gd name="T25" fmla="*/ 9 h 21"/>
                              <a:gd name="T26" fmla="*/ 21 w 21"/>
                              <a:gd name="T27" fmla="*/ 9 h 21"/>
                              <a:gd name="T28" fmla="*/ 21 w 21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2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131010" name="Freeform 1457"/>
                        <wps:cNvSpPr>
                          <a:spLocks/>
                        </wps:cNvSpPr>
                        <wps:spPr bwMode="auto">
                          <a:xfrm>
                            <a:off x="683" y="864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3 w 21"/>
                              <a:gd name="T7" fmla="*/ 18 h 21"/>
                              <a:gd name="T8" fmla="*/ 6 w 21"/>
                              <a:gd name="T9" fmla="*/ 12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0 w 21"/>
                              <a:gd name="T15" fmla="*/ 9 h 21"/>
                              <a:gd name="T16" fmla="*/ 0 w 21"/>
                              <a:gd name="T17" fmla="*/ 6 h 21"/>
                              <a:gd name="T18" fmla="*/ 9 w 21"/>
                              <a:gd name="T19" fmla="*/ 9 h 21"/>
                              <a:gd name="T20" fmla="*/ 15 w 21"/>
                              <a:gd name="T21" fmla="*/ 0 h 21"/>
                              <a:gd name="T22" fmla="*/ 18 w 21"/>
                              <a:gd name="T23" fmla="*/ 3 h 21"/>
                              <a:gd name="T24" fmla="*/ 12 w 21"/>
                              <a:gd name="T25" fmla="*/ 9 h 21"/>
                              <a:gd name="T26" fmla="*/ 21 w 21"/>
                              <a:gd name="T27" fmla="*/ 9 h 21"/>
                              <a:gd name="T28" fmla="*/ 21 w 21"/>
                              <a:gd name="T29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5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672229" name="Freeform 1458"/>
                        <wps:cNvSpPr>
                          <a:spLocks/>
                        </wps:cNvSpPr>
                        <wps:spPr bwMode="auto">
                          <a:xfrm>
                            <a:off x="677" y="849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3 w 21"/>
                              <a:gd name="T7" fmla="*/ 18 h 21"/>
                              <a:gd name="T8" fmla="*/ 6 w 21"/>
                              <a:gd name="T9" fmla="*/ 12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0 w 21"/>
                              <a:gd name="T15" fmla="*/ 9 h 21"/>
                              <a:gd name="T16" fmla="*/ 0 w 21"/>
                              <a:gd name="T17" fmla="*/ 6 h 21"/>
                              <a:gd name="T18" fmla="*/ 9 w 21"/>
                              <a:gd name="T19" fmla="*/ 9 h 21"/>
                              <a:gd name="T20" fmla="*/ 15 w 21"/>
                              <a:gd name="T21" fmla="*/ 0 h 21"/>
                              <a:gd name="T22" fmla="*/ 18 w 21"/>
                              <a:gd name="T23" fmla="*/ 3 h 21"/>
                              <a:gd name="T24" fmla="*/ 12 w 21"/>
                              <a:gd name="T25" fmla="*/ 9 h 21"/>
                              <a:gd name="T26" fmla="*/ 21 w 21"/>
                              <a:gd name="T27" fmla="*/ 12 h 21"/>
                              <a:gd name="T28" fmla="*/ 21 w 21"/>
                              <a:gd name="T29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5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33888" name="Freeform 1459"/>
                        <wps:cNvSpPr>
                          <a:spLocks/>
                        </wps:cNvSpPr>
                        <wps:spPr bwMode="auto">
                          <a:xfrm>
                            <a:off x="671" y="834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3 w 21"/>
                              <a:gd name="T7" fmla="*/ 18 h 21"/>
                              <a:gd name="T8" fmla="*/ 6 w 21"/>
                              <a:gd name="T9" fmla="*/ 12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0 w 21"/>
                              <a:gd name="T15" fmla="*/ 9 h 21"/>
                              <a:gd name="T16" fmla="*/ 0 w 21"/>
                              <a:gd name="T17" fmla="*/ 6 h 21"/>
                              <a:gd name="T18" fmla="*/ 9 w 21"/>
                              <a:gd name="T19" fmla="*/ 9 h 21"/>
                              <a:gd name="T20" fmla="*/ 15 w 21"/>
                              <a:gd name="T21" fmla="*/ 0 h 21"/>
                              <a:gd name="T22" fmla="*/ 18 w 21"/>
                              <a:gd name="T23" fmla="*/ 3 h 21"/>
                              <a:gd name="T24" fmla="*/ 12 w 21"/>
                              <a:gd name="T25" fmla="*/ 9 h 21"/>
                              <a:gd name="T26" fmla="*/ 21 w 21"/>
                              <a:gd name="T27" fmla="*/ 12 h 21"/>
                              <a:gd name="T28" fmla="*/ 21 w 21"/>
                              <a:gd name="T29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5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90123" name="Freeform 1460"/>
                        <wps:cNvSpPr>
                          <a:spLocks/>
                        </wps:cNvSpPr>
                        <wps:spPr bwMode="auto">
                          <a:xfrm>
                            <a:off x="665" y="819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3 w 21"/>
                              <a:gd name="T7" fmla="*/ 18 h 21"/>
                              <a:gd name="T8" fmla="*/ 6 w 21"/>
                              <a:gd name="T9" fmla="*/ 12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3 w 21"/>
                              <a:gd name="T15" fmla="*/ 9 h 21"/>
                              <a:gd name="T16" fmla="*/ 0 w 21"/>
                              <a:gd name="T17" fmla="*/ 6 h 21"/>
                              <a:gd name="T18" fmla="*/ 9 w 21"/>
                              <a:gd name="T19" fmla="*/ 9 h 21"/>
                              <a:gd name="T20" fmla="*/ 18 w 21"/>
                              <a:gd name="T21" fmla="*/ 0 h 21"/>
                              <a:gd name="T22" fmla="*/ 18 w 21"/>
                              <a:gd name="T23" fmla="*/ 3 h 21"/>
                              <a:gd name="T24" fmla="*/ 15 w 21"/>
                              <a:gd name="T25" fmla="*/ 9 h 21"/>
                              <a:gd name="T26" fmla="*/ 12 w 21"/>
                              <a:gd name="T27" fmla="*/ 9 h 21"/>
                              <a:gd name="T28" fmla="*/ 21 w 21"/>
                              <a:gd name="T29" fmla="*/ 12 h 21"/>
                              <a:gd name="T30" fmla="*/ 21 w 21"/>
                              <a:gd name="T31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5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964471" name="Freeform 1461"/>
                        <wps:cNvSpPr>
                          <a:spLocks/>
                        </wps:cNvSpPr>
                        <wps:spPr bwMode="auto">
                          <a:xfrm>
                            <a:off x="662" y="804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21"/>
                              <a:gd name="T2" fmla="*/ 9 w 21"/>
                              <a:gd name="T3" fmla="*/ 12 h 21"/>
                              <a:gd name="T4" fmla="*/ 3 w 21"/>
                              <a:gd name="T5" fmla="*/ 21 h 21"/>
                              <a:gd name="T6" fmla="*/ 3 w 21"/>
                              <a:gd name="T7" fmla="*/ 18 h 21"/>
                              <a:gd name="T8" fmla="*/ 6 w 21"/>
                              <a:gd name="T9" fmla="*/ 12 h 21"/>
                              <a:gd name="T10" fmla="*/ 3 w 21"/>
                              <a:gd name="T11" fmla="*/ 9 h 21"/>
                              <a:gd name="T12" fmla="*/ 0 w 21"/>
                              <a:gd name="T13" fmla="*/ 9 h 21"/>
                              <a:gd name="T14" fmla="*/ 0 w 21"/>
                              <a:gd name="T15" fmla="*/ 6 h 21"/>
                              <a:gd name="T16" fmla="*/ 9 w 21"/>
                              <a:gd name="T17" fmla="*/ 9 h 21"/>
                              <a:gd name="T18" fmla="*/ 15 w 21"/>
                              <a:gd name="T19" fmla="*/ 0 h 21"/>
                              <a:gd name="T20" fmla="*/ 15 w 21"/>
                              <a:gd name="T21" fmla="*/ 3 h 21"/>
                              <a:gd name="T22" fmla="*/ 12 w 21"/>
                              <a:gd name="T23" fmla="*/ 9 h 21"/>
                              <a:gd name="T24" fmla="*/ 18 w 21"/>
                              <a:gd name="T25" fmla="*/ 12 h 21"/>
                              <a:gd name="T26" fmla="*/ 21 w 21"/>
                              <a:gd name="T27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5"/>
                                </a:moveTo>
                                <a:lnTo>
                                  <a:pt x="9" y="12"/>
                                </a:lnTo>
                                <a:lnTo>
                                  <a:pt x="3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39608" name="Freeform 1462"/>
                        <wps:cNvSpPr>
                          <a:spLocks/>
                        </wps:cNvSpPr>
                        <wps:spPr bwMode="auto">
                          <a:xfrm>
                            <a:off x="656" y="789"/>
                            <a:ext cx="21" cy="18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18"/>
                              <a:gd name="T2" fmla="*/ 12 w 21"/>
                              <a:gd name="T3" fmla="*/ 12 h 18"/>
                              <a:gd name="T4" fmla="*/ 3 w 21"/>
                              <a:gd name="T5" fmla="*/ 18 h 18"/>
                              <a:gd name="T6" fmla="*/ 3 w 21"/>
                              <a:gd name="T7" fmla="*/ 15 h 18"/>
                              <a:gd name="T8" fmla="*/ 6 w 21"/>
                              <a:gd name="T9" fmla="*/ 12 h 18"/>
                              <a:gd name="T10" fmla="*/ 9 w 21"/>
                              <a:gd name="T11" fmla="*/ 12 h 18"/>
                              <a:gd name="T12" fmla="*/ 6 w 21"/>
                              <a:gd name="T13" fmla="*/ 9 h 18"/>
                              <a:gd name="T14" fmla="*/ 0 w 21"/>
                              <a:gd name="T15" fmla="*/ 9 h 18"/>
                              <a:gd name="T16" fmla="*/ 0 w 21"/>
                              <a:gd name="T17" fmla="*/ 6 h 18"/>
                              <a:gd name="T18" fmla="*/ 9 w 21"/>
                              <a:gd name="T19" fmla="*/ 9 h 18"/>
                              <a:gd name="T20" fmla="*/ 15 w 21"/>
                              <a:gd name="T21" fmla="*/ 0 h 18"/>
                              <a:gd name="T22" fmla="*/ 18 w 21"/>
                              <a:gd name="T23" fmla="*/ 3 h 18"/>
                              <a:gd name="T24" fmla="*/ 12 w 21"/>
                              <a:gd name="T25" fmla="*/ 9 h 18"/>
                              <a:gd name="T26" fmla="*/ 21 w 21"/>
                              <a:gd name="T27" fmla="*/ 12 h 18"/>
                              <a:gd name="T28" fmla="*/ 21 w 21"/>
                              <a:gd name="T2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5"/>
                                </a:moveTo>
                                <a:lnTo>
                                  <a:pt x="12" y="12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825989" name="Freeform 1463"/>
                        <wps:cNvSpPr>
                          <a:spLocks/>
                        </wps:cNvSpPr>
                        <wps:spPr bwMode="auto">
                          <a:xfrm>
                            <a:off x="653" y="774"/>
                            <a:ext cx="21" cy="18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18"/>
                              <a:gd name="T2" fmla="*/ 9 w 21"/>
                              <a:gd name="T3" fmla="*/ 12 h 18"/>
                              <a:gd name="T4" fmla="*/ 3 w 21"/>
                              <a:gd name="T5" fmla="*/ 18 h 18"/>
                              <a:gd name="T6" fmla="*/ 3 w 21"/>
                              <a:gd name="T7" fmla="*/ 15 h 18"/>
                              <a:gd name="T8" fmla="*/ 6 w 21"/>
                              <a:gd name="T9" fmla="*/ 12 h 18"/>
                              <a:gd name="T10" fmla="*/ 6 w 21"/>
                              <a:gd name="T11" fmla="*/ 9 h 18"/>
                              <a:gd name="T12" fmla="*/ 0 w 21"/>
                              <a:gd name="T13" fmla="*/ 9 h 18"/>
                              <a:gd name="T14" fmla="*/ 0 w 21"/>
                              <a:gd name="T15" fmla="*/ 6 h 18"/>
                              <a:gd name="T16" fmla="*/ 9 w 21"/>
                              <a:gd name="T17" fmla="*/ 9 h 18"/>
                              <a:gd name="T18" fmla="*/ 15 w 21"/>
                              <a:gd name="T19" fmla="*/ 0 h 18"/>
                              <a:gd name="T20" fmla="*/ 18 w 21"/>
                              <a:gd name="T21" fmla="*/ 3 h 18"/>
                              <a:gd name="T22" fmla="*/ 12 w 21"/>
                              <a:gd name="T23" fmla="*/ 9 h 18"/>
                              <a:gd name="T24" fmla="*/ 18 w 21"/>
                              <a:gd name="T25" fmla="*/ 12 h 18"/>
                              <a:gd name="T26" fmla="*/ 21 w 21"/>
                              <a:gd name="T27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5"/>
                                </a:move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155889" name="Freeform 1464"/>
                        <wps:cNvSpPr>
                          <a:spLocks/>
                        </wps:cNvSpPr>
                        <wps:spPr bwMode="auto">
                          <a:xfrm>
                            <a:off x="650" y="758"/>
                            <a:ext cx="18" cy="19"/>
                          </a:xfrm>
                          <a:custGeom>
                            <a:avLst/>
                            <a:gdLst>
                              <a:gd name="T0" fmla="*/ 18 w 18"/>
                              <a:gd name="T1" fmla="*/ 16 h 19"/>
                              <a:gd name="T2" fmla="*/ 9 w 18"/>
                              <a:gd name="T3" fmla="*/ 13 h 19"/>
                              <a:gd name="T4" fmla="*/ 3 w 18"/>
                              <a:gd name="T5" fmla="*/ 19 h 19"/>
                              <a:gd name="T6" fmla="*/ 0 w 18"/>
                              <a:gd name="T7" fmla="*/ 16 h 19"/>
                              <a:gd name="T8" fmla="*/ 6 w 18"/>
                              <a:gd name="T9" fmla="*/ 13 h 19"/>
                              <a:gd name="T10" fmla="*/ 6 w 18"/>
                              <a:gd name="T11" fmla="*/ 10 h 19"/>
                              <a:gd name="T12" fmla="*/ 3 w 18"/>
                              <a:gd name="T13" fmla="*/ 10 h 19"/>
                              <a:gd name="T14" fmla="*/ 0 w 18"/>
                              <a:gd name="T15" fmla="*/ 7 h 19"/>
                              <a:gd name="T16" fmla="*/ 0 w 18"/>
                              <a:gd name="T17" fmla="*/ 3 h 19"/>
                              <a:gd name="T18" fmla="*/ 9 w 18"/>
                              <a:gd name="T19" fmla="*/ 10 h 19"/>
                              <a:gd name="T20" fmla="*/ 15 w 18"/>
                              <a:gd name="T21" fmla="*/ 0 h 19"/>
                              <a:gd name="T22" fmla="*/ 15 w 18"/>
                              <a:gd name="T23" fmla="*/ 3 h 19"/>
                              <a:gd name="T24" fmla="*/ 12 w 18"/>
                              <a:gd name="T25" fmla="*/ 10 h 19"/>
                              <a:gd name="T26" fmla="*/ 18 w 18"/>
                              <a:gd name="T27" fmla="*/ 13 h 19"/>
                              <a:gd name="T28" fmla="*/ 18 w 18"/>
                              <a:gd name="T29" fmla="*/ 16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9">
                                <a:moveTo>
                                  <a:pt x="18" y="16"/>
                                </a:moveTo>
                                <a:lnTo>
                                  <a:pt x="9" y="13"/>
                                </a:lnTo>
                                <a:lnTo>
                                  <a:pt x="3" y="19"/>
                                </a:lnTo>
                                <a:lnTo>
                                  <a:pt x="0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0"/>
                                </a:lnTo>
                                <a:lnTo>
                                  <a:pt x="3" y="10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9" y="10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10"/>
                                </a:lnTo>
                                <a:lnTo>
                                  <a:pt x="18" y="13"/>
                                </a:lnTo>
                                <a:lnTo>
                                  <a:pt x="1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832127" name="Freeform 1465"/>
                        <wps:cNvSpPr>
                          <a:spLocks/>
                        </wps:cNvSpPr>
                        <wps:spPr bwMode="auto">
                          <a:xfrm>
                            <a:off x="647" y="743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5 h 18"/>
                              <a:gd name="T2" fmla="*/ 9 w 18"/>
                              <a:gd name="T3" fmla="*/ 12 h 18"/>
                              <a:gd name="T4" fmla="*/ 3 w 18"/>
                              <a:gd name="T5" fmla="*/ 18 h 18"/>
                              <a:gd name="T6" fmla="*/ 0 w 18"/>
                              <a:gd name="T7" fmla="*/ 15 h 18"/>
                              <a:gd name="T8" fmla="*/ 3 w 18"/>
                              <a:gd name="T9" fmla="*/ 12 h 18"/>
                              <a:gd name="T10" fmla="*/ 6 w 18"/>
                              <a:gd name="T11" fmla="*/ 9 h 18"/>
                              <a:gd name="T12" fmla="*/ 3 w 18"/>
                              <a:gd name="T13" fmla="*/ 9 h 18"/>
                              <a:gd name="T14" fmla="*/ 0 w 18"/>
                              <a:gd name="T15" fmla="*/ 6 h 18"/>
                              <a:gd name="T16" fmla="*/ 0 w 18"/>
                              <a:gd name="T17" fmla="*/ 3 h 18"/>
                              <a:gd name="T18" fmla="*/ 9 w 18"/>
                              <a:gd name="T19" fmla="*/ 6 h 18"/>
                              <a:gd name="T20" fmla="*/ 15 w 18"/>
                              <a:gd name="T21" fmla="*/ 0 h 18"/>
                              <a:gd name="T22" fmla="*/ 15 w 18"/>
                              <a:gd name="T23" fmla="*/ 3 h 18"/>
                              <a:gd name="T24" fmla="*/ 12 w 18"/>
                              <a:gd name="T25" fmla="*/ 6 h 18"/>
                              <a:gd name="T26" fmla="*/ 9 w 18"/>
                              <a:gd name="T27" fmla="*/ 9 h 18"/>
                              <a:gd name="T28" fmla="*/ 18 w 18"/>
                              <a:gd name="T29" fmla="*/ 12 h 18"/>
                              <a:gd name="T30" fmla="*/ 18 w 18"/>
                              <a:gd name="T31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5"/>
                                </a:move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758408" name="Freeform 1466"/>
                        <wps:cNvSpPr>
                          <a:spLocks/>
                        </wps:cNvSpPr>
                        <wps:spPr bwMode="auto">
                          <a:xfrm>
                            <a:off x="644" y="728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5 h 18"/>
                              <a:gd name="T2" fmla="*/ 9 w 18"/>
                              <a:gd name="T3" fmla="*/ 9 h 18"/>
                              <a:gd name="T4" fmla="*/ 0 w 18"/>
                              <a:gd name="T5" fmla="*/ 18 h 18"/>
                              <a:gd name="T6" fmla="*/ 0 w 18"/>
                              <a:gd name="T7" fmla="*/ 12 h 18"/>
                              <a:gd name="T8" fmla="*/ 3 w 18"/>
                              <a:gd name="T9" fmla="*/ 9 h 18"/>
                              <a:gd name="T10" fmla="*/ 6 w 18"/>
                              <a:gd name="T11" fmla="*/ 9 h 18"/>
                              <a:gd name="T12" fmla="*/ 3 w 18"/>
                              <a:gd name="T13" fmla="*/ 9 h 18"/>
                              <a:gd name="T14" fmla="*/ 0 w 18"/>
                              <a:gd name="T15" fmla="*/ 6 h 18"/>
                              <a:gd name="T16" fmla="*/ 0 w 18"/>
                              <a:gd name="T17" fmla="*/ 3 h 18"/>
                              <a:gd name="T18" fmla="*/ 9 w 18"/>
                              <a:gd name="T19" fmla="*/ 6 h 18"/>
                              <a:gd name="T20" fmla="*/ 15 w 18"/>
                              <a:gd name="T21" fmla="*/ 0 h 18"/>
                              <a:gd name="T22" fmla="*/ 15 w 18"/>
                              <a:gd name="T23" fmla="*/ 3 h 18"/>
                              <a:gd name="T24" fmla="*/ 12 w 18"/>
                              <a:gd name="T25" fmla="*/ 6 h 18"/>
                              <a:gd name="T26" fmla="*/ 12 w 18"/>
                              <a:gd name="T27" fmla="*/ 9 h 18"/>
                              <a:gd name="T28" fmla="*/ 18 w 18"/>
                              <a:gd name="T29" fmla="*/ 12 h 18"/>
                              <a:gd name="T30" fmla="*/ 18 w 18"/>
                              <a:gd name="T31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5"/>
                                </a:moveTo>
                                <a:lnTo>
                                  <a:pt x="9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194500" name="Freeform 1467"/>
                        <wps:cNvSpPr>
                          <a:spLocks/>
                        </wps:cNvSpPr>
                        <wps:spPr bwMode="auto">
                          <a:xfrm>
                            <a:off x="641" y="710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8 h 18"/>
                              <a:gd name="T2" fmla="*/ 9 w 18"/>
                              <a:gd name="T3" fmla="*/ 12 h 18"/>
                              <a:gd name="T4" fmla="*/ 3 w 18"/>
                              <a:gd name="T5" fmla="*/ 18 h 18"/>
                              <a:gd name="T6" fmla="*/ 0 w 18"/>
                              <a:gd name="T7" fmla="*/ 15 h 18"/>
                              <a:gd name="T8" fmla="*/ 6 w 18"/>
                              <a:gd name="T9" fmla="*/ 12 h 18"/>
                              <a:gd name="T10" fmla="*/ 6 w 18"/>
                              <a:gd name="T11" fmla="*/ 9 h 18"/>
                              <a:gd name="T12" fmla="*/ 0 w 18"/>
                              <a:gd name="T13" fmla="*/ 6 h 18"/>
                              <a:gd name="T14" fmla="*/ 0 w 18"/>
                              <a:gd name="T15" fmla="*/ 3 h 18"/>
                              <a:gd name="T16" fmla="*/ 9 w 18"/>
                              <a:gd name="T17" fmla="*/ 9 h 18"/>
                              <a:gd name="T18" fmla="*/ 18 w 18"/>
                              <a:gd name="T19" fmla="*/ 0 h 18"/>
                              <a:gd name="T20" fmla="*/ 18 w 18"/>
                              <a:gd name="T21" fmla="*/ 6 h 18"/>
                              <a:gd name="T22" fmla="*/ 12 w 18"/>
                              <a:gd name="T23" fmla="*/ 9 h 18"/>
                              <a:gd name="T24" fmla="*/ 18 w 18"/>
                              <a:gd name="T25" fmla="*/ 15 h 18"/>
                              <a:gd name="T26" fmla="*/ 18 w 18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8"/>
                                </a:move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6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9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533841" name="Freeform 1468"/>
                        <wps:cNvSpPr>
                          <a:spLocks/>
                        </wps:cNvSpPr>
                        <wps:spPr bwMode="auto">
                          <a:xfrm>
                            <a:off x="638" y="695"/>
                            <a:ext cx="21" cy="18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18"/>
                              <a:gd name="T2" fmla="*/ 9 w 21"/>
                              <a:gd name="T3" fmla="*/ 12 h 18"/>
                              <a:gd name="T4" fmla="*/ 3 w 21"/>
                              <a:gd name="T5" fmla="*/ 18 h 18"/>
                              <a:gd name="T6" fmla="*/ 3 w 21"/>
                              <a:gd name="T7" fmla="*/ 15 h 18"/>
                              <a:gd name="T8" fmla="*/ 6 w 21"/>
                              <a:gd name="T9" fmla="*/ 12 h 18"/>
                              <a:gd name="T10" fmla="*/ 9 w 21"/>
                              <a:gd name="T11" fmla="*/ 9 h 18"/>
                              <a:gd name="T12" fmla="*/ 6 w 21"/>
                              <a:gd name="T13" fmla="*/ 9 h 18"/>
                              <a:gd name="T14" fmla="*/ 0 w 21"/>
                              <a:gd name="T15" fmla="*/ 6 h 18"/>
                              <a:gd name="T16" fmla="*/ 0 w 21"/>
                              <a:gd name="T17" fmla="*/ 3 h 18"/>
                              <a:gd name="T18" fmla="*/ 9 w 21"/>
                              <a:gd name="T19" fmla="*/ 9 h 18"/>
                              <a:gd name="T20" fmla="*/ 18 w 21"/>
                              <a:gd name="T21" fmla="*/ 0 h 18"/>
                              <a:gd name="T22" fmla="*/ 18 w 21"/>
                              <a:gd name="T23" fmla="*/ 3 h 18"/>
                              <a:gd name="T24" fmla="*/ 12 w 21"/>
                              <a:gd name="T25" fmla="*/ 9 h 18"/>
                              <a:gd name="T26" fmla="*/ 18 w 21"/>
                              <a:gd name="T27" fmla="*/ 12 h 18"/>
                              <a:gd name="T28" fmla="*/ 21 w 21"/>
                              <a:gd name="T2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5"/>
                                </a:move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9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509225" name="Freeform 1469"/>
                        <wps:cNvSpPr>
                          <a:spLocks/>
                        </wps:cNvSpPr>
                        <wps:spPr bwMode="auto">
                          <a:xfrm>
                            <a:off x="638" y="680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5 h 18"/>
                              <a:gd name="T2" fmla="*/ 9 w 18"/>
                              <a:gd name="T3" fmla="*/ 9 h 18"/>
                              <a:gd name="T4" fmla="*/ 0 w 18"/>
                              <a:gd name="T5" fmla="*/ 18 h 18"/>
                              <a:gd name="T6" fmla="*/ 0 w 18"/>
                              <a:gd name="T7" fmla="*/ 12 h 18"/>
                              <a:gd name="T8" fmla="*/ 3 w 18"/>
                              <a:gd name="T9" fmla="*/ 9 h 18"/>
                              <a:gd name="T10" fmla="*/ 6 w 18"/>
                              <a:gd name="T11" fmla="*/ 9 h 18"/>
                              <a:gd name="T12" fmla="*/ 3 w 18"/>
                              <a:gd name="T13" fmla="*/ 9 h 18"/>
                              <a:gd name="T14" fmla="*/ 0 w 18"/>
                              <a:gd name="T15" fmla="*/ 6 h 18"/>
                              <a:gd name="T16" fmla="*/ 0 w 18"/>
                              <a:gd name="T17" fmla="*/ 3 h 18"/>
                              <a:gd name="T18" fmla="*/ 9 w 18"/>
                              <a:gd name="T19" fmla="*/ 6 h 18"/>
                              <a:gd name="T20" fmla="*/ 18 w 18"/>
                              <a:gd name="T21" fmla="*/ 0 h 18"/>
                              <a:gd name="T22" fmla="*/ 18 w 18"/>
                              <a:gd name="T23" fmla="*/ 3 h 18"/>
                              <a:gd name="T24" fmla="*/ 12 w 18"/>
                              <a:gd name="T25" fmla="*/ 6 h 18"/>
                              <a:gd name="T26" fmla="*/ 12 w 18"/>
                              <a:gd name="T27" fmla="*/ 9 h 18"/>
                              <a:gd name="T28" fmla="*/ 18 w 18"/>
                              <a:gd name="T29" fmla="*/ 12 h 18"/>
                              <a:gd name="T30" fmla="*/ 18 w 18"/>
                              <a:gd name="T31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5"/>
                                </a:moveTo>
                                <a:lnTo>
                                  <a:pt x="9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779624" name="Freeform 1470"/>
                        <wps:cNvSpPr>
                          <a:spLocks/>
                        </wps:cNvSpPr>
                        <wps:spPr bwMode="auto">
                          <a:xfrm>
                            <a:off x="638" y="665"/>
                            <a:ext cx="18" cy="15"/>
                          </a:xfrm>
                          <a:custGeom>
                            <a:avLst/>
                            <a:gdLst>
                              <a:gd name="T0" fmla="*/ 18 w 18"/>
                              <a:gd name="T1" fmla="*/ 15 h 15"/>
                              <a:gd name="T2" fmla="*/ 9 w 18"/>
                              <a:gd name="T3" fmla="*/ 9 h 15"/>
                              <a:gd name="T4" fmla="*/ 0 w 18"/>
                              <a:gd name="T5" fmla="*/ 15 h 15"/>
                              <a:gd name="T6" fmla="*/ 0 w 18"/>
                              <a:gd name="T7" fmla="*/ 12 h 15"/>
                              <a:gd name="T8" fmla="*/ 3 w 18"/>
                              <a:gd name="T9" fmla="*/ 9 h 15"/>
                              <a:gd name="T10" fmla="*/ 6 w 18"/>
                              <a:gd name="T11" fmla="*/ 9 h 15"/>
                              <a:gd name="T12" fmla="*/ 3 w 18"/>
                              <a:gd name="T13" fmla="*/ 6 h 15"/>
                              <a:gd name="T14" fmla="*/ 0 w 18"/>
                              <a:gd name="T15" fmla="*/ 3 h 15"/>
                              <a:gd name="T16" fmla="*/ 0 w 18"/>
                              <a:gd name="T17" fmla="*/ 0 h 15"/>
                              <a:gd name="T18" fmla="*/ 6 w 18"/>
                              <a:gd name="T19" fmla="*/ 6 h 15"/>
                              <a:gd name="T20" fmla="*/ 15 w 18"/>
                              <a:gd name="T21" fmla="*/ 0 h 15"/>
                              <a:gd name="T22" fmla="*/ 15 w 18"/>
                              <a:gd name="T23" fmla="*/ 3 h 15"/>
                              <a:gd name="T24" fmla="*/ 12 w 18"/>
                              <a:gd name="T25" fmla="*/ 6 h 15"/>
                              <a:gd name="T26" fmla="*/ 9 w 18"/>
                              <a:gd name="T27" fmla="*/ 6 h 15"/>
                              <a:gd name="T28" fmla="*/ 18 w 18"/>
                              <a:gd name="T29" fmla="*/ 12 h 15"/>
                              <a:gd name="T30" fmla="*/ 18 w 18"/>
                              <a:gd name="T31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18" y="15"/>
                                </a:move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6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814423" name="Freeform 1471"/>
                        <wps:cNvSpPr>
                          <a:spLocks/>
                        </wps:cNvSpPr>
                        <wps:spPr bwMode="auto">
                          <a:xfrm>
                            <a:off x="635" y="650"/>
                            <a:ext cx="18" cy="15"/>
                          </a:xfrm>
                          <a:custGeom>
                            <a:avLst/>
                            <a:gdLst>
                              <a:gd name="T0" fmla="*/ 18 w 18"/>
                              <a:gd name="T1" fmla="*/ 15 h 15"/>
                              <a:gd name="T2" fmla="*/ 9 w 18"/>
                              <a:gd name="T3" fmla="*/ 9 h 15"/>
                              <a:gd name="T4" fmla="*/ 3 w 18"/>
                              <a:gd name="T5" fmla="*/ 15 h 15"/>
                              <a:gd name="T6" fmla="*/ 3 w 18"/>
                              <a:gd name="T7" fmla="*/ 12 h 15"/>
                              <a:gd name="T8" fmla="*/ 6 w 18"/>
                              <a:gd name="T9" fmla="*/ 9 h 15"/>
                              <a:gd name="T10" fmla="*/ 6 w 18"/>
                              <a:gd name="T11" fmla="*/ 6 h 15"/>
                              <a:gd name="T12" fmla="*/ 3 w 18"/>
                              <a:gd name="T13" fmla="*/ 3 h 15"/>
                              <a:gd name="T14" fmla="*/ 0 w 18"/>
                              <a:gd name="T15" fmla="*/ 0 h 15"/>
                              <a:gd name="T16" fmla="*/ 9 w 18"/>
                              <a:gd name="T17" fmla="*/ 6 h 15"/>
                              <a:gd name="T18" fmla="*/ 18 w 18"/>
                              <a:gd name="T19" fmla="*/ 0 h 15"/>
                              <a:gd name="T20" fmla="*/ 18 w 18"/>
                              <a:gd name="T21" fmla="*/ 3 h 15"/>
                              <a:gd name="T22" fmla="*/ 12 w 18"/>
                              <a:gd name="T23" fmla="*/ 6 h 15"/>
                              <a:gd name="T24" fmla="*/ 18 w 18"/>
                              <a:gd name="T25" fmla="*/ 12 h 15"/>
                              <a:gd name="T26" fmla="*/ 18 w 18"/>
                              <a:gd name="T27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18" y="15"/>
                                </a:moveTo>
                                <a:lnTo>
                                  <a:pt x="9" y="9"/>
                                </a:lnTo>
                                <a:lnTo>
                                  <a:pt x="3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683058" name="Freeform 1472"/>
                        <wps:cNvSpPr>
                          <a:spLocks/>
                        </wps:cNvSpPr>
                        <wps:spPr bwMode="auto">
                          <a:xfrm>
                            <a:off x="635" y="632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8 h 18"/>
                              <a:gd name="T2" fmla="*/ 9 w 18"/>
                              <a:gd name="T3" fmla="*/ 12 h 18"/>
                              <a:gd name="T4" fmla="*/ 0 w 18"/>
                              <a:gd name="T5" fmla="*/ 18 h 18"/>
                              <a:gd name="T6" fmla="*/ 0 w 18"/>
                              <a:gd name="T7" fmla="*/ 12 h 18"/>
                              <a:gd name="T8" fmla="*/ 6 w 18"/>
                              <a:gd name="T9" fmla="*/ 9 h 18"/>
                              <a:gd name="T10" fmla="*/ 3 w 18"/>
                              <a:gd name="T11" fmla="*/ 6 h 18"/>
                              <a:gd name="T12" fmla="*/ 3 w 18"/>
                              <a:gd name="T13" fmla="*/ 3 h 18"/>
                              <a:gd name="T14" fmla="*/ 9 w 18"/>
                              <a:gd name="T15" fmla="*/ 6 h 18"/>
                              <a:gd name="T16" fmla="*/ 18 w 18"/>
                              <a:gd name="T17" fmla="*/ 0 h 18"/>
                              <a:gd name="T18" fmla="*/ 18 w 18"/>
                              <a:gd name="T19" fmla="*/ 6 h 18"/>
                              <a:gd name="T20" fmla="*/ 12 w 18"/>
                              <a:gd name="T21" fmla="*/ 9 h 18"/>
                              <a:gd name="T22" fmla="*/ 18 w 18"/>
                              <a:gd name="T23" fmla="*/ 15 h 18"/>
                              <a:gd name="T24" fmla="*/ 18 w 18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8"/>
                                </a:moveTo>
                                <a:lnTo>
                                  <a:pt x="9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6"/>
                                </a:lnTo>
                                <a:lnTo>
                                  <a:pt x="3" y="3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447173" name="Freeform 1473"/>
                        <wps:cNvSpPr>
                          <a:spLocks/>
                        </wps:cNvSpPr>
                        <wps:spPr bwMode="auto">
                          <a:xfrm>
                            <a:off x="638" y="617"/>
                            <a:ext cx="15" cy="15"/>
                          </a:xfrm>
                          <a:custGeom>
                            <a:avLst/>
                            <a:gdLst>
                              <a:gd name="T0" fmla="*/ 15 w 15"/>
                              <a:gd name="T1" fmla="*/ 15 h 15"/>
                              <a:gd name="T2" fmla="*/ 6 w 15"/>
                              <a:gd name="T3" fmla="*/ 9 h 15"/>
                              <a:gd name="T4" fmla="*/ 0 w 15"/>
                              <a:gd name="T5" fmla="*/ 15 h 15"/>
                              <a:gd name="T6" fmla="*/ 0 w 15"/>
                              <a:gd name="T7" fmla="*/ 12 h 15"/>
                              <a:gd name="T8" fmla="*/ 3 w 15"/>
                              <a:gd name="T9" fmla="*/ 9 h 15"/>
                              <a:gd name="T10" fmla="*/ 6 w 15"/>
                              <a:gd name="T11" fmla="*/ 9 h 15"/>
                              <a:gd name="T12" fmla="*/ 3 w 15"/>
                              <a:gd name="T13" fmla="*/ 6 h 15"/>
                              <a:gd name="T14" fmla="*/ 0 w 15"/>
                              <a:gd name="T15" fmla="*/ 3 h 15"/>
                              <a:gd name="T16" fmla="*/ 0 w 15"/>
                              <a:gd name="T17" fmla="*/ 0 h 15"/>
                              <a:gd name="T18" fmla="*/ 6 w 15"/>
                              <a:gd name="T19" fmla="*/ 6 h 15"/>
                              <a:gd name="T20" fmla="*/ 15 w 15"/>
                              <a:gd name="T21" fmla="*/ 0 h 15"/>
                              <a:gd name="T22" fmla="*/ 15 w 15"/>
                              <a:gd name="T23" fmla="*/ 3 h 15"/>
                              <a:gd name="T24" fmla="*/ 12 w 15"/>
                              <a:gd name="T25" fmla="*/ 6 h 15"/>
                              <a:gd name="T26" fmla="*/ 9 w 15"/>
                              <a:gd name="T27" fmla="*/ 9 h 15"/>
                              <a:gd name="T28" fmla="*/ 15 w 15"/>
                              <a:gd name="T29" fmla="*/ 12 h 15"/>
                              <a:gd name="T30" fmla="*/ 15 w 15"/>
                              <a:gd name="T31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15" y="15"/>
                                </a:moveTo>
                                <a:lnTo>
                                  <a:pt x="6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267765" name="Freeform 1474"/>
                        <wps:cNvSpPr>
                          <a:spLocks/>
                        </wps:cNvSpPr>
                        <wps:spPr bwMode="auto">
                          <a:xfrm>
                            <a:off x="638" y="602"/>
                            <a:ext cx="18" cy="15"/>
                          </a:xfrm>
                          <a:custGeom>
                            <a:avLst/>
                            <a:gdLst>
                              <a:gd name="T0" fmla="*/ 15 w 18"/>
                              <a:gd name="T1" fmla="*/ 15 h 15"/>
                              <a:gd name="T2" fmla="*/ 9 w 18"/>
                              <a:gd name="T3" fmla="*/ 9 h 15"/>
                              <a:gd name="T4" fmla="*/ 0 w 18"/>
                              <a:gd name="T5" fmla="*/ 15 h 15"/>
                              <a:gd name="T6" fmla="*/ 0 w 18"/>
                              <a:gd name="T7" fmla="*/ 12 h 15"/>
                              <a:gd name="T8" fmla="*/ 3 w 18"/>
                              <a:gd name="T9" fmla="*/ 9 h 15"/>
                              <a:gd name="T10" fmla="*/ 6 w 18"/>
                              <a:gd name="T11" fmla="*/ 6 h 15"/>
                              <a:gd name="T12" fmla="*/ 3 w 18"/>
                              <a:gd name="T13" fmla="*/ 6 h 15"/>
                              <a:gd name="T14" fmla="*/ 0 w 18"/>
                              <a:gd name="T15" fmla="*/ 3 h 15"/>
                              <a:gd name="T16" fmla="*/ 0 w 18"/>
                              <a:gd name="T17" fmla="*/ 0 h 15"/>
                              <a:gd name="T18" fmla="*/ 9 w 18"/>
                              <a:gd name="T19" fmla="*/ 6 h 15"/>
                              <a:gd name="T20" fmla="*/ 18 w 18"/>
                              <a:gd name="T21" fmla="*/ 0 h 15"/>
                              <a:gd name="T22" fmla="*/ 18 w 18"/>
                              <a:gd name="T23" fmla="*/ 3 h 15"/>
                              <a:gd name="T24" fmla="*/ 12 w 18"/>
                              <a:gd name="T25" fmla="*/ 6 h 15"/>
                              <a:gd name="T26" fmla="*/ 9 w 18"/>
                              <a:gd name="T27" fmla="*/ 6 h 15"/>
                              <a:gd name="T28" fmla="*/ 15 w 18"/>
                              <a:gd name="T29" fmla="*/ 12 h 15"/>
                              <a:gd name="T30" fmla="*/ 15 w 18"/>
                              <a:gd name="T31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15" y="15"/>
                                </a:move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6"/>
                                </a:ln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6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123257" name="Freeform 1475"/>
                        <wps:cNvSpPr>
                          <a:spLocks/>
                        </wps:cNvSpPr>
                        <wps:spPr bwMode="auto">
                          <a:xfrm>
                            <a:off x="638" y="584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8 h 18"/>
                              <a:gd name="T2" fmla="*/ 9 w 18"/>
                              <a:gd name="T3" fmla="*/ 12 h 18"/>
                              <a:gd name="T4" fmla="*/ 0 w 18"/>
                              <a:gd name="T5" fmla="*/ 15 h 18"/>
                              <a:gd name="T6" fmla="*/ 0 w 18"/>
                              <a:gd name="T7" fmla="*/ 12 h 18"/>
                              <a:gd name="T8" fmla="*/ 6 w 18"/>
                              <a:gd name="T9" fmla="*/ 9 h 18"/>
                              <a:gd name="T10" fmla="*/ 0 w 18"/>
                              <a:gd name="T11" fmla="*/ 6 h 18"/>
                              <a:gd name="T12" fmla="*/ 0 w 18"/>
                              <a:gd name="T13" fmla="*/ 0 h 18"/>
                              <a:gd name="T14" fmla="*/ 9 w 18"/>
                              <a:gd name="T15" fmla="*/ 9 h 18"/>
                              <a:gd name="T16" fmla="*/ 18 w 18"/>
                              <a:gd name="T17" fmla="*/ 3 h 18"/>
                              <a:gd name="T18" fmla="*/ 18 w 18"/>
                              <a:gd name="T19" fmla="*/ 6 h 18"/>
                              <a:gd name="T20" fmla="*/ 12 w 18"/>
                              <a:gd name="T21" fmla="*/ 9 h 18"/>
                              <a:gd name="T22" fmla="*/ 18 w 18"/>
                              <a:gd name="T23" fmla="*/ 15 h 18"/>
                              <a:gd name="T24" fmla="*/ 18 w 18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8"/>
                                </a:move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998944" name="Freeform 1476"/>
                        <wps:cNvSpPr>
                          <a:spLocks/>
                        </wps:cNvSpPr>
                        <wps:spPr bwMode="auto">
                          <a:xfrm>
                            <a:off x="641" y="569"/>
                            <a:ext cx="18" cy="18"/>
                          </a:xfrm>
                          <a:custGeom>
                            <a:avLst/>
                            <a:gdLst>
                              <a:gd name="T0" fmla="*/ 15 w 18"/>
                              <a:gd name="T1" fmla="*/ 18 h 18"/>
                              <a:gd name="T2" fmla="*/ 6 w 18"/>
                              <a:gd name="T3" fmla="*/ 9 h 18"/>
                              <a:gd name="T4" fmla="*/ 0 w 18"/>
                              <a:gd name="T5" fmla="*/ 15 h 18"/>
                              <a:gd name="T6" fmla="*/ 0 w 18"/>
                              <a:gd name="T7" fmla="*/ 12 h 18"/>
                              <a:gd name="T8" fmla="*/ 3 w 18"/>
                              <a:gd name="T9" fmla="*/ 9 h 18"/>
                              <a:gd name="T10" fmla="*/ 6 w 18"/>
                              <a:gd name="T11" fmla="*/ 9 h 18"/>
                              <a:gd name="T12" fmla="*/ 3 w 18"/>
                              <a:gd name="T13" fmla="*/ 6 h 18"/>
                              <a:gd name="T14" fmla="*/ 0 w 18"/>
                              <a:gd name="T15" fmla="*/ 3 h 18"/>
                              <a:gd name="T16" fmla="*/ 0 w 18"/>
                              <a:gd name="T17" fmla="*/ 0 h 18"/>
                              <a:gd name="T18" fmla="*/ 9 w 18"/>
                              <a:gd name="T19" fmla="*/ 6 h 18"/>
                              <a:gd name="T20" fmla="*/ 18 w 18"/>
                              <a:gd name="T21" fmla="*/ 3 h 18"/>
                              <a:gd name="T22" fmla="*/ 18 w 18"/>
                              <a:gd name="T23" fmla="*/ 6 h 18"/>
                              <a:gd name="T24" fmla="*/ 12 w 18"/>
                              <a:gd name="T25" fmla="*/ 9 h 18"/>
                              <a:gd name="T26" fmla="*/ 9 w 18"/>
                              <a:gd name="T27" fmla="*/ 9 h 18"/>
                              <a:gd name="T28" fmla="*/ 15 w 18"/>
                              <a:gd name="T29" fmla="*/ 15 h 18"/>
                              <a:gd name="T30" fmla="*/ 15 w 18"/>
                              <a:gd name="T3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5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9" y="6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9" y="9"/>
                                </a:lnTo>
                                <a:lnTo>
                                  <a:pt x="15" y="15"/>
                                </a:lnTo>
                                <a:lnTo>
                                  <a:pt x="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631638" name="Freeform 1477"/>
                        <wps:cNvSpPr>
                          <a:spLocks/>
                        </wps:cNvSpPr>
                        <wps:spPr bwMode="auto">
                          <a:xfrm>
                            <a:off x="641" y="554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8 h 18"/>
                              <a:gd name="T2" fmla="*/ 9 w 18"/>
                              <a:gd name="T3" fmla="*/ 9 h 18"/>
                              <a:gd name="T4" fmla="*/ 0 w 18"/>
                              <a:gd name="T5" fmla="*/ 15 h 18"/>
                              <a:gd name="T6" fmla="*/ 0 w 18"/>
                              <a:gd name="T7" fmla="*/ 9 h 18"/>
                              <a:gd name="T8" fmla="*/ 6 w 18"/>
                              <a:gd name="T9" fmla="*/ 9 h 18"/>
                              <a:gd name="T10" fmla="*/ 6 w 18"/>
                              <a:gd name="T11" fmla="*/ 6 h 18"/>
                              <a:gd name="T12" fmla="*/ 3 w 18"/>
                              <a:gd name="T13" fmla="*/ 3 h 18"/>
                              <a:gd name="T14" fmla="*/ 3 w 18"/>
                              <a:gd name="T15" fmla="*/ 0 h 18"/>
                              <a:gd name="T16" fmla="*/ 9 w 18"/>
                              <a:gd name="T17" fmla="*/ 6 h 18"/>
                              <a:gd name="T18" fmla="*/ 18 w 18"/>
                              <a:gd name="T19" fmla="*/ 0 h 18"/>
                              <a:gd name="T20" fmla="*/ 18 w 18"/>
                              <a:gd name="T21" fmla="*/ 3 h 18"/>
                              <a:gd name="T22" fmla="*/ 12 w 18"/>
                              <a:gd name="T23" fmla="*/ 6 h 18"/>
                              <a:gd name="T24" fmla="*/ 12 w 18"/>
                              <a:gd name="T25" fmla="*/ 9 h 18"/>
                              <a:gd name="T26" fmla="*/ 18 w 18"/>
                              <a:gd name="T27" fmla="*/ 12 h 18"/>
                              <a:gd name="T28" fmla="*/ 18 w 18"/>
                              <a:gd name="T2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8"/>
                                </a:move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333083" name="Freeform 1478"/>
                        <wps:cNvSpPr>
                          <a:spLocks/>
                        </wps:cNvSpPr>
                        <wps:spPr bwMode="auto">
                          <a:xfrm>
                            <a:off x="644" y="536"/>
                            <a:ext cx="18" cy="18"/>
                          </a:xfrm>
                          <a:custGeom>
                            <a:avLst/>
                            <a:gdLst>
                              <a:gd name="T0" fmla="*/ 15 w 18"/>
                              <a:gd name="T1" fmla="*/ 18 h 18"/>
                              <a:gd name="T2" fmla="*/ 9 w 18"/>
                              <a:gd name="T3" fmla="*/ 12 h 18"/>
                              <a:gd name="T4" fmla="*/ 0 w 18"/>
                              <a:gd name="T5" fmla="*/ 15 h 18"/>
                              <a:gd name="T6" fmla="*/ 0 w 18"/>
                              <a:gd name="T7" fmla="*/ 12 h 18"/>
                              <a:gd name="T8" fmla="*/ 6 w 18"/>
                              <a:gd name="T9" fmla="*/ 9 h 18"/>
                              <a:gd name="T10" fmla="*/ 0 w 18"/>
                              <a:gd name="T11" fmla="*/ 3 h 18"/>
                              <a:gd name="T12" fmla="*/ 3 w 18"/>
                              <a:gd name="T13" fmla="*/ 0 h 18"/>
                              <a:gd name="T14" fmla="*/ 9 w 18"/>
                              <a:gd name="T15" fmla="*/ 9 h 18"/>
                              <a:gd name="T16" fmla="*/ 18 w 18"/>
                              <a:gd name="T17" fmla="*/ 3 h 18"/>
                              <a:gd name="T18" fmla="*/ 18 w 18"/>
                              <a:gd name="T19" fmla="*/ 6 h 18"/>
                              <a:gd name="T20" fmla="*/ 12 w 18"/>
                              <a:gd name="T21" fmla="*/ 9 h 18"/>
                              <a:gd name="T22" fmla="*/ 18 w 18"/>
                              <a:gd name="T23" fmla="*/ 15 h 18"/>
                              <a:gd name="T24" fmla="*/ 15 w 18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5" y="18"/>
                                </a:move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760025" name="Freeform 1479"/>
                        <wps:cNvSpPr>
                          <a:spLocks/>
                        </wps:cNvSpPr>
                        <wps:spPr bwMode="auto">
                          <a:xfrm>
                            <a:off x="647" y="521"/>
                            <a:ext cx="18" cy="18"/>
                          </a:xfrm>
                          <a:custGeom>
                            <a:avLst/>
                            <a:gdLst>
                              <a:gd name="T0" fmla="*/ 15 w 18"/>
                              <a:gd name="T1" fmla="*/ 18 h 18"/>
                              <a:gd name="T2" fmla="*/ 9 w 18"/>
                              <a:gd name="T3" fmla="*/ 12 h 18"/>
                              <a:gd name="T4" fmla="*/ 0 w 18"/>
                              <a:gd name="T5" fmla="*/ 15 h 18"/>
                              <a:gd name="T6" fmla="*/ 0 w 18"/>
                              <a:gd name="T7" fmla="*/ 12 h 18"/>
                              <a:gd name="T8" fmla="*/ 6 w 18"/>
                              <a:gd name="T9" fmla="*/ 9 h 18"/>
                              <a:gd name="T10" fmla="*/ 6 w 18"/>
                              <a:gd name="T11" fmla="*/ 6 h 18"/>
                              <a:gd name="T12" fmla="*/ 3 w 18"/>
                              <a:gd name="T13" fmla="*/ 3 h 18"/>
                              <a:gd name="T14" fmla="*/ 3 w 18"/>
                              <a:gd name="T15" fmla="*/ 0 h 18"/>
                              <a:gd name="T16" fmla="*/ 9 w 18"/>
                              <a:gd name="T17" fmla="*/ 6 h 18"/>
                              <a:gd name="T18" fmla="*/ 18 w 18"/>
                              <a:gd name="T19" fmla="*/ 3 h 18"/>
                              <a:gd name="T20" fmla="*/ 18 w 18"/>
                              <a:gd name="T21" fmla="*/ 6 h 18"/>
                              <a:gd name="T22" fmla="*/ 12 w 18"/>
                              <a:gd name="T23" fmla="*/ 9 h 18"/>
                              <a:gd name="T24" fmla="*/ 18 w 18"/>
                              <a:gd name="T25" fmla="*/ 15 h 18"/>
                              <a:gd name="T26" fmla="*/ 15 w 18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5" y="18"/>
                                </a:move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lnTo>
                                  <a:pt x="9" y="6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035234" name="Freeform 1480"/>
                        <wps:cNvSpPr>
                          <a:spLocks/>
                        </wps:cNvSpPr>
                        <wps:spPr bwMode="auto">
                          <a:xfrm>
                            <a:off x="650" y="506"/>
                            <a:ext cx="21" cy="18"/>
                          </a:xfrm>
                          <a:custGeom>
                            <a:avLst/>
                            <a:gdLst>
                              <a:gd name="T0" fmla="*/ 15 w 21"/>
                              <a:gd name="T1" fmla="*/ 18 h 18"/>
                              <a:gd name="T2" fmla="*/ 9 w 21"/>
                              <a:gd name="T3" fmla="*/ 12 h 18"/>
                              <a:gd name="T4" fmla="*/ 0 w 21"/>
                              <a:gd name="T5" fmla="*/ 15 h 18"/>
                              <a:gd name="T6" fmla="*/ 0 w 21"/>
                              <a:gd name="T7" fmla="*/ 12 h 18"/>
                              <a:gd name="T8" fmla="*/ 6 w 21"/>
                              <a:gd name="T9" fmla="*/ 9 h 18"/>
                              <a:gd name="T10" fmla="*/ 6 w 21"/>
                              <a:gd name="T11" fmla="*/ 6 h 18"/>
                              <a:gd name="T12" fmla="*/ 3 w 21"/>
                              <a:gd name="T13" fmla="*/ 3 h 18"/>
                              <a:gd name="T14" fmla="*/ 3 w 21"/>
                              <a:gd name="T15" fmla="*/ 0 h 18"/>
                              <a:gd name="T16" fmla="*/ 9 w 21"/>
                              <a:gd name="T17" fmla="*/ 6 h 18"/>
                              <a:gd name="T18" fmla="*/ 21 w 21"/>
                              <a:gd name="T19" fmla="*/ 3 h 18"/>
                              <a:gd name="T20" fmla="*/ 18 w 21"/>
                              <a:gd name="T21" fmla="*/ 6 h 18"/>
                              <a:gd name="T22" fmla="*/ 12 w 21"/>
                              <a:gd name="T23" fmla="*/ 9 h 18"/>
                              <a:gd name="T24" fmla="*/ 18 w 21"/>
                              <a:gd name="T25" fmla="*/ 15 h 18"/>
                              <a:gd name="T26" fmla="*/ 15 w 21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15" y="18"/>
                                </a:move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lnTo>
                                  <a:pt x="9" y="6"/>
                                </a:lnTo>
                                <a:lnTo>
                                  <a:pt x="21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268377" name="Freeform 1481"/>
                        <wps:cNvSpPr>
                          <a:spLocks/>
                        </wps:cNvSpPr>
                        <wps:spPr bwMode="auto">
                          <a:xfrm>
                            <a:off x="653" y="491"/>
                            <a:ext cx="21" cy="18"/>
                          </a:xfrm>
                          <a:custGeom>
                            <a:avLst/>
                            <a:gdLst>
                              <a:gd name="T0" fmla="*/ 18 w 21"/>
                              <a:gd name="T1" fmla="*/ 18 h 18"/>
                              <a:gd name="T2" fmla="*/ 9 w 21"/>
                              <a:gd name="T3" fmla="*/ 9 h 18"/>
                              <a:gd name="T4" fmla="*/ 0 w 21"/>
                              <a:gd name="T5" fmla="*/ 15 h 18"/>
                              <a:gd name="T6" fmla="*/ 0 w 21"/>
                              <a:gd name="T7" fmla="*/ 9 h 18"/>
                              <a:gd name="T8" fmla="*/ 6 w 21"/>
                              <a:gd name="T9" fmla="*/ 9 h 18"/>
                              <a:gd name="T10" fmla="*/ 9 w 21"/>
                              <a:gd name="T11" fmla="*/ 9 h 18"/>
                              <a:gd name="T12" fmla="*/ 6 w 21"/>
                              <a:gd name="T13" fmla="*/ 6 h 18"/>
                              <a:gd name="T14" fmla="*/ 3 w 21"/>
                              <a:gd name="T15" fmla="*/ 3 h 18"/>
                              <a:gd name="T16" fmla="*/ 3 w 21"/>
                              <a:gd name="T17" fmla="*/ 0 h 18"/>
                              <a:gd name="T18" fmla="*/ 12 w 21"/>
                              <a:gd name="T19" fmla="*/ 6 h 18"/>
                              <a:gd name="T20" fmla="*/ 21 w 21"/>
                              <a:gd name="T21" fmla="*/ 3 h 18"/>
                              <a:gd name="T22" fmla="*/ 21 w 21"/>
                              <a:gd name="T23" fmla="*/ 6 h 18"/>
                              <a:gd name="T24" fmla="*/ 15 w 21"/>
                              <a:gd name="T25" fmla="*/ 9 h 18"/>
                              <a:gd name="T26" fmla="*/ 12 w 21"/>
                              <a:gd name="T27" fmla="*/ 9 h 18"/>
                              <a:gd name="T28" fmla="*/ 18 w 21"/>
                              <a:gd name="T29" fmla="*/ 15 h 18"/>
                              <a:gd name="T30" fmla="*/ 18 w 21"/>
                              <a:gd name="T3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18" y="18"/>
                                </a:move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lnTo>
                                  <a:pt x="12" y="6"/>
                                </a:lnTo>
                                <a:lnTo>
                                  <a:pt x="21" y="3"/>
                                </a:lnTo>
                                <a:lnTo>
                                  <a:pt x="21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724088" name="Freeform 1482"/>
                        <wps:cNvSpPr>
                          <a:spLocks/>
                        </wps:cNvSpPr>
                        <wps:spPr bwMode="auto">
                          <a:xfrm>
                            <a:off x="656" y="476"/>
                            <a:ext cx="21" cy="18"/>
                          </a:xfrm>
                          <a:custGeom>
                            <a:avLst/>
                            <a:gdLst>
                              <a:gd name="T0" fmla="*/ 18 w 21"/>
                              <a:gd name="T1" fmla="*/ 18 h 18"/>
                              <a:gd name="T2" fmla="*/ 12 w 21"/>
                              <a:gd name="T3" fmla="*/ 9 h 18"/>
                              <a:gd name="T4" fmla="*/ 0 w 21"/>
                              <a:gd name="T5" fmla="*/ 12 h 18"/>
                              <a:gd name="T6" fmla="*/ 3 w 21"/>
                              <a:gd name="T7" fmla="*/ 9 h 18"/>
                              <a:gd name="T8" fmla="*/ 6 w 21"/>
                              <a:gd name="T9" fmla="*/ 9 h 18"/>
                              <a:gd name="T10" fmla="*/ 9 w 21"/>
                              <a:gd name="T11" fmla="*/ 9 h 18"/>
                              <a:gd name="T12" fmla="*/ 9 w 21"/>
                              <a:gd name="T13" fmla="*/ 6 h 18"/>
                              <a:gd name="T14" fmla="*/ 6 w 21"/>
                              <a:gd name="T15" fmla="*/ 3 h 18"/>
                              <a:gd name="T16" fmla="*/ 6 w 21"/>
                              <a:gd name="T17" fmla="*/ 0 h 18"/>
                              <a:gd name="T18" fmla="*/ 12 w 21"/>
                              <a:gd name="T19" fmla="*/ 6 h 18"/>
                              <a:gd name="T20" fmla="*/ 21 w 21"/>
                              <a:gd name="T21" fmla="*/ 3 h 18"/>
                              <a:gd name="T22" fmla="*/ 21 w 21"/>
                              <a:gd name="T23" fmla="*/ 6 h 18"/>
                              <a:gd name="T24" fmla="*/ 15 w 21"/>
                              <a:gd name="T25" fmla="*/ 9 h 18"/>
                              <a:gd name="T26" fmla="*/ 18 w 21"/>
                              <a:gd name="T27" fmla="*/ 15 h 18"/>
                              <a:gd name="T28" fmla="*/ 18 w 21"/>
                              <a:gd name="T2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18" y="18"/>
                                </a:moveTo>
                                <a:lnTo>
                                  <a:pt x="12" y="9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6"/>
                                </a:lnTo>
                                <a:lnTo>
                                  <a:pt x="21" y="3"/>
                                </a:lnTo>
                                <a:lnTo>
                                  <a:pt x="21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363819" name="Freeform 1483"/>
                        <wps:cNvSpPr>
                          <a:spLocks/>
                        </wps:cNvSpPr>
                        <wps:spPr bwMode="auto">
                          <a:xfrm>
                            <a:off x="662" y="458"/>
                            <a:ext cx="21" cy="21"/>
                          </a:xfrm>
                          <a:custGeom>
                            <a:avLst/>
                            <a:gdLst>
                              <a:gd name="T0" fmla="*/ 15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15 h 21"/>
                              <a:gd name="T6" fmla="*/ 0 w 21"/>
                              <a:gd name="T7" fmla="*/ 12 h 21"/>
                              <a:gd name="T8" fmla="*/ 6 w 21"/>
                              <a:gd name="T9" fmla="*/ 12 h 21"/>
                              <a:gd name="T10" fmla="*/ 9 w 21"/>
                              <a:gd name="T11" fmla="*/ 9 h 21"/>
                              <a:gd name="T12" fmla="*/ 6 w 21"/>
                              <a:gd name="T13" fmla="*/ 9 h 21"/>
                              <a:gd name="T14" fmla="*/ 3 w 21"/>
                              <a:gd name="T15" fmla="*/ 3 h 21"/>
                              <a:gd name="T16" fmla="*/ 6 w 21"/>
                              <a:gd name="T17" fmla="*/ 0 h 21"/>
                              <a:gd name="T18" fmla="*/ 12 w 21"/>
                              <a:gd name="T19" fmla="*/ 9 h 21"/>
                              <a:gd name="T20" fmla="*/ 21 w 21"/>
                              <a:gd name="T21" fmla="*/ 6 h 21"/>
                              <a:gd name="T22" fmla="*/ 21 w 21"/>
                              <a:gd name="T23" fmla="*/ 9 h 21"/>
                              <a:gd name="T24" fmla="*/ 15 w 21"/>
                              <a:gd name="T25" fmla="*/ 12 h 21"/>
                              <a:gd name="T26" fmla="*/ 12 w 21"/>
                              <a:gd name="T27" fmla="*/ 12 h 21"/>
                              <a:gd name="T28" fmla="*/ 18 w 21"/>
                              <a:gd name="T29" fmla="*/ 18 h 21"/>
                              <a:gd name="T30" fmla="*/ 15 w 21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5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1" y="9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589535" name="Freeform 1484"/>
                        <wps:cNvSpPr>
                          <a:spLocks/>
                        </wps:cNvSpPr>
                        <wps:spPr bwMode="auto">
                          <a:xfrm>
                            <a:off x="668" y="442"/>
                            <a:ext cx="21" cy="22"/>
                          </a:xfrm>
                          <a:custGeom>
                            <a:avLst/>
                            <a:gdLst>
                              <a:gd name="T0" fmla="*/ 15 w 21"/>
                              <a:gd name="T1" fmla="*/ 22 h 22"/>
                              <a:gd name="T2" fmla="*/ 9 w 21"/>
                              <a:gd name="T3" fmla="*/ 12 h 22"/>
                              <a:gd name="T4" fmla="*/ 0 w 21"/>
                              <a:gd name="T5" fmla="*/ 16 h 22"/>
                              <a:gd name="T6" fmla="*/ 0 w 21"/>
                              <a:gd name="T7" fmla="*/ 12 h 22"/>
                              <a:gd name="T8" fmla="*/ 6 w 21"/>
                              <a:gd name="T9" fmla="*/ 9 h 22"/>
                              <a:gd name="T10" fmla="*/ 3 w 21"/>
                              <a:gd name="T11" fmla="*/ 3 h 22"/>
                              <a:gd name="T12" fmla="*/ 3 w 21"/>
                              <a:gd name="T13" fmla="*/ 0 h 22"/>
                              <a:gd name="T14" fmla="*/ 9 w 21"/>
                              <a:gd name="T15" fmla="*/ 9 h 22"/>
                              <a:gd name="T16" fmla="*/ 21 w 21"/>
                              <a:gd name="T17" fmla="*/ 6 h 22"/>
                              <a:gd name="T18" fmla="*/ 18 w 21"/>
                              <a:gd name="T19" fmla="*/ 9 h 22"/>
                              <a:gd name="T20" fmla="*/ 12 w 21"/>
                              <a:gd name="T21" fmla="*/ 12 h 22"/>
                              <a:gd name="T22" fmla="*/ 15 w 21"/>
                              <a:gd name="T23" fmla="*/ 19 h 22"/>
                              <a:gd name="T24" fmla="*/ 15 w 21"/>
                              <a:gd name="T25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15" y="22"/>
                                </a:moveTo>
                                <a:lnTo>
                                  <a:pt x="9" y="12"/>
                                </a:lnTo>
                                <a:lnTo>
                                  <a:pt x="0" y="16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lnTo>
                                  <a:pt x="9" y="9"/>
                                </a:ln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9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89839" name="Freeform 1485"/>
                        <wps:cNvSpPr>
                          <a:spLocks/>
                        </wps:cNvSpPr>
                        <wps:spPr bwMode="auto">
                          <a:xfrm>
                            <a:off x="671" y="427"/>
                            <a:ext cx="24" cy="21"/>
                          </a:xfrm>
                          <a:custGeom>
                            <a:avLst/>
                            <a:gdLst>
                              <a:gd name="T0" fmla="*/ 18 w 24"/>
                              <a:gd name="T1" fmla="*/ 21 h 21"/>
                              <a:gd name="T2" fmla="*/ 12 w 24"/>
                              <a:gd name="T3" fmla="*/ 12 h 21"/>
                              <a:gd name="T4" fmla="*/ 0 w 24"/>
                              <a:gd name="T5" fmla="*/ 15 h 21"/>
                              <a:gd name="T6" fmla="*/ 3 w 24"/>
                              <a:gd name="T7" fmla="*/ 12 h 21"/>
                              <a:gd name="T8" fmla="*/ 6 w 24"/>
                              <a:gd name="T9" fmla="*/ 9 h 21"/>
                              <a:gd name="T10" fmla="*/ 9 w 24"/>
                              <a:gd name="T11" fmla="*/ 9 h 21"/>
                              <a:gd name="T12" fmla="*/ 6 w 24"/>
                              <a:gd name="T13" fmla="*/ 3 h 21"/>
                              <a:gd name="T14" fmla="*/ 6 w 24"/>
                              <a:gd name="T15" fmla="*/ 0 h 21"/>
                              <a:gd name="T16" fmla="*/ 12 w 24"/>
                              <a:gd name="T17" fmla="*/ 9 h 21"/>
                              <a:gd name="T18" fmla="*/ 24 w 24"/>
                              <a:gd name="T19" fmla="*/ 6 h 21"/>
                              <a:gd name="T20" fmla="*/ 21 w 24"/>
                              <a:gd name="T21" fmla="*/ 9 h 21"/>
                              <a:gd name="T22" fmla="*/ 15 w 24"/>
                              <a:gd name="T23" fmla="*/ 12 h 21"/>
                              <a:gd name="T24" fmla="*/ 18 w 24"/>
                              <a:gd name="T25" fmla="*/ 18 h 21"/>
                              <a:gd name="T26" fmla="*/ 18 w 24"/>
                              <a:gd name="T2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8" y="21"/>
                                </a:move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6"/>
                                </a:lnTo>
                                <a:lnTo>
                                  <a:pt x="21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8"/>
                                </a:lnTo>
                                <a:lnTo>
                                  <a:pt x="1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650636" name="Freeform 1486"/>
                        <wps:cNvSpPr>
                          <a:spLocks/>
                        </wps:cNvSpPr>
                        <wps:spPr bwMode="auto">
                          <a:xfrm>
                            <a:off x="677" y="412"/>
                            <a:ext cx="24" cy="21"/>
                          </a:xfrm>
                          <a:custGeom>
                            <a:avLst/>
                            <a:gdLst>
                              <a:gd name="T0" fmla="*/ 18 w 24"/>
                              <a:gd name="T1" fmla="*/ 21 h 21"/>
                              <a:gd name="T2" fmla="*/ 12 w 24"/>
                              <a:gd name="T3" fmla="*/ 12 h 21"/>
                              <a:gd name="T4" fmla="*/ 0 w 24"/>
                              <a:gd name="T5" fmla="*/ 15 h 21"/>
                              <a:gd name="T6" fmla="*/ 3 w 24"/>
                              <a:gd name="T7" fmla="*/ 12 h 21"/>
                              <a:gd name="T8" fmla="*/ 6 w 24"/>
                              <a:gd name="T9" fmla="*/ 9 h 21"/>
                              <a:gd name="T10" fmla="*/ 9 w 24"/>
                              <a:gd name="T11" fmla="*/ 9 h 21"/>
                              <a:gd name="T12" fmla="*/ 6 w 24"/>
                              <a:gd name="T13" fmla="*/ 3 h 21"/>
                              <a:gd name="T14" fmla="*/ 6 w 24"/>
                              <a:gd name="T15" fmla="*/ 0 h 21"/>
                              <a:gd name="T16" fmla="*/ 12 w 24"/>
                              <a:gd name="T17" fmla="*/ 9 h 21"/>
                              <a:gd name="T18" fmla="*/ 24 w 24"/>
                              <a:gd name="T19" fmla="*/ 6 h 21"/>
                              <a:gd name="T20" fmla="*/ 21 w 24"/>
                              <a:gd name="T21" fmla="*/ 9 h 21"/>
                              <a:gd name="T22" fmla="*/ 15 w 24"/>
                              <a:gd name="T23" fmla="*/ 12 h 21"/>
                              <a:gd name="T24" fmla="*/ 18 w 24"/>
                              <a:gd name="T25" fmla="*/ 18 h 21"/>
                              <a:gd name="T26" fmla="*/ 18 w 24"/>
                              <a:gd name="T2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8" y="21"/>
                                </a:move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6"/>
                                </a:lnTo>
                                <a:lnTo>
                                  <a:pt x="21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8"/>
                                </a:lnTo>
                                <a:lnTo>
                                  <a:pt x="1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94751" name="Freeform 1487"/>
                        <wps:cNvSpPr>
                          <a:spLocks/>
                        </wps:cNvSpPr>
                        <wps:spPr bwMode="auto">
                          <a:xfrm>
                            <a:off x="683" y="397"/>
                            <a:ext cx="24" cy="24"/>
                          </a:xfrm>
                          <a:custGeom>
                            <a:avLst/>
                            <a:gdLst>
                              <a:gd name="T0" fmla="*/ 18 w 24"/>
                              <a:gd name="T1" fmla="*/ 24 h 24"/>
                              <a:gd name="T2" fmla="*/ 12 w 24"/>
                              <a:gd name="T3" fmla="*/ 12 h 24"/>
                              <a:gd name="T4" fmla="*/ 0 w 24"/>
                              <a:gd name="T5" fmla="*/ 15 h 24"/>
                              <a:gd name="T6" fmla="*/ 3 w 24"/>
                              <a:gd name="T7" fmla="*/ 12 h 24"/>
                              <a:gd name="T8" fmla="*/ 9 w 24"/>
                              <a:gd name="T9" fmla="*/ 12 h 24"/>
                              <a:gd name="T10" fmla="*/ 9 w 24"/>
                              <a:gd name="T11" fmla="*/ 9 h 24"/>
                              <a:gd name="T12" fmla="*/ 6 w 24"/>
                              <a:gd name="T13" fmla="*/ 3 h 24"/>
                              <a:gd name="T14" fmla="*/ 9 w 24"/>
                              <a:gd name="T15" fmla="*/ 0 h 24"/>
                              <a:gd name="T16" fmla="*/ 12 w 24"/>
                              <a:gd name="T17" fmla="*/ 9 h 24"/>
                              <a:gd name="T18" fmla="*/ 24 w 24"/>
                              <a:gd name="T19" fmla="*/ 9 h 24"/>
                              <a:gd name="T20" fmla="*/ 21 w 24"/>
                              <a:gd name="T21" fmla="*/ 12 h 24"/>
                              <a:gd name="T22" fmla="*/ 15 w 24"/>
                              <a:gd name="T23" fmla="*/ 12 h 24"/>
                              <a:gd name="T24" fmla="*/ 18 w 24"/>
                              <a:gd name="T25" fmla="*/ 18 h 24"/>
                              <a:gd name="T26" fmla="*/ 18 w 24"/>
                              <a:gd name="T27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8" y="24"/>
                                </a:move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8"/>
                                </a:lnTo>
                                <a:lnTo>
                                  <a:pt x="1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688657" name="Freeform 1488"/>
                        <wps:cNvSpPr>
                          <a:spLocks/>
                        </wps:cNvSpPr>
                        <wps:spPr bwMode="auto">
                          <a:xfrm>
                            <a:off x="692" y="385"/>
                            <a:ext cx="21" cy="21"/>
                          </a:xfrm>
                          <a:custGeom>
                            <a:avLst/>
                            <a:gdLst>
                              <a:gd name="T0" fmla="*/ 15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12 h 21"/>
                              <a:gd name="T6" fmla="*/ 0 w 21"/>
                              <a:gd name="T7" fmla="*/ 9 h 21"/>
                              <a:gd name="T8" fmla="*/ 6 w 21"/>
                              <a:gd name="T9" fmla="*/ 9 h 21"/>
                              <a:gd name="T10" fmla="*/ 9 w 21"/>
                              <a:gd name="T11" fmla="*/ 9 h 21"/>
                              <a:gd name="T12" fmla="*/ 6 w 21"/>
                              <a:gd name="T13" fmla="*/ 6 h 21"/>
                              <a:gd name="T14" fmla="*/ 3 w 21"/>
                              <a:gd name="T15" fmla="*/ 3 h 21"/>
                              <a:gd name="T16" fmla="*/ 6 w 21"/>
                              <a:gd name="T17" fmla="*/ 0 h 21"/>
                              <a:gd name="T18" fmla="*/ 12 w 21"/>
                              <a:gd name="T19" fmla="*/ 6 h 21"/>
                              <a:gd name="T20" fmla="*/ 21 w 21"/>
                              <a:gd name="T21" fmla="*/ 6 h 21"/>
                              <a:gd name="T22" fmla="*/ 21 w 21"/>
                              <a:gd name="T23" fmla="*/ 9 h 21"/>
                              <a:gd name="T24" fmla="*/ 12 w 21"/>
                              <a:gd name="T25" fmla="*/ 9 h 21"/>
                              <a:gd name="T26" fmla="*/ 15 w 21"/>
                              <a:gd name="T27" fmla="*/ 18 h 21"/>
                              <a:gd name="T28" fmla="*/ 15 w 21"/>
                              <a:gd name="T2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5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34878" name="Freeform 1489"/>
                        <wps:cNvSpPr>
                          <a:spLocks/>
                        </wps:cNvSpPr>
                        <wps:spPr bwMode="auto">
                          <a:xfrm>
                            <a:off x="698" y="370"/>
                            <a:ext cx="24" cy="21"/>
                          </a:xfrm>
                          <a:custGeom>
                            <a:avLst/>
                            <a:gdLst>
                              <a:gd name="T0" fmla="*/ 15 w 24"/>
                              <a:gd name="T1" fmla="*/ 21 h 21"/>
                              <a:gd name="T2" fmla="*/ 9 w 24"/>
                              <a:gd name="T3" fmla="*/ 12 h 21"/>
                              <a:gd name="T4" fmla="*/ 0 w 24"/>
                              <a:gd name="T5" fmla="*/ 12 h 21"/>
                              <a:gd name="T6" fmla="*/ 3 w 24"/>
                              <a:gd name="T7" fmla="*/ 9 h 21"/>
                              <a:gd name="T8" fmla="*/ 6 w 24"/>
                              <a:gd name="T9" fmla="*/ 9 h 21"/>
                              <a:gd name="T10" fmla="*/ 9 w 24"/>
                              <a:gd name="T11" fmla="*/ 9 h 21"/>
                              <a:gd name="T12" fmla="*/ 9 w 24"/>
                              <a:gd name="T13" fmla="*/ 6 h 21"/>
                              <a:gd name="T14" fmla="*/ 6 w 24"/>
                              <a:gd name="T15" fmla="*/ 3 h 21"/>
                              <a:gd name="T16" fmla="*/ 6 w 24"/>
                              <a:gd name="T17" fmla="*/ 0 h 21"/>
                              <a:gd name="T18" fmla="*/ 12 w 24"/>
                              <a:gd name="T19" fmla="*/ 9 h 21"/>
                              <a:gd name="T20" fmla="*/ 24 w 24"/>
                              <a:gd name="T21" fmla="*/ 6 h 21"/>
                              <a:gd name="T22" fmla="*/ 21 w 24"/>
                              <a:gd name="T23" fmla="*/ 9 h 21"/>
                              <a:gd name="T24" fmla="*/ 15 w 24"/>
                              <a:gd name="T25" fmla="*/ 12 h 21"/>
                              <a:gd name="T26" fmla="*/ 12 w 24"/>
                              <a:gd name="T27" fmla="*/ 12 h 21"/>
                              <a:gd name="T28" fmla="*/ 18 w 24"/>
                              <a:gd name="T29" fmla="*/ 18 h 21"/>
                              <a:gd name="T30" fmla="*/ 15 w 24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5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6"/>
                                </a:lnTo>
                                <a:lnTo>
                                  <a:pt x="21" y="9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528011" name="Freeform 1490"/>
                        <wps:cNvSpPr>
                          <a:spLocks/>
                        </wps:cNvSpPr>
                        <wps:spPr bwMode="auto">
                          <a:xfrm>
                            <a:off x="707" y="355"/>
                            <a:ext cx="21" cy="21"/>
                          </a:xfrm>
                          <a:custGeom>
                            <a:avLst/>
                            <a:gdLst>
                              <a:gd name="T0" fmla="*/ 12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12 h 21"/>
                              <a:gd name="T6" fmla="*/ 0 w 21"/>
                              <a:gd name="T7" fmla="*/ 9 h 21"/>
                              <a:gd name="T8" fmla="*/ 6 w 21"/>
                              <a:gd name="T9" fmla="*/ 9 h 21"/>
                              <a:gd name="T10" fmla="*/ 3 w 21"/>
                              <a:gd name="T11" fmla="*/ 3 h 21"/>
                              <a:gd name="T12" fmla="*/ 6 w 21"/>
                              <a:gd name="T13" fmla="*/ 0 h 21"/>
                              <a:gd name="T14" fmla="*/ 9 w 21"/>
                              <a:gd name="T15" fmla="*/ 9 h 21"/>
                              <a:gd name="T16" fmla="*/ 21 w 21"/>
                              <a:gd name="T17" fmla="*/ 9 h 21"/>
                              <a:gd name="T18" fmla="*/ 18 w 21"/>
                              <a:gd name="T19" fmla="*/ 12 h 21"/>
                              <a:gd name="T20" fmla="*/ 12 w 21"/>
                              <a:gd name="T21" fmla="*/ 12 h 21"/>
                              <a:gd name="T22" fmla="*/ 15 w 21"/>
                              <a:gd name="T23" fmla="*/ 18 h 21"/>
                              <a:gd name="T24" fmla="*/ 12 w 21"/>
                              <a:gd name="T2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2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9"/>
                                </a:lnTo>
                                <a:lnTo>
                                  <a:pt x="21" y="9"/>
                                </a:lnTo>
                                <a:lnTo>
                                  <a:pt x="18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8"/>
                                </a:lnTo>
                                <a:lnTo>
                                  <a:pt x="1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791464" name="Freeform 1491"/>
                        <wps:cNvSpPr>
                          <a:spLocks/>
                        </wps:cNvSpPr>
                        <wps:spPr bwMode="auto">
                          <a:xfrm>
                            <a:off x="713" y="340"/>
                            <a:ext cx="24" cy="24"/>
                          </a:xfrm>
                          <a:custGeom>
                            <a:avLst/>
                            <a:gdLst>
                              <a:gd name="T0" fmla="*/ 15 w 24"/>
                              <a:gd name="T1" fmla="*/ 24 h 24"/>
                              <a:gd name="T2" fmla="*/ 12 w 24"/>
                              <a:gd name="T3" fmla="*/ 15 h 24"/>
                              <a:gd name="T4" fmla="*/ 0 w 24"/>
                              <a:gd name="T5" fmla="*/ 15 h 24"/>
                              <a:gd name="T6" fmla="*/ 3 w 24"/>
                              <a:gd name="T7" fmla="*/ 12 h 24"/>
                              <a:gd name="T8" fmla="*/ 6 w 24"/>
                              <a:gd name="T9" fmla="*/ 12 h 24"/>
                              <a:gd name="T10" fmla="*/ 9 w 24"/>
                              <a:gd name="T11" fmla="*/ 12 h 24"/>
                              <a:gd name="T12" fmla="*/ 9 w 24"/>
                              <a:gd name="T13" fmla="*/ 9 h 24"/>
                              <a:gd name="T14" fmla="*/ 6 w 24"/>
                              <a:gd name="T15" fmla="*/ 3 h 24"/>
                              <a:gd name="T16" fmla="*/ 9 w 24"/>
                              <a:gd name="T17" fmla="*/ 0 h 24"/>
                              <a:gd name="T18" fmla="*/ 12 w 24"/>
                              <a:gd name="T19" fmla="*/ 12 h 24"/>
                              <a:gd name="T20" fmla="*/ 24 w 24"/>
                              <a:gd name="T21" fmla="*/ 9 h 24"/>
                              <a:gd name="T22" fmla="*/ 21 w 24"/>
                              <a:gd name="T23" fmla="*/ 12 h 24"/>
                              <a:gd name="T24" fmla="*/ 15 w 24"/>
                              <a:gd name="T25" fmla="*/ 12 h 24"/>
                              <a:gd name="T26" fmla="*/ 18 w 24"/>
                              <a:gd name="T27" fmla="*/ 21 h 24"/>
                              <a:gd name="T28" fmla="*/ 15 w 24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5" y="24"/>
                                </a:moveTo>
                                <a:lnTo>
                                  <a:pt x="12" y="15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12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21"/>
                                </a:lnTo>
                                <a:lnTo>
                                  <a:pt x="1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947227" name="Freeform 1492"/>
                        <wps:cNvSpPr>
                          <a:spLocks/>
                        </wps:cNvSpPr>
                        <wps:spPr bwMode="auto">
                          <a:xfrm>
                            <a:off x="722" y="328"/>
                            <a:ext cx="24" cy="21"/>
                          </a:xfrm>
                          <a:custGeom>
                            <a:avLst/>
                            <a:gdLst>
                              <a:gd name="T0" fmla="*/ 15 w 24"/>
                              <a:gd name="T1" fmla="*/ 21 h 21"/>
                              <a:gd name="T2" fmla="*/ 9 w 24"/>
                              <a:gd name="T3" fmla="*/ 12 h 21"/>
                              <a:gd name="T4" fmla="*/ 0 w 24"/>
                              <a:gd name="T5" fmla="*/ 12 h 21"/>
                              <a:gd name="T6" fmla="*/ 3 w 24"/>
                              <a:gd name="T7" fmla="*/ 9 h 21"/>
                              <a:gd name="T8" fmla="*/ 6 w 24"/>
                              <a:gd name="T9" fmla="*/ 9 h 21"/>
                              <a:gd name="T10" fmla="*/ 9 w 24"/>
                              <a:gd name="T11" fmla="*/ 9 h 21"/>
                              <a:gd name="T12" fmla="*/ 9 w 24"/>
                              <a:gd name="T13" fmla="*/ 6 h 21"/>
                              <a:gd name="T14" fmla="*/ 6 w 24"/>
                              <a:gd name="T15" fmla="*/ 3 h 21"/>
                              <a:gd name="T16" fmla="*/ 9 w 24"/>
                              <a:gd name="T17" fmla="*/ 0 h 21"/>
                              <a:gd name="T18" fmla="*/ 12 w 24"/>
                              <a:gd name="T19" fmla="*/ 9 h 21"/>
                              <a:gd name="T20" fmla="*/ 24 w 24"/>
                              <a:gd name="T21" fmla="*/ 9 h 21"/>
                              <a:gd name="T22" fmla="*/ 21 w 24"/>
                              <a:gd name="T23" fmla="*/ 12 h 21"/>
                              <a:gd name="T24" fmla="*/ 15 w 24"/>
                              <a:gd name="T25" fmla="*/ 12 h 21"/>
                              <a:gd name="T26" fmla="*/ 12 w 24"/>
                              <a:gd name="T27" fmla="*/ 12 h 21"/>
                              <a:gd name="T28" fmla="*/ 15 w 24"/>
                              <a:gd name="T29" fmla="*/ 18 h 21"/>
                              <a:gd name="T30" fmla="*/ 15 w 24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5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410924" name="Freeform 1493"/>
                        <wps:cNvSpPr>
                          <a:spLocks/>
                        </wps:cNvSpPr>
                        <wps:spPr bwMode="auto">
                          <a:xfrm>
                            <a:off x="731" y="313"/>
                            <a:ext cx="21" cy="24"/>
                          </a:xfrm>
                          <a:custGeom>
                            <a:avLst/>
                            <a:gdLst>
                              <a:gd name="T0" fmla="*/ 12 w 21"/>
                              <a:gd name="T1" fmla="*/ 24 h 24"/>
                              <a:gd name="T2" fmla="*/ 9 w 21"/>
                              <a:gd name="T3" fmla="*/ 15 h 24"/>
                              <a:gd name="T4" fmla="*/ 0 w 21"/>
                              <a:gd name="T5" fmla="*/ 15 h 24"/>
                              <a:gd name="T6" fmla="*/ 0 w 21"/>
                              <a:gd name="T7" fmla="*/ 12 h 24"/>
                              <a:gd name="T8" fmla="*/ 6 w 21"/>
                              <a:gd name="T9" fmla="*/ 12 h 24"/>
                              <a:gd name="T10" fmla="*/ 9 w 21"/>
                              <a:gd name="T11" fmla="*/ 12 h 24"/>
                              <a:gd name="T12" fmla="*/ 9 w 21"/>
                              <a:gd name="T13" fmla="*/ 9 h 24"/>
                              <a:gd name="T14" fmla="*/ 6 w 21"/>
                              <a:gd name="T15" fmla="*/ 3 h 24"/>
                              <a:gd name="T16" fmla="*/ 9 w 21"/>
                              <a:gd name="T17" fmla="*/ 0 h 24"/>
                              <a:gd name="T18" fmla="*/ 12 w 21"/>
                              <a:gd name="T19" fmla="*/ 12 h 24"/>
                              <a:gd name="T20" fmla="*/ 21 w 21"/>
                              <a:gd name="T21" fmla="*/ 12 h 24"/>
                              <a:gd name="T22" fmla="*/ 21 w 21"/>
                              <a:gd name="T23" fmla="*/ 15 h 24"/>
                              <a:gd name="T24" fmla="*/ 15 w 21"/>
                              <a:gd name="T25" fmla="*/ 15 h 24"/>
                              <a:gd name="T26" fmla="*/ 12 w 21"/>
                              <a:gd name="T27" fmla="*/ 15 h 24"/>
                              <a:gd name="T28" fmla="*/ 15 w 21"/>
                              <a:gd name="T29" fmla="*/ 21 h 24"/>
                              <a:gd name="T30" fmla="*/ 12 w 21"/>
                              <a:gd name="T3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2" y="24"/>
                                </a:moveTo>
                                <a:lnTo>
                                  <a:pt x="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63480" name="Freeform 1494"/>
                        <wps:cNvSpPr>
                          <a:spLocks/>
                        </wps:cNvSpPr>
                        <wps:spPr bwMode="auto">
                          <a:xfrm>
                            <a:off x="740" y="301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9 w 24"/>
                              <a:gd name="T3" fmla="*/ 12 h 24"/>
                              <a:gd name="T4" fmla="*/ 0 w 24"/>
                              <a:gd name="T5" fmla="*/ 12 h 24"/>
                              <a:gd name="T6" fmla="*/ 3 w 24"/>
                              <a:gd name="T7" fmla="*/ 9 h 24"/>
                              <a:gd name="T8" fmla="*/ 6 w 24"/>
                              <a:gd name="T9" fmla="*/ 9 h 24"/>
                              <a:gd name="T10" fmla="*/ 9 w 24"/>
                              <a:gd name="T11" fmla="*/ 9 h 24"/>
                              <a:gd name="T12" fmla="*/ 6 w 24"/>
                              <a:gd name="T13" fmla="*/ 3 h 24"/>
                              <a:gd name="T14" fmla="*/ 9 w 24"/>
                              <a:gd name="T15" fmla="*/ 0 h 24"/>
                              <a:gd name="T16" fmla="*/ 12 w 24"/>
                              <a:gd name="T17" fmla="*/ 9 h 24"/>
                              <a:gd name="T18" fmla="*/ 24 w 24"/>
                              <a:gd name="T19" fmla="*/ 9 h 24"/>
                              <a:gd name="T20" fmla="*/ 21 w 24"/>
                              <a:gd name="T21" fmla="*/ 12 h 24"/>
                              <a:gd name="T22" fmla="*/ 15 w 24"/>
                              <a:gd name="T23" fmla="*/ 12 h 24"/>
                              <a:gd name="T24" fmla="*/ 12 w 24"/>
                              <a:gd name="T25" fmla="*/ 12 h 24"/>
                              <a:gd name="T26" fmla="*/ 15 w 24"/>
                              <a:gd name="T27" fmla="*/ 21 h 24"/>
                              <a:gd name="T28" fmla="*/ 12 w 24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631889" name="Freeform 1495"/>
                        <wps:cNvSpPr>
                          <a:spLocks/>
                        </wps:cNvSpPr>
                        <wps:spPr bwMode="auto">
                          <a:xfrm>
                            <a:off x="749" y="289"/>
                            <a:ext cx="24" cy="21"/>
                          </a:xfrm>
                          <a:custGeom>
                            <a:avLst/>
                            <a:gdLst>
                              <a:gd name="T0" fmla="*/ 12 w 24"/>
                              <a:gd name="T1" fmla="*/ 21 h 21"/>
                              <a:gd name="T2" fmla="*/ 9 w 24"/>
                              <a:gd name="T3" fmla="*/ 12 h 21"/>
                              <a:gd name="T4" fmla="*/ 0 w 24"/>
                              <a:gd name="T5" fmla="*/ 12 h 21"/>
                              <a:gd name="T6" fmla="*/ 3 w 24"/>
                              <a:gd name="T7" fmla="*/ 9 h 21"/>
                              <a:gd name="T8" fmla="*/ 6 w 24"/>
                              <a:gd name="T9" fmla="*/ 9 h 21"/>
                              <a:gd name="T10" fmla="*/ 9 w 24"/>
                              <a:gd name="T11" fmla="*/ 9 h 21"/>
                              <a:gd name="T12" fmla="*/ 9 w 24"/>
                              <a:gd name="T13" fmla="*/ 6 h 21"/>
                              <a:gd name="T14" fmla="*/ 6 w 24"/>
                              <a:gd name="T15" fmla="*/ 3 h 21"/>
                              <a:gd name="T16" fmla="*/ 9 w 24"/>
                              <a:gd name="T17" fmla="*/ 0 h 21"/>
                              <a:gd name="T18" fmla="*/ 12 w 24"/>
                              <a:gd name="T19" fmla="*/ 9 h 21"/>
                              <a:gd name="T20" fmla="*/ 24 w 24"/>
                              <a:gd name="T21" fmla="*/ 9 h 21"/>
                              <a:gd name="T22" fmla="*/ 21 w 24"/>
                              <a:gd name="T23" fmla="*/ 12 h 21"/>
                              <a:gd name="T24" fmla="*/ 15 w 24"/>
                              <a:gd name="T25" fmla="*/ 12 h 21"/>
                              <a:gd name="T26" fmla="*/ 12 w 24"/>
                              <a:gd name="T27" fmla="*/ 12 h 21"/>
                              <a:gd name="T28" fmla="*/ 15 w 24"/>
                              <a:gd name="T29" fmla="*/ 18 h 21"/>
                              <a:gd name="T30" fmla="*/ 12 w 24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2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8"/>
                                </a:lnTo>
                                <a:lnTo>
                                  <a:pt x="1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094218" name="Freeform 1496"/>
                        <wps:cNvSpPr>
                          <a:spLocks/>
                        </wps:cNvSpPr>
                        <wps:spPr bwMode="auto">
                          <a:xfrm>
                            <a:off x="758" y="277"/>
                            <a:ext cx="24" cy="21"/>
                          </a:xfrm>
                          <a:custGeom>
                            <a:avLst/>
                            <a:gdLst>
                              <a:gd name="T0" fmla="*/ 15 w 24"/>
                              <a:gd name="T1" fmla="*/ 21 h 21"/>
                              <a:gd name="T2" fmla="*/ 12 w 24"/>
                              <a:gd name="T3" fmla="*/ 12 h 21"/>
                              <a:gd name="T4" fmla="*/ 0 w 24"/>
                              <a:gd name="T5" fmla="*/ 9 h 21"/>
                              <a:gd name="T6" fmla="*/ 3 w 24"/>
                              <a:gd name="T7" fmla="*/ 9 h 21"/>
                              <a:gd name="T8" fmla="*/ 9 w 24"/>
                              <a:gd name="T9" fmla="*/ 9 h 21"/>
                              <a:gd name="T10" fmla="*/ 9 w 24"/>
                              <a:gd name="T11" fmla="*/ 6 h 21"/>
                              <a:gd name="T12" fmla="*/ 9 w 24"/>
                              <a:gd name="T13" fmla="*/ 0 h 21"/>
                              <a:gd name="T14" fmla="*/ 12 w 24"/>
                              <a:gd name="T15" fmla="*/ 9 h 21"/>
                              <a:gd name="T16" fmla="*/ 24 w 24"/>
                              <a:gd name="T17" fmla="*/ 9 h 21"/>
                              <a:gd name="T18" fmla="*/ 21 w 24"/>
                              <a:gd name="T19" fmla="*/ 12 h 21"/>
                              <a:gd name="T20" fmla="*/ 15 w 24"/>
                              <a:gd name="T21" fmla="*/ 12 h 21"/>
                              <a:gd name="T22" fmla="*/ 15 w 24"/>
                              <a:gd name="T23" fmla="*/ 18 h 21"/>
                              <a:gd name="T24" fmla="*/ 15 w 24"/>
                              <a:gd name="T2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5" y="21"/>
                                </a:moveTo>
                                <a:lnTo>
                                  <a:pt x="12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763343" name="Freeform 1497"/>
                        <wps:cNvSpPr>
                          <a:spLocks/>
                        </wps:cNvSpPr>
                        <wps:spPr bwMode="auto">
                          <a:xfrm>
                            <a:off x="770" y="262"/>
                            <a:ext cx="21" cy="24"/>
                          </a:xfrm>
                          <a:custGeom>
                            <a:avLst/>
                            <a:gdLst>
                              <a:gd name="T0" fmla="*/ 12 w 21"/>
                              <a:gd name="T1" fmla="*/ 24 h 24"/>
                              <a:gd name="T2" fmla="*/ 9 w 21"/>
                              <a:gd name="T3" fmla="*/ 15 h 24"/>
                              <a:gd name="T4" fmla="*/ 0 w 21"/>
                              <a:gd name="T5" fmla="*/ 12 h 24"/>
                              <a:gd name="T6" fmla="*/ 0 w 21"/>
                              <a:gd name="T7" fmla="*/ 9 h 24"/>
                              <a:gd name="T8" fmla="*/ 6 w 21"/>
                              <a:gd name="T9" fmla="*/ 12 h 24"/>
                              <a:gd name="T10" fmla="*/ 9 w 21"/>
                              <a:gd name="T11" fmla="*/ 12 h 24"/>
                              <a:gd name="T12" fmla="*/ 9 w 21"/>
                              <a:gd name="T13" fmla="*/ 9 h 24"/>
                              <a:gd name="T14" fmla="*/ 6 w 21"/>
                              <a:gd name="T15" fmla="*/ 3 h 24"/>
                              <a:gd name="T16" fmla="*/ 9 w 21"/>
                              <a:gd name="T17" fmla="*/ 0 h 24"/>
                              <a:gd name="T18" fmla="*/ 12 w 21"/>
                              <a:gd name="T19" fmla="*/ 12 h 24"/>
                              <a:gd name="T20" fmla="*/ 21 w 21"/>
                              <a:gd name="T21" fmla="*/ 12 h 24"/>
                              <a:gd name="T22" fmla="*/ 21 w 21"/>
                              <a:gd name="T23" fmla="*/ 15 h 24"/>
                              <a:gd name="T24" fmla="*/ 15 w 21"/>
                              <a:gd name="T25" fmla="*/ 15 h 24"/>
                              <a:gd name="T26" fmla="*/ 12 w 21"/>
                              <a:gd name="T27" fmla="*/ 15 h 24"/>
                              <a:gd name="T28" fmla="*/ 15 w 21"/>
                              <a:gd name="T29" fmla="*/ 21 h 24"/>
                              <a:gd name="T30" fmla="*/ 12 w 21"/>
                              <a:gd name="T3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2" y="24"/>
                                </a:moveTo>
                                <a:lnTo>
                                  <a:pt x="9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436922" name="Freeform 1498"/>
                        <wps:cNvSpPr>
                          <a:spLocks/>
                        </wps:cNvSpPr>
                        <wps:spPr bwMode="auto">
                          <a:xfrm>
                            <a:off x="779" y="250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12 w 24"/>
                              <a:gd name="T3" fmla="*/ 15 h 24"/>
                              <a:gd name="T4" fmla="*/ 0 w 24"/>
                              <a:gd name="T5" fmla="*/ 12 h 24"/>
                              <a:gd name="T6" fmla="*/ 3 w 24"/>
                              <a:gd name="T7" fmla="*/ 9 h 24"/>
                              <a:gd name="T8" fmla="*/ 9 w 24"/>
                              <a:gd name="T9" fmla="*/ 12 h 24"/>
                              <a:gd name="T10" fmla="*/ 9 w 24"/>
                              <a:gd name="T11" fmla="*/ 9 h 24"/>
                              <a:gd name="T12" fmla="*/ 9 w 24"/>
                              <a:gd name="T13" fmla="*/ 3 h 24"/>
                              <a:gd name="T14" fmla="*/ 12 w 24"/>
                              <a:gd name="T15" fmla="*/ 0 h 24"/>
                              <a:gd name="T16" fmla="*/ 12 w 24"/>
                              <a:gd name="T17" fmla="*/ 12 h 24"/>
                              <a:gd name="T18" fmla="*/ 24 w 24"/>
                              <a:gd name="T19" fmla="*/ 12 h 24"/>
                              <a:gd name="T20" fmla="*/ 21 w 24"/>
                              <a:gd name="T21" fmla="*/ 15 h 24"/>
                              <a:gd name="T22" fmla="*/ 15 w 24"/>
                              <a:gd name="T23" fmla="*/ 15 h 24"/>
                              <a:gd name="T24" fmla="*/ 15 w 24"/>
                              <a:gd name="T25" fmla="*/ 21 h 24"/>
                              <a:gd name="T26" fmla="*/ 12 w 24"/>
                              <a:gd name="T27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058721" name="Freeform 1499"/>
                        <wps:cNvSpPr>
                          <a:spLocks/>
                        </wps:cNvSpPr>
                        <wps:spPr bwMode="auto">
                          <a:xfrm>
                            <a:off x="791" y="241"/>
                            <a:ext cx="21" cy="21"/>
                          </a:xfrm>
                          <a:custGeom>
                            <a:avLst/>
                            <a:gdLst>
                              <a:gd name="T0" fmla="*/ 12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9 h 21"/>
                              <a:gd name="T6" fmla="*/ 3 w 21"/>
                              <a:gd name="T7" fmla="*/ 6 h 21"/>
                              <a:gd name="T8" fmla="*/ 6 w 21"/>
                              <a:gd name="T9" fmla="*/ 9 h 21"/>
                              <a:gd name="T10" fmla="*/ 9 w 21"/>
                              <a:gd name="T11" fmla="*/ 9 h 21"/>
                              <a:gd name="T12" fmla="*/ 9 w 21"/>
                              <a:gd name="T13" fmla="*/ 6 h 21"/>
                              <a:gd name="T14" fmla="*/ 6 w 21"/>
                              <a:gd name="T15" fmla="*/ 0 h 21"/>
                              <a:gd name="T16" fmla="*/ 9 w 21"/>
                              <a:gd name="T17" fmla="*/ 0 h 21"/>
                              <a:gd name="T18" fmla="*/ 12 w 21"/>
                              <a:gd name="T19" fmla="*/ 9 h 21"/>
                              <a:gd name="T20" fmla="*/ 21 w 21"/>
                              <a:gd name="T21" fmla="*/ 9 h 21"/>
                              <a:gd name="T22" fmla="*/ 21 w 21"/>
                              <a:gd name="T23" fmla="*/ 12 h 21"/>
                              <a:gd name="T24" fmla="*/ 15 w 21"/>
                              <a:gd name="T25" fmla="*/ 12 h 21"/>
                              <a:gd name="T26" fmla="*/ 12 w 21"/>
                              <a:gd name="T27" fmla="*/ 12 h 21"/>
                              <a:gd name="T28" fmla="*/ 15 w 21"/>
                              <a:gd name="T29" fmla="*/ 18 h 21"/>
                              <a:gd name="T30" fmla="*/ 12 w 21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2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8"/>
                                </a:lnTo>
                                <a:lnTo>
                                  <a:pt x="1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358706" name="Freeform 1500"/>
                        <wps:cNvSpPr>
                          <a:spLocks/>
                        </wps:cNvSpPr>
                        <wps:spPr bwMode="auto">
                          <a:xfrm>
                            <a:off x="800" y="229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12 w 24"/>
                              <a:gd name="T3" fmla="*/ 12 h 24"/>
                              <a:gd name="T4" fmla="*/ 0 w 24"/>
                              <a:gd name="T5" fmla="*/ 9 h 24"/>
                              <a:gd name="T6" fmla="*/ 3 w 24"/>
                              <a:gd name="T7" fmla="*/ 9 h 24"/>
                              <a:gd name="T8" fmla="*/ 9 w 24"/>
                              <a:gd name="T9" fmla="*/ 9 h 24"/>
                              <a:gd name="T10" fmla="*/ 12 w 24"/>
                              <a:gd name="T11" fmla="*/ 9 h 24"/>
                              <a:gd name="T12" fmla="*/ 9 w 24"/>
                              <a:gd name="T13" fmla="*/ 6 h 24"/>
                              <a:gd name="T14" fmla="*/ 9 w 24"/>
                              <a:gd name="T15" fmla="*/ 3 h 24"/>
                              <a:gd name="T16" fmla="*/ 12 w 24"/>
                              <a:gd name="T17" fmla="*/ 0 h 24"/>
                              <a:gd name="T18" fmla="*/ 15 w 24"/>
                              <a:gd name="T19" fmla="*/ 9 h 24"/>
                              <a:gd name="T20" fmla="*/ 24 w 24"/>
                              <a:gd name="T21" fmla="*/ 12 h 24"/>
                              <a:gd name="T22" fmla="*/ 21 w 24"/>
                              <a:gd name="T23" fmla="*/ 15 h 24"/>
                              <a:gd name="T24" fmla="*/ 15 w 24"/>
                              <a:gd name="T25" fmla="*/ 12 h 24"/>
                              <a:gd name="T26" fmla="*/ 15 w 24"/>
                              <a:gd name="T27" fmla="*/ 21 h 24"/>
                              <a:gd name="T28" fmla="*/ 12 w 24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12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9" y="6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572051" name="Freeform 1501"/>
                        <wps:cNvSpPr>
                          <a:spLocks/>
                        </wps:cNvSpPr>
                        <wps:spPr bwMode="auto">
                          <a:xfrm>
                            <a:off x="812" y="217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12 w 24"/>
                              <a:gd name="T3" fmla="*/ 12 h 24"/>
                              <a:gd name="T4" fmla="*/ 0 w 24"/>
                              <a:gd name="T5" fmla="*/ 12 h 24"/>
                              <a:gd name="T6" fmla="*/ 3 w 24"/>
                              <a:gd name="T7" fmla="*/ 9 h 24"/>
                              <a:gd name="T8" fmla="*/ 9 w 24"/>
                              <a:gd name="T9" fmla="*/ 9 h 24"/>
                              <a:gd name="T10" fmla="*/ 9 w 24"/>
                              <a:gd name="T11" fmla="*/ 3 h 24"/>
                              <a:gd name="T12" fmla="*/ 12 w 24"/>
                              <a:gd name="T13" fmla="*/ 0 h 24"/>
                              <a:gd name="T14" fmla="*/ 12 w 24"/>
                              <a:gd name="T15" fmla="*/ 9 h 24"/>
                              <a:gd name="T16" fmla="*/ 24 w 24"/>
                              <a:gd name="T17" fmla="*/ 12 h 24"/>
                              <a:gd name="T18" fmla="*/ 21 w 24"/>
                              <a:gd name="T19" fmla="*/ 15 h 24"/>
                              <a:gd name="T20" fmla="*/ 15 w 24"/>
                              <a:gd name="T21" fmla="*/ 15 h 24"/>
                              <a:gd name="T22" fmla="*/ 15 w 24"/>
                              <a:gd name="T23" fmla="*/ 12 h 24"/>
                              <a:gd name="T24" fmla="*/ 15 w 24"/>
                              <a:gd name="T25" fmla="*/ 21 h 24"/>
                              <a:gd name="T26" fmla="*/ 12 w 24"/>
                              <a:gd name="T27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12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664084" name="Freeform 1502"/>
                        <wps:cNvSpPr>
                          <a:spLocks/>
                        </wps:cNvSpPr>
                        <wps:spPr bwMode="auto">
                          <a:xfrm>
                            <a:off x="824" y="205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12 w 24"/>
                              <a:gd name="T3" fmla="*/ 15 h 24"/>
                              <a:gd name="T4" fmla="*/ 0 w 24"/>
                              <a:gd name="T5" fmla="*/ 12 h 24"/>
                              <a:gd name="T6" fmla="*/ 3 w 24"/>
                              <a:gd name="T7" fmla="*/ 9 h 24"/>
                              <a:gd name="T8" fmla="*/ 9 w 24"/>
                              <a:gd name="T9" fmla="*/ 9 h 24"/>
                              <a:gd name="T10" fmla="*/ 9 w 24"/>
                              <a:gd name="T11" fmla="*/ 12 h 24"/>
                              <a:gd name="T12" fmla="*/ 9 w 24"/>
                              <a:gd name="T13" fmla="*/ 9 h 24"/>
                              <a:gd name="T14" fmla="*/ 9 w 24"/>
                              <a:gd name="T15" fmla="*/ 3 h 24"/>
                              <a:gd name="T16" fmla="*/ 12 w 24"/>
                              <a:gd name="T17" fmla="*/ 0 h 24"/>
                              <a:gd name="T18" fmla="*/ 12 w 24"/>
                              <a:gd name="T19" fmla="*/ 12 h 24"/>
                              <a:gd name="T20" fmla="*/ 24 w 24"/>
                              <a:gd name="T21" fmla="*/ 15 h 24"/>
                              <a:gd name="T22" fmla="*/ 21 w 24"/>
                              <a:gd name="T23" fmla="*/ 15 h 24"/>
                              <a:gd name="T24" fmla="*/ 15 w 24"/>
                              <a:gd name="T25" fmla="*/ 15 h 24"/>
                              <a:gd name="T26" fmla="*/ 15 w 24"/>
                              <a:gd name="T27" fmla="*/ 21 h 24"/>
                              <a:gd name="T28" fmla="*/ 12 w 24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24" y="15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421754" name="Freeform 1503"/>
                        <wps:cNvSpPr>
                          <a:spLocks/>
                        </wps:cNvSpPr>
                        <wps:spPr bwMode="auto">
                          <a:xfrm>
                            <a:off x="836" y="196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12 w 24"/>
                              <a:gd name="T3" fmla="*/ 12 h 24"/>
                              <a:gd name="T4" fmla="*/ 0 w 24"/>
                              <a:gd name="T5" fmla="*/ 9 h 24"/>
                              <a:gd name="T6" fmla="*/ 3 w 24"/>
                              <a:gd name="T7" fmla="*/ 9 h 24"/>
                              <a:gd name="T8" fmla="*/ 9 w 24"/>
                              <a:gd name="T9" fmla="*/ 9 h 24"/>
                              <a:gd name="T10" fmla="*/ 9 w 24"/>
                              <a:gd name="T11" fmla="*/ 3 h 24"/>
                              <a:gd name="T12" fmla="*/ 12 w 24"/>
                              <a:gd name="T13" fmla="*/ 0 h 24"/>
                              <a:gd name="T14" fmla="*/ 12 w 24"/>
                              <a:gd name="T15" fmla="*/ 9 h 24"/>
                              <a:gd name="T16" fmla="*/ 24 w 24"/>
                              <a:gd name="T17" fmla="*/ 12 h 24"/>
                              <a:gd name="T18" fmla="*/ 21 w 24"/>
                              <a:gd name="T19" fmla="*/ 15 h 24"/>
                              <a:gd name="T20" fmla="*/ 15 w 24"/>
                              <a:gd name="T21" fmla="*/ 15 h 24"/>
                              <a:gd name="T22" fmla="*/ 15 w 24"/>
                              <a:gd name="T23" fmla="*/ 12 h 24"/>
                              <a:gd name="T24" fmla="*/ 15 w 24"/>
                              <a:gd name="T25" fmla="*/ 21 h 24"/>
                              <a:gd name="T26" fmla="*/ 12 w 24"/>
                              <a:gd name="T27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12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374921" name="Freeform 1504"/>
                        <wps:cNvSpPr>
                          <a:spLocks/>
                        </wps:cNvSpPr>
                        <wps:spPr bwMode="auto">
                          <a:xfrm>
                            <a:off x="851" y="187"/>
                            <a:ext cx="21" cy="21"/>
                          </a:xfrm>
                          <a:custGeom>
                            <a:avLst/>
                            <a:gdLst>
                              <a:gd name="T0" fmla="*/ 9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9 h 21"/>
                              <a:gd name="T6" fmla="*/ 0 w 21"/>
                              <a:gd name="T7" fmla="*/ 6 h 21"/>
                              <a:gd name="T8" fmla="*/ 6 w 21"/>
                              <a:gd name="T9" fmla="*/ 9 h 21"/>
                              <a:gd name="T10" fmla="*/ 9 w 21"/>
                              <a:gd name="T11" fmla="*/ 9 h 21"/>
                              <a:gd name="T12" fmla="*/ 9 w 21"/>
                              <a:gd name="T13" fmla="*/ 6 h 21"/>
                              <a:gd name="T14" fmla="*/ 9 w 21"/>
                              <a:gd name="T15" fmla="*/ 0 h 21"/>
                              <a:gd name="T16" fmla="*/ 12 w 21"/>
                              <a:gd name="T17" fmla="*/ 9 h 21"/>
                              <a:gd name="T18" fmla="*/ 21 w 21"/>
                              <a:gd name="T19" fmla="*/ 12 h 21"/>
                              <a:gd name="T20" fmla="*/ 18 w 21"/>
                              <a:gd name="T21" fmla="*/ 15 h 21"/>
                              <a:gd name="T22" fmla="*/ 12 w 21"/>
                              <a:gd name="T23" fmla="*/ 12 h 21"/>
                              <a:gd name="T24" fmla="*/ 12 w 21"/>
                              <a:gd name="T25" fmla="*/ 21 h 21"/>
                              <a:gd name="T26" fmla="*/ 9 w 21"/>
                              <a:gd name="T2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9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809786" name="Freeform 1505"/>
                        <wps:cNvSpPr>
                          <a:spLocks/>
                        </wps:cNvSpPr>
                        <wps:spPr bwMode="auto">
                          <a:xfrm>
                            <a:off x="863" y="178"/>
                            <a:ext cx="21" cy="21"/>
                          </a:xfrm>
                          <a:custGeom>
                            <a:avLst/>
                            <a:gdLst>
                              <a:gd name="T0" fmla="*/ 9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9 h 21"/>
                              <a:gd name="T6" fmla="*/ 3 w 21"/>
                              <a:gd name="T7" fmla="*/ 6 h 21"/>
                              <a:gd name="T8" fmla="*/ 6 w 21"/>
                              <a:gd name="T9" fmla="*/ 6 h 21"/>
                              <a:gd name="T10" fmla="*/ 9 w 21"/>
                              <a:gd name="T11" fmla="*/ 9 h 21"/>
                              <a:gd name="T12" fmla="*/ 9 w 21"/>
                              <a:gd name="T13" fmla="*/ 6 h 21"/>
                              <a:gd name="T14" fmla="*/ 9 w 21"/>
                              <a:gd name="T15" fmla="*/ 0 h 21"/>
                              <a:gd name="T16" fmla="*/ 12 w 21"/>
                              <a:gd name="T17" fmla="*/ 0 h 21"/>
                              <a:gd name="T18" fmla="*/ 12 w 21"/>
                              <a:gd name="T19" fmla="*/ 9 h 21"/>
                              <a:gd name="T20" fmla="*/ 21 w 21"/>
                              <a:gd name="T21" fmla="*/ 12 h 21"/>
                              <a:gd name="T22" fmla="*/ 18 w 21"/>
                              <a:gd name="T23" fmla="*/ 15 h 21"/>
                              <a:gd name="T24" fmla="*/ 12 w 21"/>
                              <a:gd name="T25" fmla="*/ 12 h 21"/>
                              <a:gd name="T26" fmla="*/ 12 w 21"/>
                              <a:gd name="T27" fmla="*/ 21 h 21"/>
                              <a:gd name="T28" fmla="*/ 9 w 21"/>
                              <a:gd name="T2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9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274736" name="Freeform 1506"/>
                        <wps:cNvSpPr>
                          <a:spLocks/>
                        </wps:cNvSpPr>
                        <wps:spPr bwMode="auto">
                          <a:xfrm>
                            <a:off x="875" y="166"/>
                            <a:ext cx="21" cy="24"/>
                          </a:xfrm>
                          <a:custGeom>
                            <a:avLst/>
                            <a:gdLst>
                              <a:gd name="T0" fmla="*/ 9 w 21"/>
                              <a:gd name="T1" fmla="*/ 24 h 24"/>
                              <a:gd name="T2" fmla="*/ 9 w 21"/>
                              <a:gd name="T3" fmla="*/ 12 h 24"/>
                              <a:gd name="T4" fmla="*/ 0 w 21"/>
                              <a:gd name="T5" fmla="*/ 9 h 24"/>
                              <a:gd name="T6" fmla="*/ 3 w 21"/>
                              <a:gd name="T7" fmla="*/ 9 h 24"/>
                              <a:gd name="T8" fmla="*/ 6 w 21"/>
                              <a:gd name="T9" fmla="*/ 9 h 24"/>
                              <a:gd name="T10" fmla="*/ 9 w 21"/>
                              <a:gd name="T11" fmla="*/ 12 h 24"/>
                              <a:gd name="T12" fmla="*/ 9 w 21"/>
                              <a:gd name="T13" fmla="*/ 9 h 24"/>
                              <a:gd name="T14" fmla="*/ 9 w 21"/>
                              <a:gd name="T15" fmla="*/ 3 h 24"/>
                              <a:gd name="T16" fmla="*/ 12 w 21"/>
                              <a:gd name="T17" fmla="*/ 0 h 24"/>
                              <a:gd name="T18" fmla="*/ 12 w 21"/>
                              <a:gd name="T19" fmla="*/ 12 h 24"/>
                              <a:gd name="T20" fmla="*/ 21 w 21"/>
                              <a:gd name="T21" fmla="*/ 15 h 24"/>
                              <a:gd name="T22" fmla="*/ 21 w 21"/>
                              <a:gd name="T23" fmla="*/ 18 h 24"/>
                              <a:gd name="T24" fmla="*/ 15 w 21"/>
                              <a:gd name="T25" fmla="*/ 15 h 24"/>
                              <a:gd name="T26" fmla="*/ 12 w 21"/>
                              <a:gd name="T27" fmla="*/ 15 h 24"/>
                              <a:gd name="T28" fmla="*/ 12 w 21"/>
                              <a:gd name="T29" fmla="*/ 21 h 24"/>
                              <a:gd name="T30" fmla="*/ 9 w 21"/>
                              <a:gd name="T3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9" y="24"/>
                                </a:move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21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389980" name="Freeform 1507"/>
                        <wps:cNvSpPr>
                          <a:spLocks/>
                        </wps:cNvSpPr>
                        <wps:spPr bwMode="auto">
                          <a:xfrm>
                            <a:off x="887" y="160"/>
                            <a:ext cx="24" cy="21"/>
                          </a:xfrm>
                          <a:custGeom>
                            <a:avLst/>
                            <a:gdLst>
                              <a:gd name="T0" fmla="*/ 9 w 24"/>
                              <a:gd name="T1" fmla="*/ 21 h 21"/>
                              <a:gd name="T2" fmla="*/ 12 w 24"/>
                              <a:gd name="T3" fmla="*/ 12 h 21"/>
                              <a:gd name="T4" fmla="*/ 0 w 24"/>
                              <a:gd name="T5" fmla="*/ 6 h 21"/>
                              <a:gd name="T6" fmla="*/ 3 w 24"/>
                              <a:gd name="T7" fmla="*/ 6 h 21"/>
                              <a:gd name="T8" fmla="*/ 9 w 24"/>
                              <a:gd name="T9" fmla="*/ 6 h 21"/>
                              <a:gd name="T10" fmla="*/ 12 w 24"/>
                              <a:gd name="T11" fmla="*/ 9 h 21"/>
                              <a:gd name="T12" fmla="*/ 12 w 24"/>
                              <a:gd name="T13" fmla="*/ 6 h 21"/>
                              <a:gd name="T14" fmla="*/ 12 w 24"/>
                              <a:gd name="T15" fmla="*/ 0 h 21"/>
                              <a:gd name="T16" fmla="*/ 15 w 24"/>
                              <a:gd name="T17" fmla="*/ 0 h 21"/>
                              <a:gd name="T18" fmla="*/ 12 w 24"/>
                              <a:gd name="T19" fmla="*/ 9 h 21"/>
                              <a:gd name="T20" fmla="*/ 24 w 24"/>
                              <a:gd name="T21" fmla="*/ 12 h 21"/>
                              <a:gd name="T22" fmla="*/ 21 w 24"/>
                              <a:gd name="T23" fmla="*/ 15 h 21"/>
                              <a:gd name="T24" fmla="*/ 15 w 24"/>
                              <a:gd name="T25" fmla="*/ 12 h 21"/>
                              <a:gd name="T26" fmla="*/ 12 w 24"/>
                              <a:gd name="T27" fmla="*/ 12 h 21"/>
                              <a:gd name="T28" fmla="*/ 12 w 24"/>
                              <a:gd name="T29" fmla="*/ 18 h 21"/>
                              <a:gd name="T30" fmla="*/ 9 w 24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9" y="21"/>
                                </a:moveTo>
                                <a:lnTo>
                                  <a:pt x="12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502780" name="Freeform 1508"/>
                        <wps:cNvSpPr>
                          <a:spLocks/>
                        </wps:cNvSpPr>
                        <wps:spPr bwMode="auto">
                          <a:xfrm>
                            <a:off x="902" y="150"/>
                            <a:ext cx="21" cy="22"/>
                          </a:xfrm>
                          <a:custGeom>
                            <a:avLst/>
                            <a:gdLst>
                              <a:gd name="T0" fmla="*/ 9 w 21"/>
                              <a:gd name="T1" fmla="*/ 22 h 22"/>
                              <a:gd name="T2" fmla="*/ 9 w 21"/>
                              <a:gd name="T3" fmla="*/ 13 h 22"/>
                              <a:gd name="T4" fmla="*/ 0 w 21"/>
                              <a:gd name="T5" fmla="*/ 7 h 22"/>
                              <a:gd name="T6" fmla="*/ 3 w 21"/>
                              <a:gd name="T7" fmla="*/ 7 h 22"/>
                              <a:gd name="T8" fmla="*/ 6 w 21"/>
                              <a:gd name="T9" fmla="*/ 7 h 22"/>
                              <a:gd name="T10" fmla="*/ 9 w 21"/>
                              <a:gd name="T11" fmla="*/ 10 h 22"/>
                              <a:gd name="T12" fmla="*/ 9 w 21"/>
                              <a:gd name="T13" fmla="*/ 7 h 22"/>
                              <a:gd name="T14" fmla="*/ 9 w 21"/>
                              <a:gd name="T15" fmla="*/ 0 h 22"/>
                              <a:gd name="T16" fmla="*/ 12 w 21"/>
                              <a:gd name="T17" fmla="*/ 0 h 22"/>
                              <a:gd name="T18" fmla="*/ 12 w 21"/>
                              <a:gd name="T19" fmla="*/ 10 h 22"/>
                              <a:gd name="T20" fmla="*/ 21 w 21"/>
                              <a:gd name="T21" fmla="*/ 13 h 22"/>
                              <a:gd name="T22" fmla="*/ 18 w 21"/>
                              <a:gd name="T23" fmla="*/ 16 h 22"/>
                              <a:gd name="T24" fmla="*/ 12 w 21"/>
                              <a:gd name="T25" fmla="*/ 13 h 22"/>
                              <a:gd name="T26" fmla="*/ 12 w 21"/>
                              <a:gd name="T27" fmla="*/ 22 h 22"/>
                              <a:gd name="T28" fmla="*/ 9 w 21"/>
                              <a:gd name="T2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9" y="22"/>
                                </a:moveTo>
                                <a:lnTo>
                                  <a:pt x="9" y="13"/>
                                </a:lnTo>
                                <a:lnTo>
                                  <a:pt x="0" y="7"/>
                                </a:lnTo>
                                <a:lnTo>
                                  <a:pt x="3" y="7"/>
                                </a:lnTo>
                                <a:lnTo>
                                  <a:pt x="6" y="7"/>
                                </a:lnTo>
                                <a:lnTo>
                                  <a:pt x="9" y="10"/>
                                </a:lnTo>
                                <a:lnTo>
                                  <a:pt x="9" y="7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0"/>
                                </a:lnTo>
                                <a:lnTo>
                                  <a:pt x="21" y="13"/>
                                </a:lnTo>
                                <a:lnTo>
                                  <a:pt x="18" y="16"/>
                                </a:lnTo>
                                <a:lnTo>
                                  <a:pt x="12" y="13"/>
                                </a:lnTo>
                                <a:lnTo>
                                  <a:pt x="12" y="22"/>
                                </a:lnTo>
                                <a:lnTo>
                                  <a:pt x="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970923" name="Freeform 1509"/>
                        <wps:cNvSpPr>
                          <a:spLocks/>
                        </wps:cNvSpPr>
                        <wps:spPr bwMode="auto">
                          <a:xfrm>
                            <a:off x="917" y="141"/>
                            <a:ext cx="21" cy="22"/>
                          </a:xfrm>
                          <a:custGeom>
                            <a:avLst/>
                            <a:gdLst>
                              <a:gd name="T0" fmla="*/ 6 w 21"/>
                              <a:gd name="T1" fmla="*/ 22 h 22"/>
                              <a:gd name="T2" fmla="*/ 9 w 21"/>
                              <a:gd name="T3" fmla="*/ 13 h 22"/>
                              <a:gd name="T4" fmla="*/ 0 w 21"/>
                              <a:gd name="T5" fmla="*/ 6 h 22"/>
                              <a:gd name="T6" fmla="*/ 3 w 21"/>
                              <a:gd name="T7" fmla="*/ 6 h 22"/>
                              <a:gd name="T8" fmla="*/ 6 w 21"/>
                              <a:gd name="T9" fmla="*/ 6 h 22"/>
                              <a:gd name="T10" fmla="*/ 9 w 21"/>
                              <a:gd name="T11" fmla="*/ 9 h 22"/>
                              <a:gd name="T12" fmla="*/ 9 w 21"/>
                              <a:gd name="T13" fmla="*/ 6 h 22"/>
                              <a:gd name="T14" fmla="*/ 9 w 21"/>
                              <a:gd name="T15" fmla="*/ 0 h 22"/>
                              <a:gd name="T16" fmla="*/ 12 w 21"/>
                              <a:gd name="T17" fmla="*/ 0 h 22"/>
                              <a:gd name="T18" fmla="*/ 12 w 21"/>
                              <a:gd name="T19" fmla="*/ 9 h 22"/>
                              <a:gd name="T20" fmla="*/ 21 w 21"/>
                              <a:gd name="T21" fmla="*/ 16 h 22"/>
                              <a:gd name="T22" fmla="*/ 18 w 21"/>
                              <a:gd name="T23" fmla="*/ 16 h 22"/>
                              <a:gd name="T24" fmla="*/ 12 w 21"/>
                              <a:gd name="T25" fmla="*/ 13 h 22"/>
                              <a:gd name="T26" fmla="*/ 9 w 21"/>
                              <a:gd name="T27" fmla="*/ 22 h 22"/>
                              <a:gd name="T28" fmla="*/ 6 w 21"/>
                              <a:gd name="T2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6" y="22"/>
                                </a:moveTo>
                                <a:lnTo>
                                  <a:pt x="9" y="1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6"/>
                                </a:lnTo>
                                <a:lnTo>
                                  <a:pt x="18" y="16"/>
                                </a:lnTo>
                                <a:lnTo>
                                  <a:pt x="12" y="13"/>
                                </a:lnTo>
                                <a:lnTo>
                                  <a:pt x="9" y="22"/>
                                </a:lnTo>
                                <a:lnTo>
                                  <a:pt x="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53096" name="Freeform 1510"/>
                        <wps:cNvSpPr>
                          <a:spLocks/>
                        </wps:cNvSpPr>
                        <wps:spPr bwMode="auto">
                          <a:xfrm>
                            <a:off x="929" y="132"/>
                            <a:ext cx="21" cy="25"/>
                          </a:xfrm>
                          <a:custGeom>
                            <a:avLst/>
                            <a:gdLst>
                              <a:gd name="T0" fmla="*/ 9 w 21"/>
                              <a:gd name="T1" fmla="*/ 25 h 25"/>
                              <a:gd name="T2" fmla="*/ 9 w 21"/>
                              <a:gd name="T3" fmla="*/ 12 h 25"/>
                              <a:gd name="T4" fmla="*/ 0 w 21"/>
                              <a:gd name="T5" fmla="*/ 9 h 25"/>
                              <a:gd name="T6" fmla="*/ 3 w 21"/>
                              <a:gd name="T7" fmla="*/ 6 h 25"/>
                              <a:gd name="T8" fmla="*/ 9 w 21"/>
                              <a:gd name="T9" fmla="*/ 9 h 25"/>
                              <a:gd name="T10" fmla="*/ 12 w 21"/>
                              <a:gd name="T11" fmla="*/ 3 h 25"/>
                              <a:gd name="T12" fmla="*/ 15 w 21"/>
                              <a:gd name="T13" fmla="*/ 0 h 25"/>
                              <a:gd name="T14" fmla="*/ 12 w 21"/>
                              <a:gd name="T15" fmla="*/ 12 h 25"/>
                              <a:gd name="T16" fmla="*/ 21 w 21"/>
                              <a:gd name="T17" fmla="*/ 15 h 25"/>
                              <a:gd name="T18" fmla="*/ 18 w 21"/>
                              <a:gd name="T19" fmla="*/ 18 h 25"/>
                              <a:gd name="T20" fmla="*/ 15 w 21"/>
                              <a:gd name="T21" fmla="*/ 15 h 25"/>
                              <a:gd name="T22" fmla="*/ 12 w 21"/>
                              <a:gd name="T23" fmla="*/ 15 h 25"/>
                              <a:gd name="T24" fmla="*/ 12 w 21"/>
                              <a:gd name="T25" fmla="*/ 22 h 25"/>
                              <a:gd name="T26" fmla="*/ 9 w 21"/>
                              <a:gd name="T27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5">
                                <a:moveTo>
                                  <a:pt x="9" y="25"/>
                                </a:move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2"/>
                                </a:lnTo>
                                <a:lnTo>
                                  <a:pt x="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890766" name="Freeform 1511"/>
                        <wps:cNvSpPr>
                          <a:spLocks/>
                        </wps:cNvSpPr>
                        <wps:spPr bwMode="auto">
                          <a:xfrm>
                            <a:off x="944" y="126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6 h 21"/>
                              <a:gd name="T6" fmla="*/ 3 w 21"/>
                              <a:gd name="T7" fmla="*/ 6 h 21"/>
                              <a:gd name="T8" fmla="*/ 6 w 21"/>
                              <a:gd name="T9" fmla="*/ 6 h 21"/>
                              <a:gd name="T10" fmla="*/ 9 w 21"/>
                              <a:gd name="T11" fmla="*/ 9 h 21"/>
                              <a:gd name="T12" fmla="*/ 9 w 21"/>
                              <a:gd name="T13" fmla="*/ 6 h 21"/>
                              <a:gd name="T14" fmla="*/ 9 w 21"/>
                              <a:gd name="T15" fmla="*/ 0 h 21"/>
                              <a:gd name="T16" fmla="*/ 12 w 21"/>
                              <a:gd name="T17" fmla="*/ 0 h 21"/>
                              <a:gd name="T18" fmla="*/ 12 w 21"/>
                              <a:gd name="T19" fmla="*/ 9 h 21"/>
                              <a:gd name="T20" fmla="*/ 21 w 21"/>
                              <a:gd name="T21" fmla="*/ 15 h 21"/>
                              <a:gd name="T22" fmla="*/ 18 w 21"/>
                              <a:gd name="T23" fmla="*/ 18 h 21"/>
                              <a:gd name="T24" fmla="*/ 12 w 21"/>
                              <a:gd name="T25" fmla="*/ 12 h 21"/>
                              <a:gd name="T26" fmla="*/ 9 w 21"/>
                              <a:gd name="T27" fmla="*/ 21 h 21"/>
                              <a:gd name="T28" fmla="*/ 6 w 21"/>
                              <a:gd name="T2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5"/>
                                </a:lnTo>
                                <a:lnTo>
                                  <a:pt x="18" y="18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623242" name="Freeform 1512"/>
                        <wps:cNvSpPr>
                          <a:spLocks/>
                        </wps:cNvSpPr>
                        <wps:spPr bwMode="auto">
                          <a:xfrm>
                            <a:off x="959" y="120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21 h 21"/>
                              <a:gd name="T2" fmla="*/ 9 w 21"/>
                              <a:gd name="T3" fmla="*/ 9 h 21"/>
                              <a:gd name="T4" fmla="*/ 0 w 21"/>
                              <a:gd name="T5" fmla="*/ 6 h 21"/>
                              <a:gd name="T6" fmla="*/ 3 w 21"/>
                              <a:gd name="T7" fmla="*/ 3 h 21"/>
                              <a:gd name="T8" fmla="*/ 6 w 21"/>
                              <a:gd name="T9" fmla="*/ 6 h 21"/>
                              <a:gd name="T10" fmla="*/ 9 w 21"/>
                              <a:gd name="T11" fmla="*/ 6 h 21"/>
                              <a:gd name="T12" fmla="*/ 9 w 21"/>
                              <a:gd name="T13" fmla="*/ 0 h 21"/>
                              <a:gd name="T14" fmla="*/ 12 w 21"/>
                              <a:gd name="T15" fmla="*/ 0 h 21"/>
                              <a:gd name="T16" fmla="*/ 12 w 21"/>
                              <a:gd name="T17" fmla="*/ 9 h 21"/>
                              <a:gd name="T18" fmla="*/ 21 w 21"/>
                              <a:gd name="T19" fmla="*/ 15 h 21"/>
                              <a:gd name="T20" fmla="*/ 18 w 21"/>
                              <a:gd name="T21" fmla="*/ 15 h 21"/>
                              <a:gd name="T22" fmla="*/ 12 w 21"/>
                              <a:gd name="T23" fmla="*/ 12 h 21"/>
                              <a:gd name="T24" fmla="*/ 9 w 21"/>
                              <a:gd name="T25" fmla="*/ 12 h 21"/>
                              <a:gd name="T26" fmla="*/ 9 w 21"/>
                              <a:gd name="T27" fmla="*/ 18 h 21"/>
                              <a:gd name="T28" fmla="*/ 6 w 21"/>
                              <a:gd name="T2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21"/>
                                </a:moveTo>
                                <a:lnTo>
                                  <a:pt x="9" y="9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2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8"/>
                                </a:lnTo>
                                <a:lnTo>
                                  <a:pt x="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57799" name="Freeform 1513"/>
                        <wps:cNvSpPr>
                          <a:spLocks/>
                        </wps:cNvSpPr>
                        <wps:spPr bwMode="auto">
                          <a:xfrm>
                            <a:off x="974" y="111"/>
                            <a:ext cx="21" cy="24"/>
                          </a:xfrm>
                          <a:custGeom>
                            <a:avLst/>
                            <a:gdLst>
                              <a:gd name="T0" fmla="*/ 6 w 21"/>
                              <a:gd name="T1" fmla="*/ 24 h 24"/>
                              <a:gd name="T2" fmla="*/ 6 w 21"/>
                              <a:gd name="T3" fmla="*/ 12 h 24"/>
                              <a:gd name="T4" fmla="*/ 0 w 21"/>
                              <a:gd name="T5" fmla="*/ 6 h 24"/>
                              <a:gd name="T6" fmla="*/ 3 w 21"/>
                              <a:gd name="T7" fmla="*/ 6 h 24"/>
                              <a:gd name="T8" fmla="*/ 6 w 21"/>
                              <a:gd name="T9" fmla="*/ 9 h 24"/>
                              <a:gd name="T10" fmla="*/ 9 w 21"/>
                              <a:gd name="T11" fmla="*/ 9 h 24"/>
                              <a:gd name="T12" fmla="*/ 9 w 21"/>
                              <a:gd name="T13" fmla="*/ 6 h 24"/>
                              <a:gd name="T14" fmla="*/ 9 w 21"/>
                              <a:gd name="T15" fmla="*/ 3 h 24"/>
                              <a:gd name="T16" fmla="*/ 12 w 21"/>
                              <a:gd name="T17" fmla="*/ 0 h 24"/>
                              <a:gd name="T18" fmla="*/ 9 w 21"/>
                              <a:gd name="T19" fmla="*/ 12 h 24"/>
                              <a:gd name="T20" fmla="*/ 21 w 21"/>
                              <a:gd name="T21" fmla="*/ 18 h 24"/>
                              <a:gd name="T22" fmla="*/ 15 w 21"/>
                              <a:gd name="T23" fmla="*/ 18 h 24"/>
                              <a:gd name="T24" fmla="*/ 12 w 21"/>
                              <a:gd name="T25" fmla="*/ 15 h 24"/>
                              <a:gd name="T26" fmla="*/ 9 w 21"/>
                              <a:gd name="T27" fmla="*/ 15 h 24"/>
                              <a:gd name="T28" fmla="*/ 9 w 21"/>
                              <a:gd name="T29" fmla="*/ 21 h 24"/>
                              <a:gd name="T30" fmla="*/ 6 w 21"/>
                              <a:gd name="T3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6" y="24"/>
                                </a:moveTo>
                                <a:lnTo>
                                  <a:pt x="6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9" y="12"/>
                                </a:lnTo>
                                <a:lnTo>
                                  <a:pt x="21" y="18"/>
                                </a:lnTo>
                                <a:lnTo>
                                  <a:pt x="15" y="18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94653" name="Freeform 1514"/>
                        <wps:cNvSpPr>
                          <a:spLocks/>
                        </wps:cNvSpPr>
                        <wps:spPr bwMode="auto">
                          <a:xfrm>
                            <a:off x="986" y="105"/>
                            <a:ext cx="21" cy="24"/>
                          </a:xfrm>
                          <a:custGeom>
                            <a:avLst/>
                            <a:gdLst>
                              <a:gd name="T0" fmla="*/ 6 w 21"/>
                              <a:gd name="T1" fmla="*/ 24 h 24"/>
                              <a:gd name="T2" fmla="*/ 9 w 21"/>
                              <a:gd name="T3" fmla="*/ 12 h 24"/>
                              <a:gd name="T4" fmla="*/ 0 w 21"/>
                              <a:gd name="T5" fmla="*/ 6 h 24"/>
                              <a:gd name="T6" fmla="*/ 6 w 21"/>
                              <a:gd name="T7" fmla="*/ 6 h 24"/>
                              <a:gd name="T8" fmla="*/ 9 w 21"/>
                              <a:gd name="T9" fmla="*/ 9 h 24"/>
                              <a:gd name="T10" fmla="*/ 12 w 21"/>
                              <a:gd name="T11" fmla="*/ 6 h 24"/>
                              <a:gd name="T12" fmla="*/ 12 w 21"/>
                              <a:gd name="T13" fmla="*/ 3 h 24"/>
                              <a:gd name="T14" fmla="*/ 15 w 21"/>
                              <a:gd name="T15" fmla="*/ 0 h 24"/>
                              <a:gd name="T16" fmla="*/ 12 w 21"/>
                              <a:gd name="T17" fmla="*/ 12 h 24"/>
                              <a:gd name="T18" fmla="*/ 21 w 21"/>
                              <a:gd name="T19" fmla="*/ 18 h 24"/>
                              <a:gd name="T20" fmla="*/ 18 w 21"/>
                              <a:gd name="T21" fmla="*/ 18 h 24"/>
                              <a:gd name="T22" fmla="*/ 15 w 21"/>
                              <a:gd name="T23" fmla="*/ 15 h 24"/>
                              <a:gd name="T24" fmla="*/ 12 w 21"/>
                              <a:gd name="T25" fmla="*/ 15 h 24"/>
                              <a:gd name="T26" fmla="*/ 12 w 21"/>
                              <a:gd name="T27" fmla="*/ 21 h 24"/>
                              <a:gd name="T28" fmla="*/ 6 w 21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6" y="24"/>
                                </a:move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8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138205" name="Freeform 1515"/>
                        <wps:cNvSpPr>
                          <a:spLocks/>
                        </wps:cNvSpPr>
                        <wps:spPr bwMode="auto">
                          <a:xfrm>
                            <a:off x="1001" y="99"/>
                            <a:ext cx="21" cy="24"/>
                          </a:xfrm>
                          <a:custGeom>
                            <a:avLst/>
                            <a:gdLst>
                              <a:gd name="T0" fmla="*/ 6 w 21"/>
                              <a:gd name="T1" fmla="*/ 24 h 24"/>
                              <a:gd name="T2" fmla="*/ 9 w 21"/>
                              <a:gd name="T3" fmla="*/ 12 h 24"/>
                              <a:gd name="T4" fmla="*/ 0 w 21"/>
                              <a:gd name="T5" fmla="*/ 6 h 24"/>
                              <a:gd name="T6" fmla="*/ 6 w 21"/>
                              <a:gd name="T7" fmla="*/ 6 h 24"/>
                              <a:gd name="T8" fmla="*/ 9 w 21"/>
                              <a:gd name="T9" fmla="*/ 9 h 24"/>
                              <a:gd name="T10" fmla="*/ 12 w 21"/>
                              <a:gd name="T11" fmla="*/ 6 h 24"/>
                              <a:gd name="T12" fmla="*/ 12 w 21"/>
                              <a:gd name="T13" fmla="*/ 3 h 24"/>
                              <a:gd name="T14" fmla="*/ 15 w 21"/>
                              <a:gd name="T15" fmla="*/ 0 h 24"/>
                              <a:gd name="T16" fmla="*/ 12 w 21"/>
                              <a:gd name="T17" fmla="*/ 12 h 24"/>
                              <a:gd name="T18" fmla="*/ 21 w 21"/>
                              <a:gd name="T19" fmla="*/ 18 h 24"/>
                              <a:gd name="T20" fmla="*/ 18 w 21"/>
                              <a:gd name="T21" fmla="*/ 18 h 24"/>
                              <a:gd name="T22" fmla="*/ 15 w 21"/>
                              <a:gd name="T23" fmla="*/ 15 h 24"/>
                              <a:gd name="T24" fmla="*/ 12 w 21"/>
                              <a:gd name="T25" fmla="*/ 15 h 24"/>
                              <a:gd name="T26" fmla="*/ 9 w 21"/>
                              <a:gd name="T27" fmla="*/ 21 h 24"/>
                              <a:gd name="T28" fmla="*/ 6 w 21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6" y="24"/>
                                </a:move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8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424059" name="Freeform 1516"/>
                        <wps:cNvSpPr>
                          <a:spLocks/>
                        </wps:cNvSpPr>
                        <wps:spPr bwMode="auto">
                          <a:xfrm>
                            <a:off x="1019" y="96"/>
                            <a:ext cx="18" cy="21"/>
                          </a:xfrm>
                          <a:custGeom>
                            <a:avLst/>
                            <a:gdLst>
                              <a:gd name="T0" fmla="*/ 3 w 18"/>
                              <a:gd name="T1" fmla="*/ 21 h 21"/>
                              <a:gd name="T2" fmla="*/ 6 w 18"/>
                              <a:gd name="T3" fmla="*/ 9 h 21"/>
                              <a:gd name="T4" fmla="*/ 0 w 18"/>
                              <a:gd name="T5" fmla="*/ 3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9 w 18"/>
                              <a:gd name="T11" fmla="*/ 6 h 21"/>
                              <a:gd name="T12" fmla="*/ 9 w 18"/>
                              <a:gd name="T13" fmla="*/ 0 h 21"/>
                              <a:gd name="T14" fmla="*/ 12 w 18"/>
                              <a:gd name="T15" fmla="*/ 0 h 21"/>
                              <a:gd name="T16" fmla="*/ 9 w 18"/>
                              <a:gd name="T17" fmla="*/ 9 h 21"/>
                              <a:gd name="T18" fmla="*/ 18 w 18"/>
                              <a:gd name="T19" fmla="*/ 15 h 21"/>
                              <a:gd name="T20" fmla="*/ 15 w 18"/>
                              <a:gd name="T21" fmla="*/ 15 h 21"/>
                              <a:gd name="T22" fmla="*/ 9 w 18"/>
                              <a:gd name="T23" fmla="*/ 12 h 21"/>
                              <a:gd name="T24" fmla="*/ 6 w 18"/>
                              <a:gd name="T25" fmla="*/ 18 h 21"/>
                              <a:gd name="T26" fmla="*/ 3 w 18"/>
                              <a:gd name="T2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3" y="21"/>
                                </a:move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8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793101" name="Freeform 1517"/>
                        <wps:cNvSpPr>
                          <a:spLocks/>
                        </wps:cNvSpPr>
                        <wps:spPr bwMode="auto">
                          <a:xfrm>
                            <a:off x="1034" y="90"/>
                            <a:ext cx="18" cy="21"/>
                          </a:xfrm>
                          <a:custGeom>
                            <a:avLst/>
                            <a:gdLst>
                              <a:gd name="T0" fmla="*/ 3 w 18"/>
                              <a:gd name="T1" fmla="*/ 21 h 21"/>
                              <a:gd name="T2" fmla="*/ 6 w 18"/>
                              <a:gd name="T3" fmla="*/ 12 h 21"/>
                              <a:gd name="T4" fmla="*/ 0 w 18"/>
                              <a:gd name="T5" fmla="*/ 6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9 w 18"/>
                              <a:gd name="T11" fmla="*/ 9 h 21"/>
                              <a:gd name="T12" fmla="*/ 9 w 18"/>
                              <a:gd name="T13" fmla="*/ 6 h 21"/>
                              <a:gd name="T14" fmla="*/ 9 w 18"/>
                              <a:gd name="T15" fmla="*/ 0 h 21"/>
                              <a:gd name="T16" fmla="*/ 12 w 18"/>
                              <a:gd name="T17" fmla="*/ 0 h 21"/>
                              <a:gd name="T18" fmla="*/ 9 w 18"/>
                              <a:gd name="T19" fmla="*/ 9 h 21"/>
                              <a:gd name="T20" fmla="*/ 18 w 18"/>
                              <a:gd name="T21" fmla="*/ 18 h 21"/>
                              <a:gd name="T22" fmla="*/ 15 w 18"/>
                              <a:gd name="T23" fmla="*/ 18 h 21"/>
                              <a:gd name="T24" fmla="*/ 9 w 18"/>
                              <a:gd name="T25" fmla="*/ 15 h 21"/>
                              <a:gd name="T26" fmla="*/ 9 w 18"/>
                              <a:gd name="T27" fmla="*/ 12 h 21"/>
                              <a:gd name="T28" fmla="*/ 6 w 18"/>
                              <a:gd name="T29" fmla="*/ 21 h 21"/>
                              <a:gd name="T30" fmla="*/ 3 w 18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3" y="21"/>
                                </a:moveTo>
                                <a:lnTo>
                                  <a:pt x="6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14944" name="Freeform 1518"/>
                        <wps:cNvSpPr>
                          <a:spLocks/>
                        </wps:cNvSpPr>
                        <wps:spPr bwMode="auto">
                          <a:xfrm>
                            <a:off x="1049" y="87"/>
                            <a:ext cx="18" cy="21"/>
                          </a:xfrm>
                          <a:custGeom>
                            <a:avLst/>
                            <a:gdLst>
                              <a:gd name="T0" fmla="*/ 3 w 18"/>
                              <a:gd name="T1" fmla="*/ 21 h 21"/>
                              <a:gd name="T2" fmla="*/ 6 w 18"/>
                              <a:gd name="T3" fmla="*/ 9 h 21"/>
                              <a:gd name="T4" fmla="*/ 0 w 18"/>
                              <a:gd name="T5" fmla="*/ 3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9 w 18"/>
                              <a:gd name="T11" fmla="*/ 6 h 21"/>
                              <a:gd name="T12" fmla="*/ 9 w 18"/>
                              <a:gd name="T13" fmla="*/ 0 h 21"/>
                              <a:gd name="T14" fmla="*/ 15 w 18"/>
                              <a:gd name="T15" fmla="*/ 0 h 21"/>
                              <a:gd name="T16" fmla="*/ 9 w 18"/>
                              <a:gd name="T17" fmla="*/ 9 h 21"/>
                              <a:gd name="T18" fmla="*/ 18 w 18"/>
                              <a:gd name="T19" fmla="*/ 15 h 21"/>
                              <a:gd name="T20" fmla="*/ 15 w 18"/>
                              <a:gd name="T21" fmla="*/ 15 h 21"/>
                              <a:gd name="T22" fmla="*/ 9 w 18"/>
                              <a:gd name="T23" fmla="*/ 12 h 21"/>
                              <a:gd name="T24" fmla="*/ 6 w 18"/>
                              <a:gd name="T25" fmla="*/ 18 h 21"/>
                              <a:gd name="T26" fmla="*/ 3 w 18"/>
                              <a:gd name="T2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3" y="21"/>
                                </a:move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8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616885" name="Freeform 1519"/>
                        <wps:cNvSpPr>
                          <a:spLocks/>
                        </wps:cNvSpPr>
                        <wps:spPr bwMode="auto">
                          <a:xfrm>
                            <a:off x="1064" y="81"/>
                            <a:ext cx="18" cy="21"/>
                          </a:xfrm>
                          <a:custGeom>
                            <a:avLst/>
                            <a:gdLst>
                              <a:gd name="T0" fmla="*/ 3 w 18"/>
                              <a:gd name="T1" fmla="*/ 21 h 21"/>
                              <a:gd name="T2" fmla="*/ 6 w 18"/>
                              <a:gd name="T3" fmla="*/ 12 h 21"/>
                              <a:gd name="T4" fmla="*/ 0 w 18"/>
                              <a:gd name="T5" fmla="*/ 6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9 w 18"/>
                              <a:gd name="T11" fmla="*/ 9 h 21"/>
                              <a:gd name="T12" fmla="*/ 9 w 18"/>
                              <a:gd name="T13" fmla="*/ 6 h 21"/>
                              <a:gd name="T14" fmla="*/ 12 w 18"/>
                              <a:gd name="T15" fmla="*/ 3 h 21"/>
                              <a:gd name="T16" fmla="*/ 15 w 18"/>
                              <a:gd name="T17" fmla="*/ 0 h 21"/>
                              <a:gd name="T18" fmla="*/ 12 w 18"/>
                              <a:gd name="T19" fmla="*/ 9 h 21"/>
                              <a:gd name="T20" fmla="*/ 18 w 18"/>
                              <a:gd name="T21" fmla="*/ 18 h 21"/>
                              <a:gd name="T22" fmla="*/ 15 w 18"/>
                              <a:gd name="T23" fmla="*/ 18 h 21"/>
                              <a:gd name="T24" fmla="*/ 12 w 18"/>
                              <a:gd name="T25" fmla="*/ 15 h 21"/>
                              <a:gd name="T26" fmla="*/ 9 w 18"/>
                              <a:gd name="T27" fmla="*/ 12 h 21"/>
                              <a:gd name="T28" fmla="*/ 6 w 18"/>
                              <a:gd name="T29" fmla="*/ 21 h 21"/>
                              <a:gd name="T30" fmla="*/ 3 w 18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3" y="21"/>
                                </a:moveTo>
                                <a:lnTo>
                                  <a:pt x="6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216569" name="Freeform 1520"/>
                        <wps:cNvSpPr>
                          <a:spLocks/>
                        </wps:cNvSpPr>
                        <wps:spPr bwMode="auto">
                          <a:xfrm>
                            <a:off x="1079" y="78"/>
                            <a:ext cx="18" cy="21"/>
                          </a:xfrm>
                          <a:custGeom>
                            <a:avLst/>
                            <a:gdLst>
                              <a:gd name="T0" fmla="*/ 3 w 18"/>
                              <a:gd name="T1" fmla="*/ 21 h 21"/>
                              <a:gd name="T2" fmla="*/ 9 w 18"/>
                              <a:gd name="T3" fmla="*/ 12 h 21"/>
                              <a:gd name="T4" fmla="*/ 0 w 18"/>
                              <a:gd name="T5" fmla="*/ 3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9 w 18"/>
                              <a:gd name="T11" fmla="*/ 9 h 21"/>
                              <a:gd name="T12" fmla="*/ 9 w 18"/>
                              <a:gd name="T13" fmla="*/ 6 h 21"/>
                              <a:gd name="T14" fmla="*/ 12 w 18"/>
                              <a:gd name="T15" fmla="*/ 0 h 21"/>
                              <a:gd name="T16" fmla="*/ 15 w 18"/>
                              <a:gd name="T17" fmla="*/ 0 h 21"/>
                              <a:gd name="T18" fmla="*/ 12 w 18"/>
                              <a:gd name="T19" fmla="*/ 9 h 21"/>
                              <a:gd name="T20" fmla="*/ 18 w 18"/>
                              <a:gd name="T21" fmla="*/ 18 h 21"/>
                              <a:gd name="T22" fmla="*/ 15 w 18"/>
                              <a:gd name="T23" fmla="*/ 18 h 21"/>
                              <a:gd name="T24" fmla="*/ 12 w 18"/>
                              <a:gd name="T25" fmla="*/ 15 h 21"/>
                              <a:gd name="T26" fmla="*/ 9 w 18"/>
                              <a:gd name="T27" fmla="*/ 12 h 21"/>
                              <a:gd name="T28" fmla="*/ 6 w 18"/>
                              <a:gd name="T29" fmla="*/ 21 h 21"/>
                              <a:gd name="T30" fmla="*/ 3 w 18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3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584399" name="Freeform 1521"/>
                        <wps:cNvSpPr>
                          <a:spLocks/>
                        </wps:cNvSpPr>
                        <wps:spPr bwMode="auto">
                          <a:xfrm>
                            <a:off x="1094" y="75"/>
                            <a:ext cx="21" cy="21"/>
                          </a:xfrm>
                          <a:custGeom>
                            <a:avLst/>
                            <a:gdLst>
                              <a:gd name="T0" fmla="*/ 3 w 21"/>
                              <a:gd name="T1" fmla="*/ 21 h 21"/>
                              <a:gd name="T2" fmla="*/ 9 w 21"/>
                              <a:gd name="T3" fmla="*/ 9 h 21"/>
                              <a:gd name="T4" fmla="*/ 0 w 21"/>
                              <a:gd name="T5" fmla="*/ 3 h 21"/>
                              <a:gd name="T6" fmla="*/ 6 w 21"/>
                              <a:gd name="T7" fmla="*/ 3 h 21"/>
                              <a:gd name="T8" fmla="*/ 9 w 21"/>
                              <a:gd name="T9" fmla="*/ 6 h 21"/>
                              <a:gd name="T10" fmla="*/ 9 w 21"/>
                              <a:gd name="T11" fmla="*/ 9 h 21"/>
                              <a:gd name="T12" fmla="*/ 12 w 21"/>
                              <a:gd name="T13" fmla="*/ 6 h 21"/>
                              <a:gd name="T14" fmla="*/ 12 w 21"/>
                              <a:gd name="T15" fmla="*/ 0 h 21"/>
                              <a:gd name="T16" fmla="*/ 15 w 21"/>
                              <a:gd name="T17" fmla="*/ 0 h 21"/>
                              <a:gd name="T18" fmla="*/ 12 w 21"/>
                              <a:gd name="T19" fmla="*/ 9 h 21"/>
                              <a:gd name="T20" fmla="*/ 21 w 21"/>
                              <a:gd name="T21" fmla="*/ 18 h 21"/>
                              <a:gd name="T22" fmla="*/ 15 w 21"/>
                              <a:gd name="T23" fmla="*/ 18 h 21"/>
                              <a:gd name="T24" fmla="*/ 12 w 21"/>
                              <a:gd name="T25" fmla="*/ 12 h 21"/>
                              <a:gd name="T26" fmla="*/ 6 w 21"/>
                              <a:gd name="T27" fmla="*/ 21 h 21"/>
                              <a:gd name="T28" fmla="*/ 3 w 21"/>
                              <a:gd name="T2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3" y="21"/>
                                </a:moveTo>
                                <a:lnTo>
                                  <a:pt x="9" y="9"/>
                                </a:lnTo>
                                <a:lnTo>
                                  <a:pt x="0" y="3"/>
                                </a:ln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8"/>
                                </a:lnTo>
                                <a:lnTo>
                                  <a:pt x="15" y="18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448444" name="Freeform 1522"/>
                        <wps:cNvSpPr>
                          <a:spLocks/>
                        </wps:cNvSpPr>
                        <wps:spPr bwMode="auto">
                          <a:xfrm>
                            <a:off x="1112" y="72"/>
                            <a:ext cx="18" cy="21"/>
                          </a:xfrm>
                          <a:custGeom>
                            <a:avLst/>
                            <a:gdLst>
                              <a:gd name="T0" fmla="*/ 0 w 18"/>
                              <a:gd name="T1" fmla="*/ 21 h 21"/>
                              <a:gd name="T2" fmla="*/ 6 w 18"/>
                              <a:gd name="T3" fmla="*/ 12 h 21"/>
                              <a:gd name="T4" fmla="*/ 0 w 18"/>
                              <a:gd name="T5" fmla="*/ 3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6 w 18"/>
                              <a:gd name="T11" fmla="*/ 9 h 21"/>
                              <a:gd name="T12" fmla="*/ 9 w 18"/>
                              <a:gd name="T13" fmla="*/ 6 h 21"/>
                              <a:gd name="T14" fmla="*/ 12 w 18"/>
                              <a:gd name="T15" fmla="*/ 3 h 21"/>
                              <a:gd name="T16" fmla="*/ 15 w 18"/>
                              <a:gd name="T17" fmla="*/ 0 h 21"/>
                              <a:gd name="T18" fmla="*/ 9 w 18"/>
                              <a:gd name="T19" fmla="*/ 9 h 21"/>
                              <a:gd name="T20" fmla="*/ 18 w 18"/>
                              <a:gd name="T21" fmla="*/ 18 h 21"/>
                              <a:gd name="T22" fmla="*/ 15 w 18"/>
                              <a:gd name="T23" fmla="*/ 18 h 21"/>
                              <a:gd name="T24" fmla="*/ 9 w 18"/>
                              <a:gd name="T25" fmla="*/ 15 h 21"/>
                              <a:gd name="T26" fmla="*/ 9 w 18"/>
                              <a:gd name="T27" fmla="*/ 12 h 21"/>
                              <a:gd name="T28" fmla="*/ 6 w 18"/>
                              <a:gd name="T29" fmla="*/ 21 h 21"/>
                              <a:gd name="T30" fmla="*/ 0 w 18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0" y="21"/>
                                </a:moveTo>
                                <a:lnTo>
                                  <a:pt x="6" y="12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2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404258" name="Freeform 1523"/>
                        <wps:cNvSpPr>
                          <a:spLocks/>
                        </wps:cNvSpPr>
                        <wps:spPr bwMode="auto">
                          <a:xfrm>
                            <a:off x="1127" y="72"/>
                            <a:ext cx="18" cy="18"/>
                          </a:xfrm>
                          <a:custGeom>
                            <a:avLst/>
                            <a:gdLst>
                              <a:gd name="T0" fmla="*/ 3 w 18"/>
                              <a:gd name="T1" fmla="*/ 18 h 18"/>
                              <a:gd name="T2" fmla="*/ 6 w 18"/>
                              <a:gd name="T3" fmla="*/ 9 h 18"/>
                              <a:gd name="T4" fmla="*/ 0 w 18"/>
                              <a:gd name="T5" fmla="*/ 0 h 18"/>
                              <a:gd name="T6" fmla="*/ 3 w 18"/>
                              <a:gd name="T7" fmla="*/ 0 h 18"/>
                              <a:gd name="T8" fmla="*/ 6 w 18"/>
                              <a:gd name="T9" fmla="*/ 3 h 18"/>
                              <a:gd name="T10" fmla="*/ 9 w 18"/>
                              <a:gd name="T11" fmla="*/ 6 h 18"/>
                              <a:gd name="T12" fmla="*/ 9 w 18"/>
                              <a:gd name="T13" fmla="*/ 3 h 18"/>
                              <a:gd name="T14" fmla="*/ 12 w 18"/>
                              <a:gd name="T15" fmla="*/ 0 h 18"/>
                              <a:gd name="T16" fmla="*/ 15 w 18"/>
                              <a:gd name="T17" fmla="*/ 0 h 18"/>
                              <a:gd name="T18" fmla="*/ 9 w 18"/>
                              <a:gd name="T19" fmla="*/ 9 h 18"/>
                              <a:gd name="T20" fmla="*/ 18 w 18"/>
                              <a:gd name="T21" fmla="*/ 15 h 18"/>
                              <a:gd name="T22" fmla="*/ 15 w 18"/>
                              <a:gd name="T23" fmla="*/ 15 h 18"/>
                              <a:gd name="T24" fmla="*/ 9 w 18"/>
                              <a:gd name="T25" fmla="*/ 12 h 18"/>
                              <a:gd name="T26" fmla="*/ 9 w 18"/>
                              <a:gd name="T27" fmla="*/ 9 h 18"/>
                              <a:gd name="T28" fmla="*/ 6 w 18"/>
                              <a:gd name="T29" fmla="*/ 18 h 18"/>
                              <a:gd name="T30" fmla="*/ 3 w 18"/>
                              <a:gd name="T3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3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18"/>
                                </a:lnTo>
                                <a:lnTo>
                                  <a:pt x="3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27696" name="Freeform 1524"/>
                        <wps:cNvSpPr>
                          <a:spLocks/>
                        </wps:cNvSpPr>
                        <wps:spPr bwMode="auto">
                          <a:xfrm>
                            <a:off x="1142" y="69"/>
                            <a:ext cx="18" cy="18"/>
                          </a:xfrm>
                          <a:custGeom>
                            <a:avLst/>
                            <a:gdLst>
                              <a:gd name="T0" fmla="*/ 3 w 18"/>
                              <a:gd name="T1" fmla="*/ 18 h 18"/>
                              <a:gd name="T2" fmla="*/ 9 w 18"/>
                              <a:gd name="T3" fmla="*/ 9 h 18"/>
                              <a:gd name="T4" fmla="*/ 0 w 18"/>
                              <a:gd name="T5" fmla="*/ 3 h 18"/>
                              <a:gd name="T6" fmla="*/ 6 w 18"/>
                              <a:gd name="T7" fmla="*/ 0 h 18"/>
                              <a:gd name="T8" fmla="*/ 9 w 18"/>
                              <a:gd name="T9" fmla="*/ 6 h 18"/>
                              <a:gd name="T10" fmla="*/ 12 w 18"/>
                              <a:gd name="T11" fmla="*/ 0 h 18"/>
                              <a:gd name="T12" fmla="*/ 15 w 18"/>
                              <a:gd name="T13" fmla="*/ 0 h 18"/>
                              <a:gd name="T14" fmla="*/ 12 w 18"/>
                              <a:gd name="T15" fmla="*/ 9 h 18"/>
                              <a:gd name="T16" fmla="*/ 18 w 18"/>
                              <a:gd name="T17" fmla="*/ 18 h 18"/>
                              <a:gd name="T18" fmla="*/ 15 w 18"/>
                              <a:gd name="T19" fmla="*/ 18 h 18"/>
                              <a:gd name="T20" fmla="*/ 12 w 18"/>
                              <a:gd name="T21" fmla="*/ 12 h 18"/>
                              <a:gd name="T22" fmla="*/ 9 w 18"/>
                              <a:gd name="T23" fmla="*/ 12 h 18"/>
                              <a:gd name="T24" fmla="*/ 6 w 18"/>
                              <a:gd name="T25" fmla="*/ 18 h 18"/>
                              <a:gd name="T26" fmla="*/ 3 w 18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3" y="18"/>
                                </a:moveTo>
                                <a:lnTo>
                                  <a:pt x="9" y="9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12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8"/>
                                </a:lnTo>
                                <a:lnTo>
                                  <a:pt x="3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120631" name="Freeform 1525"/>
                        <wps:cNvSpPr>
                          <a:spLocks/>
                        </wps:cNvSpPr>
                        <wps:spPr bwMode="auto">
                          <a:xfrm>
                            <a:off x="1160" y="69"/>
                            <a:ext cx="15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18 h 18"/>
                              <a:gd name="T2" fmla="*/ 6 w 15"/>
                              <a:gd name="T3" fmla="*/ 9 h 18"/>
                              <a:gd name="T4" fmla="*/ 0 w 15"/>
                              <a:gd name="T5" fmla="*/ 0 h 18"/>
                              <a:gd name="T6" fmla="*/ 3 w 15"/>
                              <a:gd name="T7" fmla="*/ 0 h 18"/>
                              <a:gd name="T8" fmla="*/ 6 w 15"/>
                              <a:gd name="T9" fmla="*/ 3 h 18"/>
                              <a:gd name="T10" fmla="*/ 6 w 15"/>
                              <a:gd name="T11" fmla="*/ 6 h 18"/>
                              <a:gd name="T12" fmla="*/ 9 w 15"/>
                              <a:gd name="T13" fmla="*/ 3 h 18"/>
                              <a:gd name="T14" fmla="*/ 12 w 15"/>
                              <a:gd name="T15" fmla="*/ 0 h 18"/>
                              <a:gd name="T16" fmla="*/ 15 w 15"/>
                              <a:gd name="T17" fmla="*/ 0 h 18"/>
                              <a:gd name="T18" fmla="*/ 9 w 15"/>
                              <a:gd name="T19" fmla="*/ 6 h 18"/>
                              <a:gd name="T20" fmla="*/ 15 w 15"/>
                              <a:gd name="T21" fmla="*/ 15 h 18"/>
                              <a:gd name="T22" fmla="*/ 12 w 15"/>
                              <a:gd name="T23" fmla="*/ 15 h 18"/>
                              <a:gd name="T24" fmla="*/ 9 w 15"/>
                              <a:gd name="T25" fmla="*/ 12 h 18"/>
                              <a:gd name="T26" fmla="*/ 6 w 15"/>
                              <a:gd name="T27" fmla="*/ 9 h 18"/>
                              <a:gd name="T28" fmla="*/ 3 w 15"/>
                              <a:gd name="T29" fmla="*/ 18 h 18"/>
                              <a:gd name="T30" fmla="*/ 0 w 15"/>
                              <a:gd name="T3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6" y="6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6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360289" name="Freeform 1526"/>
                        <wps:cNvSpPr>
                          <a:spLocks/>
                        </wps:cNvSpPr>
                        <wps:spPr bwMode="auto">
                          <a:xfrm>
                            <a:off x="1175" y="66"/>
                            <a:ext cx="15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18 h 18"/>
                              <a:gd name="T2" fmla="*/ 6 w 15"/>
                              <a:gd name="T3" fmla="*/ 9 h 18"/>
                              <a:gd name="T4" fmla="*/ 0 w 15"/>
                              <a:gd name="T5" fmla="*/ 3 h 18"/>
                              <a:gd name="T6" fmla="*/ 3 w 15"/>
                              <a:gd name="T7" fmla="*/ 3 h 18"/>
                              <a:gd name="T8" fmla="*/ 6 w 15"/>
                              <a:gd name="T9" fmla="*/ 6 h 18"/>
                              <a:gd name="T10" fmla="*/ 9 w 15"/>
                              <a:gd name="T11" fmla="*/ 6 h 18"/>
                              <a:gd name="T12" fmla="*/ 12 w 15"/>
                              <a:gd name="T13" fmla="*/ 0 h 18"/>
                              <a:gd name="T14" fmla="*/ 15 w 15"/>
                              <a:gd name="T15" fmla="*/ 0 h 18"/>
                              <a:gd name="T16" fmla="*/ 9 w 15"/>
                              <a:gd name="T17" fmla="*/ 9 h 18"/>
                              <a:gd name="T18" fmla="*/ 15 w 15"/>
                              <a:gd name="T19" fmla="*/ 18 h 18"/>
                              <a:gd name="T20" fmla="*/ 12 w 15"/>
                              <a:gd name="T21" fmla="*/ 18 h 18"/>
                              <a:gd name="T22" fmla="*/ 9 w 15"/>
                              <a:gd name="T23" fmla="*/ 12 h 18"/>
                              <a:gd name="T24" fmla="*/ 3 w 15"/>
                              <a:gd name="T25" fmla="*/ 18 h 18"/>
                              <a:gd name="T26" fmla="*/ 0 w 15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015124" name="Freeform 1527"/>
                        <wps:cNvSpPr>
                          <a:spLocks/>
                        </wps:cNvSpPr>
                        <wps:spPr bwMode="auto">
                          <a:xfrm>
                            <a:off x="1190" y="66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18 h 18"/>
                              <a:gd name="T2" fmla="*/ 6 w 18"/>
                              <a:gd name="T3" fmla="*/ 9 h 18"/>
                              <a:gd name="T4" fmla="*/ 0 w 18"/>
                              <a:gd name="T5" fmla="*/ 0 h 18"/>
                              <a:gd name="T6" fmla="*/ 6 w 18"/>
                              <a:gd name="T7" fmla="*/ 0 h 18"/>
                              <a:gd name="T8" fmla="*/ 9 w 18"/>
                              <a:gd name="T9" fmla="*/ 6 h 18"/>
                              <a:gd name="T10" fmla="*/ 12 w 18"/>
                              <a:gd name="T11" fmla="*/ 0 h 18"/>
                              <a:gd name="T12" fmla="*/ 15 w 18"/>
                              <a:gd name="T13" fmla="*/ 0 h 18"/>
                              <a:gd name="T14" fmla="*/ 12 w 18"/>
                              <a:gd name="T15" fmla="*/ 9 h 18"/>
                              <a:gd name="T16" fmla="*/ 18 w 18"/>
                              <a:gd name="T17" fmla="*/ 18 h 18"/>
                              <a:gd name="T18" fmla="*/ 15 w 18"/>
                              <a:gd name="T19" fmla="*/ 18 h 18"/>
                              <a:gd name="T20" fmla="*/ 9 w 18"/>
                              <a:gd name="T21" fmla="*/ 12 h 18"/>
                              <a:gd name="T22" fmla="*/ 6 w 18"/>
                              <a:gd name="T23" fmla="*/ 18 h 18"/>
                              <a:gd name="T24" fmla="*/ 0 w 18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182242" name="Freeform 1528"/>
                        <wps:cNvSpPr>
                          <a:spLocks/>
                        </wps:cNvSpPr>
                        <wps:spPr bwMode="auto">
                          <a:xfrm>
                            <a:off x="1208" y="66"/>
                            <a:ext cx="15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18 h 18"/>
                              <a:gd name="T2" fmla="*/ 6 w 15"/>
                              <a:gd name="T3" fmla="*/ 9 h 18"/>
                              <a:gd name="T4" fmla="*/ 0 w 15"/>
                              <a:gd name="T5" fmla="*/ 0 h 18"/>
                              <a:gd name="T6" fmla="*/ 3 w 15"/>
                              <a:gd name="T7" fmla="*/ 0 h 18"/>
                              <a:gd name="T8" fmla="*/ 6 w 15"/>
                              <a:gd name="T9" fmla="*/ 6 h 18"/>
                              <a:gd name="T10" fmla="*/ 9 w 15"/>
                              <a:gd name="T11" fmla="*/ 6 h 18"/>
                              <a:gd name="T12" fmla="*/ 12 w 15"/>
                              <a:gd name="T13" fmla="*/ 0 h 18"/>
                              <a:gd name="T14" fmla="*/ 15 w 15"/>
                              <a:gd name="T15" fmla="*/ 0 h 18"/>
                              <a:gd name="T16" fmla="*/ 9 w 15"/>
                              <a:gd name="T17" fmla="*/ 9 h 18"/>
                              <a:gd name="T18" fmla="*/ 15 w 15"/>
                              <a:gd name="T19" fmla="*/ 18 h 18"/>
                              <a:gd name="T20" fmla="*/ 12 w 15"/>
                              <a:gd name="T21" fmla="*/ 18 h 18"/>
                              <a:gd name="T22" fmla="*/ 9 w 15"/>
                              <a:gd name="T23" fmla="*/ 12 h 18"/>
                              <a:gd name="T24" fmla="*/ 6 w 15"/>
                              <a:gd name="T25" fmla="*/ 12 h 18"/>
                              <a:gd name="T26" fmla="*/ 3 w 15"/>
                              <a:gd name="T27" fmla="*/ 18 h 18"/>
                              <a:gd name="T28" fmla="*/ 0 w 15"/>
                              <a:gd name="T2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638876" name="Freeform 1529"/>
                        <wps:cNvSpPr>
                          <a:spLocks/>
                        </wps:cNvSpPr>
                        <wps:spPr bwMode="auto">
                          <a:xfrm>
                            <a:off x="1223" y="66"/>
                            <a:ext cx="14" cy="18"/>
                          </a:xfrm>
                          <a:custGeom>
                            <a:avLst/>
                            <a:gdLst>
                              <a:gd name="T0" fmla="*/ 0 w 14"/>
                              <a:gd name="T1" fmla="*/ 18 h 18"/>
                              <a:gd name="T2" fmla="*/ 5 w 14"/>
                              <a:gd name="T3" fmla="*/ 9 h 18"/>
                              <a:gd name="T4" fmla="*/ 0 w 14"/>
                              <a:gd name="T5" fmla="*/ 0 h 18"/>
                              <a:gd name="T6" fmla="*/ 2 w 14"/>
                              <a:gd name="T7" fmla="*/ 0 h 18"/>
                              <a:gd name="T8" fmla="*/ 5 w 14"/>
                              <a:gd name="T9" fmla="*/ 6 h 18"/>
                              <a:gd name="T10" fmla="*/ 8 w 14"/>
                              <a:gd name="T11" fmla="*/ 6 h 18"/>
                              <a:gd name="T12" fmla="*/ 11 w 14"/>
                              <a:gd name="T13" fmla="*/ 0 h 18"/>
                              <a:gd name="T14" fmla="*/ 14 w 14"/>
                              <a:gd name="T15" fmla="*/ 0 h 18"/>
                              <a:gd name="T16" fmla="*/ 8 w 14"/>
                              <a:gd name="T17" fmla="*/ 9 h 18"/>
                              <a:gd name="T18" fmla="*/ 14 w 14"/>
                              <a:gd name="T19" fmla="*/ 18 h 18"/>
                              <a:gd name="T20" fmla="*/ 11 w 14"/>
                              <a:gd name="T21" fmla="*/ 18 h 18"/>
                              <a:gd name="T22" fmla="*/ 8 w 14"/>
                              <a:gd name="T23" fmla="*/ 12 h 18"/>
                              <a:gd name="T24" fmla="*/ 2 w 14"/>
                              <a:gd name="T25" fmla="*/ 18 h 18"/>
                              <a:gd name="T26" fmla="*/ 0 w 14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4" h="18">
                                <a:moveTo>
                                  <a:pt x="0" y="18"/>
                                </a:moveTo>
                                <a:lnTo>
                                  <a:pt x="5" y="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5" y="6"/>
                                </a:lnTo>
                                <a:lnTo>
                                  <a:pt x="8" y="6"/>
                                </a:lnTo>
                                <a:lnTo>
                                  <a:pt x="11" y="0"/>
                                </a:lnTo>
                                <a:lnTo>
                                  <a:pt x="14" y="0"/>
                                </a:lnTo>
                                <a:lnTo>
                                  <a:pt x="8" y="9"/>
                                </a:lnTo>
                                <a:lnTo>
                                  <a:pt x="14" y="18"/>
                                </a:lnTo>
                                <a:lnTo>
                                  <a:pt x="11" y="18"/>
                                </a:lnTo>
                                <a:lnTo>
                                  <a:pt x="8" y="12"/>
                                </a:lnTo>
                                <a:lnTo>
                                  <a:pt x="2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461887" name="Freeform 1530"/>
                        <wps:cNvSpPr>
                          <a:spLocks/>
                        </wps:cNvSpPr>
                        <wps:spPr bwMode="auto">
                          <a:xfrm>
                            <a:off x="1237" y="66"/>
                            <a:ext cx="18" cy="21"/>
                          </a:xfrm>
                          <a:custGeom>
                            <a:avLst/>
                            <a:gdLst>
                              <a:gd name="T0" fmla="*/ 0 w 18"/>
                              <a:gd name="T1" fmla="*/ 18 h 21"/>
                              <a:gd name="T2" fmla="*/ 6 w 18"/>
                              <a:gd name="T3" fmla="*/ 9 h 21"/>
                              <a:gd name="T4" fmla="*/ 3 w 18"/>
                              <a:gd name="T5" fmla="*/ 0 h 21"/>
                              <a:gd name="T6" fmla="*/ 6 w 18"/>
                              <a:gd name="T7" fmla="*/ 3 h 21"/>
                              <a:gd name="T8" fmla="*/ 9 w 18"/>
                              <a:gd name="T9" fmla="*/ 6 h 21"/>
                              <a:gd name="T10" fmla="*/ 9 w 18"/>
                              <a:gd name="T11" fmla="*/ 9 h 21"/>
                              <a:gd name="T12" fmla="*/ 9 w 18"/>
                              <a:gd name="T13" fmla="*/ 6 h 21"/>
                              <a:gd name="T14" fmla="*/ 12 w 18"/>
                              <a:gd name="T15" fmla="*/ 3 h 21"/>
                              <a:gd name="T16" fmla="*/ 18 w 18"/>
                              <a:gd name="T17" fmla="*/ 3 h 21"/>
                              <a:gd name="T18" fmla="*/ 9 w 18"/>
                              <a:gd name="T19" fmla="*/ 9 h 21"/>
                              <a:gd name="T20" fmla="*/ 15 w 18"/>
                              <a:gd name="T21" fmla="*/ 21 h 21"/>
                              <a:gd name="T22" fmla="*/ 12 w 18"/>
                              <a:gd name="T23" fmla="*/ 18 h 21"/>
                              <a:gd name="T24" fmla="*/ 9 w 18"/>
                              <a:gd name="T25" fmla="*/ 15 h 21"/>
                              <a:gd name="T26" fmla="*/ 9 w 18"/>
                              <a:gd name="T27" fmla="*/ 12 h 21"/>
                              <a:gd name="T28" fmla="*/ 3 w 18"/>
                              <a:gd name="T29" fmla="*/ 18 h 21"/>
                              <a:gd name="T30" fmla="*/ 0 w 18"/>
                              <a:gd name="T31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224962" name="Freeform 1531"/>
                        <wps:cNvSpPr>
                          <a:spLocks/>
                        </wps:cNvSpPr>
                        <wps:spPr bwMode="auto">
                          <a:xfrm>
                            <a:off x="1252" y="69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18 h 18"/>
                              <a:gd name="T2" fmla="*/ 9 w 18"/>
                              <a:gd name="T3" fmla="*/ 9 h 18"/>
                              <a:gd name="T4" fmla="*/ 3 w 18"/>
                              <a:gd name="T5" fmla="*/ 0 h 18"/>
                              <a:gd name="T6" fmla="*/ 6 w 18"/>
                              <a:gd name="T7" fmla="*/ 0 h 18"/>
                              <a:gd name="T8" fmla="*/ 9 w 18"/>
                              <a:gd name="T9" fmla="*/ 3 h 18"/>
                              <a:gd name="T10" fmla="*/ 9 w 18"/>
                              <a:gd name="T11" fmla="*/ 6 h 18"/>
                              <a:gd name="T12" fmla="*/ 12 w 18"/>
                              <a:gd name="T13" fmla="*/ 3 h 18"/>
                              <a:gd name="T14" fmla="*/ 15 w 18"/>
                              <a:gd name="T15" fmla="*/ 0 h 18"/>
                              <a:gd name="T16" fmla="*/ 18 w 18"/>
                              <a:gd name="T17" fmla="*/ 0 h 18"/>
                              <a:gd name="T18" fmla="*/ 12 w 18"/>
                              <a:gd name="T19" fmla="*/ 9 h 18"/>
                              <a:gd name="T20" fmla="*/ 18 w 18"/>
                              <a:gd name="T21" fmla="*/ 18 h 18"/>
                              <a:gd name="T22" fmla="*/ 12 w 18"/>
                              <a:gd name="T23" fmla="*/ 18 h 18"/>
                              <a:gd name="T24" fmla="*/ 9 w 18"/>
                              <a:gd name="T25" fmla="*/ 12 h 18"/>
                              <a:gd name="T26" fmla="*/ 6 w 18"/>
                              <a:gd name="T27" fmla="*/ 18 h 18"/>
                              <a:gd name="T28" fmla="*/ 0 w 18"/>
                              <a:gd name="T2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8"/>
                                </a:moveTo>
                                <a:lnTo>
                                  <a:pt x="9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lnTo>
                                  <a:pt x="12" y="9"/>
                                </a:lnTo>
                                <a:lnTo>
                                  <a:pt x="18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919910" name="Freeform 1532"/>
                        <wps:cNvSpPr>
                          <a:spLocks/>
                        </wps:cNvSpPr>
                        <wps:spPr bwMode="auto">
                          <a:xfrm>
                            <a:off x="1270" y="69"/>
                            <a:ext cx="15" cy="21"/>
                          </a:xfrm>
                          <a:custGeom>
                            <a:avLst/>
                            <a:gdLst>
                              <a:gd name="T0" fmla="*/ 0 w 15"/>
                              <a:gd name="T1" fmla="*/ 18 h 21"/>
                              <a:gd name="T2" fmla="*/ 6 w 15"/>
                              <a:gd name="T3" fmla="*/ 9 h 21"/>
                              <a:gd name="T4" fmla="*/ 0 w 15"/>
                              <a:gd name="T5" fmla="*/ 0 h 21"/>
                              <a:gd name="T6" fmla="*/ 6 w 15"/>
                              <a:gd name="T7" fmla="*/ 0 h 21"/>
                              <a:gd name="T8" fmla="*/ 6 w 15"/>
                              <a:gd name="T9" fmla="*/ 6 h 21"/>
                              <a:gd name="T10" fmla="*/ 9 w 15"/>
                              <a:gd name="T11" fmla="*/ 9 h 21"/>
                              <a:gd name="T12" fmla="*/ 9 w 15"/>
                              <a:gd name="T13" fmla="*/ 6 h 21"/>
                              <a:gd name="T14" fmla="*/ 12 w 15"/>
                              <a:gd name="T15" fmla="*/ 3 h 21"/>
                              <a:gd name="T16" fmla="*/ 15 w 15"/>
                              <a:gd name="T17" fmla="*/ 3 h 21"/>
                              <a:gd name="T18" fmla="*/ 9 w 15"/>
                              <a:gd name="T19" fmla="*/ 9 h 21"/>
                              <a:gd name="T20" fmla="*/ 15 w 15"/>
                              <a:gd name="T21" fmla="*/ 21 h 21"/>
                              <a:gd name="T22" fmla="*/ 12 w 15"/>
                              <a:gd name="T23" fmla="*/ 18 h 21"/>
                              <a:gd name="T24" fmla="*/ 9 w 15"/>
                              <a:gd name="T25" fmla="*/ 15 h 21"/>
                              <a:gd name="T26" fmla="*/ 6 w 15"/>
                              <a:gd name="T27" fmla="*/ 12 h 21"/>
                              <a:gd name="T28" fmla="*/ 3 w 15"/>
                              <a:gd name="T29" fmla="*/ 18 h 21"/>
                              <a:gd name="T30" fmla="*/ 0 w 15"/>
                              <a:gd name="T31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3"/>
                                </a:lnTo>
                                <a:lnTo>
                                  <a:pt x="9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015047" name="Freeform 1533"/>
                        <wps:cNvSpPr>
                          <a:spLocks/>
                        </wps:cNvSpPr>
                        <wps:spPr bwMode="auto">
                          <a:xfrm>
                            <a:off x="1285" y="72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18 h 18"/>
                              <a:gd name="T2" fmla="*/ 6 w 18"/>
                              <a:gd name="T3" fmla="*/ 9 h 18"/>
                              <a:gd name="T4" fmla="*/ 3 w 18"/>
                              <a:gd name="T5" fmla="*/ 0 h 18"/>
                              <a:gd name="T6" fmla="*/ 6 w 18"/>
                              <a:gd name="T7" fmla="*/ 0 h 18"/>
                              <a:gd name="T8" fmla="*/ 9 w 18"/>
                              <a:gd name="T9" fmla="*/ 6 h 18"/>
                              <a:gd name="T10" fmla="*/ 15 w 18"/>
                              <a:gd name="T11" fmla="*/ 3 h 18"/>
                              <a:gd name="T12" fmla="*/ 18 w 18"/>
                              <a:gd name="T13" fmla="*/ 3 h 18"/>
                              <a:gd name="T14" fmla="*/ 9 w 18"/>
                              <a:gd name="T15" fmla="*/ 9 h 18"/>
                              <a:gd name="T16" fmla="*/ 15 w 18"/>
                              <a:gd name="T17" fmla="*/ 18 h 18"/>
                              <a:gd name="T18" fmla="*/ 12 w 18"/>
                              <a:gd name="T19" fmla="*/ 18 h 18"/>
                              <a:gd name="T20" fmla="*/ 9 w 18"/>
                              <a:gd name="T21" fmla="*/ 12 h 18"/>
                              <a:gd name="T22" fmla="*/ 3 w 18"/>
                              <a:gd name="T23" fmla="*/ 18 h 18"/>
                              <a:gd name="T24" fmla="*/ 0 w 18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373720" name="Freeform 1534"/>
                        <wps:cNvSpPr>
                          <a:spLocks/>
                        </wps:cNvSpPr>
                        <wps:spPr bwMode="auto">
                          <a:xfrm>
                            <a:off x="1300" y="75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15 h 18"/>
                              <a:gd name="T2" fmla="*/ 9 w 18"/>
                              <a:gd name="T3" fmla="*/ 9 h 18"/>
                              <a:gd name="T4" fmla="*/ 3 w 18"/>
                              <a:gd name="T5" fmla="*/ 0 h 18"/>
                              <a:gd name="T6" fmla="*/ 6 w 18"/>
                              <a:gd name="T7" fmla="*/ 0 h 18"/>
                              <a:gd name="T8" fmla="*/ 9 w 18"/>
                              <a:gd name="T9" fmla="*/ 3 h 18"/>
                              <a:gd name="T10" fmla="*/ 9 w 18"/>
                              <a:gd name="T11" fmla="*/ 6 h 18"/>
                              <a:gd name="T12" fmla="*/ 12 w 18"/>
                              <a:gd name="T13" fmla="*/ 6 h 18"/>
                              <a:gd name="T14" fmla="*/ 15 w 18"/>
                              <a:gd name="T15" fmla="*/ 0 h 18"/>
                              <a:gd name="T16" fmla="*/ 18 w 18"/>
                              <a:gd name="T17" fmla="*/ 3 h 18"/>
                              <a:gd name="T18" fmla="*/ 12 w 18"/>
                              <a:gd name="T19" fmla="*/ 9 h 18"/>
                              <a:gd name="T20" fmla="*/ 15 w 18"/>
                              <a:gd name="T21" fmla="*/ 18 h 18"/>
                              <a:gd name="T22" fmla="*/ 12 w 18"/>
                              <a:gd name="T23" fmla="*/ 18 h 18"/>
                              <a:gd name="T24" fmla="*/ 9 w 18"/>
                              <a:gd name="T25" fmla="*/ 12 h 18"/>
                              <a:gd name="T26" fmla="*/ 3 w 18"/>
                              <a:gd name="T27" fmla="*/ 18 h 18"/>
                              <a:gd name="T28" fmla="*/ 0 w 18"/>
                              <a:gd name="T2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448792" name="Freeform 1535"/>
                        <wps:cNvSpPr>
                          <a:spLocks/>
                        </wps:cNvSpPr>
                        <wps:spPr bwMode="auto">
                          <a:xfrm>
                            <a:off x="1315" y="78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15 h 18"/>
                              <a:gd name="T2" fmla="*/ 9 w 18"/>
                              <a:gd name="T3" fmla="*/ 9 h 18"/>
                              <a:gd name="T4" fmla="*/ 3 w 18"/>
                              <a:gd name="T5" fmla="*/ 0 h 18"/>
                              <a:gd name="T6" fmla="*/ 6 w 18"/>
                              <a:gd name="T7" fmla="*/ 0 h 18"/>
                              <a:gd name="T8" fmla="*/ 9 w 18"/>
                              <a:gd name="T9" fmla="*/ 3 h 18"/>
                              <a:gd name="T10" fmla="*/ 9 w 18"/>
                              <a:gd name="T11" fmla="*/ 6 h 18"/>
                              <a:gd name="T12" fmla="*/ 12 w 18"/>
                              <a:gd name="T13" fmla="*/ 6 h 18"/>
                              <a:gd name="T14" fmla="*/ 15 w 18"/>
                              <a:gd name="T15" fmla="*/ 0 h 18"/>
                              <a:gd name="T16" fmla="*/ 18 w 18"/>
                              <a:gd name="T17" fmla="*/ 3 h 18"/>
                              <a:gd name="T18" fmla="*/ 12 w 18"/>
                              <a:gd name="T19" fmla="*/ 9 h 18"/>
                              <a:gd name="T20" fmla="*/ 15 w 18"/>
                              <a:gd name="T21" fmla="*/ 18 h 18"/>
                              <a:gd name="T22" fmla="*/ 12 w 18"/>
                              <a:gd name="T23" fmla="*/ 18 h 18"/>
                              <a:gd name="T24" fmla="*/ 9 w 18"/>
                              <a:gd name="T25" fmla="*/ 12 h 18"/>
                              <a:gd name="T26" fmla="*/ 3 w 18"/>
                              <a:gd name="T27" fmla="*/ 15 h 18"/>
                              <a:gd name="T28" fmla="*/ 0 w 18"/>
                              <a:gd name="T2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314968" name="Freeform 1536"/>
                        <wps:cNvSpPr>
                          <a:spLocks/>
                        </wps:cNvSpPr>
                        <wps:spPr bwMode="auto">
                          <a:xfrm>
                            <a:off x="1330" y="81"/>
                            <a:ext cx="18" cy="21"/>
                          </a:xfrm>
                          <a:custGeom>
                            <a:avLst/>
                            <a:gdLst>
                              <a:gd name="T0" fmla="*/ 0 w 18"/>
                              <a:gd name="T1" fmla="*/ 15 h 21"/>
                              <a:gd name="T2" fmla="*/ 9 w 18"/>
                              <a:gd name="T3" fmla="*/ 9 h 21"/>
                              <a:gd name="T4" fmla="*/ 6 w 18"/>
                              <a:gd name="T5" fmla="*/ 0 h 21"/>
                              <a:gd name="T6" fmla="*/ 9 w 18"/>
                              <a:gd name="T7" fmla="*/ 0 h 21"/>
                              <a:gd name="T8" fmla="*/ 9 w 18"/>
                              <a:gd name="T9" fmla="*/ 6 h 21"/>
                              <a:gd name="T10" fmla="*/ 12 w 18"/>
                              <a:gd name="T11" fmla="*/ 6 h 21"/>
                              <a:gd name="T12" fmla="*/ 15 w 18"/>
                              <a:gd name="T13" fmla="*/ 3 h 21"/>
                              <a:gd name="T14" fmla="*/ 18 w 18"/>
                              <a:gd name="T15" fmla="*/ 3 h 21"/>
                              <a:gd name="T16" fmla="*/ 12 w 18"/>
                              <a:gd name="T17" fmla="*/ 9 h 21"/>
                              <a:gd name="T18" fmla="*/ 15 w 18"/>
                              <a:gd name="T19" fmla="*/ 21 h 21"/>
                              <a:gd name="T20" fmla="*/ 12 w 18"/>
                              <a:gd name="T21" fmla="*/ 18 h 21"/>
                              <a:gd name="T22" fmla="*/ 9 w 18"/>
                              <a:gd name="T23" fmla="*/ 12 h 21"/>
                              <a:gd name="T24" fmla="*/ 3 w 18"/>
                              <a:gd name="T25" fmla="*/ 18 h 21"/>
                              <a:gd name="T26" fmla="*/ 0 w 18"/>
                              <a:gd name="T27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345158" name="Freeform 1537"/>
                        <wps:cNvSpPr>
                          <a:spLocks/>
                        </wps:cNvSpPr>
                        <wps:spPr bwMode="auto">
                          <a:xfrm>
                            <a:off x="1345" y="84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1"/>
                              <a:gd name="T2" fmla="*/ 9 w 21"/>
                              <a:gd name="T3" fmla="*/ 9 h 21"/>
                              <a:gd name="T4" fmla="*/ 6 w 21"/>
                              <a:gd name="T5" fmla="*/ 0 h 21"/>
                              <a:gd name="T6" fmla="*/ 9 w 21"/>
                              <a:gd name="T7" fmla="*/ 0 h 21"/>
                              <a:gd name="T8" fmla="*/ 9 w 21"/>
                              <a:gd name="T9" fmla="*/ 6 h 21"/>
                              <a:gd name="T10" fmla="*/ 12 w 21"/>
                              <a:gd name="T11" fmla="*/ 9 h 21"/>
                              <a:gd name="T12" fmla="*/ 12 w 21"/>
                              <a:gd name="T13" fmla="*/ 6 h 21"/>
                              <a:gd name="T14" fmla="*/ 18 w 21"/>
                              <a:gd name="T15" fmla="*/ 3 h 21"/>
                              <a:gd name="T16" fmla="*/ 21 w 21"/>
                              <a:gd name="T17" fmla="*/ 3 h 21"/>
                              <a:gd name="T18" fmla="*/ 12 w 21"/>
                              <a:gd name="T19" fmla="*/ 9 h 21"/>
                              <a:gd name="T20" fmla="*/ 15 w 21"/>
                              <a:gd name="T21" fmla="*/ 21 h 21"/>
                              <a:gd name="T22" fmla="*/ 12 w 21"/>
                              <a:gd name="T23" fmla="*/ 21 h 21"/>
                              <a:gd name="T24" fmla="*/ 9 w 21"/>
                              <a:gd name="T25" fmla="*/ 15 h 21"/>
                              <a:gd name="T26" fmla="*/ 9 w 21"/>
                              <a:gd name="T27" fmla="*/ 12 h 21"/>
                              <a:gd name="T28" fmla="*/ 3 w 21"/>
                              <a:gd name="T29" fmla="*/ 18 h 21"/>
                              <a:gd name="T30" fmla="*/ 0 w 21"/>
                              <a:gd name="T31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049334" name="Freeform 1538"/>
                        <wps:cNvSpPr>
                          <a:spLocks/>
                        </wps:cNvSpPr>
                        <wps:spPr bwMode="auto">
                          <a:xfrm>
                            <a:off x="1360" y="87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8 h 21"/>
                              <a:gd name="T2" fmla="*/ 9 w 21"/>
                              <a:gd name="T3" fmla="*/ 12 h 21"/>
                              <a:gd name="T4" fmla="*/ 6 w 21"/>
                              <a:gd name="T5" fmla="*/ 0 h 21"/>
                              <a:gd name="T6" fmla="*/ 9 w 21"/>
                              <a:gd name="T7" fmla="*/ 3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8 w 21"/>
                              <a:gd name="T13" fmla="*/ 6 h 21"/>
                              <a:gd name="T14" fmla="*/ 21 w 21"/>
                              <a:gd name="T15" fmla="*/ 6 h 21"/>
                              <a:gd name="T16" fmla="*/ 12 w 21"/>
                              <a:gd name="T17" fmla="*/ 12 h 21"/>
                              <a:gd name="T18" fmla="*/ 15 w 21"/>
                              <a:gd name="T19" fmla="*/ 21 h 21"/>
                              <a:gd name="T20" fmla="*/ 12 w 21"/>
                              <a:gd name="T21" fmla="*/ 21 h 21"/>
                              <a:gd name="T22" fmla="*/ 12 w 21"/>
                              <a:gd name="T23" fmla="*/ 15 h 21"/>
                              <a:gd name="T24" fmla="*/ 9 w 21"/>
                              <a:gd name="T25" fmla="*/ 12 h 21"/>
                              <a:gd name="T26" fmla="*/ 3 w 21"/>
                              <a:gd name="T27" fmla="*/ 18 h 21"/>
                              <a:gd name="T28" fmla="*/ 0 w 21"/>
                              <a:gd name="T29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8"/>
                                </a:move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543055" name="Freeform 1539"/>
                        <wps:cNvSpPr>
                          <a:spLocks/>
                        </wps:cNvSpPr>
                        <wps:spPr bwMode="auto">
                          <a:xfrm>
                            <a:off x="1375" y="93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1"/>
                              <a:gd name="T2" fmla="*/ 9 w 21"/>
                              <a:gd name="T3" fmla="*/ 9 h 21"/>
                              <a:gd name="T4" fmla="*/ 6 w 21"/>
                              <a:gd name="T5" fmla="*/ 0 h 21"/>
                              <a:gd name="T6" fmla="*/ 9 w 21"/>
                              <a:gd name="T7" fmla="*/ 0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6 h 21"/>
                              <a:gd name="T14" fmla="*/ 18 w 21"/>
                              <a:gd name="T15" fmla="*/ 3 h 21"/>
                              <a:gd name="T16" fmla="*/ 21 w 21"/>
                              <a:gd name="T17" fmla="*/ 6 h 21"/>
                              <a:gd name="T18" fmla="*/ 12 w 21"/>
                              <a:gd name="T19" fmla="*/ 12 h 21"/>
                              <a:gd name="T20" fmla="*/ 15 w 21"/>
                              <a:gd name="T21" fmla="*/ 21 h 21"/>
                              <a:gd name="T22" fmla="*/ 12 w 21"/>
                              <a:gd name="T23" fmla="*/ 21 h 21"/>
                              <a:gd name="T24" fmla="*/ 12 w 21"/>
                              <a:gd name="T25" fmla="*/ 15 h 21"/>
                              <a:gd name="T26" fmla="*/ 9 w 21"/>
                              <a:gd name="T27" fmla="*/ 12 h 21"/>
                              <a:gd name="T28" fmla="*/ 3 w 21"/>
                              <a:gd name="T29" fmla="*/ 18 h 21"/>
                              <a:gd name="T30" fmla="*/ 0 w 21"/>
                              <a:gd name="T31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174863" name="Freeform 1540"/>
                        <wps:cNvSpPr>
                          <a:spLocks/>
                        </wps:cNvSpPr>
                        <wps:spPr bwMode="auto">
                          <a:xfrm>
                            <a:off x="1390" y="99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1"/>
                              <a:gd name="T2" fmla="*/ 9 w 21"/>
                              <a:gd name="T3" fmla="*/ 9 h 21"/>
                              <a:gd name="T4" fmla="*/ 6 w 21"/>
                              <a:gd name="T5" fmla="*/ 0 h 21"/>
                              <a:gd name="T6" fmla="*/ 9 w 21"/>
                              <a:gd name="T7" fmla="*/ 0 h 21"/>
                              <a:gd name="T8" fmla="*/ 12 w 21"/>
                              <a:gd name="T9" fmla="*/ 6 h 21"/>
                              <a:gd name="T10" fmla="*/ 15 w 21"/>
                              <a:gd name="T11" fmla="*/ 6 h 21"/>
                              <a:gd name="T12" fmla="*/ 18 w 21"/>
                              <a:gd name="T13" fmla="*/ 3 h 21"/>
                              <a:gd name="T14" fmla="*/ 21 w 21"/>
                              <a:gd name="T15" fmla="*/ 3 h 21"/>
                              <a:gd name="T16" fmla="*/ 12 w 21"/>
                              <a:gd name="T17" fmla="*/ 9 h 21"/>
                              <a:gd name="T18" fmla="*/ 15 w 21"/>
                              <a:gd name="T19" fmla="*/ 21 h 21"/>
                              <a:gd name="T20" fmla="*/ 12 w 21"/>
                              <a:gd name="T21" fmla="*/ 18 h 21"/>
                              <a:gd name="T22" fmla="*/ 12 w 21"/>
                              <a:gd name="T23" fmla="*/ 12 h 21"/>
                              <a:gd name="T24" fmla="*/ 3 w 21"/>
                              <a:gd name="T25" fmla="*/ 15 h 21"/>
                              <a:gd name="T26" fmla="*/ 0 w 21"/>
                              <a:gd name="T27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18"/>
                                </a:lnTo>
                                <a:lnTo>
                                  <a:pt x="12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593565" name="Freeform 1541"/>
                        <wps:cNvSpPr>
                          <a:spLocks/>
                        </wps:cNvSpPr>
                        <wps:spPr bwMode="auto">
                          <a:xfrm>
                            <a:off x="1405" y="102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18 h 24"/>
                              <a:gd name="T2" fmla="*/ 9 w 21"/>
                              <a:gd name="T3" fmla="*/ 12 h 24"/>
                              <a:gd name="T4" fmla="*/ 6 w 21"/>
                              <a:gd name="T5" fmla="*/ 0 h 24"/>
                              <a:gd name="T6" fmla="*/ 9 w 21"/>
                              <a:gd name="T7" fmla="*/ 3 h 24"/>
                              <a:gd name="T8" fmla="*/ 12 w 21"/>
                              <a:gd name="T9" fmla="*/ 6 h 24"/>
                              <a:gd name="T10" fmla="*/ 12 w 21"/>
                              <a:gd name="T11" fmla="*/ 9 h 24"/>
                              <a:gd name="T12" fmla="*/ 15 w 21"/>
                              <a:gd name="T13" fmla="*/ 9 h 24"/>
                              <a:gd name="T14" fmla="*/ 18 w 21"/>
                              <a:gd name="T15" fmla="*/ 6 h 24"/>
                              <a:gd name="T16" fmla="*/ 21 w 21"/>
                              <a:gd name="T17" fmla="*/ 6 h 24"/>
                              <a:gd name="T18" fmla="*/ 12 w 21"/>
                              <a:gd name="T19" fmla="*/ 12 h 24"/>
                              <a:gd name="T20" fmla="*/ 15 w 21"/>
                              <a:gd name="T21" fmla="*/ 24 h 24"/>
                              <a:gd name="T22" fmla="*/ 12 w 21"/>
                              <a:gd name="T23" fmla="*/ 21 h 24"/>
                              <a:gd name="T24" fmla="*/ 12 w 21"/>
                              <a:gd name="T25" fmla="*/ 15 h 24"/>
                              <a:gd name="T26" fmla="*/ 9 w 21"/>
                              <a:gd name="T27" fmla="*/ 15 h 24"/>
                              <a:gd name="T28" fmla="*/ 3 w 21"/>
                              <a:gd name="T29" fmla="*/ 18 h 24"/>
                              <a:gd name="T30" fmla="*/ 0 w 21"/>
                              <a:gd name="T31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18"/>
                                </a:move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5" y="24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943955" name="Freeform 1542"/>
                        <wps:cNvSpPr>
                          <a:spLocks/>
                        </wps:cNvSpPr>
                        <wps:spPr bwMode="auto">
                          <a:xfrm>
                            <a:off x="1420" y="108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18 h 24"/>
                              <a:gd name="T2" fmla="*/ 9 w 21"/>
                              <a:gd name="T3" fmla="*/ 12 h 24"/>
                              <a:gd name="T4" fmla="*/ 6 w 21"/>
                              <a:gd name="T5" fmla="*/ 0 h 24"/>
                              <a:gd name="T6" fmla="*/ 9 w 21"/>
                              <a:gd name="T7" fmla="*/ 3 h 24"/>
                              <a:gd name="T8" fmla="*/ 12 w 21"/>
                              <a:gd name="T9" fmla="*/ 6 h 24"/>
                              <a:gd name="T10" fmla="*/ 12 w 21"/>
                              <a:gd name="T11" fmla="*/ 9 h 24"/>
                              <a:gd name="T12" fmla="*/ 18 w 21"/>
                              <a:gd name="T13" fmla="*/ 6 h 24"/>
                              <a:gd name="T14" fmla="*/ 21 w 21"/>
                              <a:gd name="T15" fmla="*/ 6 h 24"/>
                              <a:gd name="T16" fmla="*/ 12 w 21"/>
                              <a:gd name="T17" fmla="*/ 12 h 24"/>
                              <a:gd name="T18" fmla="*/ 15 w 21"/>
                              <a:gd name="T19" fmla="*/ 24 h 24"/>
                              <a:gd name="T20" fmla="*/ 12 w 21"/>
                              <a:gd name="T21" fmla="*/ 21 h 24"/>
                              <a:gd name="T22" fmla="*/ 9 w 21"/>
                              <a:gd name="T23" fmla="*/ 15 h 24"/>
                              <a:gd name="T24" fmla="*/ 3 w 21"/>
                              <a:gd name="T25" fmla="*/ 18 h 24"/>
                              <a:gd name="T26" fmla="*/ 0 w 21"/>
                              <a:gd name="T27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18"/>
                                </a:move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5" y="24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749099" name="Freeform 1543"/>
                        <wps:cNvSpPr>
                          <a:spLocks/>
                        </wps:cNvSpPr>
                        <wps:spPr bwMode="auto">
                          <a:xfrm>
                            <a:off x="1435" y="117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1"/>
                              <a:gd name="T2" fmla="*/ 9 w 21"/>
                              <a:gd name="T3" fmla="*/ 9 h 21"/>
                              <a:gd name="T4" fmla="*/ 6 w 21"/>
                              <a:gd name="T5" fmla="*/ 0 h 21"/>
                              <a:gd name="T6" fmla="*/ 9 w 21"/>
                              <a:gd name="T7" fmla="*/ 0 h 21"/>
                              <a:gd name="T8" fmla="*/ 12 w 21"/>
                              <a:gd name="T9" fmla="*/ 6 h 21"/>
                              <a:gd name="T10" fmla="*/ 18 w 21"/>
                              <a:gd name="T11" fmla="*/ 3 h 21"/>
                              <a:gd name="T12" fmla="*/ 21 w 21"/>
                              <a:gd name="T13" fmla="*/ 6 h 21"/>
                              <a:gd name="T14" fmla="*/ 12 w 21"/>
                              <a:gd name="T15" fmla="*/ 9 h 21"/>
                              <a:gd name="T16" fmla="*/ 15 w 21"/>
                              <a:gd name="T17" fmla="*/ 21 h 21"/>
                              <a:gd name="T18" fmla="*/ 12 w 21"/>
                              <a:gd name="T19" fmla="*/ 18 h 21"/>
                              <a:gd name="T20" fmla="*/ 9 w 21"/>
                              <a:gd name="T21" fmla="*/ 12 h 21"/>
                              <a:gd name="T22" fmla="*/ 3 w 21"/>
                              <a:gd name="T23" fmla="*/ 15 h 21"/>
                              <a:gd name="T24" fmla="*/ 0 w 21"/>
                              <a:gd name="T25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399945" name="Freeform 1544"/>
                        <wps:cNvSpPr>
                          <a:spLocks/>
                        </wps:cNvSpPr>
                        <wps:spPr bwMode="auto">
                          <a:xfrm>
                            <a:off x="1450" y="123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1"/>
                              <a:gd name="T2" fmla="*/ 9 w 21"/>
                              <a:gd name="T3" fmla="*/ 9 h 21"/>
                              <a:gd name="T4" fmla="*/ 6 w 21"/>
                              <a:gd name="T5" fmla="*/ 0 h 21"/>
                              <a:gd name="T6" fmla="*/ 9 w 21"/>
                              <a:gd name="T7" fmla="*/ 0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2 w 21"/>
                              <a:gd name="T13" fmla="*/ 6 h 21"/>
                              <a:gd name="T14" fmla="*/ 18 w 21"/>
                              <a:gd name="T15" fmla="*/ 3 h 21"/>
                              <a:gd name="T16" fmla="*/ 21 w 21"/>
                              <a:gd name="T17" fmla="*/ 6 h 21"/>
                              <a:gd name="T18" fmla="*/ 12 w 21"/>
                              <a:gd name="T19" fmla="*/ 12 h 21"/>
                              <a:gd name="T20" fmla="*/ 12 w 21"/>
                              <a:gd name="T21" fmla="*/ 21 h 21"/>
                              <a:gd name="T22" fmla="*/ 9 w 21"/>
                              <a:gd name="T23" fmla="*/ 21 h 21"/>
                              <a:gd name="T24" fmla="*/ 9 w 21"/>
                              <a:gd name="T25" fmla="*/ 15 h 21"/>
                              <a:gd name="T26" fmla="*/ 9 w 21"/>
                              <a:gd name="T27" fmla="*/ 12 h 21"/>
                              <a:gd name="T28" fmla="*/ 3 w 21"/>
                              <a:gd name="T29" fmla="*/ 15 h 21"/>
                              <a:gd name="T30" fmla="*/ 0 w 21"/>
                              <a:gd name="T31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470952" name="Freeform 1545"/>
                        <wps:cNvSpPr>
                          <a:spLocks/>
                        </wps:cNvSpPr>
                        <wps:spPr bwMode="auto">
                          <a:xfrm>
                            <a:off x="1462" y="129"/>
                            <a:ext cx="21" cy="25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5"/>
                              <a:gd name="T2" fmla="*/ 9 w 21"/>
                              <a:gd name="T3" fmla="*/ 9 h 25"/>
                              <a:gd name="T4" fmla="*/ 9 w 21"/>
                              <a:gd name="T5" fmla="*/ 0 h 25"/>
                              <a:gd name="T6" fmla="*/ 12 w 21"/>
                              <a:gd name="T7" fmla="*/ 3 h 25"/>
                              <a:gd name="T8" fmla="*/ 12 w 21"/>
                              <a:gd name="T9" fmla="*/ 6 h 25"/>
                              <a:gd name="T10" fmla="*/ 12 w 21"/>
                              <a:gd name="T11" fmla="*/ 9 h 25"/>
                              <a:gd name="T12" fmla="*/ 15 w 21"/>
                              <a:gd name="T13" fmla="*/ 9 h 25"/>
                              <a:gd name="T14" fmla="*/ 18 w 21"/>
                              <a:gd name="T15" fmla="*/ 6 h 25"/>
                              <a:gd name="T16" fmla="*/ 21 w 21"/>
                              <a:gd name="T17" fmla="*/ 9 h 25"/>
                              <a:gd name="T18" fmla="*/ 12 w 21"/>
                              <a:gd name="T19" fmla="*/ 12 h 25"/>
                              <a:gd name="T20" fmla="*/ 15 w 21"/>
                              <a:gd name="T21" fmla="*/ 25 h 25"/>
                              <a:gd name="T22" fmla="*/ 12 w 21"/>
                              <a:gd name="T23" fmla="*/ 21 h 25"/>
                              <a:gd name="T24" fmla="*/ 12 w 21"/>
                              <a:gd name="T25" fmla="*/ 15 h 25"/>
                              <a:gd name="T26" fmla="*/ 12 w 21"/>
                              <a:gd name="T27" fmla="*/ 12 h 25"/>
                              <a:gd name="T28" fmla="*/ 3 w 21"/>
                              <a:gd name="T29" fmla="*/ 18 h 25"/>
                              <a:gd name="T30" fmla="*/ 0 w 21"/>
                              <a:gd name="T31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5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25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12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836213" name="Freeform 1546"/>
                        <wps:cNvSpPr>
                          <a:spLocks/>
                        </wps:cNvSpPr>
                        <wps:spPr bwMode="auto">
                          <a:xfrm>
                            <a:off x="1477" y="138"/>
                            <a:ext cx="21" cy="22"/>
                          </a:xfrm>
                          <a:custGeom>
                            <a:avLst/>
                            <a:gdLst>
                              <a:gd name="T0" fmla="*/ 0 w 21"/>
                              <a:gd name="T1" fmla="*/ 16 h 22"/>
                              <a:gd name="T2" fmla="*/ 9 w 21"/>
                              <a:gd name="T3" fmla="*/ 9 h 22"/>
                              <a:gd name="T4" fmla="*/ 9 w 21"/>
                              <a:gd name="T5" fmla="*/ 0 h 22"/>
                              <a:gd name="T6" fmla="*/ 12 w 21"/>
                              <a:gd name="T7" fmla="*/ 0 h 22"/>
                              <a:gd name="T8" fmla="*/ 12 w 21"/>
                              <a:gd name="T9" fmla="*/ 6 h 22"/>
                              <a:gd name="T10" fmla="*/ 12 w 21"/>
                              <a:gd name="T11" fmla="*/ 9 h 22"/>
                              <a:gd name="T12" fmla="*/ 15 w 21"/>
                              <a:gd name="T13" fmla="*/ 6 h 22"/>
                              <a:gd name="T14" fmla="*/ 18 w 21"/>
                              <a:gd name="T15" fmla="*/ 6 h 22"/>
                              <a:gd name="T16" fmla="*/ 21 w 21"/>
                              <a:gd name="T17" fmla="*/ 6 h 22"/>
                              <a:gd name="T18" fmla="*/ 12 w 21"/>
                              <a:gd name="T19" fmla="*/ 12 h 22"/>
                              <a:gd name="T20" fmla="*/ 15 w 21"/>
                              <a:gd name="T21" fmla="*/ 22 h 22"/>
                              <a:gd name="T22" fmla="*/ 12 w 21"/>
                              <a:gd name="T23" fmla="*/ 22 h 22"/>
                              <a:gd name="T24" fmla="*/ 9 w 21"/>
                              <a:gd name="T25" fmla="*/ 12 h 22"/>
                              <a:gd name="T26" fmla="*/ 3 w 21"/>
                              <a:gd name="T27" fmla="*/ 16 h 22"/>
                              <a:gd name="T28" fmla="*/ 0 w 21"/>
                              <a:gd name="T29" fmla="*/ 1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0" y="16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5" y="22"/>
                                </a:lnTo>
                                <a:lnTo>
                                  <a:pt x="12" y="22"/>
                                </a:lnTo>
                                <a:lnTo>
                                  <a:pt x="9" y="12"/>
                                </a:lnTo>
                                <a:lnTo>
                                  <a:pt x="3" y="16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302983" name="Freeform 1547"/>
                        <wps:cNvSpPr>
                          <a:spLocks/>
                        </wps:cNvSpPr>
                        <wps:spPr bwMode="auto">
                          <a:xfrm>
                            <a:off x="1489" y="144"/>
                            <a:ext cx="24" cy="25"/>
                          </a:xfrm>
                          <a:custGeom>
                            <a:avLst/>
                            <a:gdLst>
                              <a:gd name="T0" fmla="*/ 0 w 24"/>
                              <a:gd name="T1" fmla="*/ 16 h 25"/>
                              <a:gd name="T2" fmla="*/ 12 w 24"/>
                              <a:gd name="T3" fmla="*/ 13 h 25"/>
                              <a:gd name="T4" fmla="*/ 9 w 24"/>
                              <a:gd name="T5" fmla="*/ 0 h 25"/>
                              <a:gd name="T6" fmla="*/ 15 w 24"/>
                              <a:gd name="T7" fmla="*/ 3 h 25"/>
                              <a:gd name="T8" fmla="*/ 15 w 24"/>
                              <a:gd name="T9" fmla="*/ 10 h 25"/>
                              <a:gd name="T10" fmla="*/ 21 w 24"/>
                              <a:gd name="T11" fmla="*/ 6 h 25"/>
                              <a:gd name="T12" fmla="*/ 24 w 24"/>
                              <a:gd name="T13" fmla="*/ 10 h 25"/>
                              <a:gd name="T14" fmla="*/ 15 w 24"/>
                              <a:gd name="T15" fmla="*/ 13 h 25"/>
                              <a:gd name="T16" fmla="*/ 15 w 24"/>
                              <a:gd name="T17" fmla="*/ 25 h 25"/>
                              <a:gd name="T18" fmla="*/ 12 w 24"/>
                              <a:gd name="T19" fmla="*/ 22 h 25"/>
                              <a:gd name="T20" fmla="*/ 12 w 24"/>
                              <a:gd name="T21" fmla="*/ 16 h 25"/>
                              <a:gd name="T22" fmla="*/ 3 w 24"/>
                              <a:gd name="T23" fmla="*/ 19 h 25"/>
                              <a:gd name="T24" fmla="*/ 0 w 24"/>
                              <a:gd name="T25" fmla="*/ 16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5">
                                <a:moveTo>
                                  <a:pt x="0" y="16"/>
                                </a:moveTo>
                                <a:lnTo>
                                  <a:pt x="12" y="13"/>
                                </a:lnTo>
                                <a:lnTo>
                                  <a:pt x="9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10"/>
                                </a:lnTo>
                                <a:lnTo>
                                  <a:pt x="21" y="6"/>
                                </a:lnTo>
                                <a:lnTo>
                                  <a:pt x="24" y="10"/>
                                </a:lnTo>
                                <a:lnTo>
                                  <a:pt x="15" y="13"/>
                                </a:lnTo>
                                <a:lnTo>
                                  <a:pt x="15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16"/>
                                </a:lnTo>
                                <a:lnTo>
                                  <a:pt x="3" y="19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72223" name="Freeform 1548"/>
                        <wps:cNvSpPr>
                          <a:spLocks/>
                        </wps:cNvSpPr>
                        <wps:spPr bwMode="auto">
                          <a:xfrm>
                            <a:off x="1504" y="154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4"/>
                              <a:gd name="T2" fmla="*/ 9 w 21"/>
                              <a:gd name="T3" fmla="*/ 9 h 24"/>
                              <a:gd name="T4" fmla="*/ 9 w 21"/>
                              <a:gd name="T5" fmla="*/ 0 h 24"/>
                              <a:gd name="T6" fmla="*/ 12 w 21"/>
                              <a:gd name="T7" fmla="*/ 3 h 24"/>
                              <a:gd name="T8" fmla="*/ 12 w 21"/>
                              <a:gd name="T9" fmla="*/ 6 h 24"/>
                              <a:gd name="T10" fmla="*/ 12 w 21"/>
                              <a:gd name="T11" fmla="*/ 9 h 24"/>
                              <a:gd name="T12" fmla="*/ 15 w 21"/>
                              <a:gd name="T13" fmla="*/ 9 h 24"/>
                              <a:gd name="T14" fmla="*/ 18 w 21"/>
                              <a:gd name="T15" fmla="*/ 6 h 24"/>
                              <a:gd name="T16" fmla="*/ 21 w 21"/>
                              <a:gd name="T17" fmla="*/ 9 h 24"/>
                              <a:gd name="T18" fmla="*/ 12 w 21"/>
                              <a:gd name="T19" fmla="*/ 12 h 24"/>
                              <a:gd name="T20" fmla="*/ 12 w 21"/>
                              <a:gd name="T21" fmla="*/ 24 h 24"/>
                              <a:gd name="T22" fmla="*/ 9 w 21"/>
                              <a:gd name="T23" fmla="*/ 21 h 24"/>
                              <a:gd name="T24" fmla="*/ 9 w 21"/>
                              <a:gd name="T25" fmla="*/ 15 h 24"/>
                              <a:gd name="T26" fmla="*/ 9 w 21"/>
                              <a:gd name="T27" fmla="*/ 12 h 24"/>
                              <a:gd name="T28" fmla="*/ 3 w 21"/>
                              <a:gd name="T29" fmla="*/ 15 h 24"/>
                              <a:gd name="T30" fmla="*/ 0 w 21"/>
                              <a:gd name="T31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825850" name="Freeform 1549"/>
                        <wps:cNvSpPr>
                          <a:spLocks/>
                        </wps:cNvSpPr>
                        <wps:spPr bwMode="auto">
                          <a:xfrm>
                            <a:off x="1516" y="163"/>
                            <a:ext cx="24" cy="24"/>
                          </a:xfrm>
                          <a:custGeom>
                            <a:avLst/>
                            <a:gdLst>
                              <a:gd name="T0" fmla="*/ 0 w 24"/>
                              <a:gd name="T1" fmla="*/ 15 h 24"/>
                              <a:gd name="T2" fmla="*/ 12 w 24"/>
                              <a:gd name="T3" fmla="*/ 9 h 24"/>
                              <a:gd name="T4" fmla="*/ 12 w 24"/>
                              <a:gd name="T5" fmla="*/ 0 h 24"/>
                              <a:gd name="T6" fmla="*/ 15 w 24"/>
                              <a:gd name="T7" fmla="*/ 3 h 24"/>
                              <a:gd name="T8" fmla="*/ 15 w 24"/>
                              <a:gd name="T9" fmla="*/ 6 h 24"/>
                              <a:gd name="T10" fmla="*/ 12 w 24"/>
                              <a:gd name="T11" fmla="*/ 9 h 24"/>
                              <a:gd name="T12" fmla="*/ 15 w 24"/>
                              <a:gd name="T13" fmla="*/ 9 h 24"/>
                              <a:gd name="T14" fmla="*/ 21 w 24"/>
                              <a:gd name="T15" fmla="*/ 6 h 24"/>
                              <a:gd name="T16" fmla="*/ 24 w 24"/>
                              <a:gd name="T17" fmla="*/ 9 h 24"/>
                              <a:gd name="T18" fmla="*/ 15 w 24"/>
                              <a:gd name="T19" fmla="*/ 12 h 24"/>
                              <a:gd name="T20" fmla="*/ 15 w 24"/>
                              <a:gd name="T21" fmla="*/ 24 h 24"/>
                              <a:gd name="T22" fmla="*/ 12 w 24"/>
                              <a:gd name="T23" fmla="*/ 21 h 24"/>
                              <a:gd name="T24" fmla="*/ 12 w 24"/>
                              <a:gd name="T25" fmla="*/ 15 h 24"/>
                              <a:gd name="T26" fmla="*/ 12 w 24"/>
                              <a:gd name="T27" fmla="*/ 12 h 24"/>
                              <a:gd name="T28" fmla="*/ 3 w 24"/>
                              <a:gd name="T29" fmla="*/ 15 h 24"/>
                              <a:gd name="T30" fmla="*/ 0 w 24"/>
                              <a:gd name="T31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0" y="15"/>
                                </a:moveTo>
                                <a:lnTo>
                                  <a:pt x="12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24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12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653303" name="Freeform 1550"/>
                        <wps:cNvSpPr>
                          <a:spLocks/>
                        </wps:cNvSpPr>
                        <wps:spPr bwMode="auto">
                          <a:xfrm>
                            <a:off x="1531" y="172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4"/>
                              <a:gd name="T2" fmla="*/ 9 w 21"/>
                              <a:gd name="T3" fmla="*/ 9 h 24"/>
                              <a:gd name="T4" fmla="*/ 9 w 21"/>
                              <a:gd name="T5" fmla="*/ 0 h 24"/>
                              <a:gd name="T6" fmla="*/ 12 w 21"/>
                              <a:gd name="T7" fmla="*/ 3 h 24"/>
                              <a:gd name="T8" fmla="*/ 12 w 21"/>
                              <a:gd name="T9" fmla="*/ 6 h 24"/>
                              <a:gd name="T10" fmla="*/ 12 w 21"/>
                              <a:gd name="T11" fmla="*/ 9 h 24"/>
                              <a:gd name="T12" fmla="*/ 15 w 21"/>
                              <a:gd name="T13" fmla="*/ 9 h 24"/>
                              <a:gd name="T14" fmla="*/ 18 w 21"/>
                              <a:gd name="T15" fmla="*/ 6 h 24"/>
                              <a:gd name="T16" fmla="*/ 21 w 21"/>
                              <a:gd name="T17" fmla="*/ 9 h 24"/>
                              <a:gd name="T18" fmla="*/ 12 w 21"/>
                              <a:gd name="T19" fmla="*/ 12 h 24"/>
                              <a:gd name="T20" fmla="*/ 12 w 21"/>
                              <a:gd name="T21" fmla="*/ 24 h 24"/>
                              <a:gd name="T22" fmla="*/ 9 w 21"/>
                              <a:gd name="T23" fmla="*/ 21 h 24"/>
                              <a:gd name="T24" fmla="*/ 9 w 21"/>
                              <a:gd name="T25" fmla="*/ 15 h 24"/>
                              <a:gd name="T26" fmla="*/ 9 w 21"/>
                              <a:gd name="T27" fmla="*/ 12 h 24"/>
                              <a:gd name="T28" fmla="*/ 3 w 21"/>
                              <a:gd name="T29" fmla="*/ 15 h 24"/>
                              <a:gd name="T30" fmla="*/ 0 w 21"/>
                              <a:gd name="T31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40271" name="Freeform 1551"/>
                        <wps:cNvSpPr>
                          <a:spLocks/>
                        </wps:cNvSpPr>
                        <wps:spPr bwMode="auto">
                          <a:xfrm>
                            <a:off x="1543" y="181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4"/>
                              <a:gd name="T2" fmla="*/ 9 w 21"/>
                              <a:gd name="T3" fmla="*/ 12 h 24"/>
                              <a:gd name="T4" fmla="*/ 9 w 21"/>
                              <a:gd name="T5" fmla="*/ 0 h 24"/>
                              <a:gd name="T6" fmla="*/ 12 w 21"/>
                              <a:gd name="T7" fmla="*/ 3 h 24"/>
                              <a:gd name="T8" fmla="*/ 12 w 21"/>
                              <a:gd name="T9" fmla="*/ 9 h 24"/>
                              <a:gd name="T10" fmla="*/ 15 w 21"/>
                              <a:gd name="T11" fmla="*/ 9 h 24"/>
                              <a:gd name="T12" fmla="*/ 21 w 21"/>
                              <a:gd name="T13" fmla="*/ 9 h 24"/>
                              <a:gd name="T14" fmla="*/ 12 w 21"/>
                              <a:gd name="T15" fmla="*/ 12 h 24"/>
                              <a:gd name="T16" fmla="*/ 12 w 21"/>
                              <a:gd name="T17" fmla="*/ 24 h 24"/>
                              <a:gd name="T18" fmla="*/ 9 w 21"/>
                              <a:gd name="T19" fmla="*/ 21 h 24"/>
                              <a:gd name="T20" fmla="*/ 9 w 21"/>
                              <a:gd name="T21" fmla="*/ 15 h 24"/>
                              <a:gd name="T22" fmla="*/ 3 w 21"/>
                              <a:gd name="T23" fmla="*/ 15 h 24"/>
                              <a:gd name="T24" fmla="*/ 0 w 21"/>
                              <a:gd name="T25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15"/>
                                </a:move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87274" name="Freeform 1552"/>
                        <wps:cNvSpPr>
                          <a:spLocks/>
                        </wps:cNvSpPr>
                        <wps:spPr bwMode="auto">
                          <a:xfrm>
                            <a:off x="1555" y="193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21"/>
                              <a:gd name="T2" fmla="*/ 9 w 24"/>
                              <a:gd name="T3" fmla="*/ 9 h 21"/>
                              <a:gd name="T4" fmla="*/ 12 w 24"/>
                              <a:gd name="T5" fmla="*/ 0 h 21"/>
                              <a:gd name="T6" fmla="*/ 15 w 24"/>
                              <a:gd name="T7" fmla="*/ 0 h 21"/>
                              <a:gd name="T8" fmla="*/ 12 w 24"/>
                              <a:gd name="T9" fmla="*/ 6 h 21"/>
                              <a:gd name="T10" fmla="*/ 12 w 24"/>
                              <a:gd name="T11" fmla="*/ 9 h 21"/>
                              <a:gd name="T12" fmla="*/ 15 w 24"/>
                              <a:gd name="T13" fmla="*/ 6 h 21"/>
                              <a:gd name="T14" fmla="*/ 21 w 24"/>
                              <a:gd name="T15" fmla="*/ 6 h 21"/>
                              <a:gd name="T16" fmla="*/ 24 w 24"/>
                              <a:gd name="T17" fmla="*/ 9 h 21"/>
                              <a:gd name="T18" fmla="*/ 12 w 24"/>
                              <a:gd name="T19" fmla="*/ 12 h 21"/>
                              <a:gd name="T20" fmla="*/ 12 w 24"/>
                              <a:gd name="T21" fmla="*/ 21 h 21"/>
                              <a:gd name="T22" fmla="*/ 9 w 24"/>
                              <a:gd name="T23" fmla="*/ 18 h 21"/>
                              <a:gd name="T24" fmla="*/ 9 w 24"/>
                              <a:gd name="T25" fmla="*/ 12 h 21"/>
                              <a:gd name="T26" fmla="*/ 3 w 24"/>
                              <a:gd name="T27" fmla="*/ 15 h 21"/>
                              <a:gd name="T28" fmla="*/ 0 w 24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12"/>
                                </a:move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6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795550" name="Freeform 1553"/>
                        <wps:cNvSpPr>
                          <a:spLocks/>
                        </wps:cNvSpPr>
                        <wps:spPr bwMode="auto">
                          <a:xfrm>
                            <a:off x="1567" y="202"/>
                            <a:ext cx="24" cy="24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24"/>
                              <a:gd name="T2" fmla="*/ 12 w 24"/>
                              <a:gd name="T3" fmla="*/ 9 h 24"/>
                              <a:gd name="T4" fmla="*/ 12 w 24"/>
                              <a:gd name="T5" fmla="*/ 0 h 24"/>
                              <a:gd name="T6" fmla="*/ 15 w 24"/>
                              <a:gd name="T7" fmla="*/ 3 h 24"/>
                              <a:gd name="T8" fmla="*/ 15 w 24"/>
                              <a:gd name="T9" fmla="*/ 6 h 24"/>
                              <a:gd name="T10" fmla="*/ 12 w 24"/>
                              <a:gd name="T11" fmla="*/ 9 h 24"/>
                              <a:gd name="T12" fmla="*/ 15 w 24"/>
                              <a:gd name="T13" fmla="*/ 9 h 24"/>
                              <a:gd name="T14" fmla="*/ 21 w 24"/>
                              <a:gd name="T15" fmla="*/ 6 h 24"/>
                              <a:gd name="T16" fmla="*/ 24 w 24"/>
                              <a:gd name="T17" fmla="*/ 9 h 24"/>
                              <a:gd name="T18" fmla="*/ 12 w 24"/>
                              <a:gd name="T19" fmla="*/ 12 h 24"/>
                              <a:gd name="T20" fmla="*/ 12 w 24"/>
                              <a:gd name="T21" fmla="*/ 24 h 24"/>
                              <a:gd name="T22" fmla="*/ 9 w 24"/>
                              <a:gd name="T23" fmla="*/ 21 h 24"/>
                              <a:gd name="T24" fmla="*/ 9 w 24"/>
                              <a:gd name="T25" fmla="*/ 15 h 24"/>
                              <a:gd name="T26" fmla="*/ 12 w 24"/>
                              <a:gd name="T27" fmla="*/ 12 h 24"/>
                              <a:gd name="T28" fmla="*/ 3 w 24"/>
                              <a:gd name="T29" fmla="*/ 15 h 24"/>
                              <a:gd name="T30" fmla="*/ 0 w 24"/>
                              <a:gd name="T31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0" y="12"/>
                                </a:moveTo>
                                <a:lnTo>
                                  <a:pt x="12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12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15777" name="Freeform 1554"/>
                        <wps:cNvSpPr>
                          <a:spLocks/>
                        </wps:cNvSpPr>
                        <wps:spPr bwMode="auto">
                          <a:xfrm>
                            <a:off x="1579" y="211"/>
                            <a:ext cx="24" cy="24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24"/>
                              <a:gd name="T2" fmla="*/ 9 w 24"/>
                              <a:gd name="T3" fmla="*/ 12 h 24"/>
                              <a:gd name="T4" fmla="*/ 12 w 24"/>
                              <a:gd name="T5" fmla="*/ 0 h 24"/>
                              <a:gd name="T6" fmla="*/ 15 w 24"/>
                              <a:gd name="T7" fmla="*/ 3 h 24"/>
                              <a:gd name="T8" fmla="*/ 15 w 24"/>
                              <a:gd name="T9" fmla="*/ 9 h 24"/>
                              <a:gd name="T10" fmla="*/ 12 w 24"/>
                              <a:gd name="T11" fmla="*/ 12 h 24"/>
                              <a:gd name="T12" fmla="*/ 15 w 24"/>
                              <a:gd name="T13" fmla="*/ 9 h 24"/>
                              <a:gd name="T14" fmla="*/ 21 w 24"/>
                              <a:gd name="T15" fmla="*/ 9 h 24"/>
                              <a:gd name="T16" fmla="*/ 24 w 24"/>
                              <a:gd name="T17" fmla="*/ 12 h 24"/>
                              <a:gd name="T18" fmla="*/ 12 w 24"/>
                              <a:gd name="T19" fmla="*/ 15 h 24"/>
                              <a:gd name="T20" fmla="*/ 12 w 24"/>
                              <a:gd name="T21" fmla="*/ 24 h 24"/>
                              <a:gd name="T22" fmla="*/ 9 w 24"/>
                              <a:gd name="T23" fmla="*/ 21 h 24"/>
                              <a:gd name="T24" fmla="*/ 9 w 24"/>
                              <a:gd name="T25" fmla="*/ 15 h 24"/>
                              <a:gd name="T26" fmla="*/ 3 w 24"/>
                              <a:gd name="T27" fmla="*/ 15 h 24"/>
                              <a:gd name="T28" fmla="*/ 0 w 24"/>
                              <a:gd name="T2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0" y="12"/>
                                </a:moveTo>
                                <a:lnTo>
                                  <a:pt x="9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628507" name="Freeform 1555"/>
                        <wps:cNvSpPr>
                          <a:spLocks/>
                        </wps:cNvSpPr>
                        <wps:spPr bwMode="auto">
                          <a:xfrm>
                            <a:off x="1591" y="223"/>
                            <a:ext cx="24" cy="24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24"/>
                              <a:gd name="T2" fmla="*/ 9 w 24"/>
                              <a:gd name="T3" fmla="*/ 9 h 24"/>
                              <a:gd name="T4" fmla="*/ 12 w 24"/>
                              <a:gd name="T5" fmla="*/ 0 h 24"/>
                              <a:gd name="T6" fmla="*/ 15 w 24"/>
                              <a:gd name="T7" fmla="*/ 3 h 24"/>
                              <a:gd name="T8" fmla="*/ 12 w 24"/>
                              <a:gd name="T9" fmla="*/ 6 h 24"/>
                              <a:gd name="T10" fmla="*/ 12 w 24"/>
                              <a:gd name="T11" fmla="*/ 9 h 24"/>
                              <a:gd name="T12" fmla="*/ 15 w 24"/>
                              <a:gd name="T13" fmla="*/ 9 h 24"/>
                              <a:gd name="T14" fmla="*/ 21 w 24"/>
                              <a:gd name="T15" fmla="*/ 9 h 24"/>
                              <a:gd name="T16" fmla="*/ 24 w 24"/>
                              <a:gd name="T17" fmla="*/ 12 h 24"/>
                              <a:gd name="T18" fmla="*/ 12 w 24"/>
                              <a:gd name="T19" fmla="*/ 12 h 24"/>
                              <a:gd name="T20" fmla="*/ 12 w 24"/>
                              <a:gd name="T21" fmla="*/ 24 h 24"/>
                              <a:gd name="T22" fmla="*/ 9 w 24"/>
                              <a:gd name="T23" fmla="*/ 21 h 24"/>
                              <a:gd name="T24" fmla="*/ 9 w 24"/>
                              <a:gd name="T25" fmla="*/ 15 h 24"/>
                              <a:gd name="T26" fmla="*/ 9 w 24"/>
                              <a:gd name="T27" fmla="*/ 12 h 24"/>
                              <a:gd name="T28" fmla="*/ 3 w 24"/>
                              <a:gd name="T29" fmla="*/ 15 h 24"/>
                              <a:gd name="T30" fmla="*/ 0 w 24"/>
                              <a:gd name="T31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0" y="12"/>
                                </a:move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040384" name="Freeform 1556"/>
                        <wps:cNvSpPr>
                          <a:spLocks/>
                        </wps:cNvSpPr>
                        <wps:spPr bwMode="auto">
                          <a:xfrm>
                            <a:off x="1603" y="235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2 h 21"/>
                              <a:gd name="T2" fmla="*/ 9 w 21"/>
                              <a:gd name="T3" fmla="*/ 9 h 21"/>
                              <a:gd name="T4" fmla="*/ 12 w 21"/>
                              <a:gd name="T5" fmla="*/ 0 h 21"/>
                              <a:gd name="T6" fmla="*/ 15 w 21"/>
                              <a:gd name="T7" fmla="*/ 3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18 w 21"/>
                              <a:gd name="T15" fmla="*/ 9 h 21"/>
                              <a:gd name="T16" fmla="*/ 21 w 21"/>
                              <a:gd name="T17" fmla="*/ 9 h 21"/>
                              <a:gd name="T18" fmla="*/ 12 w 21"/>
                              <a:gd name="T19" fmla="*/ 12 h 21"/>
                              <a:gd name="T20" fmla="*/ 9 w 21"/>
                              <a:gd name="T21" fmla="*/ 21 h 21"/>
                              <a:gd name="T22" fmla="*/ 6 w 21"/>
                              <a:gd name="T23" fmla="*/ 21 h 21"/>
                              <a:gd name="T24" fmla="*/ 9 w 21"/>
                              <a:gd name="T25" fmla="*/ 15 h 21"/>
                              <a:gd name="T26" fmla="*/ 9 w 21"/>
                              <a:gd name="T27" fmla="*/ 12 h 21"/>
                              <a:gd name="T28" fmla="*/ 0 w 21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2"/>
                                </a:move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425808" name="Freeform 1557"/>
                        <wps:cNvSpPr>
                          <a:spLocks/>
                        </wps:cNvSpPr>
                        <wps:spPr bwMode="auto">
                          <a:xfrm>
                            <a:off x="1612" y="247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9 h 21"/>
                              <a:gd name="T2" fmla="*/ 12 w 24"/>
                              <a:gd name="T3" fmla="*/ 9 h 21"/>
                              <a:gd name="T4" fmla="*/ 15 w 24"/>
                              <a:gd name="T5" fmla="*/ 0 h 21"/>
                              <a:gd name="T6" fmla="*/ 15 w 24"/>
                              <a:gd name="T7" fmla="*/ 3 h 21"/>
                              <a:gd name="T8" fmla="*/ 15 w 24"/>
                              <a:gd name="T9" fmla="*/ 6 h 21"/>
                              <a:gd name="T10" fmla="*/ 15 w 24"/>
                              <a:gd name="T11" fmla="*/ 9 h 21"/>
                              <a:gd name="T12" fmla="*/ 18 w 24"/>
                              <a:gd name="T13" fmla="*/ 9 h 21"/>
                              <a:gd name="T14" fmla="*/ 21 w 24"/>
                              <a:gd name="T15" fmla="*/ 6 h 21"/>
                              <a:gd name="T16" fmla="*/ 24 w 24"/>
                              <a:gd name="T17" fmla="*/ 9 h 21"/>
                              <a:gd name="T18" fmla="*/ 15 w 24"/>
                              <a:gd name="T19" fmla="*/ 12 h 21"/>
                              <a:gd name="T20" fmla="*/ 12 w 24"/>
                              <a:gd name="T21" fmla="*/ 21 h 21"/>
                              <a:gd name="T22" fmla="*/ 9 w 24"/>
                              <a:gd name="T23" fmla="*/ 18 h 21"/>
                              <a:gd name="T24" fmla="*/ 12 w 24"/>
                              <a:gd name="T25" fmla="*/ 12 h 21"/>
                              <a:gd name="T26" fmla="*/ 3 w 24"/>
                              <a:gd name="T27" fmla="*/ 12 h 21"/>
                              <a:gd name="T28" fmla="*/ 0 w 24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9"/>
                                </a:move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15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12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547551" name="Freeform 1558"/>
                        <wps:cNvSpPr>
                          <a:spLocks/>
                        </wps:cNvSpPr>
                        <wps:spPr bwMode="auto">
                          <a:xfrm>
                            <a:off x="1624" y="259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9 h 21"/>
                              <a:gd name="T2" fmla="*/ 9 w 24"/>
                              <a:gd name="T3" fmla="*/ 9 h 21"/>
                              <a:gd name="T4" fmla="*/ 12 w 24"/>
                              <a:gd name="T5" fmla="*/ 0 h 21"/>
                              <a:gd name="T6" fmla="*/ 15 w 24"/>
                              <a:gd name="T7" fmla="*/ 3 h 21"/>
                              <a:gd name="T8" fmla="*/ 15 w 24"/>
                              <a:gd name="T9" fmla="*/ 6 h 21"/>
                              <a:gd name="T10" fmla="*/ 12 w 24"/>
                              <a:gd name="T11" fmla="*/ 9 h 21"/>
                              <a:gd name="T12" fmla="*/ 15 w 24"/>
                              <a:gd name="T13" fmla="*/ 9 h 21"/>
                              <a:gd name="T14" fmla="*/ 21 w 24"/>
                              <a:gd name="T15" fmla="*/ 6 h 21"/>
                              <a:gd name="T16" fmla="*/ 24 w 24"/>
                              <a:gd name="T17" fmla="*/ 9 h 21"/>
                              <a:gd name="T18" fmla="*/ 12 w 24"/>
                              <a:gd name="T19" fmla="*/ 12 h 21"/>
                              <a:gd name="T20" fmla="*/ 9 w 24"/>
                              <a:gd name="T21" fmla="*/ 21 h 21"/>
                              <a:gd name="T22" fmla="*/ 9 w 24"/>
                              <a:gd name="T23" fmla="*/ 18 h 21"/>
                              <a:gd name="T24" fmla="*/ 9 w 24"/>
                              <a:gd name="T25" fmla="*/ 12 h 21"/>
                              <a:gd name="T26" fmla="*/ 3 w 24"/>
                              <a:gd name="T27" fmla="*/ 12 h 21"/>
                              <a:gd name="T28" fmla="*/ 0 w 24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662680" name="Freeform 1559"/>
                        <wps:cNvSpPr>
                          <a:spLocks/>
                        </wps:cNvSpPr>
                        <wps:spPr bwMode="auto">
                          <a:xfrm>
                            <a:off x="1633" y="271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9 h 21"/>
                              <a:gd name="T2" fmla="*/ 12 w 24"/>
                              <a:gd name="T3" fmla="*/ 9 h 21"/>
                              <a:gd name="T4" fmla="*/ 15 w 24"/>
                              <a:gd name="T5" fmla="*/ 0 h 21"/>
                              <a:gd name="T6" fmla="*/ 15 w 24"/>
                              <a:gd name="T7" fmla="*/ 3 h 21"/>
                              <a:gd name="T8" fmla="*/ 15 w 24"/>
                              <a:gd name="T9" fmla="*/ 6 h 21"/>
                              <a:gd name="T10" fmla="*/ 15 w 24"/>
                              <a:gd name="T11" fmla="*/ 9 h 21"/>
                              <a:gd name="T12" fmla="*/ 18 w 24"/>
                              <a:gd name="T13" fmla="*/ 9 h 21"/>
                              <a:gd name="T14" fmla="*/ 21 w 24"/>
                              <a:gd name="T15" fmla="*/ 9 h 21"/>
                              <a:gd name="T16" fmla="*/ 24 w 24"/>
                              <a:gd name="T17" fmla="*/ 12 h 21"/>
                              <a:gd name="T18" fmla="*/ 15 w 24"/>
                              <a:gd name="T19" fmla="*/ 12 h 21"/>
                              <a:gd name="T20" fmla="*/ 12 w 24"/>
                              <a:gd name="T21" fmla="*/ 21 h 21"/>
                              <a:gd name="T22" fmla="*/ 9 w 24"/>
                              <a:gd name="T23" fmla="*/ 18 h 21"/>
                              <a:gd name="T24" fmla="*/ 12 w 24"/>
                              <a:gd name="T25" fmla="*/ 12 h 21"/>
                              <a:gd name="T26" fmla="*/ 3 w 24"/>
                              <a:gd name="T27" fmla="*/ 12 h 21"/>
                              <a:gd name="T28" fmla="*/ 0 w 24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9"/>
                                </a:move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12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590683" name="Freeform 1560"/>
                        <wps:cNvSpPr>
                          <a:spLocks/>
                        </wps:cNvSpPr>
                        <wps:spPr bwMode="auto">
                          <a:xfrm>
                            <a:off x="1645" y="283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1"/>
                              <a:gd name="T2" fmla="*/ 9 w 21"/>
                              <a:gd name="T3" fmla="*/ 9 h 21"/>
                              <a:gd name="T4" fmla="*/ 12 w 21"/>
                              <a:gd name="T5" fmla="*/ 0 h 21"/>
                              <a:gd name="T6" fmla="*/ 15 w 21"/>
                              <a:gd name="T7" fmla="*/ 3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21 w 21"/>
                              <a:gd name="T15" fmla="*/ 9 h 21"/>
                              <a:gd name="T16" fmla="*/ 21 w 21"/>
                              <a:gd name="T17" fmla="*/ 12 h 21"/>
                              <a:gd name="T18" fmla="*/ 12 w 21"/>
                              <a:gd name="T19" fmla="*/ 12 h 21"/>
                              <a:gd name="T20" fmla="*/ 9 w 21"/>
                              <a:gd name="T21" fmla="*/ 21 h 21"/>
                              <a:gd name="T22" fmla="*/ 6 w 21"/>
                              <a:gd name="T23" fmla="*/ 18 h 21"/>
                              <a:gd name="T24" fmla="*/ 9 w 21"/>
                              <a:gd name="T25" fmla="*/ 12 h 21"/>
                              <a:gd name="T26" fmla="*/ 0 w 21"/>
                              <a:gd name="T27" fmla="*/ 12 h 21"/>
                              <a:gd name="T28" fmla="*/ 0 w 21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360504" name="Freeform 1561"/>
                        <wps:cNvSpPr>
                          <a:spLocks/>
                        </wps:cNvSpPr>
                        <wps:spPr bwMode="auto">
                          <a:xfrm>
                            <a:off x="1654" y="295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4"/>
                              <a:gd name="T2" fmla="*/ 9 w 21"/>
                              <a:gd name="T3" fmla="*/ 9 h 24"/>
                              <a:gd name="T4" fmla="*/ 15 w 21"/>
                              <a:gd name="T5" fmla="*/ 0 h 24"/>
                              <a:gd name="T6" fmla="*/ 15 w 21"/>
                              <a:gd name="T7" fmla="*/ 3 h 24"/>
                              <a:gd name="T8" fmla="*/ 15 w 21"/>
                              <a:gd name="T9" fmla="*/ 6 h 24"/>
                              <a:gd name="T10" fmla="*/ 12 w 21"/>
                              <a:gd name="T11" fmla="*/ 9 h 24"/>
                              <a:gd name="T12" fmla="*/ 15 w 21"/>
                              <a:gd name="T13" fmla="*/ 9 h 24"/>
                              <a:gd name="T14" fmla="*/ 21 w 21"/>
                              <a:gd name="T15" fmla="*/ 9 h 24"/>
                              <a:gd name="T16" fmla="*/ 21 w 21"/>
                              <a:gd name="T17" fmla="*/ 12 h 24"/>
                              <a:gd name="T18" fmla="*/ 12 w 21"/>
                              <a:gd name="T19" fmla="*/ 12 h 24"/>
                              <a:gd name="T20" fmla="*/ 9 w 21"/>
                              <a:gd name="T21" fmla="*/ 24 h 24"/>
                              <a:gd name="T22" fmla="*/ 6 w 21"/>
                              <a:gd name="T23" fmla="*/ 21 h 24"/>
                              <a:gd name="T24" fmla="*/ 9 w 21"/>
                              <a:gd name="T25" fmla="*/ 15 h 24"/>
                              <a:gd name="T26" fmla="*/ 9 w 21"/>
                              <a:gd name="T27" fmla="*/ 12 h 24"/>
                              <a:gd name="T28" fmla="*/ 3 w 21"/>
                              <a:gd name="T29" fmla="*/ 12 h 24"/>
                              <a:gd name="T30" fmla="*/ 0 w 21"/>
                              <a:gd name="T31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116874" name="Freeform 1562"/>
                        <wps:cNvSpPr>
                          <a:spLocks/>
                        </wps:cNvSpPr>
                        <wps:spPr bwMode="auto">
                          <a:xfrm>
                            <a:off x="1663" y="307"/>
                            <a:ext cx="24" cy="24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24"/>
                              <a:gd name="T2" fmla="*/ 12 w 24"/>
                              <a:gd name="T3" fmla="*/ 12 h 24"/>
                              <a:gd name="T4" fmla="*/ 15 w 24"/>
                              <a:gd name="T5" fmla="*/ 0 h 24"/>
                              <a:gd name="T6" fmla="*/ 15 w 24"/>
                              <a:gd name="T7" fmla="*/ 3 h 24"/>
                              <a:gd name="T8" fmla="*/ 15 w 24"/>
                              <a:gd name="T9" fmla="*/ 9 h 24"/>
                              <a:gd name="T10" fmla="*/ 15 w 24"/>
                              <a:gd name="T11" fmla="*/ 12 h 24"/>
                              <a:gd name="T12" fmla="*/ 21 w 24"/>
                              <a:gd name="T13" fmla="*/ 12 h 24"/>
                              <a:gd name="T14" fmla="*/ 24 w 24"/>
                              <a:gd name="T15" fmla="*/ 12 h 24"/>
                              <a:gd name="T16" fmla="*/ 12 w 24"/>
                              <a:gd name="T17" fmla="*/ 12 h 24"/>
                              <a:gd name="T18" fmla="*/ 9 w 24"/>
                              <a:gd name="T19" fmla="*/ 24 h 24"/>
                              <a:gd name="T20" fmla="*/ 6 w 24"/>
                              <a:gd name="T21" fmla="*/ 21 h 24"/>
                              <a:gd name="T22" fmla="*/ 9 w 24"/>
                              <a:gd name="T23" fmla="*/ 15 h 24"/>
                              <a:gd name="T24" fmla="*/ 9 w 24"/>
                              <a:gd name="T25" fmla="*/ 12 h 24"/>
                              <a:gd name="T26" fmla="*/ 3 w 24"/>
                              <a:gd name="T27" fmla="*/ 12 h 24"/>
                              <a:gd name="T28" fmla="*/ 0 w 24"/>
                              <a:gd name="T2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0" y="12"/>
                                </a:moveTo>
                                <a:lnTo>
                                  <a:pt x="12" y="12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5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735229" name="Freeform 1563"/>
                        <wps:cNvSpPr>
                          <a:spLocks/>
                        </wps:cNvSpPr>
                        <wps:spPr bwMode="auto">
                          <a:xfrm>
                            <a:off x="1672" y="322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1"/>
                              <a:gd name="T2" fmla="*/ 9 w 21"/>
                              <a:gd name="T3" fmla="*/ 9 h 21"/>
                              <a:gd name="T4" fmla="*/ 15 w 21"/>
                              <a:gd name="T5" fmla="*/ 0 h 21"/>
                              <a:gd name="T6" fmla="*/ 15 w 21"/>
                              <a:gd name="T7" fmla="*/ 3 h 21"/>
                              <a:gd name="T8" fmla="*/ 15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21 w 21"/>
                              <a:gd name="T15" fmla="*/ 9 h 21"/>
                              <a:gd name="T16" fmla="*/ 21 w 21"/>
                              <a:gd name="T17" fmla="*/ 12 h 21"/>
                              <a:gd name="T18" fmla="*/ 12 w 21"/>
                              <a:gd name="T19" fmla="*/ 12 h 21"/>
                              <a:gd name="T20" fmla="*/ 9 w 21"/>
                              <a:gd name="T21" fmla="*/ 21 h 21"/>
                              <a:gd name="T22" fmla="*/ 6 w 21"/>
                              <a:gd name="T23" fmla="*/ 18 h 21"/>
                              <a:gd name="T24" fmla="*/ 9 w 21"/>
                              <a:gd name="T25" fmla="*/ 12 h 21"/>
                              <a:gd name="T26" fmla="*/ 3 w 21"/>
                              <a:gd name="T27" fmla="*/ 12 h 21"/>
                              <a:gd name="T28" fmla="*/ 0 w 21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729180" name="Freeform 1564"/>
                        <wps:cNvSpPr>
                          <a:spLocks/>
                        </wps:cNvSpPr>
                        <wps:spPr bwMode="auto">
                          <a:xfrm>
                            <a:off x="1681" y="334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4"/>
                              <a:gd name="T2" fmla="*/ 9 w 21"/>
                              <a:gd name="T3" fmla="*/ 9 h 24"/>
                              <a:gd name="T4" fmla="*/ 15 w 21"/>
                              <a:gd name="T5" fmla="*/ 0 h 24"/>
                              <a:gd name="T6" fmla="*/ 15 w 21"/>
                              <a:gd name="T7" fmla="*/ 3 h 24"/>
                              <a:gd name="T8" fmla="*/ 15 w 21"/>
                              <a:gd name="T9" fmla="*/ 9 h 24"/>
                              <a:gd name="T10" fmla="*/ 12 w 21"/>
                              <a:gd name="T11" fmla="*/ 9 h 24"/>
                              <a:gd name="T12" fmla="*/ 15 w 21"/>
                              <a:gd name="T13" fmla="*/ 12 h 24"/>
                              <a:gd name="T14" fmla="*/ 21 w 21"/>
                              <a:gd name="T15" fmla="*/ 12 h 24"/>
                              <a:gd name="T16" fmla="*/ 21 w 21"/>
                              <a:gd name="T17" fmla="*/ 15 h 24"/>
                              <a:gd name="T18" fmla="*/ 12 w 21"/>
                              <a:gd name="T19" fmla="*/ 12 h 24"/>
                              <a:gd name="T20" fmla="*/ 9 w 21"/>
                              <a:gd name="T21" fmla="*/ 24 h 24"/>
                              <a:gd name="T22" fmla="*/ 6 w 21"/>
                              <a:gd name="T23" fmla="*/ 21 h 24"/>
                              <a:gd name="T24" fmla="*/ 9 w 21"/>
                              <a:gd name="T25" fmla="*/ 15 h 24"/>
                              <a:gd name="T26" fmla="*/ 9 w 21"/>
                              <a:gd name="T27" fmla="*/ 12 h 24"/>
                              <a:gd name="T28" fmla="*/ 0 w 21"/>
                              <a:gd name="T29" fmla="*/ 12 h 24"/>
                              <a:gd name="T30" fmla="*/ 0 w 21"/>
                              <a:gd name="T31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735983" name="Freeform 1565"/>
                        <wps:cNvSpPr>
                          <a:spLocks/>
                        </wps:cNvSpPr>
                        <wps:spPr bwMode="auto">
                          <a:xfrm>
                            <a:off x="1690" y="349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1"/>
                              <a:gd name="T2" fmla="*/ 9 w 21"/>
                              <a:gd name="T3" fmla="*/ 9 h 21"/>
                              <a:gd name="T4" fmla="*/ 15 w 21"/>
                              <a:gd name="T5" fmla="*/ 0 h 21"/>
                              <a:gd name="T6" fmla="*/ 15 w 21"/>
                              <a:gd name="T7" fmla="*/ 3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21 w 21"/>
                              <a:gd name="T15" fmla="*/ 9 h 21"/>
                              <a:gd name="T16" fmla="*/ 21 w 21"/>
                              <a:gd name="T17" fmla="*/ 12 h 21"/>
                              <a:gd name="T18" fmla="*/ 12 w 21"/>
                              <a:gd name="T19" fmla="*/ 12 h 21"/>
                              <a:gd name="T20" fmla="*/ 6 w 21"/>
                              <a:gd name="T21" fmla="*/ 21 h 21"/>
                              <a:gd name="T22" fmla="*/ 6 w 21"/>
                              <a:gd name="T23" fmla="*/ 18 h 21"/>
                              <a:gd name="T24" fmla="*/ 9 w 21"/>
                              <a:gd name="T25" fmla="*/ 12 h 21"/>
                              <a:gd name="T26" fmla="*/ 0 w 21"/>
                              <a:gd name="T27" fmla="*/ 12 h 21"/>
                              <a:gd name="T28" fmla="*/ 0 w 21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53622" name="Freeform 1566"/>
                        <wps:cNvSpPr>
                          <a:spLocks/>
                        </wps:cNvSpPr>
                        <wps:spPr bwMode="auto">
                          <a:xfrm>
                            <a:off x="1696" y="364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6 h 21"/>
                              <a:gd name="T2" fmla="*/ 12 w 24"/>
                              <a:gd name="T3" fmla="*/ 6 h 21"/>
                              <a:gd name="T4" fmla="*/ 15 w 24"/>
                              <a:gd name="T5" fmla="*/ 0 h 21"/>
                              <a:gd name="T6" fmla="*/ 18 w 24"/>
                              <a:gd name="T7" fmla="*/ 3 h 21"/>
                              <a:gd name="T8" fmla="*/ 15 w 24"/>
                              <a:gd name="T9" fmla="*/ 6 h 21"/>
                              <a:gd name="T10" fmla="*/ 15 w 24"/>
                              <a:gd name="T11" fmla="*/ 9 h 21"/>
                              <a:gd name="T12" fmla="*/ 21 w 24"/>
                              <a:gd name="T13" fmla="*/ 9 h 21"/>
                              <a:gd name="T14" fmla="*/ 24 w 24"/>
                              <a:gd name="T15" fmla="*/ 12 h 21"/>
                              <a:gd name="T16" fmla="*/ 12 w 24"/>
                              <a:gd name="T17" fmla="*/ 12 h 21"/>
                              <a:gd name="T18" fmla="*/ 9 w 24"/>
                              <a:gd name="T19" fmla="*/ 21 h 21"/>
                              <a:gd name="T20" fmla="*/ 6 w 24"/>
                              <a:gd name="T21" fmla="*/ 18 h 21"/>
                              <a:gd name="T22" fmla="*/ 9 w 24"/>
                              <a:gd name="T23" fmla="*/ 12 h 21"/>
                              <a:gd name="T24" fmla="*/ 9 w 24"/>
                              <a:gd name="T25" fmla="*/ 9 h 21"/>
                              <a:gd name="T26" fmla="*/ 3 w 24"/>
                              <a:gd name="T27" fmla="*/ 9 h 21"/>
                              <a:gd name="T28" fmla="*/ 0 w 24"/>
                              <a:gd name="T29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6"/>
                                </a:moveTo>
                                <a:lnTo>
                                  <a:pt x="12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452722" name="Freeform 1567"/>
                        <wps:cNvSpPr>
                          <a:spLocks/>
                        </wps:cNvSpPr>
                        <wps:spPr bwMode="auto">
                          <a:xfrm>
                            <a:off x="1705" y="376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1"/>
                              <a:gd name="T2" fmla="*/ 9 w 21"/>
                              <a:gd name="T3" fmla="*/ 9 h 21"/>
                              <a:gd name="T4" fmla="*/ 15 w 21"/>
                              <a:gd name="T5" fmla="*/ 0 h 21"/>
                              <a:gd name="T6" fmla="*/ 15 w 21"/>
                              <a:gd name="T7" fmla="*/ 3 h 21"/>
                              <a:gd name="T8" fmla="*/ 12 w 21"/>
                              <a:gd name="T9" fmla="*/ 9 h 21"/>
                              <a:gd name="T10" fmla="*/ 15 w 21"/>
                              <a:gd name="T11" fmla="*/ 9 h 21"/>
                              <a:gd name="T12" fmla="*/ 18 w 21"/>
                              <a:gd name="T13" fmla="*/ 12 h 21"/>
                              <a:gd name="T14" fmla="*/ 21 w 21"/>
                              <a:gd name="T15" fmla="*/ 15 h 21"/>
                              <a:gd name="T16" fmla="*/ 12 w 21"/>
                              <a:gd name="T17" fmla="*/ 12 h 21"/>
                              <a:gd name="T18" fmla="*/ 6 w 21"/>
                              <a:gd name="T19" fmla="*/ 21 h 21"/>
                              <a:gd name="T20" fmla="*/ 3 w 21"/>
                              <a:gd name="T21" fmla="*/ 18 h 21"/>
                              <a:gd name="T22" fmla="*/ 6 w 21"/>
                              <a:gd name="T23" fmla="*/ 12 h 21"/>
                              <a:gd name="T24" fmla="*/ 9 w 21"/>
                              <a:gd name="T25" fmla="*/ 12 h 21"/>
                              <a:gd name="T26" fmla="*/ 0 w 21"/>
                              <a:gd name="T27" fmla="*/ 12 h 21"/>
                              <a:gd name="T28" fmla="*/ 0 w 21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012425" name="Freeform 1568"/>
                        <wps:cNvSpPr>
                          <a:spLocks/>
                        </wps:cNvSpPr>
                        <wps:spPr bwMode="auto">
                          <a:xfrm>
                            <a:off x="1711" y="391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21"/>
                              <a:gd name="T2" fmla="*/ 12 w 21"/>
                              <a:gd name="T3" fmla="*/ 9 h 21"/>
                              <a:gd name="T4" fmla="*/ 15 w 21"/>
                              <a:gd name="T5" fmla="*/ 0 h 21"/>
                              <a:gd name="T6" fmla="*/ 18 w 21"/>
                              <a:gd name="T7" fmla="*/ 3 h 21"/>
                              <a:gd name="T8" fmla="*/ 15 w 21"/>
                              <a:gd name="T9" fmla="*/ 9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21 w 21"/>
                              <a:gd name="T15" fmla="*/ 12 h 21"/>
                              <a:gd name="T16" fmla="*/ 21 w 21"/>
                              <a:gd name="T17" fmla="*/ 15 h 21"/>
                              <a:gd name="T18" fmla="*/ 12 w 21"/>
                              <a:gd name="T19" fmla="*/ 12 h 21"/>
                              <a:gd name="T20" fmla="*/ 6 w 21"/>
                              <a:gd name="T21" fmla="*/ 21 h 21"/>
                              <a:gd name="T22" fmla="*/ 6 w 21"/>
                              <a:gd name="T23" fmla="*/ 18 h 21"/>
                              <a:gd name="T24" fmla="*/ 9 w 21"/>
                              <a:gd name="T25" fmla="*/ 12 h 21"/>
                              <a:gd name="T26" fmla="*/ 0 w 21"/>
                              <a:gd name="T27" fmla="*/ 9 h 21"/>
                              <a:gd name="T28" fmla="*/ 0 w 21"/>
                              <a:gd name="T29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6"/>
                                </a:move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78469" name="Freeform 1569"/>
                        <wps:cNvSpPr>
                          <a:spLocks/>
                        </wps:cNvSpPr>
                        <wps:spPr bwMode="auto">
                          <a:xfrm>
                            <a:off x="1717" y="406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6 h 21"/>
                              <a:gd name="T2" fmla="*/ 12 w 24"/>
                              <a:gd name="T3" fmla="*/ 9 h 21"/>
                              <a:gd name="T4" fmla="*/ 15 w 24"/>
                              <a:gd name="T5" fmla="*/ 0 h 21"/>
                              <a:gd name="T6" fmla="*/ 18 w 24"/>
                              <a:gd name="T7" fmla="*/ 3 h 21"/>
                              <a:gd name="T8" fmla="*/ 15 w 24"/>
                              <a:gd name="T9" fmla="*/ 6 h 21"/>
                              <a:gd name="T10" fmla="*/ 15 w 24"/>
                              <a:gd name="T11" fmla="*/ 9 h 21"/>
                              <a:gd name="T12" fmla="*/ 21 w 24"/>
                              <a:gd name="T13" fmla="*/ 9 h 21"/>
                              <a:gd name="T14" fmla="*/ 24 w 24"/>
                              <a:gd name="T15" fmla="*/ 15 h 21"/>
                              <a:gd name="T16" fmla="*/ 12 w 24"/>
                              <a:gd name="T17" fmla="*/ 12 h 21"/>
                              <a:gd name="T18" fmla="*/ 6 w 24"/>
                              <a:gd name="T19" fmla="*/ 21 h 21"/>
                              <a:gd name="T20" fmla="*/ 6 w 24"/>
                              <a:gd name="T21" fmla="*/ 18 h 21"/>
                              <a:gd name="T22" fmla="*/ 9 w 24"/>
                              <a:gd name="T23" fmla="*/ 12 h 21"/>
                              <a:gd name="T24" fmla="*/ 3 w 24"/>
                              <a:gd name="T25" fmla="*/ 9 h 21"/>
                              <a:gd name="T26" fmla="*/ 0 w 24"/>
                              <a:gd name="T27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6"/>
                                </a:move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720583" name="Freeform 1570"/>
                        <wps:cNvSpPr>
                          <a:spLocks/>
                        </wps:cNvSpPr>
                        <wps:spPr bwMode="auto">
                          <a:xfrm>
                            <a:off x="1723" y="421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21"/>
                              <a:gd name="T2" fmla="*/ 12 w 21"/>
                              <a:gd name="T3" fmla="*/ 9 h 21"/>
                              <a:gd name="T4" fmla="*/ 18 w 21"/>
                              <a:gd name="T5" fmla="*/ 0 h 21"/>
                              <a:gd name="T6" fmla="*/ 18 w 21"/>
                              <a:gd name="T7" fmla="*/ 3 h 21"/>
                              <a:gd name="T8" fmla="*/ 15 w 21"/>
                              <a:gd name="T9" fmla="*/ 6 h 21"/>
                              <a:gd name="T10" fmla="*/ 15 w 21"/>
                              <a:gd name="T11" fmla="*/ 9 h 21"/>
                              <a:gd name="T12" fmla="*/ 21 w 21"/>
                              <a:gd name="T13" fmla="*/ 9 h 21"/>
                              <a:gd name="T14" fmla="*/ 21 w 21"/>
                              <a:gd name="T15" fmla="*/ 15 h 21"/>
                              <a:gd name="T16" fmla="*/ 12 w 21"/>
                              <a:gd name="T17" fmla="*/ 12 h 21"/>
                              <a:gd name="T18" fmla="*/ 6 w 21"/>
                              <a:gd name="T19" fmla="*/ 21 h 21"/>
                              <a:gd name="T20" fmla="*/ 6 w 21"/>
                              <a:gd name="T21" fmla="*/ 18 h 21"/>
                              <a:gd name="T22" fmla="*/ 9 w 21"/>
                              <a:gd name="T23" fmla="*/ 12 h 21"/>
                              <a:gd name="T24" fmla="*/ 3 w 21"/>
                              <a:gd name="T25" fmla="*/ 9 h 21"/>
                              <a:gd name="T26" fmla="*/ 0 w 21"/>
                              <a:gd name="T27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6"/>
                                </a:moveTo>
                                <a:lnTo>
                                  <a:pt x="12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746531" name="Freeform 1571"/>
                        <wps:cNvSpPr>
                          <a:spLocks/>
                        </wps:cNvSpPr>
                        <wps:spPr bwMode="auto">
                          <a:xfrm>
                            <a:off x="1729" y="436"/>
                            <a:ext cx="21" cy="22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22"/>
                              <a:gd name="T2" fmla="*/ 12 w 21"/>
                              <a:gd name="T3" fmla="*/ 9 h 22"/>
                              <a:gd name="T4" fmla="*/ 18 w 21"/>
                              <a:gd name="T5" fmla="*/ 0 h 22"/>
                              <a:gd name="T6" fmla="*/ 18 w 21"/>
                              <a:gd name="T7" fmla="*/ 3 h 22"/>
                              <a:gd name="T8" fmla="*/ 15 w 21"/>
                              <a:gd name="T9" fmla="*/ 6 h 22"/>
                              <a:gd name="T10" fmla="*/ 15 w 21"/>
                              <a:gd name="T11" fmla="*/ 9 h 22"/>
                              <a:gd name="T12" fmla="*/ 21 w 21"/>
                              <a:gd name="T13" fmla="*/ 12 h 22"/>
                              <a:gd name="T14" fmla="*/ 21 w 21"/>
                              <a:gd name="T15" fmla="*/ 15 h 22"/>
                              <a:gd name="T16" fmla="*/ 12 w 21"/>
                              <a:gd name="T17" fmla="*/ 12 h 22"/>
                              <a:gd name="T18" fmla="*/ 6 w 21"/>
                              <a:gd name="T19" fmla="*/ 22 h 22"/>
                              <a:gd name="T20" fmla="*/ 6 w 21"/>
                              <a:gd name="T21" fmla="*/ 18 h 22"/>
                              <a:gd name="T22" fmla="*/ 9 w 21"/>
                              <a:gd name="T23" fmla="*/ 12 h 22"/>
                              <a:gd name="T24" fmla="*/ 3 w 21"/>
                              <a:gd name="T25" fmla="*/ 9 h 22"/>
                              <a:gd name="T26" fmla="*/ 0 w 21"/>
                              <a:gd name="T27" fmla="*/ 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0" y="6"/>
                                </a:moveTo>
                                <a:lnTo>
                                  <a:pt x="12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2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063628" name="Freeform 1572"/>
                        <wps:cNvSpPr>
                          <a:spLocks/>
                        </wps:cNvSpPr>
                        <wps:spPr bwMode="auto">
                          <a:xfrm>
                            <a:off x="1735" y="451"/>
                            <a:ext cx="21" cy="22"/>
                          </a:xfrm>
                          <a:custGeom>
                            <a:avLst/>
                            <a:gdLst>
                              <a:gd name="T0" fmla="*/ 0 w 21"/>
                              <a:gd name="T1" fmla="*/ 7 h 22"/>
                              <a:gd name="T2" fmla="*/ 9 w 21"/>
                              <a:gd name="T3" fmla="*/ 10 h 22"/>
                              <a:gd name="T4" fmla="*/ 18 w 21"/>
                              <a:gd name="T5" fmla="*/ 0 h 22"/>
                              <a:gd name="T6" fmla="*/ 18 w 21"/>
                              <a:gd name="T7" fmla="*/ 3 h 22"/>
                              <a:gd name="T8" fmla="*/ 15 w 21"/>
                              <a:gd name="T9" fmla="*/ 7 h 22"/>
                              <a:gd name="T10" fmla="*/ 12 w 21"/>
                              <a:gd name="T11" fmla="*/ 10 h 22"/>
                              <a:gd name="T12" fmla="*/ 15 w 21"/>
                              <a:gd name="T13" fmla="*/ 10 h 22"/>
                              <a:gd name="T14" fmla="*/ 21 w 21"/>
                              <a:gd name="T15" fmla="*/ 13 h 22"/>
                              <a:gd name="T16" fmla="*/ 21 w 21"/>
                              <a:gd name="T17" fmla="*/ 16 h 22"/>
                              <a:gd name="T18" fmla="*/ 12 w 21"/>
                              <a:gd name="T19" fmla="*/ 13 h 22"/>
                              <a:gd name="T20" fmla="*/ 6 w 21"/>
                              <a:gd name="T21" fmla="*/ 22 h 22"/>
                              <a:gd name="T22" fmla="*/ 3 w 21"/>
                              <a:gd name="T23" fmla="*/ 16 h 22"/>
                              <a:gd name="T24" fmla="*/ 9 w 21"/>
                              <a:gd name="T25" fmla="*/ 13 h 22"/>
                              <a:gd name="T26" fmla="*/ 9 w 21"/>
                              <a:gd name="T27" fmla="*/ 10 h 22"/>
                              <a:gd name="T28" fmla="*/ 0 w 21"/>
                              <a:gd name="T29" fmla="*/ 10 h 22"/>
                              <a:gd name="T30" fmla="*/ 0 w 21"/>
                              <a:gd name="T31" fmla="*/ 7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0" y="7"/>
                                </a:moveTo>
                                <a:lnTo>
                                  <a:pt x="9" y="10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7"/>
                                </a:lnTo>
                                <a:lnTo>
                                  <a:pt x="12" y="10"/>
                                </a:lnTo>
                                <a:lnTo>
                                  <a:pt x="15" y="10"/>
                                </a:lnTo>
                                <a:lnTo>
                                  <a:pt x="21" y="13"/>
                                </a:lnTo>
                                <a:lnTo>
                                  <a:pt x="21" y="16"/>
                                </a:lnTo>
                                <a:lnTo>
                                  <a:pt x="12" y="13"/>
                                </a:lnTo>
                                <a:lnTo>
                                  <a:pt x="6" y="22"/>
                                </a:lnTo>
                                <a:lnTo>
                                  <a:pt x="3" y="16"/>
                                </a:lnTo>
                                <a:lnTo>
                                  <a:pt x="9" y="13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177553" name="Freeform 1573"/>
                        <wps:cNvSpPr>
                          <a:spLocks/>
                        </wps:cNvSpPr>
                        <wps:spPr bwMode="auto">
                          <a:xfrm>
                            <a:off x="1741" y="467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21"/>
                              <a:gd name="T2" fmla="*/ 9 w 21"/>
                              <a:gd name="T3" fmla="*/ 9 h 21"/>
                              <a:gd name="T4" fmla="*/ 15 w 21"/>
                              <a:gd name="T5" fmla="*/ 0 h 21"/>
                              <a:gd name="T6" fmla="*/ 18 w 21"/>
                              <a:gd name="T7" fmla="*/ 3 h 21"/>
                              <a:gd name="T8" fmla="*/ 15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18 w 21"/>
                              <a:gd name="T15" fmla="*/ 12 h 21"/>
                              <a:gd name="T16" fmla="*/ 21 w 21"/>
                              <a:gd name="T17" fmla="*/ 15 h 21"/>
                              <a:gd name="T18" fmla="*/ 12 w 21"/>
                              <a:gd name="T19" fmla="*/ 12 h 21"/>
                              <a:gd name="T20" fmla="*/ 3 w 21"/>
                              <a:gd name="T21" fmla="*/ 21 h 21"/>
                              <a:gd name="T22" fmla="*/ 3 w 21"/>
                              <a:gd name="T23" fmla="*/ 18 h 21"/>
                              <a:gd name="T24" fmla="*/ 6 w 21"/>
                              <a:gd name="T25" fmla="*/ 12 h 21"/>
                              <a:gd name="T26" fmla="*/ 9 w 21"/>
                              <a:gd name="T27" fmla="*/ 12 h 21"/>
                              <a:gd name="T28" fmla="*/ 0 w 21"/>
                              <a:gd name="T29" fmla="*/ 9 h 21"/>
                              <a:gd name="T30" fmla="*/ 0 w 21"/>
                              <a:gd name="T31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6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3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499327" name="Freeform 1574"/>
                        <wps:cNvSpPr>
                          <a:spLocks/>
                        </wps:cNvSpPr>
                        <wps:spPr bwMode="auto">
                          <a:xfrm>
                            <a:off x="1744" y="482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3 h 21"/>
                              <a:gd name="T2" fmla="*/ 12 w 21"/>
                              <a:gd name="T3" fmla="*/ 9 h 21"/>
                              <a:gd name="T4" fmla="*/ 18 w 21"/>
                              <a:gd name="T5" fmla="*/ 0 h 21"/>
                              <a:gd name="T6" fmla="*/ 18 w 21"/>
                              <a:gd name="T7" fmla="*/ 3 h 21"/>
                              <a:gd name="T8" fmla="*/ 15 w 21"/>
                              <a:gd name="T9" fmla="*/ 9 h 21"/>
                              <a:gd name="T10" fmla="*/ 21 w 21"/>
                              <a:gd name="T11" fmla="*/ 12 h 21"/>
                              <a:gd name="T12" fmla="*/ 21 w 21"/>
                              <a:gd name="T13" fmla="*/ 15 h 21"/>
                              <a:gd name="T14" fmla="*/ 12 w 21"/>
                              <a:gd name="T15" fmla="*/ 12 h 21"/>
                              <a:gd name="T16" fmla="*/ 6 w 21"/>
                              <a:gd name="T17" fmla="*/ 21 h 21"/>
                              <a:gd name="T18" fmla="*/ 3 w 21"/>
                              <a:gd name="T19" fmla="*/ 15 h 21"/>
                              <a:gd name="T20" fmla="*/ 9 w 21"/>
                              <a:gd name="T21" fmla="*/ 12 h 21"/>
                              <a:gd name="T22" fmla="*/ 3 w 21"/>
                              <a:gd name="T23" fmla="*/ 9 h 21"/>
                              <a:gd name="T24" fmla="*/ 0 w 21"/>
                              <a:gd name="T25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3"/>
                                </a:moveTo>
                                <a:lnTo>
                                  <a:pt x="12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243483" name="Freeform 1575"/>
                        <wps:cNvSpPr>
                          <a:spLocks/>
                        </wps:cNvSpPr>
                        <wps:spPr bwMode="auto">
                          <a:xfrm>
                            <a:off x="1750" y="497"/>
                            <a:ext cx="18" cy="21"/>
                          </a:xfrm>
                          <a:custGeom>
                            <a:avLst/>
                            <a:gdLst>
                              <a:gd name="T0" fmla="*/ 0 w 18"/>
                              <a:gd name="T1" fmla="*/ 6 h 21"/>
                              <a:gd name="T2" fmla="*/ 9 w 18"/>
                              <a:gd name="T3" fmla="*/ 9 h 21"/>
                              <a:gd name="T4" fmla="*/ 15 w 18"/>
                              <a:gd name="T5" fmla="*/ 0 h 21"/>
                              <a:gd name="T6" fmla="*/ 18 w 18"/>
                              <a:gd name="T7" fmla="*/ 6 h 21"/>
                              <a:gd name="T8" fmla="*/ 12 w 18"/>
                              <a:gd name="T9" fmla="*/ 9 h 21"/>
                              <a:gd name="T10" fmla="*/ 15 w 18"/>
                              <a:gd name="T11" fmla="*/ 12 h 21"/>
                              <a:gd name="T12" fmla="*/ 18 w 18"/>
                              <a:gd name="T13" fmla="*/ 12 h 21"/>
                              <a:gd name="T14" fmla="*/ 18 w 18"/>
                              <a:gd name="T15" fmla="*/ 15 h 21"/>
                              <a:gd name="T16" fmla="*/ 9 w 18"/>
                              <a:gd name="T17" fmla="*/ 12 h 21"/>
                              <a:gd name="T18" fmla="*/ 3 w 18"/>
                              <a:gd name="T19" fmla="*/ 21 h 21"/>
                              <a:gd name="T20" fmla="*/ 3 w 18"/>
                              <a:gd name="T21" fmla="*/ 18 h 21"/>
                              <a:gd name="T22" fmla="*/ 6 w 18"/>
                              <a:gd name="T23" fmla="*/ 12 h 21"/>
                              <a:gd name="T24" fmla="*/ 0 w 18"/>
                              <a:gd name="T25" fmla="*/ 9 h 21"/>
                              <a:gd name="T26" fmla="*/ 0 w 18"/>
                              <a:gd name="T27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0" y="6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546670" name="Freeform 1576"/>
                        <wps:cNvSpPr>
                          <a:spLocks/>
                        </wps:cNvSpPr>
                        <wps:spPr bwMode="auto">
                          <a:xfrm>
                            <a:off x="1753" y="515"/>
                            <a:ext cx="21" cy="18"/>
                          </a:xfrm>
                          <a:custGeom>
                            <a:avLst/>
                            <a:gdLst>
                              <a:gd name="T0" fmla="*/ 0 w 21"/>
                              <a:gd name="T1" fmla="*/ 3 h 18"/>
                              <a:gd name="T2" fmla="*/ 9 w 21"/>
                              <a:gd name="T3" fmla="*/ 6 h 18"/>
                              <a:gd name="T4" fmla="*/ 18 w 21"/>
                              <a:gd name="T5" fmla="*/ 0 h 18"/>
                              <a:gd name="T6" fmla="*/ 18 w 21"/>
                              <a:gd name="T7" fmla="*/ 3 h 18"/>
                              <a:gd name="T8" fmla="*/ 15 w 21"/>
                              <a:gd name="T9" fmla="*/ 6 h 18"/>
                              <a:gd name="T10" fmla="*/ 12 w 21"/>
                              <a:gd name="T11" fmla="*/ 6 h 18"/>
                              <a:gd name="T12" fmla="*/ 15 w 21"/>
                              <a:gd name="T13" fmla="*/ 9 h 18"/>
                              <a:gd name="T14" fmla="*/ 18 w 21"/>
                              <a:gd name="T15" fmla="*/ 9 h 18"/>
                              <a:gd name="T16" fmla="*/ 21 w 21"/>
                              <a:gd name="T17" fmla="*/ 15 h 18"/>
                              <a:gd name="T18" fmla="*/ 9 w 21"/>
                              <a:gd name="T19" fmla="*/ 9 h 18"/>
                              <a:gd name="T20" fmla="*/ 3 w 21"/>
                              <a:gd name="T21" fmla="*/ 18 h 18"/>
                              <a:gd name="T22" fmla="*/ 3 w 21"/>
                              <a:gd name="T23" fmla="*/ 15 h 18"/>
                              <a:gd name="T24" fmla="*/ 6 w 21"/>
                              <a:gd name="T25" fmla="*/ 9 h 18"/>
                              <a:gd name="T26" fmla="*/ 9 w 21"/>
                              <a:gd name="T27" fmla="*/ 9 h 18"/>
                              <a:gd name="T28" fmla="*/ 0 w 21"/>
                              <a:gd name="T29" fmla="*/ 6 h 18"/>
                              <a:gd name="T30" fmla="*/ 0 w 21"/>
                              <a:gd name="T31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0" y="3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15"/>
                                </a:lnTo>
                                <a:lnTo>
                                  <a:pt x="9" y="9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321428" name="Freeform 1577"/>
                        <wps:cNvSpPr>
                          <a:spLocks/>
                        </wps:cNvSpPr>
                        <wps:spPr bwMode="auto">
                          <a:xfrm>
                            <a:off x="1756" y="530"/>
                            <a:ext cx="21" cy="18"/>
                          </a:xfrm>
                          <a:custGeom>
                            <a:avLst/>
                            <a:gdLst>
                              <a:gd name="T0" fmla="*/ 0 w 21"/>
                              <a:gd name="T1" fmla="*/ 3 h 18"/>
                              <a:gd name="T2" fmla="*/ 9 w 21"/>
                              <a:gd name="T3" fmla="*/ 6 h 18"/>
                              <a:gd name="T4" fmla="*/ 18 w 21"/>
                              <a:gd name="T5" fmla="*/ 0 h 18"/>
                              <a:gd name="T6" fmla="*/ 18 w 21"/>
                              <a:gd name="T7" fmla="*/ 3 h 18"/>
                              <a:gd name="T8" fmla="*/ 15 w 21"/>
                              <a:gd name="T9" fmla="*/ 6 h 18"/>
                              <a:gd name="T10" fmla="*/ 12 w 21"/>
                              <a:gd name="T11" fmla="*/ 9 h 18"/>
                              <a:gd name="T12" fmla="*/ 15 w 21"/>
                              <a:gd name="T13" fmla="*/ 9 h 18"/>
                              <a:gd name="T14" fmla="*/ 18 w 21"/>
                              <a:gd name="T15" fmla="*/ 12 h 18"/>
                              <a:gd name="T16" fmla="*/ 21 w 21"/>
                              <a:gd name="T17" fmla="*/ 15 h 18"/>
                              <a:gd name="T18" fmla="*/ 12 w 21"/>
                              <a:gd name="T19" fmla="*/ 9 h 18"/>
                              <a:gd name="T20" fmla="*/ 3 w 21"/>
                              <a:gd name="T21" fmla="*/ 18 h 18"/>
                              <a:gd name="T22" fmla="*/ 3 w 21"/>
                              <a:gd name="T23" fmla="*/ 15 h 18"/>
                              <a:gd name="T24" fmla="*/ 6 w 21"/>
                              <a:gd name="T25" fmla="*/ 9 h 18"/>
                              <a:gd name="T26" fmla="*/ 9 w 21"/>
                              <a:gd name="T27" fmla="*/ 9 h 18"/>
                              <a:gd name="T28" fmla="*/ 0 w 21"/>
                              <a:gd name="T29" fmla="*/ 6 h 18"/>
                              <a:gd name="T30" fmla="*/ 0 w 21"/>
                              <a:gd name="T31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0" y="3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9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364301" name="Freeform 1578"/>
                        <wps:cNvSpPr>
                          <a:spLocks/>
                        </wps:cNvSpPr>
                        <wps:spPr bwMode="auto">
                          <a:xfrm>
                            <a:off x="1759" y="545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3 h 18"/>
                              <a:gd name="T2" fmla="*/ 9 w 18"/>
                              <a:gd name="T3" fmla="*/ 9 h 18"/>
                              <a:gd name="T4" fmla="*/ 18 w 18"/>
                              <a:gd name="T5" fmla="*/ 0 h 18"/>
                              <a:gd name="T6" fmla="*/ 18 w 18"/>
                              <a:gd name="T7" fmla="*/ 3 h 18"/>
                              <a:gd name="T8" fmla="*/ 15 w 18"/>
                              <a:gd name="T9" fmla="*/ 6 h 18"/>
                              <a:gd name="T10" fmla="*/ 12 w 18"/>
                              <a:gd name="T11" fmla="*/ 9 h 18"/>
                              <a:gd name="T12" fmla="*/ 15 w 18"/>
                              <a:gd name="T13" fmla="*/ 9 h 18"/>
                              <a:gd name="T14" fmla="*/ 18 w 18"/>
                              <a:gd name="T15" fmla="*/ 12 h 18"/>
                              <a:gd name="T16" fmla="*/ 18 w 18"/>
                              <a:gd name="T17" fmla="*/ 15 h 18"/>
                              <a:gd name="T18" fmla="*/ 9 w 18"/>
                              <a:gd name="T19" fmla="*/ 12 h 18"/>
                              <a:gd name="T20" fmla="*/ 3 w 18"/>
                              <a:gd name="T21" fmla="*/ 18 h 18"/>
                              <a:gd name="T22" fmla="*/ 3 w 18"/>
                              <a:gd name="T23" fmla="*/ 15 h 18"/>
                              <a:gd name="T24" fmla="*/ 6 w 18"/>
                              <a:gd name="T25" fmla="*/ 12 h 18"/>
                              <a:gd name="T26" fmla="*/ 9 w 18"/>
                              <a:gd name="T27" fmla="*/ 9 h 18"/>
                              <a:gd name="T28" fmla="*/ 0 w 18"/>
                              <a:gd name="T29" fmla="*/ 6 h 18"/>
                              <a:gd name="T30" fmla="*/ 0 w 18"/>
                              <a:gd name="T31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3"/>
                                </a:moveTo>
                                <a:lnTo>
                                  <a:pt x="9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768360" name="Freeform 1579"/>
                        <wps:cNvSpPr>
                          <a:spLocks/>
                        </wps:cNvSpPr>
                        <wps:spPr bwMode="auto">
                          <a:xfrm>
                            <a:off x="1762" y="563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9 w 18"/>
                              <a:gd name="T3" fmla="*/ 6 h 15"/>
                              <a:gd name="T4" fmla="*/ 15 w 18"/>
                              <a:gd name="T5" fmla="*/ 0 h 15"/>
                              <a:gd name="T6" fmla="*/ 18 w 18"/>
                              <a:gd name="T7" fmla="*/ 3 h 15"/>
                              <a:gd name="T8" fmla="*/ 12 w 18"/>
                              <a:gd name="T9" fmla="*/ 6 h 15"/>
                              <a:gd name="T10" fmla="*/ 15 w 18"/>
                              <a:gd name="T11" fmla="*/ 9 h 15"/>
                              <a:gd name="T12" fmla="*/ 18 w 18"/>
                              <a:gd name="T13" fmla="*/ 9 h 15"/>
                              <a:gd name="T14" fmla="*/ 18 w 18"/>
                              <a:gd name="T15" fmla="*/ 12 h 15"/>
                              <a:gd name="T16" fmla="*/ 9 w 18"/>
                              <a:gd name="T17" fmla="*/ 9 h 15"/>
                              <a:gd name="T18" fmla="*/ 3 w 18"/>
                              <a:gd name="T19" fmla="*/ 15 h 15"/>
                              <a:gd name="T20" fmla="*/ 0 w 18"/>
                              <a:gd name="T21" fmla="*/ 12 h 15"/>
                              <a:gd name="T22" fmla="*/ 6 w 18"/>
                              <a:gd name="T23" fmla="*/ 9 h 15"/>
                              <a:gd name="T24" fmla="*/ 0 w 18"/>
                              <a:gd name="T25" fmla="*/ 3 h 15"/>
                              <a:gd name="T26" fmla="*/ 0 w 18"/>
                              <a:gd name="T2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9" y="9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708836" name="Freeform 1580"/>
                        <wps:cNvSpPr>
                          <a:spLocks/>
                        </wps:cNvSpPr>
                        <wps:spPr bwMode="auto">
                          <a:xfrm>
                            <a:off x="1765" y="578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9 w 18"/>
                              <a:gd name="T3" fmla="*/ 6 h 15"/>
                              <a:gd name="T4" fmla="*/ 15 w 18"/>
                              <a:gd name="T5" fmla="*/ 0 h 15"/>
                              <a:gd name="T6" fmla="*/ 15 w 18"/>
                              <a:gd name="T7" fmla="*/ 3 h 15"/>
                              <a:gd name="T8" fmla="*/ 12 w 18"/>
                              <a:gd name="T9" fmla="*/ 6 h 15"/>
                              <a:gd name="T10" fmla="*/ 9 w 18"/>
                              <a:gd name="T11" fmla="*/ 6 h 15"/>
                              <a:gd name="T12" fmla="*/ 12 w 18"/>
                              <a:gd name="T13" fmla="*/ 9 h 15"/>
                              <a:gd name="T14" fmla="*/ 18 w 18"/>
                              <a:gd name="T15" fmla="*/ 12 h 15"/>
                              <a:gd name="T16" fmla="*/ 18 w 18"/>
                              <a:gd name="T17" fmla="*/ 15 h 15"/>
                              <a:gd name="T18" fmla="*/ 9 w 18"/>
                              <a:gd name="T19" fmla="*/ 9 h 15"/>
                              <a:gd name="T20" fmla="*/ 0 w 18"/>
                              <a:gd name="T21" fmla="*/ 15 h 15"/>
                              <a:gd name="T22" fmla="*/ 0 w 18"/>
                              <a:gd name="T23" fmla="*/ 12 h 15"/>
                              <a:gd name="T24" fmla="*/ 6 w 18"/>
                              <a:gd name="T25" fmla="*/ 9 h 15"/>
                              <a:gd name="T26" fmla="*/ 0 w 18"/>
                              <a:gd name="T27" fmla="*/ 3 h 15"/>
                              <a:gd name="T28" fmla="*/ 0 w 18"/>
                              <a:gd name="T2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801724" name="Freeform 1581"/>
                        <wps:cNvSpPr>
                          <a:spLocks/>
                        </wps:cNvSpPr>
                        <wps:spPr bwMode="auto">
                          <a:xfrm>
                            <a:off x="1765" y="593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8"/>
                              <a:gd name="T2" fmla="*/ 9 w 18"/>
                              <a:gd name="T3" fmla="*/ 6 h 18"/>
                              <a:gd name="T4" fmla="*/ 18 w 18"/>
                              <a:gd name="T5" fmla="*/ 0 h 18"/>
                              <a:gd name="T6" fmla="*/ 18 w 18"/>
                              <a:gd name="T7" fmla="*/ 3 h 18"/>
                              <a:gd name="T8" fmla="*/ 12 w 18"/>
                              <a:gd name="T9" fmla="*/ 6 h 18"/>
                              <a:gd name="T10" fmla="*/ 12 w 18"/>
                              <a:gd name="T11" fmla="*/ 9 h 18"/>
                              <a:gd name="T12" fmla="*/ 15 w 18"/>
                              <a:gd name="T13" fmla="*/ 9 h 18"/>
                              <a:gd name="T14" fmla="*/ 18 w 18"/>
                              <a:gd name="T15" fmla="*/ 12 h 18"/>
                              <a:gd name="T16" fmla="*/ 18 w 18"/>
                              <a:gd name="T17" fmla="*/ 15 h 18"/>
                              <a:gd name="T18" fmla="*/ 9 w 18"/>
                              <a:gd name="T19" fmla="*/ 9 h 18"/>
                              <a:gd name="T20" fmla="*/ 0 w 18"/>
                              <a:gd name="T21" fmla="*/ 18 h 18"/>
                              <a:gd name="T22" fmla="*/ 0 w 18"/>
                              <a:gd name="T23" fmla="*/ 15 h 18"/>
                              <a:gd name="T24" fmla="*/ 6 w 18"/>
                              <a:gd name="T25" fmla="*/ 9 h 18"/>
                              <a:gd name="T26" fmla="*/ 0 w 18"/>
                              <a:gd name="T27" fmla="*/ 6 h 18"/>
                              <a:gd name="T28" fmla="*/ 0 w 18"/>
                              <a:gd name="T2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6" y="9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178648" name="Freeform 1582"/>
                        <wps:cNvSpPr>
                          <a:spLocks/>
                        </wps:cNvSpPr>
                        <wps:spPr bwMode="auto">
                          <a:xfrm>
                            <a:off x="1765" y="611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9 w 18"/>
                              <a:gd name="T3" fmla="*/ 6 h 15"/>
                              <a:gd name="T4" fmla="*/ 18 w 18"/>
                              <a:gd name="T5" fmla="*/ 0 h 15"/>
                              <a:gd name="T6" fmla="*/ 18 w 18"/>
                              <a:gd name="T7" fmla="*/ 3 h 15"/>
                              <a:gd name="T8" fmla="*/ 15 w 18"/>
                              <a:gd name="T9" fmla="*/ 6 h 15"/>
                              <a:gd name="T10" fmla="*/ 12 w 18"/>
                              <a:gd name="T11" fmla="*/ 6 h 15"/>
                              <a:gd name="T12" fmla="*/ 15 w 18"/>
                              <a:gd name="T13" fmla="*/ 6 h 15"/>
                              <a:gd name="T14" fmla="*/ 18 w 18"/>
                              <a:gd name="T15" fmla="*/ 9 h 15"/>
                              <a:gd name="T16" fmla="*/ 18 w 18"/>
                              <a:gd name="T17" fmla="*/ 15 h 15"/>
                              <a:gd name="T18" fmla="*/ 9 w 18"/>
                              <a:gd name="T19" fmla="*/ 9 h 15"/>
                              <a:gd name="T20" fmla="*/ 3 w 18"/>
                              <a:gd name="T21" fmla="*/ 15 h 15"/>
                              <a:gd name="T22" fmla="*/ 3 w 18"/>
                              <a:gd name="T23" fmla="*/ 12 h 15"/>
                              <a:gd name="T24" fmla="*/ 6 w 18"/>
                              <a:gd name="T25" fmla="*/ 6 h 15"/>
                              <a:gd name="T26" fmla="*/ 9 w 18"/>
                              <a:gd name="T27" fmla="*/ 6 h 15"/>
                              <a:gd name="T28" fmla="*/ 0 w 18"/>
                              <a:gd name="T29" fmla="*/ 3 h 15"/>
                              <a:gd name="T30" fmla="*/ 0 w 18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9"/>
                                </a:lnTo>
                                <a:lnTo>
                                  <a:pt x="18" y="15"/>
                                </a:lnTo>
                                <a:lnTo>
                                  <a:pt x="9" y="9"/>
                                </a:lnTo>
                                <a:lnTo>
                                  <a:pt x="3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567817" name="Freeform 1583"/>
                        <wps:cNvSpPr>
                          <a:spLocks/>
                        </wps:cNvSpPr>
                        <wps:spPr bwMode="auto">
                          <a:xfrm>
                            <a:off x="1768" y="626"/>
                            <a:ext cx="15" cy="15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5"/>
                              <a:gd name="T2" fmla="*/ 9 w 15"/>
                              <a:gd name="T3" fmla="*/ 6 h 15"/>
                              <a:gd name="T4" fmla="*/ 15 w 15"/>
                              <a:gd name="T5" fmla="*/ 0 h 15"/>
                              <a:gd name="T6" fmla="*/ 15 w 15"/>
                              <a:gd name="T7" fmla="*/ 3 h 15"/>
                              <a:gd name="T8" fmla="*/ 12 w 15"/>
                              <a:gd name="T9" fmla="*/ 6 h 15"/>
                              <a:gd name="T10" fmla="*/ 9 w 15"/>
                              <a:gd name="T11" fmla="*/ 6 h 15"/>
                              <a:gd name="T12" fmla="*/ 12 w 15"/>
                              <a:gd name="T13" fmla="*/ 9 h 15"/>
                              <a:gd name="T14" fmla="*/ 15 w 15"/>
                              <a:gd name="T15" fmla="*/ 12 h 15"/>
                              <a:gd name="T16" fmla="*/ 15 w 15"/>
                              <a:gd name="T17" fmla="*/ 15 h 15"/>
                              <a:gd name="T18" fmla="*/ 9 w 15"/>
                              <a:gd name="T19" fmla="*/ 9 h 15"/>
                              <a:gd name="T20" fmla="*/ 0 w 15"/>
                              <a:gd name="T21" fmla="*/ 15 h 15"/>
                              <a:gd name="T22" fmla="*/ 0 w 15"/>
                              <a:gd name="T23" fmla="*/ 12 h 15"/>
                              <a:gd name="T24" fmla="*/ 3 w 15"/>
                              <a:gd name="T25" fmla="*/ 9 h 15"/>
                              <a:gd name="T26" fmla="*/ 6 w 15"/>
                              <a:gd name="T27" fmla="*/ 9 h 15"/>
                              <a:gd name="T28" fmla="*/ 0 w 15"/>
                              <a:gd name="T29" fmla="*/ 3 h 15"/>
                              <a:gd name="T30" fmla="*/ 0 w 15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056559" name="Freeform 1584"/>
                        <wps:cNvSpPr>
                          <a:spLocks/>
                        </wps:cNvSpPr>
                        <wps:spPr bwMode="auto">
                          <a:xfrm>
                            <a:off x="1768" y="641"/>
                            <a:ext cx="15" cy="15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5"/>
                              <a:gd name="T2" fmla="*/ 9 w 15"/>
                              <a:gd name="T3" fmla="*/ 6 h 15"/>
                              <a:gd name="T4" fmla="*/ 15 w 15"/>
                              <a:gd name="T5" fmla="*/ 0 h 15"/>
                              <a:gd name="T6" fmla="*/ 15 w 15"/>
                              <a:gd name="T7" fmla="*/ 3 h 15"/>
                              <a:gd name="T8" fmla="*/ 12 w 15"/>
                              <a:gd name="T9" fmla="*/ 6 h 15"/>
                              <a:gd name="T10" fmla="*/ 9 w 15"/>
                              <a:gd name="T11" fmla="*/ 9 h 15"/>
                              <a:gd name="T12" fmla="*/ 12 w 15"/>
                              <a:gd name="T13" fmla="*/ 9 h 15"/>
                              <a:gd name="T14" fmla="*/ 15 w 15"/>
                              <a:gd name="T15" fmla="*/ 12 h 15"/>
                              <a:gd name="T16" fmla="*/ 15 w 15"/>
                              <a:gd name="T17" fmla="*/ 15 h 15"/>
                              <a:gd name="T18" fmla="*/ 9 w 15"/>
                              <a:gd name="T19" fmla="*/ 9 h 15"/>
                              <a:gd name="T20" fmla="*/ 0 w 15"/>
                              <a:gd name="T21" fmla="*/ 15 h 15"/>
                              <a:gd name="T22" fmla="*/ 0 w 15"/>
                              <a:gd name="T23" fmla="*/ 12 h 15"/>
                              <a:gd name="T24" fmla="*/ 3 w 15"/>
                              <a:gd name="T25" fmla="*/ 9 h 15"/>
                              <a:gd name="T26" fmla="*/ 6 w 15"/>
                              <a:gd name="T27" fmla="*/ 9 h 15"/>
                              <a:gd name="T28" fmla="*/ 0 w 15"/>
                              <a:gd name="T29" fmla="*/ 3 h 15"/>
                              <a:gd name="T30" fmla="*/ 0 w 15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20332" name="Freeform 1585"/>
                        <wps:cNvSpPr>
                          <a:spLocks/>
                        </wps:cNvSpPr>
                        <wps:spPr bwMode="auto">
                          <a:xfrm>
                            <a:off x="1765" y="656"/>
                            <a:ext cx="18" cy="18"/>
                          </a:xfrm>
                          <a:custGeom>
                            <a:avLst/>
                            <a:gdLst>
                              <a:gd name="T0" fmla="*/ 3 w 18"/>
                              <a:gd name="T1" fmla="*/ 0 h 18"/>
                              <a:gd name="T2" fmla="*/ 9 w 18"/>
                              <a:gd name="T3" fmla="*/ 9 h 18"/>
                              <a:gd name="T4" fmla="*/ 18 w 18"/>
                              <a:gd name="T5" fmla="*/ 3 h 18"/>
                              <a:gd name="T6" fmla="*/ 18 w 18"/>
                              <a:gd name="T7" fmla="*/ 6 h 18"/>
                              <a:gd name="T8" fmla="*/ 15 w 18"/>
                              <a:gd name="T9" fmla="*/ 9 h 18"/>
                              <a:gd name="T10" fmla="*/ 12 w 18"/>
                              <a:gd name="T11" fmla="*/ 9 h 18"/>
                              <a:gd name="T12" fmla="*/ 15 w 18"/>
                              <a:gd name="T13" fmla="*/ 12 h 18"/>
                              <a:gd name="T14" fmla="*/ 18 w 18"/>
                              <a:gd name="T15" fmla="*/ 15 h 18"/>
                              <a:gd name="T16" fmla="*/ 18 w 18"/>
                              <a:gd name="T17" fmla="*/ 18 h 18"/>
                              <a:gd name="T18" fmla="*/ 9 w 18"/>
                              <a:gd name="T19" fmla="*/ 12 h 18"/>
                              <a:gd name="T20" fmla="*/ 0 w 18"/>
                              <a:gd name="T21" fmla="*/ 18 h 18"/>
                              <a:gd name="T22" fmla="*/ 0 w 18"/>
                              <a:gd name="T23" fmla="*/ 15 h 18"/>
                              <a:gd name="T24" fmla="*/ 6 w 18"/>
                              <a:gd name="T25" fmla="*/ 9 h 18"/>
                              <a:gd name="T26" fmla="*/ 9 w 18"/>
                              <a:gd name="T27" fmla="*/ 9 h 18"/>
                              <a:gd name="T28" fmla="*/ 3 w 18"/>
                              <a:gd name="T29" fmla="*/ 6 h 18"/>
                              <a:gd name="T30" fmla="*/ 3 w 18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3" y="0"/>
                                </a:move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3" y="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674328" name="Freeform 1586"/>
                        <wps:cNvSpPr>
                          <a:spLocks/>
                        </wps:cNvSpPr>
                        <wps:spPr bwMode="auto">
                          <a:xfrm>
                            <a:off x="1765" y="674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9 w 18"/>
                              <a:gd name="T3" fmla="*/ 6 h 15"/>
                              <a:gd name="T4" fmla="*/ 18 w 18"/>
                              <a:gd name="T5" fmla="*/ 0 h 15"/>
                              <a:gd name="T6" fmla="*/ 18 w 18"/>
                              <a:gd name="T7" fmla="*/ 3 h 15"/>
                              <a:gd name="T8" fmla="*/ 15 w 18"/>
                              <a:gd name="T9" fmla="*/ 6 h 15"/>
                              <a:gd name="T10" fmla="*/ 12 w 18"/>
                              <a:gd name="T11" fmla="*/ 6 h 15"/>
                              <a:gd name="T12" fmla="*/ 15 w 18"/>
                              <a:gd name="T13" fmla="*/ 9 h 15"/>
                              <a:gd name="T14" fmla="*/ 18 w 18"/>
                              <a:gd name="T15" fmla="*/ 12 h 15"/>
                              <a:gd name="T16" fmla="*/ 18 w 18"/>
                              <a:gd name="T17" fmla="*/ 15 h 15"/>
                              <a:gd name="T18" fmla="*/ 9 w 18"/>
                              <a:gd name="T19" fmla="*/ 9 h 15"/>
                              <a:gd name="T20" fmla="*/ 0 w 18"/>
                              <a:gd name="T21" fmla="*/ 15 h 15"/>
                              <a:gd name="T22" fmla="*/ 0 w 18"/>
                              <a:gd name="T23" fmla="*/ 12 h 15"/>
                              <a:gd name="T24" fmla="*/ 6 w 18"/>
                              <a:gd name="T25" fmla="*/ 9 h 15"/>
                              <a:gd name="T26" fmla="*/ 6 w 18"/>
                              <a:gd name="T27" fmla="*/ 6 h 15"/>
                              <a:gd name="T28" fmla="*/ 0 w 18"/>
                              <a:gd name="T29" fmla="*/ 3 h 15"/>
                              <a:gd name="T30" fmla="*/ 0 w 18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398895" name="Freeform 1587"/>
                        <wps:cNvSpPr>
                          <a:spLocks/>
                        </wps:cNvSpPr>
                        <wps:spPr bwMode="auto">
                          <a:xfrm>
                            <a:off x="1765" y="689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9 w 18"/>
                              <a:gd name="T3" fmla="*/ 6 h 15"/>
                              <a:gd name="T4" fmla="*/ 18 w 18"/>
                              <a:gd name="T5" fmla="*/ 0 h 15"/>
                              <a:gd name="T6" fmla="*/ 18 w 18"/>
                              <a:gd name="T7" fmla="*/ 6 h 15"/>
                              <a:gd name="T8" fmla="*/ 12 w 18"/>
                              <a:gd name="T9" fmla="*/ 6 h 15"/>
                              <a:gd name="T10" fmla="*/ 12 w 18"/>
                              <a:gd name="T11" fmla="*/ 9 h 15"/>
                              <a:gd name="T12" fmla="*/ 15 w 18"/>
                              <a:gd name="T13" fmla="*/ 12 h 15"/>
                              <a:gd name="T14" fmla="*/ 15 w 18"/>
                              <a:gd name="T15" fmla="*/ 15 h 15"/>
                              <a:gd name="T16" fmla="*/ 9 w 18"/>
                              <a:gd name="T17" fmla="*/ 9 h 15"/>
                              <a:gd name="T18" fmla="*/ 0 w 18"/>
                              <a:gd name="T19" fmla="*/ 15 h 15"/>
                              <a:gd name="T20" fmla="*/ 0 w 18"/>
                              <a:gd name="T21" fmla="*/ 12 h 15"/>
                              <a:gd name="T22" fmla="*/ 6 w 18"/>
                              <a:gd name="T23" fmla="*/ 9 h 15"/>
                              <a:gd name="T24" fmla="*/ 0 w 18"/>
                              <a:gd name="T25" fmla="*/ 3 h 15"/>
                              <a:gd name="T26" fmla="*/ 0 w 18"/>
                              <a:gd name="T2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581000" name="Freeform 1588"/>
                        <wps:cNvSpPr>
                          <a:spLocks/>
                        </wps:cNvSpPr>
                        <wps:spPr bwMode="auto">
                          <a:xfrm>
                            <a:off x="1762" y="704"/>
                            <a:ext cx="18" cy="18"/>
                          </a:xfrm>
                          <a:custGeom>
                            <a:avLst/>
                            <a:gdLst>
                              <a:gd name="T0" fmla="*/ 3 w 18"/>
                              <a:gd name="T1" fmla="*/ 0 h 18"/>
                              <a:gd name="T2" fmla="*/ 9 w 18"/>
                              <a:gd name="T3" fmla="*/ 6 h 18"/>
                              <a:gd name="T4" fmla="*/ 18 w 18"/>
                              <a:gd name="T5" fmla="*/ 3 h 18"/>
                              <a:gd name="T6" fmla="*/ 18 w 18"/>
                              <a:gd name="T7" fmla="*/ 6 h 18"/>
                              <a:gd name="T8" fmla="*/ 15 w 18"/>
                              <a:gd name="T9" fmla="*/ 9 h 18"/>
                              <a:gd name="T10" fmla="*/ 12 w 18"/>
                              <a:gd name="T11" fmla="*/ 9 h 18"/>
                              <a:gd name="T12" fmla="*/ 12 w 18"/>
                              <a:gd name="T13" fmla="*/ 12 h 18"/>
                              <a:gd name="T14" fmla="*/ 18 w 18"/>
                              <a:gd name="T15" fmla="*/ 15 h 18"/>
                              <a:gd name="T16" fmla="*/ 18 w 18"/>
                              <a:gd name="T17" fmla="*/ 18 h 18"/>
                              <a:gd name="T18" fmla="*/ 9 w 18"/>
                              <a:gd name="T19" fmla="*/ 12 h 18"/>
                              <a:gd name="T20" fmla="*/ 0 w 18"/>
                              <a:gd name="T21" fmla="*/ 15 h 18"/>
                              <a:gd name="T22" fmla="*/ 0 w 18"/>
                              <a:gd name="T23" fmla="*/ 12 h 18"/>
                              <a:gd name="T24" fmla="*/ 6 w 18"/>
                              <a:gd name="T25" fmla="*/ 9 h 18"/>
                              <a:gd name="T26" fmla="*/ 0 w 18"/>
                              <a:gd name="T27" fmla="*/ 3 h 18"/>
                              <a:gd name="T28" fmla="*/ 3 w 18"/>
                              <a:gd name="T2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3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048961" name="Freeform 1589"/>
                        <wps:cNvSpPr>
                          <a:spLocks/>
                        </wps:cNvSpPr>
                        <wps:spPr bwMode="auto">
                          <a:xfrm>
                            <a:off x="1759" y="719"/>
                            <a:ext cx="21" cy="18"/>
                          </a:xfrm>
                          <a:custGeom>
                            <a:avLst/>
                            <a:gdLst>
                              <a:gd name="T0" fmla="*/ 3 w 21"/>
                              <a:gd name="T1" fmla="*/ 0 h 18"/>
                              <a:gd name="T2" fmla="*/ 12 w 21"/>
                              <a:gd name="T3" fmla="*/ 9 h 18"/>
                              <a:gd name="T4" fmla="*/ 21 w 21"/>
                              <a:gd name="T5" fmla="*/ 3 h 18"/>
                              <a:gd name="T6" fmla="*/ 18 w 21"/>
                              <a:gd name="T7" fmla="*/ 6 h 18"/>
                              <a:gd name="T8" fmla="*/ 15 w 21"/>
                              <a:gd name="T9" fmla="*/ 9 h 18"/>
                              <a:gd name="T10" fmla="*/ 12 w 21"/>
                              <a:gd name="T11" fmla="*/ 9 h 18"/>
                              <a:gd name="T12" fmla="*/ 15 w 21"/>
                              <a:gd name="T13" fmla="*/ 12 h 18"/>
                              <a:gd name="T14" fmla="*/ 18 w 21"/>
                              <a:gd name="T15" fmla="*/ 15 h 18"/>
                              <a:gd name="T16" fmla="*/ 18 w 21"/>
                              <a:gd name="T17" fmla="*/ 18 h 18"/>
                              <a:gd name="T18" fmla="*/ 9 w 21"/>
                              <a:gd name="T19" fmla="*/ 12 h 18"/>
                              <a:gd name="T20" fmla="*/ 0 w 21"/>
                              <a:gd name="T21" fmla="*/ 18 h 18"/>
                              <a:gd name="T22" fmla="*/ 0 w 21"/>
                              <a:gd name="T23" fmla="*/ 12 h 18"/>
                              <a:gd name="T24" fmla="*/ 6 w 21"/>
                              <a:gd name="T25" fmla="*/ 9 h 18"/>
                              <a:gd name="T26" fmla="*/ 9 w 21"/>
                              <a:gd name="T27" fmla="*/ 9 h 18"/>
                              <a:gd name="T28" fmla="*/ 3 w 21"/>
                              <a:gd name="T29" fmla="*/ 3 h 18"/>
                              <a:gd name="T30" fmla="*/ 3 w 21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3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346719" name="Freeform 1590"/>
                        <wps:cNvSpPr>
                          <a:spLocks/>
                        </wps:cNvSpPr>
                        <wps:spPr bwMode="auto">
                          <a:xfrm>
                            <a:off x="1756" y="734"/>
                            <a:ext cx="21" cy="18"/>
                          </a:xfrm>
                          <a:custGeom>
                            <a:avLst/>
                            <a:gdLst>
                              <a:gd name="T0" fmla="*/ 3 w 21"/>
                              <a:gd name="T1" fmla="*/ 0 h 18"/>
                              <a:gd name="T2" fmla="*/ 12 w 21"/>
                              <a:gd name="T3" fmla="*/ 9 h 18"/>
                              <a:gd name="T4" fmla="*/ 21 w 21"/>
                              <a:gd name="T5" fmla="*/ 3 h 18"/>
                              <a:gd name="T6" fmla="*/ 21 w 21"/>
                              <a:gd name="T7" fmla="*/ 9 h 18"/>
                              <a:gd name="T8" fmla="*/ 15 w 21"/>
                              <a:gd name="T9" fmla="*/ 9 h 18"/>
                              <a:gd name="T10" fmla="*/ 12 w 21"/>
                              <a:gd name="T11" fmla="*/ 9 h 18"/>
                              <a:gd name="T12" fmla="*/ 15 w 21"/>
                              <a:gd name="T13" fmla="*/ 12 h 18"/>
                              <a:gd name="T14" fmla="*/ 18 w 21"/>
                              <a:gd name="T15" fmla="*/ 15 h 18"/>
                              <a:gd name="T16" fmla="*/ 18 w 21"/>
                              <a:gd name="T17" fmla="*/ 18 h 18"/>
                              <a:gd name="T18" fmla="*/ 12 w 21"/>
                              <a:gd name="T19" fmla="*/ 12 h 18"/>
                              <a:gd name="T20" fmla="*/ 0 w 21"/>
                              <a:gd name="T21" fmla="*/ 15 h 18"/>
                              <a:gd name="T22" fmla="*/ 0 w 21"/>
                              <a:gd name="T23" fmla="*/ 12 h 18"/>
                              <a:gd name="T24" fmla="*/ 6 w 21"/>
                              <a:gd name="T25" fmla="*/ 9 h 18"/>
                              <a:gd name="T26" fmla="*/ 9 w 21"/>
                              <a:gd name="T27" fmla="*/ 9 h 18"/>
                              <a:gd name="T28" fmla="*/ 3 w 21"/>
                              <a:gd name="T29" fmla="*/ 3 h 18"/>
                              <a:gd name="T30" fmla="*/ 3 w 21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3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3"/>
                                </a:lnTo>
                                <a:lnTo>
                                  <a:pt x="21" y="9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06571" name="Freeform 1591"/>
                        <wps:cNvSpPr>
                          <a:spLocks/>
                        </wps:cNvSpPr>
                        <wps:spPr bwMode="auto">
                          <a:xfrm>
                            <a:off x="1753" y="749"/>
                            <a:ext cx="21" cy="22"/>
                          </a:xfrm>
                          <a:custGeom>
                            <a:avLst/>
                            <a:gdLst>
                              <a:gd name="T0" fmla="*/ 3 w 21"/>
                              <a:gd name="T1" fmla="*/ 0 h 22"/>
                              <a:gd name="T2" fmla="*/ 12 w 21"/>
                              <a:gd name="T3" fmla="*/ 9 h 22"/>
                              <a:gd name="T4" fmla="*/ 21 w 21"/>
                              <a:gd name="T5" fmla="*/ 6 h 22"/>
                              <a:gd name="T6" fmla="*/ 21 w 21"/>
                              <a:gd name="T7" fmla="*/ 9 h 22"/>
                              <a:gd name="T8" fmla="*/ 15 w 21"/>
                              <a:gd name="T9" fmla="*/ 12 h 22"/>
                              <a:gd name="T10" fmla="*/ 12 w 21"/>
                              <a:gd name="T11" fmla="*/ 12 h 22"/>
                              <a:gd name="T12" fmla="*/ 15 w 21"/>
                              <a:gd name="T13" fmla="*/ 12 h 22"/>
                              <a:gd name="T14" fmla="*/ 18 w 21"/>
                              <a:gd name="T15" fmla="*/ 19 h 22"/>
                              <a:gd name="T16" fmla="*/ 18 w 21"/>
                              <a:gd name="T17" fmla="*/ 22 h 22"/>
                              <a:gd name="T18" fmla="*/ 9 w 21"/>
                              <a:gd name="T19" fmla="*/ 12 h 22"/>
                              <a:gd name="T20" fmla="*/ 0 w 21"/>
                              <a:gd name="T21" fmla="*/ 19 h 22"/>
                              <a:gd name="T22" fmla="*/ 0 w 21"/>
                              <a:gd name="T23" fmla="*/ 16 h 22"/>
                              <a:gd name="T24" fmla="*/ 6 w 21"/>
                              <a:gd name="T25" fmla="*/ 12 h 22"/>
                              <a:gd name="T26" fmla="*/ 9 w 21"/>
                              <a:gd name="T27" fmla="*/ 12 h 22"/>
                              <a:gd name="T28" fmla="*/ 3 w 21"/>
                              <a:gd name="T29" fmla="*/ 6 h 22"/>
                              <a:gd name="T30" fmla="*/ 3 w 21"/>
                              <a:gd name="T31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3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1" y="9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9"/>
                                </a:lnTo>
                                <a:lnTo>
                                  <a:pt x="18" y="22"/>
                                </a:lnTo>
                                <a:lnTo>
                                  <a:pt x="9" y="12"/>
                                </a:lnTo>
                                <a:lnTo>
                                  <a:pt x="0" y="19"/>
                                </a:lnTo>
                                <a:lnTo>
                                  <a:pt x="0" y="16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3" y="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106598" name="Freeform 1592"/>
                        <wps:cNvSpPr>
                          <a:spLocks/>
                        </wps:cNvSpPr>
                        <wps:spPr bwMode="auto">
                          <a:xfrm>
                            <a:off x="1750" y="765"/>
                            <a:ext cx="21" cy="21"/>
                          </a:xfrm>
                          <a:custGeom>
                            <a:avLst/>
                            <a:gdLst>
                              <a:gd name="T0" fmla="*/ 3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6 h 21"/>
                              <a:gd name="T6" fmla="*/ 18 w 21"/>
                              <a:gd name="T7" fmla="*/ 9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5 w 21"/>
                              <a:gd name="T13" fmla="*/ 15 h 21"/>
                              <a:gd name="T14" fmla="*/ 18 w 21"/>
                              <a:gd name="T15" fmla="*/ 18 h 21"/>
                              <a:gd name="T16" fmla="*/ 15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18 h 21"/>
                              <a:gd name="T22" fmla="*/ 0 w 21"/>
                              <a:gd name="T23" fmla="*/ 15 h 21"/>
                              <a:gd name="T24" fmla="*/ 6 w 21"/>
                              <a:gd name="T25" fmla="*/ 12 h 21"/>
                              <a:gd name="T26" fmla="*/ 9 w 21"/>
                              <a:gd name="T27" fmla="*/ 12 h 21"/>
                              <a:gd name="T28" fmla="*/ 3 w 21"/>
                              <a:gd name="T29" fmla="*/ 6 h 21"/>
                              <a:gd name="T30" fmla="*/ 3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3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3" y="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159199" name="Freeform 1593"/>
                        <wps:cNvSpPr>
                          <a:spLocks/>
                        </wps:cNvSpPr>
                        <wps:spPr bwMode="auto">
                          <a:xfrm>
                            <a:off x="1747" y="783"/>
                            <a:ext cx="18" cy="18"/>
                          </a:xfrm>
                          <a:custGeom>
                            <a:avLst/>
                            <a:gdLst>
                              <a:gd name="T0" fmla="*/ 3 w 18"/>
                              <a:gd name="T1" fmla="*/ 0 h 18"/>
                              <a:gd name="T2" fmla="*/ 9 w 18"/>
                              <a:gd name="T3" fmla="*/ 6 h 18"/>
                              <a:gd name="T4" fmla="*/ 18 w 18"/>
                              <a:gd name="T5" fmla="*/ 3 h 18"/>
                              <a:gd name="T6" fmla="*/ 18 w 18"/>
                              <a:gd name="T7" fmla="*/ 6 h 18"/>
                              <a:gd name="T8" fmla="*/ 15 w 18"/>
                              <a:gd name="T9" fmla="*/ 9 h 18"/>
                              <a:gd name="T10" fmla="*/ 12 w 18"/>
                              <a:gd name="T11" fmla="*/ 9 h 18"/>
                              <a:gd name="T12" fmla="*/ 12 w 18"/>
                              <a:gd name="T13" fmla="*/ 12 h 18"/>
                              <a:gd name="T14" fmla="*/ 15 w 18"/>
                              <a:gd name="T15" fmla="*/ 15 h 18"/>
                              <a:gd name="T16" fmla="*/ 15 w 18"/>
                              <a:gd name="T17" fmla="*/ 18 h 18"/>
                              <a:gd name="T18" fmla="*/ 9 w 18"/>
                              <a:gd name="T19" fmla="*/ 12 h 18"/>
                              <a:gd name="T20" fmla="*/ 0 w 18"/>
                              <a:gd name="T21" fmla="*/ 15 h 18"/>
                              <a:gd name="T22" fmla="*/ 0 w 18"/>
                              <a:gd name="T23" fmla="*/ 12 h 18"/>
                              <a:gd name="T24" fmla="*/ 6 w 18"/>
                              <a:gd name="T25" fmla="*/ 9 h 18"/>
                              <a:gd name="T26" fmla="*/ 3 w 18"/>
                              <a:gd name="T27" fmla="*/ 3 h 18"/>
                              <a:gd name="T28" fmla="*/ 3 w 18"/>
                              <a:gd name="T2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3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426824" name="Freeform 1594"/>
                        <wps:cNvSpPr>
                          <a:spLocks/>
                        </wps:cNvSpPr>
                        <wps:spPr bwMode="auto">
                          <a:xfrm>
                            <a:off x="1741" y="798"/>
                            <a:ext cx="21" cy="18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18"/>
                              <a:gd name="T2" fmla="*/ 12 w 21"/>
                              <a:gd name="T3" fmla="*/ 6 h 18"/>
                              <a:gd name="T4" fmla="*/ 21 w 21"/>
                              <a:gd name="T5" fmla="*/ 3 h 18"/>
                              <a:gd name="T6" fmla="*/ 21 w 21"/>
                              <a:gd name="T7" fmla="*/ 9 h 18"/>
                              <a:gd name="T8" fmla="*/ 15 w 21"/>
                              <a:gd name="T9" fmla="*/ 9 h 18"/>
                              <a:gd name="T10" fmla="*/ 12 w 21"/>
                              <a:gd name="T11" fmla="*/ 9 h 18"/>
                              <a:gd name="T12" fmla="*/ 15 w 21"/>
                              <a:gd name="T13" fmla="*/ 12 h 18"/>
                              <a:gd name="T14" fmla="*/ 18 w 21"/>
                              <a:gd name="T15" fmla="*/ 15 h 18"/>
                              <a:gd name="T16" fmla="*/ 18 w 21"/>
                              <a:gd name="T17" fmla="*/ 18 h 18"/>
                              <a:gd name="T18" fmla="*/ 9 w 21"/>
                              <a:gd name="T19" fmla="*/ 12 h 18"/>
                              <a:gd name="T20" fmla="*/ 0 w 21"/>
                              <a:gd name="T21" fmla="*/ 15 h 18"/>
                              <a:gd name="T22" fmla="*/ 0 w 21"/>
                              <a:gd name="T23" fmla="*/ 12 h 18"/>
                              <a:gd name="T24" fmla="*/ 6 w 21"/>
                              <a:gd name="T25" fmla="*/ 9 h 18"/>
                              <a:gd name="T26" fmla="*/ 9 w 21"/>
                              <a:gd name="T27" fmla="*/ 9 h 18"/>
                              <a:gd name="T28" fmla="*/ 3 w 21"/>
                              <a:gd name="T29" fmla="*/ 3 h 18"/>
                              <a:gd name="T30" fmla="*/ 6 w 21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6" y="0"/>
                                </a:moveTo>
                                <a:lnTo>
                                  <a:pt x="12" y="6"/>
                                </a:lnTo>
                                <a:lnTo>
                                  <a:pt x="21" y="3"/>
                                </a:lnTo>
                                <a:lnTo>
                                  <a:pt x="21" y="9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20813" name="Freeform 1595"/>
                        <wps:cNvSpPr>
                          <a:spLocks/>
                        </wps:cNvSpPr>
                        <wps:spPr bwMode="auto">
                          <a:xfrm>
                            <a:off x="1735" y="813"/>
                            <a:ext cx="21" cy="18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18"/>
                              <a:gd name="T2" fmla="*/ 12 w 21"/>
                              <a:gd name="T3" fmla="*/ 9 h 18"/>
                              <a:gd name="T4" fmla="*/ 21 w 21"/>
                              <a:gd name="T5" fmla="*/ 6 h 18"/>
                              <a:gd name="T6" fmla="*/ 21 w 21"/>
                              <a:gd name="T7" fmla="*/ 9 h 18"/>
                              <a:gd name="T8" fmla="*/ 18 w 21"/>
                              <a:gd name="T9" fmla="*/ 9 h 18"/>
                              <a:gd name="T10" fmla="*/ 15 w 21"/>
                              <a:gd name="T11" fmla="*/ 9 h 18"/>
                              <a:gd name="T12" fmla="*/ 15 w 21"/>
                              <a:gd name="T13" fmla="*/ 12 h 18"/>
                              <a:gd name="T14" fmla="*/ 18 w 21"/>
                              <a:gd name="T15" fmla="*/ 15 h 18"/>
                              <a:gd name="T16" fmla="*/ 18 w 21"/>
                              <a:gd name="T17" fmla="*/ 18 h 18"/>
                              <a:gd name="T18" fmla="*/ 12 w 21"/>
                              <a:gd name="T19" fmla="*/ 12 h 18"/>
                              <a:gd name="T20" fmla="*/ 0 w 21"/>
                              <a:gd name="T21" fmla="*/ 15 h 18"/>
                              <a:gd name="T22" fmla="*/ 3 w 21"/>
                              <a:gd name="T23" fmla="*/ 12 h 18"/>
                              <a:gd name="T24" fmla="*/ 9 w 21"/>
                              <a:gd name="T25" fmla="*/ 9 h 18"/>
                              <a:gd name="T26" fmla="*/ 6 w 21"/>
                              <a:gd name="T27" fmla="*/ 3 h 18"/>
                              <a:gd name="T28" fmla="*/ 6 w 21"/>
                              <a:gd name="T2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6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1" y="9"/>
                                </a:lnTo>
                                <a:lnTo>
                                  <a:pt x="18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126929" name="Freeform 1596"/>
                        <wps:cNvSpPr>
                          <a:spLocks/>
                        </wps:cNvSpPr>
                        <wps:spPr bwMode="auto">
                          <a:xfrm>
                            <a:off x="1732" y="828"/>
                            <a:ext cx="21" cy="21"/>
                          </a:xfrm>
                          <a:custGeom>
                            <a:avLst/>
                            <a:gdLst>
                              <a:gd name="T0" fmla="*/ 3 w 21"/>
                              <a:gd name="T1" fmla="*/ 0 h 21"/>
                              <a:gd name="T2" fmla="*/ 9 w 21"/>
                              <a:gd name="T3" fmla="*/ 9 h 21"/>
                              <a:gd name="T4" fmla="*/ 21 w 21"/>
                              <a:gd name="T5" fmla="*/ 6 h 21"/>
                              <a:gd name="T6" fmla="*/ 18 w 21"/>
                              <a:gd name="T7" fmla="*/ 9 h 21"/>
                              <a:gd name="T8" fmla="*/ 15 w 21"/>
                              <a:gd name="T9" fmla="*/ 9 h 21"/>
                              <a:gd name="T10" fmla="*/ 12 w 21"/>
                              <a:gd name="T11" fmla="*/ 9 h 21"/>
                              <a:gd name="T12" fmla="*/ 12 w 21"/>
                              <a:gd name="T13" fmla="*/ 12 h 21"/>
                              <a:gd name="T14" fmla="*/ 15 w 21"/>
                              <a:gd name="T15" fmla="*/ 15 h 21"/>
                              <a:gd name="T16" fmla="*/ 15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15 h 21"/>
                              <a:gd name="T22" fmla="*/ 0 w 21"/>
                              <a:gd name="T23" fmla="*/ 12 h 21"/>
                              <a:gd name="T24" fmla="*/ 6 w 21"/>
                              <a:gd name="T25" fmla="*/ 9 h 21"/>
                              <a:gd name="T26" fmla="*/ 9 w 21"/>
                              <a:gd name="T27" fmla="*/ 9 h 21"/>
                              <a:gd name="T28" fmla="*/ 3 w 21"/>
                              <a:gd name="T29" fmla="*/ 3 h 21"/>
                              <a:gd name="T30" fmla="*/ 3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3" y="0"/>
                                </a:moveTo>
                                <a:lnTo>
                                  <a:pt x="9" y="9"/>
                                </a:ln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60141" name="Freeform 1597"/>
                        <wps:cNvSpPr>
                          <a:spLocks/>
                        </wps:cNvSpPr>
                        <wps:spPr bwMode="auto">
                          <a:xfrm>
                            <a:off x="1726" y="840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21"/>
                              <a:gd name="T2" fmla="*/ 12 w 21"/>
                              <a:gd name="T3" fmla="*/ 12 h 21"/>
                              <a:gd name="T4" fmla="*/ 21 w 21"/>
                              <a:gd name="T5" fmla="*/ 9 h 21"/>
                              <a:gd name="T6" fmla="*/ 21 w 21"/>
                              <a:gd name="T7" fmla="*/ 12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5 w 21"/>
                              <a:gd name="T13" fmla="*/ 15 h 21"/>
                              <a:gd name="T14" fmla="*/ 18 w 21"/>
                              <a:gd name="T15" fmla="*/ 18 h 21"/>
                              <a:gd name="T16" fmla="*/ 15 w 21"/>
                              <a:gd name="T17" fmla="*/ 21 h 21"/>
                              <a:gd name="T18" fmla="*/ 9 w 21"/>
                              <a:gd name="T19" fmla="*/ 15 h 21"/>
                              <a:gd name="T20" fmla="*/ 0 w 21"/>
                              <a:gd name="T21" fmla="*/ 15 h 21"/>
                              <a:gd name="T22" fmla="*/ 0 w 21"/>
                              <a:gd name="T23" fmla="*/ 12 h 21"/>
                              <a:gd name="T24" fmla="*/ 6 w 21"/>
                              <a:gd name="T25" fmla="*/ 12 h 21"/>
                              <a:gd name="T26" fmla="*/ 9 w 21"/>
                              <a:gd name="T27" fmla="*/ 12 h 21"/>
                              <a:gd name="T28" fmla="*/ 3 w 21"/>
                              <a:gd name="T29" fmla="*/ 6 h 21"/>
                              <a:gd name="T30" fmla="*/ 6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lnTo>
                                  <a:pt x="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0875" name="Freeform 1598"/>
                        <wps:cNvSpPr>
                          <a:spLocks/>
                        </wps:cNvSpPr>
                        <wps:spPr bwMode="auto">
                          <a:xfrm>
                            <a:off x="1720" y="855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9 h 21"/>
                              <a:gd name="T6" fmla="*/ 18 w 21"/>
                              <a:gd name="T7" fmla="*/ 12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5 w 21"/>
                              <a:gd name="T13" fmla="*/ 15 h 21"/>
                              <a:gd name="T14" fmla="*/ 15 w 21"/>
                              <a:gd name="T15" fmla="*/ 18 h 21"/>
                              <a:gd name="T16" fmla="*/ 15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15 h 21"/>
                              <a:gd name="T22" fmla="*/ 0 w 21"/>
                              <a:gd name="T23" fmla="*/ 12 h 21"/>
                              <a:gd name="T24" fmla="*/ 6 w 21"/>
                              <a:gd name="T25" fmla="*/ 12 h 21"/>
                              <a:gd name="T26" fmla="*/ 9 w 21"/>
                              <a:gd name="T27" fmla="*/ 12 h 21"/>
                              <a:gd name="T28" fmla="*/ 3 w 21"/>
                              <a:gd name="T29" fmla="*/ 3 h 21"/>
                              <a:gd name="T30" fmla="*/ 6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18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168932" name="Freeform 1599"/>
                        <wps:cNvSpPr>
                          <a:spLocks/>
                        </wps:cNvSpPr>
                        <wps:spPr bwMode="auto">
                          <a:xfrm>
                            <a:off x="1711" y="870"/>
                            <a:ext cx="24" cy="21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21"/>
                              <a:gd name="T2" fmla="*/ 15 w 24"/>
                              <a:gd name="T3" fmla="*/ 9 h 21"/>
                              <a:gd name="T4" fmla="*/ 24 w 24"/>
                              <a:gd name="T5" fmla="*/ 9 h 21"/>
                              <a:gd name="T6" fmla="*/ 21 w 24"/>
                              <a:gd name="T7" fmla="*/ 12 h 21"/>
                              <a:gd name="T8" fmla="*/ 18 w 24"/>
                              <a:gd name="T9" fmla="*/ 12 h 21"/>
                              <a:gd name="T10" fmla="*/ 15 w 24"/>
                              <a:gd name="T11" fmla="*/ 12 h 21"/>
                              <a:gd name="T12" fmla="*/ 15 w 24"/>
                              <a:gd name="T13" fmla="*/ 15 h 21"/>
                              <a:gd name="T14" fmla="*/ 18 w 24"/>
                              <a:gd name="T15" fmla="*/ 18 h 21"/>
                              <a:gd name="T16" fmla="*/ 18 w 24"/>
                              <a:gd name="T17" fmla="*/ 21 h 21"/>
                              <a:gd name="T18" fmla="*/ 12 w 24"/>
                              <a:gd name="T19" fmla="*/ 12 h 21"/>
                              <a:gd name="T20" fmla="*/ 0 w 24"/>
                              <a:gd name="T21" fmla="*/ 15 h 21"/>
                              <a:gd name="T22" fmla="*/ 3 w 24"/>
                              <a:gd name="T23" fmla="*/ 12 h 21"/>
                              <a:gd name="T24" fmla="*/ 9 w 24"/>
                              <a:gd name="T25" fmla="*/ 12 h 21"/>
                              <a:gd name="T26" fmla="*/ 12 w 24"/>
                              <a:gd name="T27" fmla="*/ 12 h 21"/>
                              <a:gd name="T28" fmla="*/ 6 w 24"/>
                              <a:gd name="T29" fmla="*/ 3 h 21"/>
                              <a:gd name="T30" fmla="*/ 9 w 24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9" y="0"/>
                                </a:move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8"/>
                                </a:lnTo>
                                <a:lnTo>
                                  <a:pt x="18" y="21"/>
                                </a:ln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615658" name="Freeform 1600"/>
                        <wps:cNvSpPr>
                          <a:spLocks/>
                        </wps:cNvSpPr>
                        <wps:spPr bwMode="auto">
                          <a:xfrm>
                            <a:off x="1705" y="885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9 h 21"/>
                              <a:gd name="T6" fmla="*/ 21 w 21"/>
                              <a:gd name="T7" fmla="*/ 12 h 21"/>
                              <a:gd name="T8" fmla="*/ 15 w 21"/>
                              <a:gd name="T9" fmla="*/ 12 h 21"/>
                              <a:gd name="T10" fmla="*/ 15 w 21"/>
                              <a:gd name="T11" fmla="*/ 15 h 21"/>
                              <a:gd name="T12" fmla="*/ 18 w 21"/>
                              <a:gd name="T13" fmla="*/ 18 h 21"/>
                              <a:gd name="T14" fmla="*/ 15 w 21"/>
                              <a:gd name="T15" fmla="*/ 21 h 21"/>
                              <a:gd name="T16" fmla="*/ 12 w 21"/>
                              <a:gd name="T17" fmla="*/ 12 h 21"/>
                              <a:gd name="T18" fmla="*/ 0 w 21"/>
                              <a:gd name="T19" fmla="*/ 15 h 21"/>
                              <a:gd name="T20" fmla="*/ 3 w 21"/>
                              <a:gd name="T21" fmla="*/ 12 h 21"/>
                              <a:gd name="T22" fmla="*/ 9 w 21"/>
                              <a:gd name="T23" fmla="*/ 9 h 21"/>
                              <a:gd name="T24" fmla="*/ 6 w 21"/>
                              <a:gd name="T25" fmla="*/ 3 h 21"/>
                              <a:gd name="T26" fmla="*/ 6 w 21"/>
                              <a:gd name="T2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133666" name="Freeform 1601"/>
                        <wps:cNvSpPr>
                          <a:spLocks/>
                        </wps:cNvSpPr>
                        <wps:spPr bwMode="auto">
                          <a:xfrm>
                            <a:off x="1699" y="900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6 h 21"/>
                              <a:gd name="T6" fmla="*/ 21 w 21"/>
                              <a:gd name="T7" fmla="*/ 12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5 w 21"/>
                              <a:gd name="T13" fmla="*/ 12 h 21"/>
                              <a:gd name="T14" fmla="*/ 15 w 21"/>
                              <a:gd name="T15" fmla="*/ 18 h 21"/>
                              <a:gd name="T16" fmla="*/ 15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12 h 21"/>
                              <a:gd name="T22" fmla="*/ 0 w 21"/>
                              <a:gd name="T23" fmla="*/ 9 h 21"/>
                              <a:gd name="T24" fmla="*/ 6 w 21"/>
                              <a:gd name="T25" fmla="*/ 9 h 21"/>
                              <a:gd name="T26" fmla="*/ 9 w 21"/>
                              <a:gd name="T27" fmla="*/ 9 h 21"/>
                              <a:gd name="T28" fmla="*/ 6 w 21"/>
                              <a:gd name="T29" fmla="*/ 3 h 21"/>
                              <a:gd name="T30" fmla="*/ 6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877707" name="Freeform 1602"/>
                        <wps:cNvSpPr>
                          <a:spLocks/>
                        </wps:cNvSpPr>
                        <wps:spPr bwMode="auto">
                          <a:xfrm>
                            <a:off x="1690" y="912"/>
                            <a:ext cx="24" cy="24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24"/>
                              <a:gd name="T2" fmla="*/ 12 w 24"/>
                              <a:gd name="T3" fmla="*/ 12 h 24"/>
                              <a:gd name="T4" fmla="*/ 24 w 24"/>
                              <a:gd name="T5" fmla="*/ 9 h 24"/>
                              <a:gd name="T6" fmla="*/ 21 w 24"/>
                              <a:gd name="T7" fmla="*/ 12 h 24"/>
                              <a:gd name="T8" fmla="*/ 15 w 24"/>
                              <a:gd name="T9" fmla="*/ 12 h 24"/>
                              <a:gd name="T10" fmla="*/ 15 w 24"/>
                              <a:gd name="T11" fmla="*/ 15 h 24"/>
                              <a:gd name="T12" fmla="*/ 18 w 24"/>
                              <a:gd name="T13" fmla="*/ 21 h 24"/>
                              <a:gd name="T14" fmla="*/ 15 w 24"/>
                              <a:gd name="T15" fmla="*/ 24 h 24"/>
                              <a:gd name="T16" fmla="*/ 12 w 24"/>
                              <a:gd name="T17" fmla="*/ 15 h 24"/>
                              <a:gd name="T18" fmla="*/ 0 w 24"/>
                              <a:gd name="T19" fmla="*/ 15 h 24"/>
                              <a:gd name="T20" fmla="*/ 3 w 24"/>
                              <a:gd name="T21" fmla="*/ 12 h 24"/>
                              <a:gd name="T22" fmla="*/ 9 w 24"/>
                              <a:gd name="T23" fmla="*/ 12 h 24"/>
                              <a:gd name="T24" fmla="*/ 6 w 24"/>
                              <a:gd name="T25" fmla="*/ 3 h 24"/>
                              <a:gd name="T26" fmla="*/ 9 w 24"/>
                              <a:gd name="T2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9" y="0"/>
                                </a:moveTo>
                                <a:lnTo>
                                  <a:pt x="12" y="12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21"/>
                                </a:lnTo>
                                <a:lnTo>
                                  <a:pt x="15" y="24"/>
                                </a:lnTo>
                                <a:lnTo>
                                  <a:pt x="12" y="15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00470" name="Freeform 1603"/>
                        <wps:cNvSpPr>
                          <a:spLocks/>
                        </wps:cNvSpPr>
                        <wps:spPr bwMode="auto">
                          <a:xfrm>
                            <a:off x="1681" y="927"/>
                            <a:ext cx="24" cy="21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21"/>
                              <a:gd name="T2" fmla="*/ 15 w 24"/>
                              <a:gd name="T3" fmla="*/ 9 h 21"/>
                              <a:gd name="T4" fmla="*/ 24 w 24"/>
                              <a:gd name="T5" fmla="*/ 9 h 21"/>
                              <a:gd name="T6" fmla="*/ 21 w 24"/>
                              <a:gd name="T7" fmla="*/ 12 h 21"/>
                              <a:gd name="T8" fmla="*/ 18 w 24"/>
                              <a:gd name="T9" fmla="*/ 12 h 21"/>
                              <a:gd name="T10" fmla="*/ 15 w 24"/>
                              <a:gd name="T11" fmla="*/ 12 h 21"/>
                              <a:gd name="T12" fmla="*/ 15 w 24"/>
                              <a:gd name="T13" fmla="*/ 15 h 21"/>
                              <a:gd name="T14" fmla="*/ 18 w 24"/>
                              <a:gd name="T15" fmla="*/ 18 h 21"/>
                              <a:gd name="T16" fmla="*/ 15 w 24"/>
                              <a:gd name="T17" fmla="*/ 21 h 21"/>
                              <a:gd name="T18" fmla="*/ 12 w 24"/>
                              <a:gd name="T19" fmla="*/ 12 h 21"/>
                              <a:gd name="T20" fmla="*/ 0 w 24"/>
                              <a:gd name="T21" fmla="*/ 12 h 21"/>
                              <a:gd name="T22" fmla="*/ 3 w 24"/>
                              <a:gd name="T23" fmla="*/ 9 h 21"/>
                              <a:gd name="T24" fmla="*/ 9 w 24"/>
                              <a:gd name="T25" fmla="*/ 9 h 21"/>
                              <a:gd name="T26" fmla="*/ 12 w 24"/>
                              <a:gd name="T27" fmla="*/ 9 h 21"/>
                              <a:gd name="T28" fmla="*/ 9 w 24"/>
                              <a:gd name="T29" fmla="*/ 3 h 21"/>
                              <a:gd name="T30" fmla="*/ 9 w 24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9" y="0"/>
                                </a:move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lnTo>
                                  <a:pt x="12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209739" name="Freeform 1604"/>
                        <wps:cNvSpPr>
                          <a:spLocks/>
                        </wps:cNvSpPr>
                        <wps:spPr bwMode="auto">
                          <a:xfrm>
                            <a:off x="1675" y="939"/>
                            <a:ext cx="21" cy="24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9 h 24"/>
                              <a:gd name="T6" fmla="*/ 18 w 21"/>
                              <a:gd name="T7" fmla="*/ 12 h 24"/>
                              <a:gd name="T8" fmla="*/ 15 w 21"/>
                              <a:gd name="T9" fmla="*/ 12 h 24"/>
                              <a:gd name="T10" fmla="*/ 12 w 21"/>
                              <a:gd name="T11" fmla="*/ 12 h 24"/>
                              <a:gd name="T12" fmla="*/ 12 w 21"/>
                              <a:gd name="T13" fmla="*/ 15 h 24"/>
                              <a:gd name="T14" fmla="*/ 15 w 21"/>
                              <a:gd name="T15" fmla="*/ 21 h 24"/>
                              <a:gd name="T16" fmla="*/ 12 w 21"/>
                              <a:gd name="T17" fmla="*/ 24 h 24"/>
                              <a:gd name="T18" fmla="*/ 9 w 21"/>
                              <a:gd name="T19" fmla="*/ 15 h 24"/>
                              <a:gd name="T20" fmla="*/ 0 w 21"/>
                              <a:gd name="T21" fmla="*/ 15 h 24"/>
                              <a:gd name="T22" fmla="*/ 0 w 21"/>
                              <a:gd name="T23" fmla="*/ 12 h 24"/>
                              <a:gd name="T24" fmla="*/ 6 w 21"/>
                              <a:gd name="T25" fmla="*/ 12 h 24"/>
                              <a:gd name="T26" fmla="*/ 9 w 21"/>
                              <a:gd name="T27" fmla="*/ 12 h 24"/>
                              <a:gd name="T28" fmla="*/ 6 w 21"/>
                              <a:gd name="T29" fmla="*/ 3 h 24"/>
                              <a:gd name="T30" fmla="*/ 6 w 21"/>
                              <a:gd name="T31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6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18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lnTo>
                                  <a:pt x="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47255" name="Freeform 1605"/>
                        <wps:cNvSpPr>
                          <a:spLocks/>
                        </wps:cNvSpPr>
                        <wps:spPr bwMode="auto">
                          <a:xfrm>
                            <a:off x="1666" y="954"/>
                            <a:ext cx="21" cy="21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9 h 21"/>
                              <a:gd name="T6" fmla="*/ 21 w 21"/>
                              <a:gd name="T7" fmla="*/ 12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2 w 21"/>
                              <a:gd name="T13" fmla="*/ 15 h 21"/>
                              <a:gd name="T14" fmla="*/ 15 w 21"/>
                              <a:gd name="T15" fmla="*/ 18 h 21"/>
                              <a:gd name="T16" fmla="*/ 12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12 h 21"/>
                              <a:gd name="T22" fmla="*/ 0 w 21"/>
                              <a:gd name="T23" fmla="*/ 9 h 21"/>
                              <a:gd name="T24" fmla="*/ 6 w 21"/>
                              <a:gd name="T25" fmla="*/ 9 h 21"/>
                              <a:gd name="T26" fmla="*/ 9 w 21"/>
                              <a:gd name="T27" fmla="*/ 9 h 21"/>
                              <a:gd name="T28" fmla="*/ 6 w 21"/>
                              <a:gd name="T29" fmla="*/ 3 h 21"/>
                              <a:gd name="T30" fmla="*/ 9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9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18"/>
                                </a:lnTo>
                                <a:lnTo>
                                  <a:pt x="12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110972" name="Freeform 1606"/>
                        <wps:cNvSpPr>
                          <a:spLocks/>
                        </wps:cNvSpPr>
                        <wps:spPr bwMode="auto">
                          <a:xfrm>
                            <a:off x="1654" y="966"/>
                            <a:ext cx="24" cy="21"/>
                          </a:xfrm>
                          <a:custGeom>
                            <a:avLst/>
                            <a:gdLst>
                              <a:gd name="T0" fmla="*/ 12 w 24"/>
                              <a:gd name="T1" fmla="*/ 0 h 21"/>
                              <a:gd name="T2" fmla="*/ 15 w 24"/>
                              <a:gd name="T3" fmla="*/ 9 h 21"/>
                              <a:gd name="T4" fmla="*/ 24 w 24"/>
                              <a:gd name="T5" fmla="*/ 9 h 21"/>
                              <a:gd name="T6" fmla="*/ 21 w 24"/>
                              <a:gd name="T7" fmla="*/ 12 h 21"/>
                              <a:gd name="T8" fmla="*/ 18 w 24"/>
                              <a:gd name="T9" fmla="*/ 12 h 21"/>
                              <a:gd name="T10" fmla="*/ 15 w 24"/>
                              <a:gd name="T11" fmla="*/ 12 h 21"/>
                              <a:gd name="T12" fmla="*/ 15 w 24"/>
                              <a:gd name="T13" fmla="*/ 15 h 21"/>
                              <a:gd name="T14" fmla="*/ 18 w 24"/>
                              <a:gd name="T15" fmla="*/ 21 h 21"/>
                              <a:gd name="T16" fmla="*/ 15 w 24"/>
                              <a:gd name="T17" fmla="*/ 21 h 21"/>
                              <a:gd name="T18" fmla="*/ 12 w 24"/>
                              <a:gd name="T19" fmla="*/ 12 h 21"/>
                              <a:gd name="T20" fmla="*/ 0 w 24"/>
                              <a:gd name="T21" fmla="*/ 12 h 21"/>
                              <a:gd name="T22" fmla="*/ 3 w 24"/>
                              <a:gd name="T23" fmla="*/ 9 h 21"/>
                              <a:gd name="T24" fmla="*/ 9 w 24"/>
                              <a:gd name="T25" fmla="*/ 9 h 21"/>
                              <a:gd name="T26" fmla="*/ 12 w 24"/>
                              <a:gd name="T27" fmla="*/ 9 h 21"/>
                              <a:gd name="T28" fmla="*/ 9 w 24"/>
                              <a:gd name="T29" fmla="*/ 3 h 21"/>
                              <a:gd name="T30" fmla="*/ 12 w 24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2" y="0"/>
                                </a:move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21"/>
                                </a:lnTo>
                                <a:lnTo>
                                  <a:pt x="15" y="21"/>
                                </a:lnTo>
                                <a:lnTo>
                                  <a:pt x="12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752302" name="Freeform 1607"/>
                        <wps:cNvSpPr>
                          <a:spLocks/>
                        </wps:cNvSpPr>
                        <wps:spPr bwMode="auto">
                          <a:xfrm>
                            <a:off x="1645" y="978"/>
                            <a:ext cx="24" cy="24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24"/>
                              <a:gd name="T2" fmla="*/ 15 w 24"/>
                              <a:gd name="T3" fmla="*/ 12 h 24"/>
                              <a:gd name="T4" fmla="*/ 24 w 24"/>
                              <a:gd name="T5" fmla="*/ 12 h 24"/>
                              <a:gd name="T6" fmla="*/ 21 w 24"/>
                              <a:gd name="T7" fmla="*/ 15 h 24"/>
                              <a:gd name="T8" fmla="*/ 18 w 24"/>
                              <a:gd name="T9" fmla="*/ 15 h 24"/>
                              <a:gd name="T10" fmla="*/ 15 w 24"/>
                              <a:gd name="T11" fmla="*/ 15 h 24"/>
                              <a:gd name="T12" fmla="*/ 18 w 24"/>
                              <a:gd name="T13" fmla="*/ 21 h 24"/>
                              <a:gd name="T14" fmla="*/ 15 w 24"/>
                              <a:gd name="T15" fmla="*/ 24 h 24"/>
                              <a:gd name="T16" fmla="*/ 12 w 24"/>
                              <a:gd name="T17" fmla="*/ 15 h 24"/>
                              <a:gd name="T18" fmla="*/ 0 w 24"/>
                              <a:gd name="T19" fmla="*/ 15 h 24"/>
                              <a:gd name="T20" fmla="*/ 3 w 24"/>
                              <a:gd name="T21" fmla="*/ 12 h 24"/>
                              <a:gd name="T22" fmla="*/ 9 w 24"/>
                              <a:gd name="T23" fmla="*/ 12 h 24"/>
                              <a:gd name="T24" fmla="*/ 12 w 24"/>
                              <a:gd name="T25" fmla="*/ 12 h 24"/>
                              <a:gd name="T26" fmla="*/ 9 w 24"/>
                              <a:gd name="T27" fmla="*/ 3 h 24"/>
                              <a:gd name="T28" fmla="*/ 9 w 24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9" y="0"/>
                                </a:moveTo>
                                <a:lnTo>
                                  <a:pt x="15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8" y="21"/>
                                </a:lnTo>
                                <a:lnTo>
                                  <a:pt x="15" y="24"/>
                                </a:lnTo>
                                <a:lnTo>
                                  <a:pt x="12" y="15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886493" name="Freeform 1608"/>
                        <wps:cNvSpPr>
                          <a:spLocks/>
                        </wps:cNvSpPr>
                        <wps:spPr bwMode="auto">
                          <a:xfrm>
                            <a:off x="1636" y="990"/>
                            <a:ext cx="24" cy="24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24"/>
                              <a:gd name="T2" fmla="*/ 12 w 24"/>
                              <a:gd name="T3" fmla="*/ 12 h 24"/>
                              <a:gd name="T4" fmla="*/ 24 w 24"/>
                              <a:gd name="T5" fmla="*/ 12 h 24"/>
                              <a:gd name="T6" fmla="*/ 21 w 24"/>
                              <a:gd name="T7" fmla="*/ 15 h 24"/>
                              <a:gd name="T8" fmla="*/ 15 w 24"/>
                              <a:gd name="T9" fmla="*/ 15 h 24"/>
                              <a:gd name="T10" fmla="*/ 15 w 24"/>
                              <a:gd name="T11" fmla="*/ 21 h 24"/>
                              <a:gd name="T12" fmla="*/ 12 w 24"/>
                              <a:gd name="T13" fmla="*/ 24 h 24"/>
                              <a:gd name="T14" fmla="*/ 12 w 24"/>
                              <a:gd name="T15" fmla="*/ 15 h 24"/>
                              <a:gd name="T16" fmla="*/ 0 w 24"/>
                              <a:gd name="T17" fmla="*/ 12 h 24"/>
                              <a:gd name="T18" fmla="*/ 3 w 24"/>
                              <a:gd name="T19" fmla="*/ 12 h 24"/>
                              <a:gd name="T20" fmla="*/ 9 w 24"/>
                              <a:gd name="T21" fmla="*/ 12 h 24"/>
                              <a:gd name="T22" fmla="*/ 9 w 24"/>
                              <a:gd name="T23" fmla="*/ 3 h 24"/>
                              <a:gd name="T24" fmla="*/ 9 w 24"/>
                              <a:gd name="T25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9" y="0"/>
                                </a:moveTo>
                                <a:lnTo>
                                  <a:pt x="12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711844" name="Freeform 1609"/>
                        <wps:cNvSpPr>
                          <a:spLocks/>
                        </wps:cNvSpPr>
                        <wps:spPr bwMode="auto">
                          <a:xfrm>
                            <a:off x="1627" y="1002"/>
                            <a:ext cx="21" cy="24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2 h 24"/>
                              <a:gd name="T6" fmla="*/ 18 w 21"/>
                              <a:gd name="T7" fmla="*/ 15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15 w 21"/>
                              <a:gd name="T13" fmla="*/ 21 h 24"/>
                              <a:gd name="T14" fmla="*/ 12 w 21"/>
                              <a:gd name="T15" fmla="*/ 24 h 24"/>
                              <a:gd name="T16" fmla="*/ 9 w 21"/>
                              <a:gd name="T17" fmla="*/ 15 h 24"/>
                              <a:gd name="T18" fmla="*/ 0 w 21"/>
                              <a:gd name="T19" fmla="*/ 12 h 24"/>
                              <a:gd name="T20" fmla="*/ 0 w 21"/>
                              <a:gd name="T21" fmla="*/ 9 h 24"/>
                              <a:gd name="T22" fmla="*/ 6 w 21"/>
                              <a:gd name="T23" fmla="*/ 12 h 24"/>
                              <a:gd name="T24" fmla="*/ 9 w 21"/>
                              <a:gd name="T25" fmla="*/ 12 h 24"/>
                              <a:gd name="T26" fmla="*/ 6 w 21"/>
                              <a:gd name="T27" fmla="*/ 3 h 24"/>
                              <a:gd name="T28" fmla="*/ 9 w 21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9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lnTo>
                                  <a:pt x="9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427205" name="Freeform 1610"/>
                        <wps:cNvSpPr>
                          <a:spLocks/>
                        </wps:cNvSpPr>
                        <wps:spPr bwMode="auto">
                          <a:xfrm>
                            <a:off x="1615" y="1014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0 h 24"/>
                              <a:gd name="T2" fmla="*/ 12 w 24"/>
                              <a:gd name="T3" fmla="*/ 12 h 24"/>
                              <a:gd name="T4" fmla="*/ 24 w 24"/>
                              <a:gd name="T5" fmla="*/ 12 h 24"/>
                              <a:gd name="T6" fmla="*/ 21 w 24"/>
                              <a:gd name="T7" fmla="*/ 15 h 24"/>
                              <a:gd name="T8" fmla="*/ 15 w 24"/>
                              <a:gd name="T9" fmla="*/ 15 h 24"/>
                              <a:gd name="T10" fmla="*/ 15 w 24"/>
                              <a:gd name="T11" fmla="*/ 21 h 24"/>
                              <a:gd name="T12" fmla="*/ 12 w 24"/>
                              <a:gd name="T13" fmla="*/ 24 h 24"/>
                              <a:gd name="T14" fmla="*/ 12 w 24"/>
                              <a:gd name="T15" fmla="*/ 15 h 24"/>
                              <a:gd name="T16" fmla="*/ 0 w 24"/>
                              <a:gd name="T17" fmla="*/ 12 h 24"/>
                              <a:gd name="T18" fmla="*/ 3 w 24"/>
                              <a:gd name="T19" fmla="*/ 9 h 24"/>
                              <a:gd name="T20" fmla="*/ 9 w 24"/>
                              <a:gd name="T21" fmla="*/ 12 h 24"/>
                              <a:gd name="T22" fmla="*/ 9 w 24"/>
                              <a:gd name="T23" fmla="*/ 3 h 24"/>
                              <a:gd name="T24" fmla="*/ 12 w 24"/>
                              <a:gd name="T25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0"/>
                                </a:moveTo>
                                <a:lnTo>
                                  <a:pt x="12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903808" name="Freeform 1611"/>
                        <wps:cNvSpPr>
                          <a:spLocks/>
                        </wps:cNvSpPr>
                        <wps:spPr bwMode="auto">
                          <a:xfrm>
                            <a:off x="1603" y="1026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0 h 24"/>
                              <a:gd name="T2" fmla="*/ 15 w 24"/>
                              <a:gd name="T3" fmla="*/ 12 h 24"/>
                              <a:gd name="T4" fmla="*/ 24 w 24"/>
                              <a:gd name="T5" fmla="*/ 12 h 24"/>
                              <a:gd name="T6" fmla="*/ 21 w 24"/>
                              <a:gd name="T7" fmla="*/ 15 h 24"/>
                              <a:gd name="T8" fmla="*/ 18 w 24"/>
                              <a:gd name="T9" fmla="*/ 15 h 24"/>
                              <a:gd name="T10" fmla="*/ 15 w 24"/>
                              <a:gd name="T11" fmla="*/ 15 h 24"/>
                              <a:gd name="T12" fmla="*/ 15 w 24"/>
                              <a:gd name="T13" fmla="*/ 21 h 24"/>
                              <a:gd name="T14" fmla="*/ 15 w 24"/>
                              <a:gd name="T15" fmla="*/ 24 h 24"/>
                              <a:gd name="T16" fmla="*/ 12 w 24"/>
                              <a:gd name="T17" fmla="*/ 15 h 24"/>
                              <a:gd name="T18" fmla="*/ 0 w 24"/>
                              <a:gd name="T19" fmla="*/ 12 h 24"/>
                              <a:gd name="T20" fmla="*/ 3 w 24"/>
                              <a:gd name="T21" fmla="*/ 9 h 24"/>
                              <a:gd name="T22" fmla="*/ 9 w 24"/>
                              <a:gd name="T23" fmla="*/ 9 h 24"/>
                              <a:gd name="T24" fmla="*/ 12 w 24"/>
                              <a:gd name="T25" fmla="*/ 12 h 24"/>
                              <a:gd name="T26" fmla="*/ 9 w 24"/>
                              <a:gd name="T27" fmla="*/ 3 h 24"/>
                              <a:gd name="T28" fmla="*/ 12 w 24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0"/>
                                </a:moveTo>
                                <a:lnTo>
                                  <a:pt x="15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084631" name="Freeform 1612"/>
                        <wps:cNvSpPr>
                          <a:spLocks/>
                        </wps:cNvSpPr>
                        <wps:spPr bwMode="auto">
                          <a:xfrm>
                            <a:off x="1594" y="1038"/>
                            <a:ext cx="21" cy="24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4"/>
                              <a:gd name="T2" fmla="*/ 12 w 21"/>
                              <a:gd name="T3" fmla="*/ 9 h 24"/>
                              <a:gd name="T4" fmla="*/ 21 w 21"/>
                              <a:gd name="T5" fmla="*/ 12 h 24"/>
                              <a:gd name="T6" fmla="*/ 18 w 21"/>
                              <a:gd name="T7" fmla="*/ 15 h 24"/>
                              <a:gd name="T8" fmla="*/ 15 w 21"/>
                              <a:gd name="T9" fmla="*/ 15 h 24"/>
                              <a:gd name="T10" fmla="*/ 12 w 21"/>
                              <a:gd name="T11" fmla="*/ 12 h 24"/>
                              <a:gd name="T12" fmla="*/ 12 w 21"/>
                              <a:gd name="T13" fmla="*/ 15 h 24"/>
                              <a:gd name="T14" fmla="*/ 15 w 21"/>
                              <a:gd name="T15" fmla="*/ 21 h 24"/>
                              <a:gd name="T16" fmla="*/ 12 w 21"/>
                              <a:gd name="T17" fmla="*/ 24 h 24"/>
                              <a:gd name="T18" fmla="*/ 9 w 21"/>
                              <a:gd name="T19" fmla="*/ 12 h 24"/>
                              <a:gd name="T20" fmla="*/ 0 w 21"/>
                              <a:gd name="T21" fmla="*/ 12 h 24"/>
                              <a:gd name="T22" fmla="*/ 3 w 21"/>
                              <a:gd name="T23" fmla="*/ 9 h 24"/>
                              <a:gd name="T24" fmla="*/ 9 w 21"/>
                              <a:gd name="T25" fmla="*/ 9 h 24"/>
                              <a:gd name="T26" fmla="*/ 9 w 21"/>
                              <a:gd name="T27" fmla="*/ 3 h 24"/>
                              <a:gd name="T28" fmla="*/ 12 w 21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2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73352" name="Freeform 1613"/>
                        <wps:cNvSpPr>
                          <a:spLocks/>
                        </wps:cNvSpPr>
                        <wps:spPr bwMode="auto">
                          <a:xfrm>
                            <a:off x="1582" y="1050"/>
                            <a:ext cx="21" cy="22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2"/>
                              <a:gd name="T2" fmla="*/ 12 w 21"/>
                              <a:gd name="T3" fmla="*/ 9 h 22"/>
                              <a:gd name="T4" fmla="*/ 21 w 21"/>
                              <a:gd name="T5" fmla="*/ 12 h 22"/>
                              <a:gd name="T6" fmla="*/ 21 w 21"/>
                              <a:gd name="T7" fmla="*/ 15 h 22"/>
                              <a:gd name="T8" fmla="*/ 15 w 21"/>
                              <a:gd name="T9" fmla="*/ 12 h 22"/>
                              <a:gd name="T10" fmla="*/ 12 w 21"/>
                              <a:gd name="T11" fmla="*/ 12 h 22"/>
                              <a:gd name="T12" fmla="*/ 12 w 21"/>
                              <a:gd name="T13" fmla="*/ 15 h 22"/>
                              <a:gd name="T14" fmla="*/ 15 w 21"/>
                              <a:gd name="T15" fmla="*/ 19 h 22"/>
                              <a:gd name="T16" fmla="*/ 12 w 21"/>
                              <a:gd name="T17" fmla="*/ 22 h 22"/>
                              <a:gd name="T18" fmla="*/ 9 w 21"/>
                              <a:gd name="T19" fmla="*/ 12 h 22"/>
                              <a:gd name="T20" fmla="*/ 0 w 21"/>
                              <a:gd name="T21" fmla="*/ 9 h 22"/>
                              <a:gd name="T22" fmla="*/ 3 w 21"/>
                              <a:gd name="T23" fmla="*/ 6 h 22"/>
                              <a:gd name="T24" fmla="*/ 9 w 21"/>
                              <a:gd name="T25" fmla="*/ 9 h 22"/>
                              <a:gd name="T26" fmla="*/ 9 w 21"/>
                              <a:gd name="T27" fmla="*/ 0 h 22"/>
                              <a:gd name="T28" fmla="*/ 12 w 21"/>
                              <a:gd name="T2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12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19"/>
                                </a:lnTo>
                                <a:lnTo>
                                  <a:pt x="12" y="22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323060" name="Freeform 1614"/>
                        <wps:cNvSpPr>
                          <a:spLocks/>
                        </wps:cNvSpPr>
                        <wps:spPr bwMode="auto">
                          <a:xfrm>
                            <a:off x="1570" y="1059"/>
                            <a:ext cx="21" cy="25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5"/>
                              <a:gd name="T2" fmla="*/ 12 w 21"/>
                              <a:gd name="T3" fmla="*/ 13 h 25"/>
                              <a:gd name="T4" fmla="*/ 21 w 21"/>
                              <a:gd name="T5" fmla="*/ 13 h 25"/>
                              <a:gd name="T6" fmla="*/ 21 w 21"/>
                              <a:gd name="T7" fmla="*/ 16 h 25"/>
                              <a:gd name="T8" fmla="*/ 15 w 21"/>
                              <a:gd name="T9" fmla="*/ 16 h 25"/>
                              <a:gd name="T10" fmla="*/ 12 w 21"/>
                              <a:gd name="T11" fmla="*/ 16 h 25"/>
                              <a:gd name="T12" fmla="*/ 15 w 21"/>
                              <a:gd name="T13" fmla="*/ 22 h 25"/>
                              <a:gd name="T14" fmla="*/ 12 w 21"/>
                              <a:gd name="T15" fmla="*/ 25 h 25"/>
                              <a:gd name="T16" fmla="*/ 9 w 21"/>
                              <a:gd name="T17" fmla="*/ 16 h 25"/>
                              <a:gd name="T18" fmla="*/ 0 w 21"/>
                              <a:gd name="T19" fmla="*/ 13 h 25"/>
                              <a:gd name="T20" fmla="*/ 3 w 21"/>
                              <a:gd name="T21" fmla="*/ 10 h 25"/>
                              <a:gd name="T22" fmla="*/ 9 w 21"/>
                              <a:gd name="T23" fmla="*/ 10 h 25"/>
                              <a:gd name="T24" fmla="*/ 9 w 21"/>
                              <a:gd name="T25" fmla="*/ 13 h 25"/>
                              <a:gd name="T26" fmla="*/ 9 w 21"/>
                              <a:gd name="T27" fmla="*/ 3 h 25"/>
                              <a:gd name="T28" fmla="*/ 12 w 21"/>
                              <a:gd name="T29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5">
                                <a:moveTo>
                                  <a:pt x="12" y="0"/>
                                </a:moveTo>
                                <a:lnTo>
                                  <a:pt x="12" y="13"/>
                                </a:lnTo>
                                <a:lnTo>
                                  <a:pt x="21" y="13"/>
                                </a:lnTo>
                                <a:lnTo>
                                  <a:pt x="21" y="16"/>
                                </a:lnTo>
                                <a:lnTo>
                                  <a:pt x="15" y="16"/>
                                </a:lnTo>
                                <a:lnTo>
                                  <a:pt x="12" y="16"/>
                                </a:lnTo>
                                <a:lnTo>
                                  <a:pt x="15" y="22"/>
                                </a:lnTo>
                                <a:lnTo>
                                  <a:pt x="12" y="25"/>
                                </a:lnTo>
                                <a:lnTo>
                                  <a:pt x="9" y="16"/>
                                </a:lnTo>
                                <a:lnTo>
                                  <a:pt x="0" y="13"/>
                                </a:lnTo>
                                <a:lnTo>
                                  <a:pt x="3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3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020849" name="Freeform 1615"/>
                        <wps:cNvSpPr>
                          <a:spLocks/>
                        </wps:cNvSpPr>
                        <wps:spPr bwMode="auto">
                          <a:xfrm>
                            <a:off x="1558" y="1072"/>
                            <a:ext cx="21" cy="21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12 h 21"/>
                              <a:gd name="T6" fmla="*/ 21 w 21"/>
                              <a:gd name="T7" fmla="*/ 15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2 w 21"/>
                              <a:gd name="T13" fmla="*/ 15 h 21"/>
                              <a:gd name="T14" fmla="*/ 12 w 21"/>
                              <a:gd name="T15" fmla="*/ 18 h 21"/>
                              <a:gd name="T16" fmla="*/ 12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9 h 21"/>
                              <a:gd name="T22" fmla="*/ 3 w 21"/>
                              <a:gd name="T23" fmla="*/ 6 h 21"/>
                              <a:gd name="T24" fmla="*/ 9 w 21"/>
                              <a:gd name="T25" fmla="*/ 9 h 21"/>
                              <a:gd name="T26" fmla="*/ 9 w 21"/>
                              <a:gd name="T27" fmla="*/ 0 h 21"/>
                              <a:gd name="T28" fmla="*/ 12 w 21"/>
                              <a:gd name="T2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2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588688" name="Freeform 1616"/>
                        <wps:cNvSpPr>
                          <a:spLocks/>
                        </wps:cNvSpPr>
                        <wps:spPr bwMode="auto">
                          <a:xfrm>
                            <a:off x="1546" y="1081"/>
                            <a:ext cx="21" cy="21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12 h 21"/>
                              <a:gd name="T6" fmla="*/ 18 w 21"/>
                              <a:gd name="T7" fmla="*/ 15 h 21"/>
                              <a:gd name="T8" fmla="*/ 15 w 21"/>
                              <a:gd name="T9" fmla="*/ 15 h 21"/>
                              <a:gd name="T10" fmla="*/ 12 w 21"/>
                              <a:gd name="T11" fmla="*/ 12 h 21"/>
                              <a:gd name="T12" fmla="*/ 12 w 21"/>
                              <a:gd name="T13" fmla="*/ 15 h 21"/>
                              <a:gd name="T14" fmla="*/ 12 w 21"/>
                              <a:gd name="T15" fmla="*/ 21 h 21"/>
                              <a:gd name="T16" fmla="*/ 9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9 h 21"/>
                              <a:gd name="T22" fmla="*/ 3 w 21"/>
                              <a:gd name="T23" fmla="*/ 6 h 21"/>
                              <a:gd name="T24" fmla="*/ 9 w 21"/>
                              <a:gd name="T25" fmla="*/ 9 h 21"/>
                              <a:gd name="T26" fmla="*/ 9 w 21"/>
                              <a:gd name="T27" fmla="*/ 0 h 21"/>
                              <a:gd name="T28" fmla="*/ 12 w 21"/>
                              <a:gd name="T2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2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825132" name="Freeform 1617"/>
                        <wps:cNvSpPr>
                          <a:spLocks/>
                        </wps:cNvSpPr>
                        <wps:spPr bwMode="auto">
                          <a:xfrm>
                            <a:off x="1534" y="1090"/>
                            <a:ext cx="21" cy="24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5 h 24"/>
                              <a:gd name="T6" fmla="*/ 18 w 21"/>
                              <a:gd name="T7" fmla="*/ 15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12 w 21"/>
                              <a:gd name="T13" fmla="*/ 21 h 24"/>
                              <a:gd name="T14" fmla="*/ 9 w 21"/>
                              <a:gd name="T15" fmla="*/ 24 h 24"/>
                              <a:gd name="T16" fmla="*/ 9 w 21"/>
                              <a:gd name="T17" fmla="*/ 12 h 24"/>
                              <a:gd name="T18" fmla="*/ 0 w 21"/>
                              <a:gd name="T19" fmla="*/ 9 h 24"/>
                              <a:gd name="T20" fmla="*/ 0 w 21"/>
                              <a:gd name="T21" fmla="*/ 6 h 24"/>
                              <a:gd name="T22" fmla="*/ 6 w 21"/>
                              <a:gd name="T23" fmla="*/ 9 h 24"/>
                              <a:gd name="T24" fmla="*/ 9 w 21"/>
                              <a:gd name="T25" fmla="*/ 9 h 24"/>
                              <a:gd name="T26" fmla="*/ 9 w 21"/>
                              <a:gd name="T27" fmla="*/ 3 h 24"/>
                              <a:gd name="T28" fmla="*/ 12 w 21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2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871321" name="Freeform 1618"/>
                        <wps:cNvSpPr>
                          <a:spLocks/>
                        </wps:cNvSpPr>
                        <wps:spPr bwMode="auto">
                          <a:xfrm>
                            <a:off x="1519" y="1099"/>
                            <a:ext cx="24" cy="24"/>
                          </a:xfrm>
                          <a:custGeom>
                            <a:avLst/>
                            <a:gdLst>
                              <a:gd name="T0" fmla="*/ 15 w 24"/>
                              <a:gd name="T1" fmla="*/ 0 h 24"/>
                              <a:gd name="T2" fmla="*/ 12 w 24"/>
                              <a:gd name="T3" fmla="*/ 12 h 24"/>
                              <a:gd name="T4" fmla="*/ 24 w 24"/>
                              <a:gd name="T5" fmla="*/ 15 h 24"/>
                              <a:gd name="T6" fmla="*/ 21 w 24"/>
                              <a:gd name="T7" fmla="*/ 18 h 24"/>
                              <a:gd name="T8" fmla="*/ 15 w 24"/>
                              <a:gd name="T9" fmla="*/ 15 h 24"/>
                              <a:gd name="T10" fmla="*/ 12 w 24"/>
                              <a:gd name="T11" fmla="*/ 15 h 24"/>
                              <a:gd name="T12" fmla="*/ 12 w 24"/>
                              <a:gd name="T13" fmla="*/ 21 h 24"/>
                              <a:gd name="T14" fmla="*/ 12 w 24"/>
                              <a:gd name="T15" fmla="*/ 24 h 24"/>
                              <a:gd name="T16" fmla="*/ 12 w 24"/>
                              <a:gd name="T17" fmla="*/ 12 h 24"/>
                              <a:gd name="T18" fmla="*/ 0 w 24"/>
                              <a:gd name="T19" fmla="*/ 9 h 24"/>
                              <a:gd name="T20" fmla="*/ 3 w 24"/>
                              <a:gd name="T21" fmla="*/ 9 h 24"/>
                              <a:gd name="T22" fmla="*/ 9 w 24"/>
                              <a:gd name="T23" fmla="*/ 9 h 24"/>
                              <a:gd name="T24" fmla="*/ 12 w 24"/>
                              <a:gd name="T25" fmla="*/ 9 h 24"/>
                              <a:gd name="T26" fmla="*/ 12 w 24"/>
                              <a:gd name="T27" fmla="*/ 3 h 24"/>
                              <a:gd name="T28" fmla="*/ 15 w 24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4" y="15"/>
                                </a:lnTo>
                                <a:lnTo>
                                  <a:pt x="21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12" y="24"/>
                                </a:lnTo>
                                <a:lnTo>
                                  <a:pt x="12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751625" name="Freeform 1619"/>
                        <wps:cNvSpPr>
                          <a:spLocks/>
                        </wps:cNvSpPr>
                        <wps:spPr bwMode="auto">
                          <a:xfrm>
                            <a:off x="1507" y="1108"/>
                            <a:ext cx="21" cy="24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5 h 24"/>
                              <a:gd name="T6" fmla="*/ 18 w 21"/>
                              <a:gd name="T7" fmla="*/ 18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12 w 21"/>
                              <a:gd name="T13" fmla="*/ 21 h 24"/>
                              <a:gd name="T14" fmla="*/ 9 w 21"/>
                              <a:gd name="T15" fmla="*/ 24 h 24"/>
                              <a:gd name="T16" fmla="*/ 9 w 21"/>
                              <a:gd name="T17" fmla="*/ 12 h 24"/>
                              <a:gd name="T18" fmla="*/ 0 w 21"/>
                              <a:gd name="T19" fmla="*/ 9 h 24"/>
                              <a:gd name="T20" fmla="*/ 3 w 21"/>
                              <a:gd name="T21" fmla="*/ 6 h 24"/>
                              <a:gd name="T22" fmla="*/ 9 w 21"/>
                              <a:gd name="T23" fmla="*/ 9 h 24"/>
                              <a:gd name="T24" fmla="*/ 9 w 21"/>
                              <a:gd name="T25" fmla="*/ 3 h 24"/>
                              <a:gd name="T26" fmla="*/ 12 w 21"/>
                              <a:gd name="T2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2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600744" name="Freeform 1620"/>
                        <wps:cNvSpPr>
                          <a:spLocks/>
                        </wps:cNvSpPr>
                        <wps:spPr bwMode="auto">
                          <a:xfrm>
                            <a:off x="1492" y="1117"/>
                            <a:ext cx="24" cy="24"/>
                          </a:xfrm>
                          <a:custGeom>
                            <a:avLst/>
                            <a:gdLst>
                              <a:gd name="T0" fmla="*/ 15 w 24"/>
                              <a:gd name="T1" fmla="*/ 0 h 24"/>
                              <a:gd name="T2" fmla="*/ 15 w 24"/>
                              <a:gd name="T3" fmla="*/ 12 h 24"/>
                              <a:gd name="T4" fmla="*/ 24 w 24"/>
                              <a:gd name="T5" fmla="*/ 15 h 24"/>
                              <a:gd name="T6" fmla="*/ 21 w 24"/>
                              <a:gd name="T7" fmla="*/ 15 h 24"/>
                              <a:gd name="T8" fmla="*/ 15 w 24"/>
                              <a:gd name="T9" fmla="*/ 15 h 24"/>
                              <a:gd name="T10" fmla="*/ 12 w 24"/>
                              <a:gd name="T11" fmla="*/ 15 h 24"/>
                              <a:gd name="T12" fmla="*/ 12 w 24"/>
                              <a:gd name="T13" fmla="*/ 21 h 24"/>
                              <a:gd name="T14" fmla="*/ 9 w 24"/>
                              <a:gd name="T15" fmla="*/ 24 h 24"/>
                              <a:gd name="T16" fmla="*/ 12 w 24"/>
                              <a:gd name="T17" fmla="*/ 12 h 24"/>
                              <a:gd name="T18" fmla="*/ 0 w 24"/>
                              <a:gd name="T19" fmla="*/ 9 h 24"/>
                              <a:gd name="T20" fmla="*/ 3 w 24"/>
                              <a:gd name="T21" fmla="*/ 6 h 24"/>
                              <a:gd name="T22" fmla="*/ 9 w 24"/>
                              <a:gd name="T23" fmla="*/ 9 h 24"/>
                              <a:gd name="T24" fmla="*/ 12 w 24"/>
                              <a:gd name="T25" fmla="*/ 9 h 24"/>
                              <a:gd name="T26" fmla="*/ 12 w 24"/>
                              <a:gd name="T27" fmla="*/ 3 h 24"/>
                              <a:gd name="T28" fmla="*/ 15 w 24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5" y="0"/>
                                </a:moveTo>
                                <a:lnTo>
                                  <a:pt x="15" y="12"/>
                                </a:lnTo>
                                <a:lnTo>
                                  <a:pt x="24" y="15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lnTo>
                                  <a:pt x="12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170653" name="Freeform 1621"/>
                        <wps:cNvSpPr>
                          <a:spLocks/>
                        </wps:cNvSpPr>
                        <wps:spPr bwMode="auto">
                          <a:xfrm>
                            <a:off x="1480" y="1126"/>
                            <a:ext cx="21" cy="21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15 h 21"/>
                              <a:gd name="T6" fmla="*/ 18 w 21"/>
                              <a:gd name="T7" fmla="*/ 15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2 w 21"/>
                              <a:gd name="T13" fmla="*/ 15 h 21"/>
                              <a:gd name="T14" fmla="*/ 12 w 21"/>
                              <a:gd name="T15" fmla="*/ 21 h 21"/>
                              <a:gd name="T16" fmla="*/ 9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6 h 21"/>
                              <a:gd name="T22" fmla="*/ 3 w 21"/>
                              <a:gd name="T23" fmla="*/ 6 h 21"/>
                              <a:gd name="T24" fmla="*/ 9 w 21"/>
                              <a:gd name="T25" fmla="*/ 9 h 21"/>
                              <a:gd name="T26" fmla="*/ 12 w 21"/>
                              <a:gd name="T27" fmla="*/ 0 h 21"/>
                              <a:gd name="T28" fmla="*/ 15 w 21"/>
                              <a:gd name="T2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5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157204" name="Freeform 1622"/>
                        <wps:cNvSpPr>
                          <a:spLocks/>
                        </wps:cNvSpPr>
                        <wps:spPr bwMode="auto">
                          <a:xfrm>
                            <a:off x="1465" y="1132"/>
                            <a:ext cx="21" cy="24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5 h 24"/>
                              <a:gd name="T6" fmla="*/ 18 w 21"/>
                              <a:gd name="T7" fmla="*/ 18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12 w 21"/>
                              <a:gd name="T13" fmla="*/ 18 h 24"/>
                              <a:gd name="T14" fmla="*/ 12 w 21"/>
                              <a:gd name="T15" fmla="*/ 21 h 24"/>
                              <a:gd name="T16" fmla="*/ 9 w 21"/>
                              <a:gd name="T17" fmla="*/ 24 h 24"/>
                              <a:gd name="T18" fmla="*/ 9 w 21"/>
                              <a:gd name="T19" fmla="*/ 12 h 24"/>
                              <a:gd name="T20" fmla="*/ 0 w 21"/>
                              <a:gd name="T21" fmla="*/ 9 h 24"/>
                              <a:gd name="T22" fmla="*/ 3 w 21"/>
                              <a:gd name="T23" fmla="*/ 6 h 24"/>
                              <a:gd name="T24" fmla="*/ 9 w 21"/>
                              <a:gd name="T25" fmla="*/ 9 h 24"/>
                              <a:gd name="T26" fmla="*/ 12 w 21"/>
                              <a:gd name="T27" fmla="*/ 9 h 24"/>
                              <a:gd name="T28" fmla="*/ 12 w 21"/>
                              <a:gd name="T29" fmla="*/ 3 h 24"/>
                              <a:gd name="T30" fmla="*/ 15 w 21"/>
                              <a:gd name="T31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486002" name="Freeform 1623"/>
                        <wps:cNvSpPr>
                          <a:spLocks/>
                        </wps:cNvSpPr>
                        <wps:spPr bwMode="auto">
                          <a:xfrm>
                            <a:off x="1453" y="1141"/>
                            <a:ext cx="21" cy="21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15 h 21"/>
                              <a:gd name="T6" fmla="*/ 18 w 21"/>
                              <a:gd name="T7" fmla="*/ 15 h 21"/>
                              <a:gd name="T8" fmla="*/ 12 w 21"/>
                              <a:gd name="T9" fmla="*/ 15 h 21"/>
                              <a:gd name="T10" fmla="*/ 12 w 21"/>
                              <a:gd name="T11" fmla="*/ 12 h 21"/>
                              <a:gd name="T12" fmla="*/ 12 w 21"/>
                              <a:gd name="T13" fmla="*/ 15 h 21"/>
                              <a:gd name="T14" fmla="*/ 9 w 21"/>
                              <a:gd name="T15" fmla="*/ 21 h 21"/>
                              <a:gd name="T16" fmla="*/ 6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6 h 21"/>
                              <a:gd name="T22" fmla="*/ 3 w 21"/>
                              <a:gd name="T23" fmla="*/ 6 h 21"/>
                              <a:gd name="T24" fmla="*/ 6 w 21"/>
                              <a:gd name="T25" fmla="*/ 9 h 21"/>
                              <a:gd name="T26" fmla="*/ 9 w 21"/>
                              <a:gd name="T27" fmla="*/ 9 h 21"/>
                              <a:gd name="T28" fmla="*/ 9 w 21"/>
                              <a:gd name="T29" fmla="*/ 0 h 21"/>
                              <a:gd name="T30" fmla="*/ 12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2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835008" name="Freeform 1624"/>
                        <wps:cNvSpPr>
                          <a:spLocks/>
                        </wps:cNvSpPr>
                        <wps:spPr bwMode="auto">
                          <a:xfrm>
                            <a:off x="1438" y="1147"/>
                            <a:ext cx="21" cy="21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1"/>
                              <a:gd name="T2" fmla="*/ 12 w 21"/>
                              <a:gd name="T3" fmla="*/ 12 h 21"/>
                              <a:gd name="T4" fmla="*/ 21 w 21"/>
                              <a:gd name="T5" fmla="*/ 15 h 21"/>
                              <a:gd name="T6" fmla="*/ 18 w 21"/>
                              <a:gd name="T7" fmla="*/ 18 h 21"/>
                              <a:gd name="T8" fmla="*/ 12 w 21"/>
                              <a:gd name="T9" fmla="*/ 15 h 21"/>
                              <a:gd name="T10" fmla="*/ 9 w 21"/>
                              <a:gd name="T11" fmla="*/ 21 h 21"/>
                              <a:gd name="T12" fmla="*/ 6 w 21"/>
                              <a:gd name="T13" fmla="*/ 21 h 21"/>
                              <a:gd name="T14" fmla="*/ 9 w 21"/>
                              <a:gd name="T15" fmla="*/ 12 h 21"/>
                              <a:gd name="T16" fmla="*/ 0 w 21"/>
                              <a:gd name="T17" fmla="*/ 6 h 21"/>
                              <a:gd name="T18" fmla="*/ 3 w 21"/>
                              <a:gd name="T19" fmla="*/ 6 h 21"/>
                              <a:gd name="T20" fmla="*/ 9 w 21"/>
                              <a:gd name="T21" fmla="*/ 9 h 21"/>
                              <a:gd name="T22" fmla="*/ 12 w 21"/>
                              <a:gd name="T23" fmla="*/ 3 h 21"/>
                              <a:gd name="T24" fmla="*/ 15 w 21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8"/>
                                </a:lnTo>
                                <a:lnTo>
                                  <a:pt x="12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332121" name="Freeform 1625"/>
                        <wps:cNvSpPr>
                          <a:spLocks/>
                        </wps:cNvSpPr>
                        <wps:spPr bwMode="auto">
                          <a:xfrm>
                            <a:off x="1423" y="1153"/>
                            <a:ext cx="21" cy="24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8 h 24"/>
                              <a:gd name="T6" fmla="*/ 18 w 21"/>
                              <a:gd name="T7" fmla="*/ 18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12 w 21"/>
                              <a:gd name="T13" fmla="*/ 18 h 24"/>
                              <a:gd name="T14" fmla="*/ 9 w 21"/>
                              <a:gd name="T15" fmla="*/ 21 h 24"/>
                              <a:gd name="T16" fmla="*/ 6 w 21"/>
                              <a:gd name="T17" fmla="*/ 24 h 24"/>
                              <a:gd name="T18" fmla="*/ 9 w 21"/>
                              <a:gd name="T19" fmla="*/ 12 h 24"/>
                              <a:gd name="T20" fmla="*/ 0 w 21"/>
                              <a:gd name="T21" fmla="*/ 6 h 24"/>
                              <a:gd name="T22" fmla="*/ 3 w 21"/>
                              <a:gd name="T23" fmla="*/ 6 h 24"/>
                              <a:gd name="T24" fmla="*/ 9 w 21"/>
                              <a:gd name="T25" fmla="*/ 9 h 24"/>
                              <a:gd name="T26" fmla="*/ 12 w 21"/>
                              <a:gd name="T27" fmla="*/ 3 h 24"/>
                              <a:gd name="T28" fmla="*/ 15 w 21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8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004617" name="Freeform 1626"/>
                        <wps:cNvSpPr>
                          <a:spLocks/>
                        </wps:cNvSpPr>
                        <wps:spPr bwMode="auto">
                          <a:xfrm>
                            <a:off x="1408" y="1159"/>
                            <a:ext cx="21" cy="24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8 h 24"/>
                              <a:gd name="T6" fmla="*/ 18 w 21"/>
                              <a:gd name="T7" fmla="*/ 18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9 w 21"/>
                              <a:gd name="T13" fmla="*/ 21 h 24"/>
                              <a:gd name="T14" fmla="*/ 6 w 21"/>
                              <a:gd name="T15" fmla="*/ 24 h 24"/>
                              <a:gd name="T16" fmla="*/ 9 w 21"/>
                              <a:gd name="T17" fmla="*/ 12 h 24"/>
                              <a:gd name="T18" fmla="*/ 0 w 21"/>
                              <a:gd name="T19" fmla="*/ 6 h 24"/>
                              <a:gd name="T20" fmla="*/ 3 w 21"/>
                              <a:gd name="T21" fmla="*/ 6 h 24"/>
                              <a:gd name="T22" fmla="*/ 9 w 21"/>
                              <a:gd name="T23" fmla="*/ 9 h 24"/>
                              <a:gd name="T24" fmla="*/ 12 w 21"/>
                              <a:gd name="T25" fmla="*/ 3 h 24"/>
                              <a:gd name="T26" fmla="*/ 15 w 21"/>
                              <a:gd name="T2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8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44119" name="Freeform 1627"/>
                        <wps:cNvSpPr>
                          <a:spLocks/>
                        </wps:cNvSpPr>
                        <wps:spPr bwMode="auto">
                          <a:xfrm>
                            <a:off x="1393" y="1165"/>
                            <a:ext cx="21" cy="21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1"/>
                              <a:gd name="T2" fmla="*/ 12 w 21"/>
                              <a:gd name="T3" fmla="*/ 12 h 21"/>
                              <a:gd name="T4" fmla="*/ 21 w 21"/>
                              <a:gd name="T5" fmla="*/ 18 h 21"/>
                              <a:gd name="T6" fmla="*/ 18 w 21"/>
                              <a:gd name="T7" fmla="*/ 18 h 21"/>
                              <a:gd name="T8" fmla="*/ 15 w 21"/>
                              <a:gd name="T9" fmla="*/ 15 h 21"/>
                              <a:gd name="T10" fmla="*/ 12 w 21"/>
                              <a:gd name="T11" fmla="*/ 15 h 21"/>
                              <a:gd name="T12" fmla="*/ 9 w 21"/>
                              <a:gd name="T13" fmla="*/ 21 h 21"/>
                              <a:gd name="T14" fmla="*/ 6 w 21"/>
                              <a:gd name="T15" fmla="*/ 21 h 21"/>
                              <a:gd name="T16" fmla="*/ 9 w 21"/>
                              <a:gd name="T17" fmla="*/ 12 h 21"/>
                              <a:gd name="T18" fmla="*/ 0 w 21"/>
                              <a:gd name="T19" fmla="*/ 6 h 21"/>
                              <a:gd name="T20" fmla="*/ 6 w 21"/>
                              <a:gd name="T21" fmla="*/ 6 h 21"/>
                              <a:gd name="T22" fmla="*/ 9 w 21"/>
                              <a:gd name="T23" fmla="*/ 9 h 21"/>
                              <a:gd name="T24" fmla="*/ 12 w 21"/>
                              <a:gd name="T25" fmla="*/ 9 h 21"/>
                              <a:gd name="T26" fmla="*/ 12 w 21"/>
                              <a:gd name="T27" fmla="*/ 3 h 21"/>
                              <a:gd name="T28" fmla="*/ 15 w 21"/>
                              <a:gd name="T2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8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645662468" name="Freeform 1629"/>
                      <wps:cNvSpPr>
                        <a:spLocks/>
                      </wps:cNvSpPr>
                      <wps:spPr bwMode="auto">
                        <a:xfrm>
                          <a:off x="875030" y="743585"/>
                          <a:ext cx="13335" cy="13335"/>
                        </a:xfrm>
                        <a:custGeom>
                          <a:avLst/>
                          <a:gdLst>
                            <a:gd name="T0" fmla="*/ 15 w 21"/>
                            <a:gd name="T1" fmla="*/ 0 h 21"/>
                            <a:gd name="T2" fmla="*/ 12 w 21"/>
                            <a:gd name="T3" fmla="*/ 9 h 21"/>
                            <a:gd name="T4" fmla="*/ 21 w 21"/>
                            <a:gd name="T5" fmla="*/ 15 h 21"/>
                            <a:gd name="T6" fmla="*/ 18 w 21"/>
                            <a:gd name="T7" fmla="*/ 18 h 21"/>
                            <a:gd name="T8" fmla="*/ 15 w 21"/>
                            <a:gd name="T9" fmla="*/ 15 h 21"/>
                            <a:gd name="T10" fmla="*/ 12 w 21"/>
                            <a:gd name="T11" fmla="*/ 12 h 21"/>
                            <a:gd name="T12" fmla="*/ 12 w 21"/>
                            <a:gd name="T13" fmla="*/ 15 h 21"/>
                            <a:gd name="T14" fmla="*/ 9 w 21"/>
                            <a:gd name="T15" fmla="*/ 21 h 21"/>
                            <a:gd name="T16" fmla="*/ 6 w 21"/>
                            <a:gd name="T17" fmla="*/ 21 h 21"/>
                            <a:gd name="T18" fmla="*/ 9 w 21"/>
                            <a:gd name="T19" fmla="*/ 12 h 21"/>
                            <a:gd name="T20" fmla="*/ 0 w 21"/>
                            <a:gd name="T21" fmla="*/ 6 h 21"/>
                            <a:gd name="T22" fmla="*/ 3 w 21"/>
                            <a:gd name="T23" fmla="*/ 3 h 21"/>
                            <a:gd name="T24" fmla="*/ 9 w 21"/>
                            <a:gd name="T25" fmla="*/ 9 h 21"/>
                            <a:gd name="T26" fmla="*/ 12 w 21"/>
                            <a:gd name="T27" fmla="*/ 9 h 21"/>
                            <a:gd name="T28" fmla="*/ 12 w 21"/>
                            <a:gd name="T29" fmla="*/ 0 h 21"/>
                            <a:gd name="T30" fmla="*/ 15 w 21"/>
                            <a:gd name="T31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" h="21">
                              <a:moveTo>
                                <a:pt x="15" y="0"/>
                              </a:moveTo>
                              <a:lnTo>
                                <a:pt x="12" y="9"/>
                              </a:lnTo>
                              <a:lnTo>
                                <a:pt x="21" y="15"/>
                              </a:lnTo>
                              <a:lnTo>
                                <a:pt x="18" y="18"/>
                              </a:lnTo>
                              <a:lnTo>
                                <a:pt x="15" y="15"/>
                              </a:lnTo>
                              <a:lnTo>
                                <a:pt x="12" y="12"/>
                              </a:lnTo>
                              <a:lnTo>
                                <a:pt x="12" y="15"/>
                              </a:lnTo>
                              <a:lnTo>
                                <a:pt x="9" y="21"/>
                              </a:lnTo>
                              <a:lnTo>
                                <a:pt x="6" y="21"/>
                              </a:lnTo>
                              <a:lnTo>
                                <a:pt x="9" y="12"/>
                              </a:lnTo>
                              <a:lnTo>
                                <a:pt x="0" y="6"/>
                              </a:lnTo>
                              <a:lnTo>
                                <a:pt x="3" y="3"/>
                              </a:lnTo>
                              <a:lnTo>
                                <a:pt x="9" y="9"/>
                              </a:lnTo>
                              <a:lnTo>
                                <a:pt x="12" y="9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1598898" name="Freeform 1630"/>
                      <wps:cNvSpPr>
                        <a:spLocks/>
                      </wps:cNvSpPr>
                      <wps:spPr bwMode="auto">
                        <a:xfrm>
                          <a:off x="865505" y="747395"/>
                          <a:ext cx="13335" cy="13335"/>
                        </a:xfrm>
                        <a:custGeom>
                          <a:avLst/>
                          <a:gdLst>
                            <a:gd name="T0" fmla="*/ 15 w 21"/>
                            <a:gd name="T1" fmla="*/ 0 h 21"/>
                            <a:gd name="T2" fmla="*/ 12 w 21"/>
                            <a:gd name="T3" fmla="*/ 9 h 21"/>
                            <a:gd name="T4" fmla="*/ 21 w 21"/>
                            <a:gd name="T5" fmla="*/ 15 h 21"/>
                            <a:gd name="T6" fmla="*/ 18 w 21"/>
                            <a:gd name="T7" fmla="*/ 18 h 21"/>
                            <a:gd name="T8" fmla="*/ 12 w 21"/>
                            <a:gd name="T9" fmla="*/ 15 h 21"/>
                            <a:gd name="T10" fmla="*/ 12 w 21"/>
                            <a:gd name="T11" fmla="*/ 12 h 21"/>
                            <a:gd name="T12" fmla="*/ 12 w 21"/>
                            <a:gd name="T13" fmla="*/ 15 h 21"/>
                            <a:gd name="T14" fmla="*/ 9 w 21"/>
                            <a:gd name="T15" fmla="*/ 18 h 21"/>
                            <a:gd name="T16" fmla="*/ 6 w 21"/>
                            <a:gd name="T17" fmla="*/ 21 h 21"/>
                            <a:gd name="T18" fmla="*/ 9 w 21"/>
                            <a:gd name="T19" fmla="*/ 9 h 21"/>
                            <a:gd name="T20" fmla="*/ 0 w 21"/>
                            <a:gd name="T21" fmla="*/ 3 h 21"/>
                            <a:gd name="T22" fmla="*/ 3 w 21"/>
                            <a:gd name="T23" fmla="*/ 3 h 21"/>
                            <a:gd name="T24" fmla="*/ 9 w 21"/>
                            <a:gd name="T25" fmla="*/ 6 h 21"/>
                            <a:gd name="T26" fmla="*/ 9 w 21"/>
                            <a:gd name="T27" fmla="*/ 9 h 21"/>
                            <a:gd name="T28" fmla="*/ 12 w 21"/>
                            <a:gd name="T29" fmla="*/ 0 h 21"/>
                            <a:gd name="T30" fmla="*/ 15 w 21"/>
                            <a:gd name="T31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" h="21">
                              <a:moveTo>
                                <a:pt x="15" y="0"/>
                              </a:moveTo>
                              <a:lnTo>
                                <a:pt x="12" y="9"/>
                              </a:lnTo>
                              <a:lnTo>
                                <a:pt x="21" y="15"/>
                              </a:lnTo>
                              <a:lnTo>
                                <a:pt x="18" y="18"/>
                              </a:lnTo>
                              <a:lnTo>
                                <a:pt x="12" y="15"/>
                              </a:lnTo>
                              <a:lnTo>
                                <a:pt x="12" y="12"/>
                              </a:lnTo>
                              <a:lnTo>
                                <a:pt x="12" y="15"/>
                              </a:lnTo>
                              <a:lnTo>
                                <a:pt x="9" y="18"/>
                              </a:lnTo>
                              <a:lnTo>
                                <a:pt x="6" y="21"/>
                              </a:lnTo>
                              <a:lnTo>
                                <a:pt x="9" y="9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9" y="6"/>
                              </a:lnTo>
                              <a:lnTo>
                                <a:pt x="9" y="9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7596662" name="Freeform 1631"/>
                      <wps:cNvSpPr>
                        <a:spLocks/>
                      </wps:cNvSpPr>
                      <wps:spPr bwMode="auto">
                        <a:xfrm>
                          <a:off x="855980" y="749300"/>
                          <a:ext cx="13335" cy="13335"/>
                        </a:xfrm>
                        <a:custGeom>
                          <a:avLst/>
                          <a:gdLst>
                            <a:gd name="T0" fmla="*/ 15 w 21"/>
                            <a:gd name="T1" fmla="*/ 0 h 21"/>
                            <a:gd name="T2" fmla="*/ 12 w 21"/>
                            <a:gd name="T3" fmla="*/ 12 h 21"/>
                            <a:gd name="T4" fmla="*/ 21 w 21"/>
                            <a:gd name="T5" fmla="*/ 18 h 21"/>
                            <a:gd name="T6" fmla="*/ 18 w 21"/>
                            <a:gd name="T7" fmla="*/ 18 h 21"/>
                            <a:gd name="T8" fmla="*/ 12 w 21"/>
                            <a:gd name="T9" fmla="*/ 15 h 21"/>
                            <a:gd name="T10" fmla="*/ 12 w 21"/>
                            <a:gd name="T11" fmla="*/ 12 h 21"/>
                            <a:gd name="T12" fmla="*/ 12 w 21"/>
                            <a:gd name="T13" fmla="*/ 15 h 21"/>
                            <a:gd name="T14" fmla="*/ 9 w 21"/>
                            <a:gd name="T15" fmla="*/ 21 h 21"/>
                            <a:gd name="T16" fmla="*/ 6 w 21"/>
                            <a:gd name="T17" fmla="*/ 21 h 21"/>
                            <a:gd name="T18" fmla="*/ 9 w 21"/>
                            <a:gd name="T19" fmla="*/ 12 h 21"/>
                            <a:gd name="T20" fmla="*/ 0 w 21"/>
                            <a:gd name="T21" fmla="*/ 6 h 21"/>
                            <a:gd name="T22" fmla="*/ 3 w 21"/>
                            <a:gd name="T23" fmla="*/ 3 h 21"/>
                            <a:gd name="T24" fmla="*/ 9 w 21"/>
                            <a:gd name="T25" fmla="*/ 9 h 21"/>
                            <a:gd name="T26" fmla="*/ 12 w 21"/>
                            <a:gd name="T27" fmla="*/ 3 h 21"/>
                            <a:gd name="T28" fmla="*/ 15 w 21"/>
                            <a:gd name="T29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1" h="21">
                              <a:moveTo>
                                <a:pt x="15" y="0"/>
                              </a:moveTo>
                              <a:lnTo>
                                <a:pt x="12" y="12"/>
                              </a:lnTo>
                              <a:lnTo>
                                <a:pt x="21" y="18"/>
                              </a:lnTo>
                              <a:lnTo>
                                <a:pt x="18" y="18"/>
                              </a:lnTo>
                              <a:lnTo>
                                <a:pt x="12" y="15"/>
                              </a:lnTo>
                              <a:lnTo>
                                <a:pt x="12" y="12"/>
                              </a:lnTo>
                              <a:lnTo>
                                <a:pt x="12" y="15"/>
                              </a:lnTo>
                              <a:lnTo>
                                <a:pt x="9" y="21"/>
                              </a:lnTo>
                              <a:lnTo>
                                <a:pt x="6" y="21"/>
                              </a:lnTo>
                              <a:lnTo>
                                <a:pt x="9" y="12"/>
                              </a:lnTo>
                              <a:lnTo>
                                <a:pt x="0" y="6"/>
                              </a:lnTo>
                              <a:lnTo>
                                <a:pt x="3" y="3"/>
                              </a:lnTo>
                              <a:lnTo>
                                <a:pt x="9" y="9"/>
                              </a:lnTo>
                              <a:lnTo>
                                <a:pt x="12" y="3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858191" name="Freeform 1632"/>
                      <wps:cNvSpPr>
                        <a:spLocks/>
                      </wps:cNvSpPr>
                      <wps:spPr bwMode="auto">
                        <a:xfrm>
                          <a:off x="846455" y="753110"/>
                          <a:ext cx="13335" cy="11430"/>
                        </a:xfrm>
                        <a:custGeom>
                          <a:avLst/>
                          <a:gdLst>
                            <a:gd name="T0" fmla="*/ 15 w 21"/>
                            <a:gd name="T1" fmla="*/ 0 h 18"/>
                            <a:gd name="T2" fmla="*/ 12 w 21"/>
                            <a:gd name="T3" fmla="*/ 9 h 18"/>
                            <a:gd name="T4" fmla="*/ 21 w 21"/>
                            <a:gd name="T5" fmla="*/ 15 h 18"/>
                            <a:gd name="T6" fmla="*/ 15 w 21"/>
                            <a:gd name="T7" fmla="*/ 15 h 18"/>
                            <a:gd name="T8" fmla="*/ 12 w 21"/>
                            <a:gd name="T9" fmla="*/ 12 h 18"/>
                            <a:gd name="T10" fmla="*/ 9 w 21"/>
                            <a:gd name="T11" fmla="*/ 15 h 18"/>
                            <a:gd name="T12" fmla="*/ 9 w 21"/>
                            <a:gd name="T13" fmla="*/ 18 h 18"/>
                            <a:gd name="T14" fmla="*/ 6 w 21"/>
                            <a:gd name="T15" fmla="*/ 18 h 18"/>
                            <a:gd name="T16" fmla="*/ 9 w 21"/>
                            <a:gd name="T17" fmla="*/ 9 h 18"/>
                            <a:gd name="T18" fmla="*/ 0 w 21"/>
                            <a:gd name="T19" fmla="*/ 3 h 18"/>
                            <a:gd name="T20" fmla="*/ 3 w 21"/>
                            <a:gd name="T21" fmla="*/ 3 h 18"/>
                            <a:gd name="T22" fmla="*/ 9 w 21"/>
                            <a:gd name="T23" fmla="*/ 6 h 18"/>
                            <a:gd name="T24" fmla="*/ 12 w 21"/>
                            <a:gd name="T25" fmla="*/ 0 h 18"/>
                            <a:gd name="T26" fmla="*/ 15 w 21"/>
                            <a:gd name="T27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" h="18">
                              <a:moveTo>
                                <a:pt x="15" y="0"/>
                              </a:moveTo>
                              <a:lnTo>
                                <a:pt x="12" y="9"/>
                              </a:lnTo>
                              <a:lnTo>
                                <a:pt x="21" y="15"/>
                              </a:lnTo>
                              <a:lnTo>
                                <a:pt x="15" y="15"/>
                              </a:lnTo>
                              <a:lnTo>
                                <a:pt x="12" y="12"/>
                              </a:lnTo>
                              <a:lnTo>
                                <a:pt x="9" y="15"/>
                              </a:lnTo>
                              <a:lnTo>
                                <a:pt x="9" y="18"/>
                              </a:lnTo>
                              <a:lnTo>
                                <a:pt x="6" y="18"/>
                              </a:lnTo>
                              <a:lnTo>
                                <a:pt x="9" y="9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9" y="6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6852339" name="Freeform 1633"/>
                      <wps:cNvSpPr>
                        <a:spLocks/>
                      </wps:cNvSpPr>
                      <wps:spPr bwMode="auto">
                        <a:xfrm>
                          <a:off x="836930" y="755015"/>
                          <a:ext cx="11430" cy="11430"/>
                        </a:xfrm>
                        <a:custGeom>
                          <a:avLst/>
                          <a:gdLst>
                            <a:gd name="T0" fmla="*/ 15 w 18"/>
                            <a:gd name="T1" fmla="*/ 0 h 18"/>
                            <a:gd name="T2" fmla="*/ 12 w 18"/>
                            <a:gd name="T3" fmla="*/ 9 h 18"/>
                            <a:gd name="T4" fmla="*/ 18 w 18"/>
                            <a:gd name="T5" fmla="*/ 15 h 18"/>
                            <a:gd name="T6" fmla="*/ 15 w 18"/>
                            <a:gd name="T7" fmla="*/ 18 h 18"/>
                            <a:gd name="T8" fmla="*/ 12 w 18"/>
                            <a:gd name="T9" fmla="*/ 15 h 18"/>
                            <a:gd name="T10" fmla="*/ 9 w 18"/>
                            <a:gd name="T11" fmla="*/ 12 h 18"/>
                            <a:gd name="T12" fmla="*/ 9 w 18"/>
                            <a:gd name="T13" fmla="*/ 15 h 18"/>
                            <a:gd name="T14" fmla="*/ 9 w 18"/>
                            <a:gd name="T15" fmla="*/ 18 h 18"/>
                            <a:gd name="T16" fmla="*/ 3 w 18"/>
                            <a:gd name="T17" fmla="*/ 18 h 18"/>
                            <a:gd name="T18" fmla="*/ 9 w 18"/>
                            <a:gd name="T19" fmla="*/ 9 h 18"/>
                            <a:gd name="T20" fmla="*/ 0 w 18"/>
                            <a:gd name="T21" fmla="*/ 3 h 18"/>
                            <a:gd name="T22" fmla="*/ 3 w 18"/>
                            <a:gd name="T23" fmla="*/ 3 h 18"/>
                            <a:gd name="T24" fmla="*/ 9 w 18"/>
                            <a:gd name="T25" fmla="*/ 6 h 18"/>
                            <a:gd name="T26" fmla="*/ 9 w 18"/>
                            <a:gd name="T27" fmla="*/ 9 h 18"/>
                            <a:gd name="T28" fmla="*/ 12 w 18"/>
                            <a:gd name="T29" fmla="*/ 0 h 18"/>
                            <a:gd name="T30" fmla="*/ 15 w 18"/>
                            <a:gd name="T31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5" y="0"/>
                              </a:moveTo>
                              <a:lnTo>
                                <a:pt x="12" y="9"/>
                              </a:lnTo>
                              <a:lnTo>
                                <a:pt x="18" y="15"/>
                              </a:lnTo>
                              <a:lnTo>
                                <a:pt x="15" y="18"/>
                              </a:lnTo>
                              <a:lnTo>
                                <a:pt x="12" y="15"/>
                              </a:lnTo>
                              <a:lnTo>
                                <a:pt x="9" y="12"/>
                              </a:lnTo>
                              <a:lnTo>
                                <a:pt x="9" y="15"/>
                              </a:lnTo>
                              <a:lnTo>
                                <a:pt x="9" y="18"/>
                              </a:lnTo>
                              <a:lnTo>
                                <a:pt x="3" y="18"/>
                              </a:lnTo>
                              <a:lnTo>
                                <a:pt x="9" y="9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9" y="6"/>
                              </a:lnTo>
                              <a:lnTo>
                                <a:pt x="9" y="9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4188154" name="Freeform 1634"/>
                      <wps:cNvSpPr>
                        <a:spLocks/>
                      </wps:cNvSpPr>
                      <wps:spPr bwMode="auto">
                        <a:xfrm>
                          <a:off x="827405" y="756920"/>
                          <a:ext cx="11430" cy="11430"/>
                        </a:xfrm>
                        <a:custGeom>
                          <a:avLst/>
                          <a:gdLst>
                            <a:gd name="T0" fmla="*/ 15 w 18"/>
                            <a:gd name="T1" fmla="*/ 0 h 18"/>
                            <a:gd name="T2" fmla="*/ 12 w 18"/>
                            <a:gd name="T3" fmla="*/ 9 h 18"/>
                            <a:gd name="T4" fmla="*/ 18 w 18"/>
                            <a:gd name="T5" fmla="*/ 18 h 18"/>
                            <a:gd name="T6" fmla="*/ 15 w 18"/>
                            <a:gd name="T7" fmla="*/ 18 h 18"/>
                            <a:gd name="T8" fmla="*/ 12 w 18"/>
                            <a:gd name="T9" fmla="*/ 15 h 18"/>
                            <a:gd name="T10" fmla="*/ 9 w 18"/>
                            <a:gd name="T11" fmla="*/ 12 h 18"/>
                            <a:gd name="T12" fmla="*/ 9 w 18"/>
                            <a:gd name="T13" fmla="*/ 15 h 18"/>
                            <a:gd name="T14" fmla="*/ 6 w 18"/>
                            <a:gd name="T15" fmla="*/ 18 h 18"/>
                            <a:gd name="T16" fmla="*/ 3 w 18"/>
                            <a:gd name="T17" fmla="*/ 18 h 18"/>
                            <a:gd name="T18" fmla="*/ 6 w 18"/>
                            <a:gd name="T19" fmla="*/ 9 h 18"/>
                            <a:gd name="T20" fmla="*/ 0 w 18"/>
                            <a:gd name="T21" fmla="*/ 3 h 18"/>
                            <a:gd name="T22" fmla="*/ 3 w 18"/>
                            <a:gd name="T23" fmla="*/ 3 h 18"/>
                            <a:gd name="T24" fmla="*/ 9 w 18"/>
                            <a:gd name="T25" fmla="*/ 6 h 18"/>
                            <a:gd name="T26" fmla="*/ 9 w 18"/>
                            <a:gd name="T27" fmla="*/ 9 h 18"/>
                            <a:gd name="T28" fmla="*/ 12 w 18"/>
                            <a:gd name="T29" fmla="*/ 0 h 18"/>
                            <a:gd name="T30" fmla="*/ 15 w 18"/>
                            <a:gd name="T31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5" y="0"/>
                              </a:moveTo>
                              <a:lnTo>
                                <a:pt x="12" y="9"/>
                              </a:lnTo>
                              <a:lnTo>
                                <a:pt x="18" y="18"/>
                              </a:lnTo>
                              <a:lnTo>
                                <a:pt x="15" y="18"/>
                              </a:lnTo>
                              <a:lnTo>
                                <a:pt x="12" y="15"/>
                              </a:lnTo>
                              <a:lnTo>
                                <a:pt x="9" y="12"/>
                              </a:lnTo>
                              <a:lnTo>
                                <a:pt x="9" y="15"/>
                              </a:lnTo>
                              <a:lnTo>
                                <a:pt x="6" y="18"/>
                              </a:lnTo>
                              <a:lnTo>
                                <a:pt x="3" y="18"/>
                              </a:lnTo>
                              <a:lnTo>
                                <a:pt x="6" y="9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9" y="6"/>
                              </a:lnTo>
                              <a:lnTo>
                                <a:pt x="9" y="9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4026820" name="Freeform 1635"/>
                      <wps:cNvSpPr>
                        <a:spLocks/>
                      </wps:cNvSpPr>
                      <wps:spPr bwMode="auto">
                        <a:xfrm>
                          <a:off x="817880" y="758825"/>
                          <a:ext cx="11430" cy="11430"/>
                        </a:xfrm>
                        <a:custGeom>
                          <a:avLst/>
                          <a:gdLst>
                            <a:gd name="T0" fmla="*/ 15 w 18"/>
                            <a:gd name="T1" fmla="*/ 0 h 18"/>
                            <a:gd name="T2" fmla="*/ 9 w 18"/>
                            <a:gd name="T3" fmla="*/ 9 h 18"/>
                            <a:gd name="T4" fmla="*/ 18 w 18"/>
                            <a:gd name="T5" fmla="*/ 15 h 18"/>
                            <a:gd name="T6" fmla="*/ 15 w 18"/>
                            <a:gd name="T7" fmla="*/ 18 h 18"/>
                            <a:gd name="T8" fmla="*/ 9 w 18"/>
                            <a:gd name="T9" fmla="*/ 12 h 18"/>
                            <a:gd name="T10" fmla="*/ 9 w 18"/>
                            <a:gd name="T11" fmla="*/ 15 h 18"/>
                            <a:gd name="T12" fmla="*/ 6 w 18"/>
                            <a:gd name="T13" fmla="*/ 18 h 18"/>
                            <a:gd name="T14" fmla="*/ 3 w 18"/>
                            <a:gd name="T15" fmla="*/ 18 h 18"/>
                            <a:gd name="T16" fmla="*/ 6 w 18"/>
                            <a:gd name="T17" fmla="*/ 9 h 18"/>
                            <a:gd name="T18" fmla="*/ 0 w 18"/>
                            <a:gd name="T19" fmla="*/ 3 h 18"/>
                            <a:gd name="T20" fmla="*/ 3 w 18"/>
                            <a:gd name="T21" fmla="*/ 3 h 18"/>
                            <a:gd name="T22" fmla="*/ 6 w 18"/>
                            <a:gd name="T23" fmla="*/ 6 h 18"/>
                            <a:gd name="T24" fmla="*/ 9 w 18"/>
                            <a:gd name="T25" fmla="*/ 6 h 18"/>
                            <a:gd name="T26" fmla="*/ 12 w 18"/>
                            <a:gd name="T27" fmla="*/ 0 h 18"/>
                            <a:gd name="T28" fmla="*/ 15 w 18"/>
                            <a:gd name="T2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5" y="0"/>
                              </a:moveTo>
                              <a:lnTo>
                                <a:pt x="9" y="9"/>
                              </a:lnTo>
                              <a:lnTo>
                                <a:pt x="18" y="15"/>
                              </a:lnTo>
                              <a:lnTo>
                                <a:pt x="15" y="18"/>
                              </a:lnTo>
                              <a:lnTo>
                                <a:pt x="9" y="12"/>
                              </a:lnTo>
                              <a:lnTo>
                                <a:pt x="9" y="15"/>
                              </a:lnTo>
                              <a:lnTo>
                                <a:pt x="6" y="18"/>
                              </a:lnTo>
                              <a:lnTo>
                                <a:pt x="3" y="18"/>
                              </a:lnTo>
                              <a:lnTo>
                                <a:pt x="6" y="9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6" y="6"/>
                              </a:lnTo>
                              <a:lnTo>
                                <a:pt x="9" y="6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74283" name="Freeform 1636"/>
                      <wps:cNvSpPr>
                        <a:spLocks/>
                      </wps:cNvSpPr>
                      <wps:spPr bwMode="auto">
                        <a:xfrm>
                          <a:off x="808355" y="760730"/>
                          <a:ext cx="9525" cy="11430"/>
                        </a:xfrm>
                        <a:custGeom>
                          <a:avLst/>
                          <a:gdLst>
                            <a:gd name="T0" fmla="*/ 15 w 15"/>
                            <a:gd name="T1" fmla="*/ 0 h 18"/>
                            <a:gd name="T2" fmla="*/ 9 w 15"/>
                            <a:gd name="T3" fmla="*/ 9 h 18"/>
                            <a:gd name="T4" fmla="*/ 15 w 15"/>
                            <a:gd name="T5" fmla="*/ 15 h 18"/>
                            <a:gd name="T6" fmla="*/ 12 w 15"/>
                            <a:gd name="T7" fmla="*/ 18 h 18"/>
                            <a:gd name="T8" fmla="*/ 9 w 15"/>
                            <a:gd name="T9" fmla="*/ 12 h 18"/>
                            <a:gd name="T10" fmla="*/ 6 w 15"/>
                            <a:gd name="T11" fmla="*/ 12 h 18"/>
                            <a:gd name="T12" fmla="*/ 6 w 15"/>
                            <a:gd name="T13" fmla="*/ 18 h 18"/>
                            <a:gd name="T14" fmla="*/ 0 w 15"/>
                            <a:gd name="T15" fmla="*/ 18 h 18"/>
                            <a:gd name="T16" fmla="*/ 6 w 15"/>
                            <a:gd name="T17" fmla="*/ 9 h 18"/>
                            <a:gd name="T18" fmla="*/ 0 w 15"/>
                            <a:gd name="T19" fmla="*/ 0 h 18"/>
                            <a:gd name="T20" fmla="*/ 3 w 15"/>
                            <a:gd name="T21" fmla="*/ 0 h 18"/>
                            <a:gd name="T22" fmla="*/ 6 w 15"/>
                            <a:gd name="T23" fmla="*/ 6 h 18"/>
                            <a:gd name="T24" fmla="*/ 12 w 15"/>
                            <a:gd name="T25" fmla="*/ 0 h 18"/>
                            <a:gd name="T26" fmla="*/ 15 w 15"/>
                            <a:gd name="T27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5" h="18">
                              <a:moveTo>
                                <a:pt x="15" y="0"/>
                              </a:moveTo>
                              <a:lnTo>
                                <a:pt x="9" y="9"/>
                              </a:lnTo>
                              <a:lnTo>
                                <a:pt x="15" y="15"/>
                              </a:lnTo>
                              <a:lnTo>
                                <a:pt x="12" y="18"/>
                              </a:lnTo>
                              <a:lnTo>
                                <a:pt x="9" y="12"/>
                              </a:lnTo>
                              <a:lnTo>
                                <a:pt x="6" y="12"/>
                              </a:lnTo>
                              <a:lnTo>
                                <a:pt x="6" y="18"/>
                              </a:lnTo>
                              <a:lnTo>
                                <a:pt x="0" y="18"/>
                              </a:lnTo>
                              <a:lnTo>
                                <a:pt x="6" y="9"/>
                              </a:ln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6" y="6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5239977" name="Freeform 1637"/>
                      <wps:cNvSpPr>
                        <a:spLocks/>
                      </wps:cNvSpPr>
                      <wps:spPr bwMode="auto">
                        <a:xfrm>
                          <a:off x="798830" y="760730"/>
                          <a:ext cx="9525" cy="11430"/>
                        </a:xfrm>
                        <a:custGeom>
                          <a:avLst/>
                          <a:gdLst>
                            <a:gd name="T0" fmla="*/ 15 w 15"/>
                            <a:gd name="T1" fmla="*/ 0 h 18"/>
                            <a:gd name="T2" fmla="*/ 9 w 15"/>
                            <a:gd name="T3" fmla="*/ 9 h 18"/>
                            <a:gd name="T4" fmla="*/ 15 w 15"/>
                            <a:gd name="T5" fmla="*/ 18 h 18"/>
                            <a:gd name="T6" fmla="*/ 12 w 15"/>
                            <a:gd name="T7" fmla="*/ 18 h 18"/>
                            <a:gd name="T8" fmla="*/ 9 w 15"/>
                            <a:gd name="T9" fmla="*/ 15 h 18"/>
                            <a:gd name="T10" fmla="*/ 9 w 15"/>
                            <a:gd name="T11" fmla="*/ 12 h 18"/>
                            <a:gd name="T12" fmla="*/ 9 w 15"/>
                            <a:gd name="T13" fmla="*/ 15 h 18"/>
                            <a:gd name="T14" fmla="*/ 6 w 15"/>
                            <a:gd name="T15" fmla="*/ 18 h 18"/>
                            <a:gd name="T16" fmla="*/ 3 w 15"/>
                            <a:gd name="T17" fmla="*/ 18 h 18"/>
                            <a:gd name="T18" fmla="*/ 6 w 15"/>
                            <a:gd name="T19" fmla="*/ 12 h 18"/>
                            <a:gd name="T20" fmla="*/ 0 w 15"/>
                            <a:gd name="T21" fmla="*/ 3 h 18"/>
                            <a:gd name="T22" fmla="*/ 3 w 15"/>
                            <a:gd name="T23" fmla="*/ 3 h 18"/>
                            <a:gd name="T24" fmla="*/ 6 w 15"/>
                            <a:gd name="T25" fmla="*/ 6 h 18"/>
                            <a:gd name="T26" fmla="*/ 9 w 15"/>
                            <a:gd name="T27" fmla="*/ 9 h 18"/>
                            <a:gd name="T28" fmla="*/ 12 w 15"/>
                            <a:gd name="T29" fmla="*/ 0 h 18"/>
                            <a:gd name="T30" fmla="*/ 15 w 15"/>
                            <a:gd name="T31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" h="18">
                              <a:moveTo>
                                <a:pt x="15" y="0"/>
                              </a:moveTo>
                              <a:lnTo>
                                <a:pt x="9" y="9"/>
                              </a:lnTo>
                              <a:lnTo>
                                <a:pt x="15" y="18"/>
                              </a:lnTo>
                              <a:lnTo>
                                <a:pt x="12" y="18"/>
                              </a:lnTo>
                              <a:lnTo>
                                <a:pt x="9" y="15"/>
                              </a:lnTo>
                              <a:lnTo>
                                <a:pt x="9" y="12"/>
                              </a:lnTo>
                              <a:lnTo>
                                <a:pt x="9" y="15"/>
                              </a:lnTo>
                              <a:lnTo>
                                <a:pt x="6" y="18"/>
                              </a:lnTo>
                              <a:lnTo>
                                <a:pt x="3" y="18"/>
                              </a:lnTo>
                              <a:lnTo>
                                <a:pt x="6" y="12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6" y="6"/>
                              </a:lnTo>
                              <a:lnTo>
                                <a:pt x="9" y="9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9536911" name="Freeform 1638"/>
                      <wps:cNvSpPr>
                        <a:spLocks/>
                      </wps:cNvSpPr>
                      <wps:spPr bwMode="auto">
                        <a:xfrm>
                          <a:off x="791210" y="762635"/>
                          <a:ext cx="9525" cy="11430"/>
                        </a:xfrm>
                        <a:custGeom>
                          <a:avLst/>
                          <a:gdLst>
                            <a:gd name="T0" fmla="*/ 12 w 15"/>
                            <a:gd name="T1" fmla="*/ 0 h 18"/>
                            <a:gd name="T2" fmla="*/ 9 w 15"/>
                            <a:gd name="T3" fmla="*/ 9 h 18"/>
                            <a:gd name="T4" fmla="*/ 15 w 15"/>
                            <a:gd name="T5" fmla="*/ 15 h 18"/>
                            <a:gd name="T6" fmla="*/ 12 w 15"/>
                            <a:gd name="T7" fmla="*/ 15 h 18"/>
                            <a:gd name="T8" fmla="*/ 9 w 15"/>
                            <a:gd name="T9" fmla="*/ 12 h 18"/>
                            <a:gd name="T10" fmla="*/ 6 w 15"/>
                            <a:gd name="T11" fmla="*/ 12 h 18"/>
                            <a:gd name="T12" fmla="*/ 3 w 15"/>
                            <a:gd name="T13" fmla="*/ 18 h 18"/>
                            <a:gd name="T14" fmla="*/ 6 w 15"/>
                            <a:gd name="T15" fmla="*/ 9 h 18"/>
                            <a:gd name="T16" fmla="*/ 0 w 15"/>
                            <a:gd name="T17" fmla="*/ 0 h 18"/>
                            <a:gd name="T18" fmla="*/ 3 w 15"/>
                            <a:gd name="T19" fmla="*/ 0 h 18"/>
                            <a:gd name="T20" fmla="*/ 6 w 15"/>
                            <a:gd name="T21" fmla="*/ 6 h 18"/>
                            <a:gd name="T22" fmla="*/ 9 w 15"/>
                            <a:gd name="T23" fmla="*/ 0 h 18"/>
                            <a:gd name="T24" fmla="*/ 12 w 15"/>
                            <a:gd name="T25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18">
                              <a:moveTo>
                                <a:pt x="12" y="0"/>
                              </a:moveTo>
                              <a:lnTo>
                                <a:pt x="9" y="9"/>
                              </a:lnTo>
                              <a:lnTo>
                                <a:pt x="15" y="15"/>
                              </a:lnTo>
                              <a:lnTo>
                                <a:pt x="12" y="15"/>
                              </a:lnTo>
                              <a:lnTo>
                                <a:pt x="9" y="12"/>
                              </a:lnTo>
                              <a:lnTo>
                                <a:pt x="6" y="12"/>
                              </a:lnTo>
                              <a:lnTo>
                                <a:pt x="3" y="18"/>
                              </a:lnTo>
                              <a:lnTo>
                                <a:pt x="6" y="9"/>
                              </a:ln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6" y="6"/>
                              </a:lnTo>
                              <a:lnTo>
                                <a:pt x="9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450047" name="Freeform 1639"/>
                      <wps:cNvSpPr>
                        <a:spLocks/>
                      </wps:cNvSpPr>
                      <wps:spPr bwMode="auto">
                        <a:xfrm>
                          <a:off x="783590" y="762635"/>
                          <a:ext cx="7620" cy="11430"/>
                        </a:xfrm>
                        <a:custGeom>
                          <a:avLst/>
                          <a:gdLst>
                            <a:gd name="T0" fmla="*/ 12 w 12"/>
                            <a:gd name="T1" fmla="*/ 0 h 18"/>
                            <a:gd name="T2" fmla="*/ 6 w 12"/>
                            <a:gd name="T3" fmla="*/ 9 h 18"/>
                            <a:gd name="T4" fmla="*/ 12 w 12"/>
                            <a:gd name="T5" fmla="*/ 18 h 18"/>
                            <a:gd name="T6" fmla="*/ 9 w 12"/>
                            <a:gd name="T7" fmla="*/ 18 h 18"/>
                            <a:gd name="T8" fmla="*/ 6 w 12"/>
                            <a:gd name="T9" fmla="*/ 12 h 18"/>
                            <a:gd name="T10" fmla="*/ 6 w 12"/>
                            <a:gd name="T11" fmla="*/ 15 h 18"/>
                            <a:gd name="T12" fmla="*/ 3 w 12"/>
                            <a:gd name="T13" fmla="*/ 18 h 18"/>
                            <a:gd name="T14" fmla="*/ 0 w 12"/>
                            <a:gd name="T15" fmla="*/ 18 h 18"/>
                            <a:gd name="T16" fmla="*/ 3 w 12"/>
                            <a:gd name="T17" fmla="*/ 9 h 18"/>
                            <a:gd name="T18" fmla="*/ 0 w 12"/>
                            <a:gd name="T19" fmla="*/ 3 h 18"/>
                            <a:gd name="T20" fmla="*/ 3 w 12"/>
                            <a:gd name="T21" fmla="*/ 0 h 18"/>
                            <a:gd name="T22" fmla="*/ 6 w 12"/>
                            <a:gd name="T23" fmla="*/ 6 h 18"/>
                            <a:gd name="T24" fmla="*/ 9 w 12"/>
                            <a:gd name="T25" fmla="*/ 0 h 18"/>
                            <a:gd name="T26" fmla="*/ 12 w 12"/>
                            <a:gd name="T27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2" h="18">
                              <a:moveTo>
                                <a:pt x="12" y="0"/>
                              </a:moveTo>
                              <a:lnTo>
                                <a:pt x="6" y="9"/>
                              </a:lnTo>
                              <a:lnTo>
                                <a:pt x="12" y="18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lnTo>
                                <a:pt x="6" y="15"/>
                              </a:lnTo>
                              <a:lnTo>
                                <a:pt x="3" y="18"/>
                              </a:lnTo>
                              <a:lnTo>
                                <a:pt x="0" y="18"/>
                              </a:lnTo>
                              <a:lnTo>
                                <a:pt x="3" y="9"/>
                              </a:lnTo>
                              <a:lnTo>
                                <a:pt x="0" y="3"/>
                              </a:lnTo>
                              <a:lnTo>
                                <a:pt x="3" y="0"/>
                              </a:lnTo>
                              <a:lnTo>
                                <a:pt x="6" y="6"/>
                              </a:lnTo>
                              <a:lnTo>
                                <a:pt x="9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4274771" name="Freeform 1640"/>
                      <wps:cNvSpPr>
                        <a:spLocks/>
                      </wps:cNvSpPr>
                      <wps:spPr bwMode="auto">
                        <a:xfrm>
                          <a:off x="772795" y="762635"/>
                          <a:ext cx="10795" cy="11430"/>
                        </a:xfrm>
                        <a:custGeom>
                          <a:avLst/>
                          <a:gdLst>
                            <a:gd name="T0" fmla="*/ 17 w 17"/>
                            <a:gd name="T1" fmla="*/ 0 h 18"/>
                            <a:gd name="T2" fmla="*/ 11 w 17"/>
                            <a:gd name="T3" fmla="*/ 9 h 18"/>
                            <a:gd name="T4" fmla="*/ 17 w 17"/>
                            <a:gd name="T5" fmla="*/ 18 h 18"/>
                            <a:gd name="T6" fmla="*/ 14 w 17"/>
                            <a:gd name="T7" fmla="*/ 18 h 18"/>
                            <a:gd name="T8" fmla="*/ 11 w 17"/>
                            <a:gd name="T9" fmla="*/ 15 h 18"/>
                            <a:gd name="T10" fmla="*/ 8 w 17"/>
                            <a:gd name="T11" fmla="*/ 12 h 18"/>
                            <a:gd name="T12" fmla="*/ 8 w 17"/>
                            <a:gd name="T13" fmla="*/ 15 h 18"/>
                            <a:gd name="T14" fmla="*/ 6 w 17"/>
                            <a:gd name="T15" fmla="*/ 18 h 18"/>
                            <a:gd name="T16" fmla="*/ 3 w 17"/>
                            <a:gd name="T17" fmla="*/ 18 h 18"/>
                            <a:gd name="T18" fmla="*/ 8 w 17"/>
                            <a:gd name="T19" fmla="*/ 9 h 18"/>
                            <a:gd name="T20" fmla="*/ 0 w 17"/>
                            <a:gd name="T21" fmla="*/ 0 h 18"/>
                            <a:gd name="T22" fmla="*/ 6 w 17"/>
                            <a:gd name="T23" fmla="*/ 0 h 18"/>
                            <a:gd name="T24" fmla="*/ 8 w 17"/>
                            <a:gd name="T25" fmla="*/ 6 h 18"/>
                            <a:gd name="T26" fmla="*/ 8 w 17"/>
                            <a:gd name="T27" fmla="*/ 9 h 18"/>
                            <a:gd name="T28" fmla="*/ 14 w 17"/>
                            <a:gd name="T29" fmla="*/ 0 h 18"/>
                            <a:gd name="T30" fmla="*/ 17 w 17"/>
                            <a:gd name="T31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17" y="0"/>
                              </a:moveTo>
                              <a:lnTo>
                                <a:pt x="11" y="9"/>
                              </a:lnTo>
                              <a:lnTo>
                                <a:pt x="17" y="18"/>
                              </a:lnTo>
                              <a:lnTo>
                                <a:pt x="14" y="18"/>
                              </a:lnTo>
                              <a:lnTo>
                                <a:pt x="11" y="15"/>
                              </a:lnTo>
                              <a:lnTo>
                                <a:pt x="8" y="12"/>
                              </a:lnTo>
                              <a:lnTo>
                                <a:pt x="8" y="15"/>
                              </a:lnTo>
                              <a:lnTo>
                                <a:pt x="6" y="18"/>
                              </a:lnTo>
                              <a:lnTo>
                                <a:pt x="3" y="18"/>
                              </a:lnTo>
                              <a:lnTo>
                                <a:pt x="8" y="9"/>
                              </a:lnTo>
                              <a:lnTo>
                                <a:pt x="0" y="0"/>
                              </a:lnTo>
                              <a:lnTo>
                                <a:pt x="6" y="0"/>
                              </a:lnTo>
                              <a:lnTo>
                                <a:pt x="8" y="6"/>
                              </a:lnTo>
                              <a:lnTo>
                                <a:pt x="8" y="9"/>
                              </a:lnTo>
                              <a:lnTo>
                                <a:pt x="14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4700471" name="Freeform 1641"/>
                      <wps:cNvSpPr>
                        <a:spLocks/>
                      </wps:cNvSpPr>
                      <wps:spPr bwMode="auto">
                        <a:xfrm>
                          <a:off x="763270" y="762635"/>
                          <a:ext cx="11430" cy="11430"/>
                        </a:xfrm>
                        <a:custGeom>
                          <a:avLst/>
                          <a:gdLst>
                            <a:gd name="T0" fmla="*/ 18 w 18"/>
                            <a:gd name="T1" fmla="*/ 0 h 18"/>
                            <a:gd name="T2" fmla="*/ 12 w 18"/>
                            <a:gd name="T3" fmla="*/ 9 h 18"/>
                            <a:gd name="T4" fmla="*/ 15 w 18"/>
                            <a:gd name="T5" fmla="*/ 18 h 18"/>
                            <a:gd name="T6" fmla="*/ 12 w 18"/>
                            <a:gd name="T7" fmla="*/ 18 h 18"/>
                            <a:gd name="T8" fmla="*/ 9 w 18"/>
                            <a:gd name="T9" fmla="*/ 15 h 18"/>
                            <a:gd name="T10" fmla="*/ 9 w 18"/>
                            <a:gd name="T11" fmla="*/ 12 h 18"/>
                            <a:gd name="T12" fmla="*/ 9 w 18"/>
                            <a:gd name="T13" fmla="*/ 15 h 18"/>
                            <a:gd name="T14" fmla="*/ 6 w 18"/>
                            <a:gd name="T15" fmla="*/ 18 h 18"/>
                            <a:gd name="T16" fmla="*/ 0 w 18"/>
                            <a:gd name="T17" fmla="*/ 18 h 18"/>
                            <a:gd name="T18" fmla="*/ 6 w 18"/>
                            <a:gd name="T19" fmla="*/ 9 h 18"/>
                            <a:gd name="T20" fmla="*/ 0 w 18"/>
                            <a:gd name="T21" fmla="*/ 0 h 18"/>
                            <a:gd name="T22" fmla="*/ 6 w 18"/>
                            <a:gd name="T23" fmla="*/ 0 h 18"/>
                            <a:gd name="T24" fmla="*/ 9 w 18"/>
                            <a:gd name="T25" fmla="*/ 6 h 18"/>
                            <a:gd name="T26" fmla="*/ 9 w 18"/>
                            <a:gd name="T27" fmla="*/ 9 h 18"/>
                            <a:gd name="T28" fmla="*/ 15 w 18"/>
                            <a:gd name="T29" fmla="*/ 0 h 18"/>
                            <a:gd name="T30" fmla="*/ 18 w 18"/>
                            <a:gd name="T31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8" y="0"/>
                              </a:moveTo>
                              <a:lnTo>
                                <a:pt x="12" y="9"/>
                              </a:lnTo>
                              <a:lnTo>
                                <a:pt x="15" y="18"/>
                              </a:lnTo>
                              <a:lnTo>
                                <a:pt x="12" y="18"/>
                              </a:lnTo>
                              <a:lnTo>
                                <a:pt x="9" y="15"/>
                              </a:lnTo>
                              <a:lnTo>
                                <a:pt x="9" y="12"/>
                              </a:lnTo>
                              <a:lnTo>
                                <a:pt x="9" y="15"/>
                              </a:lnTo>
                              <a:lnTo>
                                <a:pt x="6" y="18"/>
                              </a:lnTo>
                              <a:lnTo>
                                <a:pt x="0" y="18"/>
                              </a:lnTo>
                              <a:lnTo>
                                <a:pt x="6" y="9"/>
                              </a:lnTo>
                              <a:lnTo>
                                <a:pt x="0" y="0"/>
                              </a:lnTo>
                              <a:lnTo>
                                <a:pt x="6" y="0"/>
                              </a:lnTo>
                              <a:lnTo>
                                <a:pt x="9" y="6"/>
                              </a:lnTo>
                              <a:lnTo>
                                <a:pt x="9" y="9"/>
                              </a:lnTo>
                              <a:lnTo>
                                <a:pt x="15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54546" name="Oval 1642"/>
                      <wps:cNvSpPr>
                        <a:spLocks noChangeArrowheads="1"/>
                      </wps:cNvSpPr>
                      <wps:spPr bwMode="auto">
                        <a:xfrm>
                          <a:off x="398145" y="33020"/>
                          <a:ext cx="742950" cy="746125"/>
                        </a:xfrm>
                        <a:prstGeom prst="ellipse">
                          <a:avLst/>
                        </a:prstGeom>
                        <a:noFill/>
                        <a:ln w="5715">
                          <a:solidFill>
                            <a:srgbClr val="7F28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8E579E5" id="Lienzo 1" o:spid="_x0000_s1026" editas="canvas" style="width:122.25pt;height:91.5pt;mso-position-horizontal-relative:char;mso-position-vertical-relative:line" coordsize="15525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525;height:11620;visibility:visible;mso-wrap-style:square">
                <v:fill o:detectmouseclick="t"/>
                <v:path o:connecttype="none"/>
              </v:shape>
              <v:group id="Group 1025" o:spid="_x0000_s1028" style="position:absolute;left:342;top:4032;width:14688;height:6997" coordorigin="54,635" coordsize="2313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">
                <v:shape id="Freeform 825" o:spid="_x0000_s1029" style="position:absolute;left:366;top:1625;width:113;height:109;visibility:visible;mso-wrap-style:square;v-text-anchor:top" coordsize="11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" path="m15,85r,-61l15,9,12,6,9,3,6,3,,,42,,68,r9,3l86,9r9,6l101,21r6,9l110,39r,9l113,58r-3,9l110,76r-3,9l101,91r-9,9l80,106r-9,3l56,109r-12,l,109r,-3l6,106r6,-6l15,97r,-6l15,85xm33,3r,79l33,94r3,6l42,103r2,3l53,106r6,l65,103,77,97r3,-3l86,88r3,-9l92,67r,-9l92,42,86,30,83,21,77,15,65,6,56,3,42,3r-9,xe" fillcolor="#7f2851" stroked="f">
                  <v:path arrowok="t" o:connecttype="custom" o:connectlocs="15,85;15,24;15,9;12,6;9,3;6,3;0,0;42,0;68,0;77,3;86,9;95,15;101,21;107,30;110,39;110,48;113,58;110,67;110,76;107,85;101,91;92,100;80,106;71,109;56,109;44,109;0,109;0,106;6,106;12,100;15,97;15,91;15,85;33,3;33,82;33,94;36,100;42,103;44,106;53,106;59,106;65,103;77,97;80,94;86,88;89,79;92,67;92,58;92,42;86,30;83,21;77,15;65,6;56,3;42,3;33,3" o:connectangles="0,0,0,0,0,0,0,0,0,0,0,0,0,0,0,0,0,0,0,0,0,0,0,0,0,0,0,0,0,0,0,0,0,0,0,0,0,0,0,0,0,0,0,0,0,0,0,0,0,0,0,0,0,0,0,0"/>
                  <o:lock v:ext="edit" verticies="t"/>
                </v:shape>
                <v:shape id="Freeform 826" o:spid="_x0000_s1030" style="position:absolute;left:491;top:1625;width:96;height:109;visibility:visible;mso-wrap-style:square;v-text-anchor:top" coordsize="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" path="m84,r3,24l84,24,81,15,75,9,69,3r-6,l51,3,33,3r,45l39,48r12,l54,45r3,-3l60,30r3,l60,73,57,64,54,58,51,55r-6,l39,51r-6,l33,70r,15l33,91r3,3l39,100r3,3l48,106r12,l69,106r6,-3l81,100r6,-6l90,88,93,76r3,l93,109,,109r,-3l6,106r6,-6l15,97r,-6l15,85r,-61l15,12,12,6,9,3,6,3,,,84,xe" fillcolor="#7f2851" stroked="f">
                  <v:path arrowok="t" o:connecttype="custom" o:connectlocs="84,0;87,24;84,24;81,15;75,9;69,3;63,3;51,3;33,3;33,48;39,48;51,48;54,45;57,42;60,30;63,30;60,73;57,64;54,58;51,55;45,55;39,51;33,51;33,70;33,85;33,91;36,94;39,100;42,103;48,106;60,106;69,106;75,103;81,100;87,94;90,88;93,76;96,76;93,109;0,109;0,106;6,106;12,100;15,97;15,91;15,85;15,24;15,12;12,6;9,3;6,3;0,0;84,0" o:connectangles="0,0,0,0,0,0,0,0,0,0,0,0,0,0,0,0,0,0,0,0,0,0,0,0,0,0,0,0,0,0,0,0,0,0,0,0,0,0,0,0,0,0,0,0,0,0,0,0,0,0,0,0,0"/>
                </v:shape>
                <v:shape id="Freeform 827" o:spid="_x0000_s1031" style="position:absolute;left:635;top:1622;width:96;height:115;visibility:visible;mso-wrap-style:square;v-text-anchor:top" coordsize="9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" path="m96,3r,33l93,36r,-3l87,18,81,12,75,6,66,3r-6,l51,3,45,6r-9,6l30,18r-3,9l24,36r-3,9l21,58r,9l24,79r3,6l30,94r6,6l39,103r6,3l51,109r12,l72,109r6,-3l84,100r3,-3l90,94r3,-6l96,79r,9l93,94r-3,6l84,106r-6,3l72,112r-6,3l57,115,45,112,33,109r-9,-3l15,97,9,91,6,82,3,70,,58,3,45,6,33r6,-9l18,15,27,9,36,3,48,,60,,75,3r9,3l90,6,93,3r3,xe" fillcolor="#7f2851" stroked="f">
                  <v:path arrowok="t" o:connecttype="custom" o:connectlocs="96,3;96,36;93,36;93,33;87,18;81,12;75,6;66,3;60,3;51,3;45,6;36,12;30,18;27,27;24,36;21,45;21,58;21,67;24,79;27,85;30,94;36,100;39,103;45,106;51,109;63,109;72,109;78,106;84,100;87,97;90,94;93,88;96,79;96,88;93,94;90,100;84,106;78,109;72,112;66,115;57,115;45,112;33,109;24,106;15,97;9,91;6,82;3,70;0,58;3,45;6,33;12,24;18,15;27,9;36,3;48,0;60,0;75,3;84,6;90,6;93,3;96,3" o:connectangles="0,0,0,0,0,0,0,0,0,0,0,0,0,0,0,0,0,0,0,0,0,0,0,0,0,0,0,0,0,0,0,0,0,0,0,0,0,0,0,0,0,0,0,0,0,0,0,0,0,0,0,0,0,0,0,0,0,0,0,0,0,0"/>
                </v:shape>
                <v:shape id="Freeform 828" o:spid="_x0000_s1032" style="position:absolute;left:734;top:1625;width:114;height:109;visibility:visible;mso-wrap-style:square;v-text-anchor:top" coordsize="114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" path="m114,109r-51,l63,106r9,-3l78,100r,-3l75,85,66,64r-33,l27,76,24,88r-3,6l24,100r3,6l36,106r,3l,109r,-3l6,103r9,-6l21,88,24,76,54,r3,l93,85r6,12l102,103r6,3l114,106r,3xm66,61l48,21,33,61r33,xe" fillcolor="#7f2851" stroked="f">
                  <v:path arrowok="t" o:connecttype="custom" o:connectlocs="114,109;63,109;63,106;72,103;78,100;78,97;75,85;66,64;33,64;27,76;24,88;21,94;24,100;27,106;36,106;36,109;0,109;0,106;6,103;15,97;21,88;24,76;54,0;57,0;93,85;99,97;102,103;108,106;114,106;114,109;66,61;48,21;33,61;66,61" o:connectangles="0,0,0,0,0,0,0,0,0,0,0,0,0,0,0,0,0,0,0,0,0,0,0,0,0,0,0,0,0,0,0,0,0,0"/>
                  <o:lock v:ext="edit" verticies="t"/>
                </v:shape>
                <v:shape id="Freeform 829" o:spid="_x0000_s1033" style="position:absolute;left:857;top:1622;width:69;height:115;visibility:visible;mso-wrap-style:square;v-text-anchor:top" coordsize="6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" path="m,112l,79,6,94r6,9l18,106r3,3l30,112r9,-3l48,103r3,-6l51,91r,-9l45,73,39,67,27,61,15,54,9,48,6,39,3,30r,-6l6,18,12,9,21,3,33,r6,l48,3r9,3l60,3r3,l63,33r-3,l57,21,54,15,48,9,45,6,39,3r-6,l27,3,21,6r-6,6l15,21r,3l18,30r,3l24,36r9,6l42,48r12,6l63,61r3,9l69,82r,6l66,94r-3,6l57,106r-9,6l33,115r-9,-3l15,109,6,106r-3,3l,112xe" fillcolor="#7f2851" stroked="f">
                  <v:path arrowok="t" o:connecttype="custom" o:connectlocs="0,112;0,79;6,94;12,103;18,106;21,109;30,112;39,109;48,103;51,97;51,91;51,82;45,73;39,67;27,61;15,54;9,48;6,39;3,30;3,24;6,18;12,9;21,3;33,0;39,0;48,3;57,6;60,3;63,3;63,33;60,33;57,21;54,15;48,9;45,6;39,3;33,3;27,3;21,6;15,12;15,21;15,24;18,30;18,33;24,36;33,42;42,48;54,54;63,61;66,70;69,82;69,88;66,94;63,100;57,106;48,112;33,115;24,112;15,109;6,106;3,109;0,112" o:connectangles="0,0,0,0,0,0,0,0,0,0,0,0,0,0,0,0,0,0,0,0,0,0,0,0,0,0,0,0,0,0,0,0,0,0,0,0,0,0,0,0,0,0,0,0,0,0,0,0,0,0,0,0,0,0,0,0,0,0,0,0,0,0"/>
                </v:shape>
                <v:shape id="Freeform 830" o:spid="_x0000_s1034" style="position:absolute;left:935;top:1625;width:108;height:109;visibility:visible;mso-wrap-style:square;v-text-anchor:top" coordsize="10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" path="m45,3l27,3,12,6,9,9,6,15,,30,,,108,r,30l105,18,99,12,93,6,81,3,63,3r,82l63,97r3,3l72,106r6,l78,109r-48,l30,106r6,l42,100r3,-3l45,91r,-6l45,3xe" fillcolor="#7f2851" stroked="f">
                  <v:path arrowok="t" o:connecttype="custom" o:connectlocs="45,3;27,3;12,6;9,9;6,15;0,30;0,0;108,0;108,30;105,18;99,12;93,6;81,3;63,3;63,85;63,97;66,100;72,106;78,106;78,109;30,109;30,106;36,106;42,100;45,97;45,91;45,85;45,3" o:connectangles="0,0,0,0,0,0,0,0,0,0,0,0,0,0,0,0,0,0,0,0,0,0,0,0,0,0,0,0"/>
                </v:shape>
                <v:shape id="Freeform 831" o:spid="_x0000_s1035" style="position:absolute;left:1049;top:1625;width:51;height:109;visibility:visible;mso-wrap-style:square;v-text-anchor:top" coordsize="5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" path="m33,24r,61l36,94r,6l42,106r9,l51,109,,109r,-3l9,106r3,-6l15,97r3,-6l18,85r,-61l15,12,12,6,9,3,,,51,,42,3,36,6r,6l33,15r,9xe" fillcolor="#7f2851" stroked="f">
                  <v:path arrowok="t" o:connecttype="custom" o:connectlocs="33,24;33,85;36,94;36,100;42,106;51,106;51,109;0,109;0,106;9,106;12,100;15,97;18,91;18,85;18,24;15,12;12,6;9,3;0,0;51,0;42,3;36,6;36,12;33,15;33,24" o:connectangles="0,0,0,0,0,0,0,0,0,0,0,0,0,0,0,0,0,0,0,0,0,0,0,0,0"/>
                </v:shape>
                <v:shape id="Freeform 832" o:spid="_x0000_s1036" style="position:absolute;left:1109;top:1625;width:96;height:109;visibility:visible;mso-wrap-style:square;v-text-anchor:top" coordsize="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" path="m93,76r3,l93,109,,109r,-3l6,106r3,-3l12,100r3,-3l15,91r,-6l15,24,15,9,12,6,9,3,3,3,,,51,,42,3,36,6,33,9r,6l33,24r,46l33,85r,6l36,94r3,6l42,103r6,3l57,106r12,l75,103r6,-3l87,94r3,-9l93,76xe" fillcolor="#7f2851" stroked="f">
                  <v:path arrowok="t" o:connecttype="custom" o:connectlocs="93,76;96,76;93,109;0,109;0,106;6,106;9,103;12,100;15,97;15,91;15,85;15,24;15,9;12,6;9,3;3,3;0,0;51,0;42,3;36,6;33,9;33,15;33,24;33,70;33,85;33,91;36,94;39,100;42,103;48,106;57,106;69,106;75,103;81,100;87,94;90,85;93,76" o:connectangles="0,0,0,0,0,0,0,0,0,0,0,0,0,0,0,0,0,0,0,0,0,0,0,0,0,0,0,0,0,0,0,0,0,0,0,0,0"/>
                </v:shape>
                <v:shape id="Freeform 833" o:spid="_x0000_s1037" style="position:absolute;left:1208;top:1625;width:95;height:109;visibility:visible;mso-wrap-style:square;v-text-anchor:top" coordsize="9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" path="m92,76r3,l92,109,,109r,-3l6,106r3,-3l12,100r3,-3l15,91r,-6l15,24,15,9,12,6,9,3,6,3,,,50,,41,3,35,6r,3l32,15r,9l32,70r,15l32,91r3,3l38,100r3,3l47,106r12,l68,106r6,-3l80,100r6,-6l89,85r3,-9xe" fillcolor="#7f2851" stroked="f">
                  <v:path arrowok="t" o:connecttype="custom" o:connectlocs="92,76;95,76;92,109;0,109;0,106;6,106;9,103;12,100;15,97;15,91;15,85;15,24;15,9;12,6;9,3;6,3;0,0;50,0;41,3;35,6;35,9;32,15;32,24;32,70;32,85;32,91;35,94;38,100;41,103;47,106;59,106;68,106;74,103;80,100;86,94;89,85;92,76" o:connectangles="0,0,0,0,0,0,0,0,0,0,0,0,0,0,0,0,0,0,0,0,0,0,0,0,0,0,0,0,0,0,0,0,0,0,0,0,0"/>
                </v:shape>
                <v:shape id="Freeform 834" o:spid="_x0000_s1038" style="position:absolute;left:1306;top:1625;width:117;height:109;visibility:visible;mso-wrap-style:square;v-text-anchor:top" coordsize="11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" path="m117,109r-51,l66,106r9,-3l78,100r3,-3l75,85,69,64r-36,l30,76,24,88r,6l24,100r6,6l36,106r,3l,109r,-3l9,103r6,-6l21,88,27,76,54,r6,l93,85r6,12l105,103r3,3l117,106r,3xm66,61l51,21,36,61r30,xe" fillcolor="#7f2851" stroked="f">
                  <v:path arrowok="t" o:connecttype="custom" o:connectlocs="117,109;66,109;66,106;75,103;78,100;81,97;75,85;69,64;33,64;30,76;24,88;24,94;24,100;30,106;36,106;36,109;0,109;0,106;9,103;15,97;21,88;27,76;54,0;60,0;93,85;99,97;105,103;108,106;117,106;117,109;66,61;51,21;36,61;66,61" o:connectangles="0,0,0,0,0,0,0,0,0,0,0,0,0,0,0,0,0,0,0,0,0,0,0,0,0,0,0,0,0,0,0,0,0,0"/>
                  <o:lock v:ext="edit" verticies="t"/>
                </v:shape>
                <v:shape id="Freeform 835" o:spid="_x0000_s1039" style="position:absolute;left:1459;top:1625;width:114;height:109;visibility:visible;mso-wrap-style:square;v-text-anchor:top" coordsize="114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" path="m,l54,,45,3,42,6,39,9r3,3l45,18,66,55,84,24r3,-6l90,12,87,6r,-3l81,3,78,r36,l108,3,99,9,90,21,72,48,69,58r-3,6l66,85r3,12l69,100r3,3l78,106r6,l84,109r-51,l33,106r9,l48,100r,-3l51,91r,-6l51,67,48,61,42,48,21,18,15,9,12,3,6,3,,xe" fillcolor="#7f2851" stroked="f">
                  <v:path arrowok="t" o:connecttype="custom" o:connectlocs="0,0;54,0;45,3;42,6;39,9;42,12;45,18;66,55;84,24;87,18;90,12;87,6;87,3;81,3;78,0;114,0;108,3;99,9;90,21;72,48;69,58;66,64;66,85;69,97;69,100;72,103;78,106;84,106;84,109;33,109;33,106;42,106;48,100;48,97;51,91;51,85;51,67;48,61;42,48;21,18;15,9;12,3;6,3;0,0" o:connectangles="0,0,0,0,0,0,0,0,0,0,0,0,0,0,0,0,0,0,0,0,0,0,0,0,0,0,0,0,0,0,0,0,0,0,0,0,0,0,0,0,0,0,0,0"/>
                </v:shape>
                <v:shape id="Freeform 836" o:spid="_x0000_s1040" style="position:absolute;left:1615;top:1625;width:96;height:109;visibility:visible;mso-wrap-style:square;v-text-anchor:top" coordsize="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" path="m93,76r3,l93,109,,109r,-3l6,106r3,-3l12,100r3,-3l15,91r,-6l15,24,15,9,12,6,9,3,6,3,,,51,,42,3,36,6r,3l33,15r,9l33,70r,15l36,91r,3l39,100r3,3l48,106r12,l69,106r6,-3l81,100r6,-6l90,85r3,-9xe" fillcolor="#7f2851" stroked="f">
                  <v:path arrowok="t" o:connecttype="custom" o:connectlocs="93,76;96,76;93,109;0,109;0,106;6,106;9,103;12,100;15,97;15,91;15,85;15,24;15,9;12,6;9,3;6,3;0,0;51,0;42,3;36,6;36,9;33,15;33,24;33,70;33,85;36,91;36,94;39,100;42,103;48,106;60,106;69,106;75,103;81,100;87,94;90,85;93,76" o:connectangles="0,0,0,0,0,0,0,0,0,0,0,0,0,0,0,0,0,0,0,0,0,0,0,0,0,0,0,0,0,0,0,0,0,0,0,0,0"/>
                </v:shape>
                <v:shape id="Freeform 837" o:spid="_x0000_s1041" style="position:absolute;left:1714;top:1625;width:96;height:109;visibility:visible;mso-wrap-style:square;v-text-anchor:top" coordsize="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" path="m84,r3,24l84,24,81,15,75,9,69,3r-6,l51,3,33,3r,45l39,48r12,l54,45r3,-3l60,30r3,l63,73r-3,l57,64,54,58,51,55r-6,l39,51r-6,l33,70r,15l36,91r,3l39,100r3,3l48,106r12,l69,106r6,-3l81,100r6,-6l90,88,93,76r3,l93,109,,109r,-3l9,106r3,-6l15,97r,-6l15,85r,-61l15,12r,-6l9,3,6,3,,,84,xe" fillcolor="#7f2851" stroked="f">
                  <v:path arrowok="t" o:connecttype="custom" o:connectlocs="84,0;87,24;84,24;81,15;75,9;69,3;63,3;51,3;33,3;33,48;39,48;51,48;54,45;57,42;60,30;63,30;63,73;60,73;57,64;54,58;51,55;45,55;39,51;33,51;33,70;33,85;36,91;36,94;39,100;42,103;48,106;60,106;69,106;75,103;81,100;87,94;90,88;93,76;96,76;93,109;0,109;0,106;9,106;12,100;15,97;15,91;15,85;15,24;15,12;15,6;9,3;6,3;0,0;84,0" o:connectangles="0,0,0,0,0,0,0,0,0,0,0,0,0,0,0,0,0,0,0,0,0,0,0,0,0,0,0,0,0,0,0,0,0,0,0,0,0,0,0,0,0,0,0,0,0,0,0,0,0,0,0,0,0,0"/>
                </v:shape>
                <v:shape id="Freeform 838" o:spid="_x0000_s1042" style="position:absolute;left:1819;top:1592;width:117;height:145;visibility:visible;mso-wrap-style:square;v-text-anchor:top" coordsize="117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" path="m60,30r15,3l90,39r6,3l102,48r3,6l111,60r3,12l117,88r-3,9l111,109r-3,9l99,127r-9,6l81,139r-12,3l57,145,45,142r-9,-3l24,136r-6,-9l9,118,3,109,,100,,88,,75,6,63r6,-9l18,45r6,-3l27,39,39,33r9,-3l60,30xm57,33r-9,l42,36r-6,6l30,48r-6,9l21,66r,12l18,88r3,12l21,109r3,9l30,124r6,9l42,139r9,l57,142r12,-3l75,136r6,-3l87,124r6,-9l96,103r,-15l96,78r,-12l90,57,87,48,81,39,72,36,66,33r-9,xm51,21l69,,84,,57,21r-6,xe" fillcolor="#7f2851" stroked="f">
                  <v:path arrowok="t" o:connecttype="custom" o:connectlocs="75,33;96,42;105,54;114,72;114,97;108,118;90,133;69,142;45,142;24,136;9,118;0,100;0,75;12,54;24,42;39,33;60,30;48,33;36,42;24,57;21,78;21,100;24,118;36,133;51,139;69,139;81,133;93,115;96,88;96,66;87,48;72,36;57,33;69,0;57,21" o:connectangles="0,0,0,0,0,0,0,0,0,0,0,0,0,0,0,0,0,0,0,0,0,0,0,0,0,0,0,0,0,0,0,0,0,0,0"/>
                  <o:lock v:ext="edit" verticies="t"/>
                </v:shape>
                <v:shape id="Freeform 839" o:spid="_x0000_s1043" style="position:absolute;left:1948;top:1625;width:113;height:109;visibility:visible;mso-wrap-style:square;v-text-anchor:top" coordsize="11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" path="m18,15r,70l21,97r3,3l27,106r9,l36,109,,109r,-3l6,106r6,-6l15,97r,-6l15,85r,-61l15,12,12,6,9,3,6,3,,,30,,92,82r,-58l92,12,90,6,84,3,78,r35,l104,3r-3,3l98,12r,3l95,24r,85l92,109,18,15xe" fillcolor="#7f2851" stroked="f">
                  <v:path arrowok="t" o:connecttype="custom" o:connectlocs="18,15;18,85;21,97;24,100;27,106;36,106;36,109;0,109;0,106;6,106;12,100;15,97;15,91;15,85;15,24;15,12;12,6;9,3;6,3;0,0;30,0;92,82;92,24;92,12;90,6;84,3;78,0;113,0;104,3;101,6;98,12;98,15;95,24;95,109;92,109;18,15" o:connectangles="0,0,0,0,0,0,0,0,0,0,0,0,0,0,0,0,0,0,0,0,0,0,0,0,0,0,0,0,0,0,0,0,0,0,0,0"/>
                </v:shape>
                <v:shape id="Freeform 840" o:spid="_x0000_s1044" style="position:absolute;left:63;top:1324;width:123;height:145;visibility:visible;mso-wrap-style:square;v-text-anchor:top" coordsize="12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" path="m120,r,49l117,49r,-7l108,21,99,12,93,6,84,3r-9,l63,3,54,6r-9,9l36,24r-6,9l27,45r-3,7l24,58r,15l24,88r3,12l30,109r6,12l45,127r9,9l63,139r12,l87,139r12,-3l108,130r6,-9l117,112r3,-12l123,103r-3,9l117,121r-6,9l105,136r-3,3l99,139r-9,3l81,145r-12,l54,145,39,142,27,136r-6,-6l18,127,9,115,3,103,,91,,76,,58,3,52,3,42,6,36r6,-6l21,18,30,9,45,3,60,,72,,84,r9,3l108,6r3,l114,6,117,r3,xe" fillcolor="#7f2851" stroked="f">
                  <v:path arrowok="t" o:connecttype="custom" o:connectlocs="120,49;117,42;99,12;84,3;63,3;45,15;30,33;24,52;24,73;27,100;36,121;54,136;75,139;99,136;114,121;120,100;120,112;111,130;102,139;90,142;69,145;39,142;21,130;9,115;0,91;0,58;3,42;12,30;30,9;60,0;84,0;108,6;114,6;120,0" o:connectangles="0,0,0,0,0,0,0,0,0,0,0,0,0,0,0,0,0,0,0,0,0,0,0,0,0,0,0,0,0,0,0,0,0,0"/>
                </v:shape>
                <v:shape id="Freeform 841" o:spid="_x0000_s1045" style="position:absolute;left:204;top:1324;width:150;height:145;visibility:visible;mso-wrap-style:square;v-text-anchor:top" coordsize="15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" path="m75,l87,r9,3l105,6r9,3l123,15r6,9l135,30r6,9l144,49r3,6l150,73r-3,15l144,100r-6,12l126,124r-9,9l108,136r-6,3l87,145r-12,l60,145,45,139,33,133,21,124r-9,-9l6,100,,88,,73,,58,3,52,6,42,12,30,24,18,36,9,48,3,63,,75,xm75,3l63,3,54,6r-9,6l42,18r-3,3l33,33,27,45,24,61r,15l24,88r3,12l33,112r6,9l45,130r9,9l63,142r12,l84,142r6,-3l96,136r6,-6l114,121r3,-6l120,106r3,-15l126,76,123,61,120,45,117,33,111,21r-9,-9l93,6,84,3r-9,xe" fillcolor="#7f2851" stroked="f">
                  <v:path arrowok="t" o:connecttype="custom" o:connectlocs="87,0;105,6;123,15;135,30;144,49;150,73;144,100;126,124;108,136;87,145;60,145;33,133;12,115;0,88;0,58;6,42;24,18;48,3;75,0;63,3;45,12;39,21;27,45;24,76;27,100;39,121;54,139;75,142;90,139;102,130;117,115;123,91;123,61;117,33;102,12;84,3" o:connectangles="0,0,0,0,0,0,0,0,0,0,0,0,0,0,0,0,0,0,0,0,0,0,0,0,0,0,0,0,0,0,0,0,0,0,0,0"/>
                  <o:lock v:ext="edit" verticies="t"/>
                </v:shape>
                <v:shape id="Freeform 842" o:spid="_x0000_s1046" style="position:absolute;left:369;top:1327;width:146;height:139;visibility:visible;mso-wrap-style:square;v-text-anchor:top" coordsize="14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" path="m24,18r,88l27,124r3,6l36,136r11,l47,139,,139r,-3l6,136r3,l18,130r,-3l18,124r3,-6l21,106r,-76l21,15,18,9,12,6,6,3,,,39,r83,106l122,30,119,15,116,9,110,3,98,r48,l137,3r-9,6l128,15r-3,6l125,30r,109l119,139,24,18xe" fillcolor="#7f2851" stroked="f">
                  <v:path arrowok="t" o:connecttype="custom" o:connectlocs="24,18;24,106;27,124;30,130;36,136;47,136;47,139;0,139;0,136;6,136;9,136;18,130;18,127;18,124;21,118;21,106;21,30;21,15;18,9;12,6;6,3;0,0;39,0;122,106;122,30;119,15;116,9;110,3;98,0;146,0;137,3;128,9;128,15;125,21;125,30;125,139;119,139;24,18" o:connectangles="0,0,0,0,0,0,0,0,0,0,0,0,0,0,0,0,0,0,0,0,0,0,0,0,0,0,0,0,0,0,0,0,0,0,0,0,0,0"/>
                </v:shape>
                <v:shape id="Freeform 843" o:spid="_x0000_s1047" style="position:absolute;left:530;top:1324;width:90;height:145;visibility:visible;mso-wrap-style:square;v-text-anchor:top" coordsize="9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" path="m,142l,100r3,l6,109r3,9l18,133r6,3l30,139r6,3l42,142r12,-3l60,136r3,-3l66,130r,-6l69,115,66,103,60,94,51,85,39,79,24,70,15,64,12,58,9,52,6,45r,-6l6,30,9,24r3,-6l18,12,24,6,30,3,36,r9,l54,r9,3l75,6r3,l78,r3,l81,42,75,27,72,18,66,12,63,9,60,6,54,3r-9,l36,3,33,6,30,9r-6,6l21,21r,6l21,30r3,6l27,42r3,3l45,55r12,6l72,70r9,9l87,85r,6l90,97r,6l90,112r-3,9l81,130r-6,6l69,139r-6,6l45,145r-12,l21,142,9,136r-3,3l3,142r-3,xe" fillcolor="#7f2851" stroked="f">
                  <v:path arrowok="t" o:connecttype="custom" o:connectlocs="0,100;6,109;18,133;30,139;42,142;60,136;66,130;69,115;60,94;39,79;15,64;9,52;6,39;9,24;18,12;30,3;45,0;63,3;78,6;81,0;75,27;66,12;60,6;45,3;33,6;24,15;21,27;24,36;30,45;57,61;81,79;87,91;90,103;87,121;75,136;63,145;33,145;9,136;3,142" o:connectangles="0,0,0,0,0,0,0,0,0,0,0,0,0,0,0,0,0,0,0,0,0,0,0,0,0,0,0,0,0,0,0,0,0,0,0,0,0,0,0"/>
                </v:shape>
                <v:shape id="Freeform 844" o:spid="_x0000_s1048" style="position:absolute;left:635;top:1327;width:123;height:139;visibility:visible;mso-wrap-style:square;v-text-anchor:top" coordsize="12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" path="m108,r3,33l108,33,105,21r-3,-6l96,9,90,6,81,3,66,3,42,3r,61l51,64r15,l69,61r6,-6l75,49,78,39r3,l81,94r-3,l75,85,72,79r,-3l66,70r-6,l48,67r-6,l42,91r3,18l45,115r3,6l51,127r3,3l63,136r12,l87,136r12,-3l105,127r3,-3l111,121r6,-9l120,100r3,l120,139,,139r,-3l6,136r3,l18,130r,-3l18,124r3,-6l21,106r,-76l21,15,18,9,15,6,9,3,,,108,xe" fillcolor="#7f2851" stroked="f">
                  <v:path arrowok="t" o:connecttype="custom" o:connectlocs="108,0;111,33;108,33;105,21;102,15;96,9;90,6;81,3;66,3;42,3;42,64;51,64;66,64;69,61;75,55;75,49;78,39;81,39;81,94;78,94;75,85;72,79;72,76;66,70;60,70;48,67;42,67;42,91;45,109;45,115;48,121;51,127;54,130;63,136;75,136;87,136;99,133;105,127;108,124;111,121;117,112;120,100;123,100;120,139;0,139;0,136;6,136;9,136;18,130;18,127;18,124;21,118;21,106;21,30;21,15;18,9;15,6;9,3;0,0;108,0" o:connectangles="0,0,0,0,0,0,0,0,0,0,0,0,0,0,0,0,0,0,0,0,0,0,0,0,0,0,0,0,0,0,0,0,0,0,0,0,0,0,0,0,0,0,0,0,0,0,0,0,0,0,0,0,0,0,0,0,0,0,0,0"/>
                </v:shape>
                <v:shape id="Freeform 845" o:spid="_x0000_s1049" style="position:absolute;left:737;top:1327;width:90;height:169;visibility:visible;mso-wrap-style:square;v-text-anchor:top" coordsize="9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" path="m69,30r,94l66,142r-3,9l60,154r-12,9l39,166r-12,3l15,169,9,166,3,160,,157r,-3l,151r3,-3l6,145r3,l12,148r3,l21,157r,6l24,163r6,3l36,166r3,-3l42,157r3,-6l45,139r3,-18l48,30,45,21r,-6l42,9,39,6,36,3r-6,l24,,90,,81,3,75,6r-3,6l69,18r,12xe" fillcolor="#7f2851" stroked="f">
                  <v:path arrowok="t" o:connecttype="custom" o:connectlocs="69,30;69,124;66,142;63,151;60,154;48,163;39,166;27,169;15,169;9,166;3,160;0,157;0,154;0,151;3,148;6,145;9,145;12,148;15,148;21,157;21,163;24,163;30,166;36,166;39,163;42,157;45,151;45,139;48,121;48,30;45,21;45,15;42,9;39,6;36,3;30,3;24,0;90,0;81,3;75,6;72,12;69,18;69,30" o:connectangles="0,0,0,0,0,0,0,0,0,0,0,0,0,0,0,0,0,0,0,0,0,0,0,0,0,0,0,0,0,0,0,0,0,0,0,0,0,0,0,0,0,0,0"/>
                </v:shape>
                <v:shape id="Freeform 846" o:spid="_x0000_s1050" style="position:absolute;left:842;top:1324;width:150;height:145;visibility:visible;mso-wrap-style:square;v-text-anchor:top" coordsize="15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" path="m75,l87,r9,3l105,6r9,3l123,15r6,9l135,30r6,9l144,49r3,6l150,73r-3,15l144,100r-9,12l126,124r-12,9l108,136r-6,3l87,145r-15,l60,145,45,139,33,133,21,124r-9,-9l6,100,,88,,73,,58,3,52,6,42,12,30,24,18,36,9,48,3,63,,75,xm72,3r-9,l54,6r-9,6l42,18r-3,3l33,33,27,45,24,61r,15l24,88r3,12l33,112r6,9l45,130r9,9l63,142r12,l81,142r9,-3l96,136r6,-6l111,121r6,-6l120,106r3,-15l126,76,123,61,120,45,117,33,111,21r-9,-9l93,6,84,3,72,3xe" fillcolor="#7f2851" stroked="f">
                  <v:path arrowok="t" o:connecttype="custom" o:connectlocs="87,0;105,6;123,15;135,30;144,49;150,73;144,100;126,124;108,136;87,145;60,145;33,133;12,115;0,88;0,58;6,42;24,18;48,3;75,0;63,3;45,12;39,21;27,45;24,76;27,100;39,121;54,139;75,142;90,139;102,130;117,115;123,91;123,61;117,33;102,12;84,3" o:connectangles="0,0,0,0,0,0,0,0,0,0,0,0,0,0,0,0,0,0,0,0,0,0,0,0,0,0,0,0,0,0,0,0,0,0,0,0"/>
                  <o:lock v:ext="edit" verticies="t"/>
                </v:shape>
                <v:shape id="Freeform 847" o:spid="_x0000_s1051" style="position:absolute;left:1058;top:1327;width:147;height:139;visibility:visible;mso-wrap-style:square;v-text-anchor:top" coordsize="14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" path="m21,106r,-76l21,21r,-9l18,9,12,6,9,3,,,57,,90,r15,6l117,12r9,6l135,30r6,9l144,52r3,6l147,64r,12l147,88r-3,12l141,109r-6,9l129,124r-6,6l114,133r-6,3l93,139r-18,l60,139,,139r,-3l12,136r6,-6l18,127r3,-3l21,118r,-12xm45,3r,103l45,121r3,6l54,133r9,3l72,136r9,l90,133r6,-3l102,127r6,-6l111,115r6,-6l120,100r3,-12l123,73,120,55,117,39r-6,-9l105,21,96,12,87,9,75,3,57,3,45,3xe" fillcolor="#7f2851" stroked="f">
                  <v:path arrowok="t" o:connecttype="custom" o:connectlocs="21,30;21,12;12,6;0,0;90,0;117,12;135,30;144,52;147,64;147,88;141,109;129,124;114,133;93,139;60,139;0,136;18,130;21,124;21,106;45,106;48,127;63,136;81,136;96,130;108,121;117,109;123,88;120,55;111,30;96,12;75,3;45,3" o:connectangles="0,0,0,0,0,0,0,0,0,0,0,0,0,0,0,0,0,0,0,0,0,0,0,0,0,0,0,0,0,0,0,0"/>
                  <o:lock v:ext="edit" verticies="t"/>
                </v:shape>
                <v:shape id="Freeform 848" o:spid="_x0000_s1052" style="position:absolute;left:1220;top:1327;width:122;height:139;visibility:visible;mso-wrap-style:square;v-text-anchor:top" coordsize="122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" path="m110,r,33l104,21r-3,-6l98,9,89,6,83,3,68,3,44,3r,61l50,64r15,l71,61r3,-6l77,49r,-10l80,39r,55l77,94,74,85r,-6l71,76,65,70r-6,l50,67r-6,l44,91r,18l44,115r3,6l50,127r3,3l62,136r15,l89,136r9,-3l107,127r3,-3l113,121r3,-9l122,100r,39l,139r,-3l5,136r6,l17,130r,-3l20,124r,-6l20,106r,-76l20,15,17,9,14,6,8,3,,,110,xe" fillcolor="#7f2851" stroked="f">
                  <v:path arrowok="t" o:connecttype="custom" o:connectlocs="110,0;110,33;104,21;101,15;98,9;89,6;83,3;68,3;44,3;44,64;50,64;65,64;71,61;74,55;77,49;77,39;80,39;80,94;77,94;74,85;74,79;71,76;65,70;59,70;50,67;44,67;44,91;44,109;44,115;47,121;50,127;53,130;62,136;77,136;89,136;98,133;107,127;110,124;113,121;116,112;122,100;122,139;0,139;0,136;5,136;11,136;17,130;17,127;20,124;20,118;20,106;20,30;20,15;17,9;14,6;8,3;0,0;110,0" o:connectangles="0,0,0,0,0,0,0,0,0,0,0,0,0,0,0,0,0,0,0,0,0,0,0,0,0,0,0,0,0,0,0,0,0,0,0,0,0,0,0,0,0,0,0,0,0,0,0,0,0,0,0,0,0,0,0,0,0,0"/>
                </v:shape>
                <v:shape id="Freeform 849" o:spid="_x0000_s1053" style="position:absolute;left:1408;top:1324;width:123;height:145;visibility:visible;mso-wrap-style:square;v-text-anchor:top" coordsize="12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" path="m120,r3,49l120,49r-3,-7l108,21r-6,-9l93,6,84,3r-9,l63,3,54,6r-9,9l39,24r-6,9l27,45r,7l27,58,24,73r3,15l27,100r6,9l36,121r9,6l54,136r12,3l78,139r12,l99,136r9,-6l114,121r6,-9l123,100r,3l123,112r-3,9l114,130r-6,6l105,139r-3,l93,142r-12,3l72,145r-18,l42,142,30,136r-6,-6l18,127,9,115,6,103,,91,,76,3,58r,-6l6,42,9,36r3,-6l21,18,33,9,48,3,60,,75,r9,l96,3r12,3l114,6r3,l117,r3,xe" fillcolor="#7f2851" stroked="f">
                  <v:path arrowok="t" o:connecttype="custom" o:connectlocs="123,49;117,42;102,12;84,3;63,3;45,15;33,33;27,52;24,73;27,100;36,121;54,136;78,139;99,136;114,121;123,100;123,112;114,130;105,139;93,142;72,145;42,142;24,130;9,115;0,91;3,58;6,42;12,30;33,9;60,0;84,0;108,6;117,6;120,0" o:connectangles="0,0,0,0,0,0,0,0,0,0,0,0,0,0,0,0,0,0,0,0,0,0,0,0,0,0,0,0,0,0,0,0,0,0"/>
                </v:shape>
                <v:shape id="Freeform 850" o:spid="_x0000_s1054" style="position:absolute;left:1543;top:1327;width:150;height:142;visibility:visible;mso-wrap-style:square;v-text-anchor:top" coordsize="15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" path="m42,33r,58l45,112r3,12l51,127r6,6l66,139r12,l93,139r6,-3l105,133r6,-3l117,124r3,-3l123,115r,-27l123,30r,-15l120,9,114,3,102,r48,l144,3r-3,l132,9r,3l129,15r,6l129,30r,67l126,115r-3,6l120,127r-6,6l105,136r-6,3l93,142r-18,l60,142,48,139,36,136r-3,-3l30,127r-6,-6l21,109r,-15l21,30r,-15l18,9,12,6,6,3,,,66,,60,3r-6,l48,9r-3,6l45,21,42,33xe" fillcolor="#7f2851" stroked="f">
                  <v:path arrowok="t" o:connecttype="custom" o:connectlocs="42,33;42,91;45,112;48,124;51,127;57,133;66,139;78,139;93,139;99,136;105,133;111,130;117,124;120,121;123,115;123,88;123,30;123,15;120,9;114,3;102,0;150,0;144,3;141,3;132,9;132,12;129,15;129,21;129,30;129,97;126,115;123,121;120,127;114,133;105,136;99,139;93,142;75,142;60,142;48,139;36,136;33,133;30,127;24,121;21,109;21,94;21,30;21,15;18,9;12,6;6,3;0,0;66,0;60,3;54,3;48,9;45,15;45,21;42,33" o:connectangles="0,0,0,0,0,0,0,0,0,0,0,0,0,0,0,0,0,0,0,0,0,0,0,0,0,0,0,0,0,0,0,0,0,0,0,0,0,0,0,0,0,0,0,0,0,0,0,0,0,0,0,0,0,0,0,0,0,0,0"/>
                </v:shape>
                <v:shape id="Freeform 851" o:spid="_x0000_s1055" style="position:absolute;left:1702;top:1327;width:123;height:139;visibility:visible;mso-wrap-style:square;v-text-anchor:top" coordsize="12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" path="m108,r3,33l108,33,105,21r-3,-6l96,9,90,6,81,3,66,3,42,3r,61l48,64r18,l69,61r6,-6l75,49,78,39r3,l78,94,75,85,72,79r,-3l66,70r-6,l48,67r-6,l42,91r3,18l45,115r3,6l51,127r3,3l63,136r12,l87,136r12,-3l105,127r3,-3l111,121r6,-9l120,100r3,l120,139,,139r,-3l6,136r3,l18,130r,-3l18,124r3,-6l21,106r,-76l21,15,18,9,12,6,6,3,,,108,xe" fillcolor="#7f2851" stroked="f">
                  <v:path arrowok="t" o:connecttype="custom" o:connectlocs="108,0;111,33;108,33;105,21;102,15;96,9;90,6;81,3;66,3;42,3;42,64;48,64;66,64;69,61;75,55;75,49;78,39;81,39;78,94;75,85;72,79;72,76;66,70;60,70;48,67;42,67;42,91;45,109;45,115;48,121;51,127;54,130;63,136;75,136;87,136;99,133;105,127;108,124;111,121;117,112;120,100;123,100;120,139;0,139;0,136;6,136;9,136;18,130;18,127;18,124;21,118;21,106;21,30;21,15;18,9;12,6;6,3;0,0;108,0" o:connectangles="0,0,0,0,0,0,0,0,0,0,0,0,0,0,0,0,0,0,0,0,0,0,0,0,0,0,0,0,0,0,0,0,0,0,0,0,0,0,0,0,0,0,0,0,0,0,0,0,0,0,0,0,0,0,0,0,0,0,0"/>
                </v:shape>
                <v:shape id="Freeform 852" o:spid="_x0000_s1056" style="position:absolute;left:1831;top:1327;width:150;height:139;visibility:visible;mso-wrap-style:square;v-text-anchor:top" coordsize="15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" path="m27,18r,88l27,124r3,6l39,136r9,l48,139,,139r,-3l6,136r6,l18,130r3,-3l21,124r,-6l24,106r,-76l21,15,18,9,15,6,9,3,,,42,r81,106l123,30r,-15l120,9,111,3,102,r48,l138,3r-6,6l129,15r,6l129,30r,109l123,139,27,18xe" fillcolor="#7f2851" stroked="f">
                  <v:path arrowok="t" o:connecttype="custom" o:connectlocs="27,18;27,106;27,124;30,130;39,136;48,136;48,139;0,139;0,136;6,136;12,136;18,130;21,127;21,124;21,118;24,106;24,30;21,15;18,9;15,6;9,3;0,0;42,0;123,106;123,30;123,15;120,9;111,3;102,0;150,0;138,3;132,9;129,15;129,21;129,30;129,139;123,139;27,18" o:connectangles="0,0,0,0,0,0,0,0,0,0,0,0,0,0,0,0,0,0,0,0,0,0,0,0,0,0,0,0,0,0,0,0,0,0,0,0,0,0"/>
                </v:shape>
                <v:shape id="Freeform 853" o:spid="_x0000_s1057" style="position:absolute;left:1987;top:1327;width:140;height:139;visibility:visible;mso-wrap-style:square;v-text-anchor:top" coordsize="14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" path="m59,3l36,3,24,6,18,9r-6,6l6,21,3,27r,9l,36,3,,137,r3,36l137,36,134,24r-6,-9l125,12,119,6r-6,l104,3,80,3r,103l80,124r6,6l92,136r9,l101,139r-65,l36,136r6,l48,136r5,-6l56,124r,-6l59,106,59,3xe" fillcolor="#7f2851" stroked="f">
                  <v:path arrowok="t" o:connecttype="custom" o:connectlocs="59,3;36,3;24,6;18,9;12,15;6,21;3,27;3,36;0,36;3,0;137,0;140,36;137,36;134,24;128,15;125,12;119,6;113,6;104,3;80,3;80,106;80,124;86,130;92,136;101,136;101,139;36,139;36,136;42,136;48,136;53,130;56,124;56,118;59,106;59,3" o:connectangles="0,0,0,0,0,0,0,0,0,0,0,0,0,0,0,0,0,0,0,0,0,0,0,0,0,0,0,0,0,0,0,0,0,0,0"/>
                </v:shape>
                <v:shape id="Freeform 854" o:spid="_x0000_s1058" style="position:absolute;left:2118;top:1327;width:150;height:139;visibility:visible;mso-wrap-style:square;v-text-anchor:top" coordsize="15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" path="m150,139r-66,l84,136r6,l96,133r3,-3l102,124,96,109,87,82r-45,l36,97r-3,15l30,118r,3l33,130r3,6l45,136r,3l,139r,-3l6,136r3,-3l18,127r9,-15l33,97,69,r6,l120,106r6,18l135,133r6,3l150,136r,3xm87,79l63,24,45,79r42,xe" fillcolor="#7f2851" stroked="f">
                  <v:path arrowok="t" o:connecttype="custom" o:connectlocs="150,139;84,139;84,136;90,136;96,133;99,130;102,124;96,109;87,82;42,82;36,97;33,112;30,118;30,121;33,130;36,136;45,136;45,139;0,139;0,136;6,136;9,133;18,127;27,112;33,97;69,0;75,0;120,106;126,124;135,133;141,136;150,136;150,139;87,79;63,24;45,79;87,79" o:connectangles="0,0,0,0,0,0,0,0,0,0,0,0,0,0,0,0,0,0,0,0,0,0,0,0,0,0,0,0,0,0,0,0,0,0,0,0,0"/>
                  <o:lock v:ext="edit" verticies="t"/>
                </v:shape>
                <v:shape id="Freeform 855" o:spid="_x0000_s1059" style="position:absolute;left:2277;top:1324;width:90;height:145;visibility:visible;mso-wrap-style:square;v-text-anchor:top" coordsize="9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" path="m,142l,100r3,l6,109r3,9l18,133r3,3l27,139r6,3l39,142r12,-3l57,136r3,-3l63,130r3,-6l66,115r,-12l60,94,51,85,36,79,21,70,12,64,9,58,6,52r,-7l3,39,6,30r,-6l9,18r6,-6l21,6,27,3,36,r6,l51,,63,3r9,3l75,6,78,r3,l81,42r-3,l75,27,69,18,63,12,60,9,57,6,51,3r-6,l36,3,30,6,27,9r-6,6l21,21r,6l21,30r3,6l27,42r3,3l42,55r15,6l72,70r9,9l84,85r3,6l87,97r3,6l87,112r-3,9l81,130r-6,6l69,139r-9,6l45,145r-15,l18,142,9,136r-6,3l3,142r-3,xe" fillcolor="#7f2851" stroked="f">
                  <v:path arrowok="t" o:connecttype="custom" o:connectlocs="0,100;6,109;18,133;27,139;39,142;57,136;63,130;66,115;60,94;36,79;12,64;6,52;3,39;6,24;15,12;27,3;42,0;63,3;75,6;81,0;78,42;69,18;60,9;51,3;36,3;27,9;21,21;21,30;27,42;42,55;72,70;84,85;87,97;87,112;81,130;69,139;45,145;18,142;3,139;0,142" o:connectangles="0,0,0,0,0,0,0,0,0,0,0,0,0,0,0,0,0,0,0,0,0,0,0,0,0,0,0,0,0,0,0,0,0,0,0,0,0,0,0,0"/>
                </v:shape>
                <v:rect id="Rectangle 856" o:spid="_x0000_s1060" style="position:absolute;left:54;top:1520;width:2307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" fillcolor="#c27c14" stroked="f"/>
                <v:shape id="Freeform 857" o:spid="_x0000_s1061" style="position:absolute;left:1360;top:804;width:45;height:72;visibility:visible;mso-wrap-style:square;v-text-anchor:top" coordsize="4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" path="m,72l,24,3,15r,-3l6,9,15,3,21,r9,3l36,9r3,3l42,15r,9l45,72e" filled="f" strokecolor="#7f2851" strokeweight=".15pt">
                  <v:path arrowok="t" o:connecttype="custom" o:connectlocs="0,72;0,24;3,15;3,12;6,9;15,3;21,0;30,3;36,9;39,12;42,15;42,24;45,72" o:connectangles="0,0,0,0,0,0,0,0,0,0,0,0,0"/>
                </v:shape>
                <v:shape id="Freeform 858" o:spid="_x0000_s1062" style="position:absolute;left:1396;top:746;width:12;height:37;visibility:visible;mso-wrap-style:square;v-text-anchor:top" coordsize="1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" path="m,37l,12,,6,,3,3,,6,,9,r,3l12,6r,6l12,37e" filled="f" strokecolor="#7f2851" strokeweight=".15pt">
                  <v:path arrowok="t" o:connecttype="custom" o:connectlocs="0,37;0,12;0,6;0,3;3,0;6,0;9,0;9,3;12,6;12,12;12,37" o:connectangles="0,0,0,0,0,0,0,0,0,0,0"/>
                </v:shape>
                <v:shape id="Freeform 859" o:spid="_x0000_s1063" style="position:absolute;left:1372;top:749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" path="m,34l,12,,6,3,3,6,r6,l15,r3,3l21,6r3,6l24,34e" filled="f" strokecolor="#7f2851" strokeweight=".15pt">
                  <v:path arrowok="t" o:connecttype="custom" o:connectlocs="0,34;0,12;0,6;3,3;6,0;12,0;15,0;18,3;21,6;24,12;24,34" o:connectangles="0,0,0,0,0,0,0,0,0,0,0"/>
                </v:shape>
                <v:shape id="Freeform 860" o:spid="_x0000_s1064" style="position:absolute;left:1360;top:746;width:12;height:37;visibility:visible;mso-wrap-style:square;v-text-anchor:top" coordsize="1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" path="m,37l,12,,6,,3,3,,6,,9,r,3l12,6r,6l12,37e" filled="f" strokecolor="#7f2851" strokeweight=".15pt">
                  <v:path arrowok="t" o:connecttype="custom" o:connectlocs="0,37;0,12;0,6;0,3;3,0;6,0;9,0;9,3;12,6;12,12;12,37" o:connectangles="0,0,0,0,0,0,0,0,0,0,0"/>
                </v:shape>
                <v:shape id="Freeform 861" o:spid="_x0000_s1065" style="position:absolute;left:1217;top:1032;width:320;height:9;visibility:visible;mso-wrap-style:square;v-text-anchor:top" coordsize="32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" path="m14,l305,r12,3l320,3r,3l317,6,305,9,14,9,3,6,,6,,3r3,l14,e" filled="f" strokecolor="#7f2851" strokeweight=".15pt">
                  <v:path arrowok="t" o:connecttype="custom" o:connectlocs="14,0;305,0;317,3;320,3;320,6;317,6;305,9;14,9;3,6;0,6;0,3;3,3;14,0" o:connectangles="0,0,0,0,0,0,0,0,0,0,0,0,0"/>
                </v:shape>
                <v:line id="Line 862" o:spid="_x0000_s1066" style="position:absolute;visibility:visible;mso-wrap-style:square" from="1306,894" to="1306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" strokecolor="#7f2851" strokeweight=".15pt"/>
                <v:shape id="Freeform 863" o:spid="_x0000_s1067" style="position:absolute;left:1220;top:873;width:89;height:156;visibility:visible;mso-wrap-style:square;v-text-anchor:top" coordsize="8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" path="m5,156l5,15,,,89,,86,12r,12e" filled="f" strokecolor="#7f2851" strokeweight=".15pt">
                  <v:path arrowok="t" o:connecttype="custom" o:connectlocs="5,156;5,15;0,0;89,0;86,12;86,24" o:connectangles="0,0,0,0,0,0"/>
                </v:shape>
                <v:line id="Line 864" o:spid="_x0000_s1068" style="position:absolute;visibility:visible;mso-wrap-style:square" from="1234,906" to="1291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" strokecolor="#7f2851" strokeweight=".15pt"/>
                <v:line id="Line 865" o:spid="_x0000_s1069" style="position:absolute;visibility:visible;mso-wrap-style:square" from="1234,942" to="1297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" strokecolor="#7f2851" strokeweight=".15pt"/>
                <v:line id="Line 866" o:spid="_x0000_s1070" style="position:absolute;visibility:visible;mso-wrap-style:square" from="1234,936" to="1291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" strokecolor="#7f2851" strokeweight=".3pt"/>
                <v:line id="Line 867" o:spid="_x0000_s1071" style="position:absolute;visibility:visible;mso-wrap-style:square" from="1468,903" to="1522,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" strokecolor="#7f2851" strokeweight=".3pt"/>
                <v:line id="Line 868" o:spid="_x0000_s1072" style="position:absolute;visibility:visible;mso-wrap-style:square" from="1309,927" to="1330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" strokecolor="#7f2851" strokeweight=".3pt"/>
                <v:shape id="Freeform 869" o:spid="_x0000_s1073" style="position:absolute;left:1255;top:966;width:21;height:57;visibility:visible;mso-wrap-style:square;v-text-anchor:top" coordsize="2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" path="m9,r3,3l15,6r3,6l21,18r,39l,57,,18,,12,3,6,6,3,9,xe" fillcolor="#7f2851" stroked="f">
                  <v:path arrowok="t" o:connecttype="custom" o:connectlocs="9,0;12,3;15,6;18,12;21,18;21,57;0,57;0,18;0,12;3,6;6,3;9,0" o:connectangles="0,0,0,0,0,0,0,0,0,0,0,0"/>
                </v:shape>
                <v:shape id="Freeform 870" o:spid="_x0000_s1074" style="position:absolute;left:1255;top:966;width:21;height:57;visibility:visible;mso-wrap-style:square;v-text-anchor:top" coordsize="2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" path="m9,r3,3l15,6r3,6l21,18r,39l,57,,18,,12,3,6,6,3,9,e" filled="f" strokecolor="#7f2851" strokeweight=".15pt">
                  <v:path arrowok="t" o:connecttype="custom" o:connectlocs="9,0;12,3;15,6;18,12;21,18;21,57;0,57;0,18;0,12;3,6;6,3;9,0" o:connectangles="0,0,0,0,0,0,0,0,0,0,0,0"/>
                </v:shape>
                <v:shape id="Freeform 871" o:spid="_x0000_s1075" style="position:absolute;left:1480;top:963;width:21;height:60;visibility:visible;mso-wrap-style:square;v-text-anchor:top" coordsize="2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" path="m9,r6,l18,6r3,6l21,18r,39l21,60,,60,,57,,18,,12,3,6,6,,9,xe" fillcolor="#7f2851" stroked="f">
                  <v:path arrowok="t" o:connecttype="custom" o:connectlocs="9,0;15,0;18,6;21,12;21,18;21,57;21,60;0,60;0,57;0,18;0,12;3,6;6,0;9,0" o:connectangles="0,0,0,0,0,0,0,0,0,0,0,0,0,0"/>
                </v:shape>
                <v:shape id="Freeform 872" o:spid="_x0000_s1076" style="position:absolute;left:1480;top:963;width:21;height:60;visibility:visible;mso-wrap-style:square;v-text-anchor:top" coordsize="2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" path="m9,r6,l18,6r3,6l21,18r,39l21,60,,60,,57,,18,,12,3,6,6,,9,e" filled="f" strokecolor="#7f2851" strokeweight=".15pt">
                  <v:path arrowok="t" o:connecttype="custom" o:connectlocs="9,0;15,0;18,6;21,12;21,18;21,57;21,60;0,60;0,57;0,18;0,12;3,6;6,0;9,0" o:connectangles="0,0,0,0,0,0,0,0,0,0,0,0,0,0"/>
                </v:shape>
                <v:shape id="Freeform 873" o:spid="_x0000_s1077" style="position:absolute;left:1369;top:966;width:21;height:60;visibility:visible;mso-wrap-style:square;v-text-anchor:top" coordsize="2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" path="m12,r3,l18,6r3,6l21,18r,39l21,60,3,60,,57,,18,3,12,6,6,9,r3,xe" fillcolor="#7f2851" stroked="f">
                  <v:path arrowok="t" o:connecttype="custom" o:connectlocs="12,0;15,0;18,6;21,12;21,18;21,57;21,60;3,60;0,57;0,18;3,12;6,6;9,0;12,0" o:connectangles="0,0,0,0,0,0,0,0,0,0,0,0,0,0"/>
                </v:shape>
                <v:shape id="Freeform 874" o:spid="_x0000_s1078" style="position:absolute;left:1432;top:975;width:9;height:48;visibility:visible;mso-wrap-style:square;v-text-anchor:top" coordsize="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" path="m3,l6,,9,12r,36l,48,,24,,9,3,3,3,xe" fillcolor="#7f2851" stroked="f">
                  <v:path arrowok="t" o:connecttype="custom" o:connectlocs="3,0;6,0;9,12;9,48;0,48;0,24;0,9;3,3;3,0" o:connectangles="0,0,0,0,0,0,0,0,0"/>
                </v:shape>
                <v:line id="Line 875" o:spid="_x0000_s1079" style="position:absolute;visibility:visible;mso-wrap-style:square" from="1333,924" to="1333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" strokecolor="#7f2851" strokeweight=".15pt"/>
                <v:line id="Line 876" o:spid="_x0000_s1080" style="position:absolute;visibility:visible;mso-wrap-style:square" from="1333,948" to="1333,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" strokecolor="#7f2851" strokeweight=".15pt"/>
                <v:line id="Line 877" o:spid="_x0000_s1081" style="position:absolute;visibility:visible;mso-wrap-style:square" from="1339,924" to="1339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" strokecolor="#7f2851" strokeweight=".15pt"/>
                <v:line id="Line 878" o:spid="_x0000_s1082" style="position:absolute;visibility:visible;mso-wrap-style:square" from="1420,924" to="1420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" strokecolor="#7f2851" strokeweight=".15pt"/>
                <v:line id="Line 879" o:spid="_x0000_s1083" style="position:absolute;visibility:visible;mso-wrap-style:square" from="1342,948" to="1411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" strokecolor="#7f2851" strokeweight=".15pt"/>
                <v:line id="Line 880" o:spid="_x0000_s1084" style="position:absolute;visibility:visible;mso-wrap-style:square" from="1450,870" to="1450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" strokecolor="#7f2851" strokeweight=".15pt"/>
                <v:line id="Line 881" o:spid="_x0000_s1085" style="position:absolute;visibility:visible;mso-wrap-style:square" from="1534,882" to="1534,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" strokecolor="#7f2851" strokeweight=".15pt"/>
                <v:line id="Line 882" o:spid="_x0000_s1086" style="position:absolute;flip:y;visibility:visible;mso-wrap-style:square" from="1420,930" to="145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" strokecolor="#7f2851" strokeweight=".15pt"/>
                <v:line id="Line 883" o:spid="_x0000_s1087" style="position:absolute;flip:x;visibility:visible;mso-wrap-style:square" from="1420,900" to="1447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" strokecolor="#7f2851" strokeweight=".15pt"/>
                <v:shape id="Freeform 884" o:spid="_x0000_s1088" style="position:absolute;left:1306;top:888;width:141;height:30;visibility:visible;mso-wrap-style:square;v-text-anchor:top" coordsize="14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" path="m141,l111,30r-81,l,e" filled="f" strokecolor="#7f2851" strokeweight=".15pt">
                  <v:path arrowok="t" o:connecttype="custom" o:connectlocs="141,0;111,30;30,30;0,0" o:connectangles="0,0,0,0"/>
                </v:shape>
                <v:line id="Line 885" o:spid="_x0000_s1089" style="position:absolute;visibility:visible;mso-wrap-style:square" from="1306,900" to="1330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" strokecolor="#7f2851" strokeweight=".15pt"/>
                <v:shape id="Freeform 886" o:spid="_x0000_s1090" style="position:absolute;left:1309;top:882;width:108;height:27;visibility:visible;mso-wrap-style:square;v-text-anchor:top" coordsize="10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" path="m,l27,27r81,e" filled="f" strokecolor="#7f2851" strokeweight=".15pt">
                  <v:path arrowok="t" o:connecttype="custom" o:connectlocs="0,0;27,27;108,27" o:connectangles="0,0,0"/>
                </v:shape>
                <v:shape id="Freeform 887" o:spid="_x0000_s1091" style="position:absolute;left:1315;top:975;width:9;height:45;visibility:visible;mso-wrap-style:square;v-text-anchor:top" coordsize="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" path="m3,3l3,,,3,,15,,45r9,l9,24,6,9,6,6,3,3xe" fillcolor="#7f2851" stroked="f">
                  <v:path arrowok="t" o:connecttype="custom" o:connectlocs="3,3;3,0;0,3;0,15;0,45;9,45;9,24;6,9;6,6;3,3" o:connectangles="0,0,0,0,0,0,0,0,0,0"/>
                </v:shape>
                <v:shape id="Freeform 888" o:spid="_x0000_s1092" style="position:absolute;left:1252;top:792;width:45;height:57;visibility:visible;mso-wrap-style:square;v-text-anchor:top" coordsize="4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" path="m,57l,24,,12,3,9,6,6r3,l12,9r,3l15,6,18,3,21,r6,l30,r,3l33,9r3,l39,6r3,3l45,15r,18l45,39r,9e" filled="f" strokecolor="#7f2851" strokeweight=".15pt">
                  <v:path arrowok="t" o:connecttype="custom" o:connectlocs="0,57;0,24;0,12;3,9;6,6;9,6;12,9;12,12;15,6;18,3;21,0;27,0;30,0;30,3;33,9;36,9;39,6;42,9;45,15;45,33;45,39;45,48" o:connectangles="0,0,0,0,0,0,0,0,0,0,0,0,0,0,0,0,0,0,0,0,0,0"/>
                </v:shape>
                <v:line id="Line 889" o:spid="_x0000_s1093" style="position:absolute;visibility:visible;mso-wrap-style:square" from="1243,743" to="1300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" strokecolor="#7f2851" strokeweight=".15pt"/>
                <v:line id="Line 890" o:spid="_x0000_s1094" style="position:absolute;visibility:visible;mso-wrap-style:square" from="1348,674" to="1396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" strokecolor="#7f2851" strokeweight=".15pt"/>
                <v:line id="Line 891" o:spid="_x0000_s1095" style="position:absolute;visibility:visible;mso-wrap-style:square" from="1246,774" to="1303,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" strokecolor="#7f2851" strokeweight=".15pt"/>
                <v:line id="Line 892" o:spid="_x0000_s1096" style="position:absolute;visibility:visible;mso-wrap-style:square" from="1237,746" to="1294,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" strokecolor="#7f2851" strokeweight=".15pt"/>
                <v:shape id="Freeform 893" o:spid="_x0000_s1097" style="position:absolute;left:1228;top:716;width:78;height:9;visibility:visible;mso-wrap-style:square;v-text-anchor:top" coordsize="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" path="m78,3l63,,30,,27,3,3,3,,3,,6,,9r3,e" filled="f" strokecolor="#7f2851" strokeweight=".15pt">
                  <v:path arrowok="t" o:connecttype="custom" o:connectlocs="78,3;63,0;30,0;27,3;3,3;0,3;0,6;0,9;3,9" o:connectangles="0,0,0,0,0,0,0,0,0"/>
                </v:shape>
                <v:shape id="Freeform 894" o:spid="_x0000_s1098" style="position:absolute;left:1228;top:722;width:87;height:112;visibility:visible;mso-wrap-style:square;v-text-anchor:top" coordsize="87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" path="m6,112l6,61,,55r6,l6,6r75,l87,e" filled="f" strokecolor="#7f2851" strokeweight=".15pt">
                  <v:path arrowok="t" o:connecttype="custom" o:connectlocs="6,112;6,61;0,55;6,55;6,6;81,6;87,0" o:connectangles="0,0,0,0,0,0,0"/>
                </v:shape>
                <v:line id="Line 895" o:spid="_x0000_s1099" style="position:absolute;visibility:visible;mso-wrap-style:square" from="1312,731" to="1312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" strokecolor="#7f2851" strokeweight=".15pt"/>
                <v:shape id="Freeform 896" o:spid="_x0000_s1100" style="position:absolute;left:1333;top:671;width:9;height:12;visibility:visible;mso-wrap-style:square;v-text-anchor:top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" path="m6,l9,3,6,6,,6r9,6e" filled="f" strokecolor="#7f2851" strokeweight=".15pt">
                  <v:path arrowok="t" o:connecttype="custom" o:connectlocs="6,0;9,3;6,6;0,6;9,12" o:connectangles="0,0,0,0,0"/>
                </v:shape>
                <v:line id="Line 897" o:spid="_x0000_s1101" style="position:absolute;visibility:visible;mso-wrap-style:square" from="1342,686" to="1342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" strokecolor="#7f2851" strokeweight=".15pt"/>
                <v:line id="Line 898" o:spid="_x0000_s1102" style="position:absolute;visibility:visible;mso-wrap-style:square" from="1420,689" to="1420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" strokecolor="#7f2851" strokeweight=".3pt"/>
                <v:line id="Line 899" o:spid="_x0000_s1103" style="position:absolute;visibility:visible;mso-wrap-style:square" from="1459,743" to="1516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" strokecolor="#7f2851" strokeweight=".15pt"/>
                <v:line id="Line 900" o:spid="_x0000_s1104" style="position:absolute;visibility:visible;mso-wrap-style:square" from="1459,768" to="1516,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" strokecolor="#7f2851" strokeweight=".15pt"/>
                <v:line id="Line 901" o:spid="_x0000_s1105" style="position:absolute;visibility:visible;mso-wrap-style:square" from="1450,731" to="1450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" strokecolor="#7f2851" strokeweight=".15pt"/>
                <v:line id="Line 902" o:spid="_x0000_s1106" style="position:absolute;visibility:visible;mso-wrap-style:square" from="1456,768" to="1456,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" strokecolor="#7f2851" strokeweight=".15pt"/>
                <v:line id="Line 903" o:spid="_x0000_s1107" style="position:absolute;visibility:visible;mso-wrap-style:square" from="1450,876" to="1525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" strokecolor="#7f2851" strokeweight=".15pt"/>
                <v:line id="Line 904" o:spid="_x0000_s1108" style="position:absolute;visibility:visible;mso-wrap-style:square" from="1453,870" to="1531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" strokecolor="#7f2851" strokeweight=".15pt"/>
                <v:shape id="Freeform 905" o:spid="_x0000_s1109" style="position:absolute;left:1534;top:867;width:3;height:15;visibility:visible;mso-wrap-style:square;v-text-anchor:top" coordsize="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" path="m,l3,3r,6l3,15e" filled="f" strokecolor="#7f2851" strokeweight=".15pt">
                  <v:path arrowok="t" o:connecttype="custom" o:connectlocs="0,0;3,3;3,9;3,15" o:connectangles="0,0,0,0"/>
                </v:shape>
                <v:line id="Line 906" o:spid="_x0000_s1110" style="position:absolute;visibility:visible;mso-wrap-style:square" from="1525,734" to="1525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" strokecolor="#7f2851" strokeweight=".15pt"/>
                <v:line id="Line 907" o:spid="_x0000_s1111" style="position:absolute;visibility:visible;mso-wrap-style:square" from="1357,728" to="1414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" strokecolor="#7f2851" strokeweight=".15pt"/>
                <v:line id="Line 908" o:spid="_x0000_s1112" style="position:absolute;visibility:visible;mso-wrap-style:square" from="1348,792" to="1417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" strokecolor="#7f2851" strokeweight=".15pt"/>
                <v:line id="Line 909" o:spid="_x0000_s1113" style="position:absolute;visibility:visible;mso-wrap-style:square" from="1348,783" to="1417,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" strokecolor="#7f2851" strokeweight=".15pt"/>
                <v:line id="Line 910" o:spid="_x0000_s1114" style="position:absolute;visibility:visible;mso-wrap-style:square" from="1351,795" to="1396,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" strokecolor="#7f2851" strokeweight=".15pt"/>
                <v:line id="Line 911" o:spid="_x0000_s1115" style="position:absolute;visibility:visible;mso-wrap-style:square" from="1357,680" to="1414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" strokecolor="#7f2851" strokeweight=".15pt"/>
                <v:line id="Line 912" o:spid="_x0000_s1116" style="position:absolute;visibility:visible;mso-wrap-style:square" from="1357,692" to="1402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" strokecolor="#7f2851" strokeweight=".15pt"/>
                <v:shape id="Freeform 913" o:spid="_x0000_s1117" style="position:absolute;left:1411;top:671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" path="m,l18,,15,6,12,9r,3l12,15e" filled="f" strokecolor="#7f2851" strokeweight=".15pt">
                  <v:path arrowok="t" o:connecttype="custom" o:connectlocs="0,0;18,0;15,6;12,9;12,12;12,15" o:connectangles="0,0,0,0,0,0"/>
                </v:shape>
                <v:shape id="Freeform 914" o:spid="_x0000_s1118" style="position:absolute;left:1447;top:719;width:75;height:12;visibility:visible;mso-wrap-style:square;v-text-anchor:top" coordsize="7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" path="m3,l,3,3,9r3,l9,12,15,9r60,e" filled="f" strokecolor="#7f2851" strokeweight=".15pt">
                  <v:path arrowok="t" o:connecttype="custom" o:connectlocs="3,0;0,3;3,9;6,9;9,12;15,9;75,9" o:connectangles="0,0,0,0,0,0,0"/>
                </v:shape>
                <v:shape id="Freeform 915" o:spid="_x0000_s1119" style="position:absolute;left:1513;top:722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" path="m,l15,r,3l15,9r-3,3e" filled="f" strokecolor="#7f2851" strokeweight=".15pt">
                  <v:path arrowok="t" o:connecttype="custom" o:connectlocs="0,0;15,0;15,3;15,9;12,12" o:connectangles="0,0,0,0,0"/>
                </v:shape>
                <v:line id="Line 916" o:spid="_x0000_s1120" style="position:absolute;visibility:visible;mso-wrap-style:square" from="1453,719" to="1513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" strokecolor="#7f2851" strokeweight=".15pt"/>
                <v:line id="Line 917" o:spid="_x0000_s1121" style="position:absolute;visibility:visible;mso-wrap-style:square" from="1456,737" to="1456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" strokecolor="#7f2851" strokeweight=".15pt"/>
                <v:line id="Line 918" o:spid="_x0000_s1122" style="position:absolute;visibility:visible;mso-wrap-style:square" from="1228,855" to="1243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" strokecolor="#7f2851" strokeweight=".15pt"/>
                <v:line id="Line 919" o:spid="_x0000_s1123" style="position:absolute;visibility:visible;mso-wrap-style:square" from="1225,855" to="122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" strokecolor="#7f2851" strokeweight=".15pt"/>
                <v:line id="Line 920" o:spid="_x0000_s1124" style="position:absolute;visibility:visible;mso-wrap-style:square" from="1243,855" to="12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" strokecolor="#7f2851" strokeweight=".15pt"/>
                <v:line id="Line 921" o:spid="_x0000_s1125" style="position:absolute;flip:y;visibility:visible;mso-wrap-style:square" from="1225,837" to="1234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" strokecolor="#7f2851" strokeweight=".15pt"/>
                <v:line id="Line 922" o:spid="_x0000_s1126" style="position:absolute;visibility:visible;mso-wrap-style:square" from="1237,846" to="1243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" strokecolor="#7f2851" strokeweight=".15pt"/>
                <v:line id="Line 923" o:spid="_x0000_s1127" style="position:absolute;visibility:visible;mso-wrap-style:square" from="1258,858" to="1273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" strokecolor="#7f2851" strokeweight=".15pt"/>
                <v:line id="Line 924" o:spid="_x0000_s1128" style="position:absolute;visibility:visible;mso-wrap-style:square" from="1258,858" to="1258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" strokecolor="#7f2851" strokeweight=".15pt"/>
                <v:line id="Line 925" o:spid="_x0000_s1129" style="position:absolute;visibility:visible;mso-wrap-style:square" from="1273,858" to="1273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" strokecolor="#7f2851" strokeweight=".15pt"/>
                <v:line id="Line 926" o:spid="_x0000_s1130" style="position:absolute;flip:y;visibility:visible;mso-wrap-style:square" from="1258,837" to="1264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" strokecolor="#7f2851" strokeweight=".15pt"/>
                <v:line id="Line 927" o:spid="_x0000_s1131" style="position:absolute;visibility:visible;mso-wrap-style:square" from="1267,840" to="1273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" strokecolor="#7f2851" strokeweight=".15pt"/>
                <v:line id="Line 928" o:spid="_x0000_s1132" style="position:absolute;visibility:visible;mso-wrap-style:square" from="1291,858" to="1306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" strokecolor="#7f2851" strokeweight=".15pt"/>
                <v:line id="Line 929" o:spid="_x0000_s1133" style="position:absolute;visibility:visible;mso-wrap-style:square" from="1291,858" to="1291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" strokecolor="#7f2851" strokeweight=".15pt"/>
                <v:line id="Line 930" o:spid="_x0000_s1134" style="position:absolute;visibility:visible;mso-wrap-style:square" from="1306,858" to="130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" strokecolor="#7f2851" strokeweight=".15pt"/>
                <v:line id="Line 931" o:spid="_x0000_s1135" style="position:absolute;flip:y;visibility:visible;mso-wrap-style:square" from="1291,840" to="1297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" strokecolor="#7f2851" strokeweight=".15pt"/>
                <v:line id="Line 932" o:spid="_x0000_s1136" style="position:absolute;visibility:visible;mso-wrap-style:square" from="1300,837" to="1306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" strokecolor="#7f2851" strokeweight=".15pt"/>
                <v:line id="Line 933" o:spid="_x0000_s1137" style="position:absolute;visibility:visible;mso-wrap-style:square" from="1345,891" to="1360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" strokecolor="#7f2851" strokeweight=".15pt"/>
                <v:line id="Line 934" o:spid="_x0000_s1138" style="position:absolute;visibility:visible;mso-wrap-style:square" from="1342,891" to="1342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" strokecolor="#7f2851" strokeweight=".15pt"/>
                <v:line id="Line 935" o:spid="_x0000_s1139" style="position:absolute;visibility:visible;mso-wrap-style:square" from="1360,891" to="1360,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" strokecolor="#7f2851" strokeweight=".15pt"/>
                <v:line id="Line 936" o:spid="_x0000_s1140" style="position:absolute;flip:y;visibility:visible;mso-wrap-style:square" from="1342,870" to="1351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" strokecolor="#7f2851" strokeweight=".15pt"/>
                <v:line id="Line 937" o:spid="_x0000_s1141" style="position:absolute;visibility:visible;mso-wrap-style:square" from="1354,870" to="1360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" strokecolor="#7f2851" strokeweight=".15pt"/>
                <v:line id="Line 938" o:spid="_x0000_s1142" style="position:absolute;visibility:visible;mso-wrap-style:square" from="1369,891" to="1387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" strokecolor="#7f2851" strokeweight=".15pt"/>
                <v:line id="Line 939" o:spid="_x0000_s1143" style="position:absolute;visibility:visible;mso-wrap-style:square" from="1369,891" to="1369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" strokecolor="#7f2851" strokeweight=".15pt"/>
                <v:line id="Line 940" o:spid="_x0000_s1144" style="position:absolute;visibility:visible;mso-wrap-style:square" from="1387,891" to="1387,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" strokecolor="#7f2851" strokeweight=".15pt"/>
                <v:line id="Line 941" o:spid="_x0000_s1145" style="position:absolute;flip:y;visibility:visible;mso-wrap-style:square" from="1369,873" to="1378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" strokecolor="#7f2851" strokeweight=".15pt"/>
                <v:line id="Line 942" o:spid="_x0000_s1146" style="position:absolute;visibility:visible;mso-wrap-style:square" from="1381,873" to="1387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" strokecolor="#7f2851" strokeweight=".15pt"/>
                <v:line id="Line 943" o:spid="_x0000_s1147" style="position:absolute;visibility:visible;mso-wrap-style:square" from="1399,891" to="1414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" strokecolor="#7f2851" strokeweight=".15pt"/>
                <v:line id="Line 944" o:spid="_x0000_s1148" style="position:absolute;visibility:visible;mso-wrap-style:square" from="1399,891" to="1399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" strokecolor="#7f2851" strokeweight=".15pt"/>
                <v:line id="Line 945" o:spid="_x0000_s1149" style="position:absolute;visibility:visible;mso-wrap-style:square" from="1414,891" to="1414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" strokecolor="#7f2851" strokeweight=".15pt"/>
                <v:line id="Line 946" o:spid="_x0000_s1150" style="position:absolute;flip:y;visibility:visible;mso-wrap-style:square" from="1399,873" to="1405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" strokecolor="#7f2851" strokeweight=".15pt"/>
                <v:line id="Line 947" o:spid="_x0000_s1151" style="position:absolute;visibility:visible;mso-wrap-style:square" from="1411,873" to="1414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" strokecolor="#7f2851" strokeweight=".15pt"/>
                <v:line id="Line 948" o:spid="_x0000_s1152" style="position:absolute;visibility:visible;mso-wrap-style:square" from="1318,873" to="1333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" strokecolor="#7f2851" strokeweight=".15pt"/>
                <v:line id="Line 949" o:spid="_x0000_s1153" style="position:absolute;visibility:visible;mso-wrap-style:square" from="1318,873" to="1318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" strokecolor="#7f2851" strokeweight=".15pt"/>
                <v:line id="Line 950" o:spid="_x0000_s1154" style="position:absolute;visibility:visible;mso-wrap-style:square" from="1333,879" to="1333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" strokecolor="#7f2851" strokeweight=".15pt"/>
                <v:line id="Line 951" o:spid="_x0000_s1155" style="position:absolute;flip:y;visibility:visible;mso-wrap-style:square" from="1318,858" to="1327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" strokecolor="#7f2851" strokeweight=".15pt"/>
                <v:line id="Line 952" o:spid="_x0000_s1156" style="position:absolute;visibility:visible;mso-wrap-style:square" from="1327,855" to="1333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" strokecolor="#7f2851" strokeweight=".15pt"/>
                <v:line id="Line 953" o:spid="_x0000_s1157" style="position:absolute;visibility:visible;mso-wrap-style:square" from="1453,855" to="1468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" strokecolor="#7f2851" strokeweight=".15pt"/>
                <v:line id="Line 954" o:spid="_x0000_s1158" style="position:absolute;visibility:visible;mso-wrap-style:square" from="1453,852" to="1453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" strokecolor="#7f2851" strokeweight=".15pt"/>
                <v:line id="Line 955" o:spid="_x0000_s1159" style="position:absolute;visibility:visible;mso-wrap-style:square" from="1468,852" to="1468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" strokecolor="#7f2851" strokeweight=".15pt"/>
                <v:line id="Line 956" o:spid="_x0000_s1160" style="position:absolute;flip:y;visibility:visible;mso-wrap-style:square" from="1453,831" to="1462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" strokecolor="#7f2851" strokeweight=".15pt"/>
                <v:line id="Line 957" o:spid="_x0000_s1161" style="position:absolute;visibility:visible;mso-wrap-style:square" from="1462,834" to="1468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" strokecolor="#7f2851" strokeweight=".15pt"/>
                <v:line id="Line 958" o:spid="_x0000_s1162" style="position:absolute;visibility:visible;mso-wrap-style:square" from="1483,852" to="1498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" strokecolor="#7f2851" strokeweight=".15pt"/>
                <v:line id="Line 959" o:spid="_x0000_s1163" style="position:absolute;visibility:visible;mso-wrap-style:square" from="1483,852" to="1483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" strokecolor="#7f2851" strokeweight=".15pt"/>
                <v:line id="Line 960" o:spid="_x0000_s1164" style="position:absolute;visibility:visible;mso-wrap-style:square" from="1498,852" to="1498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" strokecolor="#7f2851" strokeweight=".15pt"/>
                <v:line id="Line 961" o:spid="_x0000_s1165" style="position:absolute;flip:y;visibility:visible;mso-wrap-style:square" from="1483,834" to="1489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" strokecolor="#7f2851" strokeweight=".15pt"/>
                <v:line id="Line 962" o:spid="_x0000_s1166" style="position:absolute;visibility:visible;mso-wrap-style:square" from="1489,834" to="1498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" strokecolor="#7f2851" strokeweight=".15pt"/>
                <v:line id="Line 963" o:spid="_x0000_s1167" style="position:absolute;visibility:visible;mso-wrap-style:square" from="1513,852" to="1528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" strokecolor="#7f2851" strokeweight=".15pt"/>
                <v:line id="Line 964" o:spid="_x0000_s1168" style="position:absolute;visibility:visible;mso-wrap-style:square" from="1513,852" to="1513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" strokecolor="#7f2851" strokeweight=".15pt"/>
                <v:line id="Line 965" o:spid="_x0000_s1169" style="position:absolute;visibility:visible;mso-wrap-style:square" from="1528,852" to="1528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" strokecolor="#7f2851" strokeweight=".15pt"/>
                <v:line id="Line 966" o:spid="_x0000_s1170" style="position:absolute;flip:y;visibility:visible;mso-wrap-style:square" from="1513,834" to="1519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" strokecolor="#7f2851" strokeweight=".15pt"/>
                <v:line id="Line 967" o:spid="_x0000_s1171" style="position:absolute;visibility:visible;mso-wrap-style:square" from="1522,834" to="1528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" strokecolor="#7f2851" strokeweight=".15pt"/>
                <v:line id="Line 968" o:spid="_x0000_s1172" style="position:absolute;flip:y;visibility:visible;mso-wrap-style:square" from="1432,858" to="1441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" strokecolor="#7f2851" strokeweight=".15pt"/>
                <v:line id="Line 969" o:spid="_x0000_s1173" style="position:absolute;visibility:visible;mso-wrap-style:square" from="1432,870" to="1432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" strokecolor="#7f2851" strokeweight=".15pt"/>
                <v:line id="Line 970" o:spid="_x0000_s1174" style="position:absolute;visibility:visible;mso-wrap-style:square" from="1441,858" to="1441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" strokecolor="#7f2851" strokeweight=".15pt"/>
                <v:line id="Line 971" o:spid="_x0000_s1175" style="position:absolute;flip:y;visibility:visible;mso-wrap-style:square" from="1432,846" to="1435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" strokecolor="#7f2851" strokeweight=".15pt"/>
                <v:line id="Line 972" o:spid="_x0000_s1176" style="position:absolute;visibility:visible;mso-wrap-style:square" from="1441,840" to="14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" strokecolor="#7f2851" strokeweight=".15pt"/>
                <v:line id="Line 973" o:spid="_x0000_s1177" style="position:absolute;visibility:visible;mso-wrap-style:square" from="1522,834" to="1528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" strokecolor="#7f2851" strokeweight=".15pt"/>
                <v:shape id="Freeform 974" o:spid="_x0000_s1178" style="position:absolute;left:1468;top:783;width:45;height:63;visibility:visible;mso-wrap-style:square;v-text-anchor:top" coordsize="4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" path="m,63l,24,,15,,12,3,9r3,3l9,12r3,l15,6,18,3,21,r6,l30,r,3l33,9r3,l39,6r3,3l45,15r,18l45,42r,12e" filled="f" strokecolor="#7f2851" strokeweight=".15pt">
                  <v:path arrowok="t" o:connecttype="custom" o:connectlocs="0,63;0,24;0,15;0,12;3,9;6,12;9,12;12,12;15,6;18,3;21,0;27,0;30,0;30,3;33,9;36,9;39,6;42,9;45,15;45,33;45,42;45,54" o:connectangles="0,0,0,0,0,0,0,0,0,0,0,0,0,0,0,0,0,0,0,0,0,0"/>
                </v:shape>
                <v:line id="Line 975" o:spid="_x0000_s1179" style="position:absolute;visibility:visible;mso-wrap-style:square" from="1504,704" to="1522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" strokecolor="#7f2851" strokeweight=".15pt"/>
                <v:line id="Line 976" o:spid="_x0000_s1180" style="position:absolute;visibility:visible;mso-wrap-style:square" from="1504,701" to="1504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" strokecolor="#7f2851" strokeweight=".15pt"/>
                <v:line id="Line 977" o:spid="_x0000_s1181" style="position:absolute;visibility:visible;mso-wrap-style:square" from="1522,701" to="1522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" strokecolor="#7f2851" strokeweight=".15pt"/>
                <v:line id="Line 978" o:spid="_x0000_s1182" style="position:absolute;flip:y;visibility:visible;mso-wrap-style:square" from="1507,683" to="1516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" strokecolor="#7f2851" strokeweight=".15pt"/>
                <v:line id="Line 979" o:spid="_x0000_s1183" style="position:absolute;visibility:visible;mso-wrap-style:square" from="1516,683" to="1525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" strokecolor="#7f2851" strokeweight=".15pt"/>
                <v:line id="Line 980" o:spid="_x0000_s1184" style="position:absolute;visibility:visible;mso-wrap-style:square" from="1477,704" to="1495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" strokecolor="#7f2851" strokeweight=".15pt"/>
                <v:line id="Line 981" o:spid="_x0000_s1185" style="position:absolute;visibility:visible;mso-wrap-style:square" from="1477,704" to="1477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" strokecolor="#7f2851" strokeweight=".15pt"/>
                <v:line id="Line 982" o:spid="_x0000_s1186" style="position:absolute;visibility:visible;mso-wrap-style:square" from="1495,704" to="1495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" strokecolor="#7f2851" strokeweight=".15pt"/>
                <v:line id="Line 983" o:spid="_x0000_s1187" style="position:absolute;flip:y;visibility:visible;mso-wrap-style:square" from="1480,686" to="1489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" strokecolor="#7f2851" strokeweight=".15pt"/>
                <v:line id="Line 984" o:spid="_x0000_s1188" style="position:absolute;visibility:visible;mso-wrap-style:square" from="1489,686" to="1498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" strokecolor="#7f2851" strokeweight=".15pt"/>
                <v:line id="Line 985" o:spid="_x0000_s1189" style="position:absolute;visibility:visible;mso-wrap-style:square" from="1450,704" to="1468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" strokecolor="#7f2851" strokeweight=".15pt"/>
                <v:line id="Line 986" o:spid="_x0000_s1190" style="position:absolute;visibility:visible;mso-wrap-style:square" from="1450,704" to="1450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" strokecolor="#7f2851" strokeweight=".15pt"/>
                <v:line id="Line 987" o:spid="_x0000_s1191" style="position:absolute;visibility:visible;mso-wrap-style:square" from="1471,701" to="1471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" strokecolor="#7f2851" strokeweight=".15pt"/>
                <v:line id="Line 988" o:spid="_x0000_s1192" style="position:absolute;flip:y;visibility:visible;mso-wrap-style:square" from="1453,683" to="1462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" strokecolor="#7f2851" strokeweight=".15pt"/>
                <v:line id="Line 989" o:spid="_x0000_s1193" style="position:absolute;visibility:visible;mso-wrap-style:square" from="1462,683" to="1471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" strokecolor="#7f2851" strokeweight=".15pt"/>
                <v:line id="Line 990" o:spid="_x0000_s1194" style="position:absolute;visibility:visible;mso-wrap-style:square" from="1399,656" to="1420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" strokecolor="#7f2851" strokeweight=".15pt"/>
                <v:line id="Line 991" o:spid="_x0000_s1195" style="position:absolute;visibility:visible;mso-wrap-style:square" from="1399,656" to="1399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" strokecolor="#7f2851" strokeweight=".15pt"/>
                <v:line id="Line 992" o:spid="_x0000_s1196" style="position:absolute;visibility:visible;mso-wrap-style:square" from="1420,656" to="1420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" strokecolor="#7f2851" strokeweight=".15pt"/>
                <v:line id="Line 993" o:spid="_x0000_s1197" style="position:absolute;flip:y;visibility:visible;mso-wrap-style:square" from="1402,635" to="1411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" strokecolor="#7f2851" strokeweight=".15pt"/>
                <v:line id="Line 994" o:spid="_x0000_s1198" style="position:absolute;visibility:visible;mso-wrap-style:square" from="1411,635" to="1420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" strokecolor="#7f2851" strokeweight=".15pt"/>
                <v:line id="Line 995" o:spid="_x0000_s1199" style="position:absolute;visibility:visible;mso-wrap-style:square" from="1372,656" to="1393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" strokecolor="#7f2851" strokeweight=".15pt"/>
                <v:line id="Line 996" o:spid="_x0000_s1200" style="position:absolute;visibility:visible;mso-wrap-style:square" from="1372,656" to="1372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" strokecolor="#7f2851" strokeweight=".15pt"/>
                <v:line id="Line 997" o:spid="_x0000_s1201" style="position:absolute;visibility:visible;mso-wrap-style:square" from="1393,656" to="1393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" strokecolor="#7f2851" strokeweight=".15pt"/>
                <v:line id="Line 998" o:spid="_x0000_s1202" style="position:absolute;flip:y;visibility:visible;mso-wrap-style:square" from="1375,635" to="1384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" strokecolor="#7f2851" strokeweight=".15pt"/>
                <v:line id="Line 999" o:spid="_x0000_s1203" style="position:absolute;visibility:visible;mso-wrap-style:square" from="1384,635" to="1393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" strokecolor="#7f2851" strokeweight=".15pt"/>
                <v:line id="Line 1000" o:spid="_x0000_s1204" style="position:absolute;visibility:visible;mso-wrap-style:square" from="1348,656" to="1366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" strokecolor="#7f2851" strokeweight=".15pt"/>
                <v:line id="Line 1001" o:spid="_x0000_s1205" style="position:absolute;visibility:visible;mso-wrap-style:square" from="1345,656" to="1345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" strokecolor="#7f2851" strokeweight=".15pt"/>
                <v:line id="Line 1002" o:spid="_x0000_s1206" style="position:absolute;visibility:visible;mso-wrap-style:square" from="1366,656" to="136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" strokecolor="#7f2851" strokeweight=".15pt"/>
                <v:line id="Line 1003" o:spid="_x0000_s1207" style="position:absolute;flip:y;visibility:visible;mso-wrap-style:square" from="1348,635" to="1357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" strokecolor="#7f2851" strokeweight=".15pt"/>
                <v:line id="Line 1004" o:spid="_x0000_s1208" style="position:absolute;visibility:visible;mso-wrap-style:square" from="1357,635" to="1366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" strokecolor="#7f2851" strokeweight=".15pt"/>
                <v:line id="Line 1005" o:spid="_x0000_s1209" style="position:absolute;visibility:visible;mso-wrap-style:square" from="1288,701" to="1309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" strokecolor="#7f2851" strokeweight=".15pt"/>
                <v:line id="Line 1006" o:spid="_x0000_s1210" style="position:absolute;visibility:visible;mso-wrap-style:square" from="1288,701" to="1288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" strokecolor="#7f2851" strokeweight=".15pt"/>
                <v:line id="Line 1007" o:spid="_x0000_s1211" style="position:absolute;visibility:visible;mso-wrap-style:square" from="1309,701" to="1309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" strokecolor="#7f2851" strokeweight=".15pt"/>
                <v:line id="Line 1008" o:spid="_x0000_s1212" style="position:absolute;flip:y;visibility:visible;mso-wrap-style:square" from="1291,680" to="1300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" strokecolor="#7f2851" strokeweight=".15pt"/>
                <v:line id="Line 1009" o:spid="_x0000_s1213" style="position:absolute;visibility:visible;mso-wrap-style:square" from="1300,680" to="1309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" strokecolor="#7f2851" strokeweight=".15pt"/>
                <v:line id="Line 1010" o:spid="_x0000_s1214" style="position:absolute;visibility:visible;mso-wrap-style:square" from="1339,918" to="1411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" strokecolor="#7f2851" strokeweight=".3pt"/>
                <v:line id="Line 1011" o:spid="_x0000_s1215" style="position:absolute;visibility:visible;mso-wrap-style:square" from="1462,942" to="1525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" strokecolor="#7f2851" strokeweight=".15pt"/>
                <v:line id="Line 1012" o:spid="_x0000_s1216" style="position:absolute;visibility:visible;mso-wrap-style:square" from="1465,936" to="1519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" strokecolor="#7f2851" strokeweight=".3pt"/>
                <v:shape id="Freeform 1013" o:spid="_x0000_s1217" style="position:absolute;left:1214;top:1029;width:329;height:6;visibility:visible;mso-wrap-style:square;v-text-anchor:top" coordsize="3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" path="m14,l314,r12,l329,3r-3,l314,6,14,6,6,3,,3,3,,6,r8,e" filled="f" strokecolor="#7f2851" strokeweight=".15pt">
                  <v:path arrowok="t" o:connecttype="custom" o:connectlocs="14,0;314,0;326,0;329,3;326,3;314,6;14,6;6,3;0,3;3,0;6,0;14,0" o:connectangles="0,0,0,0,0,0,0,0,0,0,0,0"/>
                </v:shape>
                <v:line id="Line 1014" o:spid="_x0000_s1218" style="position:absolute;visibility:visible;mso-wrap-style:square" from="1261,701" to="1279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" strokecolor="#7f2851" strokeweight=".15pt"/>
                <v:line id="Line 1015" o:spid="_x0000_s1219" style="position:absolute;visibility:visible;mso-wrap-style:square" from="1261,701" to="1261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" strokecolor="#7f2851" strokeweight=".15pt"/>
                <v:line id="Line 1016" o:spid="_x0000_s1220" style="position:absolute;visibility:visible;mso-wrap-style:square" from="1279,701" to="1279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" strokecolor="#7f2851" strokeweight=".15pt"/>
                <v:line id="Line 1017" o:spid="_x0000_s1221" style="position:absolute;flip:y;visibility:visible;mso-wrap-style:square" from="1261,680" to="1273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" strokecolor="#7f2851" strokeweight=".15pt"/>
                <v:line id="Line 1018" o:spid="_x0000_s1222" style="position:absolute;visibility:visible;mso-wrap-style:square" from="1273,680" to="1282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" strokecolor="#7f2851" strokeweight=".15pt"/>
                <v:line id="Line 1019" o:spid="_x0000_s1223" style="position:absolute;visibility:visible;mso-wrap-style:square" from="1231,701" to="1249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" strokecolor="#7f2851" strokeweight=".15pt"/>
                <v:line id="Line 1020" o:spid="_x0000_s1224" style="position:absolute;visibility:visible;mso-wrap-style:square" from="1231,701" to="1231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" strokecolor="#7f2851" strokeweight=".15pt"/>
                <v:line id="Line 1021" o:spid="_x0000_s1225" style="position:absolute;visibility:visible;mso-wrap-style:square" from="1252,701" to="1252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" strokecolor="#7f2851" strokeweight=".15pt"/>
                <v:line id="Line 1022" o:spid="_x0000_s1226" style="position:absolute;flip:y;visibility:visible;mso-wrap-style:square" from="1234,680" to="1243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" strokecolor="#7f2851" strokeweight=".15pt"/>
                <v:line id="Line 1023" o:spid="_x0000_s1227" style="position:absolute;visibility:visible;mso-wrap-style:square" from="1243,680" to="1252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" strokecolor="#7f2851" strokeweight=".15pt"/>
                <v:shape id="Freeform 1024" o:spid="_x0000_s1228" style="position:absolute;left:1372;top:831;width:21;height:51;visibility:visible;mso-wrap-style:square;v-text-anchor:top" coordsize="2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" path="m9,r6,l18,3r,3l21,12,18,51,15,48,9,36,,45,,39,,12,,6,3,3,6,,9,xe" fillcolor="#7f2851" stroked="f">
                  <v:path arrowok="t" o:connecttype="custom" o:connectlocs="9,0;15,0;18,3;18,6;21,12;18,51;15,48;9,36;0,45;0,39;0,12;0,6;3,3;6,0;9,0" o:connectangles="0,0,0,0,0,0,0,0,0,0,0,0,0,0,0"/>
                </v:shape>
              </v:group>
              <v:group id="Group 1226" o:spid="_x0000_s1229" style="position:absolute;left:5461;top:1263;width:4070;height:4128" coordorigin="860,199" coordsize="64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">
                <v:shape id="Freeform 1026" o:spid="_x0000_s1230" style="position:absolute;left:1480;top:798;width:21;height:51;visibility:visible;mso-wrap-style:square;v-text-anchor:top" coordsize="2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" path="m12,r3,l18,3r3,3l21,12r,39l12,33,,45,,39,,12,3,6,3,3,9,r3,xe" fillcolor="#7f2851" stroked="f">
                  <v:path arrowok="t" o:connecttype="custom" o:connectlocs="12,0;15,0;18,3;21,6;21,12;21,51;12,33;0,45;0,39;0,12;3,6;3,3;9,0;12,0" o:connectangles="0,0,0,0,0,0,0,0,0,0,0,0,0,0"/>
                </v:shape>
                <v:shape id="Freeform 1027" o:spid="_x0000_s1231" style="position:absolute;left:1264;top:807;width:21;height:42;visibility:visible;mso-wrap-style:square;v-text-anchor:top" coordsize="2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" path="m12,r3,l18,3r3,3l21,12r,30l15,42r-3,l6,33,,27,3,12,3,6,6,3,9,r3,xe" fillcolor="#7f2851" stroked="f">
                  <v:path arrowok="t" o:connecttype="custom" o:connectlocs="12,0;15,0;18,3;21,6;21,12;21,42;15,42;12,42;6,33;0,27;3,12;3,6;6,3;9,0;12,0" o:connectangles="0,0,0,0,0,0,0,0,0,0,0,0,0,0,0"/>
                </v:shape>
                <v:shape id="Freeform 1028" o:spid="_x0000_s1232" style="position:absolute;left:1007;top:367;width:42;height:72;visibility:visible;mso-wrap-style:square;v-text-anchor:top" coordsize="4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" path="m,72l,24,,15,3,12,6,9,12,3,21,r9,3l36,9r3,3l39,15r3,9l42,72e" filled="f" strokecolor="#7f2851" strokeweight=".15pt">
                  <v:path arrowok="t" o:connecttype="custom" o:connectlocs="0,72;0,24;0,15;3,12;6,9;12,3;21,0;30,3;36,9;39,12;39,15;42,24;42,72" o:connectangles="0,0,0,0,0,0,0,0,0,0,0,0,0"/>
                </v:shape>
                <v:shape id="Freeform 1029" o:spid="_x0000_s1233" style="position:absolute;left:1040;top:310;width:15;height:36;visibility:visible;mso-wrap-style:square;v-text-anchor:top" coordsize="1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" path="m,36l,12,,6,3,3,6,,9,r3,3l15,6r,6l15,36e" filled="f" strokecolor="#7f2851" strokeweight=".15pt">
                  <v:path arrowok="t" o:connecttype="custom" o:connectlocs="0,36;0,12;0,6;3,3;6,0;9,0;12,3;15,6;15,12;15,36" o:connectangles="0,0,0,0,0,0,0,0,0,0"/>
                </v:shape>
                <v:shape id="Freeform 1030" o:spid="_x0000_s1234" style="position:absolute;left:1019;top:313;width:21;height:33;visibility:visible;mso-wrap-style:square;v-text-anchor:top" coordsize="2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" path="m,33l,12,,6,3,3,6,,9,r6,l18,3r3,3l21,12r,21e" filled="f" strokecolor="#7f2851" strokeweight=".15pt">
                  <v:path arrowok="t" o:connecttype="custom" o:connectlocs="0,33;0,12;0,6;3,3;6,0;9,0;15,0;18,3;21,6;21,12;21,33" o:connectangles="0,0,0,0,0,0,0,0,0,0,0"/>
                </v:shape>
                <v:shape id="Freeform 1031" o:spid="_x0000_s1235" style="position:absolute;left:1004;top:310;width:15;height:36;visibility:visible;mso-wrap-style:square;v-text-anchor:top" coordsize="1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" path="m,36l,12,,6,3,3,6,,9,r3,3l15,6r,6l15,36e" filled="f" strokecolor="#7f2851" strokeweight=".15pt">
                  <v:path arrowok="t" o:connecttype="custom" o:connectlocs="0,36;0,12;0,6;3,3;6,0;9,0;12,3;15,6;15,12;15,36" o:connectangles="0,0,0,0,0,0,0,0,0,0"/>
                </v:shape>
                <v:shape id="Freeform 1032" o:spid="_x0000_s1236" style="position:absolute;left:860;top:596;width:330;height:9;visibility:visible;mso-wrap-style:square;v-text-anchor:top" coordsize="33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" path="m15,l315,r12,l330,3r,3l327,6,315,9,15,9,6,6,3,6,,3r3,l6,r9,e" filled="f" strokecolor="#7f2851" strokeweight=".15pt">
                  <v:path arrowok="t" o:connecttype="custom" o:connectlocs="15,0;315,0;327,0;330,3;330,6;327,6;315,9;15,9;6,6;3,6;0,3;3,3;6,0;15,0" o:connectangles="0,0,0,0,0,0,0,0,0,0,0,0,0,0"/>
                </v:shape>
                <v:line id="Line 1033" o:spid="_x0000_s1237" style="position:absolute;visibility:visible;mso-wrap-style:square" from="953,458" to="953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" strokecolor="#7f2851" strokeweight=".15pt"/>
                <v:shape id="Freeform 1034" o:spid="_x0000_s1238" style="position:absolute;left:863;top:436;width:93;height:154;visibility:visible;mso-wrap-style:square;v-text-anchor:top" coordsize="9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" path="m9,154l9,15,,,93,,90,12r,13e" filled="f" strokecolor="#7f2851" strokeweight=".15pt">
                  <v:path arrowok="t" o:connecttype="custom" o:connectlocs="9,154;9,15;0,0;93,0;90,12;90,25" o:connectangles="0,0,0,0,0,0"/>
                </v:shape>
                <v:line id="Line 1035" o:spid="_x0000_s1239" style="position:absolute;visibility:visible;mso-wrap-style:square" from="881,470" to="938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" strokecolor="#7f2851" strokeweight=".15pt"/>
                <v:line id="Line 1036" o:spid="_x0000_s1240" style="position:absolute;visibility:visible;mso-wrap-style:square" from="878,506" to="944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" strokecolor="#7f2851" strokeweight=".15pt"/>
                <v:line id="Line 1037" o:spid="_x0000_s1241" style="position:absolute;visibility:visible;mso-wrap-style:square" from="881,500" to="938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" strokecolor="#7f2851" strokeweight=".3pt"/>
                <v:line id="Line 1038" o:spid="_x0000_s1242" style="position:absolute;visibility:visible;mso-wrap-style:square" from="1112,467" to="1169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" strokecolor="#7f2851" strokeweight=".3pt"/>
                <v:line id="Line 1039" o:spid="_x0000_s1243" style="position:absolute;visibility:visible;mso-wrap-style:square" from="953,491" to="977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" strokecolor="#7f2851" strokeweight=".3pt"/>
                <v:shape id="Freeform 1040" o:spid="_x0000_s1244" style="position:absolute;left:899;top:530;width:21;height:54;visibility:visible;mso-wrap-style:square;v-text-anchor:top" coordsize="2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" path="m12,r3,3l18,6r3,6l21,18r,36l,54,,18,,12,3,6,6,3,12,xe" fillcolor="#7f2851" stroked="f">
                  <v:path arrowok="t" o:connecttype="custom" o:connectlocs="12,0;15,3;18,6;21,12;21,18;21,54;0,54;0,18;0,12;3,6;6,3;12,0" o:connectangles="0,0,0,0,0,0,0,0,0,0,0,0"/>
                </v:shape>
                <v:shape id="Freeform 1041" o:spid="_x0000_s1245" style="position:absolute;left:899;top:530;width:21;height:54;visibility:visible;mso-wrap-style:square;v-text-anchor:top" coordsize="2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" path="m12,r3,3l18,6r3,6l21,18r,36l,54,,18,,12,3,6,6,3,12,e" filled="f" strokecolor="#7f2851" strokeweight=".15pt">
                  <v:path arrowok="t" o:connecttype="custom" o:connectlocs="12,0;15,3;18,6;21,12;21,18;21,54;0,54;0,18;0,12;3,6;6,3;12,0" o:connectangles="0,0,0,0,0,0,0,0,0,0,0,0"/>
                </v:shape>
                <v:shape id="Freeform 1042" o:spid="_x0000_s1246" style="position:absolute;left:1127;top:527;width:18;height:57;visibility:visible;mso-wrap-style:square;v-text-anchor:top" coordsize="1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" path="m9,r3,l15,6r3,6l18,18r,39l,57,,18,,12,3,6,6,,9,xe" fillcolor="#7f2851" stroked="f">
                  <v:path arrowok="t" o:connecttype="custom" o:connectlocs="9,0;12,0;15,6;18,12;18,18;18,57;0,57;0,18;0,12;3,6;6,0;9,0" o:connectangles="0,0,0,0,0,0,0,0,0,0,0,0"/>
                </v:shape>
                <v:shape id="Freeform 1043" o:spid="_x0000_s1247" style="position:absolute;left:1127;top:527;width:18;height:57;visibility:visible;mso-wrap-style:square;v-text-anchor:top" coordsize="1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" path="m9,r3,l15,6r3,6l18,18r,39l,57,,18,,12,3,6,6,,9,e" filled="f" strokecolor="#7f2851" strokeweight=".15pt">
                  <v:path arrowok="t" o:connecttype="custom" o:connectlocs="9,0;12,0;15,6;18,12;18,18;18,57;0,57;0,18;0,12;3,6;6,0;9,0" o:connectangles="0,0,0,0,0,0,0,0,0,0,0,0"/>
                </v:shape>
                <v:shape id="Freeform 1044" o:spid="_x0000_s1248" style="position:absolute;left:1016;top:530;width:21;height:60;visibility:visible;mso-wrap-style:square;v-text-anchor:top" coordsize="2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" path="m12,r3,l18,6r3,6l21,18r,39l21,60,,60,,57,,18,,12,3,6,6,r6,xe" fillcolor="#7f2851" stroked="f">
                  <v:path arrowok="t" o:connecttype="custom" o:connectlocs="12,0;15,0;18,6;21,12;21,18;21,57;21,60;0,60;0,57;0,18;0,12;3,6;6,0;12,0" o:connectangles="0,0,0,0,0,0,0,0,0,0,0,0,0,0"/>
                </v:shape>
                <v:shape id="Freeform 1045" o:spid="_x0000_s1249" style="position:absolute;left:1076;top:539;width:9;height:48;visibility:visible;mso-wrap-style:square;v-text-anchor:top" coordsize="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" path="m6,l9,r,12l9,48,,48,,24,3,9,3,3,6,xe" fillcolor="#7f2851" stroked="f">
                  <v:path arrowok="t" o:connecttype="custom" o:connectlocs="6,0;9,0;9,12;9,48;0,48;0,24;3,9;3,3;6,0" o:connectangles="0,0,0,0,0,0,0,0,0"/>
                </v:shape>
                <v:line id="Line 1046" o:spid="_x0000_s1250" style="position:absolute;visibility:visible;mso-wrap-style:square" from="977,488" to="977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" strokecolor="#7f2851" strokeweight=".15pt"/>
                <v:line id="Line 1047" o:spid="_x0000_s1251" style="position:absolute;visibility:visible;mso-wrap-style:square" from="977,509" to="977,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" strokecolor="#7f2851" strokeweight=".15pt"/>
                <v:line id="Line 1048" o:spid="_x0000_s1252" style="position:absolute;visibility:visible;mso-wrap-style:square" from="986,488" to="986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" strokecolor="#7f2851" strokeweight=".15pt"/>
                <v:line id="Line 1049" o:spid="_x0000_s1253" style="position:absolute;visibility:visible;mso-wrap-style:square" from="1064,488" to="106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" strokecolor="#7f2851" strokeweight=".15pt"/>
                <v:line id="Line 1050" o:spid="_x0000_s1254" style="position:absolute;visibility:visible;mso-wrap-style:square" from="989,512" to="1055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" strokecolor="#7f2851" strokeweight=".15pt"/>
                <v:line id="Line 1051" o:spid="_x0000_s1255" style="position:absolute;visibility:visible;mso-wrap-style:square" from="1094,433" to="109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" strokecolor="#7f2851" strokeweight=".15pt"/>
                <v:line id="Line 1052" o:spid="_x0000_s1256" style="position:absolute;visibility:visible;mso-wrap-style:square" from="1181,445" to="1181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" strokecolor="#7f2851" strokeweight=".15pt"/>
                <v:line id="Line 1053" o:spid="_x0000_s1257" style="position:absolute;flip:y;visibility:visible;mso-wrap-style:square" from="1067,494" to="1094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" strokecolor="#7f2851" strokeweight=".15pt"/>
                <v:line id="Line 1054" o:spid="_x0000_s1258" style="position:absolute;flip:x;visibility:visible;mso-wrap-style:square" from="1067,464" to="1094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" strokecolor="#7f2851" strokeweight=".15pt"/>
                <v:shape id="Freeform 1055" o:spid="_x0000_s1259" style="position:absolute;left:953;top:451;width:138;height:31;visibility:visible;mso-wrap-style:square;v-text-anchor:top" coordsize="13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" path="m138,l111,31r-84,l,e" filled="f" strokecolor="#7f2851" strokeweight=".15pt">
                  <v:path arrowok="t" o:connecttype="custom" o:connectlocs="138,0;111,31;27,31;0,0" o:connectangles="0,0,0,0"/>
                </v:shape>
                <v:line id="Line 1056" o:spid="_x0000_s1260" style="position:absolute;visibility:visible;mso-wrap-style:square" from="953,461" to="977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" strokecolor="#7f2851" strokeweight=".15pt"/>
                <v:shape id="Freeform 1057" o:spid="_x0000_s1261" style="position:absolute;left:956;top:445;width:108;height:28;visibility:visible;mso-wrap-style:square;v-text-anchor:top" coordsize="10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" path="m,l27,28r81,e" filled="f" strokecolor="#7f2851" strokeweight=".15pt">
                  <v:path arrowok="t" o:connecttype="custom" o:connectlocs="0,0;27,28;108,28" o:connectangles="0,0,0"/>
                </v:shape>
                <v:shape id="Freeform 1058" o:spid="_x0000_s1262" style="position:absolute;left:959;top:539;width:9;height:45;visibility:visible;mso-wrap-style:square;v-text-anchor:top" coordsize="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" path="m6,3l3,r,3l,15,,45r9,l9,24,9,9,6,6,6,3xe" fillcolor="#7f2851" stroked="f">
                  <v:path arrowok="t" o:connecttype="custom" o:connectlocs="6,3;3,0;3,3;0,15;0,45;9,45;9,24;9,9;6,6;6,3" o:connectangles="0,0,0,0,0,0,0,0,0,0"/>
                </v:shape>
                <v:shape id="Freeform 1059" o:spid="_x0000_s1263" style="position:absolute;left:899;top:355;width:45;height:57;visibility:visible;mso-wrap-style:square;v-text-anchor:top" coordsize="4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" path="m,57l,24,,12,,9,3,6r6,l9,9r3,3l12,6,15,3,18,r6,l27,r3,3l33,9r3,l39,6r,3l42,9r3,6l45,33r,6l42,48e" filled="f" strokecolor="#7f2851" strokeweight=".15pt">
                  <v:path arrowok="t" o:connecttype="custom" o:connectlocs="0,57;0,24;0,12;0,9;3,6;9,6;9,9;12,12;12,6;15,3;18,0;24,0;27,0;30,3;33,9;36,9;39,6;39,9;42,9;45,15;45,33;45,39;42,48" o:connectangles="0,0,0,0,0,0,0,0,0,0,0,0,0,0,0,0,0,0,0,0,0,0,0"/>
                </v:shape>
                <v:line id="Line 1060" o:spid="_x0000_s1264" style="position:absolute;visibility:visible;mso-wrap-style:square" from="890,307" to="944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" strokecolor="#7f2851" strokeweight=".15pt"/>
                <v:line id="Line 1061" o:spid="_x0000_s1265" style="position:absolute;visibility:visible;mso-wrap-style:square" from="995,238" to="1043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" strokecolor="#7f2851" strokeweight=".15pt"/>
                <v:line id="Line 1062" o:spid="_x0000_s1266" style="position:absolute;visibility:visible;mso-wrap-style:square" from="893,337" to="95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" strokecolor="#7f2851" strokeweight=".15pt"/>
                <v:line id="Line 1063" o:spid="_x0000_s1267" style="position:absolute;visibility:visible;mso-wrap-style:square" from="884,310" to="941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" strokecolor="#7f2851" strokeweight=".15pt"/>
                <v:shape id="Freeform 1064" o:spid="_x0000_s1268" style="position:absolute;left:875;top:280;width:78;height:9;visibility:visible;mso-wrap-style:square;v-text-anchor:top" coordsize="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" path="m78,3l63,,30,,27,3,3,3,,3,,6,,9e" filled="f" strokecolor="#7f2851" strokeweight=".15pt">
                  <v:path arrowok="t" o:connecttype="custom" o:connectlocs="78,3;63,0;30,0;27,3;3,3;0,3;0,6;0,9" o:connectangles="0,0,0,0,0,0,0,0"/>
                </v:shape>
                <v:shape id="Freeform 1065" o:spid="_x0000_s1269" style="position:absolute;left:875;top:286;width:87;height:111;visibility:visible;mso-wrap-style:square;v-text-anchor:top" coordsize="8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" path="m6,111l6,60,,54r3,l3,6r78,l87,e" filled="f" strokecolor="#7f2851" strokeweight=".15pt">
                  <v:path arrowok="t" o:connecttype="custom" o:connectlocs="6,111;6,60;0,54;3,54;3,6;81,6;87,0" o:connectangles="0,0,0,0,0,0,0"/>
                </v:shape>
                <v:line id="Line 1066" o:spid="_x0000_s1270" style="position:absolute;visibility:visible;mso-wrap-style:square" from="956,295" to="956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" strokecolor="#7f2851" strokeweight=".15pt"/>
                <v:shape id="Freeform 1067" o:spid="_x0000_s1271" style="position:absolute;left:980;top:235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" path="m6,r,3l3,6,,6r6,6e" filled="f" strokecolor="#7f2851" strokeweight=".15pt">
                  <v:path arrowok="t" o:connecttype="custom" o:connectlocs="6,0;6,3;3,6;0,6;6,12" o:connectangles="0,0,0,0,0"/>
                </v:shape>
                <v:line id="Line 1068" o:spid="_x0000_s1272" style="position:absolute;visibility:visible;mso-wrap-style:square" from="986,250" to="986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" strokecolor="#7f2851" strokeweight=".15pt"/>
                <v:line id="Line 1069" o:spid="_x0000_s1273" style="position:absolute;visibility:visible;mso-wrap-style:square" from="1067,253" to="1067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" strokecolor="#7f2851" strokeweight=".3pt"/>
                <v:line id="Line 1070" o:spid="_x0000_s1274" style="position:absolute;visibility:visible;mso-wrap-style:square" from="1103,307" to="1163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" strokecolor="#7f2851" strokeweight=".15pt"/>
                <v:line id="Line 1071" o:spid="_x0000_s1275" style="position:absolute;visibility:visible;mso-wrap-style:square" from="1103,331" to="116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" strokecolor="#7f2851" strokeweight=".15pt"/>
                <v:line id="Line 1072" o:spid="_x0000_s1276" style="position:absolute;visibility:visible;mso-wrap-style:square" from="1097,295" to="1097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" strokecolor="#7f2851" strokeweight=".15pt"/>
                <v:line id="Line 1073" o:spid="_x0000_s1277" style="position:absolute;visibility:visible;mso-wrap-style:square" from="1103,328" to="1103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" strokecolor="#7f2851" strokeweight=".15pt"/>
                <v:line id="Line 1074" o:spid="_x0000_s1278" style="position:absolute;visibility:visible;mso-wrap-style:square" from="1097,439" to="1169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" strokecolor="#7f2851" strokeweight=".15pt"/>
                <v:line id="Line 1075" o:spid="_x0000_s1279" style="position:absolute;visibility:visible;mso-wrap-style:square" from="1100,433" to="1175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" strokecolor="#7f2851" strokeweight=".15pt"/>
                <v:shape id="Freeform 1076" o:spid="_x0000_s1280" style="position:absolute;left:1178;top:430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" path="m,l3,3,6,6,3,15e" filled="f" strokecolor="#7f2851" strokeweight=".15pt">
                  <v:path arrowok="t" o:connecttype="custom" o:connectlocs="0,0;3,3;6,6;3,15" o:connectangles="0,0,0,0"/>
                </v:shape>
                <v:line id="Line 1077" o:spid="_x0000_s1281" style="position:absolute;visibility:visible;mso-wrap-style:square" from="1169,298" to="116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" strokecolor="#7f2851" strokeweight=".15pt"/>
                <v:line id="Line 1078" o:spid="_x0000_s1282" style="position:absolute;visibility:visible;mso-wrap-style:square" from="1001,292" to="1061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" strokecolor="#7f2851" strokeweight=".15pt"/>
                <v:line id="Line 1079" o:spid="_x0000_s1283" style="position:absolute;visibility:visible;mso-wrap-style:square" from="995,355" to="106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" strokecolor="#7f2851" strokeweight=".15pt"/>
                <v:line id="Line 1080" o:spid="_x0000_s1284" style="position:absolute;visibility:visible;mso-wrap-style:square" from="995,346" to="106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" strokecolor="#7f2851" strokeweight=".15pt"/>
                <v:line id="Line 1081" o:spid="_x0000_s1285" style="position:absolute;visibility:visible;mso-wrap-style:square" from="998,358" to="1043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" strokecolor="#7f2851" strokeweight=".15pt"/>
                <v:line id="Line 1082" o:spid="_x0000_s1286" style="position:absolute;visibility:visible;mso-wrap-style:square" from="1001,244" to="1061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" strokecolor="#7f2851" strokeweight=".15pt"/>
                <v:line id="Line 1083" o:spid="_x0000_s1287" style="position:absolute;visibility:visible;mso-wrap-style:square" from="1001,256" to="104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" strokecolor="#7f2851" strokeweight=".15pt"/>
                <v:shape id="Freeform 1084" o:spid="_x0000_s1288" style="position:absolute;left:1058;top:235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" path="m,l15,,12,6,9,12r,3e" filled="f" strokecolor="#7f2851" strokeweight=".15pt">
                  <v:path arrowok="t" o:connecttype="custom" o:connectlocs="0,0;15,0;12,6;9,12;9,15" o:connectangles="0,0,0,0,0"/>
                </v:shape>
                <v:shape id="Freeform 1085" o:spid="_x0000_s1289" style="position:absolute;left:1094;top:283;width:75;height:12;visibility:visible;mso-wrap-style:square;v-text-anchor:top" coordsize="7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" path="m3,l,,,9r3,l6,12,15,9r60,e" filled="f" strokecolor="#7f2851" strokeweight=".15pt">
                  <v:path arrowok="t" o:connecttype="custom" o:connectlocs="3,0;0,0;0,9;3,9;6,12;15,9;75,9" o:connectangles="0,0,0,0,0,0,0"/>
                </v:shape>
                <v:shape id="Freeform 1086" o:spid="_x0000_s1290" style="position:absolute;left:1160;top:286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" path="m,l15,r,3l12,9,9,12e" filled="f" strokecolor="#7f2851" strokeweight=".15pt">
                  <v:path arrowok="t" o:connecttype="custom" o:connectlocs="0,0;15,0;15,3;12,9;9,12" o:connectangles="0,0,0,0,0"/>
                </v:shape>
                <v:line id="Line 1087" o:spid="_x0000_s1291" style="position:absolute;visibility:visible;mso-wrap-style:square" from="1100,283" to="1160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" strokecolor="#7f2851" strokeweight=".15pt"/>
                <v:line id="Line 1088" o:spid="_x0000_s1292" style="position:absolute;visibility:visible;mso-wrap-style:square" from="1103,301" to="1103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" strokecolor="#7f2851" strokeweight=".15pt"/>
                <v:line id="Line 1089" o:spid="_x0000_s1293" style="position:absolute;visibility:visible;mso-wrap-style:square" from="872,418" to="887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" strokecolor="#7f2851" strokeweight=".15pt"/>
                <v:line id="Line 1090" o:spid="_x0000_s1294" style="position:absolute;visibility:visible;mso-wrap-style:square" from="872,418" to="872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" strokecolor="#7f2851" strokeweight=".15pt"/>
                <v:line id="Line 1091" o:spid="_x0000_s1295" style="position:absolute;visibility:visible;mso-wrap-style:square" from="887,418" to="887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" strokecolor="#7f2851" strokeweight=".15pt"/>
                <v:line id="Line 1092" o:spid="_x0000_s1296" style="position:absolute;flip:y;visibility:visible;mso-wrap-style:square" from="872,400" to="878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" strokecolor="#7f2851" strokeweight=".15pt"/>
                <v:line id="Line 1093" o:spid="_x0000_s1297" style="position:absolute;visibility:visible;mso-wrap-style:square" from="884,406" to="89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" strokecolor="#7f2851" strokeweight=".15pt"/>
                <v:line id="Line 1094" o:spid="_x0000_s1298" style="position:absolute;visibility:visible;mso-wrap-style:square" from="905,418" to="92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" strokecolor="#7f2851" strokeweight=".15pt"/>
                <v:line id="Line 1095" o:spid="_x0000_s1299" style="position:absolute;visibility:visible;mso-wrap-style:square" from="902,421" to="902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" strokecolor="#7f2851" strokeweight=".15pt"/>
                <v:line id="Line 1096" o:spid="_x0000_s1300" style="position:absolute;visibility:visible;mso-wrap-style:square" from="920,421" to="920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" strokecolor="#7f2851" strokeweight=".15pt"/>
                <v:line id="Line 1097" o:spid="_x0000_s1301" style="position:absolute;flip:y;visibility:visible;mso-wrap-style:square" from="902,400" to="911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" strokecolor="#7f2851" strokeweight=".15pt"/>
                <v:line id="Line 1098" o:spid="_x0000_s1302" style="position:absolute;visibility:visible;mso-wrap-style:square" from="914,403" to="92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" strokecolor="#7f2851" strokeweight=".15pt"/>
                <v:line id="Line 1099" o:spid="_x0000_s1303" style="position:absolute;visibility:visible;mso-wrap-style:square" from="935,421" to="950,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" strokecolor="#7f2851" strokeweight=".15pt"/>
                <v:line id="Line 1100" o:spid="_x0000_s1304" style="position:absolute;visibility:visible;mso-wrap-style:square" from="935,421" to="935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" strokecolor="#7f2851" strokeweight=".15pt"/>
                <v:line id="Line 1101" o:spid="_x0000_s1305" style="position:absolute;visibility:visible;mso-wrap-style:square" from="950,421" to="950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" strokecolor="#7f2851" strokeweight=".15pt"/>
                <v:line id="Line 1102" o:spid="_x0000_s1306" style="position:absolute;flip:y;visibility:visible;mso-wrap-style:square" from="935,403" to="944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" strokecolor="#7f2851" strokeweight=".15pt"/>
                <v:line id="Line 1103" o:spid="_x0000_s1307" style="position:absolute;visibility:visible;mso-wrap-style:square" from="947,400" to="95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" strokecolor="#7f2851" strokeweight=".15pt"/>
                <v:line id="Line 1104" o:spid="_x0000_s1308" style="position:absolute;visibility:visible;mso-wrap-style:square" from="989,454" to="1004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" strokecolor="#7f2851" strokeweight=".15pt"/>
                <v:line id="Line 1105" o:spid="_x0000_s1309" style="position:absolute;visibility:visible;mso-wrap-style:square" from="989,454" to="989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" strokecolor="#7f2851" strokeweight=".15pt"/>
                <v:line id="Line 1106" o:spid="_x0000_s1310" style="position:absolute;visibility:visible;mso-wrap-style:square" from="1004,454" to="100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" strokecolor="#7f2851" strokeweight=".15pt"/>
                <v:line id="Line 1107" o:spid="_x0000_s1311" style="position:absolute;flip:y;visibility:visible;mso-wrap-style:square" from="989,433" to="998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" strokecolor="#7f2851" strokeweight=".15pt"/>
                <v:line id="Line 1108" o:spid="_x0000_s1312" style="position:absolute;visibility:visible;mso-wrap-style:square" from="998,433" to="1004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" strokecolor="#7f2851" strokeweight=".15pt"/>
                <v:line id="Line 1109" o:spid="_x0000_s1313" style="position:absolute;visibility:visible;mso-wrap-style:square" from="1016,454" to="1031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" strokecolor="#7f2851" strokeweight=".15pt"/>
                <v:line id="Line 1110" o:spid="_x0000_s1314" style="position:absolute;visibility:visible;mso-wrap-style:square" from="1016,454" to="1016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" strokecolor="#7f2851" strokeweight=".15pt"/>
                <v:line id="Line 1111" o:spid="_x0000_s1315" style="position:absolute;visibility:visible;mso-wrap-style:square" from="1031,454" to="1031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" strokecolor="#7f2851" strokeweight=".15pt"/>
                <v:line id="Line 1112" o:spid="_x0000_s1316" style="position:absolute;flip:y;visibility:visible;mso-wrap-style:square" from="1016,436" to="1022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" strokecolor="#7f2851" strokeweight=".15pt"/>
                <v:line id="Line 1113" o:spid="_x0000_s1317" style="position:absolute;visibility:visible;mso-wrap-style:square" from="1028,436" to="1031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" strokecolor="#7f2851" strokeweight=".15pt"/>
                <v:line id="Line 1114" o:spid="_x0000_s1318" style="position:absolute;visibility:visible;mso-wrap-style:square" from="1046,454" to="1061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" strokecolor="#7f2851" strokeweight=".15pt"/>
                <v:line id="Line 1115" o:spid="_x0000_s1319" style="position:absolute;visibility:visible;mso-wrap-style:square" from="1046,454" to="1046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" strokecolor="#7f2851" strokeweight=".15pt"/>
                <v:line id="Line 1116" o:spid="_x0000_s1320" style="position:absolute;visibility:visible;mso-wrap-style:square" from="1061,454" to="1061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" strokecolor="#7f2851" strokeweight=".15pt"/>
                <v:line id="Line 1117" o:spid="_x0000_s1321" style="position:absolute;flip:y;visibility:visible;mso-wrap-style:square" from="1046,436" to="1052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" strokecolor="#7f2851" strokeweight=".15pt"/>
                <v:line id="Line 1118" o:spid="_x0000_s1322" style="position:absolute;visibility:visible;mso-wrap-style:square" from="1058,436" to="1061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" strokecolor="#7f2851" strokeweight=".15pt"/>
                <v:line id="Line 1119" o:spid="_x0000_s1323" style="position:absolute;visibility:visible;mso-wrap-style:square" from="965,436" to="98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" strokecolor="#7f2851" strokeweight=".15pt"/>
                <v:line id="Line 1120" o:spid="_x0000_s1324" style="position:absolute;visibility:visible;mso-wrap-style:square" from="962,436" to="965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" strokecolor="#7f2851" strokeweight=".15pt"/>
                <v:line id="Line 1121" o:spid="_x0000_s1325" style="position:absolute;visibility:visible;mso-wrap-style:square" from="980,442" to="980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" strokecolor="#7f2851" strokeweight=".15pt"/>
                <v:line id="Line 1122" o:spid="_x0000_s1326" style="position:absolute;flip:y;visibility:visible;mso-wrap-style:square" from="962,421" to="974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" strokecolor="#7f2851" strokeweight=".15pt"/>
                <v:line id="Line 1123" o:spid="_x0000_s1327" style="position:absolute;visibility:visible;mso-wrap-style:square" from="974,418" to="98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" strokecolor="#7f2851" strokeweight=".15pt"/>
                <v:line id="Line 1124" o:spid="_x0000_s1328" style="position:absolute;visibility:visible;mso-wrap-style:square" from="1097,415" to="1112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" strokecolor="#7f2851" strokeweight=".15pt"/>
                <v:line id="Line 1125" o:spid="_x0000_s1329" style="position:absolute;visibility:visible;mso-wrap-style:square" from="1097,415" to="1097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" strokecolor="#7f2851" strokeweight=".15pt"/>
                <v:line id="Line 1126" o:spid="_x0000_s1330" style="position:absolute;visibility:visible;mso-wrap-style:square" from="1112,415" to="111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" strokecolor="#7f2851" strokeweight=".15pt"/>
                <v:line id="Line 1127" o:spid="_x0000_s1331" style="position:absolute;flip:y;visibility:visible;mso-wrap-style:square" from="1097,394" to="1106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" strokecolor="#7f2851" strokeweight=".15pt"/>
                <v:line id="Line 1128" o:spid="_x0000_s1332" style="position:absolute;visibility:visible;mso-wrap-style:square" from="1106,397" to="1112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" strokecolor="#7f2851" strokeweight=".15pt"/>
                <v:line id="Line 1129" o:spid="_x0000_s1333" style="position:absolute;visibility:visible;mso-wrap-style:square" from="1130,415" to="1142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" strokecolor="#7f2851" strokeweight=".15pt"/>
                <v:line id="Line 1130" o:spid="_x0000_s1334" style="position:absolute;visibility:visible;mso-wrap-style:square" from="1127,415" to="1127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" strokecolor="#7f2851" strokeweight=".15pt"/>
                <v:line id="Line 1131" o:spid="_x0000_s1335" style="position:absolute;visibility:visible;mso-wrap-style:square" from="1142,415" to="114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" strokecolor="#7f2851" strokeweight=".15pt"/>
                <v:line id="Line 1132" o:spid="_x0000_s1336" style="position:absolute;flip:y;visibility:visible;mso-wrap-style:square" from="1127,397" to="1136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" strokecolor="#7f2851" strokeweight=".15pt"/>
                <v:line id="Line 1133" o:spid="_x0000_s1337" style="position:absolute;visibility:visible;mso-wrap-style:square" from="1136,397" to="1142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" strokecolor="#7f2851" strokeweight=".15pt"/>
                <v:line id="Line 1134" o:spid="_x0000_s1338" style="position:absolute;visibility:visible;mso-wrap-style:square" from="1160,415" to="1175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" strokecolor="#7f2851" strokeweight=".15pt"/>
                <v:line id="Line 1135" o:spid="_x0000_s1339" style="position:absolute;visibility:visible;mso-wrap-style:square" from="1157,415" to="1157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" strokecolor="#7f2851" strokeweight=".15pt"/>
                <v:line id="Line 1136" o:spid="_x0000_s1340" style="position:absolute;visibility:visible;mso-wrap-style:square" from="1175,415" to="1175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" strokecolor="#7f2851" strokeweight=".15pt"/>
                <v:line id="Line 1137" o:spid="_x0000_s1341" style="position:absolute;flip:y;visibility:visible;mso-wrap-style:square" from="1157,397" to="1166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" strokecolor="#7f2851" strokeweight=".15pt"/>
                <v:line id="Line 1138" o:spid="_x0000_s1342" style="position:absolute;visibility:visible;mso-wrap-style:square" from="1169,397" to="1175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" strokecolor="#7f2851" strokeweight=".15pt"/>
                <v:line id="Line 1139" o:spid="_x0000_s1343" style="position:absolute;flip:y;visibility:visible;mso-wrap-style:square" from="1076,421" to="1088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" strokecolor="#7f2851" strokeweight=".15pt"/>
                <v:line id="Line 1140" o:spid="_x0000_s1344" style="position:absolute;visibility:visible;mso-wrap-style:square" from="1076,433" to="1076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" strokecolor="#7f2851" strokeweight=".15pt"/>
                <v:line id="Line 1141" o:spid="_x0000_s1345" style="position:absolute;visibility:visible;mso-wrap-style:square" from="1088,421" to="1088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" strokecolor="#7f2851" strokeweight=".15pt"/>
                <v:line id="Line 1142" o:spid="_x0000_s1346" style="position:absolute;flip:y;visibility:visible;mso-wrap-style:square" from="1076,409" to="108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" strokecolor="#7f2851" strokeweight=".15pt"/>
                <v:line id="Line 1143" o:spid="_x0000_s1347" style="position:absolute;visibility:visible;mso-wrap-style:square" from="1085,403" to="1088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" strokecolor="#7f2851" strokeweight=".15pt"/>
                <v:line id="Line 1144" o:spid="_x0000_s1348" style="position:absolute;visibility:visible;mso-wrap-style:square" from="1169,397" to="1175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" strokecolor="#7f2851" strokeweight=".15pt"/>
                <v:shape id="Freeform 1145" o:spid="_x0000_s1349" style="position:absolute;left:1115;top:346;width:45;height:63;visibility:visible;mso-wrap-style:square;v-text-anchor:top" coordsize="4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" path="m,63l,24,,15,,12,3,9r3,3l9,12r3,l12,6,15,3,18,r6,l27,r3,3l33,9r3,l39,6r3,3l45,15r,18l45,42,42,54e" filled="f" strokecolor="#7f2851" strokeweight=".15pt">
                  <v:path arrowok="t" o:connecttype="custom" o:connectlocs="0,63;0,24;0,15;0,12;3,9;6,12;9,12;12,12;12,6;15,3;18,0;24,0;27,0;30,3;33,9;36,9;39,6;42,9;45,15;45,33;45,42;42,54" o:connectangles="0,0,0,0,0,0,0,0,0,0,0,0,0,0,0,0,0,0,0,0,0,0"/>
                </v:shape>
                <v:line id="Line 1146" o:spid="_x0000_s1350" style="position:absolute;visibility:visible;mso-wrap-style:square" from="1151,265" to="116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" strokecolor="#7f2851" strokeweight=".15pt"/>
                <v:line id="Line 1147" o:spid="_x0000_s1351" style="position:absolute;visibility:visible;mso-wrap-style:square" from="1148,265" to="1148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" strokecolor="#7f2851" strokeweight=".15pt"/>
                <v:line id="Line 1148" o:spid="_x0000_s1352" style="position:absolute;visibility:visible;mso-wrap-style:square" from="1169,265" to="1169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" strokecolor="#7f2851" strokeweight=".15pt"/>
                <v:line id="Line 1149" o:spid="_x0000_s1353" style="position:absolute;flip:y;visibility:visible;mso-wrap-style:square" from="1151,247" to="1160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" strokecolor="#7f2851" strokeweight=".15pt"/>
                <v:line id="Line 1150" o:spid="_x0000_s1354" style="position:absolute;visibility:visible;mso-wrap-style:square" from="1160,247" to="116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" strokecolor="#7f2851" strokeweight=".15pt"/>
                <v:line id="Line 1151" o:spid="_x0000_s1355" style="position:absolute;visibility:visible;mso-wrap-style:square" from="1124,268" to="1142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" strokecolor="#7f2851" strokeweight=".15pt"/>
                <v:line id="Line 1152" o:spid="_x0000_s1356" style="position:absolute;visibility:visible;mso-wrap-style:square" from="1121,268" to="1121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" strokecolor="#7f2851" strokeweight=".15pt"/>
                <v:line id="Line 1153" o:spid="_x0000_s1357" style="position:absolute;visibility:visible;mso-wrap-style:square" from="1142,268" to="1142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" strokecolor="#7f2851" strokeweight=".15pt"/>
                <v:line id="Line 1154" o:spid="_x0000_s1358" style="position:absolute;flip:y;visibility:visible;mso-wrap-style:square" from="1124,250" to="113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" strokecolor="#7f2851" strokeweight=".15pt"/>
                <v:line id="Line 1155" o:spid="_x0000_s1359" style="position:absolute;visibility:visible;mso-wrap-style:square" from="1133,250" to="1142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" strokecolor="#7f2851" strokeweight=".15pt"/>
                <v:line id="Line 1156" o:spid="_x0000_s1360" style="position:absolute;visibility:visible;mso-wrap-style:square" from="1097,268" to="1115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" strokecolor="#7f2851" strokeweight=".15pt"/>
                <v:line id="Line 1157" o:spid="_x0000_s1361" style="position:absolute;visibility:visible;mso-wrap-style:square" from="1097,268" to="1097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" strokecolor="#7f2851" strokeweight=".15pt"/>
                <v:line id="Line 1158" o:spid="_x0000_s1362" style="position:absolute;visibility:visible;mso-wrap-style:square" from="1115,265" to="1115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" strokecolor="#7f2851" strokeweight=".15pt"/>
                <v:line id="Line 1159" o:spid="_x0000_s1363" style="position:absolute;flip:y;visibility:visible;mso-wrap-style:square" from="1097,247" to="1106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" strokecolor="#7f2851" strokeweight=".15pt"/>
                <v:line id="Line 1160" o:spid="_x0000_s1364" style="position:absolute;visibility:visible;mso-wrap-style:square" from="1106,247" to="1115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" strokecolor="#7f2851" strokeweight=".15pt"/>
                <v:line id="Line 1161" o:spid="_x0000_s1365" style="position:absolute;visibility:visible;mso-wrap-style:square" from="1046,220" to="1064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" strokecolor="#7f2851" strokeweight=".15pt"/>
                <v:line id="Line 1162" o:spid="_x0000_s1366" style="position:absolute;visibility:visible;mso-wrap-style:square" from="1046,220" to="1046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" strokecolor="#7f2851" strokeweight=".15pt"/>
                <v:line id="Line 1163" o:spid="_x0000_s1367" style="position:absolute;visibility:visible;mso-wrap-style:square" from="1064,217" to="1064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" strokecolor="#7f2851" strokeweight=".15pt"/>
                <v:line id="Line 1164" o:spid="_x0000_s1368" style="position:absolute;flip:y;visibility:visible;mso-wrap-style:square" from="1046,199" to="1055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" strokecolor="#7f2851" strokeweight=".15pt"/>
                <v:line id="Line 1165" o:spid="_x0000_s1369" style="position:absolute;visibility:visible;mso-wrap-style:square" from="1055,199" to="1064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" strokecolor="#7f2851" strokeweight=".15pt"/>
                <v:line id="Line 1166" o:spid="_x0000_s1370" style="position:absolute;visibility:visible;mso-wrap-style:square" from="1019,220" to="1037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" strokecolor="#7f2851" strokeweight=".15pt"/>
                <v:line id="Line 1167" o:spid="_x0000_s1371" style="position:absolute;visibility:visible;mso-wrap-style:square" from="1019,220" to="1019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" strokecolor="#7f2851" strokeweight=".15pt"/>
                <v:line id="Line 1168" o:spid="_x0000_s1372" style="position:absolute;visibility:visible;mso-wrap-style:square" from="1037,217" to="1037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" strokecolor="#7f2851" strokeweight=".15pt"/>
                <v:line id="Line 1169" o:spid="_x0000_s1373" style="position:absolute;flip:y;visibility:visible;mso-wrap-style:square" from="1019,199" to="1031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" strokecolor="#7f2851" strokeweight=".15pt"/>
                <v:line id="Line 1170" o:spid="_x0000_s1374" style="position:absolute;visibility:visible;mso-wrap-style:square" from="1031,199" to="1040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" strokecolor="#7f2851" strokeweight=".15pt"/>
                <v:line id="Line 1171" o:spid="_x0000_s1375" style="position:absolute;visibility:visible;mso-wrap-style:square" from="992,220" to="1010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" strokecolor="#7f2851" strokeweight=".15pt"/>
                <v:line id="Line 1172" o:spid="_x0000_s1376" style="position:absolute;visibility:visible;mso-wrap-style:square" from="992,220" to="992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" strokecolor="#7f2851" strokeweight=".15pt"/>
                <v:line id="Line 1173" o:spid="_x0000_s1377" style="position:absolute;visibility:visible;mso-wrap-style:square" from="1010,217" to="1010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" strokecolor="#7f2851" strokeweight=".15pt"/>
                <v:line id="Line 1174" o:spid="_x0000_s1378" style="position:absolute;flip:y;visibility:visible;mso-wrap-style:square" from="995,199" to="1004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" strokecolor="#7f2851" strokeweight=".15pt"/>
                <v:line id="Line 1175" o:spid="_x0000_s1379" style="position:absolute;visibility:visible;mso-wrap-style:square" from="1004,199" to="1013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" strokecolor="#7f2851" strokeweight=".15pt"/>
                <v:line id="Line 1176" o:spid="_x0000_s1380" style="position:absolute;visibility:visible;mso-wrap-style:square" from="935,265" to="95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" strokecolor="#7f2851" strokeweight=".15pt"/>
                <v:line id="Line 1177" o:spid="_x0000_s1381" style="position:absolute;visibility:visible;mso-wrap-style:square" from="935,265" to="93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" strokecolor="#7f2851" strokeweight=".15pt"/>
                <v:line id="Line 1178" o:spid="_x0000_s1382" style="position:absolute;visibility:visible;mso-wrap-style:square" from="953,265" to="953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" strokecolor="#7f2851" strokeweight=".15pt"/>
                <v:line id="Line 1179" o:spid="_x0000_s1383" style="position:absolute;flip:y;visibility:visible;mso-wrap-style:square" from="935,244" to="944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" strokecolor="#7f2851" strokeweight=".15pt"/>
                <v:line id="Line 1180" o:spid="_x0000_s1384" style="position:absolute;visibility:visible;mso-wrap-style:square" from="944,244" to="95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" strokecolor="#7f2851" strokeweight=".15pt"/>
                <v:line id="Line 1181" o:spid="_x0000_s1385" style="position:absolute;visibility:visible;mso-wrap-style:square" from="983,482" to="1055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" strokecolor="#7f2851" strokeweight=".3pt"/>
                <v:line id="Line 1182" o:spid="_x0000_s1386" style="position:absolute;visibility:visible;mso-wrap-style:square" from="1109,506" to="1172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" strokecolor="#7f2851" strokeweight=".15pt"/>
                <v:line id="Line 1183" o:spid="_x0000_s1387" style="position:absolute;visibility:visible;mso-wrap-style:square" from="1109,500" to="1166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" strokecolor="#7f2851" strokeweight=".3pt"/>
                <v:shape id="Freeform 1184" o:spid="_x0000_s1388" style="position:absolute;left:860;top:593;width:330;height:3;visibility:visible;mso-wrap-style:square;v-text-anchor:top" coordsize="33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" path="m15,l315,r9,l330,3r-3,l324,3r-9,l15,3,3,3,,3,,,3,,15,e" filled="f" strokecolor="#7f2851" strokeweight=".15pt">
                  <v:path arrowok="t" o:connecttype="custom" o:connectlocs="15,0;315,0;324,0;330,3;327,3;324,3;315,3;15,3;3,3;0,3;0,0;3,0;15,0" o:connectangles="0,0,0,0,0,0,0,0,0,0,0,0,0"/>
                </v:shape>
                <v:line id="Line 1185" o:spid="_x0000_s1389" style="position:absolute;visibility:visible;mso-wrap-style:square" from="905,268" to="923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" strokecolor="#7f2851" strokeweight=".15pt"/>
                <v:line id="Line 1186" o:spid="_x0000_s1390" style="position:absolute;visibility:visible;mso-wrap-style:square" from="905,268" to="90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" strokecolor="#7f2851" strokeweight=".15pt"/>
                <v:line id="Line 1187" o:spid="_x0000_s1391" style="position:absolute;visibility:visible;mso-wrap-style:square" from="923,268" to="923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" strokecolor="#7f2851" strokeweight=".15pt"/>
                <v:line id="Line 1188" o:spid="_x0000_s1392" style="position:absolute;flip:y;visibility:visible;mso-wrap-style:square" from="908,253" to="91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" strokecolor="#7f2851" strokeweight=".15pt"/>
                <v:line id="Line 1189" o:spid="_x0000_s1393" style="position:absolute;visibility:visible;mso-wrap-style:square" from="914,253" to="923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" strokecolor="#7f2851" strokeweight=".15pt"/>
                <v:line id="Line 1190" o:spid="_x0000_s1394" style="position:absolute;visibility:visible;mso-wrap-style:square" from="878,268" to="893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" strokecolor="#7f2851" strokeweight=".15pt"/>
                <v:line id="Line 1191" o:spid="_x0000_s1395" style="position:absolute;visibility:visible;mso-wrap-style:square" from="878,268" to="878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" strokecolor="#7f2851" strokeweight=".15pt"/>
                <v:line id="Line 1192" o:spid="_x0000_s1396" style="position:absolute;visibility:visible;mso-wrap-style:square" from="893,268" to="893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" strokecolor="#7f2851" strokeweight=".15pt"/>
                <v:line id="Line 1193" o:spid="_x0000_s1397" style="position:absolute;flip:y;visibility:visible;mso-wrap-style:square" from="878,253" to="887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" strokecolor="#7f2851" strokeweight=".15pt"/>
                <v:line id="Line 1194" o:spid="_x0000_s1398" style="position:absolute;visibility:visible;mso-wrap-style:square" from="887,253" to="893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" strokecolor="#7f2851" strokeweight=".15pt"/>
                <v:shape id="Freeform 1195" o:spid="_x0000_s1399" style="position:absolute;left:1016;top:394;width:21;height:51;visibility:visible;mso-wrap-style:square;v-text-anchor:top" coordsize="2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" path="m12,r3,l18,3r3,3l21,12r,39l18,48,9,36,,45,,39,,12,3,6,3,3,6,r6,xe" fillcolor="#7f2851" stroked="f">
                  <v:path arrowok="t" o:connecttype="custom" o:connectlocs="12,0;15,0;18,3;21,6;21,12;21,51;18,48;9,36;0,45;0,39;0,12;3,6;3,3;6,0;12,0" o:connectangles="0,0,0,0,0,0,0,0,0,0,0,0,0,0,0"/>
                </v:shape>
                <v:shape id="Freeform 1196" o:spid="_x0000_s1400" style="position:absolute;left:1127;top:358;width:21;height:54;visibility:visible;mso-wrap-style:square;v-text-anchor:top" coordsize="2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" path="m9,r6,3l18,6r3,3l21,15r,39l9,36,,48,,42,,15,,9,3,6,6,3,9,xe" fillcolor="#7f2851" stroked="f">
                  <v:path arrowok="t" o:connecttype="custom" o:connectlocs="9,0;15,3;18,6;21,9;21,15;21,54;9,36;0,48;0,42;0,15;0,9;3,6;6,3;9,0" o:connectangles="0,0,0,0,0,0,0,0,0,0,0,0,0,0"/>
                </v:shape>
                <v:shape id="Freeform 1197" o:spid="_x0000_s1401" style="position:absolute;left:911;top:370;width:21;height:42;visibility:visible;mso-wrap-style:square;v-text-anchor:top" coordsize="2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" path="m12,r3,l18,3r3,3l21,12r,30l18,42r-3,l9,42,6,33,,27,,12,,6,3,3,6,r6,xe" fillcolor="#7f2851" stroked="f">
                  <v:path arrowok="t" o:connecttype="custom" o:connectlocs="12,0;15,0;18,3;21,6;21,12;21,42;18,42;15,42;9,42;6,33;0,27;0,12;0,6;3,3;6,0;12,0" o:connectangles="0,0,0,0,0,0,0,0,0,0,0,0,0,0,0,0"/>
                </v:shape>
                <v:shape id="Freeform 1198" o:spid="_x0000_s1402" style="position:absolute;left:1243;top:310;width:54;height:39;visibility:visible;mso-wrap-style:square;v-text-anchor:top" coordsize="5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" path="m12,36r,-3l9,33,6,27r-3,l,24,,18,,15,3,12r3,l9,12r3,l12,6r,-3l18,r3,l27,r3,l33,r,3l33,9r,3l39,9r6,l48,9r3,3l54,18r,3l51,24r-3,l48,27r-3,3l45,39e" filled="f" strokecolor="#7f2851" strokeweight=".15pt">
                  <v:path arrowok="t" o:connecttype="custom" o:connectlocs="12,36;12,33;9,33;6,27;3,27;0,24;0,18;0,15;3,12;6,12;9,12;12,12;12,6;12,3;18,0;21,0;27,0;30,0;33,0;33,3;33,9;33,12;39,9;45,9;48,9;51,12;54,18;54,21;51,24;48,24;48,27;45,30;45,39" o:connectangles="0,0,0,0,0,0,0,0,0,0,0,0,0,0,0,0,0,0,0,0,0,0,0,0,0,0,0,0,0,0,0,0,0"/>
                </v:shape>
                <v:shape id="Freeform 1199" o:spid="_x0000_s1403" style="position:absolute;left:1258;top:355;width:24;height:27;visibility:visible;mso-wrap-style:square;v-text-anchor:top" coordsize="2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" path="m,l,6,3,9r3,l9,12r3,3l12,18r,6l15,27r3,l21,24r3,l24,27e" filled="f" strokecolor="#7f2851" strokeweight=".15pt">
                  <v:path arrowok="t" o:connecttype="custom" o:connectlocs="0,0;0,6;3,9;6,9;9,12;12,15;12,18;12,24;15,27;18,27;21,24;24,24;24,27" o:connectangles="0,0,0,0,0,0,0,0,0,0,0,0,0"/>
                </v:shape>
                <v:shape id="Freeform 1200" o:spid="_x0000_s1404" style="position:absolute;left:1285;top:379;width:33;height:15;visibility:visible;mso-wrap-style:square;v-text-anchor:top" coordsize="3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" path="m,12r3,l3,15,9,12r3,l12,15r3,l18,15r3,l21,12r,-3l24,6r3,l30,3,33,e" filled="f" strokecolor="#7f2851" strokeweight=".15pt">
                  <v:path arrowok="t" o:connecttype="custom" o:connectlocs="0,12;3,12;3,15;9,12;12,12;12,15;15,15;18,15;21,15;21,12;21,9;24,6;27,6;30,3;33,0" o:connectangles="0,0,0,0,0,0,0,0,0,0,0,0,0,0,0"/>
                </v:shape>
                <v:shape id="Freeform 1201" o:spid="_x0000_s1405" style="position:absolute;left:1312;top:355;width:12;height:24;visibility:visible;mso-wrap-style:square;v-text-anchor:top" coordsize="1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" path="m12,24r-3,l6,21,3,18,,15,,12,,9,3,6,6,3,9,e" filled="f" strokecolor="#7f2851" strokeweight=".15pt">
                  <v:path arrowok="t" o:connecttype="custom" o:connectlocs="12,24;9,24;6,21;3,18;0,15;0,12;0,9;3,6;6,3;9,0" o:connectangles="0,0,0,0,0,0,0,0,0,0"/>
                </v:shape>
                <v:shape id="Freeform 1202" o:spid="_x0000_s1406" style="position:absolute;left:1297;top:364;width:15;height:6;visibility:visible;mso-wrap-style:square;v-text-anchor:top" coordsize="1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" path="m,l3,,6,3r3,l15,6e" filled="f" strokecolor="#7f2851" strokeweight=".15pt">
                  <v:path arrowok="t" o:connecttype="custom" o:connectlocs="0,0;3,0;6,3;9,3;15,6" o:connectangles="0,0,0,0,0"/>
                </v:shape>
                <v:shape id="Freeform 1203" o:spid="_x0000_s1407" style="position:absolute;left:1264;top:409;width:60;height:18;visibility:visible;mso-wrap-style:square;v-text-anchor:top" coordsize="6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" path="m60,l54,3r-3,l45,9r-3,l36,12r-3,3l27,18r-3,l21,18,3,18,3,9,,3,,e" filled="f" strokecolor="#7f2851" strokeweight=".15pt">
                  <v:path arrowok="t" o:connecttype="custom" o:connectlocs="60,0;54,3;51,3;45,9;42,9;36,12;33,15;27,18;24,18;21,18;3,18;3,9;0,3;0,0" o:connectangles="0,0,0,0,0,0,0,0,0,0,0,0,0,0"/>
                </v:shape>
                <v:shape id="Freeform 1204" o:spid="_x0000_s1408" style="position:absolute;left:1223;top:436;width:23;height:9;visibility:visible;mso-wrap-style:square;v-text-anchor:top" coordsize="2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" path="m,l,3,,6,2,9r3,l8,9r6,l20,6r,3l23,9e" filled="f" strokecolor="#7f2851" strokeweight=".15pt">
                  <v:path arrowok="t" o:connecttype="custom" o:connectlocs="0,0;0,3;0,6;2,9;5,9;8,9;14,9;20,6;20,9;23,9" o:connectangles="0,0,0,0,0,0,0,0,0,0"/>
                </v:shape>
                <v:shape id="Freeform 1205" o:spid="_x0000_s1409" style="position:absolute;left:1249;top:439;width:69;height:22;visibility:visible;mso-wrap-style:square;v-text-anchor:top" coordsize="6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" path="m,12r,3l3,19r3,l9,15r,-3l12,19r3,l18,19r3,3l24,19r3,-4l27,12r,3l30,15r,4l33,19r,-4l36,15r3,4l42,19r3,l48,12,51,9r,-3l54,6r,-3l54,9r6,l63,6r3,l66,3,69,e" filled="f" strokecolor="#7f2851" strokeweight=".15pt">
                  <v:path arrowok="t" o:connecttype="custom" o:connectlocs="0,12;0,15;3,19;6,19;9,15;9,12;12,19;15,19;18,19;21,22;24,19;27,15;27,12;27,15;30,15;30,19;33,19;33,15;36,15;39,19;42,19;45,19;48,12;51,9;51,6;54,6;54,3;54,9;60,9;63,6;66,6;66,3;69,0" o:connectangles="0,0,0,0,0,0,0,0,0,0,0,0,0,0,0,0,0,0,0,0,0,0,0,0,0,0,0,0,0,0,0,0,0"/>
                </v:shape>
                <v:shape id="Freeform 1206" o:spid="_x0000_s1410" style="position:absolute;left:1321;top:433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" path="m,12l6,9,9,6,12,e" filled="f" strokecolor="#7f2851" strokeweight=".15pt">
                  <v:path arrowok="t" o:connecttype="custom" o:connectlocs="0,12;6,9;9,6;12,0" o:connectangles="0,0,0,0"/>
                </v:shape>
                <v:shape id="Freeform 1207" o:spid="_x0000_s1411" style="position:absolute;left:1330;top:436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" path="m,9r,6l3,15r3,l15,15r3,-3l18,9r3,l24,e" filled="f" strokecolor="#7f2851" strokeweight=".15pt">
                  <v:path arrowok="t" o:connecttype="custom" o:connectlocs="0,9;0,15;3,15;6,15;15,15;18,12;18,9;21,9;24,0" o:connectangles="0,0,0,0,0,0,0,0,0"/>
                </v:shape>
                <v:shape id="Freeform 1208" o:spid="_x0000_s1412" style="position:absolute;left:1348;top:391;width:21;height:39;visibility:visible;mso-wrap-style:square;v-text-anchor:top" coordsize="2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" path="m18,l12,r,3l9,6r,3l9,18r,12l6,30r,6l,39r6,l9,36r6,-3l18,30r,-3l21,24r,-3l21,15r,-9e" filled="f" strokecolor="#7f2851" strokeweight=".15pt">
                  <v:path arrowok="t" o:connecttype="custom" o:connectlocs="18,0;12,0;12,3;9,6;9,9;9,18;9,30;6,30;6,36;0,39;6,39;9,36;15,33;18,30;18,27;21,24;21,21;21,15;21,6" o:connectangles="0,0,0,0,0,0,0,0,0,0,0,0,0,0,0,0,0,0,0"/>
                </v:shape>
                <v:shape id="Freeform 1209" o:spid="_x0000_s1413" style="position:absolute;left:1360;top:430;width:12;height:21;visibility:visible;mso-wrap-style:square;v-text-anchor:top" coordsize="1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" path="m,21r3,l6,18,9,15r,-3l12,9r,-3l12,3,9,e" filled="f" strokecolor="#7f2851" strokeweight=".15pt">
                  <v:path arrowok="t" o:connecttype="custom" o:connectlocs="0,21;3,21;6,18;9,15;9,12;12,9;12,6;12,3;9,0" o:connectangles="0,0,0,0,0,0,0,0,0"/>
                </v:shape>
                <v:shape id="Freeform 1210" o:spid="_x0000_s1414" style="position:absolute;left:1372;top:400;width:42;height:42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" path="m,42r6,l9,39r3,-6l15,30r3,3l24,33r,-9l27,27r3,l30,30r3,-3l33,24r,-3l36,18r,-3l36,9,39,6r,-3l42,e" filled="f" strokecolor="#7f2851" strokeweight=".15pt">
                  <v:path arrowok="t" o:connecttype="custom" o:connectlocs="0,42;6,42;9,39;12,33;15,30;18,33;24,33;24,24;27,27;30,27;30,30;33,27;33,24;33,21;36,18;36,15;36,9;39,6;39,3;42,0" o:connectangles="0,0,0,0,0,0,0,0,0,0,0,0,0,0,0,0,0,0,0,0"/>
                </v:shape>
                <v:shape id="Freeform 1211" o:spid="_x0000_s1415" style="position:absolute;left:1399;top:391;width:6;height:18;visibility:visible;mso-wrap-style:square;v-text-anchor:top" coordsize="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" path="m,l,12r,3l3,18r3,e" filled="f" strokecolor="#7f2851" strokeweight=".15pt">
                  <v:path arrowok="t" o:connecttype="custom" o:connectlocs="0,0;0,12;0,15;3,18;6,18" o:connectangles="0,0,0,0,0"/>
                </v:shape>
                <v:shape id="Freeform 1212" o:spid="_x0000_s1416" style="position:absolute;left:1384;top:397;width:6;height:18;visibility:visible;mso-wrap-style:square;v-text-anchor:top" coordsize="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" path="m3,l,,,3,,6r,6l3,15r3,3e" filled="f" strokecolor="#7f2851" strokeweight=".15pt">
                  <v:path arrowok="t" o:connecttype="custom" o:connectlocs="3,0;0,0;0,3;0,6;0,12;3,15;6,18" o:connectangles="0,0,0,0,0,0,0"/>
                </v:shape>
                <v:shape id="Freeform 1213" o:spid="_x0000_s1417" style="position:absolute;left:1378;top:412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" path="m,l,3,3,6e" filled="f" strokecolor="#7f2851" strokeweight=".15pt">
                  <v:path arrowok="t" o:connecttype="custom" o:connectlocs="0,0;0,3;3,6" o:connectangles="0,0,0"/>
                </v:shape>
                <v:shape id="Freeform 1214" o:spid="_x0000_s1418" style="position:absolute;left:1363;top:367;width:36;height:24;visibility:visible;mso-wrap-style:square;v-text-anchor:top" coordsize="36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" path="m,15r,3l6,21r9,3l21,21r3,-3l24,15r3,l27,12,30,9r,-3l36,e" filled="f" strokecolor="#7f2851" strokeweight=".15pt">
                  <v:path arrowok="t" o:connecttype="custom" o:connectlocs="0,15;0,18;6,21;15,24;21,21;24,18;24,15;27,15;27,12;30,9;30,6;36,0" o:connectangles="0,0,0,0,0,0,0,0,0,0,0,0"/>
                </v:shape>
                <v:shape id="Freeform 1215" o:spid="_x0000_s1419" style="position:absolute;left:1351;top:29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" path="m,l,6r3,l3,9r3,l12,9r3,l18,9r,3l21,15r,6l15,21r,-3l9,18r-6,e" filled="f" strokecolor="#7f2851" strokeweight=".15pt">
                  <v:path arrowok="t" o:connecttype="custom" o:connectlocs="0,0;0,6;3,6;3,9;6,9;12,9;15,9;18,9;18,12;21,15;21,21;15,21;15,18;9,18;3,18" o:connectangles="0,0,0,0,0,0,0,0,0,0,0,0,0,0,0"/>
                </v:shape>
                <v:shape id="Freeform 1216" o:spid="_x0000_s1420" style="position:absolute;left:1381;top:442;width:45;height:79;visibility:visible;mso-wrap-style:square;v-text-anchor:top" coordsize="4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" path="m39,r,3l33,6r,3l30,9r,3l30,16r,3l27,22r3,6l30,34r3,3l33,46r,6l36,52r3,6l42,61r,3l45,67r,3l42,70r-3,l33,73r-6,3l21,76r-3,3l15,79r-3,l6,79r-3,l,79e" filled="f" strokecolor="#7f2851" strokeweight=".15pt">
                  <v:path arrowok="t" o:connecttype="custom" o:connectlocs="39,0;39,3;33,6;33,9;30,9;30,12;30,16;30,19;27,22;30,28;30,34;33,37;33,46;33,52;36,52;39,58;42,61;42,64;45,67;45,70;42,70;39,70;33,73;27,76;21,76;18,79;15,79;12,79;6,79;3,79;0,79" o:connectangles="0,0,0,0,0,0,0,0,0,0,0,0,0,0,0,0,0,0,0,0,0,0,0,0,0,0,0,0,0,0,0"/>
                </v:shape>
                <v:shape id="Freeform 1217" o:spid="_x0000_s1421" style="position:absolute;left:1363;top:491;width:6;height:21;visibility:visible;mso-wrap-style:square;v-text-anchor:top" coordsize="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" path="m6,21l6,6,6,3,3,,,e" filled="f" strokecolor="#7f2851" strokeweight=".15pt">
                  <v:path arrowok="t" o:connecttype="custom" o:connectlocs="6,21;6,6;6,3;3,0;0,0" o:connectangles="0,0,0,0,0"/>
                </v:shape>
                <v:shape id="Freeform 1218" o:spid="_x0000_s1422" style="position:absolute;left:1339;top:491;width:18;height:6;visibility:visible;mso-wrap-style:square;v-text-anchor:top" coordsize="1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" path="m18,l12,r,6l9,3,6,3,,3e" filled="f" strokecolor="#7f2851" strokeweight=".15pt">
                  <v:path arrowok="t" o:connecttype="custom" o:connectlocs="18,0;12,0;12,6;9,3;6,3;0,3" o:connectangles="0,0,0,0,0,0"/>
                </v:shape>
                <v:shape id="Freeform 1219" o:spid="_x0000_s1423" style="position:absolute;left:1333;top:494;width:15;height:27;visibility:visible;mso-wrap-style:square;v-text-anchor:top" coordsize="1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" path="m3,l,3,,6,,9r,3l,18r3,l3,21r6,3l12,24r3,3e" filled="f" strokecolor="#7f2851" strokeweight=".15pt">
                  <v:path arrowok="t" o:connecttype="custom" o:connectlocs="3,0;0,3;0,6;0,9;0,12;0,18;3,18;3,21;9,24;12,24;15,27" o:connectangles="0,0,0,0,0,0,0,0,0,0,0"/>
                </v:shape>
                <v:shape id="Freeform 1220" o:spid="_x0000_s1424" style="position:absolute;left:1327;top:518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" path="m6,l3,3,,3,,6e" filled="f" strokecolor="#7f2851" strokeweight=".15pt">
                  <v:path arrowok="t" o:connecttype="custom" o:connectlocs="6,0;3,3;0,3;0,6" o:connectangles="0,0,0,0"/>
                </v:shape>
                <v:shape id="Freeform 1221" o:spid="_x0000_s1425" style="position:absolute;left:1330;top:527;width:36;height:12;visibility:visible;mso-wrap-style:square;v-text-anchor:top" coordsize="3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" path="m,l6,3r,3l9,6r3,3l15,9r3,l21,9r3,l27,6r6,3l36,12e" filled="f" strokecolor="#7f2851" strokeweight=".15pt">
                  <v:path arrowok="t" o:connecttype="custom" o:connectlocs="0,0;6,3;6,6;9,6;12,9;15,9;18,9;21,9;24,9;27,6;33,9;36,12" o:connectangles="0,0,0,0,0,0,0,0,0,0,0,0"/>
                </v:shape>
                <v:shape id="Freeform 1222" o:spid="_x0000_s1426" style="position:absolute;left:1372;top:298;width:12;height:21;visibility:visible;mso-wrap-style:square;v-text-anchor:top" coordsize="1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" path="m,l3,3,6,6,9,9r3,l12,15r,6e" filled="f" strokecolor="#7f2851" strokeweight=".15pt">
                  <v:path arrowok="t" o:connecttype="custom" o:connectlocs="0,0;3,3;6,6;9,9;12,9;12,15;12,21" o:connectangles="0,0,0,0,0,0,0"/>
                </v:shape>
                <v:shape id="Freeform 1223" o:spid="_x0000_s1427" style="position:absolute;left:1348;top:322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" path="m,l3,3r3,l9,6r3,l12,9r,3l12,18e" filled="f" strokecolor="#7f2851" strokeweight=".15pt">
                  <v:path arrowok="t" o:connecttype="custom" o:connectlocs="0,0;3,3;6,3;9,6;12,6;12,9;12,12;12,18" o:connectangles="0,0,0,0,0,0,0,0"/>
                </v:shape>
                <v:shape id="Freeform 1224" o:spid="_x0000_s1428" style="position:absolute;left:1402;top:241;width:33;height:75;visibility:visible;mso-wrap-style:square;v-text-anchor:top" coordsize="3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" path="m,l6,9r3,3l9,15r3,3l12,21r3,3l18,30r6,3l24,39r,3l24,45r,3l24,54r3,3l30,60r,3l30,66r3,3l33,75e" filled="f" strokecolor="#7f2851" strokeweight=".15pt">
                  <v:path arrowok="t" o:connecttype="custom" o:connectlocs="0,0;6,9;9,12;9,15;12,18;12,21;15,24;18,30;24,33;24,39;24,42;24,45;24,48;24,54;27,57;30,60;30,63;30,66;33,69;33,75" o:connectangles="0,0,0,0,0,0,0,0,0,0,0,0,0,0,0,0,0,0,0,0"/>
                </v:shape>
                <v:shape id="Freeform 1225" o:spid="_x0000_s1429" style="position:absolute;left:1441;top:322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" path="m,l9,6r3,l18,6r3,3l24,9r,3l24,15r3,3l27,24r,9l24,36,21,30r-3,l15,27r-3,l12,24e" filled="f" strokecolor="#7f2851" strokeweight=".15pt">
                  <v:path arrowok="t" o:connecttype="custom" o:connectlocs="0,0;9,6;12,6;18,6;21,9;24,9;24,12;24,15;27,18;27,24;27,33;24,36;21,30;18,30;15,27;12,27;12,24" o:connectangles="0,0,0,0,0,0,0,0,0,0,0,0,0,0,0,0,0"/>
                </v:shape>
              </v:group>
              <v:group id="Group 1427" o:spid="_x0000_s1430" style="position:absolute;left:4470;top:781;width:6471;height:6959" coordorigin="704,123" coordsize="1019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">
                <v:shape id="Freeform 1227" o:spid="_x0000_s1431" style="position:absolute;left:1432;top:331;width:24;height:57;visibility:visible;mso-wrap-style:square;v-text-anchor:top" coordsize="2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" path="m3,r,3l6,6,9,9r3,3l15,15r,3l15,21r,3l12,24r-3,l9,27r3,l15,27r3,3l21,30r,6l24,39r,6l24,48r-3,l18,51r,3l15,57r-3,l9,51r,-3l6,45,3,39,,39e" filled="f" strokecolor="#7f2851" strokeweight=".15pt">
                  <v:path arrowok="t" o:connecttype="custom" o:connectlocs="3,0;3,3;6,6;9,9;12,12;15,15;15,18;15,21;15,24;12,24;9,24;9,27;12,27;15,27;18,30;21,30;21,36;24,39;24,45;24,48;21,48;18,51;18,54;15,57;12,57;9,51;9,48;6,45;3,39;0,39" o:connectangles="0,0,0,0,0,0,0,0,0,0,0,0,0,0,0,0,0,0,0,0,0,0,0,0,0,0,0,0,0,0"/>
                </v:shape>
                <v:shape id="Freeform 1228" o:spid="_x0000_s1432" style="position:absolute;left:1429;top:343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" path="m6,r,6l6,9,,12e" filled="f" strokecolor="#7f2851" strokeweight=".15pt">
                  <v:path arrowok="t" o:connecttype="custom" o:connectlocs="6,0;6,6;6,9;0,12" o:connectangles="0,0,0,0"/>
                </v:shape>
                <v:shape id="Freeform 1229" o:spid="_x0000_s1433" style="position:absolute;left:1411;top:331;width:21;height:72;visibility:visible;mso-wrap-style:square;v-text-anchor:top" coordsize="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" path="m21,r,6l18,9r,3l15,18r-3,6l12,27r,3l12,33r,3l15,39,9,42r-6,l,45r,3l,54r,3l6,60r3,l12,63r,3l15,69r,3e" filled="f" strokecolor="#7f2851" strokeweight=".15pt">
                  <v:path arrowok="t" o:connecttype="custom" o:connectlocs="21,0;21,6;18,9;18,12;15,18;12,24;12,27;12,30;12,33;12,36;15,39;9,42;3,42;0,45;0,48;0,54;0,57;6,60;9,60;12,63;12,66;15,69;15,72" o:connectangles="0,0,0,0,0,0,0,0,0,0,0,0,0,0,0,0,0,0,0,0,0,0,0"/>
                </v:shape>
                <v:shape id="Freeform 1230" o:spid="_x0000_s1434" style="position:absolute;left:1429;top:382;width:9;height:21;visibility:visible;mso-wrap-style:square;v-text-anchor:top" coordsize="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" path="m3,l6,3,9,9r,3l9,18,6,21,,21e" filled="f" strokecolor="#7f2851" strokeweight=".15pt">
                  <v:path arrowok="t" o:connecttype="custom" o:connectlocs="3,0;6,3;9,9;9,12;9,18;6,21;0,21" o:connectangles="0,0,0,0,0,0,0"/>
                </v:shape>
                <v:shape id="Freeform 1231" o:spid="_x0000_s1435" style="position:absolute;left:1411;top:424;width:21;height:6;visibility:visible;mso-wrap-style:square;v-text-anchor:top" coordsize="2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" path="m,6l,3r6,l9,r6,l18,r3,e" filled="f" strokecolor="#7f2851" strokeweight=".15pt">
                  <v:path arrowok="t" o:connecttype="custom" o:connectlocs="0,6;0,3;6,3;9,0;15,0;18,0;21,0" o:connectangles="0,0,0,0,0,0,0"/>
                </v:shape>
                <v:shape id="Freeform 1232" o:spid="_x0000_s1436" style="position:absolute;left:1420;top:430;width:21;height:6;visibility:visible;mso-wrap-style:square;v-text-anchor:top" coordsize="2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" path="m,3l6,6,12,3r3,l18,r3,e" filled="f" strokecolor="#7f2851" strokeweight=".15pt">
                  <v:path arrowok="t" o:connecttype="custom" o:connectlocs="0,3;6,6;12,3;15,3;18,0;21,0" o:connectangles="0,0,0,0,0,0"/>
                </v:shape>
                <v:shape id="Freeform 1233" o:spid="_x0000_s1437" style="position:absolute;left:1432;top:439;width:9;height:3;visibility:visible;mso-wrap-style:square;v-text-anchor:top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" path="m,3r6,l9,3,9,e" filled="f" strokecolor="#7f2851" strokeweight=".15pt">
                  <v:path arrowok="t" o:connecttype="custom" o:connectlocs="0,3;6,3;9,3;9,0" o:connectangles="0,0,0,0"/>
                </v:shape>
                <v:shape id="Freeform 1234" o:spid="_x0000_s1438" style="position:absolute;left:1438;top:448;width:9;height:3;visibility:visible;mso-wrap-style:square;v-text-anchor:top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" path="m,3r3,l6,,9,e" filled="f" strokecolor="#7f2851" strokeweight=".15pt">
                  <v:path arrowok="t" o:connecttype="custom" o:connectlocs="0,3;3,3;6,0;9,0" o:connectangles="0,0,0,0"/>
                </v:shape>
                <v:shape id="Freeform 1235" o:spid="_x0000_s1439" style="position:absolute;left:1363;top:485;width:87;height:69;visibility:visible;mso-wrap-style:square;v-text-anchor:top" coordsize="8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" path="m6,51l3,54r,3l,60r,3l6,63r,3l6,63r3,l12,63r,3l15,66r,3l18,69r3,-3l24,63r3,l27,60r3,6l33,66r3,-3l39,60r3,-3l45,57r,6l45,66r3,l51,60r,-3l57,54r,-3l60,54r,3l63,57r3,l69,54r,-3l72,51r3,l78,51r3,-3l84,45r,-3l84,39r3,l87,30r,-3l84,24r,-3l84,18r,-3l84,9r,-3l84,3,84,e" filled="f" strokecolor="#7f2851" strokeweight=".15pt">
                  <v:path arrowok="t" o:connecttype="custom" o:connectlocs="6,51;3,54;3,57;0,60;0,63;6,63;6,66;6,63;9,63;12,63;12,66;15,66;15,69;18,69;21,66;24,63;27,63;27,60;30,66;33,66;36,63;39,60;42,57;45,57;45,63;45,66;48,66;51,60;51,57;57,54;57,51;60,54;60,57;63,57;66,57;69,54;69,51;72,51;75,51;78,51;81,48;84,45;84,42;84,39;87,39;87,30;87,27;84,24;84,21;84,18;84,15;84,9;84,6;84,3;84,0" o:connectangles="0,0,0,0,0,0,0,0,0,0,0,0,0,0,0,0,0,0,0,0,0,0,0,0,0,0,0,0,0,0,0,0,0,0,0,0,0,0,0,0,0,0,0,0,0,0,0,0,0,0,0,0,0,0,0"/>
                </v:shape>
                <v:shape id="Freeform 1236" o:spid="_x0000_s1440" style="position:absolute;left:1405;top:430;width:105;height:130;visibility:visible;mso-wrap-style:square;v-text-anchor:top" coordsize="10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" path="m,l3,3r6,l12,6r3,3l18,9r,3l21,12r3,3l27,18r3,l30,24r3,4l39,31r3,6l42,40r3,3l45,46r,6l57,61r3,l60,64r3,3l66,67r,3l72,76r3,l78,79r3,l84,82r3,l90,82r3,3l96,85r3,l102,85r3,l105,103r,3l105,118r-3,9l99,130e" filled="f" strokecolor="#7f2851" strokeweight=".15pt">
                  <v:path arrowok="t" o:connecttype="custom" o:connectlocs="0,0;3,3;9,3;12,6;15,9;18,9;18,12;21,12;24,15;27,18;30,18;30,24;33,28;39,31;42,37;42,40;45,43;45,46;45,52;57,61;60,61;60,64;63,67;66,67;66,70;72,76;75,76;78,79;81,79;84,82;87,82;90,82;93,85;96,85;99,85;102,85;105,85;105,103;105,106;105,118;102,127;99,130" o:connectangles="0,0,0,0,0,0,0,0,0,0,0,0,0,0,0,0,0,0,0,0,0,0,0,0,0,0,0,0,0,0,0,0,0,0,0,0,0,0,0,0,0,0"/>
                </v:shape>
                <v:shape id="Freeform 1237" o:spid="_x0000_s1441" style="position:absolute;left:1486;top:439;width:114;height:40;visibility:visible;mso-wrap-style:square;v-text-anchor:top" coordsize="11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" path="m,12l,,12,r,3l15,3r,3l18,6r,3l21,12r6,3l30,19r9,3l42,25r3,l48,28r3,3l57,34r3,l60,37r6,l72,37r3,l78,37r3,3l84,40r3,l90,37r3,l96,34r9,-3l108,28r3,-3l114,22r,-3l114,6e" filled="f" strokecolor="#7f2851" strokeweight=".15pt">
                  <v:path arrowok="t" o:connecttype="custom" o:connectlocs="0,12;0,0;12,0;12,3;15,3;15,6;18,6;18,9;21,12;27,15;30,19;39,22;42,25;45,25;48,28;51,31;57,34;60,34;60,37;66,37;72,37;75,37;78,37;81,40;84,40;87,40;90,37;93,37;96,34;105,31;108,28;111,25;114,22;114,19;114,6" o:connectangles="0,0,0,0,0,0,0,0,0,0,0,0,0,0,0,0,0,0,0,0,0,0,0,0,0,0,0,0,0,0,0,0,0,0,0"/>
                </v:shape>
                <v:shape id="Freeform 1238" o:spid="_x0000_s1442" style="position:absolute;left:1537;top:352;width:69;height:96;visibility:visible;mso-wrap-style:square;v-text-anchor:top" coordsize="6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" path="m30,3l24,,21,,15,,12,3,9,3r,3l6,6r,3l3,12r,6l3,24,,27r3,6l3,36r3,3l9,42r3,3l12,48r6,3l21,54r3,l27,57r6,l36,57r,3l39,60r3,l45,63r3,3l54,66r3,3l60,72r,3l66,81r,12l66,96r3,e" filled="f" strokecolor="#7f2851" strokeweight=".15pt">
                  <v:path arrowok="t" o:connecttype="custom" o:connectlocs="30,3;24,0;21,0;15,0;12,3;9,3;9,6;6,6;6,9;3,12;3,18;3,24;0,27;3,33;3,36;6,39;9,42;12,45;12,48;18,51;21,54;24,54;27,57;33,57;36,57;36,60;39,60;42,60;45,63;48,66;54,66;57,69;60,72;60,75;66,81;66,93;66,96;69,96" o:connectangles="0,0,0,0,0,0,0,0,0,0,0,0,0,0,0,0,0,0,0,0,0,0,0,0,0,0,0,0,0,0,0,0,0,0,0,0,0,0"/>
                </v:shape>
                <v:shape id="Freeform 1239" o:spid="_x0000_s1443" style="position:absolute;left:1297;top:391;width:42;height:18;visibility:visible;mso-wrap-style:square;v-text-anchor:top" coordsize="4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" path="m9,r,3l12,3r6,3l18,3,21,r3,l30,,27,,24,3r-3,l21,6,18,9r,3l12,15r-3,l6,15r-3,l,18r6,l9,18r3,l18,18r18,l39,15r3,-3e" filled="f" strokecolor="#7f2851" strokeweight=".15pt">
                  <v:path arrowok="t" o:connecttype="custom" o:connectlocs="9,0;9,3;12,3;18,6;18,3;21,0;24,0;30,0;27,0;24,3;21,3;21,6;18,9;18,12;12,15;9,15;6,15;3,15;0,18;6,18;9,18;12,18;18,18;36,18;39,15;42,12" o:connectangles="0,0,0,0,0,0,0,0,0,0,0,0,0,0,0,0,0,0,0,0,0,0,0,0,0,0"/>
                </v:shape>
                <v:line id="Line 1240" o:spid="_x0000_s1444" style="position:absolute;flip:x;visibility:visible;mso-wrap-style:square" from="1393,244" to="1399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" strokecolor="#7f2851" strokeweight=".15pt"/>
                <v:shape id="Freeform 1241" o:spid="_x0000_s1445" style="position:absolute;left:1381;top:250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" path="m6,l3,,,3,,6,,9r3,3l6,12e" filled="f" strokecolor="#7f2851" strokeweight=".15pt">
                  <v:path arrowok="t" o:connecttype="custom" o:connectlocs="6,0;3,0;0,3;0,6;0,9;3,12;6,12" o:connectangles="0,0,0,0,0,0,0"/>
                </v:shape>
                <v:shape id="Freeform 1242" o:spid="_x0000_s1446" style="position:absolute;left:1333;top:391;width:24;height:27;visibility:visible;mso-wrap-style:square;v-text-anchor:top" coordsize="2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" path="m,27l,21,3,18r,-3l6,12r3,l12,12r,-3l12,6r,-3l15,3,15,r3,l21,r3,e" filled="f" strokecolor="#7f2851" strokeweight=".15pt">
                  <v:path arrowok="t" o:connecttype="custom" o:connectlocs="0,27;0,21;3,18;3,15;6,12;9,12;12,12;12,9;12,6;12,3;15,3;15,0;18,0;21,0;24,0" o:connectangles="0,0,0,0,0,0,0,0,0,0,0,0,0,0,0"/>
                </v:shape>
                <v:shape id="Freeform 1243" o:spid="_x0000_s1447" style="position:absolute;left:1366;top:358;width:48;height:21;visibility:visible;mso-wrap-style:square;v-text-anchor:top" coordsize="4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" path="m48,6l48,,42,,39,,33,,24,,21,,18,6r-3,l15,9r-3,3l9,18,6,21r-3,l,21,,18e" filled="f" strokecolor="#7f2851" strokeweight=".15pt">
                  <v:path arrowok="t" o:connecttype="custom" o:connectlocs="48,6;48,0;42,0;39,0;33,0;24,0;21,0;18,6;15,6;15,9;12,12;9,18;6,21;3,21;0,21;0,18" o:connectangles="0,0,0,0,0,0,0,0,0,0,0,0,0,0,0,0"/>
                </v:shape>
                <v:shape id="Freeform 1244" o:spid="_x0000_s1448" style="position:absolute;left:1351;top:343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" path="m27,l21,,15,r,3l12,3r,3l9,6,3,9,,9,,6e" filled="f" strokecolor="#7f2851" strokeweight=".15pt">
                  <v:path arrowok="t" o:connecttype="custom" o:connectlocs="27,0;21,0;15,0;15,3;12,3;12,6;9,6;3,9;0,9;0,6" o:connectangles="0,0,0,0,0,0,0,0,0,0"/>
                </v:shape>
                <v:shape id="Freeform 1245" o:spid="_x0000_s1449" style="position:absolute;left:1393;top:331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" path="m15,l12,,9,r,3l6,6,3,9,,9e" filled="f" strokecolor="#7f2851" strokeweight=".15pt">
                  <v:path arrowok="t" o:connecttype="custom" o:connectlocs="15,0;12,0;9,0;9,3;6,6;3,9;0,9" o:connectangles="0,0,0,0,0,0,0"/>
                </v:shape>
                <v:shape id="Freeform 1246" o:spid="_x0000_s1450" style="position:absolute;left:1411;top:238;width:21;height:42;visibility:visible;mso-wrap-style:square;v-text-anchor:top" coordsize="2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" path="m,l3,6r3,l6,9r,3l9,15r,3l12,21r3,9l18,33r,3l21,36r,3l21,42e" filled="f" strokecolor="#7f2851" strokeweight=".15pt">
                  <v:path arrowok="t" o:connecttype="custom" o:connectlocs="0,0;3,6;6,6;6,9;6,12;9,15;9,18;12,21;15,30;18,33;18,36;21,36;21,39;21,42" o:connectangles="0,0,0,0,0,0,0,0,0,0,0,0,0,0"/>
                </v:shape>
                <v:shape id="Freeform 1247" o:spid="_x0000_s1451" style="position:absolute;left:1435;top:292;width:6;height:27;visibility:visible;mso-wrap-style:square;v-text-anchor:top" coordsize="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" path="m,l3,6r,3l6,12r,9l6,27e" filled="f" strokecolor="#7f2851" strokeweight=".15pt">
                  <v:path arrowok="t" o:connecttype="custom" o:connectlocs="0,0;3,6;3,9;6,12;6,21;6,27" o:connectangles="0,0,0,0,0,0"/>
                </v:shape>
                <v:shape id="Freeform 1248" o:spid="_x0000_s1452" style="position:absolute;left:1444;top:271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" path="m3,l,,,3,,6r,6l,15r3,l6,15e" filled="f" strokecolor="#7f2851" strokeweight=".15pt">
                  <v:path arrowok="t" o:connecttype="custom" o:connectlocs="3,0;0,0;0,3;0,6;0,12;0,15;3,15;6,15" o:connectangles="0,0,0,0,0,0,0,0"/>
                </v:shape>
                <v:shape id="Freeform 1249" o:spid="_x0000_s1453" style="position:absolute;left:1435;top:256;width:12;height:9;visibility:visible;mso-wrap-style:square;v-text-anchor:top" coordsize="1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" path="m,l,3,,6,3,9r3,l12,9e" filled="f" strokecolor="#7f2851" strokeweight=".15pt">
                  <v:path arrowok="t" o:connecttype="custom" o:connectlocs="0,0;0,3;0,6;3,9;6,9;12,9" o:connectangles="0,0,0,0,0,0"/>
                </v:shape>
                <v:shape id="Freeform 1250" o:spid="_x0000_s1454" style="position:absolute;left:1426;top:217;width:15;height:39;visibility:visible;mso-wrap-style:square;v-text-anchor:top" coordsize="1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" path="m3,3l6,,9,r,6l9,9,6,9,3,12r,3l,15r,3l,21r,3l,27r3,3l6,30r9,l15,36r-9,l3,39e" filled="f" strokecolor="#7f2851" strokeweight=".15pt">
                  <v:path arrowok="t" o:connecttype="custom" o:connectlocs="3,3;6,0;9,0;9,6;9,9;6,9;3,12;3,15;0,15;0,18;0,21;0,24;0,27;3,30;6,30;15,30;15,36;6,36;3,39" o:connectangles="0,0,0,0,0,0,0,0,0,0,0,0,0,0,0,0,0,0,0"/>
                </v:shape>
                <v:shape id="Freeform 1251" o:spid="_x0000_s1455" style="position:absolute;left:1402;top:223;width:24;height:18;visibility:visible;mso-wrap-style:square;v-text-anchor:top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" path="m24,l21,,18,3r,3l15,6r,3l12,9r,3l9,12r-3,l3,15r,3l,18e" filled="f" strokecolor="#7f2851" strokeweight=".15pt">
                  <v:path arrowok="t" o:connecttype="custom" o:connectlocs="24,0;21,0;18,3;18,6;15,6;15,9;12,9;12,12;9,12;6,12;3,15;3,18;0,18" o:connectangles="0,0,0,0,0,0,0,0,0,0,0,0,0"/>
                </v:shape>
                <v:line id="Line 1252" o:spid="_x0000_s1456" style="position:absolute;visibility:visible;mso-wrap-style:square" from="1414,235" to="1417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" strokecolor="#7f2851" strokeweight=".15pt"/>
                <v:shape id="Freeform 1253" o:spid="_x0000_s1457" style="position:absolute;left:1414;top:301;width:9;height:12;visibility:visible;mso-wrap-style:square;v-text-anchor:top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" path="m,l3,r,3l6,6r,3l9,12e" filled="f" strokecolor="#7f2851" strokeweight=".15pt">
                  <v:path arrowok="t" o:connecttype="custom" o:connectlocs="0,0;3,0;3,3;6,6;6,9;9,12" o:connectangles="0,0,0,0,0,0"/>
                </v:shape>
                <v:line id="Line 1254" o:spid="_x0000_s1458" style="position:absolute;visibility:visible;mso-wrap-style:square" from="1417,298" to="1420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" strokecolor="#7f2851" strokeweight=".15pt"/>
                <v:shape id="Freeform 1255" o:spid="_x0000_s1459" style="position:absolute;left:1405;top:313;width:21;height:6;visibility:visible;mso-wrap-style:square;v-text-anchor:top" coordsize="2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" path="m21,6r-9,l9,3,6,3,3,3,,e" filled="f" strokecolor="#7f2851" strokeweight=".15pt">
                  <v:path arrowok="t" o:connecttype="custom" o:connectlocs="21,6;12,6;9,3;6,3;3,3;0,0" o:connectangles="0,0,0,0,0,0"/>
                </v:shape>
                <v:shape id="Freeform 1256" o:spid="_x0000_s1460" style="position:absolute;left:1378;top:319;width:24;height:9;visibility:visible;mso-wrap-style:square;v-text-anchor:top" coordsize="2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" path="m24,l21,r,3l21,6,15,9r-3,l6,9,,9e" filled="f" strokecolor="#7f2851" strokeweight=".15pt">
                  <v:path arrowok="t" o:connecttype="custom" o:connectlocs="24,0;21,0;21,3;21,6;15,9;12,9;6,9;0,9" o:connectangles="0,0,0,0,0,0,0,0"/>
                </v:shape>
                <v:shape id="Freeform 1257" o:spid="_x0000_s1461" style="position:absolute;left:1387;top:343;width:21;height:6;visibility:visible;mso-wrap-style:square;v-text-anchor:top" coordsize="2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" path="m,l,3r3,l6,3r,3l9,6r6,l18,6r,-3l21,e" filled="f" strokecolor="#7f2851" strokeweight=".15pt">
                  <v:path arrowok="t" o:connecttype="custom" o:connectlocs="0,0;0,3;3,3;6,3;6,6;9,6;15,6;18,6;18,3;21,0" o:connectangles="0,0,0,0,0,0,0,0,0,0"/>
                </v:shape>
                <v:shape id="Freeform 1258" o:spid="_x0000_s1462" style="position:absolute;left:1324;top:358;width:21;height:9;visibility:visible;mso-wrap-style:square;v-text-anchor:top" coordsize="2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" path="m,6r3,l6,9r3,l12,9r3,l15,6,18,3,18,r3,e" filled="f" strokecolor="#7f2851" strokeweight=".15pt">
                  <v:path arrowok="t" o:connecttype="custom" o:connectlocs="0,6;3,6;6,9;9,9;12,9;15,9;15,6;18,3;18,0;21,0" o:connectangles="0,0,0,0,0,0,0,0,0,0"/>
                </v:shape>
                <v:shape id="Freeform 1259" o:spid="_x0000_s1463" style="position:absolute;left:1333;top:367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" path="m,9l,6,,3,6,e" filled="f" strokecolor="#7f2851" strokeweight=".15pt">
                  <v:path arrowok="t" o:connecttype="custom" o:connectlocs="0,9;0,6;0,3;6,0" o:connectangles="0,0,0,0"/>
                </v:shape>
                <v:shape id="Freeform 1260" o:spid="_x0000_s1464" style="position:absolute;left:1348;top:349;width:42;height:1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" path="m,l,6,,9r3,l3,12r3,l9,12r3,l15,12r3,l18,9r,-3l21,6,24,3r3,l30,3r6,l39,3r,3l42,6r,3e" filled="f" strokecolor="#7f2851" strokeweight=".15pt">
                  <v:path arrowok="t" o:connecttype="custom" o:connectlocs="0,0;0,6;0,9;3,9;3,12;6,12;9,12;12,12;15,12;18,12;18,9;18,6;21,6;24,3;27,3;30,3;36,3;39,3;39,6;42,6;42,9" o:connectangles="0,0,0,0,0,0,0,0,0,0,0,0,0,0,0,0,0,0,0,0,0"/>
                </v:shape>
                <v:shape id="Freeform 1261" o:spid="_x0000_s1465" style="position:absolute;left:1327;top:364;width:54;height:27;visibility:visible;mso-wrap-style:square;v-text-anchor:top" coordsize="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" path="m,27r15,l18,24r-3,l15,21r,-3l15,15r3,-3l21,9,24,6r9,l36,9r3,l39,6r3,l42,3,45,r3,3l54,3e" filled="f" strokecolor="#7f2851" strokeweight=".15pt">
                  <v:path arrowok="t" o:connecttype="custom" o:connectlocs="0,27;15,27;18,24;15,24;15,21;15,18;15,15;18,12;21,9;24,6;33,6;36,9;39,9;39,6;42,6;42,3;45,0;48,3;54,3" o:connectangles="0,0,0,0,0,0,0,0,0,0,0,0,0,0,0,0,0,0,0"/>
                </v:shape>
                <v:shape id="Freeform 1262" o:spid="_x0000_s1466" style="position:absolute;left:1441;top:295;width:150;height:169;visibility:visible;mso-wrap-style:square;v-text-anchor:top" coordsize="15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" path="m45,r,3l48,3r,3l51,9r,3l54,15r,6l54,24r,3l57,30r,30l57,63r,3l57,69r3,6l60,78r,3l63,84r,3l66,87r,3l72,96r,3l75,99r3,3l78,105r6,3l87,108r6,3l96,114r3,l102,117r6,3l114,123r9,3l126,126r6,3l132,132r6,l141,135r,3l144,138r,3l144,144r3,3l150,147r,3l150,153r,3l147,159r-3,4l141,163r,3l138,166r-6,l126,169r-15,l108,169r-3,l102,166r-3,l96,163r-3,-4l81,153r-3,-3l78,147r-3,l75,144r-6,-6l66,138r,-3l63,135r,-3l60,132r-3,-3l54,129r,-3l45,120r-3,-3l36,114r-3,l30,111r-3,l27,108r-3,l18,105r-3,l12,102r-6,l3,99,,99e" filled="f" strokecolor="#7f2851" strokeweight=".15pt">
                  <v:path arrowok="t" o:connecttype="custom" o:connectlocs="45,3;48,6;51,12;54,21;54,27;57,60;57,66;60,75;60,81;63,87;66,90;72,99;78,102;84,108;93,111;99,114;108,120;123,126;132,129;138,132;141,138;144,141;147,147;150,150;150,156;144,163;141,166;132,166;111,169;105,169;99,166;93,159;78,150;75,147;69,138;66,135;63,132;57,129;54,126;42,117;33,114;27,111;24,108;15,105;6,102;0,99" o:connectangles="0,0,0,0,0,0,0,0,0,0,0,0,0,0,0,0,0,0,0,0,0,0,0,0,0,0,0,0,0,0,0,0,0,0,0,0,0,0,0,0,0,0,0,0,0,0"/>
                </v:shape>
                <v:shape id="Freeform 1263" o:spid="_x0000_s1467" style="position:absolute;left:1489;top:451;width:48;height:79;visibility:visible;mso-wrap-style:square;v-text-anchor:top" coordsize="48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" path="m,l,7r3,3l6,10r,3l9,13r,3l12,16r,3l15,25r,3l18,28r,6l18,37r,3l21,43r6,l30,46r,3l36,52r3,3l42,55r,3l45,58r3,3l48,67r,3l48,73r,6e" filled="f" strokecolor="#7f2851" strokeweight=".15pt">
                  <v:path arrowok="t" o:connecttype="custom" o:connectlocs="0,0;0,7;3,10;6,10;6,13;9,13;9,16;12,16;12,19;15,25;15,28;18,28;18,34;18,37;18,40;21,43;27,43;30,46;30,49;36,52;39,55;42,55;42,58;45,58;48,61;48,67;48,70;48,73;48,79" o:connectangles="0,0,0,0,0,0,0,0,0,0,0,0,0,0,0,0,0,0,0,0,0,0,0,0,0,0,0,0,0"/>
                </v:shape>
                <v:shape id="Freeform 1264" o:spid="_x0000_s1468" style="position:absolute;left:1525;top:527;width:18;height:51;visibility:visible;mso-wrap-style:square;v-text-anchor:top" coordsize="1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" path="m12,r3,3l18,3,15,6r-3,l12,9r,3l15,15r-3,3l9,18r-3,l6,21r3,3l9,30r3,l15,33r-3,l9,30,6,27,3,30r3,9l6,51r,-3l,45e" filled="f" strokecolor="#7f2851" strokeweight=".15pt">
                  <v:path arrowok="t" o:connecttype="custom" o:connectlocs="12,0;15,3;18,3;15,6;12,6;12,9;12,12;15,15;12,18;9,18;6,18;6,21;9,24;9,30;12,30;15,33;12,33;9,30;6,27;3,30;6,39;6,51;6,48;0,45" o:connectangles="0,0,0,0,0,0,0,0,0,0,0,0,0,0,0,0,0,0,0,0,0,0,0,0"/>
                </v:shape>
                <v:shape id="Freeform 1265" o:spid="_x0000_s1469" style="position:absolute;left:1474;top:563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" path="m24,3l21,,9,,6,,3,r,3l,12r,3e" filled="f" strokecolor="#7f2851" strokeweight=".15pt">
                  <v:path arrowok="t" o:connecttype="custom" o:connectlocs="24,3;21,0;9,0;6,0;3,0;3,3;0,12;0,15" o:connectangles="0,0,0,0,0,0,0,0"/>
                </v:shape>
                <v:shape id="Freeform 1266" o:spid="_x0000_s1470" style="position:absolute;left:1468;top:578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" path="m15,l12,,9,3,6,6,3,6r,3l,12r,3e" filled="f" strokecolor="#7f2851" strokeweight=".15pt">
                  <v:path arrowok="t" o:connecttype="custom" o:connectlocs="15,0;12,0;9,3;6,6;3,6;3,9;0,12;0,15" o:connectangles="0,0,0,0,0,0,0,0"/>
                </v:shape>
                <v:shape id="Freeform 1267" o:spid="_x0000_s1471" style="position:absolute;left:1471;top:590;width:24;height:12;visibility:visible;mso-wrap-style:square;v-text-anchor:top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" path="m,12r3,l9,12r6,l18,12r,-3l21,3,24,e" filled="f" strokecolor="#7f2851" strokeweight=".15pt">
                  <v:path arrowok="t" o:connecttype="custom" o:connectlocs="0,12;3,12;9,12;15,12;18,12;18,9;21,3;24,0" o:connectangles="0,0,0,0,0,0,0,0"/>
                </v:shape>
                <v:shape id="Freeform 1268" o:spid="_x0000_s1472" style="position:absolute;left:1495;top:587;width:24;height:18;visibility:visible;mso-wrap-style:square;v-text-anchor:top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" path="m,15r,3l12,18r,-9l15,6r,-3l18,3,24,e" filled="f" strokecolor="#7f2851" strokeweight=".15pt">
                  <v:path arrowok="t" o:connecttype="custom" o:connectlocs="0,15;0,18;12,18;12,9;15,6;15,3;18,3;24,0" o:connectangles="0,0,0,0,0,0,0,0"/>
                </v:shape>
                <v:shape id="Freeform 1269" o:spid="_x0000_s1473" style="position:absolute;left:1516;top:575;width:6;height:18;visibility:visible;mso-wrap-style:square;v-text-anchor:top" coordsize="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" path="m6,r,3l6,9r,3l6,18r-3,l,18e" filled="f" strokecolor="#7f2851" strokeweight=".15pt">
                  <v:path arrowok="t" o:connecttype="custom" o:connectlocs="6,0;6,3;6,9;6,12;6,18;3,18;0,18" o:connectangles="0,0,0,0,0,0,0"/>
                </v:shape>
                <v:shape id="Freeform 1270" o:spid="_x0000_s1474" style="position:absolute;left:1450;top:283;width:6;height:3;visibility:visible;mso-wrap-style:square;v-text-anchor:top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" path="m,3l,,6,r,3e" filled="f" strokecolor="#7f2851" strokeweight=".15pt">
                  <v:path arrowok="t" o:connecttype="custom" o:connectlocs="0,3;0,0;6,0;6,3" o:connectangles="0,0,0,0"/>
                </v:shape>
                <v:shape id="Freeform 1271" o:spid="_x0000_s1475" style="position:absolute;left:1444;top:286;width:15;height:21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" path="m15,l12,3,9,6,6,6,3,6,,6,3,9r3,6l6,21r3,e" filled="f" strokecolor="#7f2851" strokeweight=".15pt">
                  <v:path arrowok="t" o:connecttype="custom" o:connectlocs="15,0;12,3;9,6;6,6;3,6;0,6;3,9;6,15;6,21;9,21" o:connectangles="0,0,0,0,0,0,0,0,0,0"/>
                </v:shape>
                <v:shape id="Freeform 1272" o:spid="_x0000_s1476" style="position:absolute;left:1435;top:307;width:42;height:9;visibility:visible;mso-wrap-style:square;v-text-anchor:top" coordsize="4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" path="m,9r9,l12,9r,-3l15,6r3,l24,6r3,l30,6,33,3r3,3l39,6,42,,33,r,3e" filled="f" strokecolor="#7f2851" strokeweight=".15pt">
                  <v:path arrowok="t" o:connecttype="custom" o:connectlocs="0,9;9,9;12,9;12,6;15,6;18,6;24,6;27,6;30,6;33,3;36,6;39,6;42,0;33,0;33,3" o:connectangles="0,0,0,0,0,0,0,0,0,0,0,0,0,0,0"/>
                </v:shape>
                <v:shape id="Freeform 1273" o:spid="_x0000_s1477" style="position:absolute;left:1432;top:271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" path="m,l3,,6,,3,6e" filled="f" strokecolor="#7f2851" strokeweight=".15pt">
                  <v:path arrowok="t" o:connecttype="custom" o:connectlocs="0,0;3,0;6,0;3,6" o:connectangles="0,0,0,0"/>
                </v:shape>
                <v:shape id="Freeform 1274" o:spid="_x0000_s1478" style="position:absolute;left:1447;top:262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" path="m3,r,3l,3,,6,,9r6,l6,,3,,,e" filled="f" strokecolor="#7f2851" strokeweight=".15pt">
                  <v:path arrowok="t" o:connecttype="custom" o:connectlocs="3,0;3,3;0,3;0,6;0,9;6,9;6,0;3,0;0,0" o:connectangles="0,0,0,0,0,0,0,0,0"/>
                </v:shape>
                <v:shape id="Freeform 1275" o:spid="_x0000_s1479" style="position:absolute;left:1456;top:265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" path="m,l,3,,6r3,l3,3,3,e" filled="f" strokecolor="#7f2851" strokeweight=".15pt">
                  <v:path arrowok="t" o:connecttype="custom" o:connectlocs="0,0;0,3;0,6;3,6;3,3;3,0" o:connectangles="0,0,0,0,0,0"/>
                </v:shape>
                <v:shape id="Freeform 1276" o:spid="_x0000_s1480" style="position:absolute;left:1459;top:256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" path="m,6l,9r3,l6,9,6,6,6,3,6,,3,,,,,6e" filled="f" strokecolor="#7f2851" strokeweight=".15pt">
                  <v:path arrowok="t" o:connecttype="custom" o:connectlocs="0,6;0,9;3,9;6,9;6,6;6,3;6,0;3,0;0,0;0,6" o:connectangles="0,0,0,0,0,0,0,0,0,0"/>
                </v:shape>
                <v:shape id="Freeform 1277" o:spid="_x0000_s1481" style="position:absolute;left:1450;top:250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" path="m6,3l3,,,3,,6,3,9,6,6,6,3e" filled="f" strokecolor="#7f2851" strokeweight=".15pt">
                  <v:path arrowok="t" o:connecttype="custom" o:connectlocs="6,3;3,0;0,3;0,6;3,9;6,6;6,3" o:connectangles="0,0,0,0,0,0,0"/>
                </v:shape>
                <v:shape id="Freeform 1278" o:spid="_x0000_s1482" style="position:absolute;left:1486;top:295;width:36;height:78;visibility:visible;mso-wrap-style:square;v-text-anchor:top" coordsize="3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" path="m,l3,,6,3r3,l9,6r3,l12,9r3,3l15,15r,3l15,21r,3l15,30r,3l18,39r,3l18,51r,3l21,60r,3l24,69r3,l27,72r3,3l33,78r3,e" filled="f" strokecolor="#7f2851" strokeweight=".15pt">
                  <v:path arrowok="t" o:connecttype="custom" o:connectlocs="0,0;3,0;6,3;9,3;9,6;12,6;12,9;15,12;15,15;15,18;15,21;15,24;15,30;15,33;18,39;18,42;18,51;18,54;21,60;21,63;24,69;27,69;27,72;30,75;33,78;36,78" o:connectangles="0,0,0,0,0,0,0,0,0,0,0,0,0,0,0,0,0,0,0,0,0,0,0,0,0,0"/>
                </v:shape>
                <v:shape id="Freeform 1279" o:spid="_x0000_s1483" style="position:absolute;left:1513;top:35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" path="m,l3,3r,3l6,6,9,9e" filled="f" strokecolor="#7f2851" strokeweight=".15pt">
                  <v:path arrowok="t" o:connecttype="custom" o:connectlocs="0,0;3,3;3,6;6,6;9,9" o:connectangles="0,0,0,0,0"/>
                </v:shape>
                <v:shape id="Freeform 1280" o:spid="_x0000_s1484" style="position:absolute;left:1531;top:355;width:9;height:21;visibility:visible;mso-wrap-style:square;v-text-anchor:top" coordsize="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" path="m9,l6,3,3,9,,15r,6e" filled="f" strokecolor="#7f2851" strokeweight=".15pt">
                  <v:path arrowok="t" o:connecttype="custom" o:connectlocs="9,0;6,3;3,9;0,15;0,21" o:connectangles="0,0,0,0,0"/>
                </v:shape>
                <v:shape id="Freeform 1281" o:spid="_x0000_s1485" style="position:absolute;left:1531;top:343;width:21;height:12;visibility:visible;mso-wrap-style:square;v-text-anchor:top" coordsize="2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" path="m21,l15,3r-3,l9,3r,3l6,6,3,9r,3l,12e" filled="f" strokecolor="#7f2851" strokeweight=".15pt">
                  <v:path arrowok="t" o:connecttype="custom" o:connectlocs="21,0;15,3;12,3;9,3;9,6;6,6;3,9;3,12;0,12" o:connectangles="0,0,0,0,0,0,0,0,0"/>
                </v:shape>
                <v:shape id="Freeform 1282" o:spid="_x0000_s1486" style="position:absolute;left:1531;top:337;width:39;height:15;visibility:visible;mso-wrap-style:square;v-text-anchor:top" coordsize="3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" path="m39,15r-3,l36,12,33,6r,-3l27,3,24,,21,,18,,15,,6,,3,3r,3l,9e" filled="f" strokecolor="#7f2851" strokeweight=".15pt">
                  <v:path arrowok="t" o:connecttype="custom" o:connectlocs="39,15;36,15;36,12;33,6;33,3;27,3;24,0;21,0;18,0;15,0;6,0;3,3;3,6;0,9" o:connectangles="0,0,0,0,0,0,0,0,0,0,0,0,0,0"/>
                </v:shape>
                <v:shape id="Freeform 1283" o:spid="_x0000_s1487" style="position:absolute;left:1522;top:301;width:30;height:57;visibility:visible;mso-wrap-style:square;v-text-anchor:top" coordsize="3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" path="m30,r,18l27,21r-3,3l18,24r-3,3l9,30r,3l6,33,3,36r,3l,42r3,3l,48r3,9e" filled="f" strokecolor="#7f2851" strokeweight=".15pt">
                  <v:path arrowok="t" o:connecttype="custom" o:connectlocs="30,0;30,18;27,21;24,24;18,24;15,27;9,30;9,33;6,33;3,36;3,39;0,42;3,45;0,48;3,57" o:connectangles="0,0,0,0,0,0,0,0,0,0,0,0,0,0,0"/>
                </v:shape>
                <v:shape id="Freeform 1284" o:spid="_x0000_s1488" style="position:absolute;left:1498;top:289;width:18;height:42;visibility:visible;mso-wrap-style:square;v-text-anchor:top" coordsize="1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" path="m,l,3r3,l3,6,9,9r,3l12,15r3,6l15,24r3,6l18,36r-3,3l15,42r-3,e" filled="f" strokecolor="#7f2851" strokeweight=".15pt">
                  <v:path arrowok="t" o:connecttype="custom" o:connectlocs="0,0;0,3;3,3;3,6;9,9;9,12;12,15;15,21;15,24;18,30;18,36;15,39;15,42;12,42" o:connectangles="0,0,0,0,0,0,0,0,0,0,0,0,0,0"/>
                </v:shape>
                <v:shape id="Freeform 1285" o:spid="_x0000_s1489" style="position:absolute;left:1519;top:292;width:30;height:21;visibility:visible;mso-wrap-style:square;v-text-anchor:top" coordsize="3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" path="m30,r,3l27,6r-3,l21,6,15,9r-3,l9,12,6,15r-3,l3,18,,18r,3e" filled="f" strokecolor="#7f2851" strokeweight=".15pt">
                  <v:path arrowok="t" o:connecttype="custom" o:connectlocs="30,0;30,3;27,6;24,6;21,6;15,9;12,9;9,12;6,15;3,15;3,18;0,18;0,21" o:connectangles="0,0,0,0,0,0,0,0,0,0,0,0,0"/>
                </v:shape>
                <v:shape id="Freeform 1286" o:spid="_x0000_s1490" style="position:absolute;left:1522;top:307;width:12;height:9;visibility:visible;mso-wrap-style:square;v-text-anchor:top" coordsize="1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" path="m12,l9,,6,,3,3r,3l,6,,9e" filled="f" strokecolor="#7f2851" strokeweight=".15pt">
                  <v:path arrowok="t" o:connecttype="custom" o:connectlocs="12,0;9,0;6,0;3,3;3,6;0,6;0,9" o:connectangles="0,0,0,0,0,0,0"/>
                </v:shape>
                <v:shape id="Freeform 1287" o:spid="_x0000_s1491" style="position:absolute;left:1522;top:295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" path="m30,r,3l30,6r-3,l27,9r-3,3l21,12r-3,3l9,18r,3l6,24r-3,l,24r,3e" filled="f" strokecolor="#7f2851" strokeweight=".15pt">
                  <v:path arrowok="t" o:connecttype="custom" o:connectlocs="30,0;30,3;30,6;27,6;27,9;24,12;21,12;18,15;9,18;9,21;6,24;3,24;0,24;0,27" o:connectangles="0,0,0,0,0,0,0,0,0,0,0,0,0,0"/>
                </v:shape>
                <v:shape id="Freeform 1288" o:spid="_x0000_s1492" style="position:absolute;left:1519;top:316;width:27;height:21;visibility:visible;mso-wrap-style:square;v-text-anchor:top" coordsize="27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" path="m27,r,3l24,3,18,6r-3,l12,9,6,12r,3l3,18,,21e" filled="f" strokecolor="#7f2851" strokeweight=".15pt">
                  <v:path arrowok="t" o:connecttype="custom" o:connectlocs="27,0;27,3;24,3;18,6;15,6;12,9;6,12;6,15;3,18;0,21" o:connectangles="0,0,0,0,0,0,0,0,0,0"/>
                </v:shape>
                <v:shape id="Freeform 1289" o:spid="_x0000_s1493" style="position:absolute;left:1225;top:400;width:39;height:30;visibility:visible;mso-wrap-style:square;v-text-anchor:top" coordsize="3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" path="m39,9l36,6r,-3l33,3,33,,30,,27,,24,,21,,18,3r,3l18,9,3,9,,9r,3l,15r,6l3,24r3,3l6,30r,-3l3,27,,27e" filled="f" strokecolor="#7f2851" strokeweight=".15pt">
                  <v:path arrowok="t" o:connecttype="custom" o:connectlocs="39,9;36,6;36,3;33,3;33,0;30,0;27,0;24,0;21,0;18,3;18,6;18,9;3,9;0,9;0,12;0,15;0,21;3,24;6,27;6,30;6,27;3,27;0,27" o:connectangles="0,0,0,0,0,0,0,0,0,0,0,0,0,0,0,0,0,0,0,0,0,0,0"/>
                </v:shape>
                <v:shape id="Freeform 1290" o:spid="_x0000_s1494" style="position:absolute;left:1223;top:427;width:2;height:12;visibility:visible;mso-wrap-style:square;v-text-anchor:top" coordsize="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" path="m2,l,6,,9r,3e" filled="f" strokecolor="#7f2851" strokeweight=".15pt">
                  <v:path arrowok="t" o:connecttype="custom" o:connectlocs="2,0;0,6;0,9;0,12" o:connectangles="0,0,0,0"/>
                </v:shape>
                <v:shape id="Freeform 1291" o:spid="_x0000_s1495" style="position:absolute;left:1288;top:352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" path="m,l3,3r,3l6,6r,3l9,9r3,3e" filled="f" strokecolor="#7f2851" strokeweight=".15pt">
                  <v:path arrowok="t" o:connecttype="custom" o:connectlocs="0,0;3,3;3,6;6,6;6,9;9,9;12,12" o:connectangles="0,0,0,0,0,0,0"/>
                </v:shape>
                <v:shape id="Freeform 1292" o:spid="_x0000_s1496" style="position:absolute;left:1252;top:343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" path="m,l3,6r3,6e" filled="f" strokecolor="#7f2851" strokeweight=".15pt">
                  <v:path arrowok="t" o:connecttype="custom" o:connectlocs="0,0;3,6;6,12" o:connectangles="0,0,0"/>
                </v:shape>
                <v:shape id="Freeform 1293" o:spid="_x0000_s1497" style="position:absolute;left:1369;top:512;width:12;height:9;visibility:visible;mso-wrap-style:square;v-text-anchor:top" coordsize="1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" path="m,l,3r3,l6,6r,3l9,9r3,e" filled="f" strokecolor="#7f2851" strokeweight=".15pt">
                  <v:path arrowok="t" o:connecttype="custom" o:connectlocs="0,0;0,3;3,3;6,6;6,9;9,9;12,9" o:connectangles="0,0,0,0,0,0,0"/>
                </v:shape>
                <v:shape id="Freeform 1294" o:spid="_x0000_s1498" style="position:absolute;left:1327;top:521;width:3;height:9;visibility:visible;mso-wrap-style:square;v-text-anchor:top" coordsize="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" path="m,l,6r3,l3,9e" filled="f" strokecolor="#7f2851" strokeweight=".15pt">
                  <v:path arrowok="t" o:connecttype="custom" o:connectlocs="0,0;0,6;3,6;3,9" o:connectangles="0,0,0,0"/>
                </v:shape>
                <v:shape id="Freeform 1295" o:spid="_x0000_s1499" style="position:absolute;left:1246;top:448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" path="m,l,3,3,6e" filled="f" strokecolor="#7f2851" strokeweight=".15pt">
                  <v:path arrowok="t" o:connecttype="custom" o:connectlocs="0,0;0,3;3,6" o:connectangles="0,0,0"/>
                </v:shape>
                <v:line id="Line 1296" o:spid="_x0000_s1500" style="position:absolute;visibility:visible;mso-wrap-style:square" from="1399,280" to="1399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" strokecolor="#7f2851" strokeweight=".15pt"/>
                <v:oval id="Oval 1297" o:spid="_x0000_s1501" style="position:absolute;left:1384;top:277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" fillcolor="#7f2851" stroked="f"/>
                <v:oval id="Oval 1298" o:spid="_x0000_s1502" style="position:absolute;left:1385;top:278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" filled="f" strokecolor="#7f2851" strokeweight=".15pt"/>
                <v:oval id="Oval 1299" o:spid="_x0000_s1503" style="position:absolute;left:1387;top:277;width: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" stroked="f"/>
                <v:oval id="Oval 1300" o:spid="_x0000_s1504" style="position:absolute;left:1388;top:278;width: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" filled="f" strokecolor="white" strokeweight=".15pt"/>
                <v:shape id="Freeform 1301" o:spid="_x0000_s1505" style="position:absolute;left:1348;top:280;width:3;height:12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" path="m3,l,3,,6,,9r,3e" filled="f" strokecolor="#7f2851" strokeweight=".15pt">
                  <v:path arrowok="t" o:connecttype="custom" o:connectlocs="3,0;0,3;0,6;0,9;0,12" o:connectangles="0,0,0,0,0"/>
                </v:shape>
                <v:shape id="Freeform 1302" o:spid="_x0000_s1506" style="position:absolute;left:1351;top:274;width:48;height:9;visibility:visible;mso-wrap-style:square;v-text-anchor:top" coordsize="4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" path="m,3l3,6r3,l6,3r3,l12,6,9,9r3,l18,6r3,l24,6r3,l30,3r3,l36,r3,l42,r3,l48,3e" filled="f" strokecolor="#7f2851" strokeweight=".15pt">
                  <v:path arrowok="t" o:connecttype="custom" o:connectlocs="0,3;3,6;6,6;6,3;9,3;12,6;9,9;12,9;18,6;21,6;24,6;27,6;30,3;33,3;36,0;39,0;42,0;45,0;48,3" o:connectangles="0,0,0,0,0,0,0,0,0,0,0,0,0,0,0,0,0,0,0"/>
                </v:shape>
                <v:shape id="Freeform 1303" o:spid="_x0000_s1507" style="position:absolute;left:1351;top:259;width:27;height:18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" path="m,18l,15,,12,3,9r3,l9,9,9,6r3,l15,3r3,l21,r3,l27,e" filled="f" strokecolor="#7f2851" strokeweight=".15pt">
                  <v:path arrowok="t" o:connecttype="custom" o:connectlocs="0,18;0,15;0,12;3,9;6,9;9,9;9,6;12,6;15,3;18,3;21,0;24,0;27,0" o:connectangles="0,0,0,0,0,0,0,0,0,0,0,0,0"/>
                </v:shape>
                <v:shape id="Freeform 1304" o:spid="_x0000_s1508" style="position:absolute;left:818;top:740;width:54;height:40;visibility:visible;mso-wrap-style:square;v-text-anchor:top" coordsize="5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" path="m12,37l9,34,6,31,3,28r,-3l,21,,18,3,15,6,12r3,l15,12r,-3l15,3,18,r6,l27,r3,l33,3r,3l33,9r,3l39,9r6,l51,9r3,3l54,18r,7l51,25r,3l48,28r,3l45,34r,6e" filled="f" strokecolor="#7f2851" strokeweight=".15pt">
                  <v:path arrowok="t" o:connecttype="custom" o:connectlocs="12,37;9,34;6,31;3,28;3,25;0,21;0,18;3,15;6,12;9,12;15,12;15,9;15,3;18,0;24,0;27,0;30,0;33,3;33,6;33,9;33,12;39,9;45,9;51,9;54,12;54,18;54,25;51,25;51,28;48,28;48,31;45,34;45,40" o:connectangles="0,0,0,0,0,0,0,0,0,0,0,0,0,0,0,0,0,0,0,0,0,0,0,0,0,0,0,0,0,0,0,0,0"/>
                </v:shape>
                <v:shape id="Freeform 1305" o:spid="_x0000_s1509" style="position:absolute;left:833;top:786;width:24;height:27;visibility:visible;mso-wrap-style:square;v-text-anchor:top" coordsize="2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" path="m,l,6,,9r3,l6,9r3,3l9,15r3,l12,18r,9l18,27r3,l21,24r3,3e" filled="f" strokecolor="#7f2851" strokeweight=".15pt">
                  <v:path arrowok="t" o:connecttype="custom" o:connectlocs="0,0;0,6;0,9;3,9;6,9;9,12;9,15;12,15;12,18;12,27;18,27;21,27;21,24;24,27" o:connectangles="0,0,0,0,0,0,0,0,0,0,0,0,0,0"/>
                </v:shape>
                <v:shape id="Freeform 1306" o:spid="_x0000_s1510" style="position:absolute;left:860;top:810;width:33;height:15;visibility:visible;mso-wrap-style:square;v-text-anchor:top" coordsize="3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" path="m,12r3,l3,15r3,l9,12r3,l15,15r3,l21,15r,-3l24,9,27,6,30,3r3,l33,e" filled="f" strokecolor="#7f2851" strokeweight=".15pt">
                  <v:path arrowok="t" o:connecttype="custom" o:connectlocs="0,12;3,12;3,15;6,15;9,12;12,12;15,15;18,15;21,15;21,12;24,9;27,6;30,3;33,3;33,0" o:connectangles="0,0,0,0,0,0,0,0,0,0,0,0,0,0,0"/>
                </v:shape>
                <v:shape id="Freeform 1307" o:spid="_x0000_s1511" style="position:absolute;left:887;top:789;width:12;height:21;visibility:visible;mso-wrap-style:square;v-text-anchor:top" coordsize="1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" path="m12,21r-3,l6,21,3,15,,15,,12,,9,,6,3,3r3,l6,,9,e" filled="f" strokecolor="#7f2851" strokeweight=".15pt">
                  <v:path arrowok="t" o:connecttype="custom" o:connectlocs="12,21;9,21;6,21;3,15;0,15;0,12;0,9;0,6;3,3;6,3;6,0;9,0" o:connectangles="0,0,0,0,0,0,0,0,0,0,0,0"/>
                </v:shape>
                <v:shape id="Freeform 1308" o:spid="_x0000_s1512" style="position:absolute;left:872;top:795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" path="m,l3,,6,3r3,l9,6r6,3e" filled="f" strokecolor="#7f2851" strokeweight=".15pt">
                  <v:path arrowok="t" o:connecttype="custom" o:connectlocs="0,0;3,0;6,3;9,3;9,6;15,9" o:connectangles="0,0,0,0,0,0"/>
                </v:shape>
                <v:shape id="Freeform 1309" o:spid="_x0000_s1513" style="position:absolute;left:839;top:840;width:60;height:18;visibility:visible;mso-wrap-style:square;v-text-anchor:top" coordsize="6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" path="m60,3r-6,l54,6r-3,l45,9r-3,l39,12r-6,3l27,18r-3,l3,18,3,9,3,3,,3,,e" filled="f" strokecolor="#7f2851" strokeweight=".15pt">
                  <v:path arrowok="t" o:connecttype="custom" o:connectlocs="60,3;54,3;54,6;51,6;45,9;42,9;39,12;33,15;27,18;24,18;3,18;3,9;3,3;0,3;0,0" o:connectangles="0,0,0,0,0,0,0,0,0,0,0,0,0,0,0"/>
                </v:shape>
                <v:shape id="Freeform 1310" o:spid="_x0000_s1514" style="position:absolute;left:797;top:867;width:24;height:12;visibility:visible;mso-wrap-style:square;v-text-anchor:top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" path="m,l,6,3,9r3,3l9,12,15,9r6,l24,9r,3e" filled="f" strokecolor="#7f2851" strokeweight=".15pt">
                  <v:path arrowok="t" o:connecttype="custom" o:connectlocs="0,0;0,6;3,9;6,12;9,12;15,9;21,9;24,9;24,12" o:connectangles="0,0,0,0,0,0,0,0,0"/>
                </v:shape>
                <v:shape id="Freeform 1311" o:spid="_x0000_s1515" style="position:absolute;left:827;top:873;width:66;height:18;visibility:visible;mso-wrap-style:square;v-text-anchor:top" coordsize="6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" path="m,12r,3l3,15r3,l9,12r3,3l12,18r3,l18,18r3,-3l24,12r,-3l24,12r3,3l30,15r3,-3l36,15r3,l45,15r,-3l45,9,48,6r,-3l51,3,51,r,6l57,6r3,l60,3r3,l63,r3,e" filled="f" strokecolor="#7f2851" strokeweight=".15pt">
                  <v:path arrowok="t" o:connecttype="custom" o:connectlocs="0,12;0,15;3,15;6,15;9,12;12,15;12,18;15,18;18,18;21,15;24,12;24,9;24,12;27,15;30,15;33,12;36,15;39,15;45,15;45,12;45,9;48,6;48,3;51,3;51,0;51,6;57,6;60,6;60,3;63,3;63,0;66,0" o:connectangles="0,0,0,0,0,0,0,0,0,0,0,0,0,0,0,0,0,0,0,0,0,0,0,0,0,0,0,0,0,0,0,0"/>
                </v:shape>
                <v:shape id="Freeform 1312" o:spid="_x0000_s1516" style="position:absolute;left:896;top:864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" path="m,12l9,9,9,6,12,3,15,e" filled="f" strokecolor="#7f2851" strokeweight=".15pt">
                  <v:path arrowok="t" o:connecttype="custom" o:connectlocs="0,12;9,9;9,6;12,3;15,0" o:connectangles="0,0,0,0,0"/>
                </v:shape>
                <v:shape id="Freeform 1313" o:spid="_x0000_s1517" style="position:absolute;left:905;top:870;width:24;height:12;visibility:visible;mso-wrap-style:square;v-text-anchor:top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" path="m3,6l,12r3,l6,12r9,l18,12r,-3l21,6,24,e" filled="f" strokecolor="#7f2851" strokeweight=".15pt">
                  <v:path arrowok="t" o:connecttype="custom" o:connectlocs="3,6;0,12;3,12;6,12;15,12;18,12;18,9;21,6;24,0" o:connectangles="0,0,0,0,0,0,0,0,0"/>
                </v:shape>
                <v:shape id="Freeform 1314" o:spid="_x0000_s1518" style="position:absolute;left:923;top:822;width:21;height:39;visibility:visible;mso-wrap-style:square;v-text-anchor:top" coordsize="2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" path="m18,l12,r,3l12,6,9,9r,3l9,18r,3l9,30r,3l6,36,,39r6,l12,39r3,-3l18,33r,-3l21,30r,-6l21,21r,-3l21,6e" filled="f" strokecolor="#7f2851" strokeweight=".15pt">
                  <v:path arrowok="t" o:connecttype="custom" o:connectlocs="18,0;12,0;12,3;12,6;9,9;9,12;9,18;9,21;9,30;9,33;6,36;0,39;6,39;12,39;15,36;18,33;18,30;21,30;21,24;21,21;21,18;21,6" o:connectangles="0,0,0,0,0,0,0,0,0,0,0,0,0,0,0,0,0,0,0,0,0,0"/>
                </v:shape>
                <v:shape id="Freeform 1315" o:spid="_x0000_s1519" style="position:absolute;left:935;top:861;width:12;height:21;visibility:visible;mso-wrap-style:square;v-text-anchor:top" coordsize="1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" path="m,21r6,l9,21r,-6l9,12r3,l12,6r,-3l9,e" filled="f" strokecolor="#7f2851" strokeweight=".15pt">
                  <v:path arrowok="t" o:connecttype="custom" o:connectlocs="0,21;6,21;9,21;9,15;9,12;12,12;12,6;12,3;9,0" o:connectangles="0,0,0,0,0,0,0,0,0"/>
                </v:shape>
                <v:shape id="Freeform 1316" o:spid="_x0000_s1520" style="position:absolute;left:947;top:831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" path="m,45r9,l12,39r,-6l15,33r3,l24,33r,-9l27,30r3,l33,30r,-3l36,24r,-3l36,15,39,9,42,6r,-3l45,e" filled="f" strokecolor="#7f2851" strokeweight=".15pt">
                  <v:path arrowok="t" o:connecttype="custom" o:connectlocs="0,45;9,45;12,39;12,33;15,33;18,33;24,33;24,24;27,30;30,30;33,30;33,27;36,24;36,21;36,15;39,9;42,6;42,3;45,0" o:connectangles="0,0,0,0,0,0,0,0,0,0,0,0,0,0,0,0,0,0,0"/>
                </v:shape>
                <v:shape id="Freeform 1317" o:spid="_x0000_s1521" style="position:absolute;left:974;top:825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" path="m,l,9r,3l3,15r3,e" filled="f" strokecolor="#7f2851" strokeweight=".15pt">
                  <v:path arrowok="t" o:connecttype="custom" o:connectlocs="0,0;0,9;0,12;3,15;6,15" o:connectangles="0,0,0,0,0"/>
                </v:shape>
                <v:shape id="Freeform 1318" o:spid="_x0000_s1522" style="position:absolute;left:962;top:828;width:3;height:18;visibility:visible;mso-wrap-style:square;v-text-anchor:top" coordsize="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" path="m,l,3,,6r,6l,15r3,3e" filled="f" strokecolor="#7f2851" strokeweight=".15pt">
                  <v:path arrowok="t" o:connecttype="custom" o:connectlocs="0,0;0,3;0,6;0,12;0,15;3,18" o:connectangles="0,0,0,0,0,0"/>
                </v:shape>
                <v:shape id="Freeform 1319" o:spid="_x0000_s1523" style="position:absolute;left:953;top:843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" path="m,l,3,3,6r3,e" filled="f" strokecolor="#7f2851" strokeweight=".15pt">
                  <v:path arrowok="t" o:connecttype="custom" o:connectlocs="0,0;0,3;3,6;6,6" o:connectangles="0,0,0,0"/>
                </v:shape>
                <v:shape id="Freeform 1320" o:spid="_x0000_s1524" style="position:absolute;left:941;top:798;width:36;height:24;visibility:visible;mso-wrap-style:square;v-text-anchor:top" coordsize="36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" path="m,15r,3l3,21r9,3l18,24r,-3l21,18r,-3l24,15r,-3l27,9,30,6,33,3,36,e" filled="f" strokecolor="#7f2851" strokeweight=".15pt">
                  <v:path arrowok="t" o:connecttype="custom" o:connectlocs="0,15;0,18;3,21;12,24;18,24;18,21;21,18;21,15;24,15;24,12;27,9;30,6;33,3;36,0" o:connectangles="0,0,0,0,0,0,0,0,0,0,0,0,0,0"/>
                </v:shape>
                <v:shape id="Freeform 1321" o:spid="_x0000_s1525" style="position:absolute;left:926;top:72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" path="m,l,6r3,l6,9r6,l15,9r3,l18,12r3,3l21,21r-6,l15,18r-6,l3,18e" filled="f" strokecolor="#7f2851" strokeweight=".15pt">
                  <v:path arrowok="t" o:connecttype="custom" o:connectlocs="0,0;0,6;3,6;6,9;12,9;15,9;18,9;18,12;21,15;21,21;15,21;15,18;9,18;3,18" o:connectangles="0,0,0,0,0,0,0,0,0,0,0,0,0,0"/>
                </v:shape>
                <v:shape id="Freeform 1322" o:spid="_x0000_s1526" style="position:absolute;left:959;top:873;width:42;height:81;visibility:visible;mso-wrap-style:square;v-text-anchor:top" coordsize="4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" path="m36,r,3l33,6,30,9r,3l27,15r,3l27,21r,6l30,33r,3l30,45r,6l33,54r3,3l39,60r3,3l42,66r,3l39,69r-3,l33,72r-3,l24,75r-3,l15,78r-3,l9,78r-6,l,81e" filled="f" strokecolor="#7f2851" strokeweight=".15pt">
                  <v:path arrowok="t" o:connecttype="custom" o:connectlocs="36,0;36,3;33,6;30,9;30,12;27,15;27,18;27,21;27,27;30,33;30,36;30,45;30,51;33,54;36,57;39,60;42,63;42,66;42,69;39,69;36,69;33,72;30,72;24,75;21,75;15,78;12,78;9,78;3,78;0,81" o:connectangles="0,0,0,0,0,0,0,0,0,0,0,0,0,0,0,0,0,0,0,0,0,0,0,0,0,0,0,0,0,0"/>
                </v:shape>
                <v:shape id="Freeform 1323" o:spid="_x0000_s1527" style="position:absolute;left:938;top:924;width:9;height:18;visibility:visible;mso-wrap-style:square;v-text-anchor:top" coordsize="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" path="m9,18l9,3,6,,3,,,e" filled="f" strokecolor="#7f2851" strokeweight=".15pt">
                  <v:path arrowok="t" o:connecttype="custom" o:connectlocs="9,18;9,3;6,0;3,0;0,0" o:connectangles="0,0,0,0,0"/>
                </v:shape>
                <v:shape id="Freeform 1324" o:spid="_x0000_s1528" style="position:absolute;left:914;top:921;width:18;height:9;visibility:visible;mso-wrap-style:square;v-text-anchor:top" coordsize="1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" path="m18,l15,r,6l12,6r,3l9,6,6,3,,3e" filled="f" strokecolor="#7f2851" strokeweight=".15pt">
                  <v:path arrowok="t" o:connecttype="custom" o:connectlocs="18,0;15,0;15,6;12,6;12,9;9,6;6,3;0,3" o:connectangles="0,0,0,0,0,0,0,0"/>
                </v:shape>
                <v:shape id="Freeform 1325" o:spid="_x0000_s1529" style="position:absolute;left:908;top:92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" path="m3,l,3,,6,,9r,6l,18r3,3l6,21r3,3l12,24r3,6e" filled="f" strokecolor="#7f2851" strokeweight=".15pt">
                  <v:path arrowok="t" o:connecttype="custom" o:connectlocs="3,0;0,3;0,6;0,9;0,15;0,18;3,21;6,21;9,24;12,24;15,30" o:connectangles="0,0,0,0,0,0,0,0,0,0,0"/>
                </v:shape>
                <v:shape id="Freeform 1326" o:spid="_x0000_s1530" style="position:absolute;left:902;top:948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" path="m9,l6,3,3,3,,3,,6e" filled="f" strokecolor="#7f2851" strokeweight=".15pt">
                  <v:path arrowok="t" o:connecttype="custom" o:connectlocs="9,0;6,3;3,3;0,3;0,6" o:connectangles="0,0,0,0,0"/>
                </v:shape>
                <v:shape id="Freeform 1327" o:spid="_x0000_s1531" style="position:absolute;left:905;top:960;width:36;height:9;visibility:visible;mso-wrap-style:square;v-text-anchor:top" coordsize="3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" path="m,l6,r,3l9,3r3,3l15,6r3,l24,6,27,3r3,l36,6r,3e" filled="f" strokecolor="#7f2851" strokeweight=".15pt">
                  <v:path arrowok="t" o:connecttype="custom" o:connectlocs="0,0;6,0;6,3;9,3;12,6;15,6;18,6;24,6;27,3;30,3;36,6;36,9" o:connectangles="0,0,0,0,0,0,0,0,0,0,0,0"/>
                </v:shape>
                <v:shape id="Freeform 1328" o:spid="_x0000_s1532" style="position:absolute;left:947;top:731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" path="m,l3,r,3l6,3r6,3l12,9r,3l12,18e" filled="f" strokecolor="#7f2851" strokeweight=".15pt">
                  <v:path arrowok="t" o:connecttype="custom" o:connectlocs="0,0;3,0;3,3;6,3;12,6;12,9;12,12;12,18" o:connectangles="0,0,0,0,0,0,0,0"/>
                </v:shape>
                <v:shape id="Freeform 1329" o:spid="_x0000_s1533" style="position:absolute;left:926;top:752;width:9;height:19;visibility:visible;mso-wrap-style:square;v-text-anchor:top" coordsize="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" path="m,l,3,3,6r3,l6,9r3,l9,13r,6e" filled="f" strokecolor="#7f2851" strokeweight=".15pt">
                  <v:path arrowok="t" o:connecttype="custom" o:connectlocs="0,0;0,3;3,6;6,6;6,9;9,9;9,13;9,19" o:connectangles="0,0,0,0,0,0,0,0"/>
                </v:shape>
                <v:shape id="Freeform 1330" o:spid="_x0000_s1534" style="position:absolute;left:980;top:671;width:30;height:78;visibility:visible;mso-wrap-style:square;v-text-anchor:top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" path="m,l6,12r3,3l9,18r,3l12,24r6,6l21,36r,3l21,42r3,3l24,48r,6l24,60r3,l27,63r,6l30,69r,9e" filled="f" strokecolor="#7f2851" strokeweight=".15pt">
                  <v:path arrowok="t" o:connecttype="custom" o:connectlocs="0,0;6,12;9,15;9,18;9,21;12,24;18,30;21,36;21,39;21,42;24,45;24,48;24,54;24,60;27,60;27,63;27,69;30,69;30,78" o:connectangles="0,0,0,0,0,0,0,0,0,0,0,0,0,0,0,0,0,0,0"/>
                </v:shape>
                <v:shape id="Freeform 1331" o:spid="_x0000_s1535" style="position:absolute;left:1016;top:752;width:27;height:40;visibility:visible;mso-wrap-style:square;v-text-anchor:top" coordsize="2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" path="m,l9,6r3,l18,6r3,3l24,9r,4l27,16r,6l27,25r,9l27,37r-3,3l21,31r-3,l15,28,12,25e" filled="f" strokecolor="#7f2851" strokeweight=".15pt">
                  <v:path arrowok="t" o:connecttype="custom" o:connectlocs="0,0;9,6;12,6;18,6;21,9;24,9;24,13;27,16;27,22;27,25;27,34;27,37;24,40;21,31;18,31;15,28;12,25" o:connectangles="0,0,0,0,0,0,0,0,0,0,0,0,0,0,0,0,0"/>
                </v:shape>
                <v:shape id="Freeform 1332" o:spid="_x0000_s1536" style="position:absolute;left:1007;top:765;width:24;height:54;visibility:visible;mso-wrap-style:square;v-text-anchor:top" coordsize="2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" path="m3,l6,3,9,6r,3l12,9r,3l15,12r,6l15,21r-3,l9,24r3,l18,24r,3l21,30r,3l24,36r,3l24,42r,3l21,51r-3,l18,54r-6,l12,48,9,45r,-3l6,39r-3,l,36e" filled="f" strokecolor="#7f2851" strokeweight=".15pt">
                  <v:path arrowok="t" o:connecttype="custom" o:connectlocs="3,0;6,3;9,6;9,9;12,9;12,12;15,12;15,18;15,21;12,21;9,24;12,24;18,24;18,27;21,30;21,33;24,36;24,39;24,42;24,45;21,51;18,51;18,54;12,54;12,48;9,45;9,42;6,39;3,39;0,36" o:connectangles="0,0,0,0,0,0,0,0,0,0,0,0,0,0,0,0,0,0,0,0,0,0,0,0,0,0,0,0,0,0"/>
                </v:shape>
                <v:shape id="Freeform 1333" o:spid="_x0000_s1537" style="position:absolute;left:1007;top:777;width:3;height:9;visibility:visible;mso-wrap-style:square;v-text-anchor:top" coordsize="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" path="m3,r,3l3,6,,9e" filled="f" strokecolor="#7f2851" strokeweight=".15pt">
                  <v:path arrowok="t" o:connecttype="custom" o:connectlocs="3,0;3,3;3,6;0,9" o:connectangles="0,0,0,0"/>
                </v:shape>
                <v:shape id="Freeform 1334" o:spid="_x0000_s1538" style="position:absolute;left:986;top:761;width:21;height:76;visibility:visible;mso-wrap-style:square;v-text-anchor:top" coordsize="2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" path="m21,r,10l18,13r-3,6l12,25r,3l12,31r,3l15,37r,3l9,43r-3,l3,43,,46r,3l,52r,3l3,58r3,3l9,61r3,3l15,67r,3l15,73r,3e" filled="f" strokecolor="#7f2851" strokeweight=".15pt">
                  <v:path arrowok="t" o:connecttype="custom" o:connectlocs="21,0;21,10;18,13;15,19;12,25;12,28;12,31;12,34;15,37;15,40;9,43;6,43;3,43;0,46;0,49;0,52;0,55;3,58;6,61;9,61;12,64;15,67;15,70;15,73;15,76" o:connectangles="0,0,0,0,0,0,0,0,0,0,0,0,0,0,0,0,0,0,0,0,0,0,0,0,0"/>
                </v:shape>
                <v:shape id="Freeform 1335" o:spid="_x0000_s1539" style="position:absolute;left:1004;top:816;width:9;height:21;visibility:visible;mso-wrap-style:square;v-text-anchor:top" coordsize="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" path="m6,r,3l9,6r,6l9,15,6,18,,21e" filled="f" strokecolor="#7f2851" strokeweight=".15pt">
                  <v:path arrowok="t" o:connecttype="custom" o:connectlocs="6,0;6,3;9,6;9,12;9,15;6,18;0,21" o:connectangles="0,0,0,0,0,0,0"/>
                </v:shape>
                <v:shape id="Freeform 1336" o:spid="_x0000_s1540" style="position:absolute;left:986;top:855;width:24;height:6;visibility:visible;mso-wrap-style:square;v-text-anchor:top" coordsize="2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" path="m,6r3,l6,3r3,l12,3,15,r3,l24,e" filled="f" strokecolor="#7f2851" strokeweight=".15pt">
                  <v:path arrowok="t" o:connecttype="custom" o:connectlocs="0,6;3,6;6,3;9,3;12,3;15,0;18,0;24,0" o:connectangles="0,0,0,0,0,0,0,0"/>
                </v:shape>
                <v:shape id="Freeform 1337" o:spid="_x0000_s1541" style="position:absolute;left:998;top:861;width:18;height:6;visibility:visible;mso-wrap-style:square;v-text-anchor:top" coordsize="1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" path="m,6r3,l9,3r3,l15,3,18,e" filled="f" strokecolor="#7f2851" strokeweight=".15pt">
                  <v:path arrowok="t" o:connecttype="custom" o:connectlocs="0,6;3,6;9,3;12,3;15,3;18,0" o:connectangles="0,0,0,0,0,0"/>
                </v:shape>
                <v:shape id="Freeform 1338" o:spid="_x0000_s1542" style="position:absolute;left:1010;top:870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" path="m,6l3,3r3,l6,e" filled="f" strokecolor="#7f2851" strokeweight=".15pt">
                  <v:path arrowok="t" o:connecttype="custom" o:connectlocs="0,6;3,3;6,3;6,0" o:connectangles="0,0,0,0"/>
                </v:shape>
                <v:shape id="Freeform 1339" o:spid="_x0000_s1543" style="position:absolute;left:1013;top:879;width:9;height:3;visibility:visible;mso-wrap-style:square;v-text-anchor:top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" path="m,3r3,l6,,9,e" filled="f" strokecolor="#7f2851" strokeweight=".15pt">
                  <v:path arrowok="t" o:connecttype="custom" o:connectlocs="0,3;3,3;6,0;9,0" o:connectangles="0,0,0,0"/>
                </v:shape>
                <v:shape id="Freeform 1340" o:spid="_x0000_s1544" style="position:absolute;left:938;top:915;width:87;height:69;visibility:visible;mso-wrap-style:square;v-text-anchor:top" coordsize="8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" path="m6,54r-3,l3,60,,60r,3l6,63r,3l9,63r3,l15,66r3,3l21,66r3,l24,63r3,l30,60r3,9l33,66r3,-3l39,63r,-3l42,60r,-3l45,57r,3l45,63r,3l48,69r3,-3l51,60r3,l57,54r,-3l60,54r3,6l63,57r3,l69,57r,-3l72,54r3,-3l78,51r3,l81,48r3,-3l84,42r3,l87,39r,-9l87,27r,-3l84,24r,-3l84,15r,-6l84,6r,-3l87,e" filled="f" strokecolor="#7f2851" strokeweight=".15pt">
                  <v:path arrowok="t" o:connecttype="custom" o:connectlocs="6,54;3,54;3,60;0,60;0,63;6,63;6,66;9,63;12,63;15,66;18,69;21,66;24,66;24,63;27,63;30,60;33,69;33,66;36,63;39,63;39,60;42,60;42,57;45,57;45,60;45,63;45,66;48,69;51,66;51,60;54,60;57,54;57,51;60,54;63,60;63,57;66,57;69,57;69,54;72,54;75,51;78,51;81,51;81,48;84,45;84,42;87,42;87,39;87,30;87,27;87,24;84,24;84,21;84,15;84,9;84,6;84,3;87,0" o:connectangles="0,0,0,0,0,0,0,0,0,0,0,0,0,0,0,0,0,0,0,0,0,0,0,0,0,0,0,0,0,0,0,0,0,0,0,0,0,0,0,0,0,0,0,0,0,0,0,0,0,0,0,0,0,0,0,0,0,0"/>
                </v:shape>
                <v:shape id="Freeform 1341" o:spid="_x0000_s1545" style="position:absolute;left:980;top:864;width:105;height:126;visibility:visible;mso-wrap-style:square;v-text-anchor:top" coordsize="10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" path="m,l3,,6,,9,3r3,l15,6r3,l21,9r3,3l27,12r,3l30,18r3,3l33,24r3,3l39,30r3,3l42,36r3,3l45,42r3,9l57,57r3,3l63,60r,3l66,63r3,3l75,72r3,l78,75r3,l84,75r,3l87,78r3,l96,81r3,l102,84r3,l105,102r,3l105,114r,3l102,123r,3e" filled="f" strokecolor="#7f2851" strokeweight=".15pt">
                  <v:path arrowok="t" o:connecttype="custom" o:connectlocs="0,0;3,0;6,0;9,3;12,3;15,6;18,6;21,9;24,12;27,12;27,15;30,18;33,21;33,24;36,27;39,30;42,33;42,36;45,39;45,42;48,51;57,57;60,60;63,60;63,63;66,63;69,66;75,72;78,72;78,75;81,75;84,75;84,78;87,78;90,78;96,81;99,81;102,84;105,84;105,102;105,105;105,114;105,117;102,123;102,126" o:connectangles="0,0,0,0,0,0,0,0,0,0,0,0,0,0,0,0,0,0,0,0,0,0,0,0,0,0,0,0,0,0,0,0,0,0,0,0,0,0,0,0,0,0,0,0,0"/>
                </v:shape>
                <v:shape id="Freeform 1342" o:spid="_x0000_s1546" style="position:absolute;left:1061;top:870;width:117;height:39;visibility:visible;mso-wrap-style:square;v-text-anchor:top" coordsize="11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" path="m,12l,,12,r3,3l15,6r3,l18,9r3,l21,12r6,3l33,21r6,l42,24r3,3l48,27r6,3l57,33r3,l63,36r3,l72,36r3,l78,39r3,l84,39r3,l90,39r6,-3l105,30r3,l108,27r6,-3l114,21r3,l117,18r,-9e" filled="f" strokecolor="#7f2851" strokeweight=".15pt">
                  <v:path arrowok="t" o:connecttype="custom" o:connectlocs="0,12;0,0;12,0;15,3;15,6;18,6;18,9;21,9;21,12;27,15;33,21;39,21;42,24;45,27;48,27;54,30;57,33;60,33;63,36;66,36;72,36;75,36;78,39;81,39;84,39;87,39;90,39;96,36;105,30;108,30;108,27;114,24;114,21;117,21;117,18;117,9" o:connectangles="0,0,0,0,0,0,0,0,0,0,0,0,0,0,0,0,0,0,0,0,0,0,0,0,0,0,0,0,0,0,0,0,0,0,0,0"/>
                </v:shape>
                <v:shape id="Freeform 1343" o:spid="_x0000_s1547" style="position:absolute;left:1115;top:783;width:66;height:96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" path="m27,3l21,,18,,12,3,9,3,6,6r,3l3,9r,3l,18r,3l,24r,3l,30r,3l,36r6,3l6,42r3,6l12,48r3,3l18,54r3,l21,57r3,l30,60r3,l36,60r3,l45,63r3,3l51,69r3,l57,75r6,9l63,96r3,e" filled="f" strokecolor="#7f2851" strokeweight=".15pt">
                  <v:path arrowok="t" o:connecttype="custom" o:connectlocs="27,3;21,0;18,0;12,3;9,3;6,6;6,9;3,9;3,12;0,18;0,21;0,24;0,27;0,30;0,33;0,36;6,39;6,42;9,48;12,48;15,51;18,54;21,54;21,57;24,57;30,60;33,60;36,60;39,60;45,63;48,66;51,69;54,69;57,75;63,84;63,96;66,96" o:connectangles="0,0,0,0,0,0,0,0,0,0,0,0,0,0,0,0,0,0,0,0,0,0,0,0,0,0,0,0,0,0,0,0,0,0,0,0,0"/>
                </v:shape>
                <v:shape id="Freeform 1344" o:spid="_x0000_s1548" style="position:absolute;left:872;top:822;width:42;height:21;visibility:visible;mso-wrap-style:square;v-text-anchor:top" coordsize="4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" path="m9,3r3,l18,6r,-3l21,3,24,r6,l27,3r-3,l21,6r,3l18,12r-6,3l9,15,6,18r-3,l,18r6,3l9,21r3,l21,18r15,l39,18r,-3l42,15e" filled="f" strokecolor="#7f2851" strokeweight=".15pt">
                  <v:path arrowok="t" o:connecttype="custom" o:connectlocs="9,3;12,3;18,6;18,3;21,3;24,0;30,0;27,3;24,3;21,6;21,9;18,12;12,15;9,15;6,18;3,18;0,18;6,21;9,21;12,21;21,18;36,18;39,18;39,15;42,15" o:connectangles="0,0,0,0,0,0,0,0,0,0,0,0,0,0,0,0,0,0,0,0,0,0,0,0,0"/>
                </v:shape>
                <v:line id="Line 1345" o:spid="_x0000_s1549" style="position:absolute;flip:x;visibility:visible;mso-wrap-style:square" from="968,674" to="977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" strokecolor="#7f2851" strokeweight=".15pt"/>
                <v:shape id="Freeform 1346" o:spid="_x0000_s1550" style="position:absolute;left:956;top:683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" path="m6,l3,,,3,,6r3,l3,9r3,e" filled="f" strokecolor="#7f2851" strokeweight=".15pt">
                  <v:path arrowok="t" o:connecttype="custom" o:connectlocs="6,0;3,0;0,3;0,6;3,6;3,9;6,9" o:connectangles="0,0,0,0,0,0,0"/>
                </v:shape>
                <v:shape id="Freeform 1347" o:spid="_x0000_s1551" style="position:absolute;left:908;top:822;width:24;height:30;visibility:visible;mso-wrap-style:square;v-text-anchor:top" coordsize="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" path="m,30l,27,3,21r,-3l6,15r3,l9,12r3,l12,9r,-3l15,3r3,l18,r3,l24,e" filled="f" strokecolor="#7f2851" strokeweight=".15pt">
                  <v:path arrowok="t" o:connecttype="custom" o:connectlocs="0,30;0,27;3,21;3,18;6,15;9,15;9,12;12,12;12,9;12,6;15,3;18,3;18,0;21,0;24,0" o:connectangles="0,0,0,0,0,0,0,0,0,0,0,0,0,0,0"/>
                </v:shape>
                <v:shape id="Freeform 1348" o:spid="_x0000_s1552" style="position:absolute;left:941;top:789;width:48;height:21;visibility:visible;mso-wrap-style:square;v-text-anchor:top" coordsize="4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" path="m48,6r,-3l45,,42,,39,,33,,24,,21,,18,6r-3,l15,9r-3,3l12,15,9,18,6,21r-3,l,21,,18e" filled="f" strokecolor="#7f2851" strokeweight=".15pt">
                  <v:path arrowok="t" o:connecttype="custom" o:connectlocs="48,6;48,3;45,0;42,0;39,0;33,0;24,0;21,0;18,6;15,6;15,9;12,12;12,15;9,18;6,21;3,21;0,21;0,18" o:connectangles="0,0,0,0,0,0,0,0,0,0,0,0,0,0,0,0,0,0"/>
                </v:shape>
                <v:shape id="Freeform 1349" o:spid="_x0000_s1553" style="position:absolute;left:926;top:774;width:30;height:9;visibility:visible;mso-wrap-style:square;v-text-anchor:top" coordsize="3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" path="m30,l21,,18,,15,3r-3,l12,6,9,9,6,9,3,9,,6e" filled="f" strokecolor="#7f2851" strokeweight=".15pt">
                  <v:path arrowok="t" o:connecttype="custom" o:connectlocs="30,0;21,0;18,0;15,3;12,3;12,6;9,9;6,9;3,9;0,6" o:connectangles="0,0,0,0,0,0,0,0,0,0"/>
                </v:shape>
                <v:shape id="Freeform 1350" o:spid="_x0000_s1554" style="position:absolute;left:968;top:761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" path="m15,l12,,9,4r,3l6,10,,10e" filled="f" strokecolor="#7f2851" strokeweight=".15pt">
                  <v:path arrowok="t" o:connecttype="custom" o:connectlocs="15,0;12,0;9,4;9,7;6,10;0,10" o:connectangles="0,0,0,0,0,0"/>
                </v:shape>
                <v:shape id="Freeform 1351" o:spid="_x0000_s1555" style="position:absolute;left:986;top:668;width:24;height:42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" path="m,l3,3,6,6r,3l6,12r3,l9,15r3,6l15,30r3,3l21,36r,3l24,42e" filled="f" strokecolor="#7f2851" strokeweight=".15pt">
                  <v:path arrowok="t" o:connecttype="custom" o:connectlocs="0,0;3,3;6,6;6,9;6,12;9,12;9,15;12,21;15,30;18,33;21,36;21,39;24,42" o:connectangles="0,0,0,0,0,0,0,0,0,0,0,0,0"/>
                </v:shape>
                <v:shape id="Freeform 1352" o:spid="_x0000_s1556" style="position:absolute;left:1010;top:72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" path="m,l3,3r,3l6,9r,6l6,21r,3l9,27e" filled="f" strokecolor="#7f2851" strokeweight=".15pt">
                  <v:path arrowok="t" o:connecttype="custom" o:connectlocs="0,0;3,3;3,6;6,9;6,15;6,21;6,24;9,27" o:connectangles="0,0,0,0,0,0,0,0"/>
                </v:shape>
                <v:shape id="Freeform 1353" o:spid="_x0000_s1557" style="position:absolute;left:1019;top:701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" path="m3,l,,,3,,6r,6l,15r3,l9,15e" filled="f" strokecolor="#7f2851" strokeweight=".15pt">
                  <v:path arrowok="t" o:connecttype="custom" o:connectlocs="3,0;0,0;0,3;0,6;0,12;0,15;3,15;9,15" o:connectangles="0,0,0,0,0,0,0,0"/>
                </v:shape>
                <v:shape id="Freeform 1354" o:spid="_x0000_s1558" style="position:absolute;left:1010;top:686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" path="m,l,3,3,6r,3l6,9r,3l12,9e" filled="f" strokecolor="#7f2851" strokeweight=".15pt">
                  <v:path arrowok="t" o:connecttype="custom" o:connectlocs="0,0;0,3;3,6;3,9;6,9;6,12;12,9" o:connectangles="0,0,0,0,0,0,0"/>
                </v:shape>
                <v:shape id="Freeform 1355" o:spid="_x0000_s1559" style="position:absolute;left:1001;top:647;width:15;height:39;visibility:visible;mso-wrap-style:square;v-text-anchor:top" coordsize="1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" path="m3,3l6,,9,3r3,3l9,9,6,9,3,12r,3l3,18,,18r,3l,27r3,3l6,33r9,l15,39r-9,l3,39e" filled="f" strokecolor="#7f2851" strokeweight=".15pt">
                  <v:path arrowok="t" o:connecttype="custom" o:connectlocs="3,3;6,0;9,3;12,6;9,9;6,9;3,12;3,15;3,18;0,18;0,21;0,27;3,30;6,33;15,33;15,39;6,39;3,39" o:connectangles="0,0,0,0,0,0,0,0,0,0,0,0,0,0,0,0,0,0"/>
                </v:shape>
                <v:shape id="Freeform 1356" o:spid="_x0000_s1560" style="position:absolute;left:977;top:653;width:27;height:18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" path="m27,l21,,18,3r,3l15,6r,3l12,12,6,15,3,18,,18e" filled="f" strokecolor="#7f2851" strokeweight=".15pt">
                  <v:path arrowok="t" o:connecttype="custom" o:connectlocs="27,0;21,0;18,3;18,6;15,6;15,9;12,12;6,15;3,18;0,18" o:connectangles="0,0,0,0,0,0,0,0,0,0"/>
                </v:shape>
                <v:line id="Line 1357" o:spid="_x0000_s1561" style="position:absolute;visibility:visible;mso-wrap-style:square" from="989,665" to="992,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" strokecolor="#7f2851" strokeweight=".15pt"/>
                <v:shape id="Freeform 1358" o:spid="_x0000_s1562" style="position:absolute;left:989;top:73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" path="m,l3,,6,r,3l6,6,9,9e" filled="f" strokecolor="#7f2851" strokeweight=".15pt">
                  <v:path arrowok="t" o:connecttype="custom" o:connectlocs="0,0;3,0;6,0;6,3;6,6;9,9" o:connectangles="0,0,0,0,0,0"/>
                </v:shape>
                <v:shape id="Freeform 1359" o:spid="_x0000_s1563" style="position:absolute;left:995;top:728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" path="m,l,3r3,e" filled="f" strokecolor="#7f2851" strokeweight=".15pt">
                  <v:path arrowok="t" o:connecttype="custom" o:connectlocs="0,0;0,3;3,3" o:connectangles="0,0,0"/>
                </v:shape>
                <v:shape id="Freeform 1360" o:spid="_x0000_s1564" style="position:absolute;left:983;top:746;width:18;height:3;visibility:visible;mso-wrap-style:square;v-text-anchor:top" coordsize="1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" path="m18,3r-6,l6,3,3,,,e" filled="f" strokecolor="#7f2851" strokeweight=".15pt">
                  <v:path arrowok="t" o:connecttype="custom" o:connectlocs="18,3;12,3;6,3;3,0;0,0" o:connectangles="0,0,0,0,0"/>
                </v:shape>
                <v:shape id="Freeform 1361" o:spid="_x0000_s1565" style="position:absolute;left:953;top:749;width:24;height:9;visibility:visible;mso-wrap-style:square;v-text-anchor:top" coordsize="2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" path="m24,r,3l21,3r,3l18,9r-6,l9,9,6,9,,9e" filled="f" strokecolor="#7f2851" strokeweight=".15pt">
                  <v:path arrowok="t" o:connecttype="custom" o:connectlocs="24,0;24,3;21,3;21,6;18,9;12,9;9,9;6,9;0,9" o:connectangles="0,0,0,0,0,0,0,0,0"/>
                </v:shape>
                <v:shape id="Freeform 1362" o:spid="_x0000_s1566" style="position:absolute;left:962;top:774;width:21;height:9;visibility:visible;mso-wrap-style:square;v-text-anchor:top" coordsize="2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" path="m,l,3r3,l6,3,9,6r6,3l18,6,21,3,21,e" filled="f" strokecolor="#7f2851" strokeweight=".15pt">
                  <v:path arrowok="t" o:connecttype="custom" o:connectlocs="0,0;0,3;3,3;6,3;9,6;15,9;18,6;21,3;21,0" o:connectangles="0,0,0,0,0,0,0,0,0"/>
                </v:shape>
                <v:shape id="Freeform 1363" o:spid="_x0000_s1567" style="position:absolute;left:902;top:789;width:18;height:9;visibility:visible;mso-wrap-style:square;v-text-anchor:top" coordsize="1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" path="m,6l,9r3,l9,9r3,l15,6,18,e" filled="f" strokecolor="#7f2851" strokeweight=".15pt">
                  <v:path arrowok="t" o:connecttype="custom" o:connectlocs="0,6;0,9;3,9;9,9;12,9;15,6;18,0" o:connectangles="0,0,0,0,0,0,0"/>
                </v:shape>
                <v:shape id="Freeform 1364" o:spid="_x0000_s1568" style="position:absolute;left:908;top:798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" path="m,12l,6,,3r3,l6,e" filled="f" strokecolor="#7f2851" strokeweight=".15pt">
                  <v:path arrowok="t" o:connecttype="custom" o:connectlocs="0,12;0,6;0,3;3,3;6,0" o:connectangles="0,0,0,0,0"/>
                </v:shape>
                <v:shape id="Freeform 1365" o:spid="_x0000_s1569" style="position:absolute;left:923;top:783;width:42;height:1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" path="m,l,3,,6r3,l6,9r3,l12,9r3,3l18,9r,-3l21,3,24,r3,l33,r3,l39,r,3l42,3r,3e" filled="f" strokecolor="#7f2851" strokeweight=".15pt">
                  <v:path arrowok="t" o:connecttype="custom" o:connectlocs="0,0;0,3;0,6;3,6;6,9;9,9;12,9;15,12;18,9;18,6;21,3;24,0;27,0;33,0;36,0;39,0;39,3;42,3;42,6" o:connectangles="0,0,0,0,0,0,0,0,0,0,0,0,0,0,0,0,0,0,0"/>
                </v:shape>
                <v:shape id="Freeform 1366" o:spid="_x0000_s1570" style="position:absolute;left:905;top:798;width:51;height:24;visibility:visible;mso-wrap-style:square;v-text-anchor:top" coordsize="5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" path="m,24r12,l15,24,12,21r,-3l12,12,15,9r3,l24,6,30,3r3,l33,6r3,3l36,3r3,l42,r3,l51,e" filled="f" strokecolor="#7f2851" strokeweight=".15pt">
                  <v:path arrowok="t" o:connecttype="custom" o:connectlocs="0,24;12,24;15,24;12,21;12,18;12,12;15,9;18,9;24,6;30,3;33,3;33,6;36,9;36,3;39,3;42,0;45,0;51,0" o:connectangles="0,0,0,0,0,0,0,0,0,0,0,0,0,0,0,0,0,0"/>
                </v:shape>
                <v:shape id="Freeform 1367" o:spid="_x0000_s1571" style="position:absolute;left:1016;top:725;width:150;height:169;visibility:visible;mso-wrap-style:square;v-text-anchor:top" coordsize="15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" path="m45,r,3l48,3r,3l51,9r3,3l54,15r,9l57,24r,3l57,30r,31l57,64r,3l57,70r3,6l60,79r3,l63,82r,3l66,88r3,3l72,97r3,3l78,103r,3l84,109r3,3l93,115r3,l102,118r6,3l114,124r9,3l126,127r6,3l135,130r,3l138,136r3,l141,139r3,3l147,145r,3l150,151r,3l150,160r-3,l144,163r-3,3l138,166r-6,3l126,169r-15,l108,169r-3,-3l99,166r-3,-3l93,160r-9,-3l81,154r-3,-3l75,148r,-3l69,142r,-3l66,139r,-3l63,136r-3,-3l57,133r,-3l54,130r-9,-6l42,118r-6,-3l33,115r,-3l30,112r-3,-3l24,109r-6,-3l15,106r-3,l9,103r-6,l,100e" filled="f" strokecolor="#7f2851" strokeweight=".15pt">
                  <v:path arrowok="t" o:connecttype="custom" o:connectlocs="45,3;48,6;54,12;54,24;57,27;57,61;57,67;60,76;63,79;63,85;69,91;75,100;78,106;87,112;96,115;108,121;123,127;132,130;135,133;141,136;144,142;147,148;150,154;147,160;141,166;132,169;111,169;105,166;96,163;84,157;78,151;75,145;69,139;66,136;60,133;57,130;45,124;36,115;33,112;27,109;18,106;12,106;3,103" o:connectangles="0,0,0,0,0,0,0,0,0,0,0,0,0,0,0,0,0,0,0,0,0,0,0,0,0,0,0,0,0,0,0,0,0,0,0,0,0,0,0,0,0,0,0"/>
                </v:shape>
                <v:shape id="Freeform 1368" o:spid="_x0000_s1572" style="position:absolute;left:1064;top:882;width:51;height:78;visibility:visible;mso-wrap-style:square;v-text-anchor:top" coordsize="5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" path="m,l3,6r,3l6,9r,3l9,12r,3l12,18r,3l15,24r3,3l18,30r3,3l21,39r,3l24,45r3,l30,45r3,3l36,51r3,3l42,54r,3l45,60r3,l48,63r3,3l48,69r,3l48,78e" filled="f" strokecolor="#7f2851" strokeweight=".15pt">
                  <v:path arrowok="t" o:connecttype="custom" o:connectlocs="0,0;3,6;3,9;6,9;6,12;9,12;9,15;12,18;12,21;15,24;18,27;18,30;21,33;21,39;21,42;24,45;27,45;30,45;33,48;36,51;39,54;42,54;42,57;45,60;48,60;48,63;51,66;48,69;48,72;48,78" o:connectangles="0,0,0,0,0,0,0,0,0,0,0,0,0,0,0,0,0,0,0,0,0,0,0,0,0,0,0,0,0,0"/>
                </v:shape>
                <v:shape id="Freeform 1369" o:spid="_x0000_s1573" style="position:absolute;left:1100;top:960;width:18;height:51;visibility:visible;mso-wrap-style:square;v-text-anchor:top" coordsize="1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" path="m12,r3,l18,3r-3,l15,6r-3,l12,9r3,3l18,15r-6,l9,15,6,18r3,3l12,27r,3l15,30r-3,l12,27r-3,l6,27r3,9l9,51,6,45,,42e" filled="f" strokecolor="#7f2851" strokeweight=".15pt">
                  <v:path arrowok="t" o:connecttype="custom" o:connectlocs="12,0;15,0;18,3;15,3;15,6;12,6;12,9;15,12;18,15;12,15;9,15;6,18;9,21;12,27;12,30;15,30;12,30;12,27;9,27;6,27;9,36;9,51;6,45;0,42" o:connectangles="0,0,0,0,0,0,0,0,0,0,0,0,0,0,0,0,0,0,0,0,0,0,0,0"/>
                </v:shape>
                <v:shape id="Freeform 1370" o:spid="_x0000_s1574" style="position:absolute;left:1049;top:993;width:27;height:15;visibility:visible;mso-wrap-style:square;v-text-anchor:top" coordsize="2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" path="m27,3r-6,l9,,6,r,3l3,6,,12r,3e" filled="f" strokecolor="#7f2851" strokeweight=".15pt">
                  <v:path arrowok="t" o:connecttype="custom" o:connectlocs="27,3;21,3;9,0;6,0;6,3;3,6;0,12;0,15" o:connectangles="0,0,0,0,0,0,0,0"/>
                </v:shape>
                <v:shape id="Freeform 1371" o:spid="_x0000_s1575" style="position:absolute;left:1043;top:1008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" path="m15,l12,3,9,3,6,6,3,9,,15r,3e" filled="f" strokecolor="#7f2851" strokeweight=".15pt">
                  <v:path arrowok="t" o:connecttype="custom" o:connectlocs="15,0;12,3;9,3;6,6;3,9;0,15;0,18" o:connectangles="0,0,0,0,0,0,0"/>
                </v:shape>
                <v:shape id="Freeform 1372" o:spid="_x0000_s1576" style="position:absolute;left:1046;top:1020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" path="m,12r3,l12,15r6,l18,12,21,9r,-3l24,3,24,e" filled="f" strokecolor="#7f2851" strokeweight=".15pt">
                  <v:path arrowok="t" o:connecttype="custom" o:connectlocs="0,12;3,12;12,15;18,15;18,12;21,9;21,6;24,3;24,0" o:connectangles="0,0,0,0,0,0,0,0,0"/>
                </v:shape>
                <v:shape id="Freeform 1373" o:spid="_x0000_s1577" style="position:absolute;left:1070;top:1017;width:24;height:18;visibility:visible;mso-wrap-style:square;v-text-anchor:top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" path="m,15r,3l12,18r,-6l15,9r,-3l15,3r3,l24,e" filled="f" strokecolor="#7f2851" strokeweight=".15pt">
                  <v:path arrowok="t" o:connecttype="custom" o:connectlocs="0,15;0,18;12,18;12,12;15,9;15,6;15,3;18,3;24,0" o:connectangles="0,0,0,0,0,0,0,0,0"/>
                </v:shape>
                <v:shape id="Freeform 1374" o:spid="_x0000_s1578" style="position:absolute;left:1091;top:1005;width:6;height:21;visibility:visible;mso-wrap-style:square;v-text-anchor:top" coordsize="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" path="m6,r,3l6,9r,3l6,18,3,21,,18e" filled="f" strokecolor="#7f2851" strokeweight=".15pt">
                  <v:path arrowok="t" o:connecttype="custom" o:connectlocs="6,0;6,3;6,9;6,12;6,18;3,21;0,18" o:connectangles="0,0,0,0,0,0,0"/>
                </v:shape>
                <v:shape id="Freeform 1375" o:spid="_x0000_s1579" style="position:absolute;left:1028;top:716;width:6;height:0;visibility:visible;mso-wrap-style:square;v-text-anchor:top" coordsize="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" path="m,l3,,6,e" filled="f" strokecolor="#7f2851" strokeweight=".15pt">
                  <v:path arrowok="t" o:connecttype="custom" o:connectlocs="0,0;3,0;6,0" o:connectangles="0,0,0"/>
                </v:shape>
                <v:shape id="Freeform 1376" o:spid="_x0000_s1580" style="position:absolute;left:1019;top:719;width:15;height:21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" path="m15,l12,,9,3,6,3r,3l,6r3,l6,15r,3l9,21e" filled="f" strokecolor="#7f2851" strokeweight=".15pt">
                  <v:path arrowok="t" o:connecttype="custom" o:connectlocs="15,0;12,0;9,3;6,3;6,6;0,6;3,6;6,15;6,18;9,21" o:connectangles="0,0,0,0,0,0,0,0,0,0"/>
                </v:shape>
                <v:shape id="Freeform 1377" o:spid="_x0000_s1581" style="position:absolute;left:1013;top:737;width:39;height:12;visibility:visible;mso-wrap-style:square;v-text-anchor:top" coordsize="3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" path="m,12r6,l9,9r3,l12,6r3,l18,6r3,l24,6r3,l30,6r3,l36,6r3,l39,,33,r,3e" filled="f" strokecolor="#7f2851" strokeweight=".15pt">
                  <v:path arrowok="t" o:connecttype="custom" o:connectlocs="0,12;6,12;9,9;12,9;12,6;15,6;18,6;21,6;24,6;27,6;30,6;33,6;36,6;39,6;39,0;33,0;33,3" o:connectangles="0,0,0,0,0,0,0,0,0,0,0,0,0,0,0,0,0"/>
                </v:shape>
                <v:shape id="Freeform 1378" o:spid="_x0000_s1582" style="position:absolute;left:1010;top:701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" path="m,l3,r,6e" filled="f" strokecolor="#7f2851" strokeweight=".15pt">
                  <v:path arrowok="t" o:connecttype="custom" o:connectlocs="0,0;3,0;3,6" o:connectangles="0,0,0"/>
                </v:shape>
                <v:shape id="Freeform 1379" o:spid="_x0000_s1583" style="position:absolute;left:1022;top:692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" path="m6,l3,3,,3,,6,3,9r6,l9,3,6,,3,,,3e" filled="f" strokecolor="#7f2851" strokeweight=".15pt">
                  <v:path arrowok="t" o:connecttype="custom" o:connectlocs="6,0;3,3;0,3;0,6;3,9;9,9;9,3;6,0;3,0;0,3" o:connectangles="0,0,0,0,0,0,0,0,0,0"/>
                </v:shape>
                <v:shape id="Freeform 1380" o:spid="_x0000_s1584" style="position:absolute;left:1031;top:695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" path="m,l,6r3,l6,3e" filled="f" strokecolor="#7f2851" strokeweight=".15pt">
                  <v:path arrowok="t" o:connecttype="custom" o:connectlocs="0,0;0,6;3,6;6,3" o:connectangles="0,0,0,0"/>
                </v:shape>
                <v:shape id="Freeform 1381" o:spid="_x0000_s1585" style="position:absolute;left:1034;top:686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" path="m,6l,9r3,l6,9,6,3,6,,3,,,3,,6e" filled="f" strokecolor="#7f2851" strokeweight=".15pt">
                  <v:path arrowok="t" o:connecttype="custom" o:connectlocs="0,6;0,9;3,9;6,9;6,3;6,0;3,0;0,3;0,6" o:connectangles="0,0,0,0,0,0,0,0,0"/>
                </v:shape>
                <v:shape id="Freeform 1382" o:spid="_x0000_s1586" style="position:absolute;left:1025;top:680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" path="m6,3l6,,3,,,3,,9r6,l9,6,6,3e" filled="f" strokecolor="#7f2851" strokeweight=".15pt">
                  <v:path arrowok="t" o:connecttype="custom" o:connectlocs="6,3;6,0;3,0;0,3;0,9;6,9;9,6;6,3" o:connectangles="0,0,0,0,0,0,0,0"/>
                </v:shape>
                <v:shape id="Freeform 1383" o:spid="_x0000_s1587" style="position:absolute;left:1061;top:725;width:36;height:79;visibility:visible;mso-wrap-style:square;v-text-anchor:top" coordsize="3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" path="m,l6,r,3l9,3r,3l12,6r,3l15,12r,3l15,21r,3l15,30r3,3l18,40r,3l18,52r3,3l21,58r,3l24,64r3,6l30,73r,3l33,79r3,e" filled="f" strokecolor="#7f2851" strokeweight=".15pt">
                  <v:path arrowok="t" o:connecttype="custom" o:connectlocs="0,0;6,0;6,3;9,3;9,6;12,6;12,9;15,12;15,15;15,21;15,24;15,30;18,33;18,40;18,43;18,52;21,55;21,58;21,61;24,64;27,70;30,73;30,76;33,79;36,79" o:connectangles="0,0,0,0,0,0,0,0,0,0,0,0,0,0,0,0,0,0,0,0,0,0,0,0,0"/>
                </v:shape>
                <v:shape id="Freeform 1384" o:spid="_x0000_s1588" style="position:absolute;left:1091;top:786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" path="m,l,3,,6r3,l3,9r3,e" filled="f" strokecolor="#7f2851" strokeweight=".15pt">
                  <v:path arrowok="t" o:connecttype="custom" o:connectlocs="0,0;0,3;0,6;3,6;3,9;6,9" o:connectangles="0,0,0,0,0,0"/>
                </v:shape>
                <v:shape id="Freeform 1385" o:spid="_x0000_s1589" style="position:absolute;left:1106;top:786;width:9;height:21;visibility:visible;mso-wrap-style:square;v-text-anchor:top" coordsize="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" path="m9,r,3l3,9r,6l,18r,3e" filled="f" strokecolor="#7f2851" strokeweight=".15pt">
                  <v:path arrowok="t" o:connecttype="custom" o:connectlocs="9,0;9,3;3,9;3,15;0,18;0,21" o:connectangles="0,0,0,0,0,0"/>
                </v:shape>
                <v:shape id="Freeform 1386" o:spid="_x0000_s1590" style="position:absolute;left:1109;top:777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" path="m18,l12,,9,,6,3,3,6,,6,,9r,3e" filled="f" strokecolor="#7f2851" strokeweight=".15pt">
                  <v:path arrowok="t" o:connecttype="custom" o:connectlocs="18,0;12,0;9,0;6,3;3,6;0,6;0,9;0,12" o:connectangles="0,0,0,0,0,0,0,0"/>
                </v:shape>
                <v:shape id="Freeform 1387" o:spid="_x0000_s1591" style="position:absolute;left:1106;top:768;width:39;height:18;visibility:visible;mso-wrap-style:square;v-text-anchor:top" coordsize="3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" path="m39,18l36,15r,-3l36,6r-3,l30,3,24,,21,,15,,9,,6,r,3l3,6,,12e" filled="f" strokecolor="#7f2851" strokeweight=".15pt">
                  <v:path arrowok="t" o:connecttype="custom" o:connectlocs="39,18;36,15;36,12;36,6;33,6;30,3;24,0;21,0;15,0;9,0;6,0;6,3;3,6;0,12" o:connectangles="0,0,0,0,0,0,0,0,0,0,0,0,0,0"/>
                </v:shape>
                <v:shape id="Freeform 1388" o:spid="_x0000_s1592" style="position:absolute;left:1100;top:731;width:27;height:58;visibility:visible;mso-wrap-style:square;v-text-anchor:top" coordsize="2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" path="m27,r,18l27,21r-3,3l21,24r-3,3l12,30r-3,l6,34,3,37,,37r,3l,43r,6l,52r,6e" filled="f" strokecolor="#7f2851" strokeweight=".15pt">
                  <v:path arrowok="t" o:connecttype="custom" o:connectlocs="27,0;27,18;27,21;24,24;21,24;18,27;12,30;9,30;6,34;3,37;0,37;0,40;0,43;0,49;0,52;0,58" o:connectangles="0,0,0,0,0,0,0,0,0,0,0,0,0,0,0,0"/>
                </v:shape>
                <v:shape id="Freeform 1389" o:spid="_x0000_s1593" style="position:absolute;left:1073;top:722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" path="m,l3,3r,3l9,6r,3l12,15r3,3l18,21r,9l18,36r,3l15,43e" filled="f" strokecolor="#7f2851" strokeweight=".15pt">
                  <v:path arrowok="t" o:connecttype="custom" o:connectlocs="0,0;3,3;3,6;9,6;9,9;12,15;15,18;18,21;18,30;18,36;18,39;15,43" o:connectangles="0,0,0,0,0,0,0,0,0,0,0,0"/>
                </v:shape>
                <v:shape id="Freeform 1390" o:spid="_x0000_s1594" style="position:absolute;left:1094;top:725;width:33;height:18;visibility:visible;mso-wrap-style:square;v-text-anchor:top" coordsize="3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" path="m33,l30,,27,3r-3,l15,6,9,9,6,12r-3,l3,15,,18e" filled="f" strokecolor="#7f2851" strokeweight=".15pt">
                  <v:path arrowok="t" o:connecttype="custom" o:connectlocs="33,0;30,0;27,3;24,3;15,6;9,9;6,12;3,12;3,15;0,18" o:connectangles="0,0,0,0,0,0,0,0,0,0"/>
                </v:shape>
                <v:shape id="Freeform 1391" o:spid="_x0000_s1595" style="position:absolute;left:1097;top:737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" path="m15,l9,,6,3,3,6,,6,,9e" filled="f" strokecolor="#7f2851" strokeweight=".15pt">
                  <v:path arrowok="t" o:connecttype="custom" o:connectlocs="15,0;9,0;6,3;3,6;0,6;0,9" o:connectangles="0,0,0,0,0,0"/>
                </v:shape>
                <v:shape id="Freeform 1392" o:spid="_x0000_s1596" style="position:absolute;left:1097;top:725;width:33;height:27;visibility:visible;mso-wrap-style:square;v-text-anchor:top" coordsize="3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" path="m33,l30,3r,3l27,6r,3l24,12r-3,l21,15r-3,l12,21r-3,l6,24r-3,l,27e" filled="f" strokecolor="#7f2851" strokeweight=".15pt">
                  <v:path arrowok="t" o:connecttype="custom" o:connectlocs="33,0;30,3;30,6;27,6;27,9;24,12;21,12;21,15;18,15;12,21;9,21;6,24;3,24;0,27" o:connectangles="0,0,0,0,0,0,0,0,0,0,0,0,0,0"/>
                </v:shape>
                <v:shape id="Freeform 1393" o:spid="_x0000_s1597" style="position:absolute;left:1097;top:746;width:24;height:22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" path="m24,r,3l21,3,18,6r-6,l12,9,9,9,3,12r,3l3,19,,22e" filled="f" strokecolor="#7f2851" strokeweight=".15pt">
                  <v:path arrowok="t" o:connecttype="custom" o:connectlocs="24,0;24,3;21,3;18,6;12,6;12,9;9,9;3,12;3,15;3,19;0,22" o:connectangles="0,0,0,0,0,0,0,0,0,0,0"/>
                </v:shape>
                <v:shape id="Freeform 1394" o:spid="_x0000_s1598" style="position:absolute;left:800;top:831;width:39;height:30;visibility:visible;mso-wrap-style:square;v-text-anchor:top" coordsize="3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" path="m39,9r,-3l36,6r,-3l33,3,33,,30,,27,,24,,21,r,3l18,6r,3l3,9,,12r,6l,21r,3l3,24r3,3l9,30,6,27r-3,l,27e" filled="f" strokecolor="#7f2851" strokeweight=".15pt">
                  <v:path arrowok="t" o:connecttype="custom" o:connectlocs="39,9;39,6;36,6;36,3;33,3;33,0;30,0;27,0;24,0;21,0;21,3;18,6;18,9;3,9;0,12;0,18;0,21;0,24;3,24;6,27;9,30;6,27;3,27;0,27" o:connectangles="0,0,0,0,0,0,0,0,0,0,0,0,0,0,0,0,0,0,0,0,0,0,0,0"/>
                </v:shape>
                <v:shape id="Freeform 1395" o:spid="_x0000_s1599" style="position:absolute;left:797;top:858;width:3;height:12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" path="m3,l,6,,9r,3e" filled="f" strokecolor="#7f2851" strokeweight=".15pt">
                  <v:path arrowok="t" o:connecttype="custom" o:connectlocs="3,0;0,6;0,9;0,12" o:connectangles="0,0,0,0"/>
                </v:shape>
                <v:shape id="Freeform 1396" o:spid="_x0000_s1600" style="position:absolute;left:863;top:783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" path="m,l3,3,6,6r,3l9,9r,3l12,12e" filled="f" strokecolor="#7f2851" strokeweight=".15pt">
                  <v:path arrowok="t" o:connecttype="custom" o:connectlocs="0,0;3,3;6,6;6,9;9,9;9,12;12,12" o:connectangles="0,0,0,0,0,0,0"/>
                </v:shape>
                <v:shape id="Freeform 1397" o:spid="_x0000_s1601" style="position:absolute;left:827;top:777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" path="m,l3,6,6,9e" filled="f" strokecolor="#7f2851" strokeweight=".15pt">
                  <v:path arrowok="t" o:connecttype="custom" o:connectlocs="0,0;3,6;6,9" o:connectangles="0,0,0"/>
                </v:shape>
                <v:shape id="Freeform 1398" o:spid="_x0000_s1602" style="position:absolute;left:944;top:942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" path="m,l,3r3,l6,6,9,9r3,l15,9e" filled="f" strokecolor="#7f2851" strokeweight=".15pt">
                  <v:path arrowok="t" o:connecttype="custom" o:connectlocs="0,0;0,3;3,3;6,6;9,9;12,9;15,9" o:connectangles="0,0,0,0,0,0,0"/>
                </v:shape>
                <v:shape id="Freeform 1399" o:spid="_x0000_s1603" style="position:absolute;left:902;top:951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" path="m,l,6r3,l3,9r3,e" filled="f" strokecolor="#7f2851" strokeweight=".15pt">
                  <v:path arrowok="t" o:connecttype="custom" o:connectlocs="0,0;0,6;3,6;3,9;6,9" o:connectangles="0,0,0,0,0"/>
                </v:shape>
                <v:shape id="Freeform 1400" o:spid="_x0000_s1604" style="position:absolute;left:821;top:879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" path="m,l3,3r,3e" filled="f" strokecolor="#7f2851" strokeweight=".15pt">
                  <v:path arrowok="t" o:connecttype="custom" o:connectlocs="0,0;3,3;3,6" o:connectangles="0,0,0"/>
                </v:shape>
                <v:line id="Line 1401" o:spid="_x0000_s1605" style="position:absolute;visibility:visible;mso-wrap-style:square" from="974,710" to="974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" strokecolor="#7f2851" strokeweight=".15pt"/>
                <v:oval id="Oval 1402" o:spid="_x0000_s1606" style="position:absolute;left:959;top:70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" fillcolor="#7f2851" stroked="f"/>
                <v:oval id="Oval 1403" o:spid="_x0000_s1607" style="position:absolute;left:960;top:7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" filled="f" strokecolor="#7f2851" strokeweight=".15pt"/>
                <v:oval id="Oval 1404" o:spid="_x0000_s1608" style="position:absolute;left:962;top:707;width: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" stroked="f"/>
                <v:oval id="Oval 1405" o:spid="_x0000_s1609" style="position:absolute;left:963;top:708;width: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" filled="f" strokecolor="white" strokeweight=".15pt"/>
                <v:shape id="Freeform 1406" o:spid="_x0000_s1610" style="position:absolute;left:923;top:713;width:3;height:12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" path="m3,l,3,,6,,9r3,3e" filled="f" strokecolor="#7f2851" strokeweight=".15pt">
                  <v:path arrowok="t" o:connecttype="custom" o:connectlocs="3,0;0,3;0,6;0,9;3,12" o:connectangles="0,0,0,0,0"/>
                </v:shape>
                <v:shape id="Freeform 1407" o:spid="_x0000_s1611" style="position:absolute;left:929;top:704;width:45;height:9;visibility:visible;mso-wrap-style:square;v-text-anchor:top" coordsize="4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" path="m,6l,9,3,6,6,3r3,l9,6,6,9r3,l15,6r3,l21,6r6,l27,3r3,l33,3,36,r3,l42,r3,3e" filled="f" strokecolor="#7f2851" strokeweight=".15pt">
                  <v:path arrowok="t" o:connecttype="custom" o:connectlocs="0,6;0,9;3,6;6,3;9,3;9,6;6,9;9,9;15,6;18,6;21,6;27,6;27,3;30,3;33,3;36,0;39,0;42,0;45,3" o:connectangles="0,0,0,0,0,0,0,0,0,0,0,0,0,0,0,0,0,0,0"/>
                </v:shape>
                <v:shape id="Freeform 1408" o:spid="_x0000_s1612" style="position:absolute;left:926;top:689;width:27;height:18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" path="m,18l,15,,12,3,9r3,l9,9,12,6,15,3r3,l21,3,24,r3,e" filled="f" strokecolor="#7f2851" strokeweight=".15pt">
                  <v:path arrowok="t" o:connecttype="custom" o:connectlocs="0,18;0,15;0,12;3,9;6,9;9,9;12,6;15,3;18,3;21,3;24,0;27,0" o:connectangles="0,0,0,0,0,0,0,0,0,0,0,0"/>
                </v:shape>
                <v:line id="Line 1409" o:spid="_x0000_s1613" style="position:absolute;visibility:visible;mso-wrap-style:square" from="1196,620" to="1196,1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" strokecolor="#7f2851" strokeweight=".15pt"/>
                <v:line id="Line 1410" o:spid="_x0000_s1614" style="position:absolute;visibility:visible;mso-wrap-style:square" from="1208,605" to="1723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" strokecolor="#7f2851" strokeweight=".15pt"/>
                <v:line id="Line 1411" o:spid="_x0000_s1615" style="position:absolute;visibility:visible;mso-wrap-style:square" from="1208,123" to="1208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" strokecolor="#7f2851" strokeweight=".15pt"/>
                <v:shape id="Freeform 1412" o:spid="_x0000_s1616" style="position:absolute;left:1208;top:623;width:512;height:530;visibility:visible;mso-wrap-style:square;v-text-anchor:top" coordsize="51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" path="m512,l,,,530e" filled="f" strokecolor="#7f2851" strokeweight=".15pt">
                  <v:path arrowok="t" o:connecttype="custom" o:connectlocs="512,0;0,0;0,530" o:connectangles="0,0,0"/>
                </v:shape>
                <v:shape id="Freeform 1413" o:spid="_x0000_s1617" style="position:absolute;left:704;top:123;width:492;height:485;visibility:visible;mso-wrap-style:square;v-text-anchor:top" coordsize="49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" path="m492,r,485l,485e" filled="f" strokecolor="#7f2851" strokeweight=".15pt">
                  <v:path arrowok="t" o:connecttype="custom" o:connectlocs="492,0;492,485;0,485" o:connectangles="0,0,0"/>
                </v:shape>
                <v:line id="Line 1414" o:spid="_x0000_s1618" style="position:absolute;visibility:visible;mso-wrap-style:square" from="707,623" to="1196,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" strokecolor="#7f2851" strokeweight=".15pt"/>
                <v:shape id="Freeform 1415" o:spid="_x0000_s1619" style="position:absolute;left:704;top:126;width:1019;height:1027;visibility:visible;mso-wrap-style:square;v-text-anchor:top" coordsize="1019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" path="m,515l,488,,461,6,437,9,410r6,-24l21,362r9,-24l39,313r9,-21l60,268,72,247,87,226,99,208r15,-21l132,169r15,-18l186,118r18,-15l225,88,246,76,267,64,312,43r21,-9l357,24r24,-6l408,12,432,6,456,3,483,r27,l536,r24,3l587,6r24,6l635,18r27,6l683,34r24,9l731,52r21,12l773,76r21,12l815,103r18,15l851,133r18,18l902,187r15,21l932,226r12,21l959,268r21,45l989,338r6,24l1004,386r6,24l1013,437r3,24l1019,488r,27l1019,539r-3,27l1013,590r-3,27l1004,642r-9,24l989,690r-9,24l968,735r-9,24l944,780r-12,21l917,819r-15,21l887,858r-18,18l833,909r-18,15l794,939r-21,13l752,964r-45,21l683,994r-21,9l635,1009r-24,6l587,1021r-27,3l536,1027r-26,l483,1027r-27,-3l432,1021r-24,-6l381,1009r-24,-6l333,994r-21,-9l288,976,267,964,246,952,225,939,204,924,186,909,165,894,147,876,114,840,99,819,87,801,72,780,60,759,39,714,30,690,21,666,15,642,9,617,6,590,,566,,539,,515e" filled="f" strokecolor="#7f2851" strokeweight=".15pt">
                  <v:path arrowok="t" o:connecttype="custom" o:connectlocs="0,488;6,437;15,386;30,338;48,292;72,247;99,208;132,169;186,118;225,88;267,64;333,34;381,18;432,6;483,0;536,0;587,6;635,18;683,34;731,52;773,76;815,103;851,133;902,187;932,226;959,268;989,338;1004,386;1013,437;1019,488;1019,539;1013,590;1004,642;989,690;968,735;944,780;917,819;887,858;833,909;794,939;752,964;683,994;635,1009;587,1021;536,1027;483,1027;432,1021;381,1009;333,994;288,976;246,952;204,924;165,894;114,840;87,801;60,759;30,690;15,642;6,590;0,539" o:connectangles="0,0,0,0,0,0,0,0,0,0,0,0,0,0,0,0,0,0,0,0,0,0,0,0,0,0,0,0,0,0,0,0,0,0,0,0,0,0,0,0,0,0,0,0,0,0,0,0,0,0,0,0,0,0,0,0,0,0,0,0"/>
                </v:shape>
                <v:shape id="Freeform 1416" o:spid="_x0000_s1620" style="position:absolute;left:1187;top:1201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" path="m15,l9,9r6,9l12,18,9,15r,-3l6,15,3,18,,18,6,9,,,3,,6,6,9,9,12,r3,xe" fillcolor="#7f2851" stroked="f">
                  <v:path arrowok="t" o:connecttype="custom" o:connectlocs="15,0;9,9;15,18;12,18;9,15;9,12;6,15;3,18;0,18;6,9;0,0;3,0;6,6;9,9;12,0;15,0" o:connectangles="0,0,0,0,0,0,0,0,0,0,0,0,0,0,0,0"/>
                </v:shape>
                <v:shape id="Freeform 1417" o:spid="_x0000_s1621" style="position:absolute;left:1172;top:1201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" path="m15,l9,9r6,9l12,18,9,12r-3,l3,18,,18,6,9,,,3,,6,6,12,r3,xe" fillcolor="#7f2851" stroked="f">
                  <v:path arrowok="t" o:connecttype="custom" o:connectlocs="15,0;9,9;15,18;12,18;9,12;6,12;3,18;0,18;6,9;0,0;3,0;6,6;12,0;15,0" o:connectangles="0,0,0,0,0,0,0,0,0,0,0,0,0,0"/>
                </v:shape>
                <v:shape id="Freeform 1418" o:spid="_x0000_s1622" style="position:absolute;left:1154;top:1201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" path="m18,l12,9r3,9l12,18,9,12,9,9r,3l3,15,,15,6,9,3,,6,,9,3r,3l15,r3,xe" fillcolor="#7f2851" stroked="f">
                  <v:path arrowok="t" o:connecttype="custom" o:connectlocs="18,0;12,9;15,18;12,18;9,12;9,9;9,12;3,15;0,15;6,9;3,0;6,0;9,3;9,6;15,0;18,0" o:connectangles="0,0,0,0,0,0,0,0,0,0,0,0,0,0,0,0"/>
                </v:shape>
                <v:shape id="Freeform 1419" o:spid="_x0000_s1623" style="position:absolute;left:1139;top:1198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" path="m18,3l9,9r6,9l12,18,9,15r,-3l6,15,3,18,,18,6,9,3,,6,,9,6,15,r3,3xe" fillcolor="#7f2851" stroked="f">
                  <v:path arrowok="t" o:connecttype="custom" o:connectlocs="18,3;9,9;15,18;12,18;9,15;9,12;6,15;3,18;0,18;6,9;3,0;6,0;9,6;15,0;18,3" o:connectangles="0,0,0,0,0,0,0,0,0,0,0,0,0,0,0"/>
                </v:shape>
                <v:shape id="Freeform 1420" o:spid="_x0000_s1624" style="position:absolute;left:1124;top:1195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" path="m18,3l9,12r6,9l9,18r,-3l6,12r,3l3,18,,18,6,9,,,3,,6,6,9,9,12,3r6,xe" fillcolor="#7f2851" stroked="f">
                  <v:path arrowok="t" o:connecttype="custom" o:connectlocs="18,3;9,12;15,21;9,18;9,15;6,12;6,15;3,18;0,18;6,9;0,0;3,0;6,6;9,9;12,3;18,3" o:connectangles="0,0,0,0,0,0,0,0,0,0,0,0,0,0,0,0"/>
                </v:shape>
                <v:shape id="Freeform 1421" o:spid="_x0000_s1625" style="position:absolute;left:1106;top:1192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" path="m18,3r-6,9l15,21r-3,l9,15,3,18,,18,9,12,3,,6,3,9,9,15,3r3,xe" fillcolor="#7f2851" stroked="f">
                  <v:path arrowok="t" o:connecttype="custom" o:connectlocs="18,3;12,12;15,21;12,21;9,15;3,18;0,18;9,12;3,0;6,3;9,9;15,3;18,3" o:connectangles="0,0,0,0,0,0,0,0,0,0,0,0,0"/>
                </v:shape>
                <v:shape id="Freeform 1422" o:spid="_x0000_s1626" style="position:absolute;left:1091;top:1189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" path="m18,3r-6,9l15,21r-3,l9,15r-3,l3,18,,18,6,12,3,,6,3,9,9,15,3r3,xe" fillcolor="#7f2851" stroked="f">
                  <v:path arrowok="t" o:connecttype="custom" o:connectlocs="18,3;12,12;15,21;12,21;9,15;6,15;3,18;0,18;6,12;3,0;6,3;9,9;15,3;18,3" o:connectangles="0,0,0,0,0,0,0,0,0,0,0,0,0,0"/>
                </v:shape>
                <v:shape id="Freeform 1423" o:spid="_x0000_s1627" style="position:absolute;left:1076;top:1186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" path="m18,3l9,12r6,9l9,21r,-6l9,12,6,15,3,18,,18,6,12,3,,6,,9,6r,3l15,3r3,xe" fillcolor="#7f2851" stroked="f">
                  <v:path arrowok="t" o:connecttype="custom" o:connectlocs="18,3;9,12;15,21;9,21;9,15;9,12;6,15;3,18;0,18;6,12;3,0;6,0;9,6;9,9;15,3;18,3" o:connectangles="0,0,0,0,0,0,0,0,0,0,0,0,0,0,0,0"/>
                </v:shape>
                <v:shape id="Freeform 1424" o:spid="_x0000_s1628" style="position:absolute;left:1061;top:1183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" path="m18,3l9,12r3,9l9,18r,-3l9,12,6,15,3,18,,15,6,9,3,,6,,9,6r,3l15,3r3,xe" fillcolor="#7f2851" stroked="f">
                  <v:path arrowok="t" o:connecttype="custom" o:connectlocs="18,3;9,12;12,21;9,18;9,15;9,12;6,15;3,18;0,15;6,9;3,0;6,0;9,6;9,9;15,3;18,3" o:connectangles="0,0,0,0,0,0,0,0,0,0,0,0,0,0,0,0"/>
                </v:shape>
                <v:shape id="Freeform 1425" o:spid="_x0000_s1629" style="position:absolute;left:1043;top:117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" path="m21,6r-9,6l15,21r-3,l12,18,9,15,6,18,,18,9,12,6,,9,3r3,6l18,6r3,xe" fillcolor="#7f2851" stroked="f">
                  <v:path arrowok="t" o:connecttype="custom" o:connectlocs="21,6;12,12;15,21;12,21;12,18;9,15;6,18;0,18;9,12;6,0;9,3;12,9;18,6;21,6" o:connectangles="0,0,0,0,0,0,0,0,0,0,0,0,0,0"/>
                </v:shape>
                <v:shape id="Freeform 1426" o:spid="_x0000_s1630" style="position:absolute;left:1028;top:117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" path="m21,6r-9,6l15,21r-3,l12,15,9,12r,3l3,18,,15,9,9,6,,9,r3,6l12,9,18,3r3,3xe" fillcolor="#7f2851" stroked="f">
                  <v:path arrowok="t" o:connecttype="custom" o:connectlocs="21,6;12,12;15,21;12,21;12,15;9,12;9,15;3,18;0,15;9,9;6,0;9,0;12,6;12,9;18,3;21,6" o:connectangles="0,0,0,0,0,0,0,0,0,0,0,0,0,0,0,0"/>
                </v:shape>
              </v:group>
              <v:group id="Group 1628" o:spid="_x0000_s1631" style="position:absolute;left:4032;top:419;width:7290;height:7131" coordorigin="635,66" coordsize="1148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">
                <v:shape id="Freeform 1428" o:spid="_x0000_s1632" style="position:absolute;left:1013;top:116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" path="m21,6r-9,6l15,21r-3,l9,15,3,18,,18,9,12,6,,9,3r3,6l18,3r3,3xe" fillcolor="#7f2851" stroked="f">
                  <v:path arrowok="t" o:connecttype="custom" o:connectlocs="21,6;12,12;15,21;12,21;9,15;3,18;0,18;9,12;6,0;9,3;12,9;18,3;21,6" o:connectangles="0,0,0,0,0,0,0,0,0,0,0,0,0"/>
                </v:shape>
                <v:shape id="Freeform 1429" o:spid="_x0000_s1633" style="position:absolute;left:998;top:116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" path="m21,6r-9,6l15,21r-3,l9,15,3,18,,18,9,12,6,,9,3r3,6l18,6r3,xe" fillcolor="#7f2851" stroked="f">
                  <v:path arrowok="t" o:connecttype="custom" o:connectlocs="21,6;12,12;15,21;12,21;9,15;3,18;0,18;9,12;6,0;9,3;12,9;18,6;21,6" o:connectangles="0,0,0,0,0,0,0,0,0,0,0,0,0"/>
                </v:shape>
                <v:shape id="Freeform 1430" o:spid="_x0000_s1634" style="position:absolute;left:983;top:115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" path="m21,6r-9,6l15,21r-3,l9,15,3,18,,18,9,12,6,,9,3r3,6l18,6r3,xe" fillcolor="#7f2851" stroked="f">
                  <v:path arrowok="t" o:connecttype="custom" o:connectlocs="21,6;12,12;15,21;12,21;9,15;3,18;0,18;9,12;6,0;9,3;12,9;18,6;21,6" o:connectangles="0,0,0,0,0,0,0,0,0,0,0,0,0"/>
                </v:shape>
                <v:shape id="Freeform 1431" o:spid="_x0000_s1635" style="position:absolute;left:968;top:1150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" path="m21,6r-9,6l15,21r-3,l9,15,3,18,,15,9,12,6,r6,3l12,9,18,6r3,xe" fillcolor="#7f2851" stroked="f">
                  <v:path arrowok="t" o:connecttype="custom" o:connectlocs="21,6;12,12;15,21;12,21;9,15;3,18;0,15;9,12;6,0;12,3;12,9;18,6;21,6" o:connectangles="0,0,0,0,0,0,0,0,0,0,0,0,0"/>
                </v:shape>
                <v:shape id="Freeform 1432" o:spid="_x0000_s1636" style="position:absolute;left:953;top:1144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" path="m24,6l12,12r3,9l12,21r,-6l12,12,9,15,3,18,,15,9,9,9,r3,l12,6r,3l18,6r6,xe" fillcolor="#7f2851" stroked="f">
                  <v:path arrowok="t" o:connecttype="custom" o:connectlocs="24,6;12,12;15,21;12,21;12,15;12,12;9,15;3,18;0,15;9,9;9,0;12,0;12,6;12,9;18,6;24,6" o:connectangles="0,0,0,0,0,0,0,0,0,0,0,0,0,0,0,0"/>
                </v:shape>
                <v:shape id="Freeform 1433" o:spid="_x0000_s1637" style="position:absolute;left:941;top:1135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" path="m21,9r-9,6l12,24,9,21r,-3l9,15r-3,l3,18,,18,9,12,6,,9,3r,6l9,12,18,6r3,3xe" fillcolor="#7f2851" stroked="f">
                  <v:path arrowok="t" o:connecttype="custom" o:connectlocs="21,9;12,15;12,24;9,21;9,18;9,15;6,15;3,18;0,18;9,12;6,0;9,3;9,9;9,12;18,6;21,9" o:connectangles="0,0,0,0,0,0,0,0,0,0,0,0,0,0,0,0"/>
                </v:shape>
                <v:shape id="Freeform 1434" o:spid="_x0000_s1638" style="position:absolute;left:926;top:112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" path="m21,9r-9,3l12,21r-3,l9,15r,-3l6,15,3,18,,15,9,12,9,r3,3l12,9,18,6r3,3xe" fillcolor="#7f2851" stroked="f">
                  <v:path arrowok="t" o:connecttype="custom" o:connectlocs="21,9;12,12;12,21;9,21;9,15;9,12;6,15;3,18;0,15;9,12;9,0;12,3;12,9;18,6;21,9" o:connectangles="0,0,0,0,0,0,0,0,0,0,0,0,0,0,0"/>
                </v:shape>
                <v:shape id="Freeform 1435" o:spid="_x0000_s1639" style="position:absolute;left:911;top:1120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" path="m24,9l12,12r3,12l12,21r,-3l9,15,3,18,,15,9,12,9,r3,3l12,9,21,6r3,3xe" fillcolor="#7f2851" stroked="f">
                  <v:path arrowok="t" o:connecttype="custom" o:connectlocs="24,9;12,12;15,24;12,21;12,18;9,15;3,18;0,15;9,12;9,0;12,3;12,9;21,6;24,9" o:connectangles="0,0,0,0,0,0,0,0,0,0,0,0,0,0"/>
                </v:shape>
                <v:shape id="Freeform 1436" o:spid="_x0000_s1640" style="position:absolute;left:899;top:1111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" path="m21,9r-9,6l12,24,9,21r,-3l9,15r-3,l3,18,,15,9,12,9,r3,3l12,9r,3l18,9r3,xe" fillcolor="#7f2851" stroked="f">
                  <v:path arrowok="t" o:connecttype="custom" o:connectlocs="21,9;12,15;12,24;9,21;9,18;9,15;6,15;3,18;0,15;9,12;9,0;12,3;12,9;12,12;18,9;21,9" o:connectangles="0,0,0,0,0,0,0,0,0,0,0,0,0,0,0,0"/>
                </v:shape>
                <v:shape id="Freeform 1437" o:spid="_x0000_s1641" style="position:absolute;left:884;top:1105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" path="m24,6l12,12r,9l9,18r,-3l9,12,3,15,,12,9,9,9,r3,l12,6r,3l21,6r3,xe" fillcolor="#7f2851" stroked="f">
                  <v:path arrowok="t" o:connecttype="custom" o:connectlocs="24,6;12,12;12,21;9,18;9,15;9,12;3,15;0,12;9,9;9,0;12,0;12,6;12,9;21,6;24,6" o:connectangles="0,0,0,0,0,0,0,0,0,0,0,0,0,0,0"/>
                </v:shape>
                <v:shape id="Freeform 1438" o:spid="_x0000_s1642" style="position:absolute;left:872;top:109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" path="m21,9r-9,3l12,21,9,18r,-3l9,12r-3,l3,15,,12,9,9,9,r3,l12,6r,3l18,6r3,3xe" fillcolor="#7f2851" stroked="f">
                  <v:path arrowok="t" o:connecttype="custom" o:connectlocs="21,9;12,12;12,21;9,18;9,15;9,12;6,12;3,15;0,12;9,9;9,0;12,0;12,6;12,9;18,6;21,9" o:connectangles="0,0,0,0,0,0,0,0,0,0,0,0,0,0,0,0"/>
                </v:shape>
                <v:shape id="Freeform 1439" o:spid="_x0000_s1643" style="position:absolute;left:860;top:1084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" path="m21,12r-9,3l12,24,9,21r,-3l9,15r-3,l,18,,15,9,12,9,r3,3l12,9r,3l18,9r3,3xe" fillcolor="#7f2851" stroked="f">
                  <v:path arrowok="t" o:connecttype="custom" o:connectlocs="21,12;12,15;12,24;9,21;9,18;9,15;6,15;0,18;0,15;9,12;9,0;12,3;12,9;12,12;18,9;21,12" o:connectangles="0,0,0,0,0,0,0,0,0,0,0,0,0,0,0,0"/>
                </v:shape>
                <v:shape id="Freeform 1440" o:spid="_x0000_s1644" style="position:absolute;left:845;top:1075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" path="m24,9r-9,3l12,24,9,21r3,-6l9,15r-6,l,15,12,12,12,r3,3l15,9r6,l24,9xe" fillcolor="#7f2851" stroked="f">
                  <v:path arrowok="t" o:connecttype="custom" o:connectlocs="24,9;15,12;12,24;9,21;12,15;9,15;3,15;0,15;12,12;12,0;15,3;15,9;21,9;24,9" o:connectangles="0,0,0,0,0,0,0,0,0,0,0,0,0,0"/>
                </v:shape>
                <v:shape id="Freeform 1441" o:spid="_x0000_s1645" style="position:absolute;left:833;top:1065;width:24;height:22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" path="m24,10l12,13r,9l9,22r,-6l9,13,3,16,,13,9,10,12,r3,l12,10,21,7r3,3xe" fillcolor="#7f2851" stroked="f">
                  <v:path arrowok="t" o:connecttype="custom" o:connectlocs="24,10;12,13;12,22;9,22;9,16;9,13;3,16;0,13;9,10;12,0;15,0;12,10;21,7;24,10" o:connectangles="0,0,0,0,0,0,0,0,0,0,0,0,0,0"/>
                </v:shape>
                <v:shape id="Freeform 1442" o:spid="_x0000_s1646" style="position:absolute;left:821;top:1053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" path="m24,12l12,16r,9l9,22r,-6l3,16,,16,12,12,12,r3,3l15,9r-3,3l21,9r3,3xe" fillcolor="#7f2851" stroked="f">
                  <v:path arrowok="t" o:connecttype="custom" o:connectlocs="24,12;12,16;12,25;9,22;9,16;3,16;0,16;12,12;12,0;15,3;15,9;12,12;21,9;24,12" o:connectangles="0,0,0,0,0,0,0,0,0,0,0,0,0,0"/>
                </v:shape>
                <v:shape id="Freeform 1443" o:spid="_x0000_s1647" style="position:absolute;left:809;top:1044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" path="m24,9l12,12r,9l9,18r,-3l12,12r-3,l3,15,,12,12,9,12,r3,l15,6r,3l21,6r3,3xe" fillcolor="#7f2851" stroked="f">
                  <v:path arrowok="t" o:connecttype="custom" o:connectlocs="24,9;12,12;12,21;9,18;9,15;12,12;9,12;3,15;0,12;12,9;12,0;15,0;15,6;15,9;21,6;24,9" o:connectangles="0,0,0,0,0,0,0,0,0,0,0,0,0,0,0,0"/>
                </v:shape>
                <v:shape id="Freeform 1444" o:spid="_x0000_s1648" style="position:absolute;left:800;top:103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" path="m21,12r-9,l9,24,6,21,9,15r-3,l,15,,12r9,l12,r,3l12,9r6,l21,12xe" fillcolor="#7f2851" stroked="f">
                  <v:path arrowok="t" o:connecttype="custom" o:connectlocs="21,12;12,12;9,24;6,21;9,15;6,15;0,15;0,12;9,12;12,0;12,3;12,9;18,9;21,12" o:connectangles="0,0,0,0,0,0,0,0,0,0,0,0,0,0"/>
                </v:shape>
                <v:shape id="Freeform 1445" o:spid="_x0000_s1649" style="position:absolute;left:788;top:1020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" path="m24,12l12,15,9,24,6,21,9,15r-3,l3,15,,12r9,l12,r3,3l12,9r,3l21,9r3,3xe" fillcolor="#7f2851" stroked="f">
                  <v:path arrowok="t" o:connecttype="custom" o:connectlocs="24,12;12,15;9,24;6,21;9,15;6,15;3,15;0,12;9,12;12,0;15,3;12,9;12,12;21,9;24,12" o:connectangles="0,0,0,0,0,0,0,0,0,0,0,0,0,0,0"/>
                </v:shape>
                <v:shape id="Freeform 1446" o:spid="_x0000_s1650" style="position:absolute;left:776;top:1008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" path="m24,12l12,15r,9l9,21r,-6l3,15,,12r12,l12,r3,3l15,9r-3,3l21,9r3,3xe" fillcolor="#7f2851" stroked="f">
                  <v:path arrowok="t" o:connecttype="custom" o:connectlocs="24,12;12,15;12,24;9,21;9,15;3,15;0,12;12,12;12,0;15,3;15,9;12,12;21,9;24,12" o:connectangles="0,0,0,0,0,0,0,0,0,0,0,0,0,0"/>
                </v:shape>
                <v:shape id="Freeform 1447" o:spid="_x0000_s1651" style="position:absolute;left:767;top:996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" path="m24,12l12,15,9,24,6,21,9,15r-3,l3,15,,12r9,l12,r3,3l12,9r,3l21,9r3,3xe" fillcolor="#7f2851" stroked="f">
                  <v:path arrowok="t" o:connecttype="custom" o:connectlocs="24,12;12,15;9,24;6,21;9,15;6,15;3,15;0,12;9,12;12,0;15,3;12,9;12,12;21,9;24,12" o:connectangles="0,0,0,0,0,0,0,0,0,0,0,0,0,0,0"/>
                </v:shape>
                <v:shape id="Freeform 1448" o:spid="_x0000_s1652" style="position:absolute;left:755;top:984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" path="m24,12r-12,l12,24,9,21r,-6l12,15r-3,l3,15,,12r12,l15,r,3l15,9r6,l24,12xe" fillcolor="#7f2851" stroked="f">
                  <v:path arrowok="t" o:connecttype="custom" o:connectlocs="24,12;12,12;12,24;9,21;9,15;12,15;9,15;3,15;0,12;12,12;15,0;15,3;15,9;21,9;24,12" o:connectangles="0,0,0,0,0,0,0,0,0,0,0,0,0,0,0"/>
                </v:shape>
                <v:shape id="Freeform 1449" o:spid="_x0000_s1653" style="position:absolute;left:746;top:972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" path="m24,12r-12,l9,21r-3,l9,15r,-3l3,12,,9r12,l15,r,3l15,9r-3,l21,9r3,3xe" fillcolor="#7f2851" stroked="f">
                  <v:path arrowok="t" o:connecttype="custom" o:connectlocs="24,12;12,12;9,21;6,21;9,15;9,12;3,12;0,9;12,9;15,0;15,3;15,9;12,9;21,9;24,12" o:connectangles="0,0,0,0,0,0,0,0,0,0,0,0,0,0,0"/>
                </v:shape>
                <v:shape id="Freeform 1450" o:spid="_x0000_s1654" style="position:absolute;left:737;top:960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" path="m24,12r-12,l9,21,6,18,9,15r,-3l6,12r-3,l,9r9,l15,r,3l15,9r-3,l21,9r3,3xe" fillcolor="#7f2851" stroked="f">
                  <v:path arrowok="t" o:connecttype="custom" o:connectlocs="24,12;12,12;9,21;6,18;9,15;9,12;6,12;3,12;0,9;9,9;15,0;15,3;15,9;12,9;21,9;24,12" o:connectangles="0,0,0,0,0,0,0,0,0,0,0,0,0,0,0,0"/>
                </v:shape>
                <v:shape id="Freeform 1451" o:spid="_x0000_s1655" style="position:absolute;left:728;top:945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" path="m24,15r-12,l9,24,6,21,9,15r-3,l3,15,,12r12,l15,r3,3l15,9r-3,3l21,12r3,3xe" fillcolor="#7f2851" stroked="f">
                  <v:path arrowok="t" o:connecttype="custom" o:connectlocs="24,15;12,15;9,24;6,21;9,15;6,15;3,15;0,12;12,12;15,0;18,3;15,9;12,12;21,12;24,15" o:connectangles="0,0,0,0,0,0,0,0,0,0,0,0,0,0,0"/>
                </v:shape>
                <v:shape id="Freeform 1452" o:spid="_x0000_s1656" style="position:absolute;left:719;top:933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" path="m24,12r-12,l9,21,6,18,9,15r,-3l6,12r-3,l,9r12,l15,r3,3l15,9r6,l24,12xe" fillcolor="#7f2851" stroked="f">
                  <v:path arrowok="t" o:connecttype="custom" o:connectlocs="24,12;12,12;9,21;6,18;9,15;9,12;6,12;3,12;0,9;12,9;15,0;18,3;15,9;21,9;24,12" o:connectangles="0,0,0,0,0,0,0,0,0,0,0,0,0,0,0"/>
                </v:shape>
                <v:shape id="Freeform 1453" o:spid="_x0000_s1657" style="position:absolute;left:710;top:918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" path="m24,15r-12,l9,24,6,21,9,15r,-3l3,12,,9r12,3l15,r3,3l15,9r,3l21,12r3,3xe" fillcolor="#7f2851" stroked="f">
                  <v:path arrowok="t" o:connecttype="custom" o:connectlocs="24,15;12,15;9,24;6,21;9,15;9,12;3,12;0,9;12,12;15,0;18,3;15,9;15,12;21,12;24,15" o:connectangles="0,0,0,0,0,0,0,0,0,0,0,0,0,0,0"/>
                </v:shape>
                <v:shape id="Freeform 1454" o:spid="_x0000_s1658" style="position:absolute;left:704;top:90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" path="m21,12r-9,l6,21r,-3l9,15r,-3l6,12,,12,,9r9,l15,r,3l12,9r9,l21,12xe" fillcolor="#7f2851" stroked="f">
                  <v:path arrowok="t" o:connecttype="custom" o:connectlocs="21,12;12,12;6,21;6,18;9,15;9,12;6,12;0,12;0,9;9,9;15,0;15,3;12,9;21,9;21,12" o:connectangles="0,0,0,0,0,0,0,0,0,0,0,0,0,0,0"/>
                </v:shape>
                <v:shape id="Freeform 1455" o:spid="_x0000_s1659" style="position:absolute;left:695;top:891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" path="m24,15l12,12,9,21,6,18,9,15r,-3l3,12,,9r12,l15,r3,3l15,9r6,3l24,15xe" fillcolor="#7f2851" stroked="f">
                  <v:path arrowok="t" o:connecttype="custom" o:connectlocs="24,15;12,12;9,21;6,18;9,15;9,12;3,12;0,9;12,9;15,0;18,3;15,9;21,12;24,15" o:connectangles="0,0,0,0,0,0,0,0,0,0,0,0,0,0"/>
                </v:shape>
                <v:shape id="Freeform 1456" o:spid="_x0000_s1660" style="position:absolute;left:689;top:87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" path="m21,12r-9,l6,21r,-3l9,12,6,9,3,9,,6,9,9,15,r3,3l15,6,12,9r9,l21,12xe" fillcolor="#7f2851" stroked="f">
                  <v:path arrowok="t" o:connecttype="custom" o:connectlocs="21,12;12,12;6,21;6,18;9,12;6,9;3,9;0,6;9,9;15,0;18,3;15,6;12,9;21,9;21,12" o:connectangles="0,0,0,0,0,0,0,0,0,0,0,0,0,0,0"/>
                </v:shape>
                <v:shape id="Freeform 1457" o:spid="_x0000_s1661" style="position:absolute;left:683;top:86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" path="m21,15l12,12,6,21,3,18,6,12r3,l6,12,,9,,6,9,9,15,r3,3l12,9r9,l21,15xe" fillcolor="#7f2851" stroked="f">
                  <v:path arrowok="t" o:connecttype="custom" o:connectlocs="21,15;12,12;6,21;3,18;6,12;9,12;6,12;0,9;0,6;9,9;15,0;18,3;12,9;21,9;21,15" o:connectangles="0,0,0,0,0,0,0,0,0,0,0,0,0,0,0"/>
                </v:shape>
                <v:shape id="Freeform 1458" o:spid="_x0000_s1662" style="position:absolute;left:677;top:84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" path="m21,15l12,12,6,21,3,18,6,12r3,l6,12,,9,,6,9,9,15,r3,3l12,9r9,3l21,15xe" fillcolor="#7f2851" stroked="f">
                  <v:path arrowok="t" o:connecttype="custom" o:connectlocs="21,15;12,12;6,21;3,18;6,12;9,12;6,12;0,9;0,6;9,9;15,0;18,3;12,9;21,12;21,15" o:connectangles="0,0,0,0,0,0,0,0,0,0,0,0,0,0,0"/>
                </v:shape>
                <v:shape id="Freeform 1459" o:spid="_x0000_s1663" style="position:absolute;left:671;top:83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" path="m21,15l12,12,6,21,3,18,6,12r3,l6,12,,9,,6,9,9,15,r3,3l12,9r9,3l21,15xe" fillcolor="#7f2851" stroked="f">
                  <v:path arrowok="t" o:connecttype="custom" o:connectlocs="21,15;12,12;6,21;3,18;6,12;9,12;6,12;0,9;0,6;9,9;15,0;18,3;12,9;21,12;21,15" o:connectangles="0,0,0,0,0,0,0,0,0,0,0,0,0,0,0"/>
                </v:shape>
                <v:shape id="Freeform 1460" o:spid="_x0000_s1664" style="position:absolute;left:665;top:81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" path="m21,15l12,12,6,21,3,18,6,12r3,l6,12,3,9,,6,9,9,18,r,3l15,9r-3,l21,12r,3xe" fillcolor="#7f2851" stroked="f">
                  <v:path arrowok="t" o:connecttype="custom" o:connectlocs="21,15;12,12;6,21;3,18;6,12;9,12;6,12;3,9;0,6;9,9;18,0;18,3;15,9;12,9;21,12;21,15" o:connectangles="0,0,0,0,0,0,0,0,0,0,0,0,0,0,0,0"/>
                </v:shape>
                <v:shape id="Freeform 1461" o:spid="_x0000_s1665" style="position:absolute;left:662;top:80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" path="m21,15l9,12,3,21r,-3l6,12,3,9,,9,,6,9,9,15,r,3l12,9r6,3l21,15xe" fillcolor="#7f2851" stroked="f">
                  <v:path arrowok="t" o:connecttype="custom" o:connectlocs="21,15;9,12;3,21;3,18;6,12;3,9;0,9;0,6;9,9;15,0;15,3;12,9;18,12;21,15" o:connectangles="0,0,0,0,0,0,0,0,0,0,0,0,0,0"/>
                </v:shape>
                <v:shape id="Freeform 1462" o:spid="_x0000_s1666" style="position:absolute;left:656;top:789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" path="m21,15l12,12,3,18r,-3l6,12r3,l6,9,,9,,6,9,9,15,r3,3l12,9r9,3l21,15xe" fillcolor="#7f2851" stroked="f">
                  <v:path arrowok="t" o:connecttype="custom" o:connectlocs="21,15;12,12;3,18;3,15;6,12;9,12;6,9;0,9;0,6;9,9;15,0;18,3;12,9;21,12;21,15" o:connectangles="0,0,0,0,0,0,0,0,0,0,0,0,0,0,0"/>
                </v:shape>
                <v:shape id="Freeform 1463" o:spid="_x0000_s1667" style="position:absolute;left:653;top:774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" path="m21,15l9,12,3,18r,-3l6,12,6,9,,9,,6,9,9,15,r3,3l12,9r6,3l21,15xe" fillcolor="#7f2851" stroked="f">
                  <v:path arrowok="t" o:connecttype="custom" o:connectlocs="21,15;9,12;3,18;3,15;6,12;6,9;0,9;0,6;9,9;15,0;18,3;12,9;18,12;21,15" o:connectangles="0,0,0,0,0,0,0,0,0,0,0,0,0,0"/>
                </v:shape>
                <v:shape id="Freeform 1464" o:spid="_x0000_s1668" style="position:absolute;left:650;top:758;width:18;height:19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" path="m18,16l9,13,3,19,,16,6,13r,-3l3,10,,7,,3r9,7l15,r,3l12,10r6,3l18,16xe" fillcolor="#7f2851" stroked="f">
                  <v:path arrowok="t" o:connecttype="custom" o:connectlocs="18,16;9,13;3,19;0,16;6,13;6,10;3,10;0,7;0,3;9,10;15,0;15,3;12,10;18,13;18,16" o:connectangles="0,0,0,0,0,0,0,0,0,0,0,0,0,0,0"/>
                </v:shape>
                <v:shape id="Freeform 1465" o:spid="_x0000_s1669" style="position:absolute;left:647;top:743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" path="m18,15l9,12,3,18,,15,3,12,6,9,3,9,,6,,3,9,6,15,r,3l12,6,9,9r9,3l18,15xe" fillcolor="#7f2851" stroked="f">
                  <v:path arrowok="t" o:connecttype="custom" o:connectlocs="18,15;9,12;3,18;0,15;3,12;6,9;3,9;0,6;0,3;9,6;15,0;15,3;12,6;9,9;18,12;18,15" o:connectangles="0,0,0,0,0,0,0,0,0,0,0,0,0,0,0,0"/>
                </v:shape>
                <v:shape id="Freeform 1466" o:spid="_x0000_s1670" style="position:absolute;left:644;top:728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" path="m18,15l9,9,,18,,12,3,9r3,l3,9,,6,,3,9,6,15,r,3l12,6r,3l18,12r,3xe" fillcolor="#7f2851" stroked="f">
                  <v:path arrowok="t" o:connecttype="custom" o:connectlocs="18,15;9,9;0,18;0,12;3,9;6,9;3,9;0,6;0,3;9,6;15,0;15,3;12,6;12,9;18,12;18,15" o:connectangles="0,0,0,0,0,0,0,0,0,0,0,0,0,0,0,0"/>
                </v:shape>
                <v:shape id="Freeform 1467" o:spid="_x0000_s1671" style="position:absolute;left:641;top:710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" path="m18,18l9,12,3,18,,15,6,12,6,9,,6,,3,9,9,18,r,6l12,9r6,6l18,18xe" fillcolor="#7f2851" stroked="f">
                  <v:path arrowok="t" o:connecttype="custom" o:connectlocs="18,18;9,12;3,18;0,15;6,12;6,9;0,6;0,3;9,9;18,0;18,6;12,9;18,15;18,18" o:connectangles="0,0,0,0,0,0,0,0,0,0,0,0,0,0"/>
                </v:shape>
                <v:shape id="Freeform 1468" o:spid="_x0000_s1672" style="position:absolute;left:638;top:695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" path="m21,15l9,12,3,18r,-3l6,12,9,9,6,9,,6,,3,9,9,18,r,3l12,9r6,3l21,15xe" fillcolor="#7f2851" stroked="f">
                  <v:path arrowok="t" o:connecttype="custom" o:connectlocs="21,15;9,12;3,18;3,15;6,12;9,9;6,9;0,6;0,3;9,9;18,0;18,3;12,9;18,12;21,15" o:connectangles="0,0,0,0,0,0,0,0,0,0,0,0,0,0,0"/>
                </v:shape>
                <v:shape id="Freeform 1469" o:spid="_x0000_s1673" style="position:absolute;left:638;top:680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" path="m18,15l9,9,,18,,12,3,9r3,l3,9,,6,,3,9,6,18,r,3l12,6r,3l18,12r,3xe" fillcolor="#7f2851" stroked="f">
                  <v:path arrowok="t" o:connecttype="custom" o:connectlocs="18,15;9,9;0,18;0,12;3,9;6,9;3,9;0,6;0,3;9,6;18,0;18,3;12,6;12,9;18,12;18,15" o:connectangles="0,0,0,0,0,0,0,0,0,0,0,0,0,0,0,0"/>
                </v:shape>
                <v:shape id="Freeform 1470" o:spid="_x0000_s1674" style="position:absolute;left:638;top:665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" path="m18,15l9,9,,15,,12,3,9r3,l3,6,,3,,,6,6,15,r,3l12,6,9,6r9,6l18,15xe" fillcolor="#7f2851" stroked="f">
                  <v:path arrowok="t" o:connecttype="custom" o:connectlocs="18,15;9,9;0,15;0,12;3,9;6,9;3,6;0,3;0,0;6,6;15,0;15,3;12,6;9,6;18,12;18,15" o:connectangles="0,0,0,0,0,0,0,0,0,0,0,0,0,0,0,0"/>
                </v:shape>
                <v:shape id="Freeform 1471" o:spid="_x0000_s1675" style="position:absolute;left:635;top:650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" path="m18,15l9,9,3,15r,-3l6,9,6,6,3,3,,,9,6,18,r,3l12,6r6,6l18,15xe" fillcolor="#7f2851" stroked="f">
                  <v:path arrowok="t" o:connecttype="custom" o:connectlocs="18,15;9,9;3,15;3,12;6,9;6,6;3,3;0,0;9,6;18,0;18,3;12,6;18,12;18,15" o:connectangles="0,0,0,0,0,0,0,0,0,0,0,0,0,0"/>
                </v:shape>
                <v:shape id="Freeform 1472" o:spid="_x0000_s1676" style="position:absolute;left:635;top:632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" path="m18,18l9,12,,18,,12,6,9,3,6,3,3,9,6,18,r,6l12,9r6,6l18,18xe" fillcolor="#7f2851" stroked="f">
                  <v:path arrowok="t" o:connecttype="custom" o:connectlocs="18,18;9,12;0,18;0,12;6,9;3,6;3,3;9,6;18,0;18,6;12,9;18,15;18,18" o:connectangles="0,0,0,0,0,0,0,0,0,0,0,0,0"/>
                </v:shape>
                <v:shape id="Freeform 1473" o:spid="_x0000_s1677" style="position:absolute;left:638;top:617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" path="m15,15l6,9,,15,,12,3,9r3,l3,6,,3,,,6,6,15,r,3l12,6,9,9r6,3l15,15xe" fillcolor="#7f2851" stroked="f">
                  <v:path arrowok="t" o:connecttype="custom" o:connectlocs="15,15;6,9;0,15;0,12;3,9;6,9;3,6;0,3;0,0;6,6;15,0;15,3;12,6;9,9;15,12;15,15" o:connectangles="0,0,0,0,0,0,0,0,0,0,0,0,0,0,0,0"/>
                </v:shape>
                <v:shape id="Freeform 1474" o:spid="_x0000_s1678" style="position:absolute;left:638;top:602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" path="m15,15l9,9,,15,,12,3,9,6,6,3,6,,3,,,9,6,18,r,3l12,6,9,6r6,6l15,15xe" fillcolor="#7f2851" stroked="f">
                  <v:path arrowok="t" o:connecttype="custom" o:connectlocs="15,15;9,9;0,15;0,12;3,9;6,6;3,6;0,3;0,0;9,6;18,0;18,3;12,6;9,6;15,12;15,15" o:connectangles="0,0,0,0,0,0,0,0,0,0,0,0,0,0,0,0"/>
                </v:shape>
                <v:shape id="Freeform 1475" o:spid="_x0000_s1679" style="position:absolute;left:638;top:584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" path="m18,18l9,12,,15,,12,6,9,,6,,,9,9,18,3r,3l12,9r6,6l18,18xe" fillcolor="#7f2851" stroked="f">
                  <v:path arrowok="t" o:connecttype="custom" o:connectlocs="18,18;9,12;0,15;0,12;6,9;0,6;0,0;9,9;18,3;18,6;12,9;18,15;18,18" o:connectangles="0,0,0,0,0,0,0,0,0,0,0,0,0"/>
                </v:shape>
                <v:shape id="Freeform 1476" o:spid="_x0000_s1680" style="position:absolute;left:641;top:569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" path="m15,18l6,9,,15,,12,3,9r3,l3,6,,3,,,9,6,18,3r,3l12,9,9,9r6,6l15,18xe" fillcolor="#7f2851" stroked="f">
                  <v:path arrowok="t" o:connecttype="custom" o:connectlocs="15,18;6,9;0,15;0,12;3,9;6,9;3,6;0,3;0,0;9,6;18,3;18,6;12,9;9,9;15,15;15,18" o:connectangles="0,0,0,0,0,0,0,0,0,0,0,0,0,0,0,0"/>
                </v:shape>
                <v:shape id="Freeform 1477" o:spid="_x0000_s1681" style="position:absolute;left:641;top:554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" path="m18,18l9,9,,15,,9r6,l6,6,3,3,3,,9,6,18,r,3l12,6r,3l18,12r,6xe" fillcolor="#7f2851" stroked="f">
                  <v:path arrowok="t" o:connecttype="custom" o:connectlocs="18,18;9,9;0,15;0,9;6,9;6,6;3,3;3,0;9,6;18,0;18,3;12,6;12,9;18,12;18,18" o:connectangles="0,0,0,0,0,0,0,0,0,0,0,0,0,0,0"/>
                </v:shape>
                <v:shape id="Freeform 1478" o:spid="_x0000_s1682" style="position:absolute;left:644;top:53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" path="m15,18l9,12,,15,,12,6,9,,3,3,,9,9,18,3r,3l12,9r6,6l15,18xe" fillcolor="#7f2851" stroked="f">
                  <v:path arrowok="t" o:connecttype="custom" o:connectlocs="15,18;9,12;0,15;0,12;6,9;0,3;3,0;9,9;18,3;18,6;12,9;18,15;15,18" o:connectangles="0,0,0,0,0,0,0,0,0,0,0,0,0"/>
                </v:shape>
                <v:shape id="Freeform 1479" o:spid="_x0000_s1683" style="position:absolute;left:647;top:521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" path="m15,18l9,12,,15,,12,6,9,6,6,3,3,3,,9,6,18,3r,3l12,9r6,6l15,18xe" fillcolor="#7f2851" stroked="f">
                  <v:path arrowok="t" o:connecttype="custom" o:connectlocs="15,18;9,12;0,15;0,12;6,9;6,6;3,3;3,0;9,6;18,3;18,6;12,9;18,15;15,18" o:connectangles="0,0,0,0,0,0,0,0,0,0,0,0,0,0"/>
                </v:shape>
                <v:shape id="Freeform 1480" o:spid="_x0000_s1684" style="position:absolute;left:650;top:506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" path="m15,18l9,12,,15,,12,6,9,6,6,3,3,3,,9,6,21,3,18,6,12,9r6,6l15,18xe" fillcolor="#7f2851" stroked="f">
                  <v:path arrowok="t" o:connecttype="custom" o:connectlocs="15,18;9,12;0,15;0,12;6,9;6,6;3,3;3,0;9,6;21,3;18,6;12,9;18,15;15,18" o:connectangles="0,0,0,0,0,0,0,0,0,0,0,0,0,0"/>
                </v:shape>
                <v:shape id="Freeform 1481" o:spid="_x0000_s1685" style="position:absolute;left:653;top:491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" path="m18,18l9,9,,15,,9r6,l9,9,6,6,3,3,3,r9,6l21,3r,3l15,9r-3,l18,15r,3xe" fillcolor="#7f2851" stroked="f">
                  <v:path arrowok="t" o:connecttype="custom" o:connectlocs="18,18;9,9;0,15;0,9;6,9;9,9;6,6;3,3;3,0;12,6;21,3;21,6;15,9;12,9;18,15;18,18" o:connectangles="0,0,0,0,0,0,0,0,0,0,0,0,0,0,0,0"/>
                </v:shape>
                <v:shape id="Freeform 1482" o:spid="_x0000_s1686" style="position:absolute;left:656;top:476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" path="m18,18l12,9,,12,3,9r3,l9,9,9,6,6,3,6,r6,6l21,3r,3l15,9r3,6l18,18xe" fillcolor="#7f2851" stroked="f">
                  <v:path arrowok="t" o:connecttype="custom" o:connectlocs="18,18;12,9;0,12;3,9;6,9;9,9;9,6;6,3;6,0;12,6;21,3;21,6;15,9;18,15;18,18" o:connectangles="0,0,0,0,0,0,0,0,0,0,0,0,0,0,0"/>
                </v:shape>
                <v:shape id="Freeform 1483" o:spid="_x0000_s1687" style="position:absolute;left:662;top:45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" path="m15,21l9,12,,15,,12r6,l9,9,6,9,3,3,6,r6,9l21,6r,3l15,12r-3,l18,18r-3,3xe" fillcolor="#7f2851" stroked="f">
                  <v:path arrowok="t" o:connecttype="custom" o:connectlocs="15,21;9,12;0,15;0,12;6,12;9,9;6,9;3,3;6,0;12,9;21,6;21,9;15,12;12,12;18,18;15,21" o:connectangles="0,0,0,0,0,0,0,0,0,0,0,0,0,0,0,0"/>
                </v:shape>
                <v:shape id="Freeform 1484" o:spid="_x0000_s1688" style="position:absolute;left:668;top:442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" path="m15,22l9,12,,16,,12,6,9,3,3,3,,9,9,21,6,18,9r-6,3l15,19r,3xe" fillcolor="#7f2851" stroked="f">
                  <v:path arrowok="t" o:connecttype="custom" o:connectlocs="15,22;9,12;0,16;0,12;6,9;3,3;3,0;9,9;21,6;18,9;12,12;15,19;15,22" o:connectangles="0,0,0,0,0,0,0,0,0,0,0,0,0"/>
                </v:shape>
                <v:shape id="Freeform 1485" o:spid="_x0000_s1689" style="position:absolute;left:671;top:427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" path="m18,21l12,12,,15,3,12,6,9r3,l6,3,6,r6,9l24,6,21,9r-6,3l18,18r,3xe" fillcolor="#7f2851" stroked="f">
                  <v:path arrowok="t" o:connecttype="custom" o:connectlocs="18,21;12,12;0,15;3,12;6,9;9,9;6,3;6,0;12,9;24,6;21,9;15,12;18,18;18,21" o:connectangles="0,0,0,0,0,0,0,0,0,0,0,0,0,0"/>
                </v:shape>
                <v:shape id="Freeform 1486" o:spid="_x0000_s1690" style="position:absolute;left:677;top:412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" path="m18,21l12,12,,15,3,12,6,9r3,l6,3,6,r6,9l24,6,21,9r-6,3l18,18r,3xe" fillcolor="#7f2851" stroked="f">
                  <v:path arrowok="t" o:connecttype="custom" o:connectlocs="18,21;12,12;0,15;3,12;6,9;9,9;6,3;6,0;12,9;24,6;21,9;15,12;18,18;18,21" o:connectangles="0,0,0,0,0,0,0,0,0,0,0,0,0,0"/>
                </v:shape>
                <v:shape id="Freeform 1487" o:spid="_x0000_s1691" style="position:absolute;left:683;top:397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" path="m18,24l12,12,,15,3,12r6,l9,9,6,3,9,r3,9l24,9r-3,3l15,12r3,6l18,24xe" fillcolor="#7f2851" stroked="f">
                  <v:path arrowok="t" o:connecttype="custom" o:connectlocs="18,24;12,12;0,15;3,12;9,12;9,9;6,3;9,0;12,9;24,9;21,12;15,12;18,18;18,24" o:connectangles="0,0,0,0,0,0,0,0,0,0,0,0,0,0"/>
                </v:shape>
                <v:shape id="Freeform 1488" o:spid="_x0000_s1692" style="position:absolute;left:692;top:38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" path="m15,21l9,12,,12,,9r6,l9,9,6,6,3,3,6,r6,6l21,6r,3l12,9r3,9l15,21xe" fillcolor="#7f2851" stroked="f">
                  <v:path arrowok="t" o:connecttype="custom" o:connectlocs="15,21;9,12;0,12;0,9;6,9;9,9;6,6;3,3;6,0;12,6;21,6;21,9;12,9;15,18;15,21" o:connectangles="0,0,0,0,0,0,0,0,0,0,0,0,0,0,0"/>
                </v:shape>
                <v:shape id="Freeform 1489" o:spid="_x0000_s1693" style="position:absolute;left:698;top:370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" path="m15,21l9,12,,12,3,9r3,l9,9,9,6,6,3,6,r6,9l24,6,21,9r-6,3l12,12r6,6l15,21xe" fillcolor="#7f2851" stroked="f">
                  <v:path arrowok="t" o:connecttype="custom" o:connectlocs="15,21;9,12;0,12;3,9;6,9;9,9;9,6;6,3;6,0;12,9;24,6;21,9;15,12;12,12;18,18;15,21" o:connectangles="0,0,0,0,0,0,0,0,0,0,0,0,0,0,0,0"/>
                </v:shape>
                <v:shape id="Freeform 1490" o:spid="_x0000_s1694" style="position:absolute;left:707;top:35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" path="m12,21l9,12,,12,,9r6,l3,3,6,,9,9r12,l18,12r-6,l15,18r-3,3xe" fillcolor="#7f2851" stroked="f">
                  <v:path arrowok="t" o:connecttype="custom" o:connectlocs="12,21;9,12;0,12;0,9;6,9;3,3;6,0;9,9;21,9;18,12;12,12;15,18;12,21" o:connectangles="0,0,0,0,0,0,0,0,0,0,0,0,0"/>
                </v:shape>
                <v:shape id="Freeform 1491" o:spid="_x0000_s1695" style="position:absolute;left:713;top:340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" path="m15,24l12,15,,15,3,12r3,l9,12,9,9,6,3,9,r3,12l24,9r-3,3l15,12r3,9l15,24xe" fillcolor="#7f2851" stroked="f">
                  <v:path arrowok="t" o:connecttype="custom" o:connectlocs="15,24;12,15;0,15;3,12;6,12;9,12;9,9;6,3;9,0;12,12;24,9;21,12;15,12;18,21;15,24" o:connectangles="0,0,0,0,0,0,0,0,0,0,0,0,0,0,0"/>
                </v:shape>
                <v:shape id="Freeform 1492" o:spid="_x0000_s1696" style="position:absolute;left:722;top:328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" path="m15,21l9,12,,12,3,9r3,l9,9,9,6,6,3,9,r3,9l24,9r-3,3l15,12r-3,l15,18r,3xe" fillcolor="#7f2851" stroked="f">
                  <v:path arrowok="t" o:connecttype="custom" o:connectlocs="15,21;9,12;0,12;3,9;6,9;9,9;9,6;6,3;9,0;12,9;24,9;21,12;15,12;12,12;15,18;15,21" o:connectangles="0,0,0,0,0,0,0,0,0,0,0,0,0,0,0,0"/>
                </v:shape>
                <v:shape id="Freeform 1493" o:spid="_x0000_s1697" style="position:absolute;left:731;top:313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" path="m12,24l9,15,,15,,12r6,l9,12,9,9,6,3,9,r3,12l21,12r,3l15,15r-3,l15,21r-3,3xe" fillcolor="#7f2851" stroked="f">
                  <v:path arrowok="t" o:connecttype="custom" o:connectlocs="12,24;9,15;0,15;0,12;6,12;9,12;9,9;6,3;9,0;12,12;21,12;21,15;15,15;12,15;15,21;12,24" o:connectangles="0,0,0,0,0,0,0,0,0,0,0,0,0,0,0,0"/>
                </v:shape>
                <v:shape id="Freeform 1494" o:spid="_x0000_s1698" style="position:absolute;left:740;top:301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" path="m12,24l9,12,,12,3,9r3,l9,9,6,3,9,r3,9l24,9r-3,3l15,12r-3,l15,21r-3,3xe" fillcolor="#7f2851" stroked="f">
                  <v:path arrowok="t" o:connecttype="custom" o:connectlocs="12,24;9,12;0,12;3,9;6,9;9,9;6,3;9,0;12,9;24,9;21,12;15,12;12,12;15,21;12,24" o:connectangles="0,0,0,0,0,0,0,0,0,0,0,0,0,0,0"/>
                </v:shape>
                <v:shape id="Freeform 1495" o:spid="_x0000_s1699" style="position:absolute;left:749;top:289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" path="m12,21l9,12,,12,3,9r3,l9,9,9,6,6,3,9,r3,9l24,9r-3,3l15,12r-3,l15,18r-3,3xe" fillcolor="#7f2851" stroked="f">
                  <v:path arrowok="t" o:connecttype="custom" o:connectlocs="12,21;9,12;0,12;3,9;6,9;9,9;9,6;6,3;9,0;12,9;24,9;21,12;15,12;12,12;15,18;12,21" o:connectangles="0,0,0,0,0,0,0,0,0,0,0,0,0,0,0,0"/>
                </v:shape>
                <v:shape id="Freeform 1496" o:spid="_x0000_s1700" style="position:absolute;left:758;top:277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" path="m15,21l12,12,,9r3,l9,9,9,6,9,r3,9l24,9r-3,3l15,12r,6l15,21xe" fillcolor="#7f2851" stroked="f">
                  <v:path arrowok="t" o:connecttype="custom" o:connectlocs="15,21;12,12;0,9;3,9;9,9;9,6;9,0;12,9;24,9;21,12;15,12;15,18;15,21" o:connectangles="0,0,0,0,0,0,0,0,0,0,0,0,0"/>
                </v:shape>
                <v:shape id="Freeform 1497" o:spid="_x0000_s1701" style="position:absolute;left:770;top:26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" path="m12,24l9,15,,12,,9r6,3l9,12,9,9,6,3,9,r3,12l21,12r,3l15,15r-3,l15,21r-3,3xe" fillcolor="#7f2851" stroked="f">
                  <v:path arrowok="t" o:connecttype="custom" o:connectlocs="12,24;9,15;0,12;0,9;6,12;9,12;9,9;6,3;9,0;12,12;21,12;21,15;15,15;12,15;15,21;12,24" o:connectangles="0,0,0,0,0,0,0,0,0,0,0,0,0,0,0,0"/>
                </v:shape>
                <v:shape id="Freeform 1498" o:spid="_x0000_s1702" style="position:absolute;left:779;top:250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" path="m12,24r,-9l,12,3,9r6,3l9,9,9,3,12,r,12l24,12r-3,3l15,15r,6l12,24xe" fillcolor="#7f2851" stroked="f">
                  <v:path arrowok="t" o:connecttype="custom" o:connectlocs="12,24;12,15;0,12;3,9;9,12;9,9;9,3;12,0;12,12;24,12;21,15;15,15;15,21;12,24" o:connectangles="0,0,0,0,0,0,0,0,0,0,0,0,0,0"/>
                </v:shape>
                <v:shape id="Freeform 1499" o:spid="_x0000_s1703" style="position:absolute;left:791;top:241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" path="m12,21l9,12,,9,3,6,6,9r3,l9,6,6,,9,r3,9l21,9r,3l15,12r-3,l15,18r-3,3xe" fillcolor="#7f2851" stroked="f">
                  <v:path arrowok="t" o:connecttype="custom" o:connectlocs="12,21;9,12;0,9;3,6;6,9;9,9;9,6;6,0;9,0;12,9;21,9;21,12;15,12;12,12;15,18;12,21" o:connectangles="0,0,0,0,0,0,0,0,0,0,0,0,0,0,0,0"/>
                </v:shape>
                <v:shape id="Freeform 1500" o:spid="_x0000_s1704" style="position:absolute;left:800;top:229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" path="m12,24r,-12l,9r3,l9,9r3,l9,6,9,3,12,r3,9l24,12r-3,3l15,12r,9l12,24xe" fillcolor="#7f2851" stroked="f">
                  <v:path arrowok="t" o:connecttype="custom" o:connectlocs="12,24;12,12;0,9;3,9;9,9;12,9;9,6;9,3;12,0;15,9;24,12;21,15;15,12;15,21;12,24" o:connectangles="0,0,0,0,0,0,0,0,0,0,0,0,0,0,0"/>
                </v:shape>
                <v:shape id="Freeform 1501" o:spid="_x0000_s1705" style="position:absolute;left:812;top:217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" path="m12,24r,-12l,12,3,9r6,l9,3,12,r,9l24,12r-3,3l15,15r,-3l15,21r-3,3xe" fillcolor="#7f2851" stroked="f">
                  <v:path arrowok="t" o:connecttype="custom" o:connectlocs="12,24;12,12;0,12;3,9;9,9;9,3;12,0;12,9;24,12;21,15;15,15;15,12;15,21;12,24" o:connectangles="0,0,0,0,0,0,0,0,0,0,0,0,0,0"/>
                </v:shape>
                <v:shape id="Freeform 1502" o:spid="_x0000_s1706" style="position:absolute;left:824;top:205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" path="m12,24r,-9l,12,3,9r6,l9,12,9,9,9,3,12,r,12l24,15r-3,l15,15r,6l12,24xe" fillcolor="#7f2851" stroked="f">
                  <v:path arrowok="t" o:connecttype="custom" o:connectlocs="12,24;12,15;0,12;3,9;9,9;9,12;9,9;9,3;12,0;12,12;24,15;21,15;15,15;15,21;12,24" o:connectangles="0,0,0,0,0,0,0,0,0,0,0,0,0,0,0"/>
                </v:shape>
                <v:shape id="Freeform 1503" o:spid="_x0000_s1707" style="position:absolute;left:836;top:196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" path="m12,24r,-12l,9r3,l9,9,9,3,12,r,9l24,12r-3,3l15,15r,-3l15,21r-3,3xe" fillcolor="#7f2851" stroked="f">
                  <v:path arrowok="t" o:connecttype="custom" o:connectlocs="12,24;12,12;0,9;3,9;9,9;9,3;12,0;12,9;24,12;21,15;15,15;15,12;15,21;12,24" o:connectangles="0,0,0,0,0,0,0,0,0,0,0,0,0,0"/>
                </v:shape>
                <v:shape id="Freeform 1504" o:spid="_x0000_s1708" style="position:absolute;left:851;top:18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" path="m9,21r,-9l,9,,6,6,9r3,l9,6,9,r3,9l21,12r-3,3l12,12r,9l9,21xe" fillcolor="#7f2851" stroked="f">
                  <v:path arrowok="t" o:connecttype="custom" o:connectlocs="9,21;9,12;0,9;0,6;6,9;9,9;9,6;9,0;12,9;21,12;18,15;12,12;12,21;9,21" o:connectangles="0,0,0,0,0,0,0,0,0,0,0,0,0,0"/>
                </v:shape>
                <v:shape id="Freeform 1505" o:spid="_x0000_s1709" style="position:absolute;left:863;top:17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" path="m9,21r,-9l,9,3,6r3,l9,9,9,6,9,r3,l12,9r9,3l18,15,12,12r,9l9,21xe" fillcolor="#7f2851" stroked="f">
                  <v:path arrowok="t" o:connecttype="custom" o:connectlocs="9,21;9,12;0,9;3,6;6,6;9,9;9,6;9,0;12,0;12,9;21,12;18,15;12,12;12,21;9,21" o:connectangles="0,0,0,0,0,0,0,0,0,0,0,0,0,0,0"/>
                </v:shape>
                <v:shape id="Freeform 1506" o:spid="_x0000_s1710" style="position:absolute;left:875;top:166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" path="m9,24l9,12,,9r3,l6,9r3,3l9,9,9,3,12,r,12l21,15r,3l15,15r-3,l12,21,9,24xe" fillcolor="#7f2851" stroked="f">
                  <v:path arrowok="t" o:connecttype="custom" o:connectlocs="9,24;9,12;0,9;3,9;6,9;9,12;9,9;9,3;12,0;12,12;21,15;21,18;15,15;12,15;12,21;9,24" o:connectangles="0,0,0,0,0,0,0,0,0,0,0,0,0,0,0,0"/>
                </v:shape>
                <v:shape id="Freeform 1507" o:spid="_x0000_s1711" style="position:absolute;left:887;top:160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" path="m9,21r3,-9l,6r3,l9,6r3,3l12,6,12,r3,l12,9r12,3l21,15,15,12r-3,l12,18,9,21xe" fillcolor="#7f2851" stroked="f">
                  <v:path arrowok="t" o:connecttype="custom" o:connectlocs="9,21;12,12;0,6;3,6;9,6;12,9;12,6;12,0;15,0;12,9;24,12;21,15;15,12;12,12;12,18;9,21" o:connectangles="0,0,0,0,0,0,0,0,0,0,0,0,0,0,0,0"/>
                </v:shape>
                <v:shape id="Freeform 1508" o:spid="_x0000_s1712" style="position:absolute;left:902;top:15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" path="m9,22r,-9l,7r3,l6,7r3,3l9,7,9,r3,l12,10r9,3l18,16,12,13r,9l9,22xe" fillcolor="#7f2851" stroked="f">
                  <v:path arrowok="t" o:connecttype="custom" o:connectlocs="9,22;9,13;0,7;3,7;6,7;9,10;9,7;9,0;12,0;12,10;21,13;18,16;12,13;12,22;9,22" o:connectangles="0,0,0,0,0,0,0,0,0,0,0,0,0,0,0"/>
                </v:shape>
                <v:shape id="Freeform 1509" o:spid="_x0000_s1713" style="position:absolute;left:917;top:141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" path="m6,22l9,13,,6r3,l6,6,9,9,9,6,9,r3,l12,9r9,7l18,16,12,13,9,22r-3,xe" fillcolor="#7f2851" stroked="f">
                  <v:path arrowok="t" o:connecttype="custom" o:connectlocs="6,22;9,13;0,6;3,6;6,6;9,9;9,6;9,0;12,0;12,9;21,16;18,16;12,13;9,22;6,22" o:connectangles="0,0,0,0,0,0,0,0,0,0,0,0,0,0,0"/>
                </v:shape>
                <v:shape id="Freeform 1510" o:spid="_x0000_s1714" style="position:absolute;left:929;top:132;width:21;height:25;visibility:visible;mso-wrap-style:square;v-text-anchor:top" coordsize="2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" path="m9,25l9,12,,9,3,6,9,9,12,3,15,,12,12r9,3l18,18,15,15r-3,l12,22,9,25xe" fillcolor="#7f2851" stroked="f">
                  <v:path arrowok="t" o:connecttype="custom" o:connectlocs="9,25;9,12;0,9;3,6;9,9;12,3;15,0;12,12;21,15;18,18;15,15;12,15;12,22;9,25" o:connectangles="0,0,0,0,0,0,0,0,0,0,0,0,0,0"/>
                </v:shape>
                <v:shape id="Freeform 1511" o:spid="_x0000_s1715" style="position:absolute;left:944;top:12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" path="m6,21l9,12,,6r3,l6,6,9,9,9,6,9,r3,l12,9r9,6l18,18,12,12,9,21r-3,xe" fillcolor="#7f2851" stroked="f">
                  <v:path arrowok="t" o:connecttype="custom" o:connectlocs="6,21;9,12;0,6;3,6;6,6;9,9;9,6;9,0;12,0;12,9;21,15;18,18;12,12;9,21;6,21" o:connectangles="0,0,0,0,0,0,0,0,0,0,0,0,0,0,0"/>
                </v:shape>
                <v:shape id="Freeform 1512" o:spid="_x0000_s1716" style="position:absolute;left:959;top:120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" path="m6,21l9,9,,6,3,3,6,6r3,l9,r3,l12,9r9,6l18,15,12,12r-3,l9,18,6,21xe" fillcolor="#7f2851" stroked="f">
                  <v:path arrowok="t" o:connecttype="custom" o:connectlocs="6,21;9,9;0,6;3,3;6,6;9,6;9,0;12,0;12,9;21,15;18,15;12,12;9,12;9,18;6,21" o:connectangles="0,0,0,0,0,0,0,0,0,0,0,0,0,0,0"/>
                </v:shape>
                <v:shape id="Freeform 1513" o:spid="_x0000_s1717" style="position:absolute;left:974;top:111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" path="m6,24l6,12,,6r3,l6,9r3,l9,6,9,3,12,,9,12r12,6l15,18,12,15r-3,l9,21,6,24xe" fillcolor="#7f2851" stroked="f">
                  <v:path arrowok="t" o:connecttype="custom" o:connectlocs="6,24;6,12;0,6;3,6;6,9;9,9;9,6;9,3;12,0;9,12;21,18;15,18;12,15;9,15;9,21;6,24" o:connectangles="0,0,0,0,0,0,0,0,0,0,0,0,0,0,0,0"/>
                </v:shape>
                <v:shape id="Freeform 1514" o:spid="_x0000_s1718" style="position:absolute;left:986;top:105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" path="m6,24l9,12,,6r6,l9,9,12,6r,-3l15,,12,12r9,6l18,18,15,15r-3,l12,21,6,24xe" fillcolor="#7f2851" stroked="f">
                  <v:path arrowok="t" o:connecttype="custom" o:connectlocs="6,24;9,12;0,6;6,6;9,9;12,6;12,3;15,0;12,12;21,18;18,18;15,15;12,15;12,21;6,24" o:connectangles="0,0,0,0,0,0,0,0,0,0,0,0,0,0,0"/>
                </v:shape>
                <v:shape id="Freeform 1515" o:spid="_x0000_s1719" style="position:absolute;left:1001;top:99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" path="m6,24l9,12,,6r6,l9,9,12,6r,-3l15,,12,12r9,6l18,18,15,15r-3,l9,21,6,24xe" fillcolor="#7f2851" stroked="f">
                  <v:path arrowok="t" o:connecttype="custom" o:connectlocs="6,24;9,12;0,6;6,6;9,9;12,6;12,3;15,0;12,12;21,18;18,18;15,15;12,15;9,21;6,24" o:connectangles="0,0,0,0,0,0,0,0,0,0,0,0,0,0,0"/>
                </v:shape>
                <v:shape id="Freeform 1516" o:spid="_x0000_s1720" style="position:absolute;left:1019;top:96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" path="m3,21l6,9,,3r3,l6,6r3,l9,r3,l9,9r9,6l15,15,9,12,6,18,3,21xe" fillcolor="#7f2851" stroked="f">
                  <v:path arrowok="t" o:connecttype="custom" o:connectlocs="3,21;6,9;0,3;3,3;6,6;9,6;9,0;12,0;9,9;18,15;15,15;9,12;6,18;3,21" o:connectangles="0,0,0,0,0,0,0,0,0,0,0,0,0,0"/>
                </v:shape>
                <v:shape id="Freeform 1517" o:spid="_x0000_s1721" style="position:absolute;left:1034;top:90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" path="m3,21l6,12,,6,3,3,6,6,9,9,9,6,9,r3,l9,9r9,9l15,18,9,15r,-3l6,21r-3,xe" fillcolor="#7f2851" stroked="f">
                  <v:path arrowok="t" o:connecttype="custom" o:connectlocs="3,21;6,12;0,6;3,3;6,6;9,9;9,6;9,0;12,0;9,9;18,18;15,18;9,15;9,12;6,21;3,21" o:connectangles="0,0,0,0,0,0,0,0,0,0,0,0,0,0,0,0"/>
                </v:shape>
                <v:shape id="Freeform 1518" o:spid="_x0000_s1722" style="position:absolute;left:1049;top:87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" path="m3,21l6,9,,3r3,l6,6r3,l9,r6,l9,9r9,6l15,15,9,12,6,18,3,21xe" fillcolor="#7f2851" stroked="f">
                  <v:path arrowok="t" o:connecttype="custom" o:connectlocs="3,21;6,9;0,3;3,3;6,6;9,6;9,0;15,0;9,9;18,15;15,15;9,12;6,18;3,21" o:connectangles="0,0,0,0,0,0,0,0,0,0,0,0,0,0"/>
                </v:shape>
                <v:shape id="Freeform 1519" o:spid="_x0000_s1723" style="position:absolute;left:1064;top:81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" path="m3,21l6,12,,6,3,3,6,6,9,9,9,6,12,3,15,,12,9r6,9l15,18,12,15,9,12,6,21r-3,xe" fillcolor="#7f2851" stroked="f">
                  <v:path arrowok="t" o:connecttype="custom" o:connectlocs="3,21;6,12;0,6;3,3;6,6;9,9;9,6;12,3;15,0;12,9;18,18;15,18;12,15;9,12;6,21;3,21" o:connectangles="0,0,0,0,0,0,0,0,0,0,0,0,0,0,0,0"/>
                </v:shape>
                <v:shape id="Freeform 1520" o:spid="_x0000_s1724" style="position:absolute;left:1079;top:78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" path="m3,21l9,12,,3r3,l6,6,9,9,9,6,12,r3,l12,9r6,9l15,18,12,15,9,12,6,21r-3,xe" fillcolor="#7f2851" stroked="f">
                  <v:path arrowok="t" o:connecttype="custom" o:connectlocs="3,21;9,12;0,3;3,3;6,6;9,9;9,6;12,0;15,0;12,9;18,18;15,18;12,15;9,12;6,21;3,21" o:connectangles="0,0,0,0,0,0,0,0,0,0,0,0,0,0,0,0"/>
                </v:shape>
                <v:shape id="Freeform 1521" o:spid="_x0000_s1725" style="position:absolute;left:1094;top:7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" path="m3,21l9,9,,3r6,l9,6r,3l12,6,12,r3,l12,9r9,9l15,18,12,12,6,21r-3,xe" fillcolor="#7f2851" stroked="f">
                  <v:path arrowok="t" o:connecttype="custom" o:connectlocs="3,21;9,9;0,3;6,3;9,6;9,9;12,6;12,0;15,0;12,9;21,18;15,18;12,12;6,21;3,21" o:connectangles="0,0,0,0,0,0,0,0,0,0,0,0,0,0,0"/>
                </v:shape>
                <v:shape id="Freeform 1522" o:spid="_x0000_s1726" style="position:absolute;left:1112;top:72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" path="m,21l6,12,,3r3,l6,6r,3l9,6,12,3,15,,9,9r9,9l15,18,9,15r,-3l6,21,,21xe" fillcolor="#7f2851" stroked="f">
                  <v:path arrowok="t" o:connecttype="custom" o:connectlocs="0,21;6,12;0,3;3,3;6,6;6,9;9,6;12,3;15,0;9,9;18,18;15,18;9,15;9,12;6,21;0,21" o:connectangles="0,0,0,0,0,0,0,0,0,0,0,0,0,0,0,0"/>
                </v:shape>
                <v:shape id="Freeform 1523" o:spid="_x0000_s1727" style="position:absolute;left:1127;top:72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" path="m3,18l6,9,,,3,,6,3,9,6,9,3,12,r3,l9,9r9,6l15,15,9,12,9,9,6,18r-3,xe" fillcolor="#7f2851" stroked="f">
                  <v:path arrowok="t" o:connecttype="custom" o:connectlocs="3,18;6,9;0,0;3,0;6,3;9,6;9,3;12,0;15,0;9,9;18,15;15,15;9,12;9,9;6,18;3,18" o:connectangles="0,0,0,0,0,0,0,0,0,0,0,0,0,0,0,0"/>
                </v:shape>
                <v:shape id="Freeform 1524" o:spid="_x0000_s1728" style="position:absolute;left:1142;top:69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" path="m3,18l9,9,,3,6,,9,6,12,r3,l12,9r6,9l15,18,12,12r-3,l6,18r-3,xe" fillcolor="#7f2851" stroked="f">
                  <v:path arrowok="t" o:connecttype="custom" o:connectlocs="3,18;9,9;0,3;6,0;9,6;12,0;15,0;12,9;18,18;15,18;12,12;9,12;6,18;3,18" o:connectangles="0,0,0,0,0,0,0,0,0,0,0,0,0,0"/>
                </v:shape>
                <v:shape id="Freeform 1525" o:spid="_x0000_s1729" style="position:absolute;left:1160;top:69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" path="m,18l6,9,,,3,,6,3r,3l9,3,12,r3,l9,6r6,9l12,15,9,12,6,9,3,18,,18xe" fillcolor="#7f2851" stroked="f">
                  <v:path arrowok="t" o:connecttype="custom" o:connectlocs="0,18;6,9;0,0;3,0;6,3;6,6;9,3;12,0;15,0;9,6;15,15;12,15;9,12;6,9;3,18;0,18" o:connectangles="0,0,0,0,0,0,0,0,0,0,0,0,0,0,0,0"/>
                </v:shape>
                <v:shape id="Freeform 1526" o:spid="_x0000_s1730" style="position:absolute;left:1175;top:66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" path="m,18l6,9,,3r3,l6,6r3,l12,r3,l9,9r6,9l12,18,9,12,3,18,,18xe" fillcolor="#7f2851" stroked="f">
                  <v:path arrowok="t" o:connecttype="custom" o:connectlocs="0,18;6,9;0,3;3,3;6,6;9,6;12,0;15,0;9,9;15,18;12,18;9,12;3,18;0,18" o:connectangles="0,0,0,0,0,0,0,0,0,0,0,0,0,0"/>
                </v:shape>
                <v:shape id="Freeform 1527" o:spid="_x0000_s1731" style="position:absolute;left:1190;top:6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" path="m,18l6,9,,,6,,9,6,12,r3,l12,9r6,9l15,18,9,12,6,18,,18xe" fillcolor="#7f2851" stroked="f">
                  <v:path arrowok="t" o:connecttype="custom" o:connectlocs="0,18;6,9;0,0;6,0;9,6;12,0;15,0;12,9;18,18;15,18;9,12;6,18;0,18" o:connectangles="0,0,0,0,0,0,0,0,0,0,0,0,0"/>
                </v:shape>
                <v:shape id="Freeform 1528" o:spid="_x0000_s1732" style="position:absolute;left:1208;top:66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" path="m,18l6,9,,,3,,6,6r3,l12,r3,l9,9r6,9l12,18,9,12r-3,l3,18,,18xe" fillcolor="#7f2851" stroked="f">
                  <v:path arrowok="t" o:connecttype="custom" o:connectlocs="0,18;6,9;0,0;3,0;6,6;9,6;12,0;15,0;9,9;15,18;12,18;9,12;6,12;3,18;0,18" o:connectangles="0,0,0,0,0,0,0,0,0,0,0,0,0,0,0"/>
                </v:shape>
                <v:shape id="Freeform 1529" o:spid="_x0000_s1733" style="position:absolute;left:1223;top:66;width:14;height:18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" path="m,18l5,9,,,2,,5,6r3,l11,r3,l8,9r6,9l11,18,8,12,2,18,,18xe" fillcolor="#7f2851" stroked="f">
                  <v:path arrowok="t" o:connecttype="custom" o:connectlocs="0,18;5,9;0,0;2,0;5,6;8,6;11,0;14,0;8,9;14,18;11,18;8,12;2,18;0,18" o:connectangles="0,0,0,0,0,0,0,0,0,0,0,0,0,0"/>
                </v:shape>
                <v:shape id="Freeform 1530" o:spid="_x0000_s1734" style="position:absolute;left:1237;top:66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" path="m,18l6,9,3,,6,3,9,6r,3l9,6,12,3r6,l9,9r6,12l12,18,9,15r,-3l3,18,,18xe" fillcolor="#7f2851" stroked="f">
                  <v:path arrowok="t" o:connecttype="custom" o:connectlocs="0,18;6,9;3,0;6,3;9,6;9,9;9,6;12,3;18,3;9,9;15,21;12,18;9,15;9,12;3,18;0,18" o:connectangles="0,0,0,0,0,0,0,0,0,0,0,0,0,0,0,0"/>
                </v:shape>
                <v:shape id="Freeform 1531" o:spid="_x0000_s1735" style="position:absolute;left:1252;top:69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" path="m,18l9,9,3,,6,,9,3r,3l12,3,15,r3,l12,9r6,9l12,18,9,12,6,18,,18xe" fillcolor="#7f2851" stroked="f">
                  <v:path arrowok="t" o:connecttype="custom" o:connectlocs="0,18;9,9;3,0;6,0;9,3;9,6;12,3;15,0;18,0;12,9;18,18;12,18;9,12;6,18;0,18" o:connectangles="0,0,0,0,0,0,0,0,0,0,0,0,0,0,0"/>
                </v:shape>
                <v:shape id="Freeform 1532" o:spid="_x0000_s1736" style="position:absolute;left:1270;top:69;width:15;height:21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" path="m,18l6,9,,,6,r,6l9,9,9,6,12,3r3,l9,9r6,12l12,18,9,15,6,12,3,18,,18xe" fillcolor="#7f2851" stroked="f">
                  <v:path arrowok="t" o:connecttype="custom" o:connectlocs="0,18;6,9;0,0;6,0;6,6;9,9;9,6;12,3;15,3;9,9;15,21;12,18;9,15;6,12;3,18;0,18" o:connectangles="0,0,0,0,0,0,0,0,0,0,0,0,0,0,0,0"/>
                </v:shape>
                <v:shape id="Freeform 1533" o:spid="_x0000_s1737" style="position:absolute;left:1285;top:72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" path="m,18l6,9,3,,6,,9,6,15,3r3,l9,9r6,9l12,18,9,12,3,18,,18xe" fillcolor="#7f2851" stroked="f">
                  <v:path arrowok="t" o:connecttype="custom" o:connectlocs="0,18;6,9;3,0;6,0;9,6;15,3;18,3;9,9;15,18;12,18;9,12;3,18;0,18" o:connectangles="0,0,0,0,0,0,0,0,0,0,0,0,0"/>
                </v:shape>
                <v:shape id="Freeform 1534" o:spid="_x0000_s1738" style="position:absolute;left:1300;top:75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" path="m,15l9,9,3,,6,,9,3r,3l12,6,15,r3,3l12,9r3,9l12,18,9,12,3,18,,15xe" fillcolor="#7f2851" stroked="f">
                  <v:path arrowok="t" o:connecttype="custom" o:connectlocs="0,15;9,9;3,0;6,0;9,3;9,6;12,6;15,0;18,3;12,9;15,18;12,18;9,12;3,18;0,15" o:connectangles="0,0,0,0,0,0,0,0,0,0,0,0,0,0,0"/>
                </v:shape>
                <v:shape id="Freeform 1535" o:spid="_x0000_s1739" style="position:absolute;left:1315;top:78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" path="m,15l9,9,3,,6,,9,3r,3l12,6,15,r3,3l12,9r3,9l12,18,9,12,3,15,,15xe" fillcolor="#7f2851" stroked="f">
                  <v:path arrowok="t" o:connecttype="custom" o:connectlocs="0,15;9,9;3,0;6,0;9,3;9,6;12,6;15,0;18,3;12,9;15,18;12,18;9,12;3,15;0,15" o:connectangles="0,0,0,0,0,0,0,0,0,0,0,0,0,0,0"/>
                </v:shape>
                <v:shape id="Freeform 1536" o:spid="_x0000_s1740" style="position:absolute;left:1330;top:81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" path="m,15l9,9,6,,9,r,6l12,6,15,3r3,l12,9r3,12l12,18,9,12,3,18,,15xe" fillcolor="#7f2851" stroked="f">
                  <v:path arrowok="t" o:connecttype="custom" o:connectlocs="0,15;9,9;6,0;9,0;9,6;12,6;15,3;18,3;12,9;15,21;12,18;9,12;3,18;0,15" o:connectangles="0,0,0,0,0,0,0,0,0,0,0,0,0,0"/>
                </v:shape>
                <v:shape id="Freeform 1537" o:spid="_x0000_s1741" style="position:absolute;left:1345;top:8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" path="m,15l9,9,6,,9,r,6l12,9r,-3l18,3r3,l12,9r3,12l12,21,9,15r,-3l3,18,,15xe" fillcolor="#7f2851" stroked="f">
                  <v:path arrowok="t" o:connecttype="custom" o:connectlocs="0,15;9,9;6,0;9,0;9,6;12,9;12,6;18,3;21,3;12,9;15,21;12,21;9,15;9,12;3,18;0,15" o:connectangles="0,0,0,0,0,0,0,0,0,0,0,0,0,0,0,0"/>
                </v:shape>
                <v:shape id="Freeform 1538" o:spid="_x0000_s1742" style="position:absolute;left:1360;top:8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" path="m,18l9,12,6,,9,3r3,3l12,9,18,6r3,l12,12r3,9l12,21r,-6l9,12,3,18,,18xe" fillcolor="#7f2851" stroked="f">
                  <v:path arrowok="t" o:connecttype="custom" o:connectlocs="0,18;9,12;6,0;9,3;12,6;12,9;18,6;21,6;12,12;15,21;12,21;12,15;9,12;3,18;0,18" o:connectangles="0,0,0,0,0,0,0,0,0,0,0,0,0,0,0"/>
                </v:shape>
                <v:shape id="Freeform 1539" o:spid="_x0000_s1743" style="position:absolute;left:1375;top:93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" path="m,15l9,9,6,,9,r3,6l12,9,15,6,18,3r3,3l12,12r3,9l12,21r,-6l9,12,3,18,,15xe" fillcolor="#7f2851" stroked="f">
                  <v:path arrowok="t" o:connecttype="custom" o:connectlocs="0,15;9,9;6,0;9,0;12,6;12,9;15,6;18,3;21,6;12,12;15,21;12,21;12,15;9,12;3,18;0,15" o:connectangles="0,0,0,0,0,0,0,0,0,0,0,0,0,0,0,0"/>
                </v:shape>
                <v:shape id="Freeform 1540" o:spid="_x0000_s1744" style="position:absolute;left:1390;top:9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" path="m,15l9,9,6,,9,r3,6l15,6,18,3r3,l12,9r3,12l12,18r,-6l3,15,,15xe" fillcolor="#7f2851" stroked="f">
                  <v:path arrowok="t" o:connecttype="custom" o:connectlocs="0,15;9,9;6,0;9,0;12,6;15,6;18,3;21,3;12,9;15,21;12,18;12,12;3,15;0,15" o:connectangles="0,0,0,0,0,0,0,0,0,0,0,0,0,0"/>
                </v:shape>
                <v:shape id="Freeform 1541" o:spid="_x0000_s1745" style="position:absolute;left:1405;top:10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" path="m,18l9,12,6,,9,3r3,3l12,9r3,l18,6r3,l12,12r3,12l12,21r,-6l9,15,3,18,,18xe" fillcolor="#7f2851" stroked="f">
                  <v:path arrowok="t" o:connecttype="custom" o:connectlocs="0,18;9,12;6,0;9,3;12,6;12,9;15,9;18,6;21,6;12,12;15,24;12,21;12,15;9,15;3,18;0,18" o:connectangles="0,0,0,0,0,0,0,0,0,0,0,0,0,0,0,0"/>
                </v:shape>
                <v:shape id="Freeform 1542" o:spid="_x0000_s1746" style="position:absolute;left:1420;top:108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" path="m,18l9,12,6,,9,3r3,3l12,9,18,6r3,l12,12r3,12l12,21,9,15,3,18,,18xe" fillcolor="#7f2851" stroked="f">
                  <v:path arrowok="t" o:connecttype="custom" o:connectlocs="0,18;9,12;6,0;9,3;12,6;12,9;18,6;21,6;12,12;15,24;12,21;9,15;3,18;0,18" o:connectangles="0,0,0,0,0,0,0,0,0,0,0,0,0,0"/>
                </v:shape>
                <v:shape id="Freeform 1543" o:spid="_x0000_s1747" style="position:absolute;left:1435;top:11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" path="m,15l9,9,6,,9,r3,6l18,3r3,3l12,9r3,12l12,18,9,12,3,15,,15xe" fillcolor="#7f2851" stroked="f">
                  <v:path arrowok="t" o:connecttype="custom" o:connectlocs="0,15;9,9;6,0;9,0;12,6;18,3;21,6;12,9;15,21;12,18;9,12;3,15;0,15" o:connectangles="0,0,0,0,0,0,0,0,0,0,0,0,0"/>
                </v:shape>
                <v:shape id="Freeform 1544" o:spid="_x0000_s1748" style="position:absolute;left:1450;top:123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" path="m,15l9,9,6,,9,r3,6l12,9r,-3l18,3r3,3l12,12r,9l9,21r,-6l9,12,3,15,,15xe" fillcolor="#7f2851" stroked="f">
                  <v:path arrowok="t" o:connecttype="custom" o:connectlocs="0,15;9,9;6,0;9,0;12,6;12,9;12,6;18,3;21,6;12,12;12,21;9,21;9,15;9,12;3,15;0,15" o:connectangles="0,0,0,0,0,0,0,0,0,0,0,0,0,0,0,0"/>
                </v:shape>
                <v:shape id="Freeform 1545" o:spid="_x0000_s1749" style="position:absolute;left:1462;top:129;width:21;height:25;visibility:visible;mso-wrap-style:square;v-text-anchor:top" coordsize="2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" path="m,15l9,9,9,r3,3l12,6r,3l15,9,18,6r3,3l12,12r3,13l12,21r,-6l12,12,3,18,,15xe" fillcolor="#7f2851" stroked="f">
                  <v:path arrowok="t" o:connecttype="custom" o:connectlocs="0,15;9,9;9,0;12,3;12,6;12,9;15,9;18,6;21,9;12,12;15,25;12,21;12,15;12,12;3,18;0,15" o:connectangles="0,0,0,0,0,0,0,0,0,0,0,0,0,0,0,0"/>
                </v:shape>
                <v:shape id="Freeform 1546" o:spid="_x0000_s1750" style="position:absolute;left:1477;top:138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" path="m,16l9,9,9,r3,l12,6r,3l15,6r3,l21,6r-9,6l15,22r-3,l9,12,3,16,,16xe" fillcolor="#7f2851" stroked="f">
                  <v:path arrowok="t" o:connecttype="custom" o:connectlocs="0,16;9,9;9,0;12,0;12,6;12,9;15,6;18,6;21,6;12,12;15,22;12,22;9,12;3,16;0,16" o:connectangles="0,0,0,0,0,0,0,0,0,0,0,0,0,0,0"/>
                </v:shape>
                <v:shape id="Freeform 1547" o:spid="_x0000_s1751" style="position:absolute;left:1489;top:144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" path="m,16l12,13,9,r6,3l15,10,21,6r3,4l15,13r,12l12,22r,-6l3,19,,16xe" fillcolor="#7f2851" stroked="f">
                  <v:path arrowok="t" o:connecttype="custom" o:connectlocs="0,16;12,13;9,0;15,3;15,10;21,6;24,10;15,13;15,25;12,22;12,16;3,19;0,16" o:connectangles="0,0,0,0,0,0,0,0,0,0,0,0,0"/>
                </v:shape>
                <v:shape id="Freeform 1548" o:spid="_x0000_s1752" style="position:absolute;left:1504;top:154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" path="m,15l9,9,9,r3,3l12,6r,3l15,9,18,6r3,3l12,12r,12l9,21r,-6l9,12,3,15,,15xe" fillcolor="#7f2851" stroked="f">
                  <v:path arrowok="t" o:connecttype="custom" o:connectlocs="0,15;9,9;9,0;12,3;12,6;12,9;15,9;18,6;21,9;12,12;12,24;9,21;9,15;9,12;3,15;0,15" o:connectangles="0,0,0,0,0,0,0,0,0,0,0,0,0,0,0,0"/>
                </v:shape>
                <v:shape id="Freeform 1549" o:spid="_x0000_s1753" style="position:absolute;left:1516;top:163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" path="m,15l12,9,12,r3,3l15,6,12,9r3,l21,6r3,3l15,12r,12l12,21r,-6l12,12,3,15,,15xe" fillcolor="#7f2851" stroked="f">
                  <v:path arrowok="t" o:connecttype="custom" o:connectlocs="0,15;12,9;12,0;15,3;15,6;12,9;15,9;21,6;24,9;15,12;15,24;12,21;12,15;12,12;3,15;0,15" o:connectangles="0,0,0,0,0,0,0,0,0,0,0,0,0,0,0,0"/>
                </v:shape>
                <v:shape id="Freeform 1550" o:spid="_x0000_s1754" style="position:absolute;left:1531;top:17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" path="m,15l9,9,9,r3,3l12,6r,3l15,9,18,6r3,3l12,12r,12l9,21r,-6l9,12,3,15,,15xe" fillcolor="#7f2851" stroked="f">
                  <v:path arrowok="t" o:connecttype="custom" o:connectlocs="0,15;9,9;9,0;12,3;12,6;12,9;15,9;18,6;21,9;12,12;12,24;9,21;9,15;9,12;3,15;0,15" o:connectangles="0,0,0,0,0,0,0,0,0,0,0,0,0,0,0,0"/>
                </v:shape>
                <v:shape id="Freeform 1551" o:spid="_x0000_s1755" style="position:absolute;left:1543;top:181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" path="m,15l9,12,9,r3,3l12,9r3,l21,9r-9,3l12,24,9,21r,-6l3,15,,15xe" fillcolor="#7f2851" stroked="f">
                  <v:path arrowok="t" o:connecttype="custom" o:connectlocs="0,15;9,12;9,0;12,3;12,9;15,9;21,9;12,12;12,24;9,21;9,15;3,15;0,15" o:connectangles="0,0,0,0,0,0,0,0,0,0,0,0,0"/>
                </v:shape>
                <v:shape id="Freeform 1552" o:spid="_x0000_s1756" style="position:absolute;left:1555;top:193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" path="m,12l9,9,12,r3,l12,6r,3l15,6r6,l24,9,12,12r,9l9,18r,-6l3,15,,12xe" fillcolor="#7f2851" stroked="f">
                  <v:path arrowok="t" o:connecttype="custom" o:connectlocs="0,12;9,9;12,0;15,0;12,6;12,9;15,6;21,6;24,9;12,12;12,21;9,18;9,12;3,15;0,12" o:connectangles="0,0,0,0,0,0,0,0,0,0,0,0,0,0,0"/>
                </v:shape>
                <v:shape id="Freeform 1553" o:spid="_x0000_s1757" style="position:absolute;left:1567;top:202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" path="m,12l12,9,12,r3,3l15,6,12,9r3,l21,6r3,3l12,12r,12l9,21r,-6l12,12,3,15,,12xe" fillcolor="#7f2851" stroked="f">
                  <v:path arrowok="t" o:connecttype="custom" o:connectlocs="0,12;12,9;12,0;15,3;15,6;12,9;15,9;21,6;24,9;12,12;12,24;9,21;9,15;12,12;3,15;0,12" o:connectangles="0,0,0,0,0,0,0,0,0,0,0,0,0,0,0,0"/>
                </v:shape>
                <v:shape id="Freeform 1554" o:spid="_x0000_s1758" style="position:absolute;left:1579;top:211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" path="m,12r9,l12,r3,3l15,9r-3,3l15,9r6,l24,12,12,15r,9l9,21r,-6l3,15,,12xe" fillcolor="#7f2851" stroked="f">
                  <v:path arrowok="t" o:connecttype="custom" o:connectlocs="0,12;9,12;12,0;15,3;15,9;12,12;15,9;21,9;24,12;12,15;12,24;9,21;9,15;3,15;0,12" o:connectangles="0,0,0,0,0,0,0,0,0,0,0,0,0,0,0"/>
                </v:shape>
                <v:shape id="Freeform 1555" o:spid="_x0000_s1759" style="position:absolute;left:1591;top:223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" path="m,12l9,9,12,r3,3l12,6r,3l15,9r6,l24,12r-12,l12,24,9,21r,-6l9,12,3,15,,12xe" fillcolor="#7f2851" stroked="f">
                  <v:path arrowok="t" o:connecttype="custom" o:connectlocs="0,12;9,9;12,0;15,3;12,6;12,9;15,9;21,9;24,12;12,12;12,24;9,21;9,15;9,12;3,15;0,12" o:connectangles="0,0,0,0,0,0,0,0,0,0,0,0,0,0,0,0"/>
                </v:shape>
                <v:shape id="Freeform 1556" o:spid="_x0000_s1760" style="position:absolute;left:1603;top:23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" path="m,12l9,9,12,r3,3l12,6r,3l15,9r3,l21,9r-9,3l9,21r-3,l9,15r,-3l,12xe" fillcolor="#7f2851" stroked="f">
                  <v:path arrowok="t" o:connecttype="custom" o:connectlocs="0,12;9,9;12,0;15,3;12,6;12,9;15,9;18,9;21,9;12,12;9,21;6,21;9,15;9,12;0,12" o:connectangles="0,0,0,0,0,0,0,0,0,0,0,0,0,0,0"/>
                </v:shape>
                <v:shape id="Freeform 1557" o:spid="_x0000_s1761" style="position:absolute;left:1612;top:247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" path="m,9r12,l15,r,3l15,6r,3l18,9,21,6r3,3l15,12r-3,9l9,18r3,-6l3,12,,9xe" fillcolor="#7f2851" stroked="f">
                  <v:path arrowok="t" o:connecttype="custom" o:connectlocs="0,9;12,9;15,0;15,3;15,6;15,9;18,9;21,6;24,9;15,12;12,21;9,18;12,12;3,12;0,9" o:connectangles="0,0,0,0,0,0,0,0,0,0,0,0,0,0,0"/>
                </v:shape>
                <v:shape id="Freeform 1558" o:spid="_x0000_s1762" style="position:absolute;left:1624;top:259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" path="m,9r9,l12,r3,3l15,6,12,9r3,l21,6r3,3l12,12,9,21r,-3l9,12r-6,l,9xe" fillcolor="#7f2851" stroked="f">
                  <v:path arrowok="t" o:connecttype="custom" o:connectlocs="0,9;9,9;12,0;15,3;15,6;12,9;15,9;21,6;24,9;12,12;9,21;9,18;9,12;3,12;0,9" o:connectangles="0,0,0,0,0,0,0,0,0,0,0,0,0,0,0"/>
                </v:shape>
                <v:shape id="Freeform 1559" o:spid="_x0000_s1763" style="position:absolute;left:1633;top:271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" path="m,9r12,l15,r,3l15,6r,3l18,9r3,l24,12r-9,l12,21,9,18r3,-6l3,12,,9xe" fillcolor="#7f2851" stroked="f">
                  <v:path arrowok="t" o:connecttype="custom" o:connectlocs="0,9;12,9;15,0;15,3;15,6;15,9;18,9;21,9;24,12;15,12;12,21;9,18;12,12;3,12;0,9" o:connectangles="0,0,0,0,0,0,0,0,0,0,0,0,0,0,0"/>
                </v:shape>
                <v:shape id="Freeform 1560" o:spid="_x0000_s1764" style="position:absolute;left:1645;top:283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" path="m,9r9,l12,r3,3l12,6r,3l15,9r6,l21,12r-9,l9,21,6,18,9,12,,12,,9xe" fillcolor="#7f2851" stroked="f">
                  <v:path arrowok="t" o:connecttype="custom" o:connectlocs="0,9;9,9;12,0;15,3;12,6;12,9;15,9;21,9;21,12;12,12;9,21;6,18;9,12;0,12;0,9" o:connectangles="0,0,0,0,0,0,0,0,0,0,0,0,0,0,0"/>
                </v:shape>
                <v:shape id="Freeform 1561" o:spid="_x0000_s1765" style="position:absolute;left:1654;top:295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" path="m,9r9,l15,r,3l15,6,12,9r3,l21,9r,3l12,12,9,24,6,21,9,15r,-3l3,12,,9xe" fillcolor="#7f2851" stroked="f">
                  <v:path arrowok="t" o:connecttype="custom" o:connectlocs="0,9;9,9;15,0;15,3;15,6;12,9;15,9;21,9;21,12;12,12;9,24;6,21;9,15;9,12;3,12;0,9" o:connectangles="0,0,0,0,0,0,0,0,0,0,0,0,0,0,0,0"/>
                </v:shape>
                <v:shape id="Freeform 1562" o:spid="_x0000_s1766" style="position:absolute;left:1663;top:307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" path="m,12r12,l15,r,3l15,9r,3l21,12r3,l12,12,9,24,6,21,9,15r,-3l3,12,,12xe" fillcolor="#7f2851" stroked="f">
                  <v:path arrowok="t" o:connecttype="custom" o:connectlocs="0,12;12,12;15,0;15,3;15,9;15,12;21,12;24,12;12,12;9,24;6,21;9,15;9,12;3,12;0,12" o:connectangles="0,0,0,0,0,0,0,0,0,0,0,0,0,0,0"/>
                </v:shape>
                <v:shape id="Freeform 1563" o:spid="_x0000_s1767" style="position:absolute;left:1672;top:32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" path="m,9r9,l15,r,3l15,6,12,9r3,l21,9r,3l12,12,9,21,6,18,9,12r-6,l,9xe" fillcolor="#7f2851" stroked="f">
                  <v:path arrowok="t" o:connecttype="custom" o:connectlocs="0,9;9,9;15,0;15,3;15,6;12,9;15,9;21,9;21,12;12,12;9,21;6,18;9,12;3,12;0,9" o:connectangles="0,0,0,0,0,0,0,0,0,0,0,0,0,0,0"/>
                </v:shape>
                <v:shape id="Freeform 1564" o:spid="_x0000_s1768" style="position:absolute;left:1681;top:334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" path="m,9r9,l15,r,3l15,9r-3,l15,12r6,l21,15,12,12,9,24,6,21,9,15r,-3l,12,,9xe" fillcolor="#7f2851" stroked="f">
                  <v:path arrowok="t" o:connecttype="custom" o:connectlocs="0,9;9,9;15,0;15,3;15,9;12,9;15,12;21,12;21,15;12,12;9,24;6,21;9,15;9,12;0,12;0,9" o:connectangles="0,0,0,0,0,0,0,0,0,0,0,0,0,0,0,0"/>
                </v:shape>
                <v:shape id="Freeform 1565" o:spid="_x0000_s1769" style="position:absolute;left:1690;top:34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" path="m,9r9,l15,r,3l12,6r,3l15,9r6,l21,12r-9,l6,21r,-3l9,12,,12,,9xe" fillcolor="#7f2851" stroked="f">
                  <v:path arrowok="t" o:connecttype="custom" o:connectlocs="0,9;9,9;15,0;15,3;12,6;12,9;15,9;21,9;21,12;12,12;6,21;6,18;9,12;0,12;0,9" o:connectangles="0,0,0,0,0,0,0,0,0,0,0,0,0,0,0"/>
                </v:shape>
                <v:shape id="Freeform 1566" o:spid="_x0000_s1770" style="position:absolute;left:1696;top:364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" path="m,6r12,l15,r3,3l15,6r,3l21,9r3,3l12,12,9,21,6,18,9,12,9,9,3,9,,6xe" fillcolor="#7f2851" stroked="f">
                  <v:path arrowok="t" o:connecttype="custom" o:connectlocs="0,6;12,6;15,0;18,3;15,6;15,9;21,9;24,12;12,12;9,21;6,18;9,12;9,9;3,9;0,6" o:connectangles="0,0,0,0,0,0,0,0,0,0,0,0,0,0,0"/>
                </v:shape>
                <v:shape id="Freeform 1567" o:spid="_x0000_s1771" style="position:absolute;left:1705;top:37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" path="m,9r9,l15,r,3l12,9r3,l18,12r3,3l12,12,6,21,3,18,6,12r3,l,12,,9xe" fillcolor="#7f2851" stroked="f">
                  <v:path arrowok="t" o:connecttype="custom" o:connectlocs="0,9;9,9;15,0;15,3;12,9;15,9;18,12;21,15;12,12;6,21;3,18;6,12;9,12;0,12;0,9" o:connectangles="0,0,0,0,0,0,0,0,0,0,0,0,0,0,0"/>
                </v:shape>
                <v:shape id="Freeform 1568" o:spid="_x0000_s1772" style="position:absolute;left:1711;top:391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" path="m,6l12,9,15,r3,3l15,9r-3,l15,9r6,3l21,15,12,12,6,21r,-3l9,12,,9,,6xe" fillcolor="#7f2851" stroked="f">
                  <v:path arrowok="t" o:connecttype="custom" o:connectlocs="0,6;12,9;15,0;18,3;15,9;12,9;15,9;21,12;21,15;12,12;6,21;6,18;9,12;0,9;0,6" o:connectangles="0,0,0,0,0,0,0,0,0,0,0,0,0,0,0"/>
                </v:shape>
                <v:shape id="Freeform 1569" o:spid="_x0000_s1773" style="position:absolute;left:1717;top:406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" path="m,6l12,9,15,r3,3l15,6r,3l21,9r3,6l12,12,6,21r,-3l9,12,3,9,,6xe" fillcolor="#7f2851" stroked="f">
                  <v:path arrowok="t" o:connecttype="custom" o:connectlocs="0,6;12,9;15,0;18,3;15,6;15,9;21,9;24,15;12,12;6,21;6,18;9,12;3,9;0,6" o:connectangles="0,0,0,0,0,0,0,0,0,0,0,0,0,0"/>
                </v:shape>
                <v:shape id="Freeform 1570" o:spid="_x0000_s1774" style="position:absolute;left:1723;top:421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" path="m,6l12,9,18,r,3l15,6r,3l21,9r,6l12,12,6,21r,-3l9,12,3,9,,6xe" fillcolor="#7f2851" stroked="f">
                  <v:path arrowok="t" o:connecttype="custom" o:connectlocs="0,6;12,9;18,0;18,3;15,6;15,9;21,9;21,15;12,12;6,21;6,18;9,12;3,9;0,6" o:connectangles="0,0,0,0,0,0,0,0,0,0,0,0,0,0"/>
                </v:shape>
                <v:shape id="Freeform 1571" o:spid="_x0000_s1775" style="position:absolute;left:1729;top:436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" path="m,6l12,9,18,r,3l15,6r,3l21,12r,3l12,12,6,22r,-4l9,12,3,9,,6xe" fillcolor="#7f2851" stroked="f">
                  <v:path arrowok="t" o:connecttype="custom" o:connectlocs="0,6;12,9;18,0;18,3;15,6;15,9;21,12;21,15;12,12;6,22;6,18;9,12;3,9;0,6" o:connectangles="0,0,0,0,0,0,0,0,0,0,0,0,0,0"/>
                </v:shape>
                <v:shape id="Freeform 1572" o:spid="_x0000_s1776" style="position:absolute;left:1735;top:451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" path="m,7r9,3l18,r,3l15,7r-3,3l15,10r6,3l21,16,12,13,6,22,3,16,9,13r,-3l,10,,7xe" fillcolor="#7f2851" stroked="f">
                  <v:path arrowok="t" o:connecttype="custom" o:connectlocs="0,7;9,10;18,0;18,3;15,7;12,10;15,10;21,13;21,16;12,13;6,22;3,16;9,13;9,10;0,10;0,7" o:connectangles="0,0,0,0,0,0,0,0,0,0,0,0,0,0,0,0"/>
                </v:shape>
                <v:shape id="Freeform 1573" o:spid="_x0000_s1777" style="position:absolute;left:1741;top:46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" path="m,6l9,9,15,r3,3l15,6,12,9r3,l18,12r3,3l12,12,3,21r,-3l6,12r3,l,9,,6xe" fillcolor="#7f2851" stroked="f">
                  <v:path arrowok="t" o:connecttype="custom" o:connectlocs="0,6;9,9;15,0;18,3;15,6;12,9;15,9;18,12;21,15;12,12;3,21;3,18;6,12;9,12;0,9;0,6" o:connectangles="0,0,0,0,0,0,0,0,0,0,0,0,0,0,0,0"/>
                </v:shape>
                <v:shape id="Freeform 1574" o:spid="_x0000_s1778" style="position:absolute;left:1744;top:48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" path="m,3l12,9,18,r,3l15,9r6,3l21,15,12,12,6,21,3,15,9,12,3,9,,3xe" fillcolor="#7f2851" stroked="f">
                  <v:path arrowok="t" o:connecttype="custom" o:connectlocs="0,3;12,9;18,0;18,3;15,9;21,12;21,15;12,12;6,21;3,15;9,12;3,9;0,3" o:connectangles="0,0,0,0,0,0,0,0,0,0,0,0,0"/>
                </v:shape>
                <v:shape id="Freeform 1575" o:spid="_x0000_s1779" style="position:absolute;left:1750;top:497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" path="m,6l9,9,15,r3,6l12,9r3,3l18,12r,3l9,12,3,21r,-3l6,12,,9,,6xe" fillcolor="#7f2851" stroked="f">
                  <v:path arrowok="t" o:connecttype="custom" o:connectlocs="0,6;9,9;15,0;18,6;12,9;15,12;18,12;18,15;9,12;3,21;3,18;6,12;0,9;0,6" o:connectangles="0,0,0,0,0,0,0,0,0,0,0,0,0,0"/>
                </v:shape>
                <v:shape id="Freeform 1576" o:spid="_x0000_s1780" style="position:absolute;left:1753;top:515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" path="m,3l9,6,18,r,3l15,6r-3,l15,9r3,l21,15,9,9,3,18r,-3l6,9r3,l,6,,3xe" fillcolor="#7f2851" stroked="f">
                  <v:path arrowok="t" o:connecttype="custom" o:connectlocs="0,3;9,6;18,0;18,3;15,6;12,6;15,9;18,9;21,15;9,9;3,18;3,15;6,9;9,9;0,6;0,3" o:connectangles="0,0,0,0,0,0,0,0,0,0,0,0,0,0,0,0"/>
                </v:shape>
                <v:shape id="Freeform 1577" o:spid="_x0000_s1781" style="position:absolute;left:1756;top:530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" path="m,3l9,6,18,r,3l15,6,12,9r3,l18,12r3,3l12,9,3,18r,-3l6,9r3,l,6,,3xe" fillcolor="#7f2851" stroked="f">
                  <v:path arrowok="t" o:connecttype="custom" o:connectlocs="0,3;9,6;18,0;18,3;15,6;12,9;15,9;18,12;21,15;12,9;3,18;3,15;6,9;9,9;0,6;0,3" o:connectangles="0,0,0,0,0,0,0,0,0,0,0,0,0,0,0,0"/>
                </v:shape>
                <v:shape id="Freeform 1578" o:spid="_x0000_s1782" style="position:absolute;left:1759;top:545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" path="m,3l9,9,18,r,3l15,6,12,9r3,l18,12r,3l9,12,3,18r,-3l6,12,9,9,,6,,3xe" fillcolor="#7f2851" stroked="f">
                  <v:path arrowok="t" o:connecttype="custom" o:connectlocs="0,3;9,9;18,0;18,3;15,6;12,9;15,9;18,12;18,15;9,12;3,18;3,15;6,12;9,9;0,6;0,3" o:connectangles="0,0,0,0,0,0,0,0,0,0,0,0,0,0,0,0"/>
                </v:shape>
                <v:shape id="Freeform 1579" o:spid="_x0000_s1783" style="position:absolute;left:1762;top:563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" path="m,l9,6,15,r3,3l12,6r3,3l18,9r,3l9,9,3,15,,12,6,9,,3,,xe" fillcolor="#7f2851" stroked="f">
                  <v:path arrowok="t" o:connecttype="custom" o:connectlocs="0,0;9,6;15,0;18,3;12,6;15,9;18,9;18,12;9,9;3,15;0,12;6,9;0,3;0,0" o:connectangles="0,0,0,0,0,0,0,0,0,0,0,0,0,0"/>
                </v:shape>
                <v:shape id="Freeform 1580" o:spid="_x0000_s1784" style="position:absolute;left:1765;top:578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" path="m,l9,6,15,r,3l12,6,9,6r3,3l18,12r,3l9,9,,15,,12,6,9,,3,,xe" fillcolor="#7f2851" stroked="f">
                  <v:path arrowok="t" o:connecttype="custom" o:connectlocs="0,0;9,6;15,0;15,3;12,6;9,6;12,9;18,12;18,15;9,9;0,15;0,12;6,9;0,3;0,0" o:connectangles="0,0,0,0,0,0,0,0,0,0,0,0,0,0,0"/>
                </v:shape>
                <v:shape id="Freeform 1581" o:spid="_x0000_s1785" style="position:absolute;left:1765;top:593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" path="m,l9,6,18,r,3l12,6r,3l15,9r3,3l18,15,9,9,,18,,15,6,9,,6,,xe" fillcolor="#7f2851" stroked="f">
                  <v:path arrowok="t" o:connecttype="custom" o:connectlocs="0,0;9,6;18,0;18,3;12,6;12,9;15,9;18,12;18,15;9,9;0,18;0,15;6,9;0,6;0,0" o:connectangles="0,0,0,0,0,0,0,0,0,0,0,0,0,0,0"/>
                </v:shape>
                <v:shape id="Freeform 1582" o:spid="_x0000_s1786" style="position:absolute;left:1765;top:611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" path="m,l9,6,18,r,3l15,6r-3,l15,6r3,3l18,15,9,9,3,15r,-3l6,6r3,l,3,,xe" fillcolor="#7f2851" stroked="f">
                  <v:path arrowok="t" o:connecttype="custom" o:connectlocs="0,0;9,6;18,0;18,3;15,6;12,6;15,6;18,9;18,15;9,9;3,15;3,12;6,6;9,6;0,3;0,0" o:connectangles="0,0,0,0,0,0,0,0,0,0,0,0,0,0,0,0"/>
                </v:shape>
                <v:shape id="Freeform 1583" o:spid="_x0000_s1787" style="position:absolute;left:1768;top:62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" path="m,l9,6,15,r,3l12,6,9,6r3,3l15,12r,3l9,9,,15,,12,3,9r3,l,3,,xe" fillcolor="#7f2851" stroked="f">
                  <v:path arrowok="t" o:connecttype="custom" o:connectlocs="0,0;9,6;15,0;15,3;12,6;9,6;12,9;15,12;15,15;9,9;0,15;0,12;3,9;6,9;0,3;0,0" o:connectangles="0,0,0,0,0,0,0,0,0,0,0,0,0,0,0,0"/>
                </v:shape>
                <v:shape id="Freeform 1584" o:spid="_x0000_s1788" style="position:absolute;left:1768;top:641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" path="m,l9,6,15,r,3l12,6,9,9r3,l15,12r,3l9,9,,15,,12,3,9r3,l,3,,xe" fillcolor="#7f2851" stroked="f">
                  <v:path arrowok="t" o:connecttype="custom" o:connectlocs="0,0;9,6;15,0;15,3;12,6;9,9;12,9;15,12;15,15;9,9;0,15;0,12;3,9;6,9;0,3;0,0" o:connectangles="0,0,0,0,0,0,0,0,0,0,0,0,0,0,0,0"/>
                </v:shape>
                <v:shape id="Freeform 1585" o:spid="_x0000_s1789" style="position:absolute;left:1765;top:65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" path="m3,l9,9,18,3r,3l15,9r-3,l15,12r3,3l18,18,9,12,,18,,15,6,9r3,l3,6,3,xe" fillcolor="#7f2851" stroked="f">
                  <v:path arrowok="t" o:connecttype="custom" o:connectlocs="3,0;9,9;18,3;18,6;15,9;12,9;15,12;18,15;18,18;9,12;0,18;0,15;6,9;9,9;3,6;3,0" o:connectangles="0,0,0,0,0,0,0,0,0,0,0,0,0,0,0,0"/>
                </v:shape>
                <v:shape id="Freeform 1586" o:spid="_x0000_s1790" style="position:absolute;left:1765;top:674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" path="m,l9,6,18,r,3l15,6r-3,l15,9r3,3l18,15,9,9,,15,,12,6,9,6,6,,3,,xe" fillcolor="#7f2851" stroked="f">
                  <v:path arrowok="t" o:connecttype="custom" o:connectlocs="0,0;9,6;18,0;18,3;15,6;12,6;15,9;18,12;18,15;9,9;0,15;0,12;6,9;6,6;0,3;0,0" o:connectangles="0,0,0,0,0,0,0,0,0,0,0,0,0,0,0,0"/>
                </v:shape>
                <v:shape id="Freeform 1587" o:spid="_x0000_s1791" style="position:absolute;left:1765;top:689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" path="m,l9,6,18,r,6l12,6r,3l15,12r,3l9,9,,15,,12,6,9,,3,,xe" fillcolor="#7f2851" stroked="f">
                  <v:path arrowok="t" o:connecttype="custom" o:connectlocs="0,0;9,6;18,0;18,6;12,6;12,9;15,12;15,15;9,9;0,15;0,12;6,9;0,3;0,0" o:connectangles="0,0,0,0,0,0,0,0,0,0,0,0,0,0"/>
                </v:shape>
                <v:shape id="Freeform 1588" o:spid="_x0000_s1792" style="position:absolute;left:1762;top:704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" path="m3,l9,6,18,3r,3l15,9r-3,l12,12r6,3l18,18,9,12,,15,,12,6,9,,3,3,xe" fillcolor="#7f2851" stroked="f">
                  <v:path arrowok="t" o:connecttype="custom" o:connectlocs="3,0;9,6;18,3;18,6;15,9;12,9;12,12;18,15;18,18;9,12;0,15;0,12;6,9;0,3;3,0" o:connectangles="0,0,0,0,0,0,0,0,0,0,0,0,0,0,0"/>
                </v:shape>
                <v:shape id="Freeform 1589" o:spid="_x0000_s1793" style="position:absolute;left:1759;top:719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" path="m3,r9,9l21,3,18,6,15,9r-3,l15,12r3,3l18,18,9,12,,18,,12,6,9r3,l3,3,3,xe" fillcolor="#7f2851" stroked="f">
                  <v:path arrowok="t" o:connecttype="custom" o:connectlocs="3,0;12,9;21,3;18,6;15,9;12,9;15,12;18,15;18,18;9,12;0,18;0,12;6,9;9,9;3,3;3,0" o:connectangles="0,0,0,0,0,0,0,0,0,0,0,0,0,0,0,0"/>
                </v:shape>
                <v:shape id="Freeform 1590" o:spid="_x0000_s1794" style="position:absolute;left:1756;top:734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" path="m3,r9,9l21,3r,6l15,9r-3,l15,12r3,3l18,18,12,12,,15,,12,6,9r3,l3,3,3,xe" fillcolor="#7f2851" stroked="f">
                  <v:path arrowok="t" o:connecttype="custom" o:connectlocs="3,0;12,9;21,3;21,9;15,9;12,9;15,12;18,15;18,18;12,12;0,15;0,12;6,9;9,9;3,3;3,0" o:connectangles="0,0,0,0,0,0,0,0,0,0,0,0,0,0,0,0"/>
                </v:shape>
                <v:shape id="Freeform 1591" o:spid="_x0000_s1795" style="position:absolute;left:1753;top:749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" path="m3,r9,9l21,6r,3l15,12r-3,l15,12r3,7l18,22,9,12,,19,,16,6,12r3,l3,6,3,xe" fillcolor="#7f2851" stroked="f">
                  <v:path arrowok="t" o:connecttype="custom" o:connectlocs="3,0;12,9;21,6;21,9;15,12;12,12;15,12;18,19;18,22;9,12;0,19;0,16;6,12;9,12;3,6;3,0" o:connectangles="0,0,0,0,0,0,0,0,0,0,0,0,0,0,0,0"/>
                </v:shape>
                <v:shape id="Freeform 1592" o:spid="_x0000_s1796" style="position:absolute;left:1750;top:76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" path="m3,r9,9l21,6,18,9r-3,3l12,12r3,3l18,18r-3,3l9,12,,18,,15,6,12r3,l3,6,3,xe" fillcolor="#7f2851" stroked="f">
                  <v:path arrowok="t" o:connecttype="custom" o:connectlocs="3,0;12,9;21,6;18,9;15,12;12,12;15,15;18,18;15,21;9,12;0,18;0,15;6,12;9,12;3,6;3,0" o:connectangles="0,0,0,0,0,0,0,0,0,0,0,0,0,0,0,0"/>
                </v:shape>
                <v:shape id="Freeform 1593" o:spid="_x0000_s1797" style="position:absolute;left:1747;top:783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" path="m3,l9,6,18,3r,3l15,9r-3,l12,12r3,3l15,18,9,12,,15,,12,6,9,3,3,3,xe" fillcolor="#7f2851" stroked="f">
                  <v:path arrowok="t" o:connecttype="custom" o:connectlocs="3,0;9,6;18,3;18,6;15,9;12,9;12,12;15,15;15,18;9,12;0,15;0,12;6,9;3,3;3,0" o:connectangles="0,0,0,0,0,0,0,0,0,0,0,0,0,0,0"/>
                </v:shape>
                <v:shape id="Freeform 1594" o:spid="_x0000_s1798" style="position:absolute;left:1741;top:798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" path="m6,r6,6l21,3r,6l15,9r-3,l15,12r3,3l18,18,9,12,,15,,12,6,9r3,l3,3,6,xe" fillcolor="#7f2851" stroked="f">
                  <v:path arrowok="t" o:connecttype="custom" o:connectlocs="6,0;12,6;21,3;21,9;15,9;12,9;15,12;18,15;18,18;9,12;0,15;0,12;6,9;9,9;3,3;6,0" o:connectangles="0,0,0,0,0,0,0,0,0,0,0,0,0,0,0,0"/>
                </v:shape>
                <v:shape id="Freeform 1595" o:spid="_x0000_s1799" style="position:absolute;left:1735;top:813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" path="m6,r6,9l21,6r,3l18,9r-3,l15,12r3,3l18,18,12,12,,15,3,12,9,9,6,3,6,xe" fillcolor="#7f2851" stroked="f">
                  <v:path arrowok="t" o:connecttype="custom" o:connectlocs="6,0;12,9;21,6;21,9;18,9;15,9;15,12;18,15;18,18;12,12;0,15;3,12;9,9;6,3;6,0" o:connectangles="0,0,0,0,0,0,0,0,0,0,0,0,0,0,0"/>
                </v:shape>
                <v:shape id="Freeform 1596" o:spid="_x0000_s1800" style="position:absolute;left:1732;top:82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" path="m3,l9,9,21,6,18,9r-3,l12,9r,3l15,15r,6l9,12,,15,,12,6,9r3,l3,3,3,xe" fillcolor="#7f2851" stroked="f">
                  <v:path arrowok="t" o:connecttype="custom" o:connectlocs="3,0;9,9;21,6;18,9;15,9;12,9;12,12;15,15;15,21;9,12;0,15;0,12;6,9;9,9;3,3;3,0" o:connectangles="0,0,0,0,0,0,0,0,0,0,0,0,0,0,0,0"/>
                </v:shape>
                <v:shape id="Freeform 1597" o:spid="_x0000_s1801" style="position:absolute;left:1726;top:840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" path="m6,r6,12l21,9r,3l15,12r-3,l15,15r3,3l15,21,9,15,,15,,12r6,l9,12,3,6,6,xe" fillcolor="#7f2851" stroked="f">
                  <v:path arrowok="t" o:connecttype="custom" o:connectlocs="6,0;12,12;21,9;21,12;15,12;12,12;15,15;18,18;15,21;9,15;0,15;0,12;6,12;9,12;3,6;6,0" o:connectangles="0,0,0,0,0,0,0,0,0,0,0,0,0,0,0,0"/>
                </v:shape>
                <v:shape id="Freeform 1598" o:spid="_x0000_s1802" style="position:absolute;left:1720;top:85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" path="m6,r6,9l21,9r-3,3l15,12r-3,l15,15r,3l15,21,9,12,,15,,12r6,l9,12,3,3,6,xe" fillcolor="#7f2851" stroked="f">
                  <v:path arrowok="t" o:connecttype="custom" o:connectlocs="6,0;12,9;21,9;18,12;15,12;12,12;15,15;15,18;15,21;9,12;0,15;0,12;6,12;9,12;3,3;6,0" o:connectangles="0,0,0,0,0,0,0,0,0,0,0,0,0,0,0,0"/>
                </v:shape>
                <v:shape id="Freeform 1599" o:spid="_x0000_s1803" style="position:absolute;left:1711;top:870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" path="m9,r6,9l24,9r-3,3l18,12r-3,l15,15r3,3l18,21,12,12,,15,3,12r6,l12,12,6,3,9,xe" fillcolor="#7f2851" stroked="f">
                  <v:path arrowok="t" o:connecttype="custom" o:connectlocs="9,0;15,9;24,9;21,12;18,12;15,12;15,15;18,18;18,21;12,12;0,15;3,12;9,12;12,12;6,3;9,0" o:connectangles="0,0,0,0,0,0,0,0,0,0,0,0,0,0,0,0"/>
                </v:shape>
                <v:shape id="Freeform 1600" o:spid="_x0000_s1804" style="position:absolute;left:1705;top:88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" path="m6,r6,9l21,9r,3l15,12r,3l18,18r-3,3l12,12,,15,3,12,9,9,6,3,6,xe" fillcolor="#7f2851" stroked="f">
                  <v:path arrowok="t" o:connecttype="custom" o:connectlocs="6,0;12,9;21,9;21,12;15,12;15,15;18,18;15,21;12,12;0,15;3,12;9,9;6,3;6,0" o:connectangles="0,0,0,0,0,0,0,0,0,0,0,0,0,0"/>
                </v:shape>
                <v:shape id="Freeform 1601" o:spid="_x0000_s1805" style="position:absolute;left:1699;top:900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" path="m6,r6,9l21,6r,6l15,12r-3,l15,12r,6l15,21,9,12,,12,,9r6,l9,9,6,3,6,xe" fillcolor="#7f2851" stroked="f">
                  <v:path arrowok="t" o:connecttype="custom" o:connectlocs="6,0;12,9;21,6;21,12;15,12;12,12;15,12;15,18;15,21;9,12;0,12;0,9;6,9;9,9;6,3;6,0" o:connectangles="0,0,0,0,0,0,0,0,0,0,0,0,0,0,0,0"/>
                </v:shape>
                <v:shape id="Freeform 1602" o:spid="_x0000_s1806" style="position:absolute;left:1690;top:912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" path="m9,r3,12l24,9r-3,3l15,12r,3l18,21r-3,3l12,15,,15,3,12r6,l6,3,9,xe" fillcolor="#7f2851" stroked="f">
                  <v:path arrowok="t" o:connecttype="custom" o:connectlocs="9,0;12,12;24,9;21,12;15,12;15,15;18,21;15,24;12,15;0,15;3,12;9,12;6,3;9,0" o:connectangles="0,0,0,0,0,0,0,0,0,0,0,0,0,0"/>
                </v:shape>
                <v:shape id="Freeform 1603" o:spid="_x0000_s1807" style="position:absolute;left:1681;top:927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" path="m9,r6,9l24,9r-3,3l18,12r-3,l15,15r3,3l15,21,12,12,,12,3,9r6,l12,9,9,3,9,xe" fillcolor="#7f2851" stroked="f">
                  <v:path arrowok="t" o:connecttype="custom" o:connectlocs="9,0;15,9;24,9;21,12;18,12;15,12;15,15;18,18;15,21;12,12;0,12;3,9;9,9;12,9;9,3;9,0" o:connectangles="0,0,0,0,0,0,0,0,0,0,0,0,0,0,0,0"/>
                </v:shape>
                <v:shape id="Freeform 1604" o:spid="_x0000_s1808" style="position:absolute;left:1675;top:939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" path="m6,r6,12l21,9r-3,3l15,12r-3,l12,15r3,6l12,24,9,15,,15,,12r6,l9,12,6,3,6,xe" fillcolor="#7f2851" stroked="f">
                  <v:path arrowok="t" o:connecttype="custom" o:connectlocs="6,0;12,12;21,9;18,12;15,12;12,12;12,15;15,21;12,24;9,15;0,15;0,12;6,12;9,12;6,3;6,0" o:connectangles="0,0,0,0,0,0,0,0,0,0,0,0,0,0,0,0"/>
                </v:shape>
                <v:shape id="Freeform 1605" o:spid="_x0000_s1809" style="position:absolute;left:1666;top:95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" path="m9,r3,9l21,9r,3l15,12r-3,l12,15r3,3l12,21,9,12,,12,,9r6,l9,9,6,3,9,xe" fillcolor="#7f2851" stroked="f">
                  <v:path arrowok="t" o:connecttype="custom" o:connectlocs="9,0;12,9;21,9;21,12;15,12;12,12;12,15;15,18;12,21;9,12;0,12;0,9;6,9;9,9;6,3;9,0" o:connectangles="0,0,0,0,0,0,0,0,0,0,0,0,0,0,0,0"/>
                </v:shape>
                <v:shape id="Freeform 1606" o:spid="_x0000_s1810" style="position:absolute;left:1654;top:966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" path="m12,r3,9l24,9r-3,3l18,12r-3,l15,15r3,6l15,21,12,12,,12,3,9r6,l12,9,9,3,12,xe" fillcolor="#7f2851" stroked="f">
                  <v:path arrowok="t" o:connecttype="custom" o:connectlocs="12,0;15,9;24,9;21,12;18,12;15,12;15,15;18,21;15,21;12,12;0,12;3,9;9,9;12,9;9,3;12,0" o:connectangles="0,0,0,0,0,0,0,0,0,0,0,0,0,0,0,0"/>
                </v:shape>
                <v:shape id="Freeform 1607" o:spid="_x0000_s1811" style="position:absolute;left:1645;top:978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" path="m9,r6,12l24,12r-3,3l18,15r-3,l18,21r-3,3l12,15,,15,3,12r6,l12,12,9,3,9,xe" fillcolor="#7f2851" stroked="f">
                  <v:path arrowok="t" o:connecttype="custom" o:connectlocs="9,0;15,12;24,12;21,15;18,15;15,15;18,21;15,24;12,15;0,15;3,12;9,12;12,12;9,3;9,0" o:connectangles="0,0,0,0,0,0,0,0,0,0,0,0,0,0,0"/>
                </v:shape>
                <v:shape id="Freeform 1608" o:spid="_x0000_s1812" style="position:absolute;left:1636;top:990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" path="m9,r3,12l24,12r-3,3l15,15r,6l12,24r,-9l,12r3,l9,12,9,3,9,xe" fillcolor="#7f2851" stroked="f">
                  <v:path arrowok="t" o:connecttype="custom" o:connectlocs="9,0;12,12;24,12;21,15;15,15;15,21;12,24;12,15;0,12;3,12;9,12;9,3;9,0" o:connectangles="0,0,0,0,0,0,0,0,0,0,0,0,0"/>
                </v:shape>
                <v:shape id="Freeform 1609" o:spid="_x0000_s1813" style="position:absolute;left:1627;top:100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" path="m9,r3,12l21,12r-3,3l15,15r-3,l15,21r-3,3l9,15,,12,,9r6,3l9,12,6,3,9,xe" fillcolor="#7f2851" stroked="f">
                  <v:path arrowok="t" o:connecttype="custom" o:connectlocs="9,0;12,12;21,12;18,15;15,15;12,15;15,21;12,24;9,15;0,12;0,9;6,12;9,12;6,3;9,0" o:connectangles="0,0,0,0,0,0,0,0,0,0,0,0,0,0,0"/>
                </v:shape>
                <v:shape id="Freeform 1610" o:spid="_x0000_s1814" style="position:absolute;left:1615;top:1014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" path="m12,r,12l24,12r-3,3l15,15r,6l12,24r,-9l,12,3,9r6,3l9,3,12,xe" fillcolor="#7f2851" stroked="f">
                  <v:path arrowok="t" o:connecttype="custom" o:connectlocs="12,0;12,12;24,12;21,15;15,15;15,21;12,24;12,15;0,12;3,9;9,12;9,3;12,0" o:connectangles="0,0,0,0,0,0,0,0,0,0,0,0,0"/>
                </v:shape>
                <v:shape id="Freeform 1611" o:spid="_x0000_s1815" style="position:absolute;left:1603;top:1026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" path="m12,r3,12l24,12r-3,3l18,15r-3,l15,21r,3l12,15,,12,3,9r6,l12,12,9,3,12,xe" fillcolor="#7f2851" stroked="f">
                  <v:path arrowok="t" o:connecttype="custom" o:connectlocs="12,0;15,12;24,12;21,15;18,15;15,15;15,21;15,24;12,15;0,12;3,9;9,9;12,12;9,3;12,0" o:connectangles="0,0,0,0,0,0,0,0,0,0,0,0,0,0,0"/>
                </v:shape>
                <v:shape id="Freeform 1612" o:spid="_x0000_s1816" style="position:absolute;left:1594;top:1038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" path="m12,r,9l21,12r-3,3l15,15,12,12r,3l15,21r-3,3l9,12,,12,3,9r6,l9,3,12,xe" fillcolor="#7f2851" stroked="f">
                  <v:path arrowok="t" o:connecttype="custom" o:connectlocs="12,0;12,9;21,12;18,15;15,15;12,12;12,15;15,21;12,24;9,12;0,12;3,9;9,9;9,3;12,0" o:connectangles="0,0,0,0,0,0,0,0,0,0,0,0,0,0,0"/>
                </v:shape>
                <v:shape id="Freeform 1613" o:spid="_x0000_s1817" style="position:absolute;left:1582;top:105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" path="m12,r,9l21,12r,3l15,12r-3,l12,15r3,4l12,22,9,12,,9,3,6,9,9,9,r3,xe" fillcolor="#7f2851" stroked="f">
                  <v:path arrowok="t" o:connecttype="custom" o:connectlocs="12,0;12,9;21,12;21,15;15,12;12,12;12,15;15,19;12,22;9,12;0,9;3,6;9,9;9,0;12,0" o:connectangles="0,0,0,0,0,0,0,0,0,0,0,0,0,0,0"/>
                </v:shape>
                <v:shape id="Freeform 1614" o:spid="_x0000_s1818" style="position:absolute;left:1570;top:1059;width:21;height:25;visibility:visible;mso-wrap-style:square;v-text-anchor:top" coordsize="2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" path="m12,r,13l21,13r,3l15,16r-3,l15,22r-3,3l9,16,,13,3,10r6,l9,13,9,3,12,xe" fillcolor="#7f2851" stroked="f">
                  <v:path arrowok="t" o:connecttype="custom" o:connectlocs="12,0;12,13;21,13;21,16;15,16;12,16;15,22;12,25;9,16;0,13;3,10;9,10;9,13;9,3;12,0" o:connectangles="0,0,0,0,0,0,0,0,0,0,0,0,0,0,0"/>
                </v:shape>
                <v:shape id="Freeform 1615" o:spid="_x0000_s1819" style="position:absolute;left:1558;top:107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" path="m12,r,9l21,12r,3l15,12r-3,l12,15r,3l12,21,9,12,,9,3,6,9,9,9,r3,xe" fillcolor="#7f2851" stroked="f">
                  <v:path arrowok="t" o:connecttype="custom" o:connectlocs="12,0;12,9;21,12;21,15;15,12;12,12;12,15;12,18;12,21;9,12;0,9;3,6;9,9;9,0;12,0" o:connectangles="0,0,0,0,0,0,0,0,0,0,0,0,0,0,0"/>
                </v:shape>
                <v:shape id="Freeform 1616" o:spid="_x0000_s1820" style="position:absolute;left:1546;top:1081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" path="m12,r,9l21,12r-3,3l15,15,12,12r,3l12,21r-3,l9,12,,9,3,6,9,9,9,r3,xe" fillcolor="#7f2851" stroked="f">
                  <v:path arrowok="t" o:connecttype="custom" o:connectlocs="12,0;12,9;21,12;18,15;15,15;12,12;12,15;12,21;9,21;9,12;0,9;3,6;9,9;9,0;12,0" o:connectangles="0,0,0,0,0,0,0,0,0,0,0,0,0,0,0"/>
                </v:shape>
                <v:shape id="Freeform 1617" o:spid="_x0000_s1821" style="position:absolute;left:1534;top:1090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" path="m12,r,12l21,15r-3,l15,15r-3,l12,21,9,24,9,12,,9,,6,6,9r3,l9,3,12,xe" fillcolor="#7f2851" stroked="f">
                  <v:path arrowok="t" o:connecttype="custom" o:connectlocs="12,0;12,12;21,15;18,15;15,15;12,15;12,21;9,24;9,12;0,9;0,6;6,9;9,9;9,3;12,0" o:connectangles="0,0,0,0,0,0,0,0,0,0,0,0,0,0,0"/>
                </v:shape>
                <v:shape id="Freeform 1618" o:spid="_x0000_s1822" style="position:absolute;left:1519;top:1099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" path="m15,l12,12r12,3l21,18,15,15r-3,l12,21r,3l12,12,,9r3,l9,9r3,l12,3,15,xe" fillcolor="#7f2851" stroked="f">
                  <v:path arrowok="t" o:connecttype="custom" o:connectlocs="15,0;12,12;24,15;21,18;15,15;12,15;12,21;12,24;12,12;0,9;3,9;9,9;12,9;12,3;15,0" o:connectangles="0,0,0,0,0,0,0,0,0,0,0,0,0,0,0"/>
                </v:shape>
                <v:shape id="Freeform 1619" o:spid="_x0000_s1823" style="position:absolute;left:1507;top:1108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" path="m12,r,12l21,15r-3,3l15,15r-3,l12,21,9,24,9,12,,9,3,6,9,9,9,3,12,xe" fillcolor="#7f2851" stroked="f">
                  <v:path arrowok="t" o:connecttype="custom" o:connectlocs="12,0;12,12;21,15;18,18;15,15;12,15;12,21;9,24;9,12;0,9;3,6;9,9;9,3;12,0" o:connectangles="0,0,0,0,0,0,0,0,0,0,0,0,0,0"/>
                </v:shape>
                <v:shape id="Freeform 1620" o:spid="_x0000_s1824" style="position:absolute;left:1492;top:1117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" path="m15,r,12l24,15r-3,l15,15r-3,l12,21,9,24,12,12,,9,3,6,9,9r3,l12,3,15,xe" fillcolor="#7f2851" stroked="f">
                  <v:path arrowok="t" o:connecttype="custom" o:connectlocs="15,0;15,12;24,15;21,15;15,15;12,15;12,21;9,24;12,12;0,9;3,6;9,9;12,9;12,3;15,0" o:connectangles="0,0,0,0,0,0,0,0,0,0,0,0,0,0,0"/>
                </v:shape>
                <v:shape id="Freeform 1621" o:spid="_x0000_s1825" style="position:absolute;left:1480;top:112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" path="m15,l12,9r9,6l18,15,15,12r-3,l12,15r,6l9,21r,-9l,6r3,l9,9,12,r3,xe" fillcolor="#7f2851" stroked="f">
                  <v:path arrowok="t" o:connecttype="custom" o:connectlocs="15,0;12,9;21,15;18,15;15,12;12,12;12,15;12,21;9,21;9,12;0,6;3,6;9,9;12,0;15,0" o:connectangles="0,0,0,0,0,0,0,0,0,0,0,0,0,0,0"/>
                </v:shape>
                <v:shape id="Freeform 1622" o:spid="_x0000_s1826" style="position:absolute;left:1465;top:113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" path="m15,l12,12r9,3l18,18,15,15r-3,l12,18r,3l9,24,9,12,,9,3,6,9,9r3,l12,3,15,xe" fillcolor="#7f2851" stroked="f">
                  <v:path arrowok="t" o:connecttype="custom" o:connectlocs="15,0;12,12;21,15;18,18;15,15;12,15;12,18;12,21;9,24;9,12;0,9;3,6;9,9;12,9;12,3;15,0" o:connectangles="0,0,0,0,0,0,0,0,0,0,0,0,0,0,0,0"/>
                </v:shape>
                <v:shape id="Freeform 1623" o:spid="_x0000_s1827" style="position:absolute;left:1453;top:1141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" path="m12,r,9l21,15r-3,l12,15r,-3l12,15,9,21r-3,l9,12,,6r3,l6,9r3,l9,r3,xe" fillcolor="#7f2851" stroked="f">
                  <v:path arrowok="t" o:connecttype="custom" o:connectlocs="12,0;12,9;21,15;18,15;12,15;12,12;12,15;9,21;6,21;9,12;0,6;3,6;6,9;9,9;9,0;12,0" o:connectangles="0,0,0,0,0,0,0,0,0,0,0,0,0,0,0,0"/>
                </v:shape>
                <v:shape id="Freeform 1624" o:spid="_x0000_s1828" style="position:absolute;left:1438;top:114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" path="m15,l12,12r9,3l18,18,12,15,9,21r-3,l9,12,,6r3,l9,9,12,3,15,xe" fillcolor="#7f2851" stroked="f">
                  <v:path arrowok="t" o:connecttype="custom" o:connectlocs="15,0;12,12;21,15;18,18;12,15;9,21;6,21;9,12;0,6;3,6;9,9;12,3;15,0" o:connectangles="0,0,0,0,0,0,0,0,0,0,0,0,0"/>
                </v:shape>
                <v:shape id="Freeform 1625" o:spid="_x0000_s1829" style="position:absolute;left:1423;top:1153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" path="m15,l12,12r9,6l18,18,15,15r-3,l12,18,9,21,6,24,9,12,,6r3,l9,9,12,3,15,xe" fillcolor="#7f2851" stroked="f">
                  <v:path arrowok="t" o:connecttype="custom" o:connectlocs="15,0;12,12;21,18;18,18;15,15;12,15;12,18;9,21;6,24;9,12;0,6;3,6;9,9;12,3;15,0" o:connectangles="0,0,0,0,0,0,0,0,0,0,0,0,0,0,0"/>
                </v:shape>
                <v:shape id="Freeform 1626" o:spid="_x0000_s1830" style="position:absolute;left:1408;top:1159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" path="m15,l12,12r9,6l18,18,15,15r-3,l9,21,6,24,9,12,,6r3,l9,9,12,3,15,xe" fillcolor="#7f2851" stroked="f">
                  <v:path arrowok="t" o:connecttype="custom" o:connectlocs="15,0;12,12;21,18;18,18;15,15;12,15;9,21;6,24;9,12;0,6;3,6;9,9;12,3;15,0" o:connectangles="0,0,0,0,0,0,0,0,0,0,0,0,0,0"/>
                </v:shape>
                <v:shape id="Freeform 1627" o:spid="_x0000_s1831" style="position:absolute;left:1393;top:116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" path="m15,l12,12r9,6l18,18,15,15r-3,l9,21r-3,l9,12,,6r6,l9,9r3,l12,3,15,xe" fillcolor="#7f2851" stroked="f">
                  <v:path arrowok="t" o:connecttype="custom" o:connectlocs="15,0;12,12;21,18;18,18;15,15;12,15;9,21;6,21;9,12;0,6;6,6;9,9;12,9;12,3;15,0" o:connectangles="0,0,0,0,0,0,0,0,0,0,0,0,0,0,0"/>
                </v:shape>
              </v:group>
              <v:shape id="Freeform 1629" o:spid="_x0000_s1832" style="position:absolute;left:8750;top:7435;width:133;height:134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" path="m15,l12,9r9,6l18,18,15,15,12,12r,3l9,21r-3,l9,12,,6,3,3,9,9r3,l12,r3,xe" fillcolor="#7f2851" stroked="f">
                <v:path arrowok="t" o:connecttype="custom" o:connectlocs="9525,0;7620,5715;13335,9525;11430,11430;9525,9525;7620,7620;7620,9525;5715,13335;3810,13335;5715,7620;0,3810;1905,1905;5715,5715;7620,5715;7620,0;9525,0" o:connectangles="0,0,0,0,0,0,0,0,0,0,0,0,0,0,0,0"/>
              </v:shape>
              <v:shape id="Freeform 1630" o:spid="_x0000_s1833" style="position:absolute;left:8655;top:7473;width:133;height:134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" path="m15,l12,9r9,6l18,18,12,15r,-3l12,15,9,18,6,21,9,9,,3r3,l9,6r,3l12,r3,xe" fillcolor="#7f2851" stroked="f">
                <v:path arrowok="t" o:connecttype="custom" o:connectlocs="9525,0;7620,5715;13335,9525;11430,11430;7620,9525;7620,7620;7620,9525;5715,11430;3810,13335;5715,5715;0,1905;1905,1905;5715,3810;5715,5715;7620,0;9525,0" o:connectangles="0,0,0,0,0,0,0,0,0,0,0,0,0,0,0,0"/>
              </v:shape>
              <v:shape id="Freeform 1631" o:spid="_x0000_s1834" style="position:absolute;left:8559;top:7493;width:134;height:133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" path="m15,l12,12r9,6l18,18,12,15r,-3l12,15,9,21r-3,l9,12,,6,3,3,9,9,12,3,15,xe" fillcolor="#7f2851" stroked="f">
                <v:path arrowok="t" o:connecttype="custom" o:connectlocs="9525,0;7620,7620;13335,11430;11430,11430;7620,9525;7620,7620;7620,9525;5715,13335;3810,13335;5715,7620;0,3810;1905,1905;5715,5715;7620,1905;9525,0" o:connectangles="0,0,0,0,0,0,0,0,0,0,0,0,0,0,0"/>
              </v:shape>
              <v:shape id="Freeform 1632" o:spid="_x0000_s1835" style="position:absolute;left:8464;top:7531;width:133;height:114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" path="m15,l12,9r9,6l15,15,12,12,9,15r,3l6,18,9,9,,3r3,l9,6,12,r3,xe" fillcolor="#7f2851" stroked="f">
                <v:path arrowok="t" o:connecttype="custom" o:connectlocs="9525,0;7620,5715;13335,9525;9525,9525;7620,7620;5715,9525;5715,11430;3810,11430;5715,5715;0,1905;1905,1905;5715,3810;7620,0;9525,0" o:connectangles="0,0,0,0,0,0,0,0,0,0,0,0,0,0"/>
              </v:shape>
              <v:shape id="Freeform 1633" o:spid="_x0000_s1836" style="position:absolute;left:8369;top:7550;width:114;height:114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" path="m15,l12,9r6,6l15,18,12,15,9,12r,3l9,18r-6,l9,9,,3r3,l9,6r,3l12,r3,xe" fillcolor="#7f2851" stroked="f">
                <v:path arrowok="t" o:connecttype="custom" o:connectlocs="9525,0;7620,5715;11430,9525;9525,11430;7620,9525;5715,7620;5715,9525;5715,11430;1905,11430;5715,5715;0,1905;1905,1905;5715,3810;5715,5715;7620,0;9525,0" o:connectangles="0,0,0,0,0,0,0,0,0,0,0,0,0,0,0,0"/>
              </v:shape>
              <v:shape id="Freeform 1634" o:spid="_x0000_s1837" style="position:absolute;left:8274;top:7569;width:114;height:114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" path="m15,l12,9r6,9l15,18,12,15,9,12r,3l6,18r-3,l6,9,,3r3,l9,6r,3l12,r3,xe" fillcolor="#7f2851" stroked="f">
                <v:path arrowok="t" o:connecttype="custom" o:connectlocs="9525,0;7620,5715;11430,11430;9525,11430;7620,9525;5715,7620;5715,9525;3810,11430;1905,11430;3810,5715;0,1905;1905,1905;5715,3810;5715,5715;7620,0;9525,0" o:connectangles="0,0,0,0,0,0,0,0,0,0,0,0,0,0,0,0"/>
              </v:shape>
              <v:shape id="Freeform 1635" o:spid="_x0000_s1838" style="position:absolute;left:8178;top:7588;width:115;height:114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" path="m15,l9,9r9,6l15,18,9,12r,3l6,18r-3,l6,9,,3r3,l6,6r3,l12,r3,xe" fillcolor="#7f2851" stroked="f">
                <v:path arrowok="t" o:connecttype="custom" o:connectlocs="9525,0;5715,5715;11430,9525;9525,11430;5715,7620;5715,9525;3810,11430;1905,11430;3810,5715;0,1905;1905,1905;3810,3810;5715,3810;7620,0;9525,0" o:connectangles="0,0,0,0,0,0,0,0,0,0,0,0,0,0,0"/>
              </v:shape>
              <v:shape id="Freeform 1636" o:spid="_x0000_s1839" style="position:absolute;left:8083;top:7607;width:95;height:114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" path="m15,l9,9r6,6l12,18,9,12r-3,l6,18,,18,6,9,,,3,,6,6,12,r3,xe" fillcolor="#7f2851" stroked="f">
                <v:path arrowok="t" o:connecttype="custom" o:connectlocs="9525,0;5715,5715;9525,9525;7620,11430;5715,7620;3810,7620;3810,11430;0,11430;3810,5715;0,0;1905,0;3810,3810;7620,0;9525,0" o:connectangles="0,0,0,0,0,0,0,0,0,0,0,0,0,0"/>
              </v:shape>
              <v:shape id="Freeform 1637" o:spid="_x0000_s1840" style="position:absolute;left:7988;top:7607;width:95;height:114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" path="m15,l9,9r6,9l12,18,9,15r,-3l9,15,6,18r-3,l6,12,,3r3,l6,6,9,9,12,r3,xe" fillcolor="#7f2851" stroked="f">
                <v:path arrowok="t" o:connecttype="custom" o:connectlocs="9525,0;5715,5715;9525,11430;7620,11430;5715,9525;5715,7620;5715,9525;3810,11430;1905,11430;3810,7620;0,1905;1905,1905;3810,3810;5715,5715;7620,0;9525,0" o:connectangles="0,0,0,0,0,0,0,0,0,0,0,0,0,0,0,0"/>
              </v:shape>
              <v:shape id="Freeform 1638" o:spid="_x0000_s1841" style="position:absolute;left:7912;top:7626;width:95;height:114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" path="m12,l9,9r6,6l12,15,9,12r-3,l3,18,6,9,,,3,,6,6,9,r3,xe" fillcolor="#7f2851" stroked="f">
                <v:path arrowok="t" o:connecttype="custom" o:connectlocs="7620,0;5715,5715;9525,9525;7620,9525;5715,7620;3810,7620;1905,11430;3810,5715;0,0;1905,0;3810,3810;5715,0;7620,0" o:connectangles="0,0,0,0,0,0,0,0,0,0,0,0,0"/>
              </v:shape>
              <v:shape id="Freeform 1639" o:spid="_x0000_s1842" style="position:absolute;left:7835;top:7626;width:77;height:114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" path="m12,l6,9r6,9l9,18,6,12r,3l3,18,,18,3,9,,3,3,,6,6,9,r3,xe" fillcolor="#7f2851" stroked="f">
                <v:path arrowok="t" o:connecttype="custom" o:connectlocs="7620,0;3810,5715;7620,11430;5715,11430;3810,7620;3810,9525;1905,11430;0,11430;1905,5715;0,1905;1905,0;3810,3810;5715,0;7620,0" o:connectangles="0,0,0,0,0,0,0,0,0,0,0,0,0,0"/>
              </v:shape>
              <v:shape id="Freeform 1640" o:spid="_x0000_s1843" style="position:absolute;left:7727;top:7626;width:108;height:114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" path="m17,l11,9r6,9l14,18,11,15,8,12r,3l6,18r-3,l8,9,,,6,,8,6r,3l14,r3,xe" fillcolor="#7f2851" stroked="f">
                <v:path arrowok="t" o:connecttype="custom" o:connectlocs="10795,0;6985,5715;10795,11430;8890,11430;6985,9525;5080,7620;5080,9525;3810,11430;1905,11430;5080,5715;0,0;3810,0;5080,3810;5080,5715;8890,0;10795,0" o:connectangles="0,0,0,0,0,0,0,0,0,0,0,0,0,0,0,0"/>
              </v:shape>
              <v:shape id="Freeform 1641" o:spid="_x0000_s1844" style="position:absolute;left:7632;top:7626;width:115;height:114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" path="m18,l12,9r3,9l12,18,9,15r,-3l9,15,6,18,,18,6,9,,,6,,9,6r,3l15,r3,xe" fillcolor="#7f2851" stroked="f">
                <v:path arrowok="t" o:connecttype="custom" o:connectlocs="11430,0;7620,5715;9525,11430;7620,11430;5715,9525;5715,7620;5715,9525;3810,11430;0,11430;3810,5715;0,0;3810,0;5715,3810;5715,5715;9525,0;11430,0" o:connectangles="0,0,0,0,0,0,0,0,0,0,0,0,0,0,0,0"/>
              </v:shape>
              <v:oval id="Oval 1642" o:spid="_x0000_s1845" style="position:absolute;left:3981;top:330;width:7429;height:7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" filled="f" strokecolor="#7f2851" strokeweight=".4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588D"/>
    <w:multiLevelType w:val="multilevel"/>
    <w:tmpl w:val="A1688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1F8C6BF1"/>
    <w:multiLevelType w:val="hybridMultilevel"/>
    <w:tmpl w:val="1ABAC0D6"/>
    <w:lvl w:ilvl="0" w:tplc="B59EF8FA">
      <w:start w:val="1"/>
      <w:numFmt w:val="decimal"/>
      <w:lvlText w:val="%1)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8F1EE6"/>
    <w:multiLevelType w:val="hybridMultilevel"/>
    <w:tmpl w:val="D0168BFA"/>
    <w:lvl w:ilvl="0" w:tplc="DEF271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0E7C3D"/>
    <w:multiLevelType w:val="hybridMultilevel"/>
    <w:tmpl w:val="3488A2A4"/>
    <w:lvl w:ilvl="0" w:tplc="28F817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3000" w:hanging="180"/>
      </w:pPr>
    </w:lvl>
    <w:lvl w:ilvl="3" w:tplc="0C0A000F" w:tentative="1">
      <w:start w:val="1"/>
      <w:numFmt w:val="decimal"/>
      <w:lvlText w:val="%4."/>
      <w:lvlJc w:val="left"/>
      <w:pPr>
        <w:ind w:left="3720" w:hanging="360"/>
      </w:pPr>
    </w:lvl>
    <w:lvl w:ilvl="4" w:tplc="0C0A0019" w:tentative="1">
      <w:start w:val="1"/>
      <w:numFmt w:val="lowerLetter"/>
      <w:lvlText w:val="%5."/>
      <w:lvlJc w:val="left"/>
      <w:pPr>
        <w:ind w:left="4440" w:hanging="360"/>
      </w:pPr>
    </w:lvl>
    <w:lvl w:ilvl="5" w:tplc="0C0A001B" w:tentative="1">
      <w:start w:val="1"/>
      <w:numFmt w:val="lowerRoman"/>
      <w:lvlText w:val="%6."/>
      <w:lvlJc w:val="right"/>
      <w:pPr>
        <w:ind w:left="5160" w:hanging="180"/>
      </w:pPr>
    </w:lvl>
    <w:lvl w:ilvl="6" w:tplc="0C0A000F" w:tentative="1">
      <w:start w:val="1"/>
      <w:numFmt w:val="decimal"/>
      <w:lvlText w:val="%7."/>
      <w:lvlJc w:val="left"/>
      <w:pPr>
        <w:ind w:left="5880" w:hanging="360"/>
      </w:pPr>
    </w:lvl>
    <w:lvl w:ilvl="7" w:tplc="0C0A0019" w:tentative="1">
      <w:start w:val="1"/>
      <w:numFmt w:val="lowerLetter"/>
      <w:lvlText w:val="%8."/>
      <w:lvlJc w:val="left"/>
      <w:pPr>
        <w:ind w:left="6600" w:hanging="360"/>
      </w:pPr>
    </w:lvl>
    <w:lvl w:ilvl="8" w:tplc="0C0A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1397708331">
    <w:abstractNumId w:val="0"/>
  </w:num>
  <w:num w:numId="2" w16cid:durableId="12486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261667">
    <w:abstractNumId w:val="2"/>
  </w:num>
  <w:num w:numId="4" w16cid:durableId="885095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1A"/>
    <w:rsid w:val="0000773F"/>
    <w:rsid w:val="000331C4"/>
    <w:rsid w:val="000406DA"/>
    <w:rsid w:val="000425C3"/>
    <w:rsid w:val="00071731"/>
    <w:rsid w:val="00083A87"/>
    <w:rsid w:val="00093502"/>
    <w:rsid w:val="00096290"/>
    <w:rsid w:val="0009744E"/>
    <w:rsid w:val="000A4DCB"/>
    <w:rsid w:val="000B35E2"/>
    <w:rsid w:val="000C69D7"/>
    <w:rsid w:val="000D3C0A"/>
    <w:rsid w:val="000E4DCE"/>
    <w:rsid w:val="000E65B8"/>
    <w:rsid w:val="001002FD"/>
    <w:rsid w:val="00104A98"/>
    <w:rsid w:val="001070F0"/>
    <w:rsid w:val="00125092"/>
    <w:rsid w:val="00132C5E"/>
    <w:rsid w:val="0013725A"/>
    <w:rsid w:val="00152266"/>
    <w:rsid w:val="001577F0"/>
    <w:rsid w:val="001703DE"/>
    <w:rsid w:val="0018189F"/>
    <w:rsid w:val="00196C6D"/>
    <w:rsid w:val="001A4EE7"/>
    <w:rsid w:val="001B260A"/>
    <w:rsid w:val="001C09D4"/>
    <w:rsid w:val="001C4736"/>
    <w:rsid w:val="001C7DBD"/>
    <w:rsid w:val="00211DDD"/>
    <w:rsid w:val="002179D2"/>
    <w:rsid w:val="00233C78"/>
    <w:rsid w:val="002422BD"/>
    <w:rsid w:val="00243195"/>
    <w:rsid w:val="00254210"/>
    <w:rsid w:val="00257994"/>
    <w:rsid w:val="002614E6"/>
    <w:rsid w:val="0027243E"/>
    <w:rsid w:val="00286492"/>
    <w:rsid w:val="00294702"/>
    <w:rsid w:val="002A3FD5"/>
    <w:rsid w:val="002B0645"/>
    <w:rsid w:val="002B162B"/>
    <w:rsid w:val="002B1D69"/>
    <w:rsid w:val="002B5C68"/>
    <w:rsid w:val="002C0DD3"/>
    <w:rsid w:val="002C4988"/>
    <w:rsid w:val="002C7D0C"/>
    <w:rsid w:val="002D2721"/>
    <w:rsid w:val="002D27EB"/>
    <w:rsid w:val="00305156"/>
    <w:rsid w:val="00307E4F"/>
    <w:rsid w:val="003174EF"/>
    <w:rsid w:val="00333814"/>
    <w:rsid w:val="00352F91"/>
    <w:rsid w:val="0035787A"/>
    <w:rsid w:val="003604E3"/>
    <w:rsid w:val="003666A3"/>
    <w:rsid w:val="00372E85"/>
    <w:rsid w:val="00383A03"/>
    <w:rsid w:val="003A05E2"/>
    <w:rsid w:val="003E3DD0"/>
    <w:rsid w:val="003E561C"/>
    <w:rsid w:val="003E79BF"/>
    <w:rsid w:val="00420220"/>
    <w:rsid w:val="004237F2"/>
    <w:rsid w:val="00432B93"/>
    <w:rsid w:val="004354D9"/>
    <w:rsid w:val="00440871"/>
    <w:rsid w:val="004442A1"/>
    <w:rsid w:val="00450B06"/>
    <w:rsid w:val="00462213"/>
    <w:rsid w:val="004672D0"/>
    <w:rsid w:val="00474168"/>
    <w:rsid w:val="00480FC0"/>
    <w:rsid w:val="004A7014"/>
    <w:rsid w:val="004B35CF"/>
    <w:rsid w:val="004B5B7C"/>
    <w:rsid w:val="004C113E"/>
    <w:rsid w:val="004C2B15"/>
    <w:rsid w:val="004D0D4E"/>
    <w:rsid w:val="004D11ED"/>
    <w:rsid w:val="004E7D1E"/>
    <w:rsid w:val="00500A57"/>
    <w:rsid w:val="00504BBB"/>
    <w:rsid w:val="005129F1"/>
    <w:rsid w:val="00521EFE"/>
    <w:rsid w:val="00526F99"/>
    <w:rsid w:val="005313D9"/>
    <w:rsid w:val="00535B9C"/>
    <w:rsid w:val="00547990"/>
    <w:rsid w:val="00553DA1"/>
    <w:rsid w:val="005624A9"/>
    <w:rsid w:val="005648AB"/>
    <w:rsid w:val="00573B2C"/>
    <w:rsid w:val="00576CB5"/>
    <w:rsid w:val="00585311"/>
    <w:rsid w:val="00586A62"/>
    <w:rsid w:val="005954DC"/>
    <w:rsid w:val="005A2FDD"/>
    <w:rsid w:val="005B0537"/>
    <w:rsid w:val="005C0661"/>
    <w:rsid w:val="005C10E2"/>
    <w:rsid w:val="005D574A"/>
    <w:rsid w:val="005E0704"/>
    <w:rsid w:val="005E0800"/>
    <w:rsid w:val="005E6223"/>
    <w:rsid w:val="00602A0E"/>
    <w:rsid w:val="00607ED2"/>
    <w:rsid w:val="00610139"/>
    <w:rsid w:val="0062499B"/>
    <w:rsid w:val="006271AF"/>
    <w:rsid w:val="00635AAD"/>
    <w:rsid w:val="0063756B"/>
    <w:rsid w:val="006544DF"/>
    <w:rsid w:val="00665537"/>
    <w:rsid w:val="006850CE"/>
    <w:rsid w:val="00685F68"/>
    <w:rsid w:val="006923E5"/>
    <w:rsid w:val="00696CAE"/>
    <w:rsid w:val="006B2071"/>
    <w:rsid w:val="006B30B9"/>
    <w:rsid w:val="006B34D3"/>
    <w:rsid w:val="006B4184"/>
    <w:rsid w:val="006B4542"/>
    <w:rsid w:val="006C70AB"/>
    <w:rsid w:val="006D5C04"/>
    <w:rsid w:val="006E3CF0"/>
    <w:rsid w:val="006E52E1"/>
    <w:rsid w:val="006E5EAB"/>
    <w:rsid w:val="006E7672"/>
    <w:rsid w:val="006F5EBD"/>
    <w:rsid w:val="007133B9"/>
    <w:rsid w:val="00732E1A"/>
    <w:rsid w:val="007338F8"/>
    <w:rsid w:val="00735A3B"/>
    <w:rsid w:val="00745976"/>
    <w:rsid w:val="00751CFF"/>
    <w:rsid w:val="0075521F"/>
    <w:rsid w:val="007564AF"/>
    <w:rsid w:val="00760DD9"/>
    <w:rsid w:val="00763AB2"/>
    <w:rsid w:val="00766E5C"/>
    <w:rsid w:val="007735C0"/>
    <w:rsid w:val="00775359"/>
    <w:rsid w:val="0077726E"/>
    <w:rsid w:val="0078764F"/>
    <w:rsid w:val="00791D29"/>
    <w:rsid w:val="007A0948"/>
    <w:rsid w:val="007A662A"/>
    <w:rsid w:val="007A74CA"/>
    <w:rsid w:val="007B3CF6"/>
    <w:rsid w:val="007D38E6"/>
    <w:rsid w:val="007D5434"/>
    <w:rsid w:val="007E32A2"/>
    <w:rsid w:val="007F39DA"/>
    <w:rsid w:val="007F7C8E"/>
    <w:rsid w:val="00804DC5"/>
    <w:rsid w:val="00814525"/>
    <w:rsid w:val="00822532"/>
    <w:rsid w:val="00832BF6"/>
    <w:rsid w:val="008341BF"/>
    <w:rsid w:val="00853389"/>
    <w:rsid w:val="00854C08"/>
    <w:rsid w:val="0085685E"/>
    <w:rsid w:val="00877322"/>
    <w:rsid w:val="00882B85"/>
    <w:rsid w:val="008A76B7"/>
    <w:rsid w:val="008D2F13"/>
    <w:rsid w:val="008E28E9"/>
    <w:rsid w:val="008E6719"/>
    <w:rsid w:val="008F73FB"/>
    <w:rsid w:val="00946B61"/>
    <w:rsid w:val="009518B2"/>
    <w:rsid w:val="00953853"/>
    <w:rsid w:val="00953CB4"/>
    <w:rsid w:val="00972FCF"/>
    <w:rsid w:val="009738C0"/>
    <w:rsid w:val="0098570B"/>
    <w:rsid w:val="009916FF"/>
    <w:rsid w:val="009929DD"/>
    <w:rsid w:val="0099518E"/>
    <w:rsid w:val="009A06D4"/>
    <w:rsid w:val="009A0D5F"/>
    <w:rsid w:val="009A4025"/>
    <w:rsid w:val="009C4A93"/>
    <w:rsid w:val="009D17A4"/>
    <w:rsid w:val="009D24C3"/>
    <w:rsid w:val="009D477E"/>
    <w:rsid w:val="009D6A58"/>
    <w:rsid w:val="009D789F"/>
    <w:rsid w:val="009E7521"/>
    <w:rsid w:val="009F64B3"/>
    <w:rsid w:val="00A04A9D"/>
    <w:rsid w:val="00A22CB3"/>
    <w:rsid w:val="00A4126F"/>
    <w:rsid w:val="00A4270C"/>
    <w:rsid w:val="00A44731"/>
    <w:rsid w:val="00A448B2"/>
    <w:rsid w:val="00A50DF1"/>
    <w:rsid w:val="00A84363"/>
    <w:rsid w:val="00AD0028"/>
    <w:rsid w:val="00AD0C1C"/>
    <w:rsid w:val="00AD3E91"/>
    <w:rsid w:val="00AE2695"/>
    <w:rsid w:val="00AE3431"/>
    <w:rsid w:val="00AE5A4D"/>
    <w:rsid w:val="00B008BC"/>
    <w:rsid w:val="00B046A2"/>
    <w:rsid w:val="00B05103"/>
    <w:rsid w:val="00B05109"/>
    <w:rsid w:val="00B129BE"/>
    <w:rsid w:val="00B13DB7"/>
    <w:rsid w:val="00B212E9"/>
    <w:rsid w:val="00B2321E"/>
    <w:rsid w:val="00B413B1"/>
    <w:rsid w:val="00B541AB"/>
    <w:rsid w:val="00B56270"/>
    <w:rsid w:val="00B658F1"/>
    <w:rsid w:val="00B66143"/>
    <w:rsid w:val="00B86550"/>
    <w:rsid w:val="00B90B87"/>
    <w:rsid w:val="00B91161"/>
    <w:rsid w:val="00BB5227"/>
    <w:rsid w:val="00BB791E"/>
    <w:rsid w:val="00BC1E72"/>
    <w:rsid w:val="00BC2988"/>
    <w:rsid w:val="00BC5D4A"/>
    <w:rsid w:val="00BD13BC"/>
    <w:rsid w:val="00BD2821"/>
    <w:rsid w:val="00BD3181"/>
    <w:rsid w:val="00BD4F33"/>
    <w:rsid w:val="00BD6D26"/>
    <w:rsid w:val="00BD7C87"/>
    <w:rsid w:val="00BE2669"/>
    <w:rsid w:val="00BE35B4"/>
    <w:rsid w:val="00BF5E34"/>
    <w:rsid w:val="00BF6A48"/>
    <w:rsid w:val="00C01DCF"/>
    <w:rsid w:val="00C11E74"/>
    <w:rsid w:val="00C13B65"/>
    <w:rsid w:val="00C14117"/>
    <w:rsid w:val="00C1431A"/>
    <w:rsid w:val="00C2185D"/>
    <w:rsid w:val="00C6625F"/>
    <w:rsid w:val="00C67A77"/>
    <w:rsid w:val="00C77235"/>
    <w:rsid w:val="00C80E1A"/>
    <w:rsid w:val="00C82F26"/>
    <w:rsid w:val="00C8615F"/>
    <w:rsid w:val="00C92A84"/>
    <w:rsid w:val="00CA3272"/>
    <w:rsid w:val="00CB010A"/>
    <w:rsid w:val="00CC0D13"/>
    <w:rsid w:val="00CC52D0"/>
    <w:rsid w:val="00CD0529"/>
    <w:rsid w:val="00CE3B10"/>
    <w:rsid w:val="00CE758D"/>
    <w:rsid w:val="00D01098"/>
    <w:rsid w:val="00D0195B"/>
    <w:rsid w:val="00D04534"/>
    <w:rsid w:val="00D25492"/>
    <w:rsid w:val="00D258C8"/>
    <w:rsid w:val="00D31FD1"/>
    <w:rsid w:val="00D47019"/>
    <w:rsid w:val="00D5401A"/>
    <w:rsid w:val="00D71FD9"/>
    <w:rsid w:val="00D80435"/>
    <w:rsid w:val="00D828FD"/>
    <w:rsid w:val="00D94050"/>
    <w:rsid w:val="00DA5B72"/>
    <w:rsid w:val="00DC1FE2"/>
    <w:rsid w:val="00DC656C"/>
    <w:rsid w:val="00DD213A"/>
    <w:rsid w:val="00DE33C9"/>
    <w:rsid w:val="00DE3E38"/>
    <w:rsid w:val="00DF121B"/>
    <w:rsid w:val="00DF7DD8"/>
    <w:rsid w:val="00E00F57"/>
    <w:rsid w:val="00E04009"/>
    <w:rsid w:val="00E148DC"/>
    <w:rsid w:val="00E2161F"/>
    <w:rsid w:val="00E22950"/>
    <w:rsid w:val="00E24657"/>
    <w:rsid w:val="00E24B03"/>
    <w:rsid w:val="00E475ED"/>
    <w:rsid w:val="00E71B2F"/>
    <w:rsid w:val="00E9214C"/>
    <w:rsid w:val="00EA4C6C"/>
    <w:rsid w:val="00EA766A"/>
    <w:rsid w:val="00EC4931"/>
    <w:rsid w:val="00EC7A09"/>
    <w:rsid w:val="00ED132B"/>
    <w:rsid w:val="00ED1B8E"/>
    <w:rsid w:val="00ED43A3"/>
    <w:rsid w:val="00ED7632"/>
    <w:rsid w:val="00EE4647"/>
    <w:rsid w:val="00EE6B7A"/>
    <w:rsid w:val="00EE6CDA"/>
    <w:rsid w:val="00EF3EDE"/>
    <w:rsid w:val="00F00B86"/>
    <w:rsid w:val="00F3720A"/>
    <w:rsid w:val="00F41610"/>
    <w:rsid w:val="00F4278A"/>
    <w:rsid w:val="00F45BB3"/>
    <w:rsid w:val="00F51DD4"/>
    <w:rsid w:val="00F52CCE"/>
    <w:rsid w:val="00F632C4"/>
    <w:rsid w:val="00F6382E"/>
    <w:rsid w:val="00F73CF4"/>
    <w:rsid w:val="00F8339B"/>
    <w:rsid w:val="00F83BB1"/>
    <w:rsid w:val="00F95D9C"/>
    <w:rsid w:val="00FA0E39"/>
    <w:rsid w:val="00FA48BD"/>
    <w:rsid w:val="00FD0116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2DFA8"/>
  <w15:chartTrackingRefBased/>
  <w15:docId w15:val="{26BB724C-01E3-4803-8DC3-64E4473A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F91"/>
    <w:pPr>
      <w:spacing w:after="120" w:line="360" w:lineRule="auto"/>
      <w:ind w:firstLine="709"/>
      <w:jc w:val="both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25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253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51DD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51DD4"/>
    <w:pPr>
      <w:spacing w:after="120"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5E2"/>
    <w:pPr>
      <w:spacing w:after="0" w:line="240" w:lineRule="auto"/>
      <w:ind w:left="720" w:firstLine="0"/>
      <w:jc w:val="left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link w:val="Encabezado"/>
    <w:rsid w:val="00C6625F"/>
    <w:rPr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EA4C6C"/>
    <w:rPr>
      <w:color w:val="0000FF"/>
      <w:u w:val="single"/>
    </w:rPr>
  </w:style>
  <w:style w:type="character" w:styleId="Refdecomentario">
    <w:name w:val="annotation reference"/>
    <w:basedOn w:val="Fuentedeprrafopredeter"/>
    <w:rsid w:val="00A50D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50D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50DF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50D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50DF1"/>
    <w:rPr>
      <w:b/>
      <w:bCs/>
      <w:lang w:val="es-ES_tradnl"/>
    </w:rPr>
  </w:style>
  <w:style w:type="paragraph" w:styleId="Revisin">
    <w:name w:val="Revision"/>
    <w:hidden/>
    <w:uiPriority w:val="99"/>
    <w:semiHidden/>
    <w:rsid w:val="0099518E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marcos.CCTASCYL\Desktop\Documento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B454-D924-4C0B-B928-03F91E0E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blanco y negro.dot</Template>
  <TotalTime>12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Convocatoria Concurso Específico</vt:lpstr>
    </vt:vector>
  </TitlesOfParts>
  <Company>Consejo de Cuentas de Castilla y León</Company>
  <LinksUpToDate>false</LinksUpToDate>
  <CharactersWithSpaces>1022</CharactersWithSpaces>
  <SharedDoc>false</SharedDoc>
  <HLinks>
    <vt:vector size="12" baseType="variant">
      <vt:variant>
        <vt:i4>8126561</vt:i4>
      </vt:variant>
      <vt:variant>
        <vt:i4>3</vt:i4>
      </vt:variant>
      <vt:variant>
        <vt:i4>0</vt:i4>
      </vt:variant>
      <vt:variant>
        <vt:i4>5</vt:i4>
      </vt:variant>
      <vt:variant>
        <vt:lpwstr>https://www.consejodecuentas.es/es/sede-electronica/tablon-anuncios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https://www.consejodecuentas.es/es/sede-electronica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>Convocatoria Concurso Específico</dc:subject>
  <dc:creator>Consejo de Cuentas de Castilla y León</dc:creator>
  <cp:keywords/>
  <dc:description/>
  <cp:revision>6</cp:revision>
  <cp:lastPrinted>2026-02-26T08:02:00Z</cp:lastPrinted>
  <dcterms:created xsi:type="dcterms:W3CDTF">2026-03-04T12:53:00Z</dcterms:created>
  <dcterms:modified xsi:type="dcterms:W3CDTF">2026-03-09T08:23:00Z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