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7" w:rsidRPr="00BF0646" w:rsidRDefault="006048E7" w:rsidP="00EA1098">
      <w:pPr>
        <w:rPr>
          <w:sz w:val="28"/>
          <w:szCs w:val="28"/>
        </w:rPr>
      </w:pPr>
    </w:p>
    <w:p w:rsidR="00E17D84" w:rsidRPr="004361D9" w:rsidRDefault="00E17D84" w:rsidP="00E17D84">
      <w:pPr>
        <w:spacing w:after="0" w:line="276" w:lineRule="auto"/>
        <w:rPr>
          <w:b/>
          <w:sz w:val="36"/>
          <w:szCs w:val="36"/>
        </w:rPr>
      </w:pPr>
      <w:r w:rsidRPr="004361D9">
        <w:rPr>
          <w:b/>
          <w:sz w:val="36"/>
          <w:szCs w:val="36"/>
        </w:rPr>
        <w:t>Reunión de presidentes y miembros de las JJVV</w:t>
      </w:r>
    </w:p>
    <w:p w:rsidR="00E17D84" w:rsidRPr="004361D9" w:rsidRDefault="00E17D84" w:rsidP="004361D9">
      <w:pPr>
        <w:pBdr>
          <w:bottom w:val="single" w:sz="4" w:space="1" w:color="auto"/>
        </w:pBdr>
        <w:spacing w:after="0" w:line="276" w:lineRule="auto"/>
        <w:rPr>
          <w:b/>
          <w:sz w:val="36"/>
          <w:szCs w:val="36"/>
        </w:rPr>
      </w:pPr>
      <w:r w:rsidRPr="004361D9">
        <w:rPr>
          <w:b/>
          <w:sz w:val="36"/>
          <w:szCs w:val="36"/>
        </w:rPr>
        <w:t>marzo 23— 09:30 - 14:00</w:t>
      </w:r>
      <w:r w:rsidR="004361D9">
        <w:rPr>
          <w:b/>
          <w:sz w:val="36"/>
          <w:szCs w:val="36"/>
        </w:rPr>
        <w:t>, Balboa, Casa de las Gentes</w:t>
      </w:r>
    </w:p>
    <w:p w:rsidR="00E17D84" w:rsidRPr="00D26ADE" w:rsidRDefault="00E17D84" w:rsidP="004D4F42">
      <w:pPr>
        <w:spacing w:after="0" w:line="276" w:lineRule="auto"/>
        <w:rPr>
          <w:sz w:val="28"/>
          <w:szCs w:val="28"/>
        </w:rPr>
      </w:pPr>
    </w:p>
    <w:p w:rsidR="00E17D84" w:rsidRPr="004D4F42" w:rsidRDefault="00E17D84" w:rsidP="00E17D84">
      <w:pPr>
        <w:numPr>
          <w:ilvl w:val="0"/>
          <w:numId w:val="5"/>
        </w:numPr>
        <w:spacing w:after="0" w:line="276" w:lineRule="auto"/>
        <w:rPr>
          <w:b/>
          <w:sz w:val="28"/>
          <w:szCs w:val="28"/>
        </w:rPr>
      </w:pPr>
      <w:r w:rsidRPr="004D4F42">
        <w:rPr>
          <w:b/>
          <w:sz w:val="28"/>
          <w:szCs w:val="28"/>
        </w:rPr>
        <w:t>9.30- Atención a los medios.</w:t>
      </w:r>
    </w:p>
    <w:p w:rsidR="00E17D84" w:rsidRPr="00E17D84" w:rsidRDefault="00E17D84" w:rsidP="00E17D84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 w:rsidRPr="00E17D84">
        <w:rPr>
          <w:sz w:val="28"/>
          <w:szCs w:val="28"/>
        </w:rPr>
        <w:t>09.45-10.00- Saludo de las autoridades presentes.</w:t>
      </w:r>
      <w:r w:rsidR="004D4F42">
        <w:rPr>
          <w:sz w:val="28"/>
          <w:szCs w:val="28"/>
        </w:rPr>
        <w:t xml:space="preserve"> </w:t>
      </w:r>
    </w:p>
    <w:p w:rsidR="00E17D84" w:rsidRPr="004D4F42" w:rsidRDefault="00E17D84" w:rsidP="00E17D84">
      <w:pPr>
        <w:numPr>
          <w:ilvl w:val="0"/>
          <w:numId w:val="5"/>
        </w:numPr>
        <w:spacing w:after="0" w:line="276" w:lineRule="auto"/>
        <w:rPr>
          <w:i/>
          <w:sz w:val="28"/>
          <w:szCs w:val="28"/>
        </w:rPr>
      </w:pPr>
      <w:r w:rsidRPr="00E17D84">
        <w:rPr>
          <w:sz w:val="28"/>
          <w:szCs w:val="28"/>
        </w:rPr>
        <w:t xml:space="preserve">10.00- </w:t>
      </w:r>
      <w:r w:rsidRPr="004D4F42">
        <w:rPr>
          <w:b/>
          <w:sz w:val="28"/>
          <w:szCs w:val="28"/>
        </w:rPr>
        <w:t>Intervención de la Federación Leonesa de Entidades Locales Menores definiendo los problemas principales de las mismas</w:t>
      </w:r>
      <w:r w:rsidRPr="00E17D84">
        <w:rPr>
          <w:sz w:val="28"/>
          <w:szCs w:val="28"/>
        </w:rPr>
        <w:t>.</w:t>
      </w:r>
      <w:r w:rsidR="004D4F42">
        <w:rPr>
          <w:sz w:val="28"/>
          <w:szCs w:val="28"/>
        </w:rPr>
        <w:t xml:space="preserve"> </w:t>
      </w:r>
      <w:r w:rsidRPr="00E17D84">
        <w:rPr>
          <w:sz w:val="28"/>
          <w:szCs w:val="28"/>
        </w:rPr>
        <w:t xml:space="preserve"> </w:t>
      </w:r>
      <w:r w:rsidRPr="004D4F42">
        <w:rPr>
          <w:i/>
          <w:sz w:val="28"/>
          <w:szCs w:val="28"/>
        </w:rPr>
        <w:t>Dr. Carlos Gonzáles-Antón Álvarez (Abogado y Catedrático Eu de Derecho Administrativo y Secretario General de la Federación Leonesa de Entidades Locales Menores)</w:t>
      </w:r>
    </w:p>
    <w:p w:rsidR="00E17D84" w:rsidRPr="004D4F42" w:rsidRDefault="00E17D84" w:rsidP="00E17D84">
      <w:pPr>
        <w:numPr>
          <w:ilvl w:val="0"/>
          <w:numId w:val="5"/>
        </w:numPr>
        <w:spacing w:after="0" w:line="276" w:lineRule="auto"/>
        <w:rPr>
          <w:i/>
          <w:sz w:val="28"/>
          <w:szCs w:val="28"/>
        </w:rPr>
      </w:pPr>
      <w:r w:rsidRPr="00E17D84">
        <w:rPr>
          <w:sz w:val="28"/>
          <w:szCs w:val="28"/>
        </w:rPr>
        <w:t xml:space="preserve">10.10- </w:t>
      </w:r>
      <w:r w:rsidRPr="004D4F42">
        <w:rPr>
          <w:b/>
          <w:sz w:val="28"/>
          <w:szCs w:val="28"/>
        </w:rPr>
        <w:t>Las Cuentas de las Juntas Vecinales.</w:t>
      </w:r>
      <w:r w:rsidRPr="00E17D84">
        <w:rPr>
          <w:sz w:val="28"/>
          <w:szCs w:val="28"/>
        </w:rPr>
        <w:t xml:space="preserve"> </w:t>
      </w:r>
      <w:r w:rsidRPr="004D4F42">
        <w:rPr>
          <w:i/>
          <w:sz w:val="28"/>
          <w:szCs w:val="28"/>
        </w:rPr>
        <w:t>Alfonso Vidal (Subdirector de Fiscalización del Consejo de Cuentas) y Evaristo Crespo Interventor de la Administración Local).</w:t>
      </w:r>
    </w:p>
    <w:p w:rsidR="00E17D84" w:rsidRPr="00E17D84" w:rsidRDefault="00E17D84" w:rsidP="004D4F42">
      <w:pPr>
        <w:numPr>
          <w:ilvl w:val="1"/>
          <w:numId w:val="5"/>
        </w:numPr>
        <w:spacing w:after="0" w:line="276" w:lineRule="auto"/>
        <w:rPr>
          <w:sz w:val="28"/>
          <w:szCs w:val="28"/>
        </w:rPr>
      </w:pPr>
      <w:r w:rsidRPr="00E17D84">
        <w:rPr>
          <w:sz w:val="28"/>
          <w:szCs w:val="28"/>
        </w:rPr>
        <w:t>10.30- Intervención de las JJVV. Preguntas, sugerencias, etc.</w:t>
      </w:r>
    </w:p>
    <w:p w:rsidR="004D4F42" w:rsidRPr="004D4F42" w:rsidRDefault="00E17D84" w:rsidP="00E17D84">
      <w:pPr>
        <w:numPr>
          <w:ilvl w:val="0"/>
          <w:numId w:val="5"/>
        </w:numPr>
        <w:spacing w:after="0" w:line="276" w:lineRule="auto"/>
        <w:rPr>
          <w:i/>
          <w:sz w:val="28"/>
          <w:szCs w:val="28"/>
        </w:rPr>
      </w:pPr>
      <w:r w:rsidRPr="004D4F42">
        <w:rPr>
          <w:sz w:val="28"/>
          <w:szCs w:val="28"/>
        </w:rPr>
        <w:t xml:space="preserve">11.00- </w:t>
      </w:r>
      <w:r w:rsidR="004D4F42" w:rsidRPr="004D4F42">
        <w:rPr>
          <w:b/>
          <w:sz w:val="28"/>
          <w:szCs w:val="28"/>
        </w:rPr>
        <w:t>Los bienes de las Juntas Vecinales. Tipos y usos</w:t>
      </w:r>
      <w:r w:rsidR="004D4F42" w:rsidRPr="004D4F42">
        <w:rPr>
          <w:sz w:val="28"/>
          <w:szCs w:val="28"/>
        </w:rPr>
        <w:t xml:space="preserve">. </w:t>
      </w:r>
      <w:r w:rsidR="004D4F42" w:rsidRPr="004D4F42">
        <w:rPr>
          <w:i/>
          <w:sz w:val="28"/>
          <w:szCs w:val="28"/>
        </w:rPr>
        <w:t>Javier Álvarez. Abogado.</w:t>
      </w:r>
    </w:p>
    <w:p w:rsidR="00E17D84" w:rsidRPr="00E17D84" w:rsidRDefault="004D4F42" w:rsidP="004D4F42">
      <w:pPr>
        <w:numPr>
          <w:ilvl w:val="1"/>
          <w:numId w:val="5"/>
        </w:numPr>
        <w:spacing w:after="0" w:line="276" w:lineRule="auto"/>
        <w:rPr>
          <w:sz w:val="28"/>
          <w:szCs w:val="28"/>
        </w:rPr>
      </w:pPr>
      <w:r w:rsidRPr="004D4F42">
        <w:rPr>
          <w:sz w:val="28"/>
          <w:szCs w:val="28"/>
        </w:rPr>
        <w:t xml:space="preserve"> </w:t>
      </w:r>
      <w:r w:rsidR="00E17D84" w:rsidRPr="004D4F42">
        <w:rPr>
          <w:sz w:val="28"/>
          <w:szCs w:val="28"/>
        </w:rPr>
        <w:t>11.15- Intervención de las JJVV. Preguntas, sugerencias, etc.</w:t>
      </w:r>
    </w:p>
    <w:p w:rsidR="00E17D84" w:rsidRPr="00E17D84" w:rsidRDefault="00E17D84" w:rsidP="004D4F42">
      <w:pPr>
        <w:spacing w:after="0" w:line="276" w:lineRule="auto"/>
        <w:rPr>
          <w:sz w:val="28"/>
          <w:szCs w:val="28"/>
        </w:rPr>
      </w:pPr>
      <w:r w:rsidRPr="00E17D84">
        <w:rPr>
          <w:sz w:val="28"/>
          <w:szCs w:val="28"/>
        </w:rPr>
        <w:t>11.45- Pausa para el café. 30 minutos.</w:t>
      </w:r>
    </w:p>
    <w:p w:rsidR="00E17D84" w:rsidRPr="004D4F42" w:rsidRDefault="00E17D84" w:rsidP="004D4F42">
      <w:pPr>
        <w:numPr>
          <w:ilvl w:val="0"/>
          <w:numId w:val="5"/>
        </w:numPr>
        <w:rPr>
          <w:i/>
          <w:sz w:val="28"/>
          <w:szCs w:val="28"/>
        </w:rPr>
      </w:pPr>
      <w:r w:rsidRPr="00E17D84">
        <w:rPr>
          <w:sz w:val="28"/>
          <w:szCs w:val="28"/>
        </w:rPr>
        <w:t>12.15</w:t>
      </w:r>
      <w:r w:rsidRPr="004D4F42">
        <w:rPr>
          <w:b/>
          <w:sz w:val="28"/>
          <w:szCs w:val="28"/>
        </w:rPr>
        <w:t xml:space="preserve">- </w:t>
      </w:r>
      <w:r w:rsidR="004D4F42" w:rsidRPr="004D4F42">
        <w:rPr>
          <w:b/>
          <w:sz w:val="28"/>
          <w:szCs w:val="28"/>
        </w:rPr>
        <w:t>Ponencia sobre funcionamiento del SAM</w:t>
      </w:r>
      <w:r w:rsidR="004361D9">
        <w:rPr>
          <w:b/>
          <w:sz w:val="28"/>
          <w:szCs w:val="28"/>
        </w:rPr>
        <w:t xml:space="preserve"> y e</w:t>
      </w:r>
      <w:r w:rsidR="004361D9" w:rsidRPr="004361D9">
        <w:rPr>
          <w:b/>
          <w:sz w:val="28"/>
          <w:szCs w:val="28"/>
        </w:rPr>
        <w:t>l Plan de Pequeñas Obras de las Juntas Vecinales</w:t>
      </w:r>
      <w:r w:rsidR="004D4F42" w:rsidRPr="004D4F42">
        <w:rPr>
          <w:b/>
          <w:sz w:val="28"/>
          <w:szCs w:val="28"/>
        </w:rPr>
        <w:t>.</w:t>
      </w:r>
      <w:r w:rsidR="004D4F42" w:rsidRPr="004D4F42">
        <w:rPr>
          <w:sz w:val="28"/>
          <w:szCs w:val="28"/>
        </w:rPr>
        <w:t xml:space="preserve"> </w:t>
      </w:r>
      <w:r w:rsidR="004D4F42" w:rsidRPr="004D4F42">
        <w:rPr>
          <w:i/>
          <w:sz w:val="28"/>
          <w:szCs w:val="28"/>
        </w:rPr>
        <w:t>R</w:t>
      </w:r>
      <w:r w:rsidR="004361D9">
        <w:rPr>
          <w:i/>
          <w:sz w:val="28"/>
          <w:szCs w:val="28"/>
        </w:rPr>
        <w:t>oberto Rodríguez (Asesor jurídico del SAM</w:t>
      </w:r>
      <w:r w:rsidR="004D4F42" w:rsidRPr="004D4F42">
        <w:rPr>
          <w:i/>
          <w:sz w:val="28"/>
          <w:szCs w:val="28"/>
        </w:rPr>
        <w:t>)</w:t>
      </w:r>
      <w:r w:rsidR="004361D9">
        <w:rPr>
          <w:sz w:val="28"/>
          <w:szCs w:val="28"/>
        </w:rPr>
        <w:t>,</w:t>
      </w:r>
      <w:r w:rsidRPr="00E17D84">
        <w:rPr>
          <w:sz w:val="28"/>
          <w:szCs w:val="28"/>
        </w:rPr>
        <w:t xml:space="preserve"> </w:t>
      </w:r>
      <w:r w:rsidRPr="004D4F42">
        <w:rPr>
          <w:i/>
          <w:sz w:val="28"/>
          <w:szCs w:val="28"/>
        </w:rPr>
        <w:t>Paco Vizcaíno,</w:t>
      </w:r>
      <w:r w:rsidR="004361D9">
        <w:rPr>
          <w:i/>
          <w:sz w:val="28"/>
          <w:szCs w:val="28"/>
        </w:rPr>
        <w:t>(</w:t>
      </w:r>
      <w:r w:rsidRPr="004D4F42">
        <w:rPr>
          <w:i/>
          <w:sz w:val="28"/>
          <w:szCs w:val="28"/>
        </w:rPr>
        <w:t xml:space="preserve">Ingeniero </w:t>
      </w:r>
      <w:r w:rsidR="004361D9">
        <w:rPr>
          <w:i/>
          <w:sz w:val="28"/>
          <w:szCs w:val="28"/>
        </w:rPr>
        <w:t>Técnico de Obras Públicas del SAM), y Silvana Hernández (</w:t>
      </w:r>
      <w:r w:rsidRPr="004D4F42">
        <w:rPr>
          <w:i/>
          <w:sz w:val="28"/>
          <w:szCs w:val="28"/>
        </w:rPr>
        <w:t>Secretaria del Consejo Comarcal</w:t>
      </w:r>
      <w:r w:rsidR="004361D9">
        <w:rPr>
          <w:i/>
          <w:sz w:val="28"/>
          <w:szCs w:val="28"/>
        </w:rPr>
        <w:t>)</w:t>
      </w:r>
      <w:r w:rsidRPr="004D4F42">
        <w:rPr>
          <w:i/>
          <w:sz w:val="28"/>
          <w:szCs w:val="28"/>
        </w:rPr>
        <w:t>.</w:t>
      </w:r>
    </w:p>
    <w:p w:rsidR="00E17D84" w:rsidRPr="00E17D84" w:rsidRDefault="00E17D84" w:rsidP="004361D9">
      <w:pPr>
        <w:numPr>
          <w:ilvl w:val="1"/>
          <w:numId w:val="5"/>
        </w:numPr>
        <w:spacing w:after="0" w:line="276" w:lineRule="auto"/>
        <w:rPr>
          <w:sz w:val="28"/>
          <w:szCs w:val="28"/>
        </w:rPr>
      </w:pPr>
      <w:r w:rsidRPr="00E17D84">
        <w:rPr>
          <w:sz w:val="28"/>
          <w:szCs w:val="28"/>
        </w:rPr>
        <w:t>12.30- Intervención de las JJVV. Preguntas, sugerencias, etc.</w:t>
      </w:r>
    </w:p>
    <w:p w:rsidR="00416620" w:rsidRPr="00416620" w:rsidRDefault="00E17D84" w:rsidP="00E17D84">
      <w:pPr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 w:rsidRPr="00E17D84">
        <w:rPr>
          <w:sz w:val="28"/>
          <w:szCs w:val="28"/>
        </w:rPr>
        <w:t>13.45- Cierre por el Presidente del Consejo Comarcal de El Bierzo</w:t>
      </w:r>
      <w:r w:rsidR="004361D9">
        <w:rPr>
          <w:sz w:val="28"/>
          <w:szCs w:val="28"/>
        </w:rPr>
        <w:t>, Olegario Ramón Fernández</w:t>
      </w:r>
      <w:r w:rsidRPr="00E17D84">
        <w:rPr>
          <w:sz w:val="28"/>
          <w:szCs w:val="28"/>
        </w:rPr>
        <w:t>.</w:t>
      </w:r>
    </w:p>
    <w:sectPr w:rsidR="00416620" w:rsidRPr="00416620" w:rsidSect="00F46F5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C6" w:rsidRDefault="00346EC6" w:rsidP="00633697">
      <w:pPr>
        <w:spacing w:after="0" w:line="240" w:lineRule="auto"/>
      </w:pPr>
      <w:r>
        <w:separator/>
      </w:r>
    </w:p>
  </w:endnote>
  <w:endnote w:type="continuationSeparator" w:id="1">
    <w:p w:rsidR="00346EC6" w:rsidRDefault="00346EC6" w:rsidP="0063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28" w:rsidRDefault="009F77F0">
    <w:pPr>
      <w:pStyle w:val="Piedepgina"/>
      <w:jc w:val="center"/>
    </w:pPr>
    <w:fldSimple w:instr=" PAGE   \* MERGEFORMAT ">
      <w:r w:rsidR="004361D9">
        <w:rPr>
          <w:noProof/>
        </w:rPr>
        <w:t>1</w:t>
      </w:r>
    </w:fldSimple>
  </w:p>
  <w:p w:rsidR="00937B28" w:rsidRDefault="00937B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C6" w:rsidRDefault="00346EC6" w:rsidP="00633697">
      <w:pPr>
        <w:spacing w:after="0" w:line="240" w:lineRule="auto"/>
      </w:pPr>
      <w:r>
        <w:separator/>
      </w:r>
    </w:p>
  </w:footnote>
  <w:footnote w:type="continuationSeparator" w:id="1">
    <w:p w:rsidR="00346EC6" w:rsidRDefault="00346EC6" w:rsidP="0063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97" w:rsidRDefault="009F77F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5797" o:spid="_x0000_s2062" type="#_x0000_t75" style="position:absolute;margin-left:0;margin-top:0;width:295.2pt;height:547.2pt;z-index:-2;mso-position-horizontal:center;mso-position-horizontal-relative:margin;mso-position-vertical:center;mso-position-vertical-relative:margin" o:allowincell="f">
          <v:imagedata r:id="rId1" o:title="MarcaAgua_v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97" w:rsidRDefault="009F77F0" w:rsidP="00633697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i1025" type="#_x0000_t75" alt="logo-consejo-junta.jpg" style="width:426pt;height:82.5pt;visibility:visible;mso-wrap-style:square">
          <v:imagedata r:id="rId1" o:title="logo-consejo-junta"/>
        </v:shape>
      </w:pict>
    </w:r>
    <w:r>
      <w:rPr>
        <w:noProof/>
        <w:lang w:eastAsia="es-ES"/>
      </w:rPr>
      <w:pict>
        <v:shape id="WordPictureWatermark12445798" o:spid="_x0000_s2063" type="#_x0000_t75" style="position:absolute;left:0;text-align:left;margin-left:0;margin-top:0;width:295.2pt;height:547.2pt;z-index:-1;mso-position-horizontal:center;mso-position-horizontal-relative:margin;mso-position-vertical:center;mso-position-vertical-relative:margin" o:allowincell="f">
          <v:imagedata r:id="rId2" o:title="MarcaAgua_v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97" w:rsidRDefault="009F77F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5796" o:spid="_x0000_s2061" type="#_x0000_t75" style="position:absolute;margin-left:0;margin-top:0;width:295.2pt;height:547.2pt;z-index:-3;mso-position-horizontal:center;mso-position-horizontal-relative:margin;mso-position-vertical:center;mso-position-vertical-relative:margin" o:allowincell="f">
          <v:imagedata r:id="rId1" o:title="MarcaAgua_v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3A"/>
    <w:multiLevelType w:val="hybridMultilevel"/>
    <w:tmpl w:val="F9FCE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438B"/>
    <w:multiLevelType w:val="hybridMultilevel"/>
    <w:tmpl w:val="D6365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B7173"/>
    <w:multiLevelType w:val="hybridMultilevel"/>
    <w:tmpl w:val="40C0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11BF8"/>
    <w:multiLevelType w:val="hybridMultilevel"/>
    <w:tmpl w:val="79D2E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61315"/>
    <w:multiLevelType w:val="hybridMultilevel"/>
    <w:tmpl w:val="8E54B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159BB"/>
    <w:multiLevelType w:val="hybridMultilevel"/>
    <w:tmpl w:val="D7743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BF3544"/>
    <w:multiLevelType w:val="hybridMultilevel"/>
    <w:tmpl w:val="7DDE1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66"/>
    <w:rsid w:val="00011032"/>
    <w:rsid w:val="00025180"/>
    <w:rsid w:val="00085640"/>
    <w:rsid w:val="000C78F3"/>
    <w:rsid w:val="00144F46"/>
    <w:rsid w:val="00147B3E"/>
    <w:rsid w:val="001C5C60"/>
    <w:rsid w:val="001D3E6D"/>
    <w:rsid w:val="001D55DC"/>
    <w:rsid w:val="00212FBC"/>
    <w:rsid w:val="00296234"/>
    <w:rsid w:val="002A2AE3"/>
    <w:rsid w:val="002A2D4A"/>
    <w:rsid w:val="00311BC4"/>
    <w:rsid w:val="00346EC6"/>
    <w:rsid w:val="00363DF1"/>
    <w:rsid w:val="00387D6C"/>
    <w:rsid w:val="00396AAC"/>
    <w:rsid w:val="003C1C3E"/>
    <w:rsid w:val="003D4976"/>
    <w:rsid w:val="003F49CE"/>
    <w:rsid w:val="004036BA"/>
    <w:rsid w:val="00416620"/>
    <w:rsid w:val="00434EF9"/>
    <w:rsid w:val="004361D9"/>
    <w:rsid w:val="0044567E"/>
    <w:rsid w:val="00484A66"/>
    <w:rsid w:val="004871FE"/>
    <w:rsid w:val="004A4241"/>
    <w:rsid w:val="004D015D"/>
    <w:rsid w:val="004D4F42"/>
    <w:rsid w:val="004E0B66"/>
    <w:rsid w:val="00525BB4"/>
    <w:rsid w:val="00572B7D"/>
    <w:rsid w:val="005A1E5D"/>
    <w:rsid w:val="005A5118"/>
    <w:rsid w:val="005B1600"/>
    <w:rsid w:val="005F4507"/>
    <w:rsid w:val="006048E7"/>
    <w:rsid w:val="00606CFC"/>
    <w:rsid w:val="00633697"/>
    <w:rsid w:val="0065070A"/>
    <w:rsid w:val="0069404D"/>
    <w:rsid w:val="00742962"/>
    <w:rsid w:val="00754E7E"/>
    <w:rsid w:val="00797FBD"/>
    <w:rsid w:val="007C7587"/>
    <w:rsid w:val="00804182"/>
    <w:rsid w:val="00840C9C"/>
    <w:rsid w:val="00894D66"/>
    <w:rsid w:val="008A4E1D"/>
    <w:rsid w:val="008D00FC"/>
    <w:rsid w:val="008D1A77"/>
    <w:rsid w:val="008E351E"/>
    <w:rsid w:val="00937B28"/>
    <w:rsid w:val="0095382D"/>
    <w:rsid w:val="009739B5"/>
    <w:rsid w:val="009A5F3D"/>
    <w:rsid w:val="009B27C4"/>
    <w:rsid w:val="009E0839"/>
    <w:rsid w:val="009F77F0"/>
    <w:rsid w:val="00A01E7A"/>
    <w:rsid w:val="00A2339C"/>
    <w:rsid w:val="00A6588D"/>
    <w:rsid w:val="00A71D5C"/>
    <w:rsid w:val="00A75802"/>
    <w:rsid w:val="00A771B4"/>
    <w:rsid w:val="00A94DA2"/>
    <w:rsid w:val="00AF6290"/>
    <w:rsid w:val="00B55167"/>
    <w:rsid w:val="00B717EF"/>
    <w:rsid w:val="00BA1D6F"/>
    <w:rsid w:val="00BA5886"/>
    <w:rsid w:val="00BF0646"/>
    <w:rsid w:val="00C007DD"/>
    <w:rsid w:val="00C244B8"/>
    <w:rsid w:val="00C27460"/>
    <w:rsid w:val="00C86933"/>
    <w:rsid w:val="00C95D35"/>
    <w:rsid w:val="00C963C9"/>
    <w:rsid w:val="00D068D3"/>
    <w:rsid w:val="00D26ADE"/>
    <w:rsid w:val="00D3453A"/>
    <w:rsid w:val="00D5052E"/>
    <w:rsid w:val="00D842A3"/>
    <w:rsid w:val="00DB7772"/>
    <w:rsid w:val="00DC3EAA"/>
    <w:rsid w:val="00DD412D"/>
    <w:rsid w:val="00DE2118"/>
    <w:rsid w:val="00E129EB"/>
    <w:rsid w:val="00E17D84"/>
    <w:rsid w:val="00EA1098"/>
    <w:rsid w:val="00ED55DF"/>
    <w:rsid w:val="00F10640"/>
    <w:rsid w:val="00F46F57"/>
    <w:rsid w:val="00F629BA"/>
    <w:rsid w:val="00F751AD"/>
    <w:rsid w:val="00F822A4"/>
    <w:rsid w:val="00F93B77"/>
    <w:rsid w:val="00FA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3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697"/>
  </w:style>
  <w:style w:type="paragraph" w:styleId="Piedepgina">
    <w:name w:val="footer"/>
    <w:basedOn w:val="Normal"/>
    <w:link w:val="PiedepginaCar"/>
    <w:uiPriority w:val="99"/>
    <w:unhideWhenUsed/>
    <w:rsid w:val="00633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697"/>
  </w:style>
  <w:style w:type="paragraph" w:styleId="Textodeglobo">
    <w:name w:val="Balloon Text"/>
    <w:basedOn w:val="Normal"/>
    <w:link w:val="TextodegloboCar"/>
    <w:uiPriority w:val="99"/>
    <w:semiHidden/>
    <w:unhideWhenUsed/>
    <w:rsid w:val="006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6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0F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048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dal\Desktop\Cart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mvidal</dc:creator>
  <cp:lastModifiedBy>mvidal</cp:lastModifiedBy>
  <cp:revision>2</cp:revision>
  <cp:lastPrinted>2024-03-21T09:23:00Z</cp:lastPrinted>
  <dcterms:created xsi:type="dcterms:W3CDTF">2024-03-21T10:20:00Z</dcterms:created>
  <dcterms:modified xsi:type="dcterms:W3CDTF">2024-03-21T10:20:00Z</dcterms:modified>
</cp:coreProperties>
</file>